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88D1" w14:textId="77777777" w:rsidR="002E0649" w:rsidRPr="00484029" w:rsidRDefault="002E0649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48FD144F" w14:textId="2072ABED" w:rsidR="002E0649" w:rsidRPr="00484029" w:rsidRDefault="002E0649" w:rsidP="00F10B5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14:paraId="300105B3" w14:textId="77777777" w:rsidR="002E0649" w:rsidRDefault="002E064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32446631" w14:textId="77777777" w:rsidR="002E0649" w:rsidRDefault="002E064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5112831" w14:textId="77777777" w:rsidR="002E0649" w:rsidRDefault="002E064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7E3F90BA" w14:textId="77777777" w:rsidR="002E0649" w:rsidRDefault="002E0649">
      <w:pPr>
        <w:jc w:val="center"/>
        <w:rPr>
          <w:sz w:val="28"/>
        </w:rPr>
      </w:pPr>
    </w:p>
    <w:p w14:paraId="67A020DC" w14:textId="77777777" w:rsidR="002E0649" w:rsidRDefault="002E0649">
      <w:pPr>
        <w:jc w:val="center"/>
        <w:rPr>
          <w:sz w:val="28"/>
        </w:rPr>
      </w:pPr>
    </w:p>
    <w:p w14:paraId="3FDCED18" w14:textId="77777777" w:rsidR="002E0649" w:rsidRDefault="002E0649">
      <w:pPr>
        <w:jc w:val="center"/>
        <w:rPr>
          <w:sz w:val="28"/>
        </w:rPr>
      </w:pPr>
    </w:p>
    <w:p w14:paraId="1980821F" w14:textId="77777777" w:rsidR="002E0649" w:rsidRDefault="002E0649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720C8EEA" w14:textId="77777777" w:rsidR="002E0649" w:rsidRDefault="002E0649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GALAŢI</w:t>
      </w:r>
    </w:p>
    <w:p w14:paraId="66D394ED" w14:textId="77777777" w:rsidR="002E0649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4533ADB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7pt;margin-top:2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5E0533EB" w14:textId="77777777" w:rsidR="002E0649" w:rsidRDefault="002E064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8A5A6D3" w14:textId="77777777" w:rsidR="002E0649" w:rsidRDefault="002E064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august 2025</w:t>
      </w:r>
    </w:p>
    <w:p w14:paraId="55FDA812" w14:textId="77777777" w:rsidR="002E0649" w:rsidRDefault="002E0649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2E0649" w14:paraId="261F56B5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F2595F3" w14:textId="77777777" w:rsidR="002E0649" w:rsidRDefault="002E0649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FF67C31" w14:textId="77777777" w:rsidR="002E0649" w:rsidRDefault="002E0649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0E0759D1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B0D5DA0" w14:textId="77777777" w:rsidR="002E0649" w:rsidRDefault="002E0649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5ACD8D87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ABB5C0C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0C6F055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0AFEBAA8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694B8756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193D2F3" w14:textId="77777777" w:rsidR="002E0649" w:rsidRDefault="002E0649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6F106C8C" w14:textId="77777777" w:rsidR="002E0649" w:rsidRDefault="002E0649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64212082" w14:textId="77777777" w:rsidR="002E0649" w:rsidRDefault="002E0649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65E8F98F" w14:textId="77777777" w:rsidR="002E0649" w:rsidRDefault="002E0649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35BAD717" w14:textId="77777777" w:rsidR="002E0649" w:rsidRDefault="002E0649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5BDA55A9" w14:textId="77777777" w:rsidR="002E0649" w:rsidRDefault="002E0649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62151919" w14:textId="77777777" w:rsidR="002E0649" w:rsidRDefault="002E0649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5E70B2B7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4850022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D62D02D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72D90E2F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0C0217FD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75F0293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2F2AE0D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530BEABC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B39091D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2E0649" w14:paraId="1F1833C0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B4E27EF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05ECEEC" w14:textId="77777777" w:rsidR="002E0649" w:rsidRDefault="002E064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7034F811" w14:textId="77777777" w:rsidR="002E0649" w:rsidRDefault="002E064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B1D9731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793E05BE" w14:textId="77777777" w:rsidR="002E0649" w:rsidRDefault="002E064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B6F4D26" w14:textId="77777777" w:rsidR="002E0649" w:rsidRDefault="002E064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57EF7FD9" w14:textId="77777777" w:rsidR="002E0649" w:rsidRDefault="002E064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A0887E5" w14:textId="77777777" w:rsidR="002E0649" w:rsidRDefault="002E064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54520A6C" w14:textId="77777777" w:rsidR="002E0649" w:rsidRDefault="002E064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A66ADD8" w14:textId="77777777" w:rsidR="002E0649" w:rsidRDefault="002E064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002824CB" w14:textId="77777777" w:rsidR="002E0649" w:rsidRDefault="002E064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7E860279" w14:textId="77777777" w:rsidR="002E0649" w:rsidRDefault="002E0649">
      <w:pPr>
        <w:spacing w:line="192" w:lineRule="auto"/>
        <w:jc w:val="center"/>
      </w:pPr>
    </w:p>
    <w:p w14:paraId="7619CD3F" w14:textId="77777777" w:rsidR="002E0649" w:rsidRDefault="002E0649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56E3DC4D" w14:textId="77777777" w:rsidR="002E0649" w:rsidRPr="007E3B71" w:rsidRDefault="002E064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E875DE5" w14:textId="77777777" w:rsidR="002E0649" w:rsidRPr="007E3B71" w:rsidRDefault="002E064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A2A17EC" w14:textId="77777777" w:rsidR="002E0649" w:rsidRPr="007E3B71" w:rsidRDefault="002E064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00CF009" w14:textId="77777777" w:rsidR="002E0649" w:rsidRDefault="002E0649" w:rsidP="0095691E">
      <w:pPr>
        <w:pStyle w:val="Heading1"/>
        <w:spacing w:line="360" w:lineRule="auto"/>
      </w:pPr>
      <w:r>
        <w:t>LINIA 300</w:t>
      </w:r>
    </w:p>
    <w:p w14:paraId="0B613914" w14:textId="77777777" w:rsidR="002E0649" w:rsidRDefault="002E0649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2E0649" w14:paraId="7F57778B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6366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0AD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29C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B12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9BF318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2A3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09C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EF4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540A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A8CC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6CCC476B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13BE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50C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3D6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B6F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FDE30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C5E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35D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3E5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893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FB58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7CEBC304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B5A6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A32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D072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4F7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51215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B40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FCF0D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83E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66D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621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CC9D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C183D8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2E0649" w14:paraId="48389DCB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7094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CEF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5EB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1255" w14:textId="77777777" w:rsidR="002E0649" w:rsidRDefault="002E0649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9F712EF" w14:textId="77777777" w:rsidR="002E0649" w:rsidRDefault="002E0649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1C4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F977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F9E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4105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489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70E4CA7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5AB9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4D3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00E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B56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CE51AF0" w14:textId="77777777" w:rsidR="002E0649" w:rsidRDefault="002E0649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34B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2BE44E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866CF8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288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370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EB88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72F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BCBF85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B026CA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E0649" w14:paraId="296EC84E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9FA5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7C3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47BD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091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7BD23CC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94A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B0C1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91E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41DD818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981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97B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14BF8B97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321A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DA2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C15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0E4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2E3892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11B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FE1083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3B6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4C5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8E1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4AA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233A75A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59982433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DB20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281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403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595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6F9887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34F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2FDCB9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FE6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BFD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0EA0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D05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3266A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2E0649" w14:paraId="6A00EDAB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A014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FA2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90A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DC8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940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31C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799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092D1E4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3DEA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0A7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25EEA377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A2E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FD7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3E61A8B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05B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34D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299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C3A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94E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C3A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827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02356137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C15B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919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CC95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469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269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1B8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545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2A169E9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CCCF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FA8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5FDF00D9" w14:textId="77777777" w:rsidTr="00344535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247D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C16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27B48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593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43B679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4F1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F348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E76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108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7756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527D8543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602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3B9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23B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B90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6F9A07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245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B730A2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75887F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A65628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0E82A82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578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E08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889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F7D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3074657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C653A61" w14:textId="77777777" w:rsidR="002E0649" w:rsidRPr="004870EE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2E0649" w14:paraId="0A333C34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3614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75D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1C3E3AA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F7F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6AB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93C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9807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058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1237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6E1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EC603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2E0649" w14:paraId="4E628B40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48CA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6C8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A6F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8B2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2CC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38DE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521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E7969E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D72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FD1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86045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2E0649" w14:paraId="2FF2A5BE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EED1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963A" w14:textId="77777777" w:rsidR="002E0649" w:rsidRDefault="002E0649" w:rsidP="00344535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1F201CB" w14:textId="77777777" w:rsidR="002E0649" w:rsidRDefault="002E0649" w:rsidP="00344535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909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453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AD0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279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506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88B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528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1B35F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2E0649" w14:paraId="218DB8CC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2F7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6A2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7C2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FFD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ACA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67F1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5F0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2E310DD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045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2E6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F802B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2E0649" w14:paraId="7AD12078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1D0F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B61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A06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CE1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ECA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8C6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F4B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5B357A7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7E8C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828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4E817478" w14:textId="77777777" w:rsidTr="00344535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8FB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E7C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A36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09B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C23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9BAA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AC1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4701A8D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B41E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BA5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10744D6B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09EA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4C8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57F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F6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4301B08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E42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F2AB61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7F9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C6C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C076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73B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930F4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1BD9119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2E0649" w14:paraId="229B1C86" w14:textId="77777777" w:rsidTr="00344535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B38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EC1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B76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C98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3D57DA6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588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5A6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261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60E6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21A8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2B5C2659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092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4FF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01A99A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F92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4AA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9A3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6A5BA9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3EF47FB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44D433D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BD4DCC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725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A96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EC59B2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12B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02F9" w14:textId="77777777" w:rsidR="002E0649" w:rsidRDefault="002E0649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D24D409" w14:textId="77777777" w:rsidR="002E0649" w:rsidRDefault="002E0649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8E74559" w14:textId="77777777" w:rsidR="002E0649" w:rsidRPr="00D344C9" w:rsidRDefault="002E0649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2E0649" w14:paraId="50B0D487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F4F5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1F9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B8DE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098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A870A4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4E1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F8B16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D5AC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2C7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546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FF03" w14:textId="77777777" w:rsidR="002E0649" w:rsidRDefault="002E0649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A1D8C6" w14:textId="77777777" w:rsidR="002E0649" w:rsidRDefault="002E0649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061718" w14:textId="77777777" w:rsidR="002E0649" w:rsidRDefault="002E0649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2E0649" w14:paraId="4D15A27B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0C98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FCF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1A40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E6D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B5A749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837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4D2F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05E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26B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4D16" w14:textId="77777777" w:rsidR="002E0649" w:rsidRDefault="002E0649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8B32E58" w14:textId="77777777" w:rsidR="002E0649" w:rsidRDefault="002E0649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D05A848" w14:textId="77777777" w:rsidR="002E0649" w:rsidRDefault="002E0649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2E0649" w14:paraId="786B8128" w14:textId="77777777" w:rsidTr="00344535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17BB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652F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05D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7B1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05522D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1A6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9D0814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EED7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38AC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5BA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ABB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1DDB1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2E0649" w14:paraId="08C25B8A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E061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C50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649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3CB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F56D04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0807D9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0C600A2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B92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33C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64D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2B1F616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6E7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068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AB62CF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9E795C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54691CC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5F80D37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6C3D03F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7BCD4FF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0E8112F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2E0649" w14:paraId="5939C27A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78A1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748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65A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D45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C57068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BC6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180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D4F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42E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67B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019F290A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B93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F06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EBA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DF1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9D4B65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0AA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D42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B9E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DBC5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D52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591CEF2E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1F60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8F4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51B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C40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A78259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1FD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FBA96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449F4DE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E7D780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8DB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D2F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E7E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B1B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ED35D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93749F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2E0649" w14:paraId="3E666754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93F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9BC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2A15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41D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2A5C99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9D8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8CD3F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558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77E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AA5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E2D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BFC7F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2E0649" w14:paraId="1EBC0AFC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E83D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6D7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1BA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3EF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83C883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709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2D70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F576" w14:textId="77777777" w:rsidR="002E0649" w:rsidRPr="00E731A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B36663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0FB33B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3CD0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D406" w14:textId="77777777" w:rsidR="002E0649" w:rsidRDefault="002E0649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3C93D507" w14:textId="77777777" w:rsidR="002E0649" w:rsidRDefault="002E0649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0E604822" w14:textId="77777777" w:rsidR="002E0649" w:rsidRPr="001D4392" w:rsidRDefault="002E0649" w:rsidP="00344535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2E0649" w14:paraId="0340466D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15BA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528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6D6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9FC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49F3225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07A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530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5C48" w14:textId="77777777" w:rsidR="002E0649" w:rsidRPr="00E731A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1E141218" w14:textId="77777777" w:rsidR="002E0649" w:rsidRPr="00E731A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0306F7B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D58F40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894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9C37" w14:textId="77777777" w:rsidR="002E0649" w:rsidRPr="00616BAF" w:rsidRDefault="002E0649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A1D1C1" w14:textId="77777777" w:rsidR="002E0649" w:rsidRDefault="002E0649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0F8C8E9" w14:textId="77777777" w:rsidR="002E0649" w:rsidRPr="003B726B" w:rsidRDefault="002E0649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2E0649" w14:paraId="25DF8785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646A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25C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2A0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DCD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7B7A8BA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AA2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88F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646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64EE85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FD2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160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CF032F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5258FFA6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BAE2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211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DAB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19A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52336C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235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F51C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FC9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022C7A17" w14:textId="77777777" w:rsidR="002E0649" w:rsidRPr="00E731A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7F54652C" w14:textId="77777777" w:rsidR="002E0649" w:rsidRPr="00E731A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3BA3841" w14:textId="77777777" w:rsidR="002E0649" w:rsidRPr="001D4392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FC5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7091" w14:textId="77777777" w:rsidR="002E0649" w:rsidRDefault="002E0649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A0584C" w14:textId="77777777" w:rsidR="002E0649" w:rsidRDefault="002E0649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7682B7B" w14:textId="77777777" w:rsidR="002E0649" w:rsidRPr="003B726B" w:rsidRDefault="002E0649" w:rsidP="00344535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2E0649" w14:paraId="4D0C9F45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67B6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73E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528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21E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764DBE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361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06A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7A9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34B82230" w14:textId="77777777" w:rsidR="002E0649" w:rsidRPr="00E731A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170466C7" w14:textId="77777777" w:rsidR="002E0649" w:rsidRPr="00E731A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EE7A3E1" w14:textId="77777777" w:rsidR="002E0649" w:rsidRPr="001D4392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C26F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F20B" w14:textId="77777777" w:rsidR="002E0649" w:rsidRPr="00616BAF" w:rsidRDefault="002E0649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9B620B" w14:textId="77777777" w:rsidR="002E0649" w:rsidRDefault="002E0649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C0D15DD" w14:textId="77777777" w:rsidR="002E0649" w:rsidRPr="003B726B" w:rsidRDefault="002E0649" w:rsidP="00344535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2E0649" w14:paraId="2B9930BC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E7C4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31E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53BE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7E4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5D9B7D5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CC0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A0C0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C3C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6CA0CE4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9F4F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7CF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4C9769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FD7245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2E0649" w14:paraId="425131DC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7922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E93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B0FC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6A6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15D7D0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7BA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07FE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6FF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788D542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5F30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9D1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2E0649" w14:paraId="1D431B2C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93F9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832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9AB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903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AAF3BC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810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E30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1B8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7621C20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075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C137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500081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17CF0DF2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3609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2F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A94A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3A9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85DDAB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B3B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74A06E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0E0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FB0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4FAD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7DA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727FC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79BF44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54F6B6C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2E0649" w14:paraId="56496A11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B6FB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B2A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45E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1F2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7697F9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CA0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3AC6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A6E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D81E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B57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436369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2E0649" w14:paraId="02548F77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ED7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89A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7E8BDE0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C27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BFF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EB7A4B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63825C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115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6D8D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905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41F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EEE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F0FF5C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5DC9EE26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763E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C9D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33F7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6E2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BA5F62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3F8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5C6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D71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2BB8BC3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8E6C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B14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2E0649" w14:paraId="544E360B" w14:textId="77777777" w:rsidTr="00344535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FD4D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301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7685AAC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002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1DF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4270C7F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7DF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013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588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989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FA95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63E7F27B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5B869E72" w14:textId="77777777" w:rsidTr="00344535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2A46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96F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A1C0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027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7EB56BA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0F01E9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6D26BC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CB3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1A7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8D1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2B3960A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DFF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307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51902A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648FE293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7206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3EA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4FED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FBB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5C931D7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FA4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8D666E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9D37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ECA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43F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77DA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31D47D17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0F52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A88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7167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49F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88D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CE2AA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19A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501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6B7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FB5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A8BD76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2E0649" w14:paraId="0B5BE2E9" w14:textId="77777777" w:rsidTr="00344535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A4EF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4CE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F8D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D99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BB7CB8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957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E28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347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3CD4D5F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D7B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B05E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A43F006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1C022AE4" w14:textId="77777777" w:rsidTr="00344535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B81E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4EE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0037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0C4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03DF8E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979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837A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B07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06A7BA9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37B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89E1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9F6615F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36D01A32" w14:textId="77777777" w:rsidTr="00344535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3B35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139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FED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45E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A3015D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F8C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C70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38F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4211C74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D82C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EBDA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080B1D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4331598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E0649" w14:paraId="70B7C6CE" w14:textId="77777777" w:rsidTr="00344535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FE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6FD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9205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B5A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D5B16A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598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DE8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6B6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4D27911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A8BA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8FB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D4E09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7904C3F0" w14:textId="77777777" w:rsidTr="00344535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CC8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AB3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067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DB6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146D64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4AE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821ED2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7893664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9C71B5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B96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BEF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E5F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259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2D824102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324F97E1" w14:textId="77777777" w:rsidTr="00344535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C2B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384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7911C65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EDD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1D0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090696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F2904B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A80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4D17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53C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E7C5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38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6FC90E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3781860F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61CA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4E0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80D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DD4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8855A6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877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FFFCC7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7CA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AA9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347D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55A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52FB5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2E0649" w14:paraId="7B2F2B49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C988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6FA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10B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562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53F052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A3B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B3231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A02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77E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8A1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B46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58869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2E0649" w14:paraId="2C4E7EB6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92B8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78C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6CE7659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843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0AC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26350AC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144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23DC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ABF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75B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4D9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2E0649" w14:paraId="05BED09B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E954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13D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9851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3A8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98A7A5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879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541F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0B0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806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06B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42861D2C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7A31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5FE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7394D9F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AEC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7D1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D52789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997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199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618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C10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FCF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4F82C609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01B8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B66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1A23517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CC60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5FE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32C629B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050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02A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208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917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70F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70F60DC7" w14:textId="77777777" w:rsidTr="00344535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241B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FBA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C37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494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197415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A02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5B0A2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18DA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1EF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125C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5B9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3DA52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2E0649" w14:paraId="0EB3AA4F" w14:textId="77777777" w:rsidTr="00344535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7D1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B71B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0C64B7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700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13B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356E06E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FCE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DEB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FB0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5F7D643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1A38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D5CC" w14:textId="77777777" w:rsidR="002E0649" w:rsidRPr="0019324E" w:rsidRDefault="002E0649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1B2CBD3" w14:textId="77777777" w:rsidR="002E0649" w:rsidRPr="000160B5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334239E4" w14:textId="77777777" w:rsidR="002E0649" w:rsidRPr="006B78FD" w:rsidRDefault="002E0649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812C60A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614F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C78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70923A5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39A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D8A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C79FA0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87F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6CD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767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0287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CC5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A02CA2B" w14:textId="77777777" w:rsidR="002E0649" w:rsidRPr="00ED17B8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E0649" w14:paraId="395CB935" w14:textId="77777777" w:rsidTr="00344535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2F1F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88A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916A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571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D42EC9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0B6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41560D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D95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133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7C4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7778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80816BB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2E0649" w14:paraId="50F70521" w14:textId="77777777" w:rsidTr="00344535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05B7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00B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5D8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7B4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AD722F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1A65453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D62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409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665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883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EFF4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06654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D67C4D5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2E0649" w14:paraId="2DA985D9" w14:textId="77777777" w:rsidTr="00344535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B674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567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A9E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111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4995C1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F70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64218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0681AE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4DCF35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789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423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766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C32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CEB38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AC9E029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2E0649" w14:paraId="4935FFEB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A089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854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E90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C11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BAADD7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860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6368A10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0F6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4F5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A3C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0E11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A4376EC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2E0649" w14:paraId="033A0BB4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BF7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79E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F4D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EF1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DBE5A4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66C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CC58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FC9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4F0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9DEB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359485E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2E0649" w14:paraId="1305923E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ABCA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557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114A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2F1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BA8F5D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4BED6EC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EBF075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0F3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6175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B35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424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D184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2EEB5602" w14:textId="77777777" w:rsidTr="00344535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0D78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903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06E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426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9B840A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1C94712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5C69B8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24C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53A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8B6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F44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6B84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361A1F8E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6744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5BB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D7F73C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C1B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095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FA5F3F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8FD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E76D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FC8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31D1FF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F47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3EE2" w14:textId="77777777" w:rsidR="002E0649" w:rsidRPr="0019324E" w:rsidRDefault="002E0649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F4647E8" w14:textId="77777777" w:rsidR="002E0649" w:rsidRPr="000160B5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26416706" w14:textId="77777777" w:rsidR="002E0649" w:rsidRPr="005C2BB7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D235DA5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6447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BB8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0ECF0BA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B96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57D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BCDDDF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36C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8AE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5C4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3D1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ED74" w14:textId="77777777" w:rsidR="002E0649" w:rsidRPr="00EC155E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35F614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E0649" w14:paraId="176FB7B7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6B05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5DC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0043A52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D20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5E1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28670C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1C4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4436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92B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AB8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6E12" w14:textId="77777777" w:rsidR="002E0649" w:rsidRPr="00EC155E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12C8C3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050B23F9" w14:textId="77777777" w:rsidR="002E0649" w:rsidRPr="00EC155E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2E0649" w14:paraId="4DC2D273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9A0F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FC3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4E92218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E7F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4B4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34D32F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385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636D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2AE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E09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3C40" w14:textId="77777777" w:rsidR="002E0649" w:rsidRPr="00DE4F3A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8BC47F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A213A4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7C57914" w14:textId="77777777" w:rsidR="002E0649" w:rsidRPr="00DE4F3A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E0649" w14:paraId="1313BE69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6BFB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4CB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F8B85E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3B4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806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299557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A27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3A9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B09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627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F4CE" w14:textId="77777777" w:rsidR="002E0649" w:rsidRPr="00DE4F3A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77160E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39E234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4BC3396" w14:textId="77777777" w:rsidR="002E0649" w:rsidRPr="00DE4F3A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E0649" w14:paraId="6017161B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8F78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D9D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02E8FE1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B58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023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9DD3D5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4785F74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817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72D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ABF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2B9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4766" w14:textId="77777777" w:rsidR="002E0649" w:rsidRPr="00DE4F3A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B1E047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99D74E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89BE7C5" w14:textId="77777777" w:rsidR="002E0649" w:rsidRPr="00DE4F3A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E0649" w14:paraId="3C92CAEE" w14:textId="77777777" w:rsidTr="00344535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E3B8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8D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422D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8DE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FB4347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30C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BAF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03E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85A5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F00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72F2FC76" w14:textId="77777777" w:rsidTr="00344535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E181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F1E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001FBF5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D62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76F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2AAA0AA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F30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04A7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46B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E8B1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C51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5FCCE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7144AEC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E0649" w14:paraId="73041BC2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1CC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A78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011CFC2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2AC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9F6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C97798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151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FB4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D08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769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D3C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524DB059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D097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3F7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DF2C55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6F8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79B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07B3BF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694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635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25E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B6DA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C24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C040C03" w14:textId="77777777" w:rsidR="002E0649" w:rsidRPr="00CB2A72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E0649" w14:paraId="00DA3A2A" w14:textId="77777777" w:rsidTr="00344535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1755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D8E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7C5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448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6A0011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36C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5A5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B01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33F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EA0F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4191706B" w14:textId="77777777" w:rsidTr="00344535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0259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E6C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1CF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148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CE75EA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23E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65F66E4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2C8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205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CB3A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423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D62EA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C7FF15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2E0649" w14:paraId="09665474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7DA9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662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E07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402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7F38E89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FEC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50B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70D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1496C59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E63A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3E00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503C36F9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A070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A84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73F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2E2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7DEED94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FCC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B6C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E13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1044CA4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34AD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A8B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2E0649" w14:paraId="5BAA9B1D" w14:textId="77777777" w:rsidTr="00344535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BFE8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EBC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98C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6E6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FD52F6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EDD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019465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684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52D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CC8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A552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4E216CD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30919269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2E0649" w14:paraId="43D50C5F" w14:textId="77777777" w:rsidTr="00344535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80A0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52D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DE58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A07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F20246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9DD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53291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A91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07B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EDD7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111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38A43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003A9B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2E0649" w14:paraId="00B9A9A7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7DF7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445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E496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56C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C1E467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4CB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B68150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17D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6CF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0B5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C661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7A37C1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2E0649" w14:paraId="1DE1FC56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2A88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8C7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3CD7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0A3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EFF324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AF0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2FB9D1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727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1E6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D62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48A3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088C34" w14:textId="77777777" w:rsidR="002E0649" w:rsidRPr="00D344C9" w:rsidRDefault="002E0649" w:rsidP="0034453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3BF76B73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2E0649" w14:paraId="5EE93FCF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35C1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DDA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B79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483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B719AC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A9D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75B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3BE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57B0F72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CFB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26D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F8264F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68675308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2E0649" w14:paraId="4E1F69FB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C33D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C93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E6F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D90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06334C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68EC1EC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5651DB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FCF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997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CB2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6EF0EF0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11E0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7D8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135F5B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28775C5E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A47E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353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393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5EA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2A4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F1556F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F64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283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635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555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5044F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773971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2E0649" w14:paraId="3F9BB3F6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38ED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871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FAB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10B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560A5A6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03E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276E9BD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838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401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68D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22A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505362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2E0649" w14:paraId="5CEC2857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CAA5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F37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AF57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5C4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EA5923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0E75A8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451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43FD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1E3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787F437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5498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2AC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0B2F84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60E11486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7C4D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88F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24D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C26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67E1788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4FDAAD9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134230B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41B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82B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F8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71041F7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EF4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ECF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3B1A081C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537D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B11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683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F96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08D03AA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64F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4B31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937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7BAFB91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68CD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3D3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B5C32E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3A9AC794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F07D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CED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E97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7E0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AAC99B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176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DCA7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A22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51F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64B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72CE190C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3F59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173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89AD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6C8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ED2E66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17B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E16E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03D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2E0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EEB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591D87C1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E14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A39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2F3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4C7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0FA957F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530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519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2AD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F576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7FAA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2E0649" w14:paraId="644E7CEF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DFA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58F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D305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581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932F63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D08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79CE5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026C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DE1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32E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105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38FC2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A2EEA6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74E3DAD1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2E0649" w14:paraId="66261710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C427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D22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EEA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017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2CD23C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5D7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276AE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ECBF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55B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5715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7A2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76D70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61233D3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1FF070DA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2E0649" w14:paraId="7B17AEFD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9FA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61A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FBA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B67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3031FC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485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721CE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A7F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13E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841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89B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E72AB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5FAA5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și 2</w:t>
            </w:r>
          </w:p>
        </w:tc>
      </w:tr>
      <w:tr w:rsidR="002E0649" w14:paraId="34C3BE1D" w14:textId="77777777" w:rsidTr="00344535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0DC1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8A0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952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966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69B741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767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46BB3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477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024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850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47D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8CB9E0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2E0649" w14:paraId="60B52161" w14:textId="77777777" w:rsidTr="00344535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11C0D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FD6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559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E8D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3E3F3B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9AF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E8A30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B8C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97F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75A8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9E3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E7E125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2E0649" w14:paraId="1A855BDC" w14:textId="77777777" w:rsidTr="00344535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7762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A8B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649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2B0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A5E6EC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DF6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5A41A3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4E2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3C2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864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D006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6E1A96E6" w14:textId="77777777" w:rsidTr="00344535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1CD0F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6C8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33B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923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913C09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551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45C62D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A64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783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CDD5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6303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AA1CAA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2E0649" w14:paraId="70C932F0" w14:textId="77777777" w:rsidTr="00344535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DA09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551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0934908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174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154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392251B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403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E91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8A5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547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66B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2ABB846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2E0649" w14:paraId="4920557A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1566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DFC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49D5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2BD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95EEC6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A52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C8E8C9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B5F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F1B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C92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FA2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04258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2E0649" w14:paraId="029AA960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1451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4FF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061A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F1B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09F739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27B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FE61F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091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A91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CD7D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05D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018D6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2E0649" w14:paraId="0787880A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6C25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779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6F6F7B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A57E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7D1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2AFB66B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BE7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A21D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05E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5BA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91A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25339B5E" w14:textId="77777777" w:rsidTr="00344535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AF56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6FE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B057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B9F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6CFB3A0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188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E7F5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A34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DB3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B3D4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316FDEFC" w14:textId="77777777" w:rsidTr="00344535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2656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8C2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1387B47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0BD5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BDD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240E150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8CC3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0F5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EFF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D60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BBF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9D667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2E0649" w14:paraId="0F221697" w14:textId="77777777" w:rsidTr="00344535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2C89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519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A01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D4E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C13A72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E84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7E70F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7BAA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EA9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A2A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2EFD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948FB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059C689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2E0649" w14:paraId="58B297D5" w14:textId="77777777" w:rsidTr="00344535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67C4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81E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6E9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61C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069C01F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BDF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A1E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7B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2D37F41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7B1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D01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D9EF6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EC2D48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635F43A2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2E0649" w14:paraId="470BB80A" w14:textId="77777777" w:rsidTr="00344535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BB7E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A6F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410A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9268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DEB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8AC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65F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7A0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860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6E978D11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2E0649" w14:paraId="469D9E24" w14:textId="77777777" w:rsidTr="00344535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4302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625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49C5844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0A6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3DD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37B5C62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D13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A357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063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17923C0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CBE7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391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6BB61826" w14:textId="77777777" w:rsidTr="00344535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97CE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93A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258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38B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86A460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59C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98220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5458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84F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DF2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E84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668C0B8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2E0649" w14:paraId="704F97B2" w14:textId="77777777" w:rsidTr="00344535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6AAE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7F3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FB76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AF7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E523AA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EB0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C3D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91E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33E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57C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0824369B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2E0649" w14:paraId="0E8C990E" w14:textId="77777777" w:rsidTr="00344535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7B21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776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AEA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7A5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D86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2EC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559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BFD8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9A55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2E0649" w14:paraId="3212A592" w14:textId="77777777" w:rsidTr="00344535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705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E98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F367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5B5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A0F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DE583E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29016DB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6DBB01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4FE762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D1A5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7D1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70AA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0D4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7B55372F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6B0E7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3FB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5436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5C9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406861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DE9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18E97A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CAADF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189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F7AE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B457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2E0649" w14:paraId="54D2FCA0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EE27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0D2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94B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5B9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6B0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977983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6C17E65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D925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412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220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654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63BB6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5919FB8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35AF8080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261C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554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2E2F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984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C85393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3DF0766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1B1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7BD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11E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03C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543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3B3CC523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8E56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38E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527AEB6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ED9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CC1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6A463F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654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16C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FDD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355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48E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C4DC1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2E0649" w14:paraId="5BB0A0C2" w14:textId="77777777" w:rsidTr="00344535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949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A27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14:paraId="6F30B1F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C2AD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2E4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3618516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85F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ED2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F99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CCF5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B36F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43F0958E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20D9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EDA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5B8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98D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667056C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DE3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06AD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1B5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12F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EA83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1441CC15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4CF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6F0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3B84801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BC3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6D9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A9E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C20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C46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D4A0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C7EE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3C66953E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F435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600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F76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5AC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0E2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FA0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363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06225A1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EF7A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091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15900C1D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35DA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CD3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0C86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647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427F353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5E7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576FE5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2108BDF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0BC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14A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0CB5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701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35DE1A0D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668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8F5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6D02286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579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9AC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6D439A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66B49D7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3A09203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0B24C25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ECA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D8F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8A7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D251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3FEC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089D9EDB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2BFB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0C0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670E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3422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3C5F64">
              <w:rPr>
                <w:b/>
                <w:bCs/>
                <w:sz w:val="20"/>
                <w:lang w:val="ro-RO"/>
              </w:rPr>
              <w:t>Cojocna - Apahida (intre varf R1 st. Cojocna si varf R5 st. Apahida, inclusiv linia IV directa st. Cojocna)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AEC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CF8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FE0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14B63A5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488+500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DEFF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B4FB" w14:textId="77777777" w:rsidR="002E0649" w:rsidRDefault="002E0649" w:rsidP="003C5F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57BA94" w14:textId="77777777" w:rsidR="002E0649" w:rsidRDefault="002E0649" w:rsidP="003C5F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2E0649" w14:paraId="54BEA9CA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E651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721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1BB0ACD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1E0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CFC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55EAB13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79E026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73CEADF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9FD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1E1F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552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23AA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05A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05C5C67E" w14:textId="77777777" w:rsidTr="00344535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8738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4B3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FE4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E0D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D6F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2DDCAE1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61027D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34D60BE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3C6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86E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CC5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0F6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5D50F4A2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2E0649" w14:paraId="44CD1E65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88DF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963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DFED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4B1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5CC94E9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113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2515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5AE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2A6EA28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529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F38D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5D718A65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EF0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577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E56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3A1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765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146324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015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88B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E431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14A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171C7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1DABA8A5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77553E4F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3754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8E4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D777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C75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6AD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9AF1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F6A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3C1C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D71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2E0649" w14:paraId="48D6D8FE" w14:textId="77777777" w:rsidTr="00344535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678B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094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A59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6AC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DEF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3E6EE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ED6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7AA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657E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450C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579DDB6B" w14:textId="77777777" w:rsidTr="00344535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6269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43B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A65C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CEB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57CD502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FE2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AA75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1C4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A39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61C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5DD1FA2A" w14:textId="77777777" w:rsidTr="00344535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86B0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009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0428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5D0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CD7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30C57A3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22ED7E7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C19A52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EE2722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4FD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B72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3B4A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589A" w14:textId="77777777" w:rsidR="002E0649" w:rsidRPr="00D344C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78AC85C0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FE97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BED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619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EB7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085619E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9FA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99D95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7338D2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49D7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739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D0A0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7EA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0C501E7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2E0649" w14:paraId="5C728647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1981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1BF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A69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5F2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68A022A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1F1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4E3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12F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79C545E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77C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EFA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309242DE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481B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066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626+800</w:t>
            </w:r>
          </w:p>
          <w:p w14:paraId="4256978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B2D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CC2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Telechiu, 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A26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25C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857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78C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53D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E0649" w14:paraId="0402169F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029B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EAD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3DEA481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A29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C3C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Telechiu-</w:t>
            </w:r>
          </w:p>
          <w:p w14:paraId="2B44BC7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7E1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0AED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066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A0CF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22C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2E0649" w14:paraId="2D17FF52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7B92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778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7A9CD6D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13A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19F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4283437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110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856C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637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AC6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011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3064AF1E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A66A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D7C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636+200</w:t>
            </w:r>
          </w:p>
          <w:p w14:paraId="7968814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2D8E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7E9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803720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4F5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531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395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FAAC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958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1D0E5F50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DF87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F86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638+050</w:t>
            </w:r>
          </w:p>
          <w:p w14:paraId="6BD3C11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6D3E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ADE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0F7451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AE6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0CA7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049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B960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8D8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48293FA0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448C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897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2072CB6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2B5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E11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2DED57A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538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270D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02B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6DB8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DEA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19B94FC4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B53D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D66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75380C6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71A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FE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C8C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150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1AE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6DA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A58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13932E8C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C141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DD8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D105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6BE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7AE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B4EA3E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245D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E90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012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8EE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2E0649" w14:paraId="469EF231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7E6A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5BE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C45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67D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975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BC7F41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EA6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03B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D027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583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2E0649" w14:paraId="309F29A7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29F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3B8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55C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BC8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8B1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E6F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58C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122D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F9F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64C29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D88B54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2E0649" w14:paraId="501935DF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C2CF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628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B5E1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5FD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928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DDCD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CC4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97BA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AAA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EB0B6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A2171D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2E0649" w14:paraId="6B43CB3A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9402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156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C47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3F0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6A55B64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AD5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EF1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5BB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2A56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2CF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2E0649" w14:paraId="32051011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5A5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DC12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6BC0880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B7E1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214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443EB7B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DAE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9275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515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6C32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AD7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E0649" w14:paraId="411753BF" w14:textId="77777777" w:rsidTr="00344535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217D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6C9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93F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922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ABB80D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4A5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FB51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3B1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24D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489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584B8AD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651A1B5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98C70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E0649" w14:paraId="35B417AC" w14:textId="77777777" w:rsidTr="00344535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8CD2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243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0AB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883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A088F7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31E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65E8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451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FB4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21D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0A8D041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5EE3848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5F3D0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E0649" w14:paraId="2B1A6B8E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DFD3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804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5A2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01F6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B4CE1C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7DF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2B2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101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3B65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6C2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7AAE110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02D0B1C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4116F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E0649" w14:paraId="668B66A2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FA0F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D24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32B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C47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006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0EBD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3FCE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7ED3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5F4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287B40E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74AFD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E0649" w14:paraId="7B30E8F0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3B48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F840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607A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0F1F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BEDFA32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1327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817B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1C0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47C6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68F8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4707DD7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C8033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E0649" w14:paraId="2E627AE4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3EB8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D25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2D1D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9A8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6EF596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692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3D82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887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B1DF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940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7C40861D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6601D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E0649" w14:paraId="2BCAC62A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3D1F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7BE5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CB6C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AFCC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9FBFC7B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A638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7A46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B7A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74FB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AFE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6D0E5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2E0649" w14:paraId="5ED30F70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0E74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3FC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277F5B49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B684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CC3A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6A3ACAF3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AC1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9439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37D4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BA27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20A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7F099B08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300D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3FEF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8C29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070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03B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21234B9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5CE3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59A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A980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45B4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11D8B0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8B2D105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2E0649" w14:paraId="6DFF374C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899A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B0FD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3+772</w:t>
            </w:r>
          </w:p>
          <w:p w14:paraId="0E669DCC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3+872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645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3CA9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 - Frontieră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F2F1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CF54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CA2B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A8D1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218E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E0649" w14:paraId="4B4400B7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6268" w14:textId="77777777" w:rsidR="002E0649" w:rsidRDefault="002E0649" w:rsidP="002E064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1D1A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4+884</w:t>
            </w:r>
          </w:p>
          <w:p w14:paraId="310648E3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4+984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E928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8251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 - Frontieră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2EA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6C3F" w14:textId="77777777" w:rsidR="002E0649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93D6" w14:textId="77777777" w:rsidR="002E0649" w:rsidRDefault="002E0649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689D" w14:textId="77777777" w:rsidR="002E0649" w:rsidRPr="00600D25" w:rsidRDefault="002E0649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09C7" w14:textId="77777777" w:rsidR="002E0649" w:rsidRDefault="002E0649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0ADC5C34" w14:textId="77777777" w:rsidR="002E0649" w:rsidRPr="00836022" w:rsidRDefault="002E0649" w:rsidP="0095691E">
      <w:pPr>
        <w:spacing w:before="40" w:line="192" w:lineRule="auto"/>
        <w:ind w:right="57"/>
        <w:rPr>
          <w:sz w:val="20"/>
          <w:lang w:val="en-US"/>
        </w:rPr>
      </w:pPr>
    </w:p>
    <w:p w14:paraId="56311554" w14:textId="77777777" w:rsidR="002E0649" w:rsidRPr="0095691E" w:rsidRDefault="002E0649" w:rsidP="0095691E"/>
    <w:p w14:paraId="45644F04" w14:textId="77777777" w:rsidR="002E0649" w:rsidRDefault="002E0649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343820AC" w14:textId="77777777" w:rsidR="002E0649" w:rsidRPr="005D215B" w:rsidRDefault="002E0649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E0649" w14:paraId="0493FA9A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469E" w14:textId="77777777" w:rsidR="002E0649" w:rsidRDefault="002E0649" w:rsidP="002E0649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F6F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13DB" w14:textId="77777777" w:rsidR="002E0649" w:rsidRPr="00B3607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A64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E27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E69FB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CD5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6785CED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8784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870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2E0649" w14:paraId="76AA3356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9E5E" w14:textId="77777777" w:rsidR="002E0649" w:rsidRDefault="002E0649" w:rsidP="002E0649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4D5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0B75" w14:textId="77777777" w:rsidR="002E0649" w:rsidRPr="00B3607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481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8A3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5478DD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4DF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AC4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7FE0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7FA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95FEB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5D5A924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2E0649" w14:paraId="30145892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5503" w14:textId="77777777" w:rsidR="002E0649" w:rsidRDefault="002E0649" w:rsidP="002E0649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4E2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DD99" w14:textId="77777777" w:rsidR="002E0649" w:rsidRPr="00B3607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0F9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0F21325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A0E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6BEC7B7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E9CF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990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211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6C1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2E0649" w14:paraId="16E42E4D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B02F" w14:textId="77777777" w:rsidR="002E0649" w:rsidRDefault="002E0649" w:rsidP="002E0649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B81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3878" w14:textId="77777777" w:rsidR="002E0649" w:rsidRPr="00B3607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3AB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7A56961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6C962A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4AC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B760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9EF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A0423D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66A4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674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934C5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4AD0F625" w14:textId="77777777" w:rsidR="002E0649" w:rsidRDefault="002E0649">
      <w:pPr>
        <w:spacing w:before="40" w:after="40" w:line="192" w:lineRule="auto"/>
        <w:ind w:right="57"/>
        <w:rPr>
          <w:sz w:val="20"/>
          <w:lang w:val="en-US"/>
        </w:rPr>
      </w:pPr>
    </w:p>
    <w:p w14:paraId="303D71A4" w14:textId="77777777" w:rsidR="002E0649" w:rsidRDefault="002E0649" w:rsidP="00F14E3C">
      <w:pPr>
        <w:pStyle w:val="Heading1"/>
        <w:spacing w:line="360" w:lineRule="auto"/>
      </w:pPr>
      <w:r>
        <w:t>LINIA 301 F1</w:t>
      </w:r>
    </w:p>
    <w:p w14:paraId="403D7240" w14:textId="77777777" w:rsidR="002E0649" w:rsidRDefault="002E0649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2E0649" w14:paraId="1368BA05" w14:textId="77777777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DAA5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93C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1197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99D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85C614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1BD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9C90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431C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9341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EBC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B5CB7C4" w14:textId="77777777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FB2E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D16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3C8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A2B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44D3B1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A71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27B7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90F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31E3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9E1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EE69DA3" w14:textId="77777777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D65C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608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5A4F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3E9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5E757E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41B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96F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763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13A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7D9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0D0D199" w14:textId="77777777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4E42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FDD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D07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370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FD11B4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143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7E435E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08F4DA6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621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901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126E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EFC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2B80AE2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B88B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7DC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B1A9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5CD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6A2542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3BB3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9687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BFE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4C0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529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65C1E6D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3C46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F76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4B6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351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3096D3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201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B3D3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5E0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F041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FC7A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AC50E99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089F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B17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5682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941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71E030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5CB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95BC5D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DD9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AA7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C703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9CE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0613951" w14:textId="77777777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D987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D0A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A05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A42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B50C8B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B65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2739BE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2831097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C458EF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43D6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225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1769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F7E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1C58AAF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DCAC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A34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B640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939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0E7AF4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B25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CB3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DB9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FFAF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BAC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AD7222E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05C3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C76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C3A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4E0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E5D7DF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35E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69B43A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6D7EE64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5417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BA9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051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CD9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20AB7E3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1B40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263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D0A4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25A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DFE5E1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A42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0393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053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7DD2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CAA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DBFE7A0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7627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853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810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885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A023E4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3CD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26A0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A12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CAD4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FE4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116CBE7" w14:textId="77777777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D78B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B0F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83F2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B0E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6E886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DCF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912E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5F3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873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D7A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1DC51008" w14:textId="77777777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07EE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F2F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3F8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0EA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04437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C61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2667E0A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5C61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DCC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0C6B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595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0920CD1F" w14:textId="77777777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BEB3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B0E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03AF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220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8C04A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C85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0361C8F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596772E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43E9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37B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E4F7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9E0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0EC17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2E0649" w14:paraId="0A0A5222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DE66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DB7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AACA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EE8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269C25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182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3E75EDC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D30DCE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7D81E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F24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7A6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494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2E0649" w14:paraId="61260F1F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A94F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161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3FE6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3D7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E7EA8B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4DF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1242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438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15F9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A93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EB4C37F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134C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07D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12DA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0FE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951C6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F6A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513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4C7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9F4A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B1D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48C8406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CE09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DC2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9671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319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A60F3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10F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C47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FE0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CCA7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08A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DD7CFC2" w14:textId="77777777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AB1B" w14:textId="77777777" w:rsidR="002E0649" w:rsidRDefault="002E0649" w:rsidP="002E064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E4E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5CD0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5F9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322CD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2FC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5A5A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1AF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61A0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268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0580803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2DC43A3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5BF92CB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13523D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6EAC2A1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3B4A2037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4B7A63B4" w14:textId="77777777" w:rsidR="002E0649" w:rsidRDefault="002E0649" w:rsidP="007E3B63">
      <w:pPr>
        <w:pStyle w:val="Heading1"/>
        <w:spacing w:line="360" w:lineRule="auto"/>
      </w:pPr>
      <w:r>
        <w:lastRenderedPageBreak/>
        <w:t>LINIA 301 G</w:t>
      </w:r>
    </w:p>
    <w:p w14:paraId="314FD4CC" w14:textId="77777777" w:rsidR="002E0649" w:rsidRDefault="002E0649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2E0649" w14:paraId="643B78BA" w14:textId="77777777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358DE" w14:textId="77777777" w:rsidR="002E0649" w:rsidRDefault="002E0649" w:rsidP="002E064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536C8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37357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CC4E6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2A5B6E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28DC9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D06378D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228E0CC4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3E8C8E73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1A40D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F4B22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22AF9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76135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49046C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2E0649" w14:paraId="7010BF2F" w14:textId="77777777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35B13" w14:textId="77777777" w:rsidR="002E0649" w:rsidRDefault="002E0649" w:rsidP="002E064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9CA23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C5937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744CF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7078B06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D319C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314EBA4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4A0AE5F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334E4A68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944BB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EA8AD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9E086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728E7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9916E9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2E0649" w14:paraId="393A6A79" w14:textId="77777777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36669" w14:textId="77777777" w:rsidR="002E0649" w:rsidRDefault="002E0649" w:rsidP="002E064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C9932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DDED8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AC97A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D003253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76E4B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6F32C5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3FBB5C3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8DFF8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4F6C0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AEC6E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D1924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452C011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3691E" w14:textId="77777777" w:rsidR="002E0649" w:rsidRDefault="002E0649" w:rsidP="002E064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4707A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BC43A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398A0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F2E468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118B0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CE68A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51B5D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7B9D1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06A81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5258455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F008D" w14:textId="77777777" w:rsidR="002E0649" w:rsidRDefault="002E0649" w:rsidP="002E064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4F9C9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F88B0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B745F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FEC2F56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0D362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A019C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CA18D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E7CEE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BA714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1D4D014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27118" w14:textId="77777777" w:rsidR="002E0649" w:rsidRDefault="002E0649" w:rsidP="002E064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972BF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3D8BD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E8BD9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A7DEB8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81F58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75F64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352CC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C4349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E2601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3638C59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4F54" w14:textId="77777777" w:rsidR="002E0649" w:rsidRDefault="002E0649" w:rsidP="002E064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2EFA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CEB0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13AD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92903E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5D6F" w14:textId="77777777" w:rsidR="002E0649" w:rsidRDefault="002E0649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714D08" w14:textId="77777777" w:rsidR="002E0649" w:rsidRDefault="002E0649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175A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C3AB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4725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2FFC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3AE6486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F5D7" w14:textId="77777777" w:rsidR="002E0649" w:rsidRDefault="002E0649" w:rsidP="002E064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2C31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5400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7C1D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4581E9C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F162" w14:textId="77777777" w:rsidR="002E0649" w:rsidRDefault="002E0649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A2B049C" w14:textId="77777777" w:rsidR="002E0649" w:rsidRDefault="002E0649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F5C9D80" w14:textId="77777777" w:rsidR="002E0649" w:rsidRDefault="002E0649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269F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638D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DE21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83E3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61C6746" w14:textId="77777777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1FFB" w14:textId="77777777" w:rsidR="002E0649" w:rsidRDefault="002E0649" w:rsidP="002E064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959C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48B3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02B9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38D4B3F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9A23" w14:textId="77777777" w:rsidR="002E0649" w:rsidRDefault="002E0649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301F9EC" w14:textId="77777777" w:rsidR="002E0649" w:rsidRDefault="002E0649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97F7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D8A3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D36F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2A95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A370A7F" w14:textId="77777777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DDC5" w14:textId="77777777" w:rsidR="002E0649" w:rsidRDefault="002E0649" w:rsidP="002E064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936C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93AA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BD4C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2C1CC99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E811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1DAFE4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22F17DE5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7948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96BF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0430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875E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D9A11E7" w14:textId="77777777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92D1" w14:textId="77777777" w:rsidR="002E0649" w:rsidRDefault="002E0649" w:rsidP="002E064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05E3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A483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27A1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23A3703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3AAB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7E06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8618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1F5C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E1B1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C461271" w14:textId="77777777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9326" w14:textId="77777777" w:rsidR="002E0649" w:rsidRDefault="002E0649" w:rsidP="002E064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F68B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EEE3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63BD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FC2B5E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8997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635AE4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D28B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DFAE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1777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F071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E6EB83C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4866" w14:textId="77777777" w:rsidR="002E0649" w:rsidRDefault="002E0649" w:rsidP="002E064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589B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0D32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1DAB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19EF2D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8B2F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4B0A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849D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6DE6" w14:textId="77777777" w:rsidR="002E0649" w:rsidRDefault="002E064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FBDA" w14:textId="77777777" w:rsidR="002E0649" w:rsidRDefault="002E064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9E87B3" w14:textId="77777777" w:rsidR="002E0649" w:rsidRDefault="002E0649">
      <w:pPr>
        <w:spacing w:before="40" w:line="192" w:lineRule="auto"/>
        <w:ind w:right="57"/>
        <w:rPr>
          <w:sz w:val="20"/>
          <w:lang w:val="ro-RO"/>
        </w:rPr>
      </w:pPr>
    </w:p>
    <w:p w14:paraId="2053E8AE" w14:textId="77777777" w:rsidR="002E0649" w:rsidRDefault="002E0649" w:rsidP="00956F37">
      <w:pPr>
        <w:pStyle w:val="Heading1"/>
        <w:spacing w:line="360" w:lineRule="auto"/>
      </w:pPr>
      <w:r>
        <w:t>LINIA 301 N</w:t>
      </w:r>
    </w:p>
    <w:p w14:paraId="4E122FBB" w14:textId="77777777" w:rsidR="002E0649" w:rsidRDefault="002E0649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E0649" w14:paraId="13705464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EE94" w14:textId="77777777" w:rsidR="002E0649" w:rsidRDefault="002E0649" w:rsidP="002E064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6ED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2E76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1E1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AA60FA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870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6126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A73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2D4C" w14:textId="77777777" w:rsidR="002E0649" w:rsidRPr="0022092F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6C3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DB842E5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49D5" w14:textId="77777777" w:rsidR="002E0649" w:rsidRDefault="002E0649" w:rsidP="002E064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517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EB79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4A4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7D2B23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731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74F9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6E1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5485" w14:textId="77777777" w:rsidR="002E0649" w:rsidRPr="0022092F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642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03027F0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1D2B" w14:textId="77777777" w:rsidR="002E0649" w:rsidRDefault="002E0649" w:rsidP="002E064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A32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19A3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4F7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93B6C7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AC6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158E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95E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2E17" w14:textId="77777777" w:rsidR="002E0649" w:rsidRPr="0022092F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116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2B8F95" w14:textId="77777777" w:rsidR="002E0649" w:rsidRPr="00474FB0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2E0649" w14:paraId="7C77B02C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EFBE" w14:textId="77777777" w:rsidR="002E0649" w:rsidRDefault="002E0649" w:rsidP="002E064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FF6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C34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3E7C" w14:textId="77777777" w:rsidR="002E0649" w:rsidRDefault="002E064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FD6E8E6" w14:textId="77777777" w:rsidR="002E0649" w:rsidRDefault="002E064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8ED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3B9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3B9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0D0F" w14:textId="77777777" w:rsidR="002E0649" w:rsidRPr="0022092F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E64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3AA5DD0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7B9A" w14:textId="77777777" w:rsidR="002E0649" w:rsidRDefault="002E0649" w:rsidP="002E064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80E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4CC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2C5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55BC819" w14:textId="77777777" w:rsidR="002E0649" w:rsidRDefault="002E064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388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53D7DE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3136E6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C97F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0A0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1A0A" w14:textId="77777777" w:rsidR="002E0649" w:rsidRPr="0022092F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EDD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261176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1CC3F6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E0649" w14:paraId="27189676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F942" w14:textId="77777777" w:rsidR="002E0649" w:rsidRDefault="002E0649" w:rsidP="002E064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4D3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1D8E201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597B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C90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F68043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7B8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052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5C3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DE7C" w14:textId="77777777" w:rsidR="002E0649" w:rsidRPr="0022092F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047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7F785EFC" w14:textId="77777777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F40C" w14:textId="77777777" w:rsidR="002E0649" w:rsidRDefault="002E0649" w:rsidP="002E064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5FA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734A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A28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6228A7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531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AAB0D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A64F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F0C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DD9A" w14:textId="77777777" w:rsidR="002E0649" w:rsidRPr="0022092F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2D5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7E0D777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65A919B9" w14:textId="77777777" w:rsidR="002E0649" w:rsidRDefault="002E0649" w:rsidP="007F72A5">
      <w:pPr>
        <w:pStyle w:val="Heading1"/>
        <w:spacing w:line="360" w:lineRule="auto"/>
      </w:pPr>
      <w:r>
        <w:t>LINIA 301 O</w:t>
      </w:r>
    </w:p>
    <w:p w14:paraId="234CC63F" w14:textId="77777777" w:rsidR="002E0649" w:rsidRDefault="002E0649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E0649" w14:paraId="541D203A" w14:textId="7777777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11E9" w14:textId="77777777" w:rsidR="002E0649" w:rsidRDefault="002E0649" w:rsidP="002E064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0C3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258D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5E3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3DFAB6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AFA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E268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548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6621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D03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F5805E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4522" w14:textId="77777777" w:rsidR="002E0649" w:rsidRDefault="002E0649" w:rsidP="002E064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110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088C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C12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3CB891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43F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5610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7CE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82A1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5D1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9829E1E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8B38" w14:textId="77777777" w:rsidR="002E0649" w:rsidRDefault="002E0649" w:rsidP="002E064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B97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CC37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1B3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9F6FB6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9AC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4BF1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FDE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0D83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33D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7632A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2E0649" w14:paraId="484EEACD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B020" w14:textId="77777777" w:rsidR="002E0649" w:rsidRDefault="002E0649" w:rsidP="002E064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A38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2F98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85C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3C2050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5F3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79DA9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6DE8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26B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EE42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212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E0D2266" w14:textId="7777777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8A46" w14:textId="77777777" w:rsidR="002E0649" w:rsidRDefault="002E0649" w:rsidP="002E064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641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A256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A5F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17AD89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FD9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57EF5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8446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41D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3808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78D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4D49E00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84B0" w14:textId="77777777" w:rsidR="002E0649" w:rsidRDefault="002E0649" w:rsidP="002E064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216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B24E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292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FEEE70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EF4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E5691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3E70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2E4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EAC1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E37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59AB760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3D12" w14:textId="77777777" w:rsidR="002E0649" w:rsidRDefault="002E0649" w:rsidP="002E064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919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19BA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DB4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B76CD9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47A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9FEEE4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98D1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7C4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1D97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D80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9CC0B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2E0649" w14:paraId="60748C67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7DD" w14:textId="77777777" w:rsidR="002E0649" w:rsidRDefault="002E0649" w:rsidP="002E064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78E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BA58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6A9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9AD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623F33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296D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124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821C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49F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010BE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32A87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2E0649" w14:paraId="0A1A2C83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42B3" w14:textId="77777777" w:rsidR="002E0649" w:rsidRDefault="002E0649" w:rsidP="002E064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D3D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16CE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857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517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4A9EF18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4EA51FC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5382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69A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49AA" w14:textId="77777777" w:rsidR="002E0649" w:rsidRPr="00F1029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C21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5AEC7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0A2D622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292A4AA0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250B2F93" w14:textId="77777777" w:rsidR="002E0649" w:rsidRDefault="002E0649" w:rsidP="003260D9">
      <w:pPr>
        <w:pStyle w:val="Heading1"/>
        <w:spacing w:line="360" w:lineRule="auto"/>
      </w:pPr>
      <w:r>
        <w:t>LINIA 301 P</w:t>
      </w:r>
    </w:p>
    <w:p w14:paraId="392CCF01" w14:textId="77777777" w:rsidR="002E0649" w:rsidRDefault="002E0649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E0649" w14:paraId="40974A9B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2079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83E5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BC09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88E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0F3B5E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359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819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034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FB0F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4BB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404A141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F7F3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DE5F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CC16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3F4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229E7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6DD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45D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260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7074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E0B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E86DEBC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1859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F116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C244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8C6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6C9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AB8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4F9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C6EC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2ED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6DBA0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2E0649" w:rsidRPr="00A8307A" w14:paraId="76B7990B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A8B0" w14:textId="77777777" w:rsidR="002E0649" w:rsidRPr="00A75A00" w:rsidRDefault="002E0649" w:rsidP="002E0649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5255" w14:textId="77777777" w:rsidR="002E0649" w:rsidRPr="00A8307A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8463" w14:textId="77777777" w:rsidR="002E0649" w:rsidRPr="00A8307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870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2D2A192C" w14:textId="77777777" w:rsidR="002E0649" w:rsidRPr="00A8307A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699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10C4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DE2E" w14:textId="77777777" w:rsidR="002E0649" w:rsidRPr="00A8307A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86A5" w14:textId="77777777" w:rsidR="002E0649" w:rsidRPr="00A8307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3785" w14:textId="77777777" w:rsidR="002E0649" w:rsidRPr="00A8307A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B09104A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2FE2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D8BB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3981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CCD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3C4898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108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0673C04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091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3C2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95B7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61A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D8D8619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C690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80CA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B69A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F71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082936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090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2FC64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6EBD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F85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02FB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42E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2E0649" w14:paraId="3AE4AC0A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1446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74D4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DA16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353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79F53C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AAA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C49D1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0A1E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F26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E4B0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0A6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5102C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2E0649" w14:paraId="60281593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DF5C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C38E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1799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098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42D05D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FBF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DE0446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8E5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5E0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F184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11C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D7857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2E0649" w14:paraId="4C885BA0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7F17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9BA0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3626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0E4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B523FD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165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D099D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9FC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29C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9AE0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463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87605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2E0649" w14:paraId="3BE4CC6D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D76D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4352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68A4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633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75C6CA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F7D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F4D1E5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9EEB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5BA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53E2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CC8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A3750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CDC3F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2E0649" w14:paraId="3BA18F5C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53AE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0B22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F7C9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AB2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0FE5F9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354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857476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275A128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B68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46D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7760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613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471FF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2E0649" w14:paraId="5E674614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8D58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4967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C57D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3AC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174D37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2B2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9ED26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CC0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FA9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6ED2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25A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A6A72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2E0649" w14:paraId="0A00AD42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4EF9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7AE6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BE98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9C6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A7A8E7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0E2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861BA1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448B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852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F2C6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97A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DBE58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2E0649" w14:paraId="682A0AF4" w14:textId="77777777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6836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B20A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FBFA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978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BC53EF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408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663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EFA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9E8F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9E3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6A1834C2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1938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465F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79DC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D47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B7600D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44F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61CA8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FD6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FF6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3D8D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455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69922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2E0649" w14:paraId="6E3FC1B9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F3D5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07CC" w14:textId="77777777" w:rsidR="002E0649" w:rsidRDefault="002E0649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F9A6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154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2A9BCB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2DA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75F95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709A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9B8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BD93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6BF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76F27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2E0649" w14:paraId="1CF224BA" w14:textId="77777777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CCE6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47C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8E48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5D0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BAC00D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CDCB" w14:textId="77777777" w:rsidR="002E0649" w:rsidRDefault="002E0649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0D489E5F" w14:textId="77777777" w:rsidR="002E0649" w:rsidRDefault="002E0649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5F049C7" w14:textId="77777777" w:rsidR="002E0649" w:rsidRDefault="002E064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1D29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A98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6EA4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F782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1F76E67" w14:textId="77777777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A6E6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894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BD84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3E6D" w14:textId="77777777" w:rsidR="002E0649" w:rsidRDefault="002E0649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3077D4C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0029E54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981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2E3B8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35C4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53D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CB9F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8A4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A5D3408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507E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BAE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148D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168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C80007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199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48793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1823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B26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1D41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E8B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0E66C73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0460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BF2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F532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3C7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8631E4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935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B6635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D801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637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F862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BDF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DD5F1F7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53F1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081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1A8B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F9F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372972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A66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27A57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91FB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3C8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C18F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85E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01F1DEC" w14:textId="77777777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8504" w14:textId="77777777" w:rsidR="002E0649" w:rsidRDefault="002E0649" w:rsidP="002E064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E70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06FC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D7E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B8B710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685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2BBDE6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AE25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990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AEB6" w14:textId="77777777" w:rsidR="002E0649" w:rsidRPr="001B37B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37B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4CBCF6A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04850611" w14:textId="77777777" w:rsidR="002E0649" w:rsidRDefault="002E0649" w:rsidP="00E81B3B">
      <w:pPr>
        <w:pStyle w:val="Heading1"/>
        <w:spacing w:line="360" w:lineRule="auto"/>
      </w:pPr>
      <w:r>
        <w:t>LINIA 314 G</w:t>
      </w:r>
    </w:p>
    <w:p w14:paraId="7E4664CE" w14:textId="77777777" w:rsidR="002E0649" w:rsidRDefault="002E0649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E0649" w14:paraId="47222F6D" w14:textId="77777777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4099" w14:textId="77777777" w:rsidR="002E0649" w:rsidRDefault="002E0649" w:rsidP="002E064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20E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004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9F5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ABBAF8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D4A428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4FE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D584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1F9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C5C2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734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5F5E585" w14:textId="77777777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5120" w14:textId="77777777" w:rsidR="002E0649" w:rsidRDefault="002E0649" w:rsidP="002E064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FB0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7963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6F9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18F605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46F5A4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F3A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6CE4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402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92B3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ACE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5DD57DF" w14:textId="77777777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03B8" w14:textId="77777777" w:rsidR="002E0649" w:rsidRDefault="002E0649" w:rsidP="002E064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92F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07DD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85F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5076F6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D8D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B2EF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33D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C814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5C3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A547A1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E0649" w14:paraId="05A18DE5" w14:textId="77777777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B55F" w14:textId="77777777" w:rsidR="002E0649" w:rsidRDefault="002E0649" w:rsidP="002E064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A93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B907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47E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49EC38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9B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D6DA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211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5C87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737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CC5A6E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E0649" w14:paraId="4AC35C1D" w14:textId="77777777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3BB9" w14:textId="77777777" w:rsidR="002E0649" w:rsidRDefault="002E0649" w:rsidP="002E064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DE2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75FB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E2A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33D94B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5C7ED4B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08B479E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717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7E3A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34C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DCD0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FBD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8362F1B" w14:textId="77777777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A08C" w14:textId="77777777" w:rsidR="002E0649" w:rsidRDefault="002E0649" w:rsidP="002E064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F6C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C514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695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747A0C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31EFA82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5213441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620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66F0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D35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7564" w14:textId="77777777" w:rsidR="002E0649" w:rsidRPr="00DF53C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4D6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1B9F6DA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4A56A44F" w14:textId="77777777" w:rsidR="002E0649" w:rsidRDefault="002E0649" w:rsidP="003A5387">
      <w:pPr>
        <w:pStyle w:val="Heading1"/>
        <w:spacing w:line="360" w:lineRule="auto"/>
      </w:pPr>
      <w:r>
        <w:t>LINIA 316</w:t>
      </w:r>
    </w:p>
    <w:p w14:paraId="78EA52FF" w14:textId="77777777" w:rsidR="002E0649" w:rsidRDefault="002E0649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E0649" w14:paraId="0E1A2BA7" w14:textId="77777777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FAD8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143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B94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917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10C381E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8EE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03CA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4E5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90BD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656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FEB40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04C670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2E0649" w14:paraId="15A135A6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6C8C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FA0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7BE2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7B8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79A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78110D0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12DAE1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107BAB0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735BFD4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2B0FBA2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1565104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6BA2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03E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F3BC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25E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CECD2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2E0649" w14:paraId="7923721B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EB08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87E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1F70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AFB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53B5A9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715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2203DA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F820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AFE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074F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4C1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B6323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B1981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2E0649" w14:paraId="56ACB26A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5CE9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2E1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DADB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EDB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C03078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DC1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8AC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7F9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8DC8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FCA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5F8E810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703D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A4F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3752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1E1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9B9B91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912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4B32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9D7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07EB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6C4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AE32991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5740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F6E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24A1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F6E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2B2C6A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590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13C7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7AD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FAEC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280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3AA563D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87E8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75C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7C63D48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E21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264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5259923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43C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927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E9A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657C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0F0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3846E03C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1BB5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B56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6200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605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726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B01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021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A649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235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C00F478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26DB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56D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6690EB5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7C5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DD1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9FD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C491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BC0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3738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5CC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E0649" w14:paraId="2702573F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5F95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B59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672E23B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3CD0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DD0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229EBA3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DE8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2DD3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BB6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A699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091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E0649" w14:paraId="0B9EE4A1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DAB7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554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6BDB6FF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FA6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066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AED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AA99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872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89C9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C5F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E0649" w14:paraId="0F03284A" w14:textId="7777777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B6CC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A6C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AF28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83A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4700434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020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0E26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C3D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CDA5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DE69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2B7AAFF" w14:textId="7777777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49AC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F41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27CB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5FF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D8E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144DCE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09DC118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A98CF3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35352A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449B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BEC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DBA5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0C6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4E44A5E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E210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491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E9ED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D22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075370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C47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FF7D64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21E4976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C919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AD2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BE27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BEF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2E0649" w14:paraId="77980CC3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F846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86A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3EC4537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C8D0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E849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750809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4F56" w14:textId="77777777" w:rsidR="002E0649" w:rsidRPr="00273EC0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581B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D0B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B159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932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E0649" w14:paraId="0B7FD8F5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8263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D90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5D2E727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8E1B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8F3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B349F3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25AD" w14:textId="77777777" w:rsidR="002E0649" w:rsidRPr="00273EC0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1AC5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9E8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8C45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E3C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E0649" w14:paraId="04C9120F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F80F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351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4EF6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FA6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1750FC6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39E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42BE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405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818E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FBA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C284412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7B81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C43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C008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E06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CD3AB2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B13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8874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BA7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FF0E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B34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2ACC704" w14:textId="77777777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6219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20C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B8B3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AAA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335EC93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1DF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9405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6C1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8EBE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F2A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965353B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BB25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5A5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13C1F55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628D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816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783D3A5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071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8FDD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E5F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A538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3E8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49ECE9E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175D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193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F37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8F1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65453E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B53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A35B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846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E237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5BC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6F8F45A5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3766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202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E7FC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7F6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10B41F2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16B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A533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883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8FF6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974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4B98FAA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AB26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B35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26BDBE9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54BE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D05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993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6CE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D44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7E7D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3AF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93BEDCF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2B40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FC7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132+450</w:t>
            </w:r>
          </w:p>
          <w:p w14:paraId="50BDF5E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CA9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6EEE" w14:textId="77777777" w:rsidR="002E0649" w:rsidRPr="00830247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>Izvoru Mureşului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47C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44D0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AD8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DAA0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0A0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4E4298CA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D412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A76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3BB4233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8279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03B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83D7B2B" w14:textId="77777777" w:rsidR="002E0649" w:rsidRPr="00830247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171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7824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CC0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F9CB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D03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E0649" w14:paraId="65928EAD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550D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B22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44C9971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5E4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3BC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84142C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5AAB549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9D9C4B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25D0E8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2DB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2CD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A2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89B8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373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487F5326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5E2F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1B0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88E1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CF1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4739DC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3E1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188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9A4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8312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102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137D7A5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A322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306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020E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C6D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C8D650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6A1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2A63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ED0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45C9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049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C7C6FF3" w14:textId="7777777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C244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5EC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DB5A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C41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8B4841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6F3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04D7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9BF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A8EF3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E4E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676E98CF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84B0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0B6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9853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8D4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0CDCCB9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588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57F6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4A3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FAC4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F74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5E72C93" w14:textId="77777777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2461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554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A644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42E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30FAE38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269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03B8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638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79BA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C83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329767" w14:textId="77777777" w:rsidR="002E0649" w:rsidRPr="000D7AA7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2E0649" w14:paraId="43AC8B1E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DB72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684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1B2D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78F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B6DAF7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09A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FF97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3F5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AD45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008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4A7E3CAA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E7B2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83C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93FB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D57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CF5AC9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260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8A9A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138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1D39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053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2BB0C98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213E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3F6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502F6A9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460D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2BB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0C17519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F19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D843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E7B5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EC96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F5A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A18EC97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DF89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6D1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328F57B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7501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798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2B7246C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31D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6CEF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E68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19B0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569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E0649" w14:paraId="3C683C72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369E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3C7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7EBF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0CE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5AABCA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0CE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3F4AF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B74C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BDD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DC23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0E4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08F7FC72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BC28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FCB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3CAD869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6E4D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6E3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AAD2F0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239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738F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F9A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9186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A64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E0649" w14:paraId="31858DF5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4981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942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178CA88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653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8FC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620BA9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778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E1EB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C6B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57B9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326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6D780C8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2E0649" w14:paraId="2939D11D" w14:textId="77777777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ADAB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65C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F8BB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E05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E928C9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09B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3142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75E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49AF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707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AD015AF" w14:textId="77777777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0261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099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FB90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9A2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985B80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2FD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3D41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A5C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A1DB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0AE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67BF8626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9A0A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45B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DC96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4A4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1321D5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D41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903A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EB2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B240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351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2E0649" w14:paraId="1392D5FD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54FE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716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056A9A8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9DD5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D31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719BE39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B1B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6005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A12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CFB3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D5E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D8C8349" w14:textId="77777777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00F0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A93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6FE4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496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7603E55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09E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037D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B61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73FC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3AE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E0649" w14:paraId="2F911025" w14:textId="77777777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4E2E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F93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4F39061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BE57E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E8A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5DCBB8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50F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E7EB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0F5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7477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AB2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6F1554D1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1848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16EE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76CB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276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9C9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94541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17DF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9E0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42F9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13A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144325F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6FC1FBBA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C413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C0F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19E1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852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471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741FD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6222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82E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9583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820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0EC3272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B143BD6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F25F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249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8FDA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587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D8C996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63F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392EB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BB21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D80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3640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12A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28B0D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2E0649" w14:paraId="337DC0AC" w14:textId="77777777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4885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16F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FD4A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C78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FD3DF4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90B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11FDE2F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0F11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DF0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35C7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FC6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E568B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EF182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2E0649" w14:paraId="7D3ACEE7" w14:textId="77777777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44AC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718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D376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53A4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619523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2F5A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469E9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1D63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359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6E12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735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02F5F060" w14:textId="77777777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6416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76A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F77B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16B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51C3DC3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231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2E80312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7790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881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67E0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BDB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11D7F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9616C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2E0649" w14:paraId="29C1D5AE" w14:textId="77777777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3904" w14:textId="77777777" w:rsidR="002E0649" w:rsidRDefault="002E0649" w:rsidP="002E064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136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B200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9FB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C3FF0A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AB0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AD523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677F" w14:textId="77777777" w:rsidR="002E0649" w:rsidRPr="00514DA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203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D1B2" w14:textId="77777777" w:rsidR="002E0649" w:rsidRPr="00F6236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9E7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EC1A8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0C2F2FA2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25EC5E71" w14:textId="77777777" w:rsidR="002E0649" w:rsidRDefault="002E0649" w:rsidP="00380064">
      <w:pPr>
        <w:pStyle w:val="Heading1"/>
        <w:spacing w:line="360" w:lineRule="auto"/>
      </w:pPr>
      <w:r>
        <w:t>LINIA 500</w:t>
      </w:r>
    </w:p>
    <w:p w14:paraId="77EFE96B" w14:textId="77777777" w:rsidR="002E0649" w:rsidRPr="00071303" w:rsidRDefault="002E0649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E0649" w14:paraId="11A5E2FB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9BF1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3FF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45AB071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12CB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CA1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0E84A89C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15A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9AB9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B838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36DB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226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32DAA818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64D1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7127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CD17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E915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1404C30B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15BB2C9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EA5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9906E9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6B6B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D14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19F6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EBF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09843EA6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6548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365A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E133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5EC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5597F9A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425135F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0458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700385F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91C6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3D8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6E9E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6AC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5D3A835F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29AB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43E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7AFD23B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677E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2D36" w14:textId="77777777" w:rsidR="002E0649" w:rsidRPr="0008670B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5C961B53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05A32D87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368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0858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001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6B2B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3C8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:rsidRPr="00456545" w14:paraId="5A9F8E23" w14:textId="77777777" w:rsidTr="004727FB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B12C" w14:textId="77777777" w:rsidR="002E0649" w:rsidRPr="00456545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C0C6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32F7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E8B3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3319F2FF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DD8F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5DE9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9EDF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81B6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25DD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0649" w:rsidRPr="00456545" w14:paraId="1B54E2CF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C27C" w14:textId="77777777" w:rsidR="002E0649" w:rsidRPr="00456545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ECDC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7749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EA4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23D9BAC8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5B93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1D32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FEAD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01E5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A03B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0649" w:rsidRPr="00456545" w14:paraId="64D64EB4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DDD7" w14:textId="77777777" w:rsidR="002E0649" w:rsidRPr="00456545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554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6AC7516A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2F30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42F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437CDC2C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4BE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383C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22AD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0844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BBC4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E0649" w:rsidRPr="00456545" w14:paraId="23C7B5D8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3D04" w14:textId="77777777" w:rsidR="002E0649" w:rsidRPr="00456545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6BF6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36CDAE56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D75C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AE2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637CDDD1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781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CF2F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21F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49C06C5A" w14:textId="77777777" w:rsidR="002E0649" w:rsidRPr="00456545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82F2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7E57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C88B654" w14:textId="77777777" w:rsidR="002E0649" w:rsidRPr="00A3090B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:rsidRPr="00456545" w14:paraId="3D6FDFC4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E6BA" w14:textId="77777777" w:rsidR="002E0649" w:rsidRPr="00456545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3D7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0A05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1FDB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7E44FDA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37C4F658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1A2B6AC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3CB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6D08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82C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4709FE7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87E6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61A4" w14:textId="77777777" w:rsidR="002E0649" w:rsidRPr="00377D08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7B9750" w14:textId="77777777" w:rsidR="002E0649" w:rsidRPr="00377D08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79689D85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2E0649" w:rsidRPr="00456545" w14:paraId="468DB895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4423" w14:textId="77777777" w:rsidR="002E0649" w:rsidRPr="00456545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B5B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7CB5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D5C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5FD37C6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42F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080E363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4A60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046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318C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95E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3BD601" w14:textId="77777777" w:rsidR="002E0649" w:rsidRPr="005F21B7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2E0649" w:rsidRPr="00456545" w14:paraId="509BC888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0C43" w14:textId="77777777" w:rsidR="002E0649" w:rsidRPr="00456545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41E6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1369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6A8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0BA8810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F9A1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54F77AA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C7A9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6F5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56DB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0711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9C0C9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2E0649" w:rsidRPr="00456545" w14:paraId="652E7242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F4EF" w14:textId="77777777" w:rsidR="002E0649" w:rsidRPr="00456545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1B0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1A89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D3C3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280D991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B22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77DCDE0D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83CB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F25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D2BC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50E3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4FDF17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2E0649" w:rsidRPr="00456545" w14:paraId="4B3FAB76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4663" w14:textId="77777777" w:rsidR="002E0649" w:rsidRPr="00456545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19D6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E05D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1D6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72F325E0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EF51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3FE9FAD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48FF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180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C9FD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DC0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80FE30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24A43987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2E0649" w:rsidRPr="00456545" w14:paraId="7BDD507B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A947" w14:textId="77777777" w:rsidR="002E0649" w:rsidRPr="00456545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F9B6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66638AB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7E65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B738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2096A09C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3C2A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F9A3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CF0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072F760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3034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1B2C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71A95E58" w14:textId="77777777" w:rsidTr="004727FB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5754B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ACC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B20C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3DE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44825C1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3E98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18B7332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731074D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E30C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278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AD59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35D5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49E1A8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962A321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2818EC33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F2A37B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2E0649" w14:paraId="28CF391D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4C82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D87D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1545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B415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3F7766D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038C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19FE46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7E0B303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A407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4A6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260B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43CC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14ADB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95A3A8C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1584F59D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2E0649" w14:paraId="09233711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E667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C13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5026B6A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ADD6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E44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74E1433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00DD9E6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B40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8698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60AA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45E1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A6B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7EF25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2E0649" w14:paraId="5AA231AD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43A5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DAD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87E0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713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1A26565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4BCA426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8517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94E1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473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128+700</w:t>
            </w:r>
          </w:p>
          <w:p w14:paraId="3E76F94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9711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6090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4, 20, 22 și 40 Cap Y.</w:t>
            </w:r>
          </w:p>
        </w:tc>
      </w:tr>
      <w:tr w:rsidR="002E0649" w14:paraId="23CC2ED8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B0FC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860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41452D5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1D52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A2AB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60A21F5C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F0D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B7C8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211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3F80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DF6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13AF9DE6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DCA91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FC0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4492AE21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0A4B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C51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77573DF8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4BA7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298D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BE9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B14B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644F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57C1146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76CD83A6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3082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CEA8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DE4C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C63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207F76E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0C34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21FC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73F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2150FBFC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A9B2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DF84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4F49A3A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698BB294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7CAD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DEF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E667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BF2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44A53A4B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18E7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1E9A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B4C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8D3C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FBF5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0649" w14:paraId="5C3942FB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CA08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6ED1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46EF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EDC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62BDCD67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D2E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52F0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A06C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66F923E7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387F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4955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0649" w14:paraId="6C241909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6FD4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C6E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1A55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1D7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759788B0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D10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EF82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3DD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605C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AD25" w14:textId="77777777" w:rsidR="002E0649" w:rsidRPr="00534A55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3B864ADE" w14:textId="77777777" w:rsidR="002E0649" w:rsidRPr="00534A55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9F30C1A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2E0649" w14:paraId="2B579973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5512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7578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65F2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B73B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1774FC65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7DBD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ADB3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978C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C8CD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2C61" w14:textId="77777777" w:rsidR="002E0649" w:rsidRPr="00534A55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406838CA" w14:textId="77777777" w:rsidR="002E0649" w:rsidRPr="00534A55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9577605" w14:textId="77777777" w:rsidR="002E0649" w:rsidRPr="00534A55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2E0649" w14:paraId="6E6CF341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9F87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D436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F11D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A2AD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4ECEA91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433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DAAF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5FA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7156D7EA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14D6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0DB7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0649" w14:paraId="12BE67AF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F348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F5E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B76D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B621" w14:textId="77777777" w:rsidR="002E0649" w:rsidRPr="000C4604" w:rsidRDefault="002E0649" w:rsidP="004727FB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C82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01895C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6A35EF7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A192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2DFD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157B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EFF8" w14:textId="77777777" w:rsidR="002E0649" w:rsidRPr="000C4604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723FC03A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2E0649" w14:paraId="720C1F89" w14:textId="77777777" w:rsidTr="004727FB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6CBB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18B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71E7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93D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29ED9E28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2738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5C24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D83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7B55DCCC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7E3D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B503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0649" w14:paraId="58003C06" w14:textId="77777777" w:rsidTr="004727FB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B6BD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672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2585F0C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8D9C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5D8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 Cotești și</w:t>
            </w:r>
          </w:p>
          <w:p w14:paraId="01A5002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3203C3C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09C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DE08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C1C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E111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0BDC" w14:textId="77777777" w:rsidR="002E0649" w:rsidRPr="00BB30B6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4BDBEA1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4EB02ECD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2E0649" w14:paraId="13F9B19C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8BF2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8D9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C3EA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8F80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E168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1B09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33C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195+000</w:t>
            </w:r>
          </w:p>
          <w:p w14:paraId="5FA3884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DE1D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05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7747166E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6EA2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293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562D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F595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246D2B13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387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0348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9BE7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AFFB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F97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0C983303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6FD2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C0DA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44E2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7C3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1E71922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FC6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9B4E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F48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25C995D1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4460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DB5C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5F4E8D35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C4B8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9D6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2E9EB0F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B617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4E1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E25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BB23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E28A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A425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FB61" w14:textId="77777777" w:rsidR="002E0649" w:rsidRPr="000C4604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2E0649" w14:paraId="2732469F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0358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1FB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58D0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EE0B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E49A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C228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6D0C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2F132A2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9D8B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97A5" w14:textId="77777777" w:rsidR="002E0649" w:rsidRPr="000C4604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2E0649" w14:paraId="18F2B401" w14:textId="77777777" w:rsidTr="004727FB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05A5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7A8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47C5B8D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4A34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4E4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343806FD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ED07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0C91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0D8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7AB8379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EC34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4CA7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DEB5A45" w14:textId="77777777" w:rsidR="002E0649" w:rsidRPr="006C1F61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518096FD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40EA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0D7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68CCCB3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411E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CA5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3DB1D03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88A6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2AC2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483D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5F213E6D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B584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3B3B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CB11BB4" w14:textId="77777777" w:rsidR="002E0649" w:rsidRPr="00D84BDE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04BA11D9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5681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709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78588056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4C83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45BD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53B418C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A88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7F2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EBB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C98A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941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0649" w14:paraId="3A33AD73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5D10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2798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EAEE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77E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54EB227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6D5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DC2D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67B6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65E2A84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9842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033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0649" w14:paraId="68C43696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E579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44D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1645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1BF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73930CAB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A02C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72902C6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6395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3C7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A73C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6D22" w14:textId="77777777" w:rsidR="002E0649" w:rsidRPr="00534C03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19517E02" w14:textId="77777777" w:rsidR="002E0649" w:rsidRPr="00534C03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65BBF3B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2E0649" w14:paraId="43232E2D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17DF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97C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7611CDD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54D9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D508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3AF289B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39D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040E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73F7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72218D4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4EEF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E995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40AF343" w14:textId="77777777" w:rsidR="002E0649" w:rsidRPr="00D84BDE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49049277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5036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F59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626F8B9C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B803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2AD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F7BA611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659EAED8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780D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4D8E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41A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D595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641C" w14:textId="77777777" w:rsidR="002E0649" w:rsidRPr="001F07B1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25B5BB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05DB4C23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2E0649" w14:paraId="02D0781D" w14:textId="77777777" w:rsidTr="004727FB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AF18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0E67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415C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4C3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4E4075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A72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68DB518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2937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1877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863E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B96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5DA1D68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24AFAEC5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2E0649" w14:paraId="22A4FEF0" w14:textId="77777777" w:rsidTr="004727FB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9B06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E84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FE5A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A79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51F724D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D14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D18B04A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BC28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29FD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B87C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444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DAA8A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718551E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E0649" w14:paraId="1F0B05FD" w14:textId="77777777" w:rsidTr="004727FB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112F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034D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88E6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B6ED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FEE4DA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07C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BA86BE1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89FB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23C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2DC0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170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809618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2E0649" w14:paraId="3C3A26F9" w14:textId="77777777" w:rsidTr="004727FB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8AA3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4CE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4063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D7FB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5966CA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626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3A25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708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2277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223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D79DD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7FCED123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0649" w14:paraId="34536A49" w14:textId="77777777" w:rsidTr="004727FB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F0A8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1A78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6BB3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807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877A8FB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64F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87DB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C4A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603A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880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036C03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2E0649" w14:paraId="5E522B03" w14:textId="77777777" w:rsidTr="004727FB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3906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9876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B551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C515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BA39C9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C85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500956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8ECB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D27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2AF0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3CFD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6BDB7CDD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2E0649" w14:paraId="0D9CF3E8" w14:textId="77777777" w:rsidTr="004727FB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EE54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D6F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BD3E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CDBD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CA499D0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855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8E1776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9778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AEA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6719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19A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F6E0F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1E21B15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2E0649" w14:paraId="04B045D2" w14:textId="77777777" w:rsidTr="004727FB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BF94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88B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19FE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F7A0" w14:textId="77777777" w:rsidR="002E0649" w:rsidRPr="00AD0C48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42E5A24" w14:textId="77777777" w:rsidR="002E0649" w:rsidRPr="00AD0C48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E69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B4E8AE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1F79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4C3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72A2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817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34E9E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FD3E4C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3A4BB01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0649" w14:paraId="111CCF94" w14:textId="77777777" w:rsidTr="004727FB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315F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1088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1788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AC5A" w14:textId="77777777" w:rsidR="002E0649" w:rsidRDefault="002E0649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C68BA8E" w14:textId="77777777" w:rsidR="002E0649" w:rsidRDefault="002E0649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08C9CCD4" w14:textId="77777777" w:rsidR="002E0649" w:rsidRDefault="002E0649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40C3A294" w14:textId="77777777" w:rsidR="002E0649" w:rsidRPr="002532C4" w:rsidRDefault="002E0649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DF2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ED3F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782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64F0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1811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460596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11513B4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745C39A8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2E0649" w14:paraId="07E96796" w14:textId="77777777" w:rsidTr="004727FB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29D3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3AF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5811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4B35" w14:textId="77777777" w:rsidR="002E0649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DD01197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7F76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8EC8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825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6C32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882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5B9078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59C223E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0649" w14:paraId="5F9EE85F" w14:textId="77777777" w:rsidTr="004727FB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9E37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6AB7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B3F0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E6A4" w14:textId="77777777" w:rsidR="002E0649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73EDCFE" w14:textId="77777777" w:rsidR="002E0649" w:rsidRPr="0037264C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FE0D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1A5B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E288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7491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AD80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71E4A3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7A5D1295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0649" w14:paraId="3FACE119" w14:textId="77777777" w:rsidTr="004727FB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634B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2BD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6053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10D2" w14:textId="77777777" w:rsidR="002E0649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2DA6F266" w14:textId="77777777" w:rsidR="002E0649" w:rsidRPr="003A070D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100A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396E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1D1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8C98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4E27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630B15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2E0649" w14:paraId="37C2E7CC" w14:textId="77777777" w:rsidTr="004727FB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45F6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CBF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2477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8E05" w14:textId="77777777" w:rsidR="002E0649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C5D36C5" w14:textId="77777777" w:rsidR="002E0649" w:rsidRPr="00F401CD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256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79A74B77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0D04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24C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97DB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55B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815CC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23D18408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0649" w14:paraId="51735EE3" w14:textId="77777777" w:rsidTr="004727FB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3C20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683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23D0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9DD4" w14:textId="77777777" w:rsidR="002E0649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53FC1DC" w14:textId="77777777" w:rsidR="002E0649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79FCC15A" w14:textId="77777777" w:rsidR="002E0649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8EE1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513D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629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BF28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3C4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06FBA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39F04427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2E0649" w14:paraId="154FC29B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18AF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D2D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0661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7848" w14:textId="77777777" w:rsidR="002E0649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D8408BE" w14:textId="77777777" w:rsidR="002E0649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4D504FC4" w14:textId="77777777" w:rsidR="002E0649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1D10FE07" w14:textId="77777777" w:rsidR="002E0649" w:rsidRPr="002532C4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14A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4645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A07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593C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48BC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6E2A8B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1C62CC9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2E0649" w14:paraId="521288C2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708D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AC9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07DBD3E7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F241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56F7" w14:textId="77777777" w:rsidR="002E0649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4B033A24" w14:textId="77777777" w:rsidR="002E0649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55DA4CF2" w14:textId="77777777" w:rsidR="002E0649" w:rsidRDefault="002E0649" w:rsidP="004727FB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BFE6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A82F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CD7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54FF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9885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AF170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2E0649" w14:paraId="3916AE8C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5CEF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0A3A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1EE6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3081" w14:textId="77777777" w:rsidR="002E0649" w:rsidRPr="002D1130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778B7B42" w14:textId="77777777" w:rsidR="002E0649" w:rsidRPr="002D1130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3D048E3C" w14:textId="77777777" w:rsidR="002E0649" w:rsidRPr="002D1130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65F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A513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C80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62DCC31A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9622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807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C59D68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6A34929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7DE9B08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09272CC7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3EED8511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2E0649" w14:paraId="5EE32E13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14BD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755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463687C4" w14:textId="77777777" w:rsidR="002E0649" w:rsidRDefault="002E0649" w:rsidP="003F558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4445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CB47" w14:textId="77777777" w:rsidR="002E0649" w:rsidRPr="002D1130" w:rsidRDefault="002E0649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3 directă St. Valea Seacă, Valea Seacă – Bacău, Linia 1 directă St.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562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186D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CEC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CFE8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DDC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2E0649" w14:paraId="71749BF8" w14:textId="77777777" w:rsidTr="004727FB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88BC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7B7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AF5D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7DE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10307E7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EDE6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6E83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8F40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673D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5299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40547D57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0459509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2E0649" w14:paraId="10399E1F" w14:textId="77777777" w:rsidTr="004727FB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7C5F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04FB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DB0F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D265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75767F3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A77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B0C4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009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2281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88B5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27E23310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2BCDC635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2E0649" w14:paraId="5D8DD712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CDF4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B015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D013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3674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5D3BD9E7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63FC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980E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454C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6A40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D378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3019819B" w14:textId="77777777" w:rsidR="002E0649" w:rsidRPr="00CB3447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2E0649" w14:paraId="2C85FF5F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BD7C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FFC2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9AC8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B44F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59AD29BE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3F3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9E48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1BAD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13F3AED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2729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FF53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B19EC2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2EB65426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9995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BA3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24E6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5462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22B9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2EECD4FF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008B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C064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ABC0" w14:textId="77777777" w:rsidR="002E0649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9C0C" w14:textId="77777777" w:rsidR="002E0649" w:rsidRPr="004143AF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2E0649" w14:paraId="4AC2100C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FCD7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7F13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D3DF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CEED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2C904DC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033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3897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D53E" w14:textId="77777777" w:rsidR="002E0649" w:rsidRDefault="002E0649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83F0" w14:textId="77777777" w:rsidR="002E0649" w:rsidRPr="00D33E71" w:rsidRDefault="002E0649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74EA" w14:textId="77777777" w:rsidR="002E0649" w:rsidRDefault="002E0649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Cu inductori de 1000Hz </w:t>
            </w:r>
            <w:r>
              <w:rPr>
                <w:b/>
                <w:bCs/>
                <w:i/>
                <w:sz w:val="20"/>
              </w:rPr>
              <w:br/>
              <w:t>la paletele galbene</w:t>
            </w:r>
          </w:p>
        </w:tc>
      </w:tr>
      <w:tr w:rsidR="002E0649" w14:paraId="6B5AD131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6A70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0882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334+800</w:t>
            </w:r>
          </w:p>
          <w:p w14:paraId="05311116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32C4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5565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 2 dir St. Săcuieni Roman și Săcuieni Roman –  Roman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EA31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4638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CCC41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A178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59DB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2E0649" w14:paraId="764B7636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2C34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93D8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345+000</w:t>
            </w:r>
          </w:p>
          <w:p w14:paraId="05888DDA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A981" w14:textId="77777777" w:rsidR="002E0649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9461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 –  Roman și linia 1 directă St.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10E6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2239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8FF1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E2F8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3CCD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2E0649" w14:paraId="70168BB1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EBA1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5CA0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377E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E704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633C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EC62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418A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361+251</w:t>
            </w:r>
          </w:p>
          <w:p w14:paraId="55175872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FD6E" w14:textId="77777777" w:rsidR="002E0649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5402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2E0649" w14:paraId="28B4E78C" w14:textId="77777777" w:rsidTr="004727FB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03A2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1AEB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84A2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1DD5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092D4C33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EF82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23CB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0D39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FB74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705F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3099BC2C" w14:textId="77777777" w:rsidTr="004727FB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A313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F91A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352F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24A3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428375E1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0B89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5597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855C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C581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D0B7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605827C8" w14:textId="77777777" w:rsidTr="004727FB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A699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016A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246F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A9DD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1F7E60B9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6017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25C1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16F6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9789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3723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55447687" w14:textId="77777777" w:rsidTr="004727FB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1D57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6BD9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241F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8D42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71A0E834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FAD1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BAFB5F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1E04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4343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49F0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6BE9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292EEBE5" w14:textId="77777777" w:rsidTr="004727FB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EB51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46D5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535C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E589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20918F04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428E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8DFA9C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EEEA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6258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B3EC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1212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1665EB06" w14:textId="77777777" w:rsidTr="004727FB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823E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3407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D087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98AC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ED2B8DB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7024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C7CF2F7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081B810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2B7EF87C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10F6924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77C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D582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D588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C59B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81A740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2AF9F0DB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5199DAA6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2E0649" w14:paraId="6CB8DFF0" w14:textId="77777777" w:rsidTr="004727FB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FB0D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1291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0D49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5D5F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B4AD3AA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E58B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D598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08BA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9F9D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0DEC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2E0649" w14:paraId="636BE126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E5CA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2390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3975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17F2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63805B9B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2818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D9F1F2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807F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48BA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D113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A702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33200F1E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5E73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2DFB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C59C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B9D4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2AB7D0C9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6F88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5B09D4E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238F9E91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57C2E35C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3396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E24D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7187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FB72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67C22690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CF68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BD00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51FC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181A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271351F9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7D99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AAB1CA4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2176930D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5CF41A89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D82F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3175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19B0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5A04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00BF64C2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5DB9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3BE7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E184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3B34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324000DA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7632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558C" w14:textId="77777777" w:rsidR="002E0649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BF96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D4B4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D6DC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27B636CE" w14:textId="77777777" w:rsidTr="004727FB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07BF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F6BE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997C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084F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089C8583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98A6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C7F22FF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446E72DE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C398D82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26F68C6B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B6B1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8BA0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6578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9F75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04A465CF" w14:textId="77777777" w:rsidTr="004727FB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3483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377D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B590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3897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034EEC8C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7BB9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9F818E9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9606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4A9B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01D5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4D4E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006137C8" w14:textId="77777777" w:rsidTr="004727FB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59B7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9F11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23FF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B8CB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32FDFE57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2B18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5B69093D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5AF9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FF4A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84E2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CB7D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0649" w14:paraId="34AFBD24" w14:textId="77777777" w:rsidTr="004727FB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9E11" w14:textId="77777777" w:rsidR="002E0649" w:rsidRDefault="002E0649" w:rsidP="002E064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C4AC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E22F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0DE6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71DA0EE3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557A0EAD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F88F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6D7F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A263" w14:textId="77777777" w:rsidR="002E0649" w:rsidRDefault="002E0649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9678" w14:textId="77777777" w:rsidR="002E0649" w:rsidRPr="00D33E71" w:rsidRDefault="002E0649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3FA6" w14:textId="77777777" w:rsidR="002E0649" w:rsidRDefault="002E0649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4F7CF0A" w14:textId="77777777" w:rsidR="002E0649" w:rsidRPr="00BA7DAE" w:rsidRDefault="002E0649" w:rsidP="000A5D7E">
      <w:pPr>
        <w:tabs>
          <w:tab w:val="left" w:pos="2748"/>
        </w:tabs>
        <w:rPr>
          <w:sz w:val="20"/>
          <w:lang w:val="ro-RO"/>
        </w:rPr>
      </w:pPr>
    </w:p>
    <w:p w14:paraId="4D7A6FF6" w14:textId="77777777" w:rsidR="002E0649" w:rsidRDefault="002E0649" w:rsidP="00F663CA">
      <w:pPr>
        <w:pStyle w:val="Heading1"/>
        <w:spacing w:line="360" w:lineRule="auto"/>
      </w:pPr>
      <w:r>
        <w:t>LINIA 501</w:t>
      </w:r>
    </w:p>
    <w:p w14:paraId="6D26131F" w14:textId="77777777" w:rsidR="002E0649" w:rsidRPr="003A27E1" w:rsidRDefault="002E0649" w:rsidP="0099543A">
      <w:pPr>
        <w:pStyle w:val="Heading1"/>
        <w:spacing w:line="360" w:lineRule="auto"/>
      </w:pPr>
      <w:r>
        <w:t>BUZĂU - NEHOIAŞU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2E0649" w14:paraId="3DD3050F" w14:textId="77777777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7589" w14:textId="77777777" w:rsidR="002E0649" w:rsidRDefault="002E0649" w:rsidP="002E064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EA8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  <w:p w14:paraId="1E0FFEA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7DC4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BE23" w14:textId="77777777" w:rsidR="002E0649" w:rsidRDefault="002E0649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Nord - Berca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412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0382" w14:textId="77777777" w:rsidR="002E0649" w:rsidRPr="00E240C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79D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820D" w14:textId="77777777" w:rsidR="002E0649" w:rsidRPr="00B754A2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0F4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00A7C338" w14:textId="77777777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DF20" w14:textId="77777777" w:rsidR="002E0649" w:rsidRDefault="002E0649" w:rsidP="002E064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A94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0D544D7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3A1A" w14:textId="77777777" w:rsidR="002E0649" w:rsidRPr="00B754A2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F028" w14:textId="77777777" w:rsidR="002E0649" w:rsidRDefault="002E0649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Pârscov - Pătârlagele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F9F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0F05" w14:textId="77777777" w:rsidR="002E0649" w:rsidRPr="00E240C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D77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7688" w14:textId="77777777" w:rsidR="002E0649" w:rsidRPr="00B754A2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ED6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3EF8E84D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1F74AAE3" w14:textId="77777777" w:rsidR="002E0649" w:rsidRDefault="002E0649" w:rsidP="00E7698F">
      <w:pPr>
        <w:pStyle w:val="Heading1"/>
        <w:spacing w:line="360" w:lineRule="auto"/>
      </w:pPr>
      <w:r>
        <w:t>LINIA 504</w:t>
      </w:r>
    </w:p>
    <w:p w14:paraId="59CC778B" w14:textId="77777777" w:rsidR="002E0649" w:rsidRPr="00A16A49" w:rsidRDefault="002E0649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E0649" w14:paraId="276174D9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E85D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FB9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3A88DED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8E7A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781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77BBBD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EFA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1375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682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FD08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C81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3FD9E0D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24929B6D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2E0649" w14:paraId="1B2DAF47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70E9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90C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160419D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E8E8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CEA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20E34D6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A67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E2BD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548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1777F5F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C0E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3204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E0649" w14:paraId="3E882F31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F8E1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B18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16BB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CE7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59F260F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79A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571B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681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14515C6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711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AC56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E0649" w14:paraId="17A134A4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3D60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45C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064663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4F23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B9C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2B796E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2D4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E552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3D2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01AFBEA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6482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9B48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37F6F1A6" w14:textId="77777777" w:rsidR="002E0649" w:rsidRPr="00D0576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DE081B0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280F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8EE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253C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7AC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365705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3594A4B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967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02A2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C05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B780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555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11F38508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0552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E01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F998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5263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528F33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4A0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0DB1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11A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D8AF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811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2E0649" w14:paraId="0B57E3B9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3030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88B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AD52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CD0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96C304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32B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7A49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1A4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4AB7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282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2E0649" w14:paraId="41875774" w14:textId="77777777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EB7A" w14:textId="77777777" w:rsidR="002E0649" w:rsidRDefault="002E0649" w:rsidP="002E064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74C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88E8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FB1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BD817F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704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848D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DB8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CC3E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1AF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7BC4A1F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E0649" w14:paraId="17B0D17C" w14:textId="77777777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D064" w14:textId="77777777" w:rsidR="002E0649" w:rsidRDefault="002E0649" w:rsidP="002E064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383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4092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030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E12AD5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BA9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1018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5A9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F01D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290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2E0649" w14:paraId="103A86CE" w14:textId="77777777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52E4" w14:textId="77777777" w:rsidR="002E0649" w:rsidRDefault="002E0649" w:rsidP="002E064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F4A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A660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867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7D0878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FDC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0D9E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3B1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DEC1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7B4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2E0649" w14:paraId="353B85A1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3F1D" w14:textId="77777777" w:rsidR="002E0649" w:rsidRDefault="002E0649" w:rsidP="002E064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10C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7D70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F9E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34D8A1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1091" w14:textId="77777777" w:rsidR="002E0649" w:rsidRDefault="002E064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0604DBD" w14:textId="77777777" w:rsidR="002E0649" w:rsidRDefault="002E064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14F0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394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50CD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884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C5E359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2E0649" w14:paraId="7C871DD5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30CD" w14:textId="77777777" w:rsidR="002E0649" w:rsidRDefault="002E0649" w:rsidP="002E064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14F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4889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6C7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818C9A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DCF8" w14:textId="77777777" w:rsidR="002E0649" w:rsidRDefault="002E064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4B5CCA4" w14:textId="77777777" w:rsidR="002E0649" w:rsidRDefault="002E064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9269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900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13C4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1B0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54B805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2E0649" w14:paraId="09BAC22F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763A" w14:textId="77777777" w:rsidR="002E0649" w:rsidRDefault="002E0649" w:rsidP="002E064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870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1053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38D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656A41A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E668" w14:textId="77777777" w:rsidR="002E0649" w:rsidRDefault="002E064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00D8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28D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4DB2DB0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E06C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835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284DF5BC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436A" w14:textId="77777777" w:rsidR="002E0649" w:rsidRDefault="002E0649" w:rsidP="002E064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182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0C4E06B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EBC2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315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3C31C0F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F469" w14:textId="77777777" w:rsidR="002E0649" w:rsidRDefault="002E064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45D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75C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A75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BD8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39E2D2A2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FE85" w14:textId="77777777" w:rsidR="002E0649" w:rsidRDefault="002E0649" w:rsidP="002E064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0A4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6CE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AFF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80177D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362B" w14:textId="77777777" w:rsidR="002E0649" w:rsidRDefault="002E064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EADD8E7" w14:textId="77777777" w:rsidR="002E0649" w:rsidRDefault="002E064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E21E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8EA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BE18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757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BBFCE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2E0649" w14:paraId="4DD61991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7614" w14:textId="77777777" w:rsidR="002E0649" w:rsidRDefault="002E0649" w:rsidP="002E064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C65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DE3A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37E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51F804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70A5" w14:textId="77777777" w:rsidR="002E0649" w:rsidRDefault="002E064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7B35B02" w14:textId="77777777" w:rsidR="002E0649" w:rsidRDefault="002E064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3951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86E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5741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399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7E718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2E0649" w14:paraId="6697D7DA" w14:textId="77777777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A698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E3A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F7C8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736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28E6BFD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76A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3084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27F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4437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B3C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0AFB527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2E0649" w14:paraId="6D4F2B0C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B59D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25B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1BA6F97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9E2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DF5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32DFFE7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057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08E3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D80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B15C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DE48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E0649" w14:paraId="567E2763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62B9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145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099B61B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4761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19E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05249B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39F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7B72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AAC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FFB1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DEA7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95E6CBC" w14:textId="77777777" w:rsidR="002E0649" w:rsidRPr="00D0576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D2CD59B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D88E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A66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37BD05E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0B8A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95D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022F68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41B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6E9D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420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8500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252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E0649" w14:paraId="7232D012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7AFF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3A6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0F1ED92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A53C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BB5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1421DC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354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EAC4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3DD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41E1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5578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CCF9277" w14:textId="77777777" w:rsidR="002E0649" w:rsidRPr="00D0576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EFBCC3D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31A9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E24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64AACAD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F4FA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BDE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8CF879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0C7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06AD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10E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84DA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8BD7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5DF9FA2" w14:textId="77777777" w:rsidR="002E0649" w:rsidRPr="00D0576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1D22CAB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1773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881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698FE69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16B5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EE2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602242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0CF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5819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792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4868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7E4B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6CAEC25" w14:textId="77777777" w:rsidR="002E0649" w:rsidRPr="00D0576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62410F0D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852C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B5C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C0D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529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5E7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DFC2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CCA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EF7A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F948" w14:textId="77777777" w:rsidR="002E0649" w:rsidRPr="00E03C2B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1E1107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2E0649" w14:paraId="21A997C3" w14:textId="77777777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488D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397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3DE867F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517D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F6C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19F356B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47E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37B3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976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5DC6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403B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DB20654" w14:textId="77777777" w:rsidR="002E0649" w:rsidRPr="00D0576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77069A2" w14:textId="77777777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E61D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AAF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28F9D98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428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ADC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77BE6D6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042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CF0B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C8A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07EE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12D3" w14:textId="77777777" w:rsidR="002E0649" w:rsidRPr="00E4349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78BE890" w14:textId="77777777" w:rsidR="002E0649" w:rsidRPr="00E4349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4D65DA31" w14:textId="77777777" w:rsidR="002E0649" w:rsidRPr="00E4349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2E0649" w14:paraId="6DDBAEB1" w14:textId="77777777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51E8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F3E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313C5E0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F11B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8C5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0FC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BF73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725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A1EF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281C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08EB5A8" w14:textId="77777777" w:rsidR="002E0649" w:rsidRPr="00D0576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BA08A18" w14:textId="77777777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B324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22D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0C47D69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5C8E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924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058F37D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F36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63C7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B88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3C1C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E92C" w14:textId="77777777" w:rsidR="002E0649" w:rsidRPr="000D6FC2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96DFF2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BE21731" w14:textId="77777777" w:rsidR="002E0649" w:rsidRPr="000D6FC2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E0649" w14:paraId="75E970CA" w14:textId="77777777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85A5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FD5C" w14:textId="77777777" w:rsidR="002E0649" w:rsidRDefault="002E064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793973FB" w14:textId="77777777" w:rsidR="002E0649" w:rsidRDefault="002E064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61EA" w14:textId="77777777" w:rsidR="002E0649" w:rsidRPr="00D0473F" w:rsidRDefault="002E064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200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3C8A8EF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06A0" w14:textId="77777777" w:rsidR="002E0649" w:rsidRDefault="002E064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F5C1" w14:textId="77777777" w:rsidR="002E0649" w:rsidRDefault="002E064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A77B" w14:textId="77777777" w:rsidR="002E0649" w:rsidRDefault="002E0649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06A0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2C60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2912947" w14:textId="77777777" w:rsidR="002E0649" w:rsidRPr="00D0576C" w:rsidRDefault="002E064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65149DF4" w14:textId="77777777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FA15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C57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4BAACEF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6D95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F28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0ADDFEA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3012" w14:textId="77777777" w:rsidR="002E0649" w:rsidRDefault="002E064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E440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508D" w14:textId="77777777" w:rsidR="002E0649" w:rsidRDefault="002E0649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2CB5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DC6B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CF9C559" w14:textId="77777777" w:rsidR="002E0649" w:rsidRPr="00D0576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73B2171" w14:textId="77777777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8370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4BD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3FA8222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5031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44B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5B90DCF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2028" w14:textId="77777777" w:rsidR="002E0649" w:rsidRDefault="002E064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7C1E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5FB9" w14:textId="77777777" w:rsidR="002E0649" w:rsidRDefault="002E0649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E0FF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7799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531EC17" w14:textId="77777777" w:rsidR="002E0649" w:rsidRPr="00D0576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ADE76BE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EC41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4B5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3969E8C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0AC3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A6F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6E2B408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2D8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5E0B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9DF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01FD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5160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83EC37E" w14:textId="77777777" w:rsidR="002E0649" w:rsidRPr="00D0576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58ABF97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12D2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B3D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353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369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031C32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02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5FE4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846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101F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4668" w14:textId="77777777" w:rsidR="002E0649" w:rsidRPr="00423757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09FF91F" w14:textId="77777777" w:rsidR="002E0649" w:rsidRPr="00423757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424DEF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2E0649" w14:paraId="2C5DDA59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C21F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F6E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CFDE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557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E6A5EB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897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5F0E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A65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C34D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3233" w14:textId="77777777" w:rsidR="002E0649" w:rsidRPr="00F94F88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7F7E1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1015B8C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2E0649" w14:paraId="584BA1D7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4314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195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59C874C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824F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067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1466B19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DE8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5BCB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85E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3B25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C092" w14:textId="77777777" w:rsidR="002E0649" w:rsidRPr="00F94F88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0FA49F8E" w14:textId="77777777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983C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1B8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7C62BD5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EF8B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91F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AC3B54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4AF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E92F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940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B639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6ED8" w14:textId="77777777" w:rsidR="002E0649" w:rsidRPr="004C4194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B90088B" w14:textId="77777777" w:rsidR="002E0649" w:rsidRPr="00D0576C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C98FC2A" w14:textId="77777777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C328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B4B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B801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BFC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FEB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1C4D95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67D2F28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2AE7AD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AAC19A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B2F8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C0B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FB09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6315" w14:textId="77777777" w:rsidR="002E0649" w:rsidRPr="006E4685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6B8E76F" w14:textId="77777777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A170" w14:textId="77777777" w:rsidR="002E0649" w:rsidRDefault="002E0649" w:rsidP="002E064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418C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9B5B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BEB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7E41EF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A5B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332C36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3E87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A16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B6AD" w14:textId="77777777" w:rsidR="002E0649" w:rsidRPr="00D0473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BE8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0E9380B8" w14:textId="77777777" w:rsidR="002E0649" w:rsidRDefault="002E0649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22AA53A" w14:textId="77777777" w:rsidR="002E0649" w:rsidRDefault="002E0649" w:rsidP="00547665">
      <w:pPr>
        <w:pStyle w:val="Heading1"/>
        <w:spacing w:line="360" w:lineRule="auto"/>
      </w:pPr>
      <w:r>
        <w:t>LINIA 505</w:t>
      </w:r>
    </w:p>
    <w:p w14:paraId="1911917E" w14:textId="77777777" w:rsidR="002E0649" w:rsidRPr="009479E0" w:rsidRDefault="002E0649" w:rsidP="001E02E2">
      <w:pPr>
        <w:pStyle w:val="Heading1"/>
        <w:spacing w:line="360" w:lineRule="auto"/>
        <w:rPr>
          <w:sz w:val="20"/>
          <w:szCs w:val="20"/>
        </w:rPr>
      </w:pPr>
      <w:r>
        <w:t>COMĂNEŞTI - MOINEŞTI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E0649" w14:paraId="00F219C9" w14:textId="77777777">
        <w:trPr>
          <w:cantSplit/>
          <w:trHeight w:val="89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4612" w14:textId="77777777" w:rsidR="002E0649" w:rsidRDefault="002E0649" w:rsidP="002E0649">
            <w:pPr>
              <w:numPr>
                <w:ilvl w:val="0"/>
                <w:numId w:val="2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FC5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E98C" w14:textId="77777777" w:rsidR="002E0649" w:rsidRPr="00277A5C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8131" w14:textId="77777777" w:rsidR="002E0649" w:rsidRDefault="002E0649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Moinești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0CC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69A9E7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4BEC86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CFB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365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6A2B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ABAF26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X St. Moinești</w:t>
            </w:r>
          </w:p>
        </w:tc>
      </w:tr>
    </w:tbl>
    <w:p w14:paraId="62D3E89E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18BF5EAB" w14:textId="77777777" w:rsidR="002E0649" w:rsidRDefault="002E0649" w:rsidP="00F04622">
      <w:pPr>
        <w:pStyle w:val="Heading1"/>
        <w:spacing w:line="360" w:lineRule="auto"/>
      </w:pPr>
      <w:r>
        <w:t>LINIA 600</w:t>
      </w:r>
    </w:p>
    <w:p w14:paraId="009F97DF" w14:textId="77777777" w:rsidR="002E0649" w:rsidRDefault="002E0649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E0649" w14:paraId="24633D89" w14:textId="77777777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0003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16D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09D3C10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12D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7768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17F1C9CB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31A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F93B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1D0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8D02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6748" w14:textId="77777777" w:rsidR="002E0649" w:rsidRPr="005D499E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37612207" w14:textId="77777777" w:rsidR="002E0649" w:rsidRPr="009E2C90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6545121F" w14:textId="77777777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8631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BBF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41DC25C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54AF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9949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23A96BF3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085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D5BE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9A7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82CC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B588" w14:textId="77777777" w:rsidR="002E0649" w:rsidRPr="00DD03D3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2E0649" w14:paraId="197863FF" w14:textId="77777777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28DF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C54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42D645E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8F2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C740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7795B44B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9D7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3174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0AB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3E1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B6C82" w14:textId="77777777" w:rsidR="002E0649" w:rsidRPr="005D499E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1B0E950A" w14:textId="77777777" w:rsidR="002E0649" w:rsidRPr="009E2C90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36396A73" w14:textId="77777777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EC6D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F3A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35832B2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97CA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CB18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5CA51FB9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EB6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972C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5B2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139F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A6A9" w14:textId="77777777" w:rsidR="002E0649" w:rsidRPr="005D20EA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2E0649" w14:paraId="4AED86EB" w14:textId="77777777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9B70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F37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4D41565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9C07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9082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4F94AE82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7EA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B251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A05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3945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0779" w14:textId="77777777" w:rsidR="002E0649" w:rsidRPr="005D499E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61EC8D17" w14:textId="77777777" w:rsidR="002E0649" w:rsidRPr="009E2C90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3BEC441F" w14:textId="77777777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BDDD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8E9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48F11A3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8401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FF24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 –</w:t>
            </w:r>
          </w:p>
          <w:p w14:paraId="1314EDAF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11B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5E39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6D0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617C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CEE0" w14:textId="77777777" w:rsidR="002E0649" w:rsidRPr="005D499E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22AF58BE" w14:textId="77777777" w:rsidR="002E0649" w:rsidRPr="009E2C90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53C57867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1D98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433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039A27B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80C9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73EA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418BAA21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90D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CA83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F7F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28EE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EB67" w14:textId="77777777" w:rsidR="002E0649" w:rsidRPr="005D499E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4DA1D06B" w14:textId="77777777" w:rsidR="002E0649" w:rsidRPr="009E2C90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31F617CF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F7F6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6B7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7891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1F54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Bârlad – Zorleni – Crasna - Munteni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AC6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27C1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167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287+100</w:t>
            </w:r>
          </w:p>
          <w:p w14:paraId="5CDBB18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1BBF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65D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2E0649" w14:paraId="3318AEB2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370A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687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F51A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A5B0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Bârlad </w:t>
            </w:r>
            <w:r>
              <w:rPr>
                <w:b/>
                <w:bCs/>
                <w:sz w:val="20"/>
              </w:rPr>
              <w:br/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101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287+770</w:t>
            </w:r>
          </w:p>
          <w:p w14:paraId="564E940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288+190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CD0C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014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CCCD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A88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4DD3A344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A01B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038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297+650</w:t>
            </w:r>
          </w:p>
          <w:p w14:paraId="2496069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F56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01E8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FAA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66B6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1FD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79F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BFC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2E0649" w14:paraId="0229341E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3D59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4A6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316+600</w:t>
            </w:r>
          </w:p>
          <w:p w14:paraId="487C782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8FF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A183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 Crasna și linia 3 directă Cap X 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13E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5653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5ED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D3F2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C36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2E0649" w14:paraId="55DB851D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1362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37B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324+700</w:t>
            </w:r>
          </w:p>
          <w:p w14:paraId="1A9389A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6DA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827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Crasna linia, 3 directă Cap Y și 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ED0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1B3A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4E1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E5C1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CF1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2E0649" w14:paraId="75856F5B" w14:textId="77777777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941E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27A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4D5FFD7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0A4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30E5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47BBA406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04904410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D10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1B18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0C8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B82F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CA1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Vaslui –</w:t>
            </w:r>
          </w:p>
          <w:p w14:paraId="1E3F17E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Buhăiești Nesemnalizată pe teren.</w:t>
            </w:r>
          </w:p>
        </w:tc>
      </w:tr>
      <w:tr w:rsidR="002E0649" w14:paraId="2182E7B2" w14:textId="77777777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DFDC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C0A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B12C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B66F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48D984CF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D3C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4271B703" w14:textId="77777777" w:rsidR="002E0649" w:rsidRDefault="002E0649" w:rsidP="002E0649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1F86C4A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0324CD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098D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4A5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45C4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547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3AE39C09" w14:textId="77777777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4D50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D20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1EF7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E92F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03B488DE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3FF3697E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CD2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245A5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0FAA45B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91B1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F1B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DF15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0E2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407DF31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2E0649" w14:paraId="1F48749A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E793" w14:textId="77777777" w:rsidR="002E0649" w:rsidRDefault="002E064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D83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2380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DE10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1F42C955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7A3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B87E45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3B83" w14:textId="77777777" w:rsidR="002E0649" w:rsidRPr="002F6CE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F7F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9839" w14:textId="77777777" w:rsidR="002E0649" w:rsidRPr="00C1413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B17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39ADFA08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14E8124A" w14:textId="77777777" w:rsidR="002E0649" w:rsidRDefault="002E0649" w:rsidP="003C645F">
      <w:pPr>
        <w:pStyle w:val="Heading1"/>
        <w:spacing w:line="360" w:lineRule="auto"/>
      </w:pPr>
      <w:r>
        <w:t>LINIA 602</w:t>
      </w:r>
    </w:p>
    <w:p w14:paraId="2612655F" w14:textId="77777777" w:rsidR="002E0649" w:rsidRDefault="002E0649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E0649" w14:paraId="56A23305" w14:textId="77777777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A1BD" w14:textId="77777777" w:rsidR="002E0649" w:rsidRDefault="002E0649" w:rsidP="002E064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9A4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2AEFDF6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2A92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F1E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0F5A684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D280" w14:textId="77777777" w:rsidR="002E0649" w:rsidRPr="00406474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3663" w14:textId="77777777" w:rsidR="002E0649" w:rsidRPr="00DA41E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758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7D6324F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F3AA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BC2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4D447751" w14:textId="77777777" w:rsidR="002E0649" w:rsidRPr="0007619C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1758D1D1" w14:textId="77777777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236E" w14:textId="77777777" w:rsidR="002E0649" w:rsidRDefault="002E0649" w:rsidP="002E064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F9E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6C7B86B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B662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B09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330C1BF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E841" w14:textId="77777777" w:rsidR="002E0649" w:rsidRPr="00406474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018B" w14:textId="77777777" w:rsidR="002E0649" w:rsidRPr="00DA41E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1C1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7556970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78C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3BB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211AAC8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576098E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348AC822" w14:textId="77777777" w:rsidR="002E0649" w:rsidRDefault="002E0649" w:rsidP="004F6534">
      <w:pPr>
        <w:pStyle w:val="Heading1"/>
        <w:spacing w:line="360" w:lineRule="auto"/>
      </w:pPr>
      <w:r>
        <w:t>LINIA 700</w:t>
      </w:r>
    </w:p>
    <w:p w14:paraId="4B2C9EC3" w14:textId="77777777" w:rsidR="002E0649" w:rsidRDefault="002E0649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2E0649" w14:paraId="07FF92B2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7396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05A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A2E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393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58EA1A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B08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069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40C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BFCF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18A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67E200E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753A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259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AF1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8C0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E03C87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F6E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6B5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7CC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3F7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188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52E4E97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7C4D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46D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F6F9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A51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7EE6B9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829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92F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367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4F71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52F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2B321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2E0649" w14:paraId="7CF63400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B86B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B83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2ACCCE0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DD62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BA7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341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D79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5EE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5DDF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218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509A9893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E81A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E9E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7FE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050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39C988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7A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21DC4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D1D4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839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F076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8AD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32B971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0EE6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830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0FA4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EDE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B3BA34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343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269A3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0178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73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FEA6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F11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F062FC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D6FA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0B6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A0A1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0B4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8BF143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18C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EA2667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801B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7C9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FB7B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5CA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8574DC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D456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C86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C7A0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30A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7B81CE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D60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76D54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51E0FAC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8DE6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7AF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F102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91B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6DF69A8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A024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69C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FC4A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58C9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6CFFB8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9FE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078FE80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36C584E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41E7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118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8DB6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49F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1C9542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8C1B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B7E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1FCA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606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1C5F97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D34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29E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1D3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E3E9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3C6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AEFC68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C3EC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077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DB5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39A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482993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6DA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164792FC" w14:textId="77777777" w:rsidR="002E0649" w:rsidRPr="00B401EA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95E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90C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B01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D94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3381955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BA76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F86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DEA9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B41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448BAA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CFB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4328701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5A47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134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9C69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3DD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D1A784F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A7C0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38C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34E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267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417184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BB2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0E17B31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5C3B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211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7181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4F4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2E0649" w14:paraId="19F8CB8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46AA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CB0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0BF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A13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0B0052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EC3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5991399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B2F8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AEC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1A1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1D5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2E0649" w14:paraId="68D6A8B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B8E0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5F3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765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810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0A2196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43C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25F7294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15F8454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0B4F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D75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6E48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A5E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12E3AE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7DB5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45D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648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583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5BC89AB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E71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7FA6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EDC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1014C97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339A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4C1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939706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0910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6D6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B46E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C4E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085D2C0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FFA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629E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CA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08EE31F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D420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A6D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009443B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FC23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8BF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D7A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EA6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20EB5F9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AB6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7B8F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F63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5ECF818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F090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A53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7ABF795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6637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3D6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3DAF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6088" w14:textId="77777777" w:rsidR="002E0649" w:rsidRDefault="002E0649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7FA701EA" w14:textId="77777777" w:rsidR="002E0649" w:rsidRDefault="002E0649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7D4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2FA54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174B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8B6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1C07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0D1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21F47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2E0649" w14:paraId="1080A495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E945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C34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3728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C941" w14:textId="77777777" w:rsidR="002E0649" w:rsidRDefault="002E0649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6AA6A6A4" w14:textId="77777777" w:rsidR="002E0649" w:rsidRDefault="002E0649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CE3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491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857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1F9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87A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7C07EC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AC77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1DE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39F9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DB6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33C7BF0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793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AD8B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708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E73A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9A2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0EDF51F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38C4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A8A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1ADF0BF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5DD1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1F9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12E90AF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E82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A12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EFE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2484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A203" w14:textId="77777777" w:rsidR="002E0649" w:rsidRPr="00C20CA5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5002090" w14:textId="77777777" w:rsidR="002E0649" w:rsidRPr="00EB107D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7830885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AB08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4D0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56B7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702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3A80D24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B6B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857A8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6F46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AF5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61F2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4E9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D1C4B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75491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2E0649" w14:paraId="3C1E178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C37C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5ED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42F51C1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C0B2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448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623DD7E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7990640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3ED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E59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EA9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0A9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EC6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6718C3D8" w14:textId="77777777" w:rsidR="002E0649" w:rsidRPr="00C401D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2E0649" w14:paraId="394CE70F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4D25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64E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3BA0B67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21C9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E4D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422847F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1D6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CADE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928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CDE9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67A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41F25BE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FF6B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84F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AA16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C3D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6213E62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3070489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5E9DC96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757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1B88E1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71E8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B1C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6A6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9B7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33BBAD4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E0649" w14:paraId="07ACBB54" w14:textId="77777777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BD4740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25E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364F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464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5AC7A40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994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AC01DF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68C7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430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42BB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E74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4CE14A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9B2BA8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90F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31C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047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6DE6488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7A8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317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601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5B44A6D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B21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C49F" w14:textId="77777777" w:rsidR="002E0649" w:rsidRPr="00C20CA5" w:rsidRDefault="002E064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DECE9B1" w14:textId="77777777" w:rsidR="002E0649" w:rsidRPr="00EB107D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4A5BB2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0D21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894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230F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C2E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646EFB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AE8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04308C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8A0F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594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23D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03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8F852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F3FFB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2E0649" w14:paraId="1230A5B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1020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7B9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DD4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8D5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3F82F8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124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DA463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9151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A44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72B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77D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0E98ACF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2E0649" w14:paraId="545673E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8450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EB6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598A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CBA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D420C0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54A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5B62B5C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4E7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D7E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295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AA4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4B494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47CAD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5F3D78F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2E0649" w14:paraId="213634F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F68F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8CE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B2F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86E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236050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53C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1FD60E5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24A1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37A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36E1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046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B55CE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BAEB0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57D854B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E0649" w14:paraId="75ACB9F6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7134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A09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E239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6EB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5820DD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FDD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F98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702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C75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C35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BB13C1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5C132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0C56B6B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E0649" w14:paraId="57823EB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FBA3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A45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38EA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142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B84811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8C7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C362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7BD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B177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F67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7BF79E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B4BB3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4B7EB8B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E0649" w14:paraId="0F0EF09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EFB0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FA6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BFA6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28E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96931D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B0C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E528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11D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249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C91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8D1095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6155F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0F2B66A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E0649" w14:paraId="14721A5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8580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15A6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6E78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B7A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2681552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070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4496F6F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C7AF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6FD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9C0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50A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BEE2E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140E3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2E0649" w14:paraId="726E1892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4495" w14:textId="77777777" w:rsidR="002E0649" w:rsidRDefault="002E0649" w:rsidP="002E064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052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BC0F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592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01DFEE8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B3B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4534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935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D7F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FEA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D1566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7EDA20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04B18910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652FC9C0" w14:textId="77777777" w:rsidR="002E0649" w:rsidRDefault="002E064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755BBED0" w14:textId="77777777" w:rsidR="002E0649" w:rsidRDefault="002E0649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2E0649" w14:paraId="62880970" w14:textId="77777777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1943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082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1184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E21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183B22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60E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A741BC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635A385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FC48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231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B18E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59E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3A80B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68636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CBAB44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71A1AD7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2E0649" w14:paraId="61E5826E" w14:textId="77777777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06D9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81A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E72C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2DF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B764D2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AFF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1BCF4E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790D781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39EA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8FF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B4ED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929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37379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675C976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629852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2E0649" w14:paraId="4325FA49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9352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971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69213EB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EC22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BA6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3EACEA6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8EA8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FB9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5CD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CE1E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343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83B0E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2E0649" w14:paraId="3106C263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AC18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EBE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1A2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F3F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 Sud Cap  Y, zonă aparate cale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A57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E846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817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133+100</w:t>
            </w:r>
          </w:p>
          <w:p w14:paraId="1D9CDF3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F612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CB6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fir 2 Buzău Sud – Cilibia și linia 2 directă Buzău Sud. Fără inductori.</w:t>
            </w:r>
          </w:p>
        </w:tc>
      </w:tr>
      <w:tr w:rsidR="002E0649" w14:paraId="32A0FEB2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C265B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5B7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6EA6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934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9EE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EB19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D62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6FDB84B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E47B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27E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2E0649" w14:paraId="77C22838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BF9D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D8C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35F7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1F5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576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7A6A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067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3D86B9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173B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260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5CEC7E9D" w14:textId="77777777" w:rsidR="002E0649" w:rsidRPr="00B56D0E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E0649" w14:paraId="7FFC7F6F" w14:textId="77777777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EEB7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E4C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2154A1B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3016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909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A71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7DC4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A2A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50A3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E35A2" w14:textId="77777777" w:rsidR="002E0649" w:rsidRPr="00175A24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2BD0EBFC" w14:textId="77777777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C1A2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248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70ABAC6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AE97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8AE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AF8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39B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D8F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0BEA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F2D7" w14:textId="77777777" w:rsidR="002E0649" w:rsidRPr="00175A24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0162C224" w14:textId="77777777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0023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ED2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7C2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2BC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20D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2ACCBE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F5D7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0C0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427D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815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10B3F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D55676" w14:textId="77777777" w:rsidR="002E0649" w:rsidRPr="00175A24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2E0649" w14:paraId="7152F68D" w14:textId="77777777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8751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F6A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743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D62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B782E8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BC8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0B350B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ABB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1FE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0438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9D8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E62A7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F6FCF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E0649" w14:paraId="58D94821" w14:textId="77777777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7E3B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4C6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541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476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2790BF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A1C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3C44A5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35BB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302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6318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41E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3CC90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F930F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E0649" w14:paraId="4764CCDE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FB3F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70E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7580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A2D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998F46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1FF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9AAB11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133A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4C2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0A7F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88E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7896F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440AF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2E0649" w14:paraId="276FD6DA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2A28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FB4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95DB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C77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7F4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0A2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3C3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0A2EB19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D79C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540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4F1CB87E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21EB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FB1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574D004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1927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CEF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0E8D1BB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1FDA" w14:textId="77777777" w:rsidR="002E0649" w:rsidRPr="00175A7C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E42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C27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5DF0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A7D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E0649" w14:paraId="1982F185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A320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C4F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FB82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9FA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49D224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032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EDD224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6326" w14:textId="77777777" w:rsidR="002E0649" w:rsidRPr="00CA307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82B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A57B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5B5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DD012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2E0649" w14:paraId="655B1FB0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2A72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3AE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5A3E2B9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91CF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640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3CB325E" w14:textId="77777777" w:rsidR="002E0649" w:rsidRPr="00180EA2" w:rsidRDefault="002E0649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011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B84" w14:textId="77777777" w:rsidR="002E0649" w:rsidRPr="00CA307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69D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623A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02B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590B4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412EEA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2E0649" w14:paraId="5D11AA48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8FA8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0F6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CB7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D65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CFA12E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1A2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9D35" w14:textId="77777777" w:rsidR="002E0649" w:rsidRPr="00CA307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FB0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B732B3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C2BC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738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41A61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A8E81B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13723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E0649" w14:paraId="52CC57DC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6121" w14:textId="77777777" w:rsidR="002E0649" w:rsidRDefault="002E0649" w:rsidP="002E064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E1B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023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146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8587DE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A94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38623D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0C1A281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5957" w14:textId="77777777" w:rsidR="002E0649" w:rsidRPr="00CA307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4E0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19D8" w14:textId="77777777" w:rsidR="002E0649" w:rsidRPr="001304A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28E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98A03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24478C0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67D43399" w14:textId="77777777" w:rsidR="002E0649" w:rsidRPr="00B71446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0453869D" w14:textId="77777777" w:rsidR="002E0649" w:rsidRDefault="002E0649">
      <w:pPr>
        <w:tabs>
          <w:tab w:val="left" w:pos="6382"/>
        </w:tabs>
        <w:rPr>
          <w:sz w:val="20"/>
        </w:rPr>
      </w:pPr>
    </w:p>
    <w:p w14:paraId="0567701A" w14:textId="77777777" w:rsidR="002E0649" w:rsidRDefault="002E0649" w:rsidP="00B52218">
      <w:pPr>
        <w:pStyle w:val="Heading1"/>
        <w:spacing w:line="360" w:lineRule="auto"/>
      </w:pPr>
      <w:r>
        <w:t>LINIA 704</w:t>
      </w:r>
    </w:p>
    <w:p w14:paraId="6C4457E8" w14:textId="77777777" w:rsidR="002E0649" w:rsidRDefault="002E0649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2E0649" w14:paraId="2A659EDD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3D8B" w14:textId="77777777" w:rsidR="002E0649" w:rsidRDefault="002E0649" w:rsidP="002E064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C47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0AA3708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E11A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6CE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3E5E88B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3B9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7776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AEA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5CFE0CC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9BB7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6D28" w14:textId="77777777" w:rsidR="002E0649" w:rsidRPr="001467E0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11E81C8" w14:textId="77777777" w:rsidR="002E0649" w:rsidRPr="00C00026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040AE5F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4986" w14:textId="77777777" w:rsidR="002E0649" w:rsidRDefault="002E0649" w:rsidP="002E064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46D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5411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EA9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090A6C1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FE18D4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2F0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86DA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021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A665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295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0C246970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3C18" w14:textId="77777777" w:rsidR="002E0649" w:rsidRDefault="002E0649" w:rsidP="002E064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266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2F43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0D5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61024B2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00AE58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256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F2A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C64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2FC5E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579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3B2EF919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A8A7" w14:textId="77777777" w:rsidR="002E0649" w:rsidRDefault="002E0649" w:rsidP="002E064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0D0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612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457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76CDBCA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DCBC3F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A38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6DFA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D3E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2F92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D34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C56D2A9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1717AA" w14:textId="77777777" w:rsidR="002E0649" w:rsidRDefault="002E0649" w:rsidP="002E064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979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7CF6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9B9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7EEDFE5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B43226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985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3F87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11A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3E5D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319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A1223DB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DC6A58" w14:textId="77777777" w:rsidR="002E0649" w:rsidRDefault="002E0649" w:rsidP="002E064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A0B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426A51C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8CE6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173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681973A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52B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0A4B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CFB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1D0F6B9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0820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A644" w14:textId="77777777" w:rsidR="002E0649" w:rsidRPr="001467E0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94B553E" w14:textId="77777777" w:rsidR="002E0649" w:rsidRPr="008D7F2C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00808A5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F67DFA" w14:textId="77777777" w:rsidR="002E0649" w:rsidRDefault="002E0649" w:rsidP="002E064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852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0F3F54B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224A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25A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2E528CE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0D4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24D8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4F1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9F96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17D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E0649" w14:paraId="58329A04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4084DA" w14:textId="77777777" w:rsidR="002E0649" w:rsidRDefault="002E0649" w:rsidP="002E064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49A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71AD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CF0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44CCA0A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0CD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7177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C8A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BA7C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FEA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8022DFE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6D63" w14:textId="77777777" w:rsidR="002E0649" w:rsidRDefault="002E0649" w:rsidP="002E064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31F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1FF4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A40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7E60E9A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733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1813D8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4C7E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5F8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A600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188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F2CF2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2E0649" w14:paraId="653ED019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116F" w14:textId="77777777" w:rsidR="002E0649" w:rsidRDefault="002E0649" w:rsidP="002E064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B6F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6A22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7CE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49BEBE7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EFD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DFD3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4C4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73EC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F1B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BEB55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2E0649" w14:paraId="500B9AD1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4099" w14:textId="77777777" w:rsidR="002E0649" w:rsidRDefault="002E0649" w:rsidP="002E064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0E8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9F9F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685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45B63D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27D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08E484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A7D6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8BF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762A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0C6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4617C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2E0649" w14:paraId="7474B54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161F" w14:textId="77777777" w:rsidR="002E0649" w:rsidRDefault="002E0649" w:rsidP="002E064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871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6EEA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FBC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73FA81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CB0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BBA0A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3454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4D5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C4E4" w14:textId="77777777" w:rsidR="002E0649" w:rsidRPr="00E4080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159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F3865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3C5C500C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3AF58378" w14:textId="77777777" w:rsidR="002E0649" w:rsidRDefault="002E0649" w:rsidP="00D06EF4">
      <w:pPr>
        <w:pStyle w:val="Heading1"/>
        <w:spacing w:line="360" w:lineRule="auto"/>
      </w:pPr>
      <w:r>
        <w:t>LINIA 705</w:t>
      </w:r>
    </w:p>
    <w:p w14:paraId="77C17306" w14:textId="77777777" w:rsidR="002E0649" w:rsidRDefault="002E0649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2E0649" w14:paraId="71F76738" w14:textId="77777777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A49D" w14:textId="77777777" w:rsidR="002E0649" w:rsidRDefault="002E0649" w:rsidP="002E064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098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7F69635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5A93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7C0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14:paraId="2BE26B4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B47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6CF3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A9E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C87B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F94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E0649" w14:paraId="38BC378A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B94B" w14:textId="77777777" w:rsidR="002E0649" w:rsidRDefault="002E0649" w:rsidP="002E064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461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C403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70E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596CD7C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F9FF92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BBD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C255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27C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8CC2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CB8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956F164" w14:textId="77777777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6AC6" w14:textId="77777777" w:rsidR="002E0649" w:rsidRDefault="002E0649" w:rsidP="002E064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E5E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9CB2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211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5BC26E8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7A8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C4511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14:paraId="3E67436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A91D02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A302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6AD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1E76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475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FACB5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2E0649" w14:paraId="4162C7C4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52B0" w14:textId="77777777" w:rsidR="002E0649" w:rsidRDefault="002E0649" w:rsidP="002E064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D6C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28B0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D6D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12597CA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D86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8576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F9D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EEF3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901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244B2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2E0649" w14:paraId="7CBA8345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8C70" w14:textId="77777777" w:rsidR="002E0649" w:rsidRDefault="002E0649" w:rsidP="002E064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5D2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14:paraId="5281AC4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7E99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A1E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14:paraId="3829F69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3ED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E610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E39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8B73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81F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E0649" w14:paraId="6188C0B1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E428" w14:textId="77777777" w:rsidR="002E0649" w:rsidRDefault="002E0649" w:rsidP="002E064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903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14:paraId="43EBBAC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7F93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053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14:paraId="05ADEE8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082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D373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A73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B00E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FE3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E0649" w14:paraId="61B93B13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4228" w14:textId="77777777" w:rsidR="002E0649" w:rsidRDefault="002E0649" w:rsidP="002E064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DC0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14:paraId="3721278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385D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F99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14:paraId="2F97CDD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31E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9773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E36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C5D4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522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53116A0D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209F" w14:textId="77777777" w:rsidR="002E0649" w:rsidRDefault="002E0649" w:rsidP="002E064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29A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14:paraId="07761CB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A14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AE4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2154CE4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717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7226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D5F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A352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44A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2E0649" w14:paraId="7153B68E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6051" w14:textId="77777777" w:rsidR="002E0649" w:rsidRDefault="002E0649" w:rsidP="002E064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FD5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14:paraId="2040940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8477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C4B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3DA8612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98E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25FE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6B2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5D88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044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E0649" w14:paraId="4AFCEC8C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6557" w14:textId="77777777" w:rsidR="002E0649" w:rsidRDefault="002E0649" w:rsidP="002E064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88E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14:paraId="7DA3FF0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9139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F2A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14:paraId="3567AED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44D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DFCB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59F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5629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3F6F" w14:textId="77777777" w:rsidR="002E0649" w:rsidRPr="00D84B80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8F14551" w14:textId="77777777" w:rsidR="002E0649" w:rsidRPr="00577556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7F4E71A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9292" w14:textId="77777777" w:rsidR="002E0649" w:rsidRDefault="002E0649" w:rsidP="002E064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D17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A7AF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BC2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52927E0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8FAE76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5D9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2C2A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3DF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3BF6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3E7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A09D760" w14:textId="77777777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91EF" w14:textId="77777777" w:rsidR="002E0649" w:rsidRDefault="002E0649" w:rsidP="002E064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4E3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B6B9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C52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7AC3485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14:paraId="30BC45F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074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E1044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14:paraId="356D21E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14:paraId="36BB8C0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14:paraId="53F7462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11B2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B71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2753" w14:textId="77777777" w:rsidR="002E0649" w:rsidRPr="006A1A9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951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CF4EA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14:paraId="6698753C" w14:textId="77777777" w:rsidR="002E0649" w:rsidRPr="00454E32" w:rsidRDefault="002E064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64BAE250" w14:textId="77777777" w:rsidR="002E0649" w:rsidRDefault="002E0649" w:rsidP="00BD6EB6">
      <w:pPr>
        <w:pStyle w:val="Heading1"/>
        <w:spacing w:line="360" w:lineRule="auto"/>
      </w:pPr>
      <w:r>
        <w:lastRenderedPageBreak/>
        <w:t>LINIA 706 A</w:t>
      </w:r>
    </w:p>
    <w:p w14:paraId="70890F18" w14:textId="77777777" w:rsidR="002E0649" w:rsidRDefault="002E0649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E0649" w14:paraId="474B10A5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0B78" w14:textId="77777777" w:rsidR="002E0649" w:rsidRDefault="002E0649" w:rsidP="002E064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EF4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89B3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5FE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D56425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946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B459" w14:textId="77777777" w:rsidR="002E0649" w:rsidRPr="000B62B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8E5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F7BF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1BF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6EDCA48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5BFD" w14:textId="77777777" w:rsidR="002E0649" w:rsidRDefault="002E0649" w:rsidP="002E064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CEC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8846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D96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45DBE9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06F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26169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3EB3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3A6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9342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2A3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0B2E4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FB8A1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2E0649" w14:paraId="0EF16606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06E5" w14:textId="77777777" w:rsidR="002E0649" w:rsidRDefault="002E0649" w:rsidP="002E064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57C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7BC6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540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F02E54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E8F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D001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777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573E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A9C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D949B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ED556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2E0649" w14:paraId="25A24699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AA5A" w14:textId="77777777" w:rsidR="002E0649" w:rsidRDefault="002E0649" w:rsidP="002E064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250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1BD9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093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743272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32F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74E4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210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C6FC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894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2EAA4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467FD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2E0649" w14:paraId="68447928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34F8" w14:textId="77777777" w:rsidR="002E0649" w:rsidRDefault="002E0649" w:rsidP="002E064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02A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BF54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C57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02453A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289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5EB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3F9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6AC3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96E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33E50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E5283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2E0649" w14:paraId="21C00DC6" w14:textId="77777777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CFC5" w14:textId="77777777" w:rsidR="002E0649" w:rsidRDefault="002E0649" w:rsidP="002E064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830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2BF7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7D0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582FDE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A0D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14:paraId="52AB9BA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C7FCC1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14:paraId="6DC6119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536E" w14:textId="77777777" w:rsidR="002E0649" w:rsidRPr="000B62B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80F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8EE8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0CD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1D1EB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42F9DA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2E0649" w14:paraId="05B0E2FA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334E" w14:textId="77777777" w:rsidR="002E0649" w:rsidRDefault="002E0649" w:rsidP="002E064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6110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FD47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6E6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535191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C0B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61DA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C55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2AB8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8A5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541FF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5B615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2E0649" w14:paraId="483A7844" w14:textId="77777777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4B0A" w14:textId="77777777" w:rsidR="002E0649" w:rsidRDefault="002E0649" w:rsidP="002E064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9DA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B5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235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E125BF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84F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721F019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A8C06B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58EAA22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3C5C705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905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4D4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2178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CFA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7062C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8A6B1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14:paraId="0624A3AC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77D81E25" w14:textId="77777777" w:rsidR="002E0649" w:rsidRDefault="002E0649" w:rsidP="0094622D">
      <w:pPr>
        <w:pStyle w:val="Heading1"/>
        <w:spacing w:line="360" w:lineRule="auto"/>
      </w:pPr>
      <w:r>
        <w:t>LINIA 706 B</w:t>
      </w:r>
    </w:p>
    <w:p w14:paraId="39096116" w14:textId="77777777" w:rsidR="002E0649" w:rsidRDefault="002E0649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2E0649" w14:paraId="35E4DE2E" w14:textId="77777777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5558" w14:textId="77777777" w:rsidR="002E0649" w:rsidRDefault="002E0649" w:rsidP="002E064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EE5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F2CB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2D43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AAF432C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D50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AE9A33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6DB8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10C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491C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6E1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8176E0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2E0649" w14:paraId="3871A6C7" w14:textId="77777777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6A3F" w14:textId="77777777" w:rsidR="002E0649" w:rsidRDefault="002E0649" w:rsidP="002E064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BD1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0846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29C4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0E710DB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746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4D4575C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CC3462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A6631B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6D8ED9B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AC02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90E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04DE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9FA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C32805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2E0649" w14:paraId="28E1409B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E3CD" w14:textId="77777777" w:rsidR="002E0649" w:rsidRDefault="002E0649" w:rsidP="002E064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229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C827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51D7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2907E7F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9C5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6789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E51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4434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616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E0649" w14:paraId="66BBBA29" w14:textId="77777777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4203" w14:textId="77777777" w:rsidR="002E0649" w:rsidRDefault="002E0649" w:rsidP="002E064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66C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932B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BF59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423944B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EEB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5ECAD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0E5E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320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C09C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211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9DDA2D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2E0649" w14:paraId="515FA855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A45D" w14:textId="77777777" w:rsidR="002E0649" w:rsidRDefault="002E0649" w:rsidP="002E064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6C1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5BD7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0467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1D386DB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7C8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9E8A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D6E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E2F6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D40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7D7EB0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2E0649" w14:paraId="48B5CA0C" w14:textId="77777777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A157" w14:textId="77777777" w:rsidR="002E0649" w:rsidRDefault="002E0649" w:rsidP="002E064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65F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87D83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0C4B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BC85CD5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2B1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4DA0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9EC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4111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092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743378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2E0649" w14:paraId="07FFA9D0" w14:textId="77777777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1B4F" w14:textId="77777777" w:rsidR="002E0649" w:rsidRDefault="002E0649" w:rsidP="002E0649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5D3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1E0A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2BCE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C9C4893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238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53F4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83E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A4C4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B73E" w14:textId="77777777" w:rsidR="002E0649" w:rsidRPr="00484EAF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F6E764D" w14:textId="77777777" w:rsidR="002E0649" w:rsidRPr="00484EAF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BBD4B54" w14:textId="77777777" w:rsidR="002E0649" w:rsidRPr="00484EAF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2E0649" w14:paraId="7DCF463D" w14:textId="77777777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514C" w14:textId="77777777" w:rsidR="002E0649" w:rsidRDefault="002E0649" w:rsidP="002E064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CE6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9173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B38E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5693310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DCE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14:paraId="7D9F7FE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14:paraId="6AFBAA8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A13C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4A7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D479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16E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4495F0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2E0649" w14:paraId="6E777B70" w14:textId="77777777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82EE" w14:textId="77777777" w:rsidR="002E0649" w:rsidRDefault="002E0649" w:rsidP="002E064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A62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CB4A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9F8A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A5439D1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C1B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866A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7C0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0B7C" w14:textId="77777777" w:rsidR="002E0649" w:rsidRPr="00147184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5FF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0C5C73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14:paraId="78C77364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237FE21B" w14:textId="77777777" w:rsidR="002E0649" w:rsidRDefault="002E0649" w:rsidP="00155979">
      <w:pPr>
        <w:pStyle w:val="Heading1"/>
        <w:spacing w:line="360" w:lineRule="auto"/>
      </w:pPr>
      <w:r>
        <w:lastRenderedPageBreak/>
        <w:t>LINIA 706 E</w:t>
      </w:r>
    </w:p>
    <w:p w14:paraId="7C11F5AE" w14:textId="77777777" w:rsidR="002E0649" w:rsidRDefault="002E0649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E0649" w14:paraId="74EA45CA" w14:textId="77777777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062D" w14:textId="77777777" w:rsidR="002E0649" w:rsidRDefault="002E0649" w:rsidP="002E064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D0D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1EBF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5508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0C31755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E26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47958BE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F24CCA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51CBCAD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14:paraId="12310EA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F0B8B6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03B4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FD4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CA56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F44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191E42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2E0649" w14:paraId="60768B4A" w14:textId="77777777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5B3B" w14:textId="77777777" w:rsidR="002E0649" w:rsidRDefault="002E0649" w:rsidP="002E064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C23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CBBD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F2FF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135D23E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517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2961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331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1D25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173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E0649" w14:paraId="69CA7503" w14:textId="77777777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8394" w14:textId="77777777" w:rsidR="002E0649" w:rsidRDefault="002E0649" w:rsidP="002E064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9B9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7728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F818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EB1A442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7554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8ECAA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1DF1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860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E44C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353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8C35CC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2E0649" w14:paraId="68DACEA5" w14:textId="77777777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DB92" w14:textId="77777777" w:rsidR="002E0649" w:rsidRDefault="002E0649" w:rsidP="002E064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1D9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3AD9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3628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F974D29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0A5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98E5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708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644D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AA7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FCBCF4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2E0649" w14:paraId="787D8951" w14:textId="77777777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8E92" w14:textId="77777777" w:rsidR="002E0649" w:rsidRDefault="002E0649" w:rsidP="002E064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4FD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5B38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6011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1CD3529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163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689E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530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423E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E53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91D6A2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2E0649" w14:paraId="2BE50F75" w14:textId="77777777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E915" w14:textId="77777777" w:rsidR="002E0649" w:rsidRDefault="002E0649" w:rsidP="002E064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797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6B80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F0DA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327D5DA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F35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61E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6F7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85DE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7AB9" w14:textId="77777777" w:rsidR="002E0649" w:rsidRPr="001A5376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55F0CB0" w14:textId="77777777" w:rsidR="002E0649" w:rsidRPr="001A5376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7A766A9D" w14:textId="77777777" w:rsidR="002E0649" w:rsidRPr="001A5376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2E0649" w14:paraId="369FCE0E" w14:textId="77777777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D040" w14:textId="77777777" w:rsidR="002E0649" w:rsidRDefault="002E0649" w:rsidP="002E064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EB6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E668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D888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E0DAE72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51D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52537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14:paraId="5E59A6A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14:paraId="305BDA2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ECD7A9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14:paraId="3BE5AE7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56274A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F733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3E2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948B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76A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DC7D76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2E0649" w14:paraId="5A93FA29" w14:textId="77777777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D30B" w14:textId="77777777" w:rsidR="002E0649" w:rsidRDefault="002E0649" w:rsidP="002E064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0C5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E1F32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9B9A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7714600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4CC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8C3E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FC7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482E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FCB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AB05AB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2E0649" w14:paraId="4DD8D159" w14:textId="77777777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EA35" w14:textId="77777777" w:rsidR="002E0649" w:rsidRDefault="002E0649" w:rsidP="002E064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E20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14:paraId="3BCBDF7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73F5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396C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14:paraId="64C8BFA5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0DD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807E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5E3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CBF5" w14:textId="77777777" w:rsidR="002E0649" w:rsidRPr="00ED347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5DA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A6FCB5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14:paraId="11E43022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5285462E" w14:textId="77777777" w:rsidR="002E0649" w:rsidRDefault="002E0649" w:rsidP="00D762FB">
      <w:pPr>
        <w:pStyle w:val="Heading1"/>
        <w:spacing w:line="360" w:lineRule="auto"/>
      </w:pPr>
      <w:r>
        <w:t>LINIA 706 F</w:t>
      </w:r>
    </w:p>
    <w:p w14:paraId="5DE24247" w14:textId="77777777" w:rsidR="002E0649" w:rsidRDefault="002E0649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2E0649" w14:paraId="0FA9F1D9" w14:textId="77777777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8964" w14:textId="77777777" w:rsidR="002E0649" w:rsidRDefault="002E0649" w:rsidP="002E064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94D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1D27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61F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792A4A3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527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15E461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D128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A05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9F11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517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558A5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2E0649" w14:paraId="5FDB1764" w14:textId="77777777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C037" w14:textId="77777777" w:rsidR="002E0649" w:rsidRDefault="002E0649" w:rsidP="002E064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C22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14:paraId="07BEAA5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805B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F81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2583DD8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729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8EDB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4CA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E467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1F6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589AE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14:paraId="423B3E8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14:paraId="75DA73C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14:paraId="5898254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2E0649" w14:paraId="7052F955" w14:textId="77777777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482B" w14:textId="77777777" w:rsidR="002E0649" w:rsidRDefault="002E0649" w:rsidP="002E064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889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E326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D78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DFA6FF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9A4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14:paraId="117A0C6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239DCF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14:paraId="50DF205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AE861F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97E5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064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D230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6ED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128A5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2E0649" w14:paraId="71879AD5" w14:textId="77777777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3322" w14:textId="77777777" w:rsidR="002E0649" w:rsidRDefault="002E0649" w:rsidP="002E064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5F9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0AB3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6AB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A4FBC3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3E8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0EC15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F935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39B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5563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86F0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927695E" w14:textId="77777777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C7EC" w14:textId="77777777" w:rsidR="002E0649" w:rsidRDefault="002E0649" w:rsidP="002E064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B45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BD47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209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CD710F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FAE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AE2C5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E210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858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A1A1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7FD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0F547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2E0649" w14:paraId="68DD0092" w14:textId="77777777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E75B" w14:textId="77777777" w:rsidR="002E0649" w:rsidRDefault="002E0649" w:rsidP="002E064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6E5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E91B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810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1F8E48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053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86E4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9AF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C4A8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5EB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7B50F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2E0649" w14:paraId="4FC53146" w14:textId="77777777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C4C6" w14:textId="77777777" w:rsidR="002E0649" w:rsidRDefault="002E0649" w:rsidP="002E064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8A5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FE1B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104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2C0B03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313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B3AA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72C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E7A2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FE6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EE8DD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2E0649" w14:paraId="260EE8DC" w14:textId="77777777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2A1D" w14:textId="77777777" w:rsidR="002E0649" w:rsidRDefault="002E0649" w:rsidP="002E0649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72A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3B85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48C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22B4CD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979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2F09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222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AFEC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C4C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C0E50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1F47B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2E0649" w14:paraId="20DED65E" w14:textId="77777777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0E4D" w14:textId="77777777" w:rsidR="002E0649" w:rsidRDefault="002E0649" w:rsidP="002E064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534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74B6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256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A0E147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05D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7424A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14:paraId="23AF1E2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14:paraId="102528F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CA27C2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14:paraId="0081C2E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14:paraId="0D1DFBF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259195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EA52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278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3FED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4C8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4994D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2E0649" w14:paraId="79976DCF" w14:textId="77777777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8FB8" w14:textId="77777777" w:rsidR="002E0649" w:rsidRDefault="002E0649" w:rsidP="002E064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48D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D5B1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B7B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FA4240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7E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C1A7C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7899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451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914E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050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95818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2E0649" w14:paraId="1540CA3A" w14:textId="77777777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A6DE" w14:textId="77777777" w:rsidR="002E0649" w:rsidRDefault="002E0649" w:rsidP="002E064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787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14:paraId="676CB46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3286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227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C6C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01C3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492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BA5B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2DB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392BAB31" w14:textId="77777777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CE56" w14:textId="77777777" w:rsidR="002E0649" w:rsidRDefault="002E0649" w:rsidP="002E064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AD1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D192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D12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6AF70D4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22C6230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BEA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D0DB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204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F88A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C18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2A93E06" w14:textId="77777777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4B8B" w14:textId="77777777" w:rsidR="002E0649" w:rsidRDefault="002E0649" w:rsidP="002E064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FE0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D114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A10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3891EB7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474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2EFDA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14:paraId="21C4E1F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14:paraId="191E218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3F89BC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37DA89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8DA2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657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F8AB" w14:textId="77777777" w:rsidR="002E0649" w:rsidRPr="00D5555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96C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5B53C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14:paraId="61BD5261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6374CF99" w14:textId="77777777" w:rsidR="002E0649" w:rsidRDefault="002E0649" w:rsidP="002F1D47">
      <w:pPr>
        <w:pStyle w:val="Heading1"/>
        <w:spacing w:line="360" w:lineRule="auto"/>
      </w:pPr>
      <w:r>
        <w:lastRenderedPageBreak/>
        <w:t>LINIA 706 H</w:t>
      </w:r>
    </w:p>
    <w:p w14:paraId="134D0DAE" w14:textId="77777777" w:rsidR="002E0649" w:rsidRDefault="002E0649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E0649" w14:paraId="4919D43F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91AC" w14:textId="77777777" w:rsidR="002E0649" w:rsidRDefault="002E0649" w:rsidP="002E064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359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03D3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6AC7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39B25D1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8E6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F5B5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EBC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447F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9FDF" w14:textId="77777777" w:rsidR="002E0649" w:rsidRPr="00211C81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D20D86B" w14:textId="77777777" w:rsidR="002E0649" w:rsidRPr="00211C81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01B79BB" w14:textId="77777777" w:rsidR="002E0649" w:rsidRPr="00211C81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2E0649" w14:paraId="7BCEFD62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6281" w14:textId="77777777" w:rsidR="002E0649" w:rsidRDefault="002E0649" w:rsidP="002E064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E51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E234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68A82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8DC57BF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25E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2838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DE9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E0A8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9301" w14:textId="77777777" w:rsidR="002E0649" w:rsidRPr="00211C81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AF45E83" w14:textId="77777777" w:rsidR="002E0649" w:rsidRPr="00211C81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BDA9691" w14:textId="77777777" w:rsidR="002E0649" w:rsidRPr="00211C81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2E0649" w14:paraId="4339D4C8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8818" w14:textId="77777777" w:rsidR="002E0649" w:rsidRDefault="002E0649" w:rsidP="002E064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E55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5EFF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4A69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6BB5597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6B9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F1E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A67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8111" w14:textId="77777777" w:rsidR="002E0649" w:rsidRPr="005650BB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233E" w14:textId="77777777" w:rsidR="002E0649" w:rsidRPr="00211C81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D55F8F5" w14:textId="77777777" w:rsidR="002E0649" w:rsidRPr="00211C81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663CBD5F" w14:textId="77777777" w:rsidR="002E0649" w:rsidRPr="00211C81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2E0649" w14:paraId="1E8251E6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CC62" w14:textId="77777777" w:rsidR="002E0649" w:rsidRDefault="002E0649" w:rsidP="002E064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894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14:paraId="623BE25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58DC" w14:textId="77777777" w:rsidR="002E0649" w:rsidRPr="004C242C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B24F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14:paraId="276D57FE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763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74F2" w14:textId="77777777" w:rsidR="002E0649" w:rsidRPr="004F0B2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296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24D0" w14:textId="77777777" w:rsidR="002E0649" w:rsidRPr="004F0B2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3BF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8017A7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14:paraId="3BC4395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14:paraId="71D8A01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14:paraId="088C993C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4C5C799D" w14:textId="77777777" w:rsidR="002E0649" w:rsidRDefault="002E0649" w:rsidP="00661BBB">
      <w:pPr>
        <w:pStyle w:val="Heading1"/>
        <w:spacing w:line="360" w:lineRule="auto"/>
      </w:pPr>
      <w:r>
        <w:lastRenderedPageBreak/>
        <w:t>LINIA 706 J</w:t>
      </w:r>
    </w:p>
    <w:p w14:paraId="12B25A5F" w14:textId="77777777" w:rsidR="002E0649" w:rsidRDefault="002E0649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E0649" w14:paraId="3995F1C8" w14:textId="77777777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BC49" w14:textId="77777777" w:rsidR="002E0649" w:rsidRDefault="002E0649" w:rsidP="002E064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2B2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14:paraId="1442B52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04B6" w14:textId="77777777" w:rsidR="002E0649" w:rsidRPr="009B367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A3C4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14:paraId="5B407463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14:paraId="52BDE02B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A22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2F94" w14:textId="77777777" w:rsidR="002E0649" w:rsidRPr="008C775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001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EBC4" w14:textId="77777777" w:rsidR="002E0649" w:rsidRPr="008C775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7247" w14:textId="77777777" w:rsidR="002E0649" w:rsidRPr="000B6A72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2D9F0DA" w14:textId="77777777" w:rsidR="002E0649" w:rsidRPr="000B6A72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7DF9939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14:paraId="6AA0E59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2E0649" w14:paraId="692A075A" w14:textId="77777777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6A82" w14:textId="77777777" w:rsidR="002E0649" w:rsidRDefault="002E0649" w:rsidP="002E064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E9C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14:paraId="0941188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5EE4" w14:textId="77777777" w:rsidR="002E0649" w:rsidRPr="009B367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09A1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14:paraId="03150CD4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E25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7F85" w14:textId="77777777" w:rsidR="002E0649" w:rsidRPr="008C775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069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3FF2" w14:textId="77777777" w:rsidR="002E0649" w:rsidRPr="008C775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FB35" w14:textId="77777777" w:rsidR="002E0649" w:rsidRPr="000B6A72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E0649" w14:paraId="0BFA7F72" w14:textId="77777777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581" w14:textId="77777777" w:rsidR="002E0649" w:rsidRDefault="002E0649" w:rsidP="002E064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D85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51F6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0C9C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14:paraId="2FE65FAA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14:paraId="33F0CFEE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A8C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2FBC" w14:textId="77777777" w:rsidR="002E0649" w:rsidRPr="008C775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128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30C5" w14:textId="77777777" w:rsidR="002E0649" w:rsidRPr="008C775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B9FA" w14:textId="77777777" w:rsidR="002E0649" w:rsidRPr="000B6A72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E0649" w14:paraId="5EE07A25" w14:textId="77777777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E0CD" w14:textId="77777777" w:rsidR="002E0649" w:rsidRDefault="002E0649" w:rsidP="002E064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EEA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DF12" w14:textId="77777777" w:rsidR="002E0649" w:rsidRPr="009B367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991E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372AFD19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73C82D3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8AD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C1DB" w14:textId="77777777" w:rsidR="002E0649" w:rsidRPr="008C775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E7A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6CCD" w14:textId="77777777" w:rsidR="002E0649" w:rsidRPr="008C775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AF5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E0649" w14:paraId="39DF041B" w14:textId="77777777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C4D7" w14:textId="77777777" w:rsidR="002E0649" w:rsidRDefault="002E0649" w:rsidP="002E064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5F6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7A9D" w14:textId="77777777" w:rsidR="002E0649" w:rsidRPr="009B367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C4DB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93FEE01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14:paraId="249AA4A9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5BABAA74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13C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D23A" w14:textId="77777777" w:rsidR="002E0649" w:rsidRPr="008C775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A42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7483" w14:textId="77777777" w:rsidR="002E0649" w:rsidRPr="008C775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819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E0649" w14:paraId="711E5D6E" w14:textId="77777777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4FC2" w14:textId="77777777" w:rsidR="002E0649" w:rsidRDefault="002E0649" w:rsidP="002E064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980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E4A4" w14:textId="77777777" w:rsidR="002E0649" w:rsidRPr="009B3676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5114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44BD5397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B43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9D9FB6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14:paraId="6A8E16A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628" w14:textId="77777777" w:rsidR="002E0649" w:rsidRPr="008C775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BB2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ECB0" w14:textId="77777777" w:rsidR="002E0649" w:rsidRPr="008C7758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D8C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1EF370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14:paraId="34F34204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396DD24C" w14:textId="77777777" w:rsidR="002E0649" w:rsidRDefault="002E0649" w:rsidP="00A97D04">
      <w:pPr>
        <w:pStyle w:val="Heading1"/>
        <w:spacing w:line="360" w:lineRule="auto"/>
      </w:pPr>
      <w:r>
        <w:lastRenderedPageBreak/>
        <w:t>LINIA 706 K</w:t>
      </w:r>
    </w:p>
    <w:p w14:paraId="45297504" w14:textId="77777777" w:rsidR="002E0649" w:rsidRDefault="002E0649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E0649" w14:paraId="41AE7F3B" w14:textId="77777777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F843" w14:textId="77777777" w:rsidR="002E0649" w:rsidRDefault="002E0649" w:rsidP="002E064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0C1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14:paraId="7E42A6F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33CF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839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67BFEC5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05A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79B0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1A3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BD66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DC1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31C5E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14:paraId="63830D0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14:paraId="3598CAF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2E0649" w14:paraId="231C8CCA" w14:textId="77777777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C1B0" w14:textId="77777777" w:rsidR="002E0649" w:rsidRDefault="002E0649" w:rsidP="002E064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732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50F4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5EA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D1C225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110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14:paraId="52BF7CC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AC39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B69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74F4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940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F3F0DDC" w14:textId="77777777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D65C" w14:textId="77777777" w:rsidR="002E0649" w:rsidRDefault="002E0649" w:rsidP="002E064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4B0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5F6C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880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6DB4D8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38B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14:paraId="28FAE50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14:paraId="3C30E14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79A6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9DC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0E1D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6B4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2DE05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14:paraId="0D04E12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2E0649" w14:paraId="1C7B5369" w14:textId="77777777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5F3B" w14:textId="77777777" w:rsidR="002E0649" w:rsidRDefault="002E0649" w:rsidP="002E064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17A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2481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4F2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599EEF9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7A0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2AC6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D6E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481E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657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77FFBD0" w14:textId="77777777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9A11" w14:textId="77777777" w:rsidR="002E0649" w:rsidRDefault="002E0649" w:rsidP="002E064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5D7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39B0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CE0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68DAF27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32952FE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74E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ABE9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F11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0642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DD3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3A0853E" w14:textId="77777777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584C" w14:textId="77777777" w:rsidR="002E0649" w:rsidRDefault="002E0649" w:rsidP="002E064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074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9E1D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9E8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332C21F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FB4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229AE61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B7A515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F436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764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B0FB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343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873A8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DD6CB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2E0649" w14:paraId="3C3CFAA9" w14:textId="77777777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706B" w14:textId="77777777" w:rsidR="002E0649" w:rsidRDefault="002E0649" w:rsidP="002E064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8AF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0F1D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810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15F9044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A84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14:paraId="78B5842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669AEC1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14:paraId="6060CD6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14:paraId="7CB4E37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14:paraId="4286965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14:paraId="40430A5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4095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8EF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5BDD" w14:textId="77777777" w:rsidR="002E0649" w:rsidRPr="007C168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FC7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A690887" w14:textId="77777777" w:rsidR="002E0649" w:rsidRPr="00487DEA" w:rsidRDefault="002E064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C3BFF4C" w14:textId="77777777" w:rsidR="002E0649" w:rsidRDefault="002E0649" w:rsidP="0005618A">
      <w:pPr>
        <w:pStyle w:val="Heading1"/>
        <w:spacing w:line="360" w:lineRule="auto"/>
      </w:pPr>
      <w:r>
        <w:lastRenderedPageBreak/>
        <w:t>LINIA 706 K+F</w:t>
      </w:r>
    </w:p>
    <w:p w14:paraId="34BDE28C" w14:textId="77777777" w:rsidR="002E0649" w:rsidRDefault="002E0649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E0649" w14:paraId="271D96E7" w14:textId="77777777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E9D3" w14:textId="77777777" w:rsidR="002E0649" w:rsidRDefault="002E0649" w:rsidP="002E064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431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14:paraId="745E3B9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3FC9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EEBE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14:paraId="520BB801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D50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59FF" w14:textId="77777777" w:rsidR="002E0649" w:rsidRPr="00E021B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524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EC19" w14:textId="77777777" w:rsidR="002E0649" w:rsidRPr="00E021B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67A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BC1531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14:paraId="129CDED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2E0649" w14:paraId="5C072BEB" w14:textId="77777777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E99F" w14:textId="77777777" w:rsidR="002E0649" w:rsidRDefault="002E0649" w:rsidP="002E064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3A1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14:paraId="1776B9E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D79E" w14:textId="77777777" w:rsidR="002E0649" w:rsidRPr="00E021B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962D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14:paraId="737004A7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5F6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9E25" w14:textId="77777777" w:rsidR="002E0649" w:rsidRPr="00E021B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DB1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DF8A" w14:textId="77777777" w:rsidR="002E0649" w:rsidRPr="00E021B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975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9C48EC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14:paraId="14A6BF5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14:paraId="1A2CC2DF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4DE52810" w14:textId="77777777" w:rsidR="002E0649" w:rsidRDefault="002E0649" w:rsidP="006A59BE">
      <w:pPr>
        <w:pStyle w:val="Heading1"/>
        <w:spacing w:line="360" w:lineRule="auto"/>
      </w:pPr>
      <w:r>
        <w:t xml:space="preserve">LINIA 706 L </w:t>
      </w:r>
    </w:p>
    <w:p w14:paraId="6B3EDE47" w14:textId="77777777" w:rsidR="002E0649" w:rsidRDefault="002E0649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E0649" w14:paraId="0AF8A126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3C48" w14:textId="77777777" w:rsidR="002E0649" w:rsidRDefault="002E0649" w:rsidP="002E064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84F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3719" w14:textId="77777777" w:rsidR="002E0649" w:rsidRPr="00951D7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907A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43E5C5B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E63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15E2" w14:textId="77777777" w:rsidR="002E0649" w:rsidRPr="00951D7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536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30CC" w14:textId="77777777" w:rsidR="002E0649" w:rsidRPr="00951D7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B33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564114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2E0649" w14:paraId="7EBDE587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F10A" w14:textId="77777777" w:rsidR="002E0649" w:rsidRDefault="002E0649" w:rsidP="002E064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FC5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DBF1" w14:textId="77777777" w:rsidR="002E0649" w:rsidRPr="00951D7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7EE6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29108EE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885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A747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217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ACF1" w14:textId="77777777" w:rsidR="002E0649" w:rsidRPr="00951D7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589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7D4834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2E0649" w14:paraId="7DCD0AAF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73F6" w14:textId="77777777" w:rsidR="002E0649" w:rsidRDefault="002E0649" w:rsidP="002E064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916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67D2" w14:textId="77777777" w:rsidR="002E0649" w:rsidRPr="00951D7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9A5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5FA0E49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DD3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4086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41B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54E1" w14:textId="77777777" w:rsidR="002E0649" w:rsidRPr="00951D7A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284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78A402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14:paraId="3E1FE3F2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62CEF4F1" w14:textId="77777777" w:rsidR="002E0649" w:rsidRDefault="002E0649" w:rsidP="00BC4232">
      <w:pPr>
        <w:pStyle w:val="Heading1"/>
        <w:spacing w:line="360" w:lineRule="auto"/>
      </w:pPr>
      <w:r>
        <w:t>LINIA 708 A</w:t>
      </w:r>
    </w:p>
    <w:p w14:paraId="3897AAD3" w14:textId="77777777" w:rsidR="002E0649" w:rsidRDefault="002E0649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2E0649" w14:paraId="78557830" w14:textId="77777777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425C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97D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EE53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B55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C16174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14D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3F0EEC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C8AB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1E7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921E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642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545BE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2E0649" w14:paraId="5ED38478" w14:textId="77777777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C526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F21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0112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008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695DC1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15C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936433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BA64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776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9132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CD4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78294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2E0649" w14:paraId="2A42566E" w14:textId="77777777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D1F9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2A4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CF90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99E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421536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C01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23E75B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F5C0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703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A613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F49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E72FB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1E30C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2E0649" w14:paraId="79FF24A4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8869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04C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1273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A7C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3FE93F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9C0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7290EFC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E3E9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3F1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CF84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A7F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694EC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2E0649" w14:paraId="3881C364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A24F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9EE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7EA0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B77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FD6F78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A39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5AB0F3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29F0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B32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C121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EB8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635A0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2E0649" w14:paraId="7A3591D5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AF0A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101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1233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06F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7A8324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A8D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D62C17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6352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151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ADBB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B66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2E59B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2E0649" w14:paraId="6A98D9B2" w14:textId="77777777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80FA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E68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0F62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CE8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65A3BF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14:paraId="2EBC9FA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7C8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A10D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6C6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8ED9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F61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FC3E24A" w14:textId="77777777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7FEC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36A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A905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0FA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D8CC75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6BF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E292E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C6B1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4A2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339A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8EF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83478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5CFF8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2E0649" w14:paraId="738B8A3A" w14:textId="77777777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2192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E56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B5DC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670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E94600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2ED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C527AF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4567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662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7317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E94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125F2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D8504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2E0649" w14:paraId="79974EB9" w14:textId="77777777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D140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599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F1CA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967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DAD3DE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E65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13045E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DF3A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76E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7D04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016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EAE67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2E0649" w14:paraId="64128295" w14:textId="77777777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FF9A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7C1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E463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75D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4969F9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41742FF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78E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513F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A61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AAA2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EB9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DE3905A" w14:textId="77777777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6FD6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392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B51E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E8E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B240DA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9A8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732201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D86A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2DF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B6FE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330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0994281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13D357F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2E0649" w14:paraId="1491F34F" w14:textId="77777777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A7D0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853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7B94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D7B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160B0E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0F3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0A6A80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536E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82C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8BCD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FA1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5148E3D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458FA9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5776E8F" w14:textId="77777777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D4C6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76D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DCF6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833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4CF912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332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34B80D0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A569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600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8679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7D9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14:paraId="54ACD51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E5BC1A3" w14:textId="77777777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14F4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A68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C410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820B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C61868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110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1CCB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71E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D8A6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213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03E457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2E0649" w14:paraId="6BF566BE" w14:textId="77777777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507F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008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7C67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5AF4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ACC0CD1" w14:textId="77777777" w:rsidR="002E0649" w:rsidRDefault="002E064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A76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4561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477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A1E3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661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A77E6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A8635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2FF9115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011A608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2E0649" w14:paraId="5D630E8B" w14:textId="77777777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691B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0D5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CF53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5B4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4F0682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14:paraId="55D8138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215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5817F80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2A92984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54E7D78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5D44D8D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353FBF2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BEC3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344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6D4B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9B4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95F19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2E0649" w14:paraId="2887EDB5" w14:textId="77777777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C3A9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0A1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7962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6F7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50CA09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867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5341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BE2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BA55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128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B212C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2E0649" w14:paraId="577DEB28" w14:textId="77777777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0B41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6F9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D4EF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BBB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825AB0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0B3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6218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FFE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D17A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14A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D94021" w14:textId="77777777" w:rsidR="002E0649" w:rsidRPr="00245F94" w:rsidRDefault="002E0649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2E0649" w14:paraId="5727794A" w14:textId="77777777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4E14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020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7E56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75E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DAAA50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2C9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43B0F6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94C6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25C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1A51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5E0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BB331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A4FA6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2E0649" w14:paraId="60020949" w14:textId="7777777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0259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CA7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825C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EDA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AC2A8B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538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67825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2536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3C8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759D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EF1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F5B062E" w14:textId="77777777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1281" w14:textId="77777777" w:rsidR="002E0649" w:rsidRDefault="002E0649" w:rsidP="002E064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C8A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E784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90E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F8D327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771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645827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1CE4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29A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ADF4" w14:textId="77777777" w:rsidR="002E0649" w:rsidRPr="00DB1BA1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206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CE53E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74C29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14:paraId="62090A4B" w14:textId="77777777" w:rsidR="002E0649" w:rsidRDefault="002E0649" w:rsidP="00F03EFC">
      <w:pPr>
        <w:spacing w:before="40" w:after="40" w:line="192" w:lineRule="auto"/>
        <w:ind w:right="57"/>
        <w:rPr>
          <w:sz w:val="20"/>
          <w:lang w:val="ro-RO"/>
        </w:rPr>
      </w:pPr>
    </w:p>
    <w:p w14:paraId="3A850224" w14:textId="77777777" w:rsidR="002E0649" w:rsidRDefault="002E0649" w:rsidP="00CA1B1F">
      <w:pPr>
        <w:pStyle w:val="Heading1"/>
        <w:spacing w:line="360" w:lineRule="auto"/>
      </w:pPr>
      <w:r>
        <w:t>LINIA 708 B</w:t>
      </w:r>
    </w:p>
    <w:p w14:paraId="1BAFE18B" w14:textId="77777777" w:rsidR="002E0649" w:rsidRDefault="002E0649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2E0649" w14:paraId="5F22340E" w14:textId="77777777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4965" w14:textId="77777777" w:rsidR="002E0649" w:rsidRDefault="002E0649" w:rsidP="002E064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6E7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F0EE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986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82A6FC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170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A955DA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874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331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FA4F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735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2E0649" w14:paraId="1B8C929B" w14:textId="77777777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F56C" w14:textId="77777777" w:rsidR="002E0649" w:rsidRDefault="002E0649" w:rsidP="002E064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FF2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9F75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18C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9F6885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61DA595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144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DD8D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3F3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13E5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EA9E" w14:textId="77777777" w:rsidR="002E0649" w:rsidRPr="005D0EFE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3F57A49" w14:textId="77777777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0AAA" w14:textId="77777777" w:rsidR="002E0649" w:rsidRDefault="002E0649" w:rsidP="002E064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0B1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BB4A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CD5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E314D9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72E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23A608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4654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E73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4B78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206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767AA34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59D7B98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D12D3F0" w14:textId="77777777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213B" w14:textId="77777777" w:rsidR="002E0649" w:rsidRDefault="002E0649" w:rsidP="002E064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9EB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A001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069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55C28C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C31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B6A574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CCF5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932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B87F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D9F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2C12E64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6C18C38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67E4417" w14:textId="77777777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5E41" w14:textId="77777777" w:rsidR="002E0649" w:rsidRDefault="002E0649" w:rsidP="002E064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A2B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AAFC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45F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2E8B67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5B2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298E080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1AB4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4D6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0C03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8D4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14:paraId="1B5AD3DB" w14:textId="77777777" w:rsidR="002E0649" w:rsidRPr="005D0EFE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B5944DB" w14:textId="77777777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DD6E" w14:textId="77777777" w:rsidR="002E0649" w:rsidRDefault="002E0649" w:rsidP="002E064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8BD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B0DD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EE7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7D93A4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96B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608657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332F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91A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8094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625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F1774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14:paraId="6F78E0E9" w14:textId="77777777" w:rsidR="002E0649" w:rsidRPr="005D0EFE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2E0649" w14:paraId="3D8A9532" w14:textId="77777777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42EC" w14:textId="77777777" w:rsidR="002E0649" w:rsidRDefault="002E0649" w:rsidP="002E064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4ED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93A9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7B4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DB45E8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7E6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174CAD4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739F51E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4215189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3E5CB8B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0626FAE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5EA2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3EF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B34B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201C" w14:textId="77777777" w:rsidR="002E0649" w:rsidRPr="00B22714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A1A02B" w14:textId="77777777" w:rsidR="002E0649" w:rsidRPr="00B22714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2E0649" w14:paraId="2251B8F8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7782" w14:textId="77777777" w:rsidR="002E0649" w:rsidRDefault="002E0649" w:rsidP="002E064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76F9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05D8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1C91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41FAC23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7CC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A642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E70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C218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08A7" w14:textId="77777777" w:rsidR="002E0649" w:rsidRPr="00B22714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DFEB46" w14:textId="77777777" w:rsidR="002E0649" w:rsidRPr="00B22714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2E0649" w14:paraId="529CFB5D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C215" w14:textId="77777777" w:rsidR="002E0649" w:rsidRDefault="002E0649" w:rsidP="002E064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7E1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FA3F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295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B23C78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EA8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BD4D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EE8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0D7B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105D" w14:textId="77777777" w:rsidR="002E0649" w:rsidRPr="00B22714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8F69B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D89370" w14:textId="77777777" w:rsidR="002E0649" w:rsidRPr="00B22714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2E0649" w14:paraId="681AD063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0A28" w14:textId="77777777" w:rsidR="002E0649" w:rsidRDefault="002E0649" w:rsidP="002E064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858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ACEA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663F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9026589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334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202040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8DA1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5AD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CB30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99F4" w14:textId="77777777" w:rsidR="002E0649" w:rsidRPr="00B22714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B8CAE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14:paraId="084C09A6" w14:textId="77777777" w:rsidR="002E0649" w:rsidRPr="00B22714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2E0649" w14:paraId="2643036A" w14:textId="77777777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50CF" w14:textId="77777777" w:rsidR="002E0649" w:rsidRDefault="002E0649" w:rsidP="002E064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162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14:paraId="7384A0C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88A7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40B6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14:paraId="4D6B8259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705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A10C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507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5F29" w14:textId="77777777" w:rsidR="002E0649" w:rsidRPr="00EE47D6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8CC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0A67F6" w14:textId="77777777" w:rsidR="002E0649" w:rsidRPr="00B22714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14:paraId="73E6B213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3B9D31BF" w14:textId="77777777" w:rsidR="002E0649" w:rsidRDefault="002E0649" w:rsidP="00C025C3">
      <w:pPr>
        <w:pStyle w:val="Heading1"/>
        <w:spacing w:line="360" w:lineRule="auto"/>
      </w:pPr>
      <w:r>
        <w:t xml:space="preserve">LINIA 708 C </w:t>
      </w:r>
    </w:p>
    <w:p w14:paraId="188A4C73" w14:textId="77777777" w:rsidR="002E0649" w:rsidRDefault="002E0649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E0649" w14:paraId="4B3C271F" w14:textId="77777777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8603" w14:textId="77777777" w:rsidR="002E0649" w:rsidRDefault="002E0649" w:rsidP="002E064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D756" w14:textId="77777777" w:rsidR="002E0649" w:rsidRDefault="002E0649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EB91" w14:textId="77777777" w:rsidR="002E0649" w:rsidRPr="0047363B" w:rsidRDefault="002E0649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CDC0" w14:textId="77777777" w:rsidR="002E0649" w:rsidRDefault="002E064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0F8821D0" w14:textId="77777777" w:rsidR="002E0649" w:rsidRDefault="002E064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5D19F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AF48" w14:textId="77777777" w:rsidR="002E0649" w:rsidRPr="004B2FA4" w:rsidRDefault="002E0649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3400" w14:textId="77777777" w:rsidR="002E0649" w:rsidRDefault="002E0649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AB7B" w14:textId="77777777" w:rsidR="002E0649" w:rsidRPr="0047363B" w:rsidRDefault="002E0649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7276" w14:textId="77777777" w:rsidR="002E0649" w:rsidRDefault="002E0649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771FE78" w14:textId="77777777" w:rsidR="002E0649" w:rsidRDefault="002E0649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2E0649" w14:paraId="285859F8" w14:textId="77777777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AED2" w14:textId="77777777" w:rsidR="002E0649" w:rsidRDefault="002E0649" w:rsidP="002E064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90F9" w14:textId="77777777" w:rsidR="002E0649" w:rsidRDefault="002E0649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5C67" w14:textId="77777777" w:rsidR="002E0649" w:rsidRPr="0047363B" w:rsidRDefault="002E0649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9AE2" w14:textId="77777777" w:rsidR="002E0649" w:rsidRDefault="002E064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1AE9A42C" w14:textId="77777777" w:rsidR="002E0649" w:rsidRDefault="002E064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FE2F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0E84" w14:textId="77777777" w:rsidR="002E0649" w:rsidRPr="004B2FA4" w:rsidRDefault="002E0649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B5B2" w14:textId="77777777" w:rsidR="002E0649" w:rsidRDefault="002E0649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3C09" w14:textId="77777777" w:rsidR="002E0649" w:rsidRPr="0047363B" w:rsidRDefault="002E0649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2552" w14:textId="77777777" w:rsidR="002E0649" w:rsidRDefault="002E0649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7AFA4F6" w14:textId="77777777" w:rsidR="002E0649" w:rsidRDefault="002E0649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2E0649" w14:paraId="34D7992C" w14:textId="77777777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4872" w14:textId="77777777" w:rsidR="002E0649" w:rsidRDefault="002E0649" w:rsidP="002E064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36F3" w14:textId="77777777" w:rsidR="002E0649" w:rsidRDefault="002E0649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D395" w14:textId="77777777" w:rsidR="002E0649" w:rsidRPr="0047363B" w:rsidRDefault="002E0649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C3A9" w14:textId="77777777" w:rsidR="002E0649" w:rsidRDefault="002E064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580BFDA4" w14:textId="77777777" w:rsidR="002E0649" w:rsidRDefault="002E064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4ED9" w14:textId="77777777" w:rsidR="002E0649" w:rsidRDefault="002E06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C59B" w14:textId="77777777" w:rsidR="002E0649" w:rsidRPr="004B2FA4" w:rsidRDefault="002E0649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9EEE" w14:textId="77777777" w:rsidR="002E0649" w:rsidRDefault="002E0649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F36" w14:textId="77777777" w:rsidR="002E0649" w:rsidRPr="0047363B" w:rsidRDefault="002E0649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F0C8" w14:textId="77777777" w:rsidR="002E0649" w:rsidRDefault="002E0649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C7A2483" w14:textId="77777777" w:rsidR="002E0649" w:rsidRDefault="002E0649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14:paraId="4E1BEFD2" w14:textId="77777777" w:rsidR="002E0649" w:rsidRDefault="002E0649">
      <w:pPr>
        <w:spacing w:line="192" w:lineRule="auto"/>
        <w:ind w:right="57"/>
        <w:rPr>
          <w:sz w:val="20"/>
          <w:lang w:val="ro-RO"/>
        </w:rPr>
      </w:pPr>
    </w:p>
    <w:p w14:paraId="7D832AE1" w14:textId="77777777" w:rsidR="002E0649" w:rsidRDefault="002E0649" w:rsidP="002030C7">
      <w:pPr>
        <w:pStyle w:val="Heading1"/>
        <w:spacing w:line="360" w:lineRule="auto"/>
      </w:pPr>
      <w:r>
        <w:t>LINIA 708 D</w:t>
      </w:r>
    </w:p>
    <w:p w14:paraId="2C1100D6" w14:textId="77777777" w:rsidR="002E0649" w:rsidRDefault="002E0649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2E0649" w14:paraId="38C436F5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D867" w14:textId="77777777" w:rsidR="002E0649" w:rsidRDefault="002E0649" w:rsidP="002E064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A5E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A1DA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099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ECF37E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91E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AACF24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8F51" w14:textId="77777777" w:rsidR="002E0649" w:rsidRPr="009A4F9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D8E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5AB9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586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7454DB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2E0649" w14:paraId="5318C42D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330A" w14:textId="77777777" w:rsidR="002E0649" w:rsidRDefault="002E0649" w:rsidP="002E064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DEE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F659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712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88F91B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95B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ADE23F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80D1" w14:textId="77777777" w:rsidR="002E0649" w:rsidRPr="009A4F9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BEF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2EC4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01C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DC6EA5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2E0649" w14:paraId="47612851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D194" w14:textId="77777777" w:rsidR="002E0649" w:rsidRDefault="002E0649" w:rsidP="002E064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15C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16D8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06E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B35B83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AF1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DEFB2C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E59E" w14:textId="77777777" w:rsidR="002E0649" w:rsidRPr="009A4F9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D05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6431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6E9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D775E1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2E0649" w14:paraId="3FC1FF99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7959" w14:textId="77777777" w:rsidR="002E0649" w:rsidRDefault="002E0649" w:rsidP="002E064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47F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9EBA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059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6D41D6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070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E6CCAB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F431" w14:textId="77777777" w:rsidR="002E0649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DA5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DE1A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6DD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06C2486" w14:textId="77777777" w:rsidR="002E0649" w:rsidRPr="00E66186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2E0649" w14:paraId="15487C13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5F09" w14:textId="77777777" w:rsidR="002E0649" w:rsidRDefault="002E0649" w:rsidP="002E064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969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F849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10E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1A3C4C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113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1551" w14:textId="77777777" w:rsidR="002E0649" w:rsidRPr="009A4F9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8FF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6114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033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2E0649" w14:paraId="0E9C00B1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9AA1" w14:textId="77777777" w:rsidR="002E0649" w:rsidRDefault="002E0649" w:rsidP="002E064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CF0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36C1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63A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C27D9D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14:paraId="2FDC83E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8E8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B76E" w14:textId="77777777" w:rsidR="002E0649" w:rsidRPr="009A4F9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A24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0A74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F8B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6460530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495D" w14:textId="77777777" w:rsidR="002E0649" w:rsidRDefault="002E0649" w:rsidP="002E064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3E1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DE60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FEB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11767C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5CA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4F0CD0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AB1B" w14:textId="77777777" w:rsidR="002E0649" w:rsidRPr="009A4F9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FB6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95E3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E0A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0F7079E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0169D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2E0649" w14:paraId="32E4C68F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0975" w14:textId="77777777" w:rsidR="002E0649" w:rsidRDefault="002E0649" w:rsidP="002E064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B3A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1782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9EE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2D40B7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9E4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A6C357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3C28" w14:textId="77777777" w:rsidR="002E0649" w:rsidRPr="009A4F9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770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906D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7E9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2BBB1EC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98BF04" w14:textId="77777777" w:rsidR="002E0649" w:rsidRPr="00130084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E0649" w14:paraId="4A4A58A9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2814" w14:textId="77777777" w:rsidR="002E0649" w:rsidRDefault="002E0649" w:rsidP="002E064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4FB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387D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C37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6AC8A1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452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A7B0CB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500D" w14:textId="77777777" w:rsidR="002E0649" w:rsidRPr="009A4F9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C37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5D4F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789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9F167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2E7BA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2E0649" w14:paraId="381AF76A" w14:textId="77777777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1E91" w14:textId="77777777" w:rsidR="002E0649" w:rsidRDefault="002E0649" w:rsidP="002E064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6BF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4B6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F3B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DBB047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C6D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B26BA6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309B" w14:textId="77777777" w:rsidR="002E0649" w:rsidRPr="009A4F95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515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8F28" w14:textId="77777777" w:rsidR="002E0649" w:rsidRPr="00091C1D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EAD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3616F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14:paraId="7D926B81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7C253952" w14:textId="77777777" w:rsidR="002E0649" w:rsidRDefault="002E0649" w:rsidP="000457EA">
      <w:pPr>
        <w:pStyle w:val="Heading1"/>
        <w:spacing w:line="276" w:lineRule="auto"/>
      </w:pPr>
      <w:r>
        <w:t>LINIA 708 E</w:t>
      </w:r>
    </w:p>
    <w:p w14:paraId="3B1507FC" w14:textId="77777777" w:rsidR="002E0649" w:rsidRDefault="002E0649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2E0649" w14:paraId="3DF9E54B" w14:textId="77777777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1881" w14:textId="77777777" w:rsidR="002E0649" w:rsidRDefault="002E0649" w:rsidP="002E064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B0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A8C8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F28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042C24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A47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04C7492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D6D4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658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804F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FF0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C5F4CA8" w14:textId="77777777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3880" w14:textId="77777777" w:rsidR="002E0649" w:rsidRDefault="002E0649" w:rsidP="002E064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609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5AE4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A9D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5DF05E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7CD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D245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613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F44F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7488" w14:textId="77777777" w:rsidR="002E0649" w:rsidRPr="00337FC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9936CBC" w14:textId="77777777" w:rsidR="002E0649" w:rsidRPr="00337FC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BF2E4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E0649" w14:paraId="4B416564" w14:textId="77777777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B467" w14:textId="77777777" w:rsidR="002E0649" w:rsidRDefault="002E0649" w:rsidP="002E064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B87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BB54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3B2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324963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D12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DE70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6DD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B450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276B" w14:textId="77777777" w:rsidR="002E0649" w:rsidRPr="00337FC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9482338" w14:textId="77777777" w:rsidR="002E0649" w:rsidRPr="00337FC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7BCBA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E0649" w14:paraId="2509B95A" w14:textId="77777777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9A5A" w14:textId="77777777" w:rsidR="002E0649" w:rsidRDefault="002E0649" w:rsidP="002E064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2D2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50A5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AB5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0A7544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93D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52FC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753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DAB7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5661" w14:textId="77777777" w:rsidR="002E0649" w:rsidRPr="00337FC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FDC8E0B" w14:textId="77777777" w:rsidR="002E0649" w:rsidRPr="00337FC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422ECA" w14:textId="77777777" w:rsidR="002E0649" w:rsidRPr="00337FC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E0649" w14:paraId="7C81B556" w14:textId="77777777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6D7E" w14:textId="77777777" w:rsidR="002E0649" w:rsidRDefault="002E0649" w:rsidP="002E064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2C4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6249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677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2EA39C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DF8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46C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53B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B27B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DD18" w14:textId="77777777" w:rsidR="002E0649" w:rsidRPr="00337FC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E0649" w14:paraId="6B4BA5A4" w14:textId="77777777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995C" w14:textId="77777777" w:rsidR="002E0649" w:rsidRDefault="002E0649" w:rsidP="002E064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0E4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7C6F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8DB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B8A3B5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13C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A46E36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A04B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32F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FFC8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4B29" w14:textId="77777777" w:rsidR="002E0649" w:rsidRPr="00337FC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40D43E0" w14:textId="77777777" w:rsidR="002E0649" w:rsidRPr="00337FC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F1DC7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28A29C6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1566AC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E0649" w14:paraId="4A9472E2" w14:textId="77777777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71C0" w14:textId="77777777" w:rsidR="002E0649" w:rsidRDefault="002E0649" w:rsidP="002E064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AAC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F1A1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9D0F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94A0DAE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C61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DEC5B1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6F28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228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7C71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EE5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29549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739F8A9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E0649" w14:paraId="537A789E" w14:textId="77777777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3293" w14:textId="77777777" w:rsidR="002E0649" w:rsidRDefault="002E0649" w:rsidP="002E064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0F8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F3D3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BA51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6BABF5E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626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AB0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93F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5613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E25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23938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36DF6D32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14:paraId="346CF832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E0649" w14:paraId="2323559A" w14:textId="77777777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392A" w14:textId="77777777" w:rsidR="002E0649" w:rsidRDefault="002E0649" w:rsidP="002E064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CC1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72D3AE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E5F4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7051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14A5D9DA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2E9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A7F3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FA5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502C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7D0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D97C98B" w14:textId="77777777" w:rsidR="002E0649" w:rsidRPr="0099384A" w:rsidRDefault="002E0649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14:paraId="5FE895D1" w14:textId="77777777" w:rsidR="002E0649" w:rsidRDefault="002E0649" w:rsidP="00E44A86">
      <w:pPr>
        <w:pStyle w:val="Heading1"/>
        <w:spacing w:line="276" w:lineRule="auto"/>
      </w:pPr>
      <w:r>
        <w:t>LINIA 708 F</w:t>
      </w:r>
    </w:p>
    <w:p w14:paraId="78C851C8" w14:textId="77777777" w:rsidR="002E0649" w:rsidRDefault="002E0649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2E0649" w14:paraId="6456F54C" w14:textId="77777777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6436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3D8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14:paraId="0097B8E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9E54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E06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27E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B9DD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3C6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5BFD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DC92" w14:textId="77777777" w:rsidR="002E0649" w:rsidRPr="0052422F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53B707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28D9EA2" w14:textId="77777777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63E9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D2C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4DA6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B0F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4D607D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14:paraId="61F8871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8D7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0D3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65F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D261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B3AC" w14:textId="77777777" w:rsidR="002E0649" w:rsidRPr="00DF516B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60744300" w14:textId="77777777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7BD3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38B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00B4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B7A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0747FB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BD7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2922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F29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E551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2E4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7BE8B85F" w14:textId="77777777" w:rsidR="002E0649" w:rsidRPr="00DF516B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29F6144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5DB84808" w14:textId="77777777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5015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23D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1D16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CC5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2AC801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0C0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7DA7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34F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3555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E7E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14:paraId="6E9263A7" w14:textId="77777777" w:rsidR="002E0649" w:rsidRPr="00DF516B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0105FC9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0C62F57" w14:textId="77777777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3B92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F4C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6A1C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5E0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D032D8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8A3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D7E4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07F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5DA8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F3A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CC71F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3BFD9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14:paraId="417BADC5" w14:textId="77777777" w:rsidR="002E0649" w:rsidRPr="009D322E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2E0649" w14:paraId="3C1042EA" w14:textId="77777777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EF1B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91C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AD19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67F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CA4ED9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37B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2A3E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604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F9EE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13B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6082F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8E26B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1770D9D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5F618AA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2E0649" w14:paraId="5A4C674E" w14:textId="77777777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F195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D48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C1AB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7E5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7E48E9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B85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D6E1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30A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87D9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773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7A05C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3B5F21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1BBD60A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4B320DE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2E0649" w14:paraId="50B40568" w14:textId="77777777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F600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2F9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D301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9FB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25DD47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DBA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14:paraId="2CCFE25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3E2B138C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14:paraId="1599C9F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14:paraId="47E4BB2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2CEBAAA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449F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68F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D5F2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6A1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9B277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46659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2E0649" w14:paraId="3CA4F340" w14:textId="77777777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3F6C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E78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0E76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B37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51B939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5DB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854E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BCA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33A8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82B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8728F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3AF25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14:paraId="796F6A9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4259EAA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14:paraId="0E8C6FA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2E0649" w14:paraId="4D772F06" w14:textId="77777777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A8F5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7626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8405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832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1C8C9C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E51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74B637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C532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E2A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C4806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12F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27EF6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176D2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27C32FE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0610CC3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2E0649" w14:paraId="108C5264" w14:textId="77777777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D93C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CDC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41CD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236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E36D64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FE1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B6AD81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CF01B1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C7BA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EEE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06F0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E8B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30E7C0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37B0F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2E0649" w14:paraId="4663DE92" w14:textId="77777777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8052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BA4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422E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AE22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F7A3CD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0DC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1E3722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C499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E76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B270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3FD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E0649" w14:paraId="32CE0336" w14:textId="77777777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665A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3FF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EC8D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D52E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1013E91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405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513AA5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B54C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169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E9CF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6CF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9DED2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9F3466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14:paraId="6DAA2157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E0649" w14:paraId="64C29AD6" w14:textId="77777777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0B28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BD8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75CC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152F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63E9280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1E07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F97D11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B520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6EE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864B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98F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1C8923B" w14:textId="77777777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E7A0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9D7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F536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F2A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D5AE3C9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896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161507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D952" w14:textId="77777777" w:rsidR="002E0649" w:rsidRPr="008A45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200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0635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12B7" w14:textId="77777777" w:rsidR="002E0649" w:rsidRPr="00337FC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CF2F329" w14:textId="77777777" w:rsidR="002E0649" w:rsidRPr="00337FC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674F53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495AFE6A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42DF0B7D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E0649" w14:paraId="69E94875" w14:textId="77777777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906B" w14:textId="77777777" w:rsidR="002E0649" w:rsidRDefault="002E0649" w:rsidP="002E064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081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14:paraId="6A9DC25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7C4C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54FC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7F083E88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D25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C225" w14:textId="77777777" w:rsidR="002E0649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F95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F1E6" w14:textId="77777777" w:rsidR="002E0649" w:rsidRPr="00E5716F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D63A" w14:textId="77777777" w:rsidR="002E0649" w:rsidRPr="00337FC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58DA518" w14:textId="77777777" w:rsidR="002E0649" w:rsidRDefault="002E0649" w:rsidP="00E44A86">
      <w:pPr>
        <w:spacing w:before="40" w:after="40" w:line="276" w:lineRule="auto"/>
        <w:ind w:right="57"/>
        <w:rPr>
          <w:sz w:val="20"/>
          <w:lang w:val="ro-RO"/>
        </w:rPr>
      </w:pPr>
    </w:p>
    <w:p w14:paraId="38BB0C5E" w14:textId="77777777" w:rsidR="002E0649" w:rsidRDefault="002E0649" w:rsidP="002F0159">
      <w:pPr>
        <w:pStyle w:val="Heading1"/>
        <w:spacing w:line="276" w:lineRule="auto"/>
      </w:pPr>
      <w:r>
        <w:t>LINIA 708 H</w:t>
      </w:r>
    </w:p>
    <w:p w14:paraId="7AD6447E" w14:textId="77777777" w:rsidR="002E0649" w:rsidRDefault="002E0649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E0649" w14:paraId="4F23C189" w14:textId="77777777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8785" w14:textId="77777777" w:rsidR="002E0649" w:rsidRDefault="002E0649" w:rsidP="002E064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A29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B77CB0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D622" w14:textId="77777777" w:rsidR="002E0649" w:rsidRPr="00B724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97FE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14:paraId="5815A33E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75A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C30F" w14:textId="77777777" w:rsidR="002E0649" w:rsidRPr="00B724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2185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A397" w14:textId="77777777" w:rsidR="002E0649" w:rsidRPr="00DA56C3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9B2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9889244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14:paraId="7760118B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14:paraId="3B8DEF57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2E0649" w14:paraId="526BE4AD" w14:textId="77777777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71F3" w14:textId="77777777" w:rsidR="002E0649" w:rsidRDefault="002E0649" w:rsidP="002E064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2E32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39D6" w14:textId="77777777" w:rsidR="002E0649" w:rsidRPr="00B724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A262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2A0242B3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903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3D3B4B6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14:paraId="26C78C3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14:paraId="505A50B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14:paraId="33D6CA8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2238AC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14:paraId="3890054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14:paraId="082760D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14:paraId="69BAEF18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14:paraId="4373678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14:paraId="3D56760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14:paraId="38FB1D9F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14:paraId="14AC3B40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14:paraId="2E69BB9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14:paraId="294EC303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14:paraId="4D9C092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14:paraId="7619014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CDC6" w14:textId="77777777" w:rsidR="002E0649" w:rsidRPr="00B724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06DD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0F45" w14:textId="77777777" w:rsidR="002E0649" w:rsidRPr="00DA56C3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B2BE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BFA0A59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2E0649" w14:paraId="4D72C102" w14:textId="77777777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B3B7" w14:textId="77777777" w:rsidR="002E0649" w:rsidRDefault="002E0649" w:rsidP="002E064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386A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188B" w14:textId="77777777" w:rsidR="002E0649" w:rsidRPr="00B724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64C3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3A1865A1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B4B1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D705" w14:textId="77777777" w:rsidR="002E0649" w:rsidRPr="00B724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CA29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5DBC" w14:textId="77777777" w:rsidR="002E0649" w:rsidRPr="00DA56C3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E325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2E0649" w14:paraId="5F4FB9A3" w14:textId="77777777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36E7" w14:textId="77777777" w:rsidR="002E0649" w:rsidRDefault="002E0649" w:rsidP="002E064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1934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BF33" w14:textId="77777777" w:rsidR="002E0649" w:rsidRPr="00B724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E32B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79FFA1B7" w14:textId="77777777" w:rsidR="002E0649" w:rsidRDefault="002E064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D30E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9761" w14:textId="77777777" w:rsidR="002E0649" w:rsidRPr="00B724A5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2F2B" w14:textId="77777777" w:rsidR="002E0649" w:rsidRDefault="002E0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50AC" w14:textId="77777777" w:rsidR="002E0649" w:rsidRPr="00DA56C3" w:rsidRDefault="002E0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BE5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10919E99" w14:textId="77777777" w:rsidR="002E0649" w:rsidRPr="00C67EA9" w:rsidRDefault="002E0649" w:rsidP="002F0159">
      <w:pPr>
        <w:spacing w:before="40" w:after="40" w:line="276" w:lineRule="auto"/>
        <w:ind w:right="57"/>
        <w:rPr>
          <w:b/>
          <w:bCs/>
          <w:sz w:val="20"/>
          <w:lang w:val="ro-RO"/>
        </w:rPr>
      </w:pPr>
    </w:p>
    <w:p w14:paraId="4D648301" w14:textId="77777777" w:rsidR="002E0649" w:rsidRDefault="002E0649" w:rsidP="00F0370D">
      <w:pPr>
        <w:pStyle w:val="Heading1"/>
        <w:spacing w:line="360" w:lineRule="auto"/>
      </w:pPr>
      <w:r>
        <w:t>LINIA 800</w:t>
      </w:r>
    </w:p>
    <w:p w14:paraId="24029EFF" w14:textId="77777777" w:rsidR="002E0649" w:rsidRDefault="002E0649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E0649" w14:paraId="34AE9589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A6A1E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5AD5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764B3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F2A87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AF4E7D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2FC42" w14:textId="77777777" w:rsidR="002E0649" w:rsidRDefault="002E0649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44AB6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3270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DC5CF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A76DB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972D67E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B8AC7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7BE3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A5B70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2CEBF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E26747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0EC3B" w14:textId="77777777" w:rsidR="002E0649" w:rsidRDefault="002E0649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35A52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CA8D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5607F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3CAAA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ED7C1A4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B67A1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36CC0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FAC62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51301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586DA51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21DCF" w14:textId="77777777" w:rsidR="002E0649" w:rsidRDefault="002E0649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E5382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67CBE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C48AE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D3C3C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ECC1E8" w14:textId="77777777" w:rsidR="002E0649" w:rsidRDefault="002E0649" w:rsidP="00897192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2E0649" w:rsidRPr="00A8307A" w14:paraId="546EE6D4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C7AB0" w14:textId="77777777" w:rsidR="002E0649" w:rsidRPr="00A75A00" w:rsidRDefault="002E0649" w:rsidP="002E0649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B57B3" w14:textId="77777777" w:rsidR="002E0649" w:rsidRPr="00A8307A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05CD8" w14:textId="77777777" w:rsidR="002E0649" w:rsidRPr="00A8307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6BD30" w14:textId="77777777" w:rsidR="002E0649" w:rsidRPr="00A8307A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49183" w14:textId="77777777" w:rsidR="002E0649" w:rsidRDefault="002E0649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5F157A" w14:textId="77777777" w:rsidR="002E0649" w:rsidRDefault="002E0649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1EC7965B" w14:textId="77777777" w:rsidR="002E0649" w:rsidRDefault="002E0649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9DFDAE7" w14:textId="77777777" w:rsidR="002E0649" w:rsidRDefault="002E0649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DB273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3BA26" w14:textId="77777777" w:rsidR="002E0649" w:rsidRPr="00A8307A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90B82" w14:textId="77777777" w:rsidR="002E0649" w:rsidRPr="00A8307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B73E8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BA8AE3" w14:textId="77777777" w:rsidR="002E0649" w:rsidRPr="00A8307A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2E0649" w14:paraId="1F42E30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2DFB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BD4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A82F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E6EB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78BA906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3B7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575BB0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6626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995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A122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58DC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2E0649" w14:paraId="5415480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C3ED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532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18BD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FF40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E840600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205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2D08A7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455DB1EE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367FCD1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FEC4FE3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07C1917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EEC0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0CE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A288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001F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847B10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192C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84A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C213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30CA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7FB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4A27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7643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B5BD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05D9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324F24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12F4D7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E0649" w14:paraId="1C1F1E5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1F20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C51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2BF2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BC6B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1A6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D0D6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7F6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6E34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AE49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5907D9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8F0E29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E0649" w14:paraId="76B712B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316A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927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9D4D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6F48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14F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32A7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1239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0194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61AF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0E4507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7AD7D7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2E0649" w14:paraId="02D27B4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FED9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BB2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23FE855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EB1E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CFCA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55D3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202C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A0B61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6872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BFF3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4040217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673A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0663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F2DD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B52C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04E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32899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AC90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056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FCC4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C0D9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3A0FE9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8137A2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E0649" w14:paraId="78DB05A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7D03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D16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2DD2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A85B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877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F8D5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C3BE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2AFC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F305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E0C8C0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8267F5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E0649" w14:paraId="48AEFA8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EE5A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B0F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A50A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11D3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B76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A589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5EA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C787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2DC1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47294C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0804DA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E0649" w14:paraId="259E2CC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1D5A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FFC1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64E7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F14B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C25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DD8FD6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BBFA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31F3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FFBB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9B92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4AC8832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5225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2C9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337C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F057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620020B4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973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3207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20B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16ABF51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EFFB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69B7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E0649" w14:paraId="3F65E6D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1157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E37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04AE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71FC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A7AA42A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D45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16C1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C69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0707D4C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05A0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A676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E0649" w14:paraId="3C366CA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B39F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B07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5B2E30B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4BCE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D776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1AE7121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DFB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82CA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5D4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EA65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05B9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2E0649" w14:paraId="33F8741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8329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87B9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9728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8FEE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F47725C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F630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3CD8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072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71D9577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F9BF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F0ED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E0649" w14:paraId="704EAD6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4E7A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7A09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6B55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8155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A037178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EF6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00D7A0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D81C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92D9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5F28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5095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182FCE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EEDD36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5A91F42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420FB1F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2E0649" w14:paraId="02D2CA0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0E49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B859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0028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BF7E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56E3120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3EE9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FD69E1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B2AF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A42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A8C3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21F3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762A57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4314E3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28514AB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676B38C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2E0649" w14:paraId="508EAE3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D238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953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8540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9E20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AC0FC1B" w14:textId="77777777" w:rsidR="002E0649" w:rsidRPr="008B251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6069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439CB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335C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154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4238" w14:textId="77777777" w:rsidR="002E0649" w:rsidRPr="008D08DE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6118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E0649" w14:paraId="2F2F4D0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14F4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851E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D9DBDB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06F3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8BD1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C8AE5C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ECA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2F85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BB3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D64D" w14:textId="77777777" w:rsidR="002E0649" w:rsidRPr="008D08DE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F1DB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E0649" w14:paraId="68E5949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9EF29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E2E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2D5A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BE73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AABF2DB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946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DD68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C77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42ECA3D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CB12" w14:textId="77777777" w:rsidR="002E0649" w:rsidRPr="008D08DE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16DA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E0649" w14:paraId="50E8F01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63C1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BE39" w14:textId="77777777" w:rsidR="002E0649" w:rsidRDefault="002E0649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8C1E" w14:textId="77777777" w:rsidR="002E0649" w:rsidRPr="001161EA" w:rsidRDefault="002E0649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1497" w14:textId="77777777" w:rsidR="002E0649" w:rsidRDefault="002E0649" w:rsidP="00897192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348DFD1" w14:textId="77777777" w:rsidR="002E0649" w:rsidRDefault="002E0649" w:rsidP="00897192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0B3F" w14:textId="77777777" w:rsidR="002E0649" w:rsidRDefault="002E0649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51F642D" w14:textId="77777777" w:rsidR="002E0649" w:rsidRDefault="002E0649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E897" w14:textId="77777777" w:rsidR="002E0649" w:rsidRPr="001161EA" w:rsidRDefault="002E0649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C550" w14:textId="77777777" w:rsidR="002E0649" w:rsidRDefault="002E0649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93CE" w14:textId="77777777" w:rsidR="002E0649" w:rsidRPr="008D08DE" w:rsidRDefault="002E0649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4EE1" w14:textId="77777777" w:rsidR="002E0649" w:rsidRDefault="002E0649" w:rsidP="0089719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2E0649" w14:paraId="436DBDE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9BB3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CB9E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189C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D297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2CD45C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774E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D9C8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9D7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5624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653D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2E0649" w14:paraId="5F2D2F7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6AEF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441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FEF4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9821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E8FA64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7DF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141FF41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7545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9A2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ABF2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64B0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0325A4DC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56323522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2E0649" w14:paraId="45FC277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0DF1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B51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D5DB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EE80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038A54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8C9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28AF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CBB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0FC4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A095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6455EB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773C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40C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794D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325F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B65793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A65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78DC9F9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35FA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94A9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CCE5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3B32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35A403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2AE1DF6F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2E0649" w14:paraId="394369C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97EE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4C31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DF9F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BF4A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8AD3C45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FA5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1CAA665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56BF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C53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858F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94F8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53B5A7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6C8D0E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516C0D34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2E0649" w14:paraId="5816B1D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6BC8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CC1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98E6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83D9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FC02F0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624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0BA391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DBD9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FC6E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F7AE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A174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44D7C6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2E0649" w14:paraId="47FC4E1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D9C0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879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B5C0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8287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C9F77F1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3EF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1E246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6F0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F99E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0454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B4F3DD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2E0649" w14:paraId="44E6F23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666F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7721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A6A1FC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F9A0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2AEB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A955144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6D5B53A6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FF1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E675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F80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4451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D4B4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E0649" w14:paraId="56CDBDA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958C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01D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50D3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7F94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04F0AD6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635F84D0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0DEE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52A8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BFC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0EB6A2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DFE6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19BA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E0649" w14:paraId="38D03DC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97C8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9719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397B" w14:textId="77777777" w:rsidR="002E0649" w:rsidRPr="001161EA" w:rsidRDefault="002E0649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DB48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92E4176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F95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117AEF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64A0E9B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E81A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E00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10F6" w14:textId="77777777" w:rsidR="002E0649" w:rsidRPr="001161EA" w:rsidRDefault="002E0649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6B7C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E0649" w14:paraId="26C5965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CAF2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5C9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BD70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59B0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4CE9346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B23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0D656390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05A949B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4A2C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5F83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0326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AB7C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356062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E087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48C0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BFF1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8AB8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EE08C95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4D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3256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F75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A63D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3FA3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552304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2CF8EB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2E0649" w14:paraId="282D030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A1D2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A9B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9731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236B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B0A99EE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4C6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D885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3CA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F647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036C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4C66FF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FCC0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453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254D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B80A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79D32E6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5E2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95CC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AED1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5D7E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953F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68B3E37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68DE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07C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61BC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5557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2EDE7F6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9DD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E46D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0BD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A2E1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4391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66AAC7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6676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A93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66F7B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ACFB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1DBF738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F79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F475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3613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3D42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FC51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1AC8930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CA99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EFD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493A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22CA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6C78EBA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70BB4C42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863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0BE8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A823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0CEC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9B25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8D4FBA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B940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99F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E6FA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EDA6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D23B133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DEB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4573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577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78D3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1583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A81AC8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6C183C7A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2E0649" w14:paraId="0F1F3D8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D55D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245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98AA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65D5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541A7F6F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A41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9765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D3A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41C6D4CE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AC58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66B7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E0649" w14:paraId="4A22D8D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C6C7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8C7E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B390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6379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795C95D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B54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AEA0D8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015197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6044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E47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D2A6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D1F1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17E7C3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2307AF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1DEA8CA8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2E0649" w14:paraId="3154AFC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2804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E39E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E6C9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844F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B4EBBFF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CB53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1B170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51C4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7BD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6E7A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2A12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0CC3706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65AE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70A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38C3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9458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4619F0D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09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185FDBA1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7A1E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A771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6C06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F114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248ABE5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B9C3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521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3DE7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C94C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D511E2F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C60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3E5D6D1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12EBDB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930A4FE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7A366EC0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AAB9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2F21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0078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E29E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F58651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C0BA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8C3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0282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F7B0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2BFF933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E05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53F60FA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F774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D8EE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20B7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E8DE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4611D90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FD8B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7219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F031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49BD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3D5AB81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578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531F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A2F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4A8C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C9E2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39A198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2DF90A6E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2E0649" w14:paraId="1414763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DA4C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74C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7744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537C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C245F1D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B5A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183750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7CD1" w14:textId="77777777" w:rsidR="002E0649" w:rsidRPr="001161EA" w:rsidRDefault="002E0649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0749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5F8C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A96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9F19F1C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0571CBDE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79A6BD31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0CB4EDD3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2E0649" w14:paraId="2CCF3B7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0F84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3E9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7954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6E20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DC284FC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9CB3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AC614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E1BFFD6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8CEE" w14:textId="77777777" w:rsidR="002E0649" w:rsidRPr="001161EA" w:rsidRDefault="002E0649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7EA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6744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8820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49072D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A4EAC5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2E0649" w14:paraId="3092BDE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25E5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82D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DC08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FBE5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7143A1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3D3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77DA" w14:textId="77777777" w:rsidR="002E0649" w:rsidRDefault="002E0649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9121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7BE6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0963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3F6E4D9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31B6100E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2E0649" w14:paraId="0C0CB67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3870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DB49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34A4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6F77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3B2F3AF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570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6870BF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2F05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B68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E9A1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BE7F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1486F577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839C37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2E0649" w14:paraId="6C04940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77FB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B63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5A9B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EB77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89CF125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0C2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CA393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5C01A3A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4CF6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51C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4C63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2690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2DF4FC9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2E0649" w14:paraId="12DBBBB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D1B9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5F61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D66A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99F7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8658382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BF8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22BA6AC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C02A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077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3D66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369D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00FA0699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2E0649" w14:paraId="3144990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A57E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865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66BA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D3F6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D4E5345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10DD3BCF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417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1277BD09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B719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EFB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B4DF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A40E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458D25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2E0649" w14:paraId="4C5BA6E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CAE2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0710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A4D0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9BA6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F191235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7277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18C5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19B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DE72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8823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690ADCA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571D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FA4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803A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3180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EB1BBDD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E83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5AA65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D95C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724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7E5C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593B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713DFC3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24E0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968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2A6E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AE20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90FFE9B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5941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17B708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6C06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EBEA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26EF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57C6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38895AB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3659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DE0F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A451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7A1D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0C67757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FF0D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6346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4E32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9EDD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8828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E0649" w14:paraId="6057912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20AA" w14:textId="77777777" w:rsidR="002E0649" w:rsidRDefault="002E0649" w:rsidP="002E064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D3FB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FCD5" w14:textId="77777777" w:rsidR="002E0649" w:rsidRPr="001161EA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3725" w14:textId="77777777" w:rsidR="002E0649" w:rsidRDefault="002E0649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5005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B7E5" w14:textId="77777777" w:rsidR="002E0649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8B34" w14:textId="77777777" w:rsidR="002E0649" w:rsidRDefault="002E0649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40E1" w14:textId="77777777" w:rsidR="002E0649" w:rsidRPr="008D08DE" w:rsidRDefault="002E0649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BC4C" w14:textId="77777777" w:rsidR="002E0649" w:rsidRDefault="002E0649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1A68E522" w14:textId="77777777" w:rsidR="002E0649" w:rsidRDefault="002E0649">
      <w:pPr>
        <w:spacing w:before="40" w:after="40" w:line="192" w:lineRule="auto"/>
        <w:ind w:right="57"/>
        <w:rPr>
          <w:sz w:val="20"/>
          <w:lang w:val="ro-RO"/>
        </w:rPr>
      </w:pPr>
    </w:p>
    <w:p w14:paraId="09BDA181" w14:textId="77777777" w:rsidR="002E0649" w:rsidRDefault="002E0649" w:rsidP="00FF5C69">
      <w:pPr>
        <w:pStyle w:val="Heading1"/>
        <w:spacing w:line="276" w:lineRule="auto"/>
      </w:pPr>
      <w:r>
        <w:t>LINIA 804</w:t>
      </w:r>
    </w:p>
    <w:p w14:paraId="4AE98843" w14:textId="77777777" w:rsidR="002E0649" w:rsidRDefault="002E0649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2E0649" w14:paraId="2277E910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473B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9AEC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383E0635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FB1E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BE5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135403C5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4E8C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0A42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3EB2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1FC3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414D" w14:textId="77777777" w:rsidR="002E0649" w:rsidRPr="00436B1D" w:rsidRDefault="002E0649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2E0649" w14:paraId="2C1FFE15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C63A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A0D9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19186F63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F88A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9C3A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4D922B98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4DD7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3954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07AF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98F2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439F" w14:textId="77777777" w:rsidR="002E0649" w:rsidRPr="00436B1D" w:rsidRDefault="002E0649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2E0649" w14:paraId="23D09B74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44DE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DF4E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1A6460F8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D553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92B7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46A54DD9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4FBA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80DE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8682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1C77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E928" w14:textId="77777777" w:rsidR="002E0649" w:rsidRPr="00E25A4B" w:rsidRDefault="002E0649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182D7AE7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0649" w14:paraId="73D06561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7913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8FC4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1F15" w14:textId="77777777" w:rsidR="002E0649" w:rsidRPr="00A152F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2A0B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76CFB16C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18D67CBD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25EA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783E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D4A4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175663A2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FF56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7D00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187B3F80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2829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725B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691ACF25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A039" w14:textId="77777777" w:rsidR="002E0649" w:rsidRPr="00A152F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861E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6A2A1DD0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6CC6AA92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1C8AA677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0E20EDCA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0798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2850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5397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891F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25C2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481A1DB0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C892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7648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A1EB" w14:textId="77777777" w:rsidR="002E0649" w:rsidRPr="00A152F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6E37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020D1684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4B2573F5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76DE6C13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FF3A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2451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25DF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289FABD0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0F33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D9B0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0649" w14:paraId="76A35E9B" w14:textId="77777777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C03B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625C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55D7" w14:textId="77777777" w:rsidR="002E0649" w:rsidRPr="00A152F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DA99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1A15C99F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50E4886A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386D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F4B9958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A673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6FC2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211E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6C38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0CB53E4B" w14:textId="7777777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5E56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F72A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09E2CBB8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13EE" w14:textId="77777777" w:rsidR="002E0649" w:rsidRPr="00A152F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733F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2634ECF0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7DBD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B199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10AE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8B5F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A324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23E57A5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2E0649" w14:paraId="0B3AEDF0" w14:textId="77777777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858F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8F47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3BD03F7B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1D5D" w14:textId="77777777" w:rsidR="002E0649" w:rsidRPr="00A152F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3DCB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533679C0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8EE4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C05A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42E5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0AF4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2296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9DE965B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2E0649" w14:paraId="6FF6960C" w14:textId="77777777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D199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CA60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7B579F03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23A2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ED46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24EE4DCE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52B943A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53E25E58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2E4A37AD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7046BC4A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57EB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C816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B52E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8099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5415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58824D50" w14:textId="77777777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4431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F322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FEF9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62F5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0A594AB1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1B2E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867401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F7FF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BCDD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5237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2B90F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08E11939" w14:textId="77777777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E03D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4666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8069" w14:textId="77777777" w:rsidR="002E0649" w:rsidRPr="00A152FB" w:rsidRDefault="002E064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0F50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529761BA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0B78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A77B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C597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1CA3" w14:textId="77777777" w:rsidR="002E0649" w:rsidRPr="00F9444C" w:rsidRDefault="002E064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A371D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76131F86" w14:textId="77777777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5BCD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94DF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450B2134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9AD6" w14:textId="77777777" w:rsidR="002E0649" w:rsidRPr="00A152FB" w:rsidRDefault="002E064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E082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01DE89C3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A999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2F6C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0EBC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2D99" w14:textId="77777777" w:rsidR="002E0649" w:rsidRPr="00F9444C" w:rsidRDefault="002E064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FE41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B2FDBE0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2E0649" w14:paraId="00DA1566" w14:textId="77777777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6152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7A8D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2019656A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6675" w14:textId="77777777" w:rsidR="002E0649" w:rsidRPr="00A152FB" w:rsidRDefault="002E064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4CE8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EF20ED0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13B0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FD6A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8101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F7BA" w14:textId="77777777" w:rsidR="002E0649" w:rsidRPr="00F9444C" w:rsidRDefault="002E064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77C9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1F50C00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2E0649" w14:paraId="6F067BC2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A2C6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7306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A477" w14:textId="77777777" w:rsidR="002E0649" w:rsidRPr="00A152FB" w:rsidRDefault="002E064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49AA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929CFD5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E663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D912CCC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56DD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4470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4299" w14:textId="77777777" w:rsidR="002E0649" w:rsidRPr="00F9444C" w:rsidRDefault="002E064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AD1E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38C20F5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D90E4D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2E0649" w14:paraId="6DFC1EF3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AEDF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8257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41F0" w14:textId="77777777" w:rsidR="002E0649" w:rsidRPr="00A152F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5141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D9805E0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6455B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8BE0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E5B8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59AA9969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3B9F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FA82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F22C76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5A08AFF" w14:textId="77777777" w:rsidR="002E0649" w:rsidRDefault="002E0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015A90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E0649" w14:paraId="3D1501A3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4BE8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F865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10F0" w14:textId="77777777" w:rsidR="002E0649" w:rsidRPr="00A152F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7D4A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75F38E8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D885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67D6804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4B79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61FD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D24B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679A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554E6F69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2E0649" w14:paraId="118B01C5" w14:textId="77777777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92AB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9CC3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BB3B" w14:textId="77777777" w:rsidR="002E0649" w:rsidRPr="00A152F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B0D5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2784B286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7BAC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49C8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3E65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5CF78022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7138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3527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0649" w14:paraId="1FB55E25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ABEC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4FE7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281D4296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3D07" w14:textId="77777777" w:rsidR="002E0649" w:rsidRPr="00A152F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E26E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6D841DE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4163CC6C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1EDB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864E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5ADE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CC4A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2453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0649" w14:paraId="4EE77362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6AB1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B316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21F8" w14:textId="77777777" w:rsidR="002E0649" w:rsidRPr="00A152F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EBCE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ABB06F7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5407165C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9F17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FCC4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A2A7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3575A408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85B1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DFBF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0649" w14:paraId="503AD81C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5E01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1951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506100CE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CA82" w14:textId="77777777" w:rsidR="002E0649" w:rsidRPr="00A152F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B7BE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BEEB7AE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10098F3E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E8E8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ECA4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19AE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1AB3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33D9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2E0649" w14:paraId="2E307302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8090" w14:textId="77777777" w:rsidR="002E0649" w:rsidRDefault="002E0649" w:rsidP="002E06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FEB7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6342" w14:textId="77777777" w:rsidR="002E0649" w:rsidRPr="00A152F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BE55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B279752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38E519D4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A95D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3C57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8A21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5F04FA7D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79D4" w14:textId="77777777" w:rsidR="002E0649" w:rsidRPr="00F9444C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B3D9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13B8F237" w14:textId="77777777" w:rsidR="002E0649" w:rsidRDefault="002E0649" w:rsidP="00802827">
      <w:pPr>
        <w:spacing w:line="276" w:lineRule="auto"/>
        <w:ind w:right="57"/>
        <w:rPr>
          <w:sz w:val="20"/>
          <w:lang w:val="ro-RO"/>
        </w:rPr>
      </w:pPr>
    </w:p>
    <w:p w14:paraId="1F05CC91" w14:textId="77777777" w:rsidR="002E0649" w:rsidRDefault="002E0649" w:rsidP="00A73B8F">
      <w:pPr>
        <w:pStyle w:val="Heading1"/>
        <w:spacing w:line="360" w:lineRule="auto"/>
      </w:pPr>
      <w:r>
        <w:t>LINIA 813 B</w:t>
      </w:r>
    </w:p>
    <w:p w14:paraId="3C859611" w14:textId="77777777" w:rsidR="002E0649" w:rsidRDefault="002E0649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E0649" w14:paraId="7438ABBC" w14:textId="77777777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D746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951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369B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8D3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3B770D3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8E9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7C2F26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0CD948C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F176" w14:textId="77777777" w:rsidR="002E0649" w:rsidRPr="00305F8E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018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5536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F46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D37C99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203D8C3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2E0649" w14:paraId="51F94717" w14:textId="77777777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4D5F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1BF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0316ABA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8A2C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7A6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4B9D7A2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A3E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BE6A" w14:textId="77777777" w:rsidR="002E0649" w:rsidRPr="00305F8E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DF1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706C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8FA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0649" w14:paraId="1F92AB2B" w14:textId="7777777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2641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70D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D127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B85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0BE75B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AE7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45F3CB2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538E" w14:textId="77777777" w:rsidR="002E0649" w:rsidRPr="00305F8E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0346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D1CD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72A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183279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2E0649" w14:paraId="30038AE4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45E5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4D2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A2FD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AB3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312092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9CF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B4D9" w14:textId="77777777" w:rsidR="002E0649" w:rsidRPr="00305F8E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C6D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0AE9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8BC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ACF46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286DA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2E0649" w14:paraId="59DE04C9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23E6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E49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DA2F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FD7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2D78CA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A9C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F93A" w14:textId="77777777" w:rsidR="002E0649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204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2785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107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2797C801" w14:textId="77777777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7A59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6E5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E5ED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A06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09B20B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57D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448D858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959E" w14:textId="77777777" w:rsidR="002E0649" w:rsidRPr="00305F8E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6E6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E1AB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5A5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1BEB101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D46E4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2E0649" w14:paraId="431A245B" w14:textId="77777777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8DE8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B1F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D214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2D7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96342A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20F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3F1C" w14:textId="77777777" w:rsidR="002E0649" w:rsidRPr="00305F8E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EDA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5A16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FB3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EA9B15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E4C606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2E0649" w14:paraId="7D374CFA" w14:textId="77777777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9CF6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646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B7DC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30B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DBF96E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15D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E7A5" w14:textId="77777777" w:rsidR="002E0649" w:rsidRPr="00305F8E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AAC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E491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4D7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4AB05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5ABDF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2E0649" w14:paraId="3BCE0051" w14:textId="77777777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0A41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4E2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451E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76C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54272D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143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830A" w14:textId="77777777" w:rsidR="002E0649" w:rsidRPr="00305F8E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DB6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67F8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759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236CF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18E9C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2E0649" w14:paraId="74CCCFE9" w14:textId="77777777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E8A8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6EF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DB54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262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F1014D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5DA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1443E34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C819" w14:textId="77777777" w:rsidR="002E0649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6234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229F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F57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04DF3B44" w14:textId="77777777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1D3F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E09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C212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210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1BEDAF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4CF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1B0211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969B" w14:textId="77777777" w:rsidR="002E0649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900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1118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C5C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92E00B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2E0649" w14:paraId="69FEF4DE" w14:textId="77777777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42B3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79D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D20D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F5E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DCA1C5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471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8466039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5EE626A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3E65942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B06B" w14:textId="77777777" w:rsidR="002E0649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F16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ECC3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F2F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F66134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2E0649" w14:paraId="4C1F3E14" w14:textId="77777777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D391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699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D93C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DE0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D6405D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C59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68D1C10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473D" w14:textId="77777777" w:rsidR="002E0649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B63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5722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8B52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E9D85B6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2E0649" w14:paraId="37069756" w14:textId="77777777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707C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427A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1EB5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DE2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1B5FE5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774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65B7" w14:textId="77777777" w:rsidR="002E0649" w:rsidRPr="00305F8E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05C8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9D81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1B2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365D011C" w14:textId="77777777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94DD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94D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AD10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237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0D8A7DB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C34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4C10" w14:textId="77777777" w:rsidR="002E0649" w:rsidRPr="00305F8E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C52D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0E22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36C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60E0211B" w14:textId="77777777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5036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F492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4D6C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ED8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BD3C803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DEC1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466A" w14:textId="77777777" w:rsidR="002E0649" w:rsidRPr="00305F8E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221B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383A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01C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023152F0" w14:textId="77777777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05A4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2F95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3A27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A78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6A69038B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CC5E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7E21DB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FBEE" w14:textId="77777777" w:rsidR="002E0649" w:rsidRPr="00305F8E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C79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5F99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45B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10CB0E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4AA890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2E0649" w14:paraId="060C8B1D" w14:textId="7777777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84A0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B3E4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DA11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8669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401F2184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A7B6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B407" w14:textId="77777777" w:rsidR="002E0649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523F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35B2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BC6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C304A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973658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2E0649" w14:paraId="69CA4965" w14:textId="77777777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9368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B54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3CFB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615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0F033A7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09E7204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1CD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290A" w14:textId="77777777" w:rsidR="002E0649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42A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8964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910D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0B83C1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2E0649" w14:paraId="50B85B87" w14:textId="77777777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9012" w14:textId="77777777" w:rsidR="002E0649" w:rsidRDefault="002E0649" w:rsidP="002E064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B6FC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E772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CAA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B8FDC2F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DDA7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1CB3" w14:textId="77777777" w:rsidR="002E0649" w:rsidRPr="00305F8E" w:rsidRDefault="002E0649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A803" w14:textId="77777777" w:rsidR="002E0649" w:rsidRDefault="002E06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62A4" w14:textId="77777777" w:rsidR="002E0649" w:rsidRPr="00305F8E" w:rsidRDefault="002E064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0877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A3A3BC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CD295A" w14:textId="77777777" w:rsidR="002E0649" w:rsidRDefault="002E064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4B9C3138" w14:textId="77777777" w:rsidR="002E0649" w:rsidRDefault="002E0649" w:rsidP="002242FB">
      <w:pPr>
        <w:spacing w:before="40" w:after="40" w:line="192" w:lineRule="auto"/>
        <w:ind w:right="57"/>
        <w:rPr>
          <w:lang w:val="ro-RO"/>
        </w:rPr>
      </w:pPr>
    </w:p>
    <w:p w14:paraId="0F7641B0" w14:textId="77777777" w:rsidR="002E0649" w:rsidRDefault="002E064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46C2A699" w14:textId="77777777" w:rsidR="002E0649" w:rsidRDefault="002E0649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2E0649" w14:paraId="0CF97A5A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151F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226C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731D" w14:textId="77777777" w:rsidR="002E0649" w:rsidRPr="002B6917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C5E7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EDEE266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19DD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1B54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0DD5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4D37" w14:textId="77777777" w:rsidR="002E0649" w:rsidRPr="002A6824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1098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0C0D0473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8E15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AF18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0209" w14:textId="77777777" w:rsidR="002E0649" w:rsidRPr="002B6917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F6B3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80B0C5D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35BB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1CA840FF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2610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3332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B08D" w14:textId="77777777" w:rsidR="002E0649" w:rsidRPr="002A6824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CB38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765D87B9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6B31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3893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5051" w14:textId="77777777" w:rsidR="002E0649" w:rsidRPr="002B6917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296F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D408AC0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B24E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382029E9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44F4A5BD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7887122F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7CB3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C0F6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606E" w14:textId="77777777" w:rsidR="002E0649" w:rsidRPr="002A6824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253D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1EFE020E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B9FE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33CB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C996" w14:textId="77777777" w:rsidR="002E0649" w:rsidRPr="002B6917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6D56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3786105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E26A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2DB10866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0FB0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BC96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A4D4" w14:textId="77777777" w:rsidR="002E0649" w:rsidRPr="002A6824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26CB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254FECCC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916E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E13B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7E16" w14:textId="77777777" w:rsidR="002E0649" w:rsidRPr="002B6917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C9F6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D76D681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0189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A31D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47CF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937C" w14:textId="77777777" w:rsidR="002E0649" w:rsidRPr="002A6824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DA3B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52EFA4" w14:textId="77777777" w:rsidR="002E0649" w:rsidRPr="00C87E63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2AC010C4" w14:textId="77777777" w:rsidR="002E0649" w:rsidRPr="00C87E63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2E0649" w14:paraId="573D238D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0D6D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D4BB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E460" w14:textId="77777777" w:rsidR="002E0649" w:rsidRPr="002B6917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F391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0F9E077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0D24E018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A84C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6065E11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63EE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6C50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2483" w14:textId="77777777" w:rsidR="002E0649" w:rsidRPr="002A6824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7B34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632A09AC" w14:textId="7777777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B1C3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6D77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5015" w14:textId="77777777" w:rsidR="002E0649" w:rsidRPr="002B6917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3E60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E7BAF62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1984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A53D1C4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2CDD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D9E7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2E90" w14:textId="77777777" w:rsidR="002E0649" w:rsidRPr="002A6824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1445" w14:textId="77777777" w:rsidR="002E0649" w:rsidRDefault="002E0649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E15941" w14:textId="77777777" w:rsidR="002E0649" w:rsidRDefault="002E0649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2E0649" w14:paraId="73239538" w14:textId="7777777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FD60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294F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A8F1" w14:textId="77777777" w:rsidR="002E0649" w:rsidRPr="002B6917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1F4F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B72F9E8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1BD0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CF02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4E68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949E" w14:textId="77777777" w:rsidR="002E0649" w:rsidRPr="002A6824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4B03" w14:textId="77777777" w:rsidR="002E0649" w:rsidRDefault="002E0649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</w:rPr>
              <w:t>Grupa Tranzit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2E0649" w14:paraId="34A29897" w14:textId="7777777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6B19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6B55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71578021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73B0" w14:textId="77777777" w:rsidR="002E0649" w:rsidRPr="002B6917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10F6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2E818808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3A4C6C81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6349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B9DF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4506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01FBED0C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99BC" w14:textId="77777777" w:rsidR="002E0649" w:rsidRPr="002A6824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99DD" w14:textId="77777777" w:rsidR="002E0649" w:rsidRDefault="002E0649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2E0649" w14:paraId="6A134511" w14:textId="7777777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A282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4444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EC40" w14:textId="77777777" w:rsidR="002E0649" w:rsidRPr="002B6917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1D5B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485CF830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11E5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647D4A77" w14:textId="77777777" w:rsidR="002E0649" w:rsidRPr="00810F5B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B3FD" w14:textId="77777777" w:rsidR="002E0649" w:rsidRPr="00557C88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B4F2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7F0E" w14:textId="77777777" w:rsidR="002E0649" w:rsidRPr="002A6824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1F71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2F0659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2E0649" w14:paraId="30F6E467" w14:textId="7777777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9AFC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680D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7E88" w14:textId="77777777" w:rsidR="002E0649" w:rsidRPr="002B6917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1E64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CD40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65BEF1CE" w14:textId="77777777" w:rsidR="002E0649" w:rsidRDefault="002E064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58B4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EEAC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0AEF" w14:textId="77777777" w:rsidR="002E0649" w:rsidRPr="002A6824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537C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56CA7BA9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2E0649" w14:paraId="56DBE887" w14:textId="7777777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0D60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DA10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8EDF" w14:textId="77777777" w:rsidR="002E0649" w:rsidRPr="002B6917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F2FB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453A" w14:textId="77777777" w:rsidR="002E0649" w:rsidRDefault="002E064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84D6" w14:textId="77777777" w:rsidR="002E0649" w:rsidRPr="00557C88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B326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957E" w14:textId="77777777" w:rsidR="002E0649" w:rsidRPr="002A6824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D0B3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823946" w14:textId="77777777" w:rsidR="002E0649" w:rsidRPr="00D83307" w:rsidRDefault="002E064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2E0649" w14:paraId="21E1B3EF" w14:textId="77777777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626D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D235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F03B" w14:textId="77777777" w:rsidR="002E0649" w:rsidRPr="002B6917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CB04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55715283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414E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45BF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8654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2B79" w14:textId="77777777" w:rsidR="002E0649" w:rsidRPr="002A6824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643F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75A7544C" w14:textId="77777777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92A4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8DF8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4E9D" w14:textId="77777777" w:rsidR="002E0649" w:rsidRPr="002B6917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D00E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114755AC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5DE1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7BFF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B7D5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4A2E" w14:textId="77777777" w:rsidR="002E0649" w:rsidRPr="002A6824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C4D1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4882E9B0" w14:textId="77777777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E7AA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2892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62B47" w14:textId="77777777" w:rsidR="002E0649" w:rsidRPr="002B6917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0C26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4D09E0FA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A220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6E28" w14:textId="77777777" w:rsidR="002E0649" w:rsidRPr="00557C88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C7C8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EF90" w14:textId="77777777" w:rsidR="002E0649" w:rsidRPr="002A6824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5216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2E0649" w14:paraId="64587031" w14:textId="77777777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DAA7" w14:textId="77777777" w:rsidR="002E0649" w:rsidRDefault="002E0649" w:rsidP="002E064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3114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A223" w14:textId="77777777" w:rsidR="002E0649" w:rsidRPr="002B6917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D256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0DB8FADF" w14:textId="77777777" w:rsidR="002E0649" w:rsidRPr="006315B8" w:rsidRDefault="002E0649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F762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312F" w14:textId="77777777" w:rsidR="002E0649" w:rsidRPr="00557C88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B5F5" w14:textId="77777777" w:rsidR="002E0649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68B1" w14:textId="77777777" w:rsidR="002E0649" w:rsidRPr="002A6824" w:rsidRDefault="002E0649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55B1" w14:textId="77777777" w:rsidR="002E0649" w:rsidRDefault="002E064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FD5029C" w14:textId="77777777" w:rsidR="002E0649" w:rsidRPr="00930181" w:rsidRDefault="002E0649">
      <w:pPr>
        <w:tabs>
          <w:tab w:val="left" w:pos="3183"/>
        </w:tabs>
      </w:pPr>
    </w:p>
    <w:p w14:paraId="2106CDBE" w14:textId="77777777" w:rsidR="002E0649" w:rsidRDefault="002E064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44341F0" w14:textId="77777777" w:rsidR="008F5C78" w:rsidRDefault="008F5C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05D4670" w14:textId="77777777" w:rsidR="008F5C78" w:rsidRDefault="008F5C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7FDDDB1" w14:textId="77777777" w:rsidR="008F5C78" w:rsidRPr="00C21F42" w:rsidRDefault="008F5C7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D0FB802" w14:textId="77777777" w:rsidR="002E0649" w:rsidRPr="00C21F42" w:rsidRDefault="002E064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F12F13A" w14:textId="77777777" w:rsidR="002E0649" w:rsidRPr="00C21F42" w:rsidRDefault="002E064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4BD295F" w14:textId="77777777" w:rsidR="002E0649" w:rsidRPr="00C21F42" w:rsidRDefault="002E0649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37E8D92F" w14:textId="77777777" w:rsidR="002E0649" w:rsidRDefault="002E0649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7AE0B856" w14:textId="77777777" w:rsidR="002E0649" w:rsidRPr="00C21F42" w:rsidRDefault="002E0649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A0CBA66" w14:textId="77777777" w:rsidR="002E0649" w:rsidRPr="00C21F42" w:rsidRDefault="002E0649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755797F8" w14:textId="77777777" w:rsidR="002E0649" w:rsidRPr="00C21F42" w:rsidRDefault="002E0649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3C6DF8C9" w14:textId="77777777" w:rsidR="002E0649" w:rsidRPr="00C21F42" w:rsidRDefault="002E0649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D608E6F" w14:textId="77777777" w:rsidR="00FB37F1" w:rsidRPr="0027508F" w:rsidRDefault="00FB37F1" w:rsidP="0027508F"/>
    <w:sectPr w:rsidR="00FB37F1" w:rsidRPr="0027508F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2A163" w14:textId="77777777" w:rsidR="005F4E06" w:rsidRDefault="005F4E06">
      <w:r>
        <w:separator/>
      </w:r>
    </w:p>
  </w:endnote>
  <w:endnote w:type="continuationSeparator" w:id="0">
    <w:p w14:paraId="26352E45" w14:textId="77777777" w:rsidR="005F4E06" w:rsidRDefault="005F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ED6E" w14:textId="77777777" w:rsidR="005C7D70" w:rsidRDefault="005C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4626" w14:textId="77777777" w:rsidR="005C7D70" w:rsidRDefault="005C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70EA" w14:textId="77777777" w:rsidR="005C7D70" w:rsidRDefault="005C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0995" w14:textId="77777777" w:rsidR="005F4E06" w:rsidRDefault="005F4E06">
      <w:r>
        <w:separator/>
      </w:r>
    </w:p>
  </w:footnote>
  <w:footnote w:type="continuationSeparator" w:id="0">
    <w:p w14:paraId="6CC4162C" w14:textId="77777777" w:rsidR="005F4E06" w:rsidRDefault="005F4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91A1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2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6BE1A" w14:textId="6F4B0BB4"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ED6867">
      <w:rPr>
        <w:b/>
        <w:bCs/>
        <w:i/>
        <w:iCs/>
        <w:sz w:val="22"/>
      </w:rPr>
      <w:t>decada 21-31 august 2025</w:t>
    </w:r>
  </w:p>
  <w:p w14:paraId="5747EBDF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7B0F2B2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D30B09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4FF35DE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4665767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7E015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2605CE6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7CC2BEB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EBDC2C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0E6B93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3E5C5A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8014EA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5345C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24BD304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8F1D270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022C07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3E94C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BDDB629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3A21B0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CF30CF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344650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1E3769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4A0EB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A229C34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CCF530D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38B2039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2040D16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71AD7D6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6D7B959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4A5B708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0F7D689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EEE1F2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02E362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7DF0F0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4FD86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92EE3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6CFC23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B59576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9277789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0B6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2CF2E3" w14:textId="6570338D"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ED6867">
      <w:rPr>
        <w:b/>
        <w:bCs/>
        <w:i/>
        <w:iCs/>
        <w:sz w:val="22"/>
      </w:rPr>
      <w:t>decada 21-31 august 2025</w:t>
    </w:r>
  </w:p>
  <w:p w14:paraId="4B6EADDB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1077A8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42CB64B6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FE37D8D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25543F20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C066B3E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D4D0158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E393BF3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628629F0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4BDAED8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E97EF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7B7C1A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F8D4FA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B34A8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23EA42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2DEDD3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5AD853E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8179A1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80122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845C7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81578E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ACBB0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332E9C4C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1E2EEFD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09B3077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431E7E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994414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07D5ACF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B58BF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6B8119C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883B4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B57EA91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6CE7E3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ACDC187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05AAEC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5003CA7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C7BB8E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718F8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C9BC91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F7E673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F4AD6D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51FD2F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EDFD3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170D0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1F0438B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8682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D2B"/>
    <w:multiLevelType w:val="hybridMultilevel"/>
    <w:tmpl w:val="9F5E80BC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8C400D0"/>
    <w:multiLevelType w:val="hybridMultilevel"/>
    <w:tmpl w:val="BA560C22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D5535E7"/>
    <w:multiLevelType w:val="hybridMultilevel"/>
    <w:tmpl w:val="43080FA2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11AF2524"/>
    <w:multiLevelType w:val="hybridMultilevel"/>
    <w:tmpl w:val="0B2E289C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1201663D"/>
    <w:multiLevelType w:val="hybridMultilevel"/>
    <w:tmpl w:val="0B32F98A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16CD7128"/>
    <w:multiLevelType w:val="hybridMultilevel"/>
    <w:tmpl w:val="D772C7B6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655BBD"/>
    <w:multiLevelType w:val="hybridMultilevel"/>
    <w:tmpl w:val="56649AF2"/>
    <w:lvl w:ilvl="0" w:tplc="903E3020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EC50E4"/>
    <w:multiLevelType w:val="hybridMultilevel"/>
    <w:tmpl w:val="FA681E10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3F3C17EE"/>
    <w:multiLevelType w:val="hybridMultilevel"/>
    <w:tmpl w:val="49640428"/>
    <w:lvl w:ilvl="0" w:tplc="BA0E40A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10A5E32"/>
    <w:multiLevelType w:val="hybridMultilevel"/>
    <w:tmpl w:val="FFA8657C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0" w15:restartNumberingAfterBreak="0">
    <w:nsid w:val="521B0EB2"/>
    <w:multiLevelType w:val="hybridMultilevel"/>
    <w:tmpl w:val="D2940926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54143B75"/>
    <w:multiLevelType w:val="hybridMultilevel"/>
    <w:tmpl w:val="7EB0860C"/>
    <w:lvl w:ilvl="0" w:tplc="77D2509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5F4225"/>
    <w:multiLevelType w:val="hybridMultilevel"/>
    <w:tmpl w:val="A74E00A4"/>
    <w:lvl w:ilvl="0" w:tplc="903E3020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6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EF0130"/>
    <w:multiLevelType w:val="hybridMultilevel"/>
    <w:tmpl w:val="770695AC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F0065F"/>
    <w:multiLevelType w:val="hybridMultilevel"/>
    <w:tmpl w:val="3E128F6A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000237215">
    <w:abstractNumId w:val="25"/>
  </w:num>
  <w:num w:numId="2" w16cid:durableId="861819633">
    <w:abstractNumId w:val="2"/>
  </w:num>
  <w:num w:numId="3" w16cid:durableId="1591767497">
    <w:abstractNumId w:val="1"/>
  </w:num>
  <w:num w:numId="4" w16cid:durableId="1122653465">
    <w:abstractNumId w:val="29"/>
  </w:num>
  <w:num w:numId="5" w16cid:durableId="777944883">
    <w:abstractNumId w:val="36"/>
  </w:num>
  <w:num w:numId="6" w16cid:durableId="1968508375">
    <w:abstractNumId w:val="40"/>
  </w:num>
  <w:num w:numId="7" w16cid:durableId="1549150130">
    <w:abstractNumId w:val="19"/>
  </w:num>
  <w:num w:numId="8" w16cid:durableId="198907255">
    <w:abstractNumId w:val="10"/>
  </w:num>
  <w:num w:numId="9" w16cid:durableId="431781731">
    <w:abstractNumId w:val="38"/>
  </w:num>
  <w:num w:numId="10" w16cid:durableId="1325358431">
    <w:abstractNumId w:val="16"/>
  </w:num>
  <w:num w:numId="11" w16cid:durableId="1855000937">
    <w:abstractNumId w:val="18"/>
  </w:num>
  <w:num w:numId="12" w16cid:durableId="959454411">
    <w:abstractNumId w:val="11"/>
  </w:num>
  <w:num w:numId="13" w16cid:durableId="1173565625">
    <w:abstractNumId w:val="34"/>
  </w:num>
  <w:num w:numId="14" w16cid:durableId="640156197">
    <w:abstractNumId w:val="33"/>
  </w:num>
  <w:num w:numId="15" w16cid:durableId="653335047">
    <w:abstractNumId w:val="26"/>
  </w:num>
  <w:num w:numId="16" w16cid:durableId="2047750135">
    <w:abstractNumId w:val="27"/>
  </w:num>
  <w:num w:numId="17" w16cid:durableId="1679386374">
    <w:abstractNumId w:val="8"/>
  </w:num>
  <w:num w:numId="18" w16cid:durableId="1510023386">
    <w:abstractNumId w:val="12"/>
  </w:num>
  <w:num w:numId="19" w16cid:durableId="1266616428">
    <w:abstractNumId w:val="3"/>
  </w:num>
  <w:num w:numId="20" w16cid:durableId="1029453343">
    <w:abstractNumId w:val="32"/>
  </w:num>
  <w:num w:numId="21" w16cid:durableId="1582984117">
    <w:abstractNumId w:val="28"/>
  </w:num>
  <w:num w:numId="22" w16cid:durableId="2063602025">
    <w:abstractNumId w:val="20"/>
  </w:num>
  <w:num w:numId="23" w16cid:durableId="1463235399">
    <w:abstractNumId w:val="6"/>
  </w:num>
  <w:num w:numId="24" w16cid:durableId="2057923312">
    <w:abstractNumId w:val="5"/>
  </w:num>
  <w:num w:numId="25" w16cid:durableId="2059743704">
    <w:abstractNumId w:val="24"/>
  </w:num>
  <w:num w:numId="26" w16cid:durableId="147095383">
    <w:abstractNumId w:val="7"/>
  </w:num>
  <w:num w:numId="27" w16cid:durableId="163328099">
    <w:abstractNumId w:val="22"/>
  </w:num>
  <w:num w:numId="28" w16cid:durableId="660425498">
    <w:abstractNumId w:val="9"/>
  </w:num>
  <w:num w:numId="29" w16cid:durableId="1945767896">
    <w:abstractNumId w:val="14"/>
  </w:num>
  <w:num w:numId="30" w16cid:durableId="1318147945">
    <w:abstractNumId w:val="13"/>
  </w:num>
  <w:num w:numId="31" w16cid:durableId="871113184">
    <w:abstractNumId w:val="35"/>
  </w:num>
  <w:num w:numId="32" w16cid:durableId="2027291874">
    <w:abstractNumId w:val="17"/>
  </w:num>
  <w:num w:numId="33" w16cid:durableId="641540049">
    <w:abstractNumId w:val="30"/>
  </w:num>
  <w:num w:numId="34" w16cid:durableId="739838168">
    <w:abstractNumId w:val="39"/>
  </w:num>
  <w:num w:numId="35" w16cid:durableId="2025284750">
    <w:abstractNumId w:val="37"/>
  </w:num>
  <w:num w:numId="36" w16cid:durableId="34431756">
    <w:abstractNumId w:val="0"/>
  </w:num>
  <w:num w:numId="37" w16cid:durableId="805053220">
    <w:abstractNumId w:val="21"/>
  </w:num>
  <w:num w:numId="38" w16cid:durableId="36777662">
    <w:abstractNumId w:val="31"/>
  </w:num>
  <w:num w:numId="39" w16cid:durableId="1914466302">
    <w:abstractNumId w:val="23"/>
  </w:num>
  <w:num w:numId="40" w16cid:durableId="1526557946">
    <w:abstractNumId w:val="4"/>
  </w:num>
  <w:num w:numId="41" w16cid:durableId="2025477355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d7Db9zLVn15BuCvyWg+XP2fffesYfuWwcEmREs8p4oXNjc4YrzTVmwTJml6IFzJE1MnQFGimx4oGXIbhDZyLqQ==" w:salt="suGl6tZUosYuOqfzKCxZ8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0FE4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BDF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29F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025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279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08F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6FB7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8E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649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387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203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0EF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7C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1C65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3B63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541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06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6CB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3E98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54E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36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5C78"/>
    <w:rsid w:val="008F60BA"/>
    <w:rsid w:val="008F6843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4995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A2E"/>
    <w:rsid w:val="009A1E87"/>
    <w:rsid w:val="009A241B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47F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9D2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663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5C6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9EF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5B6C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A1F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7D9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26C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198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C4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98F"/>
    <w:rsid w:val="00D23CD8"/>
    <w:rsid w:val="00D2517B"/>
    <w:rsid w:val="00D25A88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D5C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942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6DD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2DE1"/>
    <w:rsid w:val="00E23AFC"/>
    <w:rsid w:val="00E23C75"/>
    <w:rsid w:val="00E23FC3"/>
    <w:rsid w:val="00E24142"/>
    <w:rsid w:val="00E24C79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5FB2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67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5D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A0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3C0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58F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CFCB54E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13518</Words>
  <Characters>77056</Characters>
  <Application>Microsoft Office Word</Application>
  <DocSecurity>0</DocSecurity>
  <Lines>642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HP</cp:lastModifiedBy>
  <cp:revision>6</cp:revision>
  <cp:lastPrinted>2012-08-09T05:47:00Z</cp:lastPrinted>
  <dcterms:created xsi:type="dcterms:W3CDTF">2025-08-12T16:31:00Z</dcterms:created>
  <dcterms:modified xsi:type="dcterms:W3CDTF">2025-08-12T18:00:00Z</dcterms:modified>
</cp:coreProperties>
</file>