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CDAE" w14:textId="77777777" w:rsidR="00385C60" w:rsidRPr="001A77EE" w:rsidRDefault="00385C60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3F3C2633" w14:textId="43AF8EEC" w:rsidR="00385C60" w:rsidRPr="001A77EE" w:rsidRDefault="00385C60" w:rsidP="00C619A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01923CEF" w14:textId="77777777" w:rsidR="00385C60" w:rsidRDefault="00385C6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2385E76" w14:textId="77777777" w:rsidR="00385C60" w:rsidRDefault="00385C6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78CB334" w14:textId="77777777" w:rsidR="00385C60" w:rsidRDefault="00385C60">
      <w:pPr>
        <w:jc w:val="center"/>
        <w:rPr>
          <w:sz w:val="28"/>
        </w:rPr>
      </w:pPr>
    </w:p>
    <w:p w14:paraId="5BC3AB21" w14:textId="77777777" w:rsidR="00385C60" w:rsidRDefault="00385C60">
      <w:pPr>
        <w:jc w:val="center"/>
        <w:rPr>
          <w:sz w:val="28"/>
        </w:rPr>
      </w:pPr>
    </w:p>
    <w:p w14:paraId="7C88F7A3" w14:textId="77777777" w:rsidR="00385C60" w:rsidRDefault="00385C60">
      <w:pPr>
        <w:jc w:val="center"/>
        <w:rPr>
          <w:sz w:val="28"/>
        </w:rPr>
      </w:pPr>
    </w:p>
    <w:p w14:paraId="33E82CB5" w14:textId="77777777" w:rsidR="00385C60" w:rsidRDefault="00385C60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6D07E448" w14:textId="77777777" w:rsidR="00385C60" w:rsidRDefault="00385C6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TIMI</w:t>
      </w:r>
      <w:r>
        <w:rPr>
          <w:b/>
          <w:bCs/>
          <w:spacing w:val="80"/>
          <w:sz w:val="32"/>
          <w:lang w:val="ro-RO"/>
        </w:rPr>
        <w:t>Ş</w:t>
      </w:r>
      <w:r>
        <w:rPr>
          <w:b/>
          <w:bCs/>
          <w:spacing w:val="80"/>
          <w:sz w:val="32"/>
        </w:rPr>
        <w:t>OARA</w:t>
      </w:r>
    </w:p>
    <w:p w14:paraId="62CD97C3" w14:textId="77777777" w:rsidR="00385C60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3EA9B09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4440C8E" w14:textId="77777777" w:rsidR="00385C60" w:rsidRDefault="00385C6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1A2489A" w14:textId="77777777" w:rsidR="00385C60" w:rsidRDefault="00385C6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09C80B73" w14:textId="77777777" w:rsidR="00385C60" w:rsidRPr="00676A79" w:rsidRDefault="00385C60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A6BE389" w14:textId="77777777" w:rsidR="00385C60" w:rsidRPr="00676A79" w:rsidRDefault="00385C60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7804F7C7" w14:textId="77777777" w:rsidR="00385C60" w:rsidRDefault="00385C6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85C60" w14:paraId="457ED78C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1A2748B" w14:textId="77777777" w:rsidR="00385C60" w:rsidRDefault="00385C6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05DDE07" w14:textId="77777777" w:rsidR="00385C60" w:rsidRDefault="00385C6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C1B6AD1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2DD9737" w14:textId="77777777" w:rsidR="00385C60" w:rsidRDefault="00385C6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79FEDF2F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1C515D8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0E3DE67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0D7F495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7CE9F77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CC87FEF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2E0C1D3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37898DD" w14:textId="77777777" w:rsidR="00385C60" w:rsidRDefault="00385C60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048D2EA1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7428FE2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F96B030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2F1E82C" w14:textId="77777777" w:rsidR="00385C60" w:rsidRDefault="00385C6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564A572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12BC880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7B7B848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E257DA5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F51F477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61C44AF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583C40B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4B04A500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C3AC406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385C60" w14:paraId="21A3E1D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E1FE6A2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8DFA75A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723DAA5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587D990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7B23930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B48B20B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EE30E0A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79E5866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0B1EE76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516018E" w14:textId="77777777" w:rsidR="00385C60" w:rsidRDefault="00385C6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8467283" w14:textId="77777777" w:rsidR="00385C60" w:rsidRDefault="00385C6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71B84D8" w14:textId="77777777" w:rsidR="00385C60" w:rsidRDefault="00385C60">
      <w:pPr>
        <w:spacing w:line="192" w:lineRule="auto"/>
        <w:jc w:val="center"/>
      </w:pPr>
    </w:p>
    <w:p w14:paraId="65C40B7D" w14:textId="77777777" w:rsidR="00385C60" w:rsidRDefault="00385C6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CF99D04" w14:textId="77777777" w:rsidR="00385C60" w:rsidRDefault="00385C60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7F097DCA" w14:textId="77777777" w:rsidR="00385C60" w:rsidRDefault="00385C60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2A2B9855" w14:textId="77777777" w:rsidR="00385C60" w:rsidRPr="003447BC" w:rsidRDefault="00385C6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519C078" w14:textId="77777777" w:rsidR="00385C60" w:rsidRPr="00A8307A" w:rsidRDefault="00385C60" w:rsidP="00516DD3">
      <w:pPr>
        <w:pStyle w:val="Heading1"/>
        <w:spacing w:line="360" w:lineRule="auto"/>
      </w:pPr>
      <w:r w:rsidRPr="00A8307A">
        <w:t>LINIA 100</w:t>
      </w:r>
    </w:p>
    <w:p w14:paraId="77F9B19A" w14:textId="77777777" w:rsidR="00385C60" w:rsidRPr="00A8307A" w:rsidRDefault="00385C60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385C60" w:rsidRPr="00AB76B4" w14:paraId="3BBEEEB7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647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D3A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7F4C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66044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BFFCE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5F85E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3E260ECE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DAD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13F9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08DF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42D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431DD883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AE0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8602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F22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F227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4A5C2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E99CA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A1EAED3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C9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5A8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BA1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BCDA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5DF0AB61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E6B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9EA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A92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FAA4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B448C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8ABC0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</w:t>
            </w:r>
          </w:p>
          <w:p w14:paraId="79C193BA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D428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D132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784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B45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6D6CB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385C60" w:rsidRPr="00AB76B4" w14:paraId="172D9146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8E9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A20C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952A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5C0D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A84CE7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10EC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0016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330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34C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BCC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106DA936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DD0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D608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C195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50EB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11B8A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6A1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2DE320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132DE5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94DC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8D94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35AE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CE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3758D8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FC3AA6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85C60" w:rsidRPr="00AB76B4" w14:paraId="26249D16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241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2EF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AD93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BCBB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 Nord -</w:t>
            </w:r>
          </w:p>
          <w:p w14:paraId="40227F2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673B41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0721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54B0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CE6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1+650</w:t>
            </w:r>
          </w:p>
          <w:p w14:paraId="61FE047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D89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921D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385C60" w:rsidRPr="00AB76B4" w14:paraId="275BBC6F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164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19D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2+950</w:t>
            </w:r>
          </w:p>
          <w:p w14:paraId="5A82E6F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3CB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FC2C6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 Nord -</w:t>
            </w:r>
          </w:p>
          <w:p w14:paraId="48416CC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0F6C89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A08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3C59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06E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B522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ACB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81001A4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A5C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C604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5+280</w:t>
            </w:r>
          </w:p>
          <w:p w14:paraId="0566DC0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4275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6789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Bucureştii Noi</w:t>
            </w:r>
          </w:p>
          <w:p w14:paraId="6ABE25D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BBE2D7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zonă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2832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11A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762F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CAC3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8B2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4B4E968E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E00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D175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67A4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D6BF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194378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E230A7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62C1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6173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48C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5+280</w:t>
            </w:r>
          </w:p>
          <w:p w14:paraId="365BA1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4CFF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B2A3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70F0C9F1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B01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90D9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  <w:p w14:paraId="086A063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C0DB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8159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CD19E2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CCC2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1D94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9473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EF62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728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2C1FA083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12D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0B3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A827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FBB04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4DA64B3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14CE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F5F4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622D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  <w:p w14:paraId="4E33975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49D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B365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2BD08C8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885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39D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2521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5510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4D2EE7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3DC9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1987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3F0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4458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1F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34425A93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814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8069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09BB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72169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4DA772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9DF2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926F5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 / 22</w:t>
            </w:r>
          </w:p>
          <w:p w14:paraId="67C597A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5877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EF81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F7E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7F0D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045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E2722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385C60" w:rsidRPr="00AB76B4" w14:paraId="75D2E6C4" w14:textId="77777777" w:rsidTr="00927588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7E6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3672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8F0F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0737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Bucureştii Noi</w:t>
            </w:r>
          </w:p>
          <w:p w14:paraId="7C0995E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7E52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EF24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FB0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7A52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7240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DD109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85C60" w:rsidRPr="00AB76B4" w14:paraId="52848648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F2F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4DE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8+410</w:t>
            </w:r>
          </w:p>
          <w:p w14:paraId="2FBCCFB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A4A1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78682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1D40BBA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576B7F1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2AA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99F4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FAF9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F52E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19C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32F6D01A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667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7320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61D3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6C94E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st. Chiajna -</w:t>
            </w:r>
          </w:p>
          <w:p w14:paraId="059A849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3DE7B8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6245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005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58C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9+000</w:t>
            </w:r>
          </w:p>
          <w:p w14:paraId="352FD3F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3E41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2A1D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385C60" w:rsidRPr="00AB76B4" w14:paraId="6BCA36E8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54F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AEB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21E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49F6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2295585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AD48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  <w:p w14:paraId="5B6901F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667DF57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DC22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EEE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CCA2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082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 - ieșiri liniile 1 - 6.</w:t>
            </w:r>
          </w:p>
        </w:tc>
      </w:tr>
      <w:tr w:rsidR="00385C60" w:rsidRPr="00AB76B4" w14:paraId="3DC9DB7D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419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197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CD63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37F0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17EC470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E6D55B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F4C7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44C8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91A8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8+410</w:t>
            </w:r>
          </w:p>
          <w:p w14:paraId="3D1BA9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F822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0FD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518939EA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305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8481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2DB8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C617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3805195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A983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9D6B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372CA7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11</w:t>
            </w:r>
          </w:p>
          <w:p w14:paraId="471A162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FA07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BE3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334A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DCD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DBFD1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385C60" w:rsidRPr="00AB76B4" w14:paraId="7F43CCCD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A8B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4A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8125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4DAD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479C434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D8DE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C996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3A14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F33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4C87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C793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A22A7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85C60" w:rsidRPr="00AB76B4" w14:paraId="1A59E65C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CFC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EB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1E8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0019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25C97C5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496F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1118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EF59A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47E3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AC5D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4BC5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A63B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815FD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45AF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385C60" w:rsidRPr="00AB76B4" w14:paraId="0D12D17B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205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006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10+300</w:t>
            </w:r>
          </w:p>
          <w:p w14:paraId="5D8C363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7BC1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75A0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Chiajna -</w:t>
            </w:r>
          </w:p>
          <w:p w14:paraId="30D4B32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AA4E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43C4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9696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D66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958D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78EA853A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223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B88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19+500</w:t>
            </w:r>
          </w:p>
          <w:p w14:paraId="0898C9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F22E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ADDE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Chiajna -</w:t>
            </w:r>
          </w:p>
          <w:p w14:paraId="723F7C3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C7A7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3A55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9C5B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5E5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70D6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BF2250C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0DA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6F58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C31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9FFD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56B843F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3BC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785C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362A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B9DC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05BE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F1BF69E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3AC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033E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A4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02BB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4F69010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8B68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ECB6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E2C6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91F5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21F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5651C36E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1A6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00B1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6211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0178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76E30A9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B19E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0034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B28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4DCF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E320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3A001AC6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361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EF61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45D4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EB1CD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1DBD8EB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7DB78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4B42CB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E221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DA2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13E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039A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72052774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01B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F610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8B0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13A56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5FBDBD9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FC4F2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31F0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A22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4326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F831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77987085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710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7AB9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F042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FBB9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7EB6A4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87C36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1DE5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C58D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12+000</w:t>
            </w:r>
          </w:p>
          <w:p w14:paraId="7249461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392E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6EBE7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0C4C3C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8185302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9F4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7E4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24+000</w:t>
            </w:r>
          </w:p>
          <w:p w14:paraId="0D40371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DC81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42F62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0EAD6B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  <w:p w14:paraId="6C3C176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B8E7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5F57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624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DC4A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224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44BD100D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586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E529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7AD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D74D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9C7F59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772525A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</w:t>
            </w:r>
          </w:p>
          <w:p w14:paraId="672341C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X,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03B4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FCD0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9F1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23+190</w:t>
            </w:r>
          </w:p>
          <w:p w14:paraId="52E6C8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99E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6BCF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61F9355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89F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3320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4350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4182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4AE6CB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ED58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CA22C2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484B00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1F0E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3D1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A71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FE34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6B40241B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EA9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C4E7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C204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FEC5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81B5CB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0A369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2549BF33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2 - 8</w:t>
            </w:r>
          </w:p>
          <w:p w14:paraId="1938C904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32846ED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4 - 6</w:t>
            </w:r>
          </w:p>
          <w:p w14:paraId="1D9D77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3408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FB38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6B07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B783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7EEC7D0F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144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99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26+700</w:t>
            </w:r>
          </w:p>
          <w:p w14:paraId="7089B52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6D79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A31B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 -</w:t>
            </w:r>
          </w:p>
          <w:p w14:paraId="4F11522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98FDC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0E82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6017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33D5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64B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E064A6A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AD5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F8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511D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A8F6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 -</w:t>
            </w:r>
          </w:p>
          <w:p w14:paraId="15ACD0C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1C154" w14:textId="77777777" w:rsidR="00385C60" w:rsidRPr="00AB76B4" w:rsidRDefault="00385C60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269F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8EA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26+700</w:t>
            </w:r>
          </w:p>
          <w:p w14:paraId="48B37BE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636A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C3C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5C6DB0E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7D3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E07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5C21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361B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H. Vadu Lat</w:t>
            </w:r>
          </w:p>
          <w:p w14:paraId="26A88B4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364C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66D0AA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F11B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6AFC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740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C0BA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1D2FF123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917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E380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7285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2C73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3F60E19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A6E8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FB68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AC9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B76B4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B76B4">
              <w:rPr>
                <w:b/>
                <w:bCs/>
                <w:sz w:val="20"/>
                <w:lang w:val="ro-RO"/>
              </w:rPr>
              <w:t>00</w:t>
            </w:r>
          </w:p>
          <w:p w14:paraId="4B90ACD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B76B4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B76B4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3AD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57E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D53F784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A07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2930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3EC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61996" w14:textId="77777777" w:rsidR="00385C60" w:rsidRPr="00AB76B4" w:rsidRDefault="00385C60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7060648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DBB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88C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A6506" w14:textId="77777777" w:rsidR="00385C60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44+300</w:t>
            </w:r>
          </w:p>
          <w:p w14:paraId="2AE27C6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B8AD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9DA2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5BD2C92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76D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BFC7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2191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9142C" w14:textId="77777777" w:rsidR="00385C60" w:rsidRPr="00AB76B4" w:rsidRDefault="00385C60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560791C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08F8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F212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6EF31" w14:textId="77777777" w:rsidR="00385C60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  <w:p w14:paraId="6E72FC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C875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12FA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59DC681D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CB4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9845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5A2B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116E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8B1D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97BBD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0B1EF88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E305B0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602036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C50C9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0241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470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26D7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D596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36CE040F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FF5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9BE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45+000</w:t>
            </w:r>
          </w:p>
          <w:p w14:paraId="56DB4F0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3CCD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6DD6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Zăvestreni -</w:t>
            </w:r>
          </w:p>
          <w:p w14:paraId="37E97FB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05D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CEC3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E797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4D0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4EE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2AB21E5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745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1EC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F606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17A8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Zăvestreni -</w:t>
            </w:r>
          </w:p>
          <w:p w14:paraId="2986483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E12A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F010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7AB1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46+600</w:t>
            </w:r>
          </w:p>
          <w:p w14:paraId="00BB254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2478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DB52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83DAEEE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416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B00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DDB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74C6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016BC78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2E01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1AEB758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75B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CF21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072C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165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F4A5C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87AE7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85C60" w:rsidRPr="00AB76B4" w14:paraId="5E563ADD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98C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F077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DC73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0FFC7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2E55549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C271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9544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A481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CA7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ADBA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8CB9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788B6CEE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222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4F5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5E6E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7FF5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47CA804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7B99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7F6F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9B65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547A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AAAE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14EAA04A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E0D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3A3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7C6B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086F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64A7B6F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3AD0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20B0AF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8599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215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398A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F5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6FA76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76280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85C60" w:rsidRPr="00AB76B4" w14:paraId="0A814088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E12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10CF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52+500</w:t>
            </w:r>
          </w:p>
          <w:p w14:paraId="0C4C9A8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2269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FED2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 -</w:t>
            </w:r>
          </w:p>
          <w:p w14:paraId="31DA2A9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1B86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B37E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D855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2542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3DA7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09A38C2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5C7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886B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57+880</w:t>
            </w:r>
          </w:p>
          <w:p w14:paraId="7E24D3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187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A818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34E8C7A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1402BC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6B6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D578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2E60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5F2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329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18A765B9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682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7AB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57+890</w:t>
            </w:r>
          </w:p>
          <w:p w14:paraId="40E595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503F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71E6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16E674A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21590E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468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7D3A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F79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C307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C54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1AEA9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385C60" w:rsidRPr="00AB76B4" w14:paraId="731AABDF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383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7267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B7B9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06FC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76FDC43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C84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EA14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EE5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58+950</w:t>
            </w:r>
          </w:p>
          <w:p w14:paraId="340E43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6A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CC7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6C85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8FFA9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7E6D8782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80E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EC1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C427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0F776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Ciolpani -</w:t>
            </w:r>
          </w:p>
          <w:p w14:paraId="55655C0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9354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D43A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A12C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59+500</w:t>
            </w:r>
          </w:p>
          <w:p w14:paraId="369E0D7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8680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92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080BEBC7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88A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C37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60+600</w:t>
            </w:r>
          </w:p>
          <w:p w14:paraId="156697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B9B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1DDC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Ciolpani -</w:t>
            </w:r>
          </w:p>
          <w:p w14:paraId="23D5DF6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8508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62A4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0BA7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E247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12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5360B300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E37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44D7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66+025</w:t>
            </w:r>
          </w:p>
          <w:p w14:paraId="0C1B946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9480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C094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F2BF9F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1ACF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420D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E38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426E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45D2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77869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29F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385C60" w:rsidRPr="00AB76B4" w14:paraId="0C19E5C6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F6B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8C40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498C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D5130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D4706F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350B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539CDA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437135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6921B09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1007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C1DD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0981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6A66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4AC2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85C60" w:rsidRPr="00AB76B4" w14:paraId="78729AF8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886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D254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C743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A3C7F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43A071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00E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BA151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</w:t>
            </w:r>
          </w:p>
          <w:p w14:paraId="36CED72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1497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C209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B09D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2D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385C60" w:rsidRPr="00AB76B4" w14:paraId="2A7A9C85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273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E0E7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E247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9509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Gălăteni - 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520E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BD70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AEE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68+300</w:t>
            </w:r>
          </w:p>
          <w:p w14:paraId="19B60CA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0933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E34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30467203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549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1CAA7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8244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5DB0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Olteni</w:t>
            </w:r>
          </w:p>
          <w:p w14:paraId="4F300D0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FD66E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81DF20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9AC1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AB429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E544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3D0E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7309A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385C60" w:rsidRPr="00AB76B4" w14:paraId="177C388B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99D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B4C4F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B662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B2F9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Olteni</w:t>
            </w:r>
          </w:p>
          <w:p w14:paraId="520CFDD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AFA4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C9098E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08AC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8568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0E8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235F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385C60" w:rsidRPr="00AB76B4" w14:paraId="68F6D2C4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E5B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77B2B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74+200</w:t>
            </w:r>
          </w:p>
          <w:p w14:paraId="08AD15F6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0431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A1F6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56E34A5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70374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C66E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4D67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409D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B487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70E0FAA0" w14:textId="77777777" w:rsidTr="00927588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A07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9BBD9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81E8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8828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514357B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8106C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AC10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BC916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74+200</w:t>
            </w:r>
          </w:p>
          <w:p w14:paraId="075E3CE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2BFE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81EC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6DB1DBCF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B98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904A6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42C4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34D5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265B39F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B31B1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E03E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996E1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75+600</w:t>
            </w:r>
          </w:p>
          <w:p w14:paraId="468E1246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FEDC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1F02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0D670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18C26C39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79B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CB334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85+880</w:t>
            </w:r>
          </w:p>
          <w:p w14:paraId="74E3BB89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E7B5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DB8B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03D3A8E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AC1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EBA9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8F577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DC26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8B4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0C095BB9" w14:textId="77777777" w:rsidTr="00927588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7DC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C288A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C09A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6C1FF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44142D9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4C281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6BCD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8104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85+880</w:t>
            </w:r>
          </w:p>
          <w:p w14:paraId="68252AD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A4D9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00DA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AB76B4" w14:paraId="6B95F05D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92A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8328B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7D8B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18C4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35CEF7D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6007364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st. Atârnaţi</w:t>
            </w:r>
          </w:p>
          <w:p w14:paraId="0FBABBC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1B328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2C96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5D713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90+000</w:t>
            </w:r>
          </w:p>
          <w:p w14:paraId="2248DF80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3050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652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AB76B4" w14:paraId="34D4A219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1B4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9E6BB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92+040</w:t>
            </w:r>
          </w:p>
          <w:p w14:paraId="6A05647B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CA6A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C1A0E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4F46376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3C8258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4DEAC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F478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7ADC2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1A94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876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E59ED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40AFE9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AB76B4" w14:paraId="45531CD6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588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F28F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4451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B01E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0515F65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8D44E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15869C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74D9D314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83A03F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7860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C842A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73B1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AB1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0E860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7DD3E70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AB76B4" w14:paraId="2D3F1535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0C3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E947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2327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77AB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66EAA24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F7C2B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2B4E52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C686B50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4CE9DFDC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E83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36CE3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51C8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30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3A432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385C60" w:rsidRPr="00AB76B4" w14:paraId="561FDA4C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677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66E69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67E7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FAB7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 Roşiori Nord, linia 3 directă  Roşiori Nord și Roşiori Nord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30D6A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6730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78D04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94+000</w:t>
            </w:r>
          </w:p>
          <w:p w14:paraId="2EE9922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8580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6D6E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2DEA86CB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892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85417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ED5A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7B66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</w:t>
            </w:r>
          </w:p>
          <w:p w14:paraId="5CCD202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73B61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DCF7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C7F77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94+800</w:t>
            </w:r>
          </w:p>
          <w:p w14:paraId="2F92C868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EFEE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6B1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B8AFBC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338CA1DE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F0B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D581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8D3C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245D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</w:t>
            </w:r>
          </w:p>
          <w:p w14:paraId="1A0D8E2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2B06E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72C0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0C7A1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97+550</w:t>
            </w:r>
          </w:p>
          <w:p w14:paraId="31676972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4FAE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B3EF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AB76B4" w14:paraId="055E6E38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845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3A40B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91AC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61E6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12A895B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4F1A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36D7BA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5FEC86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A5BA683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A9C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2493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F5C6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7E54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E2DD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385C60" w:rsidRPr="00AB76B4" w14:paraId="1C5A7A17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1B4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F6BA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2E51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4AF53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0AAD839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D03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9F1D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23DB3C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7391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689C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0E11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775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2531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385C60" w:rsidRPr="00AB76B4" w14:paraId="4AC8C6BD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8AF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0F71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35E3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2DE7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0C6D5DB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FF65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2B8A336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6FE3FC4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1851BFD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338FD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1088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037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A4FE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817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6FA2985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1CC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4AE4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F441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4262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35F9AE4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F54B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981236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  <w:p w14:paraId="1A371D9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inclusiv</w:t>
            </w:r>
          </w:p>
          <w:p w14:paraId="4F775C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1323B7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6F1F178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TDJ</w:t>
            </w:r>
          </w:p>
          <w:p w14:paraId="16D62F5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4124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DDB3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103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DDB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5F78EFA3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D62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F029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40B4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1EFF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27DEFD7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30AF97C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F62D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755EF9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387F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501D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4D53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4BB0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781224A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1B4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85A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101+330</w:t>
            </w:r>
          </w:p>
          <w:p w14:paraId="2E7BF6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DB11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0AC0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Roșiori Nord – Măldăeni și St. Măldăeni</w:t>
            </w:r>
          </w:p>
          <w:p w14:paraId="7EF48A7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  <w:p w14:paraId="0670F61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D716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433D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68F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924E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8AD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1549B38D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31E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0F7B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AE36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265F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Măldăeni</w:t>
            </w:r>
          </w:p>
          <w:p w14:paraId="5C2EB17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BCC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BF088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812F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B7BD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F49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5C7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385C60" w:rsidRPr="00AB76B4" w14:paraId="4C40993E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EC2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6974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5335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04AB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Măldăeni</w:t>
            </w:r>
          </w:p>
          <w:p w14:paraId="4C4EC60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50F4D2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F0E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7B40B2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D738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59BA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1CD9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98F0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FE73767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C4F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826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109+200</w:t>
            </w:r>
          </w:p>
          <w:p w14:paraId="39DFDCF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11D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574D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494F5E9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 și</w:t>
            </w:r>
          </w:p>
          <w:p w14:paraId="04ED0A4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 Mihăeşti</w:t>
            </w:r>
          </w:p>
          <w:p w14:paraId="14AFC81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Mihăeşti -</w:t>
            </w:r>
          </w:p>
          <w:p w14:paraId="369CF29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2DC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C7CE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1B0F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EF35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9EA8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2322919F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35A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7E2D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7360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0097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4819495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7B2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094F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01B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112+200</w:t>
            </w:r>
          </w:p>
          <w:p w14:paraId="4A2DDD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A988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7D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3D04F09D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3CD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06AF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42B3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A9FE7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2D95262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 și</w:t>
            </w:r>
          </w:p>
          <w:p w14:paraId="4DE676A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directă Mihăeşti, </w:t>
            </w:r>
          </w:p>
          <w:p w14:paraId="1D6374A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F38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7A72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421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116+200</w:t>
            </w:r>
          </w:p>
          <w:p w14:paraId="0B354ED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F251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DBA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3BD7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7131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85C60" w:rsidRPr="00AB76B4" w14:paraId="1F5EEC78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8FE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054B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F4C2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A08E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Mihăeşti</w:t>
            </w:r>
          </w:p>
          <w:p w14:paraId="616371E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6C1A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70F15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E46C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F4CE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58A9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197F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B3465F0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6AF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F83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E7E1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8912C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Radomirești</w:t>
            </w:r>
          </w:p>
          <w:p w14:paraId="59A11F0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009C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F35CD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1 - 5,</w:t>
            </w:r>
          </w:p>
          <w:p w14:paraId="093DD6F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3 - 7</w:t>
            </w:r>
          </w:p>
          <w:p w14:paraId="246C650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6D6C5F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65C1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841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57A3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E390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3F232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385C60" w:rsidRPr="00AB76B4" w14:paraId="208F35CE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68B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883E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A00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B593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Radomirești</w:t>
            </w:r>
          </w:p>
          <w:p w14:paraId="52F9ECD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FE2D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AE8A8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4516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2B9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2873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40F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A2FF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85C60" w:rsidRPr="00AB76B4" w14:paraId="4BF6621F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EB3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F6C7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128+500</w:t>
            </w:r>
          </w:p>
          <w:p w14:paraId="2CB179C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ACCD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161B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 -</w:t>
            </w:r>
          </w:p>
          <w:p w14:paraId="0FFEB53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B1C5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AAD7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C833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3CE6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1CF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26D91DDD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1FE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775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790A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487F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 -</w:t>
            </w:r>
          </w:p>
          <w:p w14:paraId="52C1FFC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Drăgăneşti Olt - </w:t>
            </w:r>
          </w:p>
          <w:p w14:paraId="777D58D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261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12A0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66C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130+618</w:t>
            </w:r>
          </w:p>
          <w:p w14:paraId="78A2B37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B6E3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FFE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1CA311D5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677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E668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0186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449BE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Drăgăneşti Olt</w:t>
            </w:r>
          </w:p>
          <w:p w14:paraId="271CE1A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A089DA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3EF8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de la</w:t>
            </w:r>
          </w:p>
          <w:p w14:paraId="6159A15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  <w:p w14:paraId="468EFA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63436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3B8D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7BA8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C528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775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165F9A5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CE8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3DD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82EE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B962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Drăgăneşti Olt</w:t>
            </w:r>
          </w:p>
          <w:p w14:paraId="549D22C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BEB6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1A91F49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C60B3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54DD7C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CCEB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3B39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DE25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748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AF629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385C60" w:rsidRPr="00AB76B4" w14:paraId="5FE71425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110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4E42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279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8679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Fărcașele</w:t>
            </w:r>
          </w:p>
          <w:p w14:paraId="6C6A36A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DD8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1EEF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A382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146+830</w:t>
            </w:r>
          </w:p>
          <w:p w14:paraId="5B29EF4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DB4B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B7BB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6249000E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AD6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519B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146+800</w:t>
            </w:r>
          </w:p>
          <w:p w14:paraId="39085E6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A052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4BFC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Fărcașele</w:t>
            </w:r>
          </w:p>
          <w:p w14:paraId="1E7DEC8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</w:t>
            </w:r>
          </w:p>
          <w:p w14:paraId="5FE758C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Fărcașele - </w:t>
            </w:r>
          </w:p>
          <w:p w14:paraId="49456F1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359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0AAF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C30B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55B3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8D6CC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1452214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 </w:t>
            </w:r>
          </w:p>
          <w:p w14:paraId="34394E88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15867526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0B0871B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FD5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ACDC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153+900</w:t>
            </w:r>
          </w:p>
          <w:p w14:paraId="5165C0C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0AE6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FED7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Fărcașele - </w:t>
            </w:r>
          </w:p>
          <w:p w14:paraId="67563A6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Caracal și </w:t>
            </w:r>
          </w:p>
          <w:p w14:paraId="720BA6E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4410020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AB34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C00A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104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3E09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CADB2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CE04428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2A378BE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245BCC12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D9BD4AE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1C5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7B6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9F33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418D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4B9B66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6DC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155+330</w:t>
            </w:r>
          </w:p>
          <w:p w14:paraId="1D8FD07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E584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D61D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FBBA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F4FEF" w14:textId="77777777" w:rsidR="00385C60" w:rsidRPr="00AB76B4" w:rsidRDefault="00385C60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EA623C" w14:textId="77777777" w:rsidR="00385C60" w:rsidRPr="00AB76B4" w:rsidRDefault="00385C60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40C76C8B" w14:textId="77777777" w:rsidR="00385C60" w:rsidRPr="00AB76B4" w:rsidRDefault="00385C60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385C60" w:rsidRPr="00AB76B4" w14:paraId="186DA718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FC4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D7DF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774A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4174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 Cap Y</w:t>
            </w:r>
          </w:p>
          <w:p w14:paraId="47CD86A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3DE0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8B9A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848F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2FB4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E8F55" w14:textId="77777777" w:rsidR="00385C60" w:rsidRPr="00AB76B4" w:rsidRDefault="00385C60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385C60" w:rsidRPr="00AB76B4" w14:paraId="26C72D75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F6E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F8B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1E59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C0DEC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222EDF0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B2F91A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43C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A2B4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A020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156+150</w:t>
            </w:r>
          </w:p>
          <w:p w14:paraId="45EBAC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F667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B9DEF" w14:textId="77777777" w:rsidR="00385C60" w:rsidRPr="00AB76B4" w:rsidRDefault="00385C60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3F6891A" w14:textId="77777777" w:rsidR="00385C60" w:rsidRPr="00AB76B4" w:rsidRDefault="00385C60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F69BE4" w14:textId="77777777" w:rsidR="00385C60" w:rsidRPr="00AB76B4" w:rsidRDefault="00385C60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385C60" w:rsidRPr="00AB76B4" w14:paraId="2BF7BA14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9AC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888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8AE8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C5C1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32D6B40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555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3A6150A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FDE3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D1C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96FA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C0CB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190A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85C60" w:rsidRPr="00AB76B4" w14:paraId="566D793B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4F7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70C3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BF26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FD05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0972D9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C80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249B74E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00AF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2AD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3ED9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E4E6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520A9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85C60" w:rsidRPr="00AB76B4" w14:paraId="057C5EE1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AA9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E559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6C57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356B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9C3033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0746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5DAE0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8EA98B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0AF076B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7686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E19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499D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FC98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22AE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385C60" w:rsidRPr="00AB76B4" w14:paraId="4344B86D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80A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479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BC23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6CCD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3D0E110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106B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5CC4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09B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1BF1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0E3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6BED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4F482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385C60" w:rsidRPr="00AB76B4" w14:paraId="1AF39526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083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AE41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36B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C02D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3744DAD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BB4C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31 și 37</w:t>
            </w:r>
          </w:p>
          <w:p w14:paraId="75A243B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D1AD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AEBF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C32E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AD5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6CEE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6 - 9.</w:t>
            </w:r>
          </w:p>
        </w:tc>
      </w:tr>
      <w:tr w:rsidR="00385C60" w:rsidRPr="00AB76B4" w14:paraId="03DAE22E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A52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5948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08E5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22E8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3E0838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1D3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CE51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C755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A03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15A2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D83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85C60" w:rsidRPr="00AB76B4" w14:paraId="3ED5FC99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AAE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0D9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AC53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DB2B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127EE6F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021B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A775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058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8026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0090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385C60" w:rsidRPr="00AB76B4" w14:paraId="60E8E3BE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4AE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D76A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DA12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B859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16D0F5F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8746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62FF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AF86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9B52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6A80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385C60" w:rsidRPr="00AB76B4" w14:paraId="739D3572" w14:textId="77777777" w:rsidTr="00927588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C9B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353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E609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D349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6A97384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606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50DE7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340D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B48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DD36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3C81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A02AF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385C60" w:rsidRPr="00AB76B4" w14:paraId="7C82CF0B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4FF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FE8B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0247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42E4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9C0C24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52EAA94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D40E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F4F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6728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57E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DB91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E8D11C8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C69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96B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07E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4093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62A1D30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752983C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1CA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EF6F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5344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44E4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AFD1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5427A958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141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F96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156+450</w:t>
            </w:r>
          </w:p>
          <w:p w14:paraId="264F6A4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C6CC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D5B90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3627235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4BC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A44B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B555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6707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F22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58D534D3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736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F24F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160+500</w:t>
            </w:r>
          </w:p>
          <w:p w14:paraId="658A9BB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3A0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F603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4BEA7FE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AD3E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59B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0DE5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EF09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1DA0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4EFDAD0A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620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5D5E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ACDB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2A91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64ECC4D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974B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FFBF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2A20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160+800</w:t>
            </w:r>
          </w:p>
          <w:p w14:paraId="6E4FACB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1696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48EF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5BCD1265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420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592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EC71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9F70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 -</w:t>
            </w:r>
          </w:p>
          <w:p w14:paraId="6397CB9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A7B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2E1A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7D9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169+350</w:t>
            </w:r>
          </w:p>
          <w:p w14:paraId="2310CE4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7845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DD1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3553A3B0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966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45A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170+200</w:t>
            </w:r>
          </w:p>
          <w:p w14:paraId="0317467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7873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C35F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 -</w:t>
            </w:r>
          </w:p>
          <w:p w14:paraId="147EE01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7449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E5EB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39B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B602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4823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669EB4AD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638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58A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176+200</w:t>
            </w:r>
          </w:p>
          <w:p w14:paraId="180CCD7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3739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689D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65433EC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B76B4"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CE0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7475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8B75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F2DB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8E75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4010FB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3B8EA6D2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466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803C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50C9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17C1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0C813EE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 </w:t>
            </w:r>
            <w:r w:rsidRPr="00AB76B4"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76D5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9EC9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5EB6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176+200</w:t>
            </w:r>
          </w:p>
          <w:p w14:paraId="64E43E4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7348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6814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00FB162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3D38809B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A46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9C7C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103C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A492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3C95139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E1C769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D912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EB6AEB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17C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FBB4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FBE3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819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7FA854D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92B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A9F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181+000</w:t>
            </w:r>
          </w:p>
          <w:p w14:paraId="354310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7DC7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28FB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00CF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E1D0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C38F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2F22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10E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06C7FBEB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E5D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54CB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D788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6922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5632200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DDB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ED87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B65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184+800</w:t>
            </w:r>
          </w:p>
          <w:p w14:paraId="4396B7F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B62F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012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385C60" w:rsidRPr="00AB76B4" w14:paraId="3336536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0DC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5A05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184+700</w:t>
            </w:r>
          </w:p>
          <w:p w14:paraId="687474D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3D43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0457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75D52AF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DDE059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882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6987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3331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BE5D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DB6A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E447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A76E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85C60" w:rsidRPr="00AB76B4" w14:paraId="06FA64F7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45F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C2E9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4205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A4A8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3B0A067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AA6F2E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47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6C83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AC7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185+900</w:t>
            </w:r>
          </w:p>
          <w:p w14:paraId="5995D8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9E47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DABF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AA6E8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265E33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18DE7B03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F9B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000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819F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8DC65" w14:textId="77777777" w:rsidR="00385C60" w:rsidRPr="00AB76B4" w:rsidRDefault="00385C60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149BC312" w14:textId="77777777" w:rsidR="00385C60" w:rsidRPr="00AB76B4" w:rsidRDefault="00385C60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</w:t>
            </w: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73BBE" w14:textId="77777777" w:rsidR="00385C60" w:rsidRPr="00AB76B4" w:rsidRDefault="00385C60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DBB652" w14:textId="77777777" w:rsidR="00385C60" w:rsidRPr="00AB76B4" w:rsidRDefault="00385C60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B76B4">
              <w:rPr>
                <w:b/>
                <w:bCs/>
                <w:sz w:val="20"/>
                <w:lang w:val="ro-RO"/>
              </w:rPr>
              <w:t>-</w:t>
            </w: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E60E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393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6D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BF04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385C60" w:rsidRPr="00AB76B4" w14:paraId="107EDA0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EF0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C416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4EB8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D347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0321EA6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A6E5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D7382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1098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75B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E02C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D778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385C60" w:rsidRPr="00AB76B4" w14:paraId="2F6E876C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CE3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9794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8C1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D1CC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7325C56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2C25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9B6F0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4B19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D1E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ADE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71CF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9F9EBB5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F85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D5E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196+000</w:t>
            </w:r>
          </w:p>
          <w:p w14:paraId="5D5C4B3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F8CF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F10A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FCB3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3B4F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1C2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C4B2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CE20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C8EB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2B1C5685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5CF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E496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51E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BE25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696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CC25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997E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196+100</w:t>
            </w:r>
          </w:p>
          <w:p w14:paraId="0585F14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71C7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D01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85C60" w:rsidRPr="00AB76B4" w14:paraId="6C870B01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F5B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37A8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198+600</w:t>
            </w:r>
          </w:p>
          <w:p w14:paraId="7AB054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EDDD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1999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Malu Mare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DDB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96B7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CFB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63CB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55C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385C60" w:rsidRPr="00AB76B4" w14:paraId="60E001F0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04F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1959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52A4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3F76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st.Malu Mare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61B4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78525BD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0A9B605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CAE6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C28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B548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598B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din fir I Leu - Malu Mare în fir II (L3) Malu Mare și din fir II (L3) Malu Mare în fir I Malu Mare - Leu</w:t>
            </w:r>
          </w:p>
        </w:tc>
      </w:tr>
      <w:tr w:rsidR="00385C60" w:rsidRPr="00AB76B4" w14:paraId="346EA84F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383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482A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41C8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6356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Malu Mare -</w:t>
            </w:r>
          </w:p>
          <w:p w14:paraId="273AFD7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AAAA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19C2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FD1E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198+600</w:t>
            </w:r>
          </w:p>
          <w:p w14:paraId="0F43F6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A56E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4C67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15F0C3D8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B9D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435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95B5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2F9B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Malu Mare -</w:t>
            </w:r>
          </w:p>
          <w:p w14:paraId="6343CAA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1962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AF05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62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200+200</w:t>
            </w:r>
          </w:p>
          <w:p w14:paraId="077385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FF42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5E28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16830AAD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E4A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284F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3891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FFCC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 linia 5 directă</w:t>
            </w:r>
          </w:p>
          <w:p w14:paraId="08E0E63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X-Y, peste 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D6F6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9F1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176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203+100</w:t>
            </w:r>
          </w:p>
          <w:p w14:paraId="76514A2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63BB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EBAD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D1D9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0CFE3131" w14:textId="77777777" w:rsidTr="00927588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39D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E16A7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BD296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E9F84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2E7C8C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0DC79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ADE0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și 11 în abatere</w:t>
            </w:r>
          </w:p>
          <w:p w14:paraId="618FBAA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1F9B3D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3766C3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9 - 11</w:t>
            </w:r>
          </w:p>
          <w:p w14:paraId="3122840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42EBDC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345E7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1861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512D6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47D34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65807B1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EDCAE5E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DB8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3E87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F090E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F465B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EEE9E9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476F9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7</w:t>
            </w:r>
          </w:p>
          <w:p w14:paraId="269087B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11B330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4A21C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FDB2B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BD186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5D002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032C28F2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14D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9DEA3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2E708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0E31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63575B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F312C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252A5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D5828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FE31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B3DF1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81EE0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94CA9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385C60" w:rsidRPr="00AB76B4" w14:paraId="5239B3D5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809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F0EEE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0B1BA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0541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B16FDA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0EB15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B601C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6E87A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570E8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D40F8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639A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385C60" w:rsidRPr="00AB76B4" w14:paraId="143A2FEE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C32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AF81A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0E301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57102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D13C4C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7085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B1A70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617A4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9DD61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2BA67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9F242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385C60" w:rsidRPr="00AB76B4" w14:paraId="30E0B1F5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6F7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B8FB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249+150</w:t>
            </w:r>
          </w:p>
          <w:p w14:paraId="2393238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C5AC3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D3F4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5A20891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370C9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EAFEA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37576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21005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17792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2B8F9BB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54BCE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85C60" w:rsidRPr="00AB76B4" w14:paraId="2E39112C" w14:textId="77777777" w:rsidTr="00927588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C00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2E6C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0992F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58A01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037F2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32FCA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7A14411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1179F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8234D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31995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D436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385C60" w:rsidRPr="00AB76B4" w14:paraId="452EE160" w14:textId="77777777" w:rsidTr="00927588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9E8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5256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DA5FF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0ECF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B060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96D509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61BA4A6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C6756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925A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B3B7F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A5014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385C60" w:rsidRPr="00AB76B4" w14:paraId="74AD5857" w14:textId="77777777" w:rsidTr="00927588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FEE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A70A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40430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57B22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025ADA9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7F8FF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C2E5C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F5D53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080B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576E2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29E7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385C60" w:rsidRPr="00AB76B4" w14:paraId="74F232C9" w14:textId="77777777" w:rsidTr="00927588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F16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93B0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DB355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A603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396AD3E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4F69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TDJ</w:t>
            </w:r>
          </w:p>
          <w:p w14:paraId="4B8103A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75463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13F9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6632A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B1616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385C60" w:rsidRPr="00AB76B4" w14:paraId="2476120C" w14:textId="77777777" w:rsidTr="00927588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33B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E67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690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F478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3257926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87892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565C3E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341DA33F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00C70DD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852CB58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0B4FA898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3767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52D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C287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8C80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9E7ED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385C60" w:rsidRPr="00AB76B4" w14:paraId="61557151" w14:textId="77777777" w:rsidTr="00927588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127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B98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1D5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1A41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2F212FD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465D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 w:rsidRPr="00AB76B4"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92FE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B4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DBEC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C0C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42F06AC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8C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226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D8A7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D54AF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1CA918B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595B9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ED9600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FA055E5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50BE825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04D57E87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0D63C588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79DA6A2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060E5F7C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7071C839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581B2B0A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140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0DC0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30A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4E8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9B70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385C60" w:rsidRPr="00AB76B4" w14:paraId="6652B1BC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B4C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6E3E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2C66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225F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3736AE8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21CF3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D810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CA3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255+140</w:t>
            </w:r>
          </w:p>
          <w:p w14:paraId="725335B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AA0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B76B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70A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F399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7724492F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54C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6748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255+140</w:t>
            </w:r>
          </w:p>
          <w:p w14:paraId="2CA1C3F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717B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B76B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6DC6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10C1D8A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X+Y, L 12 directă</w:t>
            </w:r>
          </w:p>
          <w:p w14:paraId="77A1167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8D6D5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69B5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2637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DFC9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FB6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D576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6B4517A0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750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D749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F8F4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8E51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2768BF8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96028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93AD9DD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1C4CC86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25E71755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2D76EC06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97B5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DBE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7E4C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0BDD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0FF7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385C60" w:rsidRPr="00AB76B4" w14:paraId="7C36A530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331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CA47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478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E2D5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5E0EED0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8E243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FD1CAD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341E7E5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2E3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C78C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5BD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71B4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BD3F6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385C60" w:rsidRPr="00AB76B4" w14:paraId="0B2E62BF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20E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7A23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502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AD42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6F99392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353EE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027B08C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CB19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5D9A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CAA4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E076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385C60" w:rsidRPr="00AB76B4" w14:paraId="07328CF8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DD9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746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24DB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B9A8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2D44FAD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838B0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35839A52" w14:textId="77777777" w:rsidR="00385C60" w:rsidRPr="00AB76B4" w:rsidRDefault="00385C60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4023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614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3439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54B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03D99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BBE864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85C60" w:rsidRPr="00AB76B4" w14:paraId="6C085B32" w14:textId="77777777" w:rsidTr="00927588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AFA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78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C70F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D590B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151C803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E79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0638B3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4A8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437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F406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616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8C0C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385C60" w:rsidRPr="00AB76B4" w14:paraId="130E76E7" w14:textId="77777777" w:rsidTr="00927588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834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B12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91A7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8231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4765F7A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994A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28E1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2E62978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ACDD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7576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0908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6BA1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385C60" w:rsidRPr="00AB76B4" w14:paraId="42996B01" w14:textId="77777777" w:rsidTr="00927588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2E4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FE94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61FD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F5D8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4674049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215E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6F76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5E2D19F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4B13B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049A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603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41E0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FF30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AB4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385C60" w:rsidRPr="00AB76B4" w14:paraId="3141AA9F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ED4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E074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257+900</w:t>
            </w:r>
          </w:p>
          <w:p w14:paraId="2C48F42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B1DB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09D8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Cernele -</w:t>
            </w:r>
          </w:p>
          <w:p w14:paraId="35E7EA8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E31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8863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1C61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A5A7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C905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FA969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3D6C538B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5C0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6FA5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261+350</w:t>
            </w:r>
          </w:p>
          <w:p w14:paraId="34FFE95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6F4A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5CE1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31C127F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A2825F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X+Y și </w:t>
            </w:r>
          </w:p>
          <w:p w14:paraId="51458E1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9B0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DCAC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9807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27AA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8F4B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D5127A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7FB6F22B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D5B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C754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B9CE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0072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3D5FB2A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B553C5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X+Y</w:t>
            </w:r>
          </w:p>
          <w:p w14:paraId="2FF955C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CDAF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9BCA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73AF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261+400</w:t>
            </w:r>
          </w:p>
          <w:p w14:paraId="2AFE0FF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262+850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4DD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521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E6A511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50ED58CA" w14:textId="77777777" w:rsidTr="00927588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48A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0A08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A686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1414B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6E6B1CB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DAA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06298B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02D186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B1ED6B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91F2F0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C5AF6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54D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46C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DDE5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8608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5702A0E4" w14:textId="77777777" w:rsidTr="00927588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2D8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450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210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6942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434DE73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1EAB32E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28CC4AD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FF7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9F70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6892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880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502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26BDC450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2B6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53A2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4D04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7BD3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3EF1C28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000E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F1AD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5BF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0E5E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166B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A4518A4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EF0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C1B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270+100</w:t>
            </w:r>
          </w:p>
          <w:p w14:paraId="1CD9C7E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75EA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8310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Coţofeni linia 3 Cap. Y sch. 6 și 2 și Coţofeni  -</w:t>
            </w:r>
          </w:p>
          <w:p w14:paraId="005D77A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48F5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13F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6A9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995C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41D4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85C60" w:rsidRPr="00AB76B4" w14:paraId="13EAD9E4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4D9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063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BA26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733B1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Coţofeni  </w:t>
            </w:r>
          </w:p>
          <w:p w14:paraId="70AFA99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Y, sch. 8 și</w:t>
            </w:r>
          </w:p>
          <w:p w14:paraId="1E0AE35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Coţofeni  -</w:t>
            </w:r>
          </w:p>
          <w:p w14:paraId="22BFA13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8D8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138A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79A9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270+100</w:t>
            </w:r>
          </w:p>
          <w:p w14:paraId="19E25B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157D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2FF9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42FCD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:rsidRPr="00AB76B4" w14:paraId="5A379ACE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B72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F226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284+800</w:t>
            </w:r>
          </w:p>
          <w:p w14:paraId="5A18038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CA67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AFB3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45A3907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32B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C67E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20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EE0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79B2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2115671B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C2C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16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A787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D9A4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675425E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EEA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1C8A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BB2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284+850</w:t>
            </w:r>
          </w:p>
          <w:p w14:paraId="7031CC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D1A0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CF7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2E0A9626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340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5B36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F6AF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7D16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13B8914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B0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20D7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AFC6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284+950</w:t>
            </w:r>
          </w:p>
          <w:p w14:paraId="5521A60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C282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C20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3448B235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F51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E340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F9A6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27C4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31960E7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5322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29</w:t>
            </w:r>
          </w:p>
          <w:p w14:paraId="165132D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diag.</w:t>
            </w:r>
          </w:p>
          <w:p w14:paraId="44176E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3C7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2AD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21B2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7F81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49647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385C60" w:rsidRPr="00AB76B4" w14:paraId="28744A4F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667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D64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98C0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E2D8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0285826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8E55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3FB303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 / 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DF9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1ED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400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3BE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385C60" w:rsidRPr="00AB76B4" w14:paraId="5B3EC051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802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949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583526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0269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659F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Filiaşi -</w:t>
            </w:r>
          </w:p>
          <w:p w14:paraId="3445EEA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291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34A9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070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287+640</w:t>
            </w:r>
          </w:p>
          <w:p w14:paraId="6205017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59ED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DCC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59743C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2BFD58F6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CF6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54C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74C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31DF0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Filiaşi -</w:t>
            </w:r>
          </w:p>
          <w:p w14:paraId="4A44C68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05C5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694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D276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290+550</w:t>
            </w:r>
          </w:p>
          <w:p w14:paraId="6E8C674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269E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9B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B76B4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85C60" w:rsidRPr="00AB76B4" w14:paraId="4348688F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8FE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ECBF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4583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81AE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Gura Motrului</w:t>
            </w:r>
          </w:p>
          <w:p w14:paraId="114C03B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C37D62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073D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98DE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5756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3AA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4D5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0EA7090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18E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93A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D8B2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F935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 -</w:t>
            </w:r>
          </w:p>
          <w:p w14:paraId="2F84FB8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137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055C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6E2B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292+000</w:t>
            </w:r>
          </w:p>
          <w:p w14:paraId="11C5893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CBB1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18A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20CB5747" w14:textId="77777777" w:rsidTr="00927588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1B9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D4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2F43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FA37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Butoieşti</w:t>
            </w:r>
          </w:p>
          <w:p w14:paraId="440F02F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EF2A04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C24C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B83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41D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90D8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9DB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4977A4E7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039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614D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302+500</w:t>
            </w:r>
          </w:p>
          <w:p w14:paraId="028B42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3DC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E5324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 -</w:t>
            </w:r>
          </w:p>
          <w:p w14:paraId="5DC6614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E9CF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5DB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0E35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F607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4B4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67A360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069816BC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FD3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83C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BC36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43F0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 -</w:t>
            </w:r>
          </w:p>
          <w:p w14:paraId="46D3C07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C9BC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0303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6F7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305+700</w:t>
            </w:r>
          </w:p>
          <w:p w14:paraId="32C7B4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A4E4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8B01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AB76B4" w14:paraId="2D4FD9ED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DC8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3E8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6D33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0ED0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78C1BA1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C3B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17</w:t>
            </w:r>
          </w:p>
          <w:p w14:paraId="5F62CE0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DCD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75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EA8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8012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2396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85C60" w:rsidRPr="00AB76B4" w14:paraId="0F807F27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243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233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5EC3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376B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165CF1B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1C0A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12</w:t>
            </w:r>
          </w:p>
          <w:p w14:paraId="6C3902A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8037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A69B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657C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1BC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E64D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385C60" w:rsidRPr="00AB76B4" w14:paraId="17F65F89" w14:textId="77777777" w:rsidTr="00927588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C13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3A18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9124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03F3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64D4C9C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E0A7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16F39CD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5C83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FB2F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694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171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DACA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85C60" w:rsidRPr="00AB76B4" w14:paraId="4B83DA02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D9D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018F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AA71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9758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4ABE70C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9F0C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7557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5A4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A2A8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F508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81BE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85C60" w:rsidRPr="00AB76B4" w14:paraId="30DC52DD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61A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154B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B307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026F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Ciochiuţa</w:t>
            </w:r>
          </w:p>
          <w:p w14:paraId="3E63BFB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3BF0EE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C511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4AFEBF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D6D2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1510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D530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802B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9003707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A6D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4C65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321+050</w:t>
            </w:r>
          </w:p>
          <w:p w14:paraId="3B3B07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6FC7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1506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Ciochiuţa -</w:t>
            </w:r>
          </w:p>
          <w:p w14:paraId="6DE5749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615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DF18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81E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1F53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8090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69044E62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D25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0784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2B8C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839C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Tâmna</w:t>
            </w:r>
          </w:p>
          <w:p w14:paraId="16ECA48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10C8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din calcâi</w:t>
            </w:r>
          </w:p>
          <w:p w14:paraId="7EFACBC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</w:t>
            </w:r>
          </w:p>
          <w:p w14:paraId="766822E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până</w:t>
            </w:r>
          </w:p>
          <w:p w14:paraId="140FC5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la axa</w:t>
            </w:r>
          </w:p>
          <w:p w14:paraId="3C22E5E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B299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62D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9513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EA3F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510A3C4F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ECC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B6CB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60A2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FA4E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Tâmna</w:t>
            </w:r>
          </w:p>
          <w:p w14:paraId="56D5F0A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87D520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25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E06E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ABA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98AD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0593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20D1539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938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10F9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325+100</w:t>
            </w:r>
          </w:p>
          <w:p w14:paraId="07BEFF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AF1D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BB6A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4C2B8C7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9BD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431C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5746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EA11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64F0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F3E7B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385C60" w:rsidRPr="00AB76B4" w14:paraId="388556AB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F8F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2B34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329+400</w:t>
            </w:r>
          </w:p>
          <w:p w14:paraId="28C3C62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6154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AD40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Igiroasa, linia 2 directă Cap X</w:t>
            </w:r>
          </w:p>
          <w:p w14:paraId="5363FF6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A18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7C4B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1E3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6D18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14F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6DD5A77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2392AD17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B60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56D6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2D9D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CDE2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Igiroasa</w:t>
            </w:r>
          </w:p>
          <w:p w14:paraId="15D298F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</w:t>
            </w:r>
          </w:p>
          <w:p w14:paraId="4B42202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95B4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și peste sch. 3 </w:t>
            </w:r>
          </w:p>
          <w:p w14:paraId="278E9E9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6AF6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73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0369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A89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2A4B5C4B" w14:textId="77777777" w:rsidTr="00927588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233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00FB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7261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CEE9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Prunişor</w:t>
            </w:r>
          </w:p>
          <w:p w14:paraId="2929CD1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3AE4BC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D789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4272EC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9D1B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5D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5A05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4DF6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2277B198" w14:textId="77777777" w:rsidTr="00927588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75F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AAB4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A544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0278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Prunişor</w:t>
            </w:r>
          </w:p>
          <w:p w14:paraId="6D6A027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6EDA2E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FC57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796897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5249F6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31D7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E0DC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4A52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092A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E59DF54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D74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3AE7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335+120</w:t>
            </w:r>
          </w:p>
          <w:p w14:paraId="05E7CAE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5C4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2F1C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Prunișor -</w:t>
            </w:r>
          </w:p>
          <w:p w14:paraId="07E1E95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148E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6BCC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151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A556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A65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*Valabil inclusiv pentru trenurile care au în componență două locomotive cuplate.</w:t>
            </w:r>
          </w:p>
          <w:p w14:paraId="2CB1DC3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09ABA8C1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7FF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E260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4CBF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A1368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Gârniţa</w:t>
            </w:r>
          </w:p>
          <w:p w14:paraId="61B54ED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EE6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1FAA64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A0B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1299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5B72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F2E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F9AE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385C60" w:rsidRPr="00AB76B4" w14:paraId="16FBC833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BC0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BDA3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F899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E00E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Gârniţa</w:t>
            </w:r>
          </w:p>
          <w:p w14:paraId="37B58DB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A594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70F002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5EDC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0A1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4DF3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347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B8C8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385C60" w:rsidRPr="00AB76B4" w14:paraId="589FFA9B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05B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36E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342+430</w:t>
            </w:r>
          </w:p>
          <w:p w14:paraId="0797BA5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4D30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0A69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Gârniţa -</w:t>
            </w:r>
          </w:p>
          <w:p w14:paraId="28F28ED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E4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3D2A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4D5B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A14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6AAB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6B82D190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FB2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7ED4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6201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A231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28420D0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8FB1BF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D8D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19CEEAF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9E9B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7EA5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61C2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279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8C8634B" w14:textId="77777777" w:rsidTr="00927588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7AD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BA24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DA0F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5D4E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4415E80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338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A42A63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EEB6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90E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5A76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5D6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5F44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385C60" w:rsidRPr="00AB76B4" w14:paraId="767152D2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1D5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1994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23BD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0E9B6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2A6C47E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78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6DE647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556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59F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CEDA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8D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91FBB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385C60" w:rsidRPr="00AB76B4" w14:paraId="09009F8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31D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C8A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FD40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5B4C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3FB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10982E1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17 -</w:t>
            </w:r>
          </w:p>
          <w:p w14:paraId="392C3E6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7162FBC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15BD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B4C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EF06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9AAA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7273F5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59B11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385C60" w:rsidRPr="00AB76B4" w14:paraId="339CDA97" w14:textId="77777777" w:rsidTr="00927588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43B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7EA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A258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8F821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6D7E8D7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B05D14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AF3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5A02E1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D16003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2936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E697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165F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13A0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B50FE66" w14:textId="77777777" w:rsidTr="00927588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B2F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16F7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E4D7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DFC1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3EFD950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14A81F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7929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A70038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4F76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6F8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A4A5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38DB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87BCEC9" w14:textId="77777777" w:rsidTr="00927588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6EA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CD10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0E4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E5C8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10B0987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1D6A70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2E3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F7CFF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1767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A8D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F072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1AB0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4BB29FCD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F6A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AFB1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EC74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0555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02270DB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65C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395E5D5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F090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A1D2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F8E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63F7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D87E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385C60" w:rsidRPr="00AB76B4" w14:paraId="4EA5B56A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45E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A8A6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345+652</w:t>
            </w:r>
          </w:p>
          <w:p w14:paraId="66CB63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9DC6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8D6F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 –</w:t>
            </w:r>
          </w:p>
          <w:p w14:paraId="24DCD95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ABD3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AB6C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4016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F2C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0996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14928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:rsidRPr="00AB76B4" w14:paraId="02082978" w14:textId="77777777" w:rsidTr="00927588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779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13AF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345+200</w:t>
            </w:r>
          </w:p>
          <w:p w14:paraId="1C4FD32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516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5ABF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 –</w:t>
            </w:r>
          </w:p>
          <w:p w14:paraId="42423C9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</w:t>
            </w:r>
          </w:p>
          <w:p w14:paraId="021BCA0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7F22E9A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 și</w:t>
            </w:r>
          </w:p>
          <w:p w14:paraId="796992F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 -</w:t>
            </w:r>
          </w:p>
          <w:p w14:paraId="6237F79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2C21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D8CF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646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4741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5548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1B4C5374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881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05C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9018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B87C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Post Macazuri -</w:t>
            </w:r>
          </w:p>
          <w:p w14:paraId="0FA5D0C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79F0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0B5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7DD3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354+400</w:t>
            </w:r>
          </w:p>
          <w:p w14:paraId="2B0F83E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4938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C94F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3BAB95B5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3CB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72AF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34D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22AE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494350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74C45E2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E13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E753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463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356+930</w:t>
            </w:r>
          </w:p>
          <w:p w14:paraId="1D74446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0A23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274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94BCA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385C60" w:rsidRPr="00AB76B4" w14:paraId="60327612" w14:textId="77777777" w:rsidTr="00927588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1D7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545F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A5E1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97684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18824D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9222A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36A0A6F6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4C31EF07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32ABBA35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11354DB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5DAB019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9DCC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62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338E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B4DF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89BD5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85C60" w:rsidRPr="00AB76B4" w14:paraId="2A5A24D3" w14:textId="77777777" w:rsidTr="00927588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6FD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B37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CE20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8F64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98D4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BCC0FA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C4406FE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D25C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E0AA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C2CB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D611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F1C68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85C60" w:rsidRPr="00AB76B4" w14:paraId="24596B50" w14:textId="77777777" w:rsidTr="00927588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8F3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90A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FC5D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6B15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15EFCD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6F649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F3261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E09E6F8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  <w:p w14:paraId="5CEEC063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4E577F63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0DBEE89D" w14:textId="77777777" w:rsidR="00385C60" w:rsidRPr="00AB76B4" w:rsidRDefault="00385C60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E74D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684C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174A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1B4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16737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385C60" w:rsidRPr="00AB76B4" w14:paraId="53E066A2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9AE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25F2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9019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F781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F9FFB8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678141B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2AAA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1A74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9DCE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CE2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9DFA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70A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2F7A826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370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11F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6CCB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8339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5CF062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22C2D7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B8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E9B6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C1D4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CE1D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20C1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3B9979D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9E1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E80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F88F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665C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E5BCC1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1D3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0B5E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A99B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7B6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809D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EC57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AA34D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385C60" w:rsidRPr="00AB76B4" w14:paraId="4EC45C2D" w14:textId="77777777" w:rsidTr="00927588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196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D8D8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BAA0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749B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EB369D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022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E70968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AAC6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4C79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962A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9FA4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385C60" w:rsidRPr="00AB76B4" w14:paraId="67D4D4BA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FC0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125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D307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D9AA7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06C56A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598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3FDA01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3B4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90E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3D04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AACD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61E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385C60" w:rsidRPr="00AB76B4" w14:paraId="0858A72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CEA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1591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2EC2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B054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106AF4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F87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857B0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ECD7A5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1BDAF0F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DE4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9D5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5FD8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ADFA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306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385C60" w:rsidRPr="00AB76B4" w14:paraId="7BFA5BCF" w14:textId="77777777" w:rsidTr="00927588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BA4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680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4A2E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B243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B89C5D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8DF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126D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6D1147A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721A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37F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07D8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34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C656B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385C60" w:rsidRPr="00AB76B4" w14:paraId="57A6A320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1B8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998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380+600</w:t>
            </w:r>
          </w:p>
          <w:p w14:paraId="265DA81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6B0A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3F44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63ADFF3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5248AC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Vârciorova -</w:t>
            </w:r>
          </w:p>
          <w:p w14:paraId="05ED4ED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721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A1F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00EB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07A4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F2DA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2E373E7E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E57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B836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C243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51A4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00D212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CCFF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4082526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62A00AF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8B0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17BD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8656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633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01D29FD3" w14:textId="77777777" w:rsidTr="00927588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388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7255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0ED6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F432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07F3F3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95FA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58C82DE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1295469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3C1E2A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01FF0D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246629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7E5276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B76B4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EC12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3EE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254D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E4F0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6A372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385C60" w:rsidRPr="00AB76B4" w14:paraId="454D3FB4" w14:textId="77777777" w:rsidTr="00927588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0E2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E10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31FF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D66B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Orşova</w:t>
            </w:r>
          </w:p>
          <w:p w14:paraId="482A238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253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0046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6FD3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766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818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3396F86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A93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49D9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F373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65F7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Orşova</w:t>
            </w:r>
          </w:p>
          <w:p w14:paraId="12296FD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343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6FCE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6D0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A57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7E2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AC0B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385C60" w:rsidRPr="00AB76B4" w14:paraId="2926BE2E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1B2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69F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6674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5036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Valea Cernei</w:t>
            </w:r>
          </w:p>
          <w:p w14:paraId="3B4F925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E790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63A9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38C0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0A19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41A0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5B258893" w14:textId="77777777" w:rsidTr="00927588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C36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808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7C43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F875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A36E24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38BF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C87B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EAE2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AE22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0A6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50896CB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5F1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FB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09CA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55950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Mehadia Nouă</w:t>
            </w:r>
          </w:p>
          <w:p w14:paraId="5842B41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29C2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2D9C4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0F8E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A919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FFA2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BF7F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B4A41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385C60" w:rsidRPr="00AB76B4" w14:paraId="4F5F97D6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D4A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485A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92AB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8ABD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Mehadia Nouă</w:t>
            </w:r>
          </w:p>
          <w:p w14:paraId="77C5063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D0F4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0DF3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FACC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319F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7046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385C60" w:rsidRPr="00AB76B4" w14:paraId="02139349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D91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513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7A3D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5E69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Iablaniţa</w:t>
            </w:r>
          </w:p>
          <w:p w14:paraId="4D7C2D7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9C6F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3A2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51E6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CB89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2BB9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C14C4CD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B8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084F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421+800</w:t>
            </w:r>
          </w:p>
          <w:p w14:paraId="2749539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9991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3904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Iablaniţa –</w:t>
            </w:r>
          </w:p>
          <w:p w14:paraId="3193BE9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F1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8DB7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75BD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BF0A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BCF1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96AD00F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DAB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899A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AB3E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741C1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Crușovăț</w:t>
            </w:r>
          </w:p>
          <w:p w14:paraId="4C65F47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08B3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8AA5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E03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472B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0E7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425C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85C60" w:rsidRPr="00AB76B4" w14:paraId="3EBCB543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BE4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295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428+850</w:t>
            </w:r>
          </w:p>
          <w:p w14:paraId="192AEB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412D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2E4E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135707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859F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201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F96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AE60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6B1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3CCC2CB5" w14:textId="77777777" w:rsidTr="00927588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A7E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F22B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4180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BACE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Domașnea</w:t>
            </w:r>
          </w:p>
          <w:p w14:paraId="7ED3D47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B5AF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02E496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264F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8E1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105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0A60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D3F2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385C60" w:rsidRPr="00AB76B4" w14:paraId="694DD45D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F36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63D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9A7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D918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6FC5FBF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0AE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1897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AA6C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C04D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A37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7CD8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64F66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85C60" w:rsidRPr="00AB76B4" w14:paraId="752EF3DF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D2C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B9B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7A9F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FDDB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Vălișoara</w:t>
            </w:r>
          </w:p>
          <w:p w14:paraId="12699AC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3DAA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C8E78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7076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2C5D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CAC6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E1F4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473451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385C60" w:rsidRPr="00AB76B4" w14:paraId="20D2BFF7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B4C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9755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462+050</w:t>
            </w:r>
          </w:p>
          <w:p w14:paraId="699705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FBF7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50D95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Vălișoara</w:t>
            </w:r>
          </w:p>
          <w:p w14:paraId="6EAF101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E7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D7C7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C73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70F7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A3727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2270374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36A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D83C8" w14:textId="77777777" w:rsidR="00385C60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464+050</w:t>
            </w:r>
          </w:p>
          <w:p w14:paraId="04856FF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433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FB730" w14:textId="77777777" w:rsidR="00385C60" w:rsidRDefault="00385C60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Vălișoara</w:t>
            </w:r>
            <w:r>
              <w:rPr>
                <w:b/>
                <w:bCs/>
                <w:sz w:val="20"/>
                <w:lang w:val="ro-RO"/>
              </w:rPr>
              <w:t xml:space="preserve"> – </w:t>
            </w:r>
          </w:p>
          <w:p w14:paraId="2A837485" w14:textId="77777777" w:rsidR="00385C60" w:rsidRPr="00AB76B4" w:rsidRDefault="00385C60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Timișului</w:t>
            </w:r>
          </w:p>
          <w:p w14:paraId="1019E21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45D8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512E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41D3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177E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1F093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0DF5C939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60F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1C0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F1C3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B5C3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2F6CFD0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3A9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EF57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41E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D095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B8207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C582E51" w14:textId="77777777" w:rsidR="00385C60" w:rsidRPr="00AB76B4" w:rsidRDefault="00385C60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385C60" w:rsidRPr="00AB76B4" w14:paraId="5EB0F486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437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AB3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AA75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2846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32BE4E6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3210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43A718A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C69BC5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A871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CFCA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6872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B211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5B4E8730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A6F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F86A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EB47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CD878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7D61C0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D9F9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1BE0516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A55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630E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E56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68D1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D5A7819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174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9D1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D64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6157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39E3695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D6E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D7E8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CF52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51A9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A6C8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A21DB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385C60" w:rsidRPr="00AB76B4" w14:paraId="52796EC8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650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565A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A6BE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B20E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2C0A854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8C22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TDJ</w:t>
            </w:r>
          </w:p>
          <w:p w14:paraId="272D0A3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DB4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B07C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55C3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E9E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B34C0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385C60" w:rsidRPr="00AB76B4" w14:paraId="4AEB45C6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C34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4A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AC73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A6FE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7B93338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D8B2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433F41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6CCD883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 / 36,</w:t>
            </w:r>
          </w:p>
          <w:p w14:paraId="23EF2E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29D5B97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 / 46</w:t>
            </w:r>
          </w:p>
          <w:p w14:paraId="07399D5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4856F86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83D49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0856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A3EE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CA54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E2BF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9E7B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385C60" w:rsidRPr="00AB76B4" w14:paraId="62A0368F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A52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CBC6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4C98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53C6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Zăgujeni</w:t>
            </w:r>
          </w:p>
          <w:p w14:paraId="7E1A2F6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8637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DCF1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518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482+600</w:t>
            </w:r>
          </w:p>
          <w:p w14:paraId="753BE19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A6DC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2DC0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4B80979C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FE5E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01D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483+850</w:t>
            </w:r>
          </w:p>
          <w:p w14:paraId="57FDC69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94B0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11FA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Zăgujeni</w:t>
            </w:r>
          </w:p>
          <w:p w14:paraId="5CA7C25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6CBA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EEBC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7262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F743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B52B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385C60" w:rsidRPr="00AB76B4" w14:paraId="73812702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1BC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8896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BE68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8503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Jena</w:t>
            </w:r>
          </w:p>
          <w:p w14:paraId="5A093EA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507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A9F0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31BB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A3A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FB59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5AB1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85C60" w:rsidRPr="00AB76B4" w14:paraId="524FED93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648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38A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44B1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05EB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Jena</w:t>
            </w:r>
          </w:p>
          <w:p w14:paraId="095F157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6139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9B67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A82D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A837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254C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9A58D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85C60" w:rsidRPr="00AB76B4" w14:paraId="626C47ED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11B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5A5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504+550</w:t>
            </w:r>
          </w:p>
          <w:p w14:paraId="5F93455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79E4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DFDFC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Găvojdia</w:t>
            </w:r>
          </w:p>
          <w:p w14:paraId="1099F61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3C8B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234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D62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B65B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946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385C60" w:rsidRPr="00AB76B4" w14:paraId="2A29A322" w14:textId="77777777" w:rsidTr="00927588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10448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1214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6193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292A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Găvojdia</w:t>
            </w:r>
          </w:p>
          <w:p w14:paraId="46C0B63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AE92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FEF4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AB29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2D94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61AA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385C60" w:rsidRPr="00AB76B4" w14:paraId="058A794A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640BB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3614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8825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C31D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Tapia</w:t>
            </w:r>
          </w:p>
          <w:p w14:paraId="226206B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75D2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20ACE15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  <w:p w14:paraId="234D36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64363D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9A2C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60F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E44C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02E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66953C14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5BBD5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B619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514+400</w:t>
            </w:r>
          </w:p>
          <w:p w14:paraId="565B8D0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F62E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2D5D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Tapia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9E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F340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D070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380B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ED3C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51EB86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85C60" w:rsidRPr="00AB76B4" w14:paraId="573E5FA0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2EC45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F788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09A7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331A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5C7A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9BA7ED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1822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C0AC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58B7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4500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385C60" w:rsidRPr="00AB76B4" w14:paraId="52511B32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E7637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01DC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515+565</w:t>
            </w:r>
          </w:p>
          <w:p w14:paraId="79E4438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0384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C2E0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60E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5FA0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6A70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29D6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C19A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 doar în st. Lugoj. În st. Timișoara Nord nu se poate amplasa datorită lucrărilor Coridor IV.</w:t>
            </w:r>
          </w:p>
        </w:tc>
      </w:tr>
      <w:tr w:rsidR="00385C60" w:rsidRPr="00AB76B4" w14:paraId="0145E2F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8D2D0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418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516+530</w:t>
            </w:r>
          </w:p>
          <w:p w14:paraId="7B3400E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3D6D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5DB0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0B5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DB3B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3B9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9F3E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DDE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320DB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85C60" w:rsidRPr="00AB76B4" w14:paraId="66BB190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20759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B2E1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521+800</w:t>
            </w:r>
          </w:p>
          <w:p w14:paraId="30341BD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C1D9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8A6B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17BE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BEFB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8176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573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9371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63A4E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85C60" w:rsidRPr="00AB76B4" w14:paraId="2FA96F98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BCD25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EA8B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525+050</w:t>
            </w:r>
          </w:p>
          <w:p w14:paraId="48FACB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7D38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A8C6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Jabăr - 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830C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3ACA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2D68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D202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6947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385C60" w:rsidRPr="00AB76B4" w14:paraId="060B3F7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2AEB1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C4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531+800</w:t>
            </w:r>
          </w:p>
          <w:p w14:paraId="00EC9CC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71F9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92A3A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Belinț - 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D999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B375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6433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C990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851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385C60" w:rsidRPr="00AB76B4" w14:paraId="38ACC104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8D76F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AB6C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533+350</w:t>
            </w:r>
          </w:p>
          <w:p w14:paraId="29E3D01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287E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46D5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1 directă Cap.Y și  Chizătău - 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3032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C247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BF6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E818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CBB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85C60" w:rsidRPr="00AB76B4" w14:paraId="02938139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75955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DF64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ED6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DA2A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5A6B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4EEA010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6C3F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7A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A9B3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CF7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385C60" w:rsidRPr="00AB76B4" w14:paraId="2F6F117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D1106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E346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CEAB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5817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580C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128A79E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39FC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A81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DAB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D457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385C60" w:rsidRPr="00AB76B4" w14:paraId="69CA0AB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FCF7C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9E8A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F2F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7692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Topolovăț,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8F91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5B7F88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6872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6FF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F12A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B103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385C60" w:rsidRPr="00AB76B4" w14:paraId="0EB7508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0AB8B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C5BC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540+200</w:t>
            </w:r>
          </w:p>
          <w:p w14:paraId="0F3AD13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191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794D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Topolovăț, linia 1 directă cap Y și Topolovăț - 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513B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2C5C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B0D4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96BC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7BA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85C60" w:rsidRPr="00AB76B4" w14:paraId="0589F56A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99FC8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98F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554+400</w:t>
            </w:r>
          </w:p>
          <w:p w14:paraId="3985CDA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F2B9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7912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Recaș -</w:t>
            </w:r>
          </w:p>
          <w:p w14:paraId="38793EF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7ED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BFAA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B14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6474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8A8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85C60" w:rsidRPr="00AB76B4" w14:paraId="47DD3576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963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854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F01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5EC7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Remetea Mare</w:t>
            </w:r>
          </w:p>
          <w:p w14:paraId="54DE8CB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A2F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83054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F92E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43EE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CFAB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BAC3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B142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40D1B3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385C60" w:rsidRPr="00AB76B4" w14:paraId="1CD66C9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58DA0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19A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565+400</w:t>
            </w:r>
          </w:p>
          <w:p w14:paraId="0376B92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9E05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034E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34CA974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94C7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73F6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7576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0413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2A31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0EAD7AF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1187AB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E93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309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7A29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Remetea Mare</w:t>
            </w:r>
          </w:p>
          <w:p w14:paraId="36056C2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2B9D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0EE6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7028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9648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1E3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1DDF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385C60" w:rsidRPr="00AB76B4" w14:paraId="7FB6E878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2F1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5606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FD0C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8D36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Est</w:t>
            </w:r>
          </w:p>
          <w:p w14:paraId="57022AD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19A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FDFC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7F69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C39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E2FA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6535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385C60" w:rsidRPr="00AB76B4" w14:paraId="15E8C1BC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3D9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425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00F1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90EDE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Est</w:t>
            </w:r>
          </w:p>
          <w:p w14:paraId="5403A85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EAB9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87A7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0230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D2CB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972E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385C60" w:rsidRPr="00AB76B4" w14:paraId="44788A54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1248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3047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FE8F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8C5A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Est</w:t>
            </w:r>
          </w:p>
          <w:p w14:paraId="7D03C93F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C627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A03F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7C0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ED6D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DDF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385C60" w:rsidRPr="00AB76B4" w14:paraId="774291E7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9AB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070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571+650</w:t>
            </w:r>
          </w:p>
          <w:p w14:paraId="7E9EF91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462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7E814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Est -</w:t>
            </w:r>
          </w:p>
          <w:p w14:paraId="0831D68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00E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A12D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13B6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20B2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2E4D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85C60" w:rsidRPr="00AB76B4" w14:paraId="2094DC7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3DE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CC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47E5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F316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077246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94D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19D5B26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AF3E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B21B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8F93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D92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17EA83B9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A38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0A49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755A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DB9DD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70371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E451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11, 51, 97 </w:t>
            </w:r>
          </w:p>
          <w:p w14:paraId="7CAD9E7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4C85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6A9B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9B1D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84F5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C9569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F0A997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4AF660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AB76B4"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385C60" w:rsidRPr="00AB76B4" w14:paraId="7E77489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0DE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10A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4E56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1A19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3123C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56D4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AEA95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3594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5D1F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5A9C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F337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659BC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F168C7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F189E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85C60" w:rsidRPr="00AB76B4" w14:paraId="5A453AE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3C5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DEF3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FD21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BCDCB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6CDA3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D03A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818E3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A5D9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5B39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6744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6AC6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905CC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5 - 12, Cap X.</w:t>
            </w:r>
          </w:p>
        </w:tc>
      </w:tr>
      <w:tr w:rsidR="00385C60" w:rsidRPr="00AB76B4" w14:paraId="487F2647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8C1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5EB3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E273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42B79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8A744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A84E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13, 17, 29, 43, 59, 63, 69, 73, 75, 79,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980F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53E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D714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E8F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4E6B8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85C60" w:rsidRPr="00AB76B4" w14:paraId="283603D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59A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7DF5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E29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5DBA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698E0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AB15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2D1D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900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5B8D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212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1FDA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4 și 5 Reșița și </w:t>
            </w:r>
          </w:p>
          <w:p w14:paraId="3A173AC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8 - 11 Cap Y.</w:t>
            </w:r>
          </w:p>
        </w:tc>
      </w:tr>
      <w:tr w:rsidR="00385C60" w:rsidRPr="00AB76B4" w14:paraId="67AE9E86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F18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4A36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CAA3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9C74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BEF8D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C0D5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9A5C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9292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C3B3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8B7D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C0E36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7E001B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85C60" w:rsidRPr="00AB76B4" w14:paraId="77E193D6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5AD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CB9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6D91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41B3B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A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57D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63D4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41D366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E4D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8B1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0A98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568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D46483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C4D988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85C60" w:rsidRPr="00AB76B4" w14:paraId="471512D7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7174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A3A9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6AFB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EBDF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D9A50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D25F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6F49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2EA2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CA53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B15C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F7B9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385C60" w:rsidRPr="00AB76B4" w14:paraId="4CD0F32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AAC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967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C5A7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6A8BE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47F5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22A683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9013DF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2F05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A271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BA60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401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20DF73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85C60" w:rsidRPr="00AB76B4" w14:paraId="4CCE6FEE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3601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D6A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D3C7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4ADB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35B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C0B1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0D71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959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4783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46D3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85C60" w:rsidRPr="00AB76B4" w14:paraId="264133EC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E9F5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367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9701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E9A9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5D8A7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4E6F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0F6E853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9CBBA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9674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AE36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3E35B" w14:textId="77777777" w:rsidR="00385C60" w:rsidRPr="00AB76B4" w:rsidRDefault="00385C60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5DF37" w14:textId="77777777" w:rsidR="00385C60" w:rsidRPr="00AB76B4" w:rsidRDefault="00385C60" w:rsidP="0092758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B76B4" w14:paraId="26618296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B0A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2372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9C5A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F86C2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E18F13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BA8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177D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088C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BB07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E1A07" w14:textId="77777777" w:rsidR="00385C60" w:rsidRPr="00AB76B4" w:rsidRDefault="00385C60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2952FD" w14:textId="77777777" w:rsidR="00385C60" w:rsidRPr="00AB76B4" w:rsidRDefault="00385C60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B76B4" w14:paraId="008FCCA6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83B2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7F6E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85224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63EE7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C03EB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2090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32,   76, 78, 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2489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6741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F42B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E083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F161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B76B4" w14:paraId="4BF30BF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B0AF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8F2C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66E6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57CA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5C888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DBB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4694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8B04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04115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D8491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4382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B76B4" w14:paraId="6B8492D9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1943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8F5F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580+050</w:t>
            </w:r>
          </w:p>
          <w:p w14:paraId="02A090F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55EB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E90C8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 -</w:t>
            </w:r>
          </w:p>
          <w:p w14:paraId="02B5296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1A7E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3738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409B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66FA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5308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54004593" w14:textId="77777777" w:rsidTr="00927588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71D0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5107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582+250</w:t>
            </w:r>
          </w:p>
          <w:p w14:paraId="38E50E7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586+300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8499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BEA5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 -</w:t>
            </w:r>
          </w:p>
          <w:p w14:paraId="74B9E63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0D6C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D004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E8D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1E89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574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B76B4" w14:paraId="68BFD470" w14:textId="77777777" w:rsidTr="00927588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F949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D3A0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597+630</w:t>
            </w:r>
          </w:p>
          <w:p w14:paraId="5E88674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ED9DF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91A00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Cărpiniş</w:t>
            </w:r>
          </w:p>
          <w:p w14:paraId="4AD7519C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29ED2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3AD43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ACE6A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81B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60EB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6AF5607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F84125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385C60" w:rsidRPr="00AB76B4" w14:paraId="427A02AC" w14:textId="77777777" w:rsidTr="00927588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C82C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D00A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EB0C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09F4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Cărpiniş</w:t>
            </w:r>
          </w:p>
          <w:p w14:paraId="7DAB50A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27CD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1BC6AA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51A28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949E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C7F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5116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385C60" w:rsidRPr="00AB76B4" w14:paraId="5FA73930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614A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247C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936E0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AFA3A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3A1E6E8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2A9E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AB76B4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DB91E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3B3C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59BB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35F99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385C60" w:rsidRPr="00AB76B4" w14:paraId="1074A270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C0A7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094D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A011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D8060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3B6B19F9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357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08939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D2BD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8CD87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15A68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F6219F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385C60" w:rsidRPr="00AB76B4" w14:paraId="29D4A68B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55B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D1BB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CBA82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FBD93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01C880C7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1007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B116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83E4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B1E5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7A794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B76B4" w14:paraId="70779FB0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EACD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D9F2E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05FFC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F09D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02790E91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09083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4E881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87175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721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7AFD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423F0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385C60" w:rsidRPr="00AB76B4" w14:paraId="21122380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2816" w14:textId="77777777" w:rsidR="00385C60" w:rsidRPr="00AB76B4" w:rsidRDefault="00385C60" w:rsidP="00385C6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CA54B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DE4CB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F2294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5BEE51A5" w14:textId="77777777" w:rsidR="00385C60" w:rsidRPr="00AB76B4" w:rsidRDefault="00385C60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F0486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D83DD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8070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429A6" w14:textId="77777777" w:rsidR="00385C60" w:rsidRPr="00AB76B4" w:rsidRDefault="00385C60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E7A6D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B9F7C" w14:textId="77777777" w:rsidR="00385C60" w:rsidRPr="00AB76B4" w:rsidRDefault="00385C60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FE8BBF7" w14:textId="77777777" w:rsidR="00385C60" w:rsidRPr="00A8307A" w:rsidRDefault="00385C60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49F3E8E8" w14:textId="77777777" w:rsidR="00385C60" w:rsidRPr="005905D7" w:rsidRDefault="00385C60" w:rsidP="006B4CB8">
      <w:pPr>
        <w:pStyle w:val="Heading1"/>
        <w:spacing w:line="360" w:lineRule="auto"/>
      </w:pPr>
      <w:r w:rsidRPr="005905D7">
        <w:t>LINIA 116</w:t>
      </w:r>
    </w:p>
    <w:p w14:paraId="2D3AD7BC" w14:textId="77777777" w:rsidR="00385C60" w:rsidRPr="005905D7" w:rsidRDefault="00385C60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385C60" w:rsidRPr="00743905" w14:paraId="01628D10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1DC4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B33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CB4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202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94195A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939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78704B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C50A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BB1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475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9021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26178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385C60" w:rsidRPr="00743905" w14:paraId="76D625DD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568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8B2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6A3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4ED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8C2806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503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4A2B1B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40C7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F71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532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719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85C60" w:rsidRPr="00743905" w14:paraId="2C3C2FCB" w14:textId="77777777" w:rsidTr="00481280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9855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B0E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2DF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12D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43B547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325460F" w14:textId="77777777" w:rsidR="00385C60" w:rsidRPr="00743905" w:rsidRDefault="00385C60" w:rsidP="00481280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709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FABD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131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C2C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5F0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7DE3F8E8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4FD2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F34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7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7EC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56208CF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8BD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BCD3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B3B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046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324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C4854A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85C60" w:rsidRPr="00743905" w14:paraId="24815ABE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63A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01F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DE1DBE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8E4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E22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C7CD4E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913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67F0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446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9BB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2D1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23EF672" w14:textId="77777777" w:rsidR="00385C60" w:rsidRPr="0007721B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4405C9AE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F102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A63A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1B49EA5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F62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415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4947F8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E8A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99B2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0B6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F15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73A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4F13186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3AC8DC24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F68C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26A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EC0038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EA06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A07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F29456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44C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92DC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D27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298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C58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79A054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30A64744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3422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DB2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9919EE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332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600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7B149E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E61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9D6D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4AB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52C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7A22" w14:textId="77777777" w:rsidR="00385C60" w:rsidRPr="00537749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85C60" w:rsidRPr="00743905" w14:paraId="75F8118E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B82B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39D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364EB10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EF9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9D50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9D7E7C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450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52C3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F86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611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32E7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89FCFEB" w14:textId="77777777" w:rsidR="00385C60" w:rsidRPr="005A767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72E4400C" w14:textId="77777777" w:rsidTr="00481280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74B7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5B5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B75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D72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18EC22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6CBB13F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63E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7ACD9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F66B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66C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962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BA1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28B82AE7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0CF0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215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CB6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8B6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32AB51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A4D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0315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05D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A7F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F55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731FDEE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85C60" w:rsidRPr="00743905" w14:paraId="6348A0A9" w14:textId="77777777" w:rsidTr="00481280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9CA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CB5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229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DDB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61498E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3F3AFDE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904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034A322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072FDE0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66824FF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041D20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8232B9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84BF98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6AD2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B08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651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FDB9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44C6EE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385C60" w:rsidRPr="00743905" w14:paraId="70F2CD14" w14:textId="77777777" w:rsidTr="00481280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6B6D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345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2EF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BF5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6967F44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413290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A8B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5FC7823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77D8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3B7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EFB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405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85C60" w:rsidRPr="00743905" w14:paraId="1CC46C11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794B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03F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07A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9BF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802D23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0AA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7D5E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55E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D8E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3F0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4471C83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5C1B421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85C60" w:rsidRPr="00743905" w14:paraId="2E241303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829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DB5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F2F65D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40B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B05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7CF60E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99F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8CD2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558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75B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942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CC21ECB" w14:textId="77777777" w:rsidR="00385C60" w:rsidRPr="001D7D9E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7020B35A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1595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D78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830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4D2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7C8BD9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73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1457BE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1B0501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33FCB10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6338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1BD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897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411F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C66002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385C60" w:rsidRPr="00743905" w14:paraId="53CAE445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8626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1C6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330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4F1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ED414B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A77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122914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FD1F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62E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338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2D0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5FE15AF2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0F3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B81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C3F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D01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C10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29EF0F4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68E7817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2A1D93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06D1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791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0FE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820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385C60" w:rsidRPr="00743905" w14:paraId="377DF605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D60C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65E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52CE73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636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3D4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F8BFAD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2F1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84C7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ABD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75D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E88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13FCBE5" w14:textId="77777777" w:rsidR="00385C60" w:rsidRPr="0007721B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690A7398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F1F5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438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0D09983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423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FA9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7645F0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5AA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85D7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8CC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B30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41D3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2E72886" w14:textId="77777777" w:rsidR="00385C60" w:rsidRPr="00951746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24E964BD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8308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AA90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7AF83C4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C4E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28C9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3D14653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995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83F4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051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972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6034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574744EA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62D4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336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84624AC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ADE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70F1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E49D672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A7D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7198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C9C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D74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5532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59BFF717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B878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D04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352F0DC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034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E4EC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59C72BC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E08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E727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6E8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F79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F04F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2A62B896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18E1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3C5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BB5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5F6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4ECD79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0437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D66809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9C5C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532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084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C1CC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CA6A7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385C60" w:rsidRPr="00743905" w14:paraId="5C4257C1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212C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54D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F33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CF7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1A5875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646C0E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D1D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774D54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FD65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034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90B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633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495E6867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6838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15C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4C3EFE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03E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B21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402ECD3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549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81F0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BBA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3CC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836B" w14:textId="77777777" w:rsidR="00385C60" w:rsidRPr="00351657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85C60" w:rsidRPr="00743905" w14:paraId="30A7C86C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0AAA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EE0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6D5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900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46A1EB1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CC5675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4A1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99849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50B9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A81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6C5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23F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151FC857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9D4B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19B8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5A6A68A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D37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6ACB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193ED84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9A5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3D43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2EB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357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2B0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265ADDD4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788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06A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F71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D17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DBED79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898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88CE3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18F2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F25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2D6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E0A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6F82B9F0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D739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6AF1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2BE8731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4DD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F193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8EF698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FA5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D284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F5E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AAF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658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3D1D2485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0F3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9C7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5A413A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2E7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2634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A4881B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27D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4AB4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A3B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C85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9CC8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9E18E4E" w14:textId="77777777" w:rsidR="00385C60" w:rsidRPr="003B409E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76D6A659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E885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06D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943303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79D7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F33E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3E4459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E1A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0900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163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5EA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ED56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4F536E33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A7A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A81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A0E20B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0CA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73F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DA6B54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330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1292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370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755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38C2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3E7667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85C60" w:rsidRPr="00743905" w14:paraId="07A72283" w14:textId="77777777" w:rsidTr="00481280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7B7C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1F8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9C4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B4B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45C0D7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A7E8C2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141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3B6E6D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8A6A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B79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B0D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FC4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6CF001B8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B297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0AC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4B74FF1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A87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9CE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5B09CC5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382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8830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669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725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931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85C60" w:rsidRPr="00743905" w14:paraId="0BF7FFA1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CF4D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A6B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DFD1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3728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2619D864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88F4C85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5C2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16920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75FA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EAA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26E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170B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63D4E197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7611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34F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4B48591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C3F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B6EB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58C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54A9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CD5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0C1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DDB8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74C327BF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4088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AA1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80B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5A0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2B5CAA9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D0813C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AAD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AA961F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E783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76B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1F9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F18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0FF57B1F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BF92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4789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9D74A9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FAB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1391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C55958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BBE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4364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2F4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18A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579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72A8BB28" w14:textId="77777777" w:rsidTr="00481280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0A22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AB3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65C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10C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D0396C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47F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117F6C4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E8FC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FBC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51F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6BE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385C60" w:rsidRPr="00743905" w14:paraId="4CAEE49E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F4DA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2AD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0CD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575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AA595B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7ED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1DDB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17E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FD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D08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385C60" w:rsidRPr="00743905" w14:paraId="002ADA1C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4F9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78E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1BC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FC3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5A5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C5EC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D469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809ACB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C9F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C84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385C60" w:rsidRPr="00743905" w14:paraId="16944DDC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0BE3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C14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C9C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BD2A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DC1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EE92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2D23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3FE1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5C01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385C60" w:rsidRPr="00743905" w14:paraId="0CA0A6F8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ACF0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5FF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167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D8C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9CD57E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44A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300D81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DC3F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3A5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490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B1A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163C6E6A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3444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C2B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87D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7CF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0EF335B3" w14:textId="77777777" w:rsidR="00385C60" w:rsidRPr="00D73778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D46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E63DB4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935A" w14:textId="77777777" w:rsidR="00385C60" w:rsidRPr="00D73778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CC0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C97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575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465F2CA5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88D7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59A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225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AF0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A5EF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A33B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ED5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0E6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9A4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385C60" w:rsidRPr="00743905" w14:paraId="423D48F2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9F24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02D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E47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8413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6AF9FA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84FB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5797271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F282A0D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2E1F5C3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19E06CC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6221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514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B6A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EA66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BEE0F76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6D41BD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385C60" w:rsidRPr="00743905" w14:paraId="4A8A3ADB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4228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D4F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099F3A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56A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868D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D2BB93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808D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72F8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747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503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4D17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85C60" w:rsidRPr="00743905" w14:paraId="7AF638B8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B2A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B63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699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D198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D0AAB3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D4D0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111E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98C4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8E1947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277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13C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85C60" w:rsidRPr="00743905" w14:paraId="47EE7C97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F336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4EF0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0B60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58F0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0ABBAC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BBC9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F725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1A37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B75664D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8C43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BC95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4D09BF79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8C3E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E2C4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7F6548B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1C1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255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6E4B6D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5B0F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2452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1769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A7EE4C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3A4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628F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1C5D1AC9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5ACA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C0AA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05F5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7DC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3759CE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20B0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61FC073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B26E4A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E1FA614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0FF3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D071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5FDB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4879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68F23CB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385C60" w:rsidRPr="00743905" w14:paraId="799356B4" w14:textId="77777777" w:rsidTr="00481280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440C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4E9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9C3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E8D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5DF475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D0E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3B81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8FB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633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61F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7F9455B4" w14:textId="77777777" w:rsidTr="00481280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36C5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F550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DE6B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9F57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C0898D0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0DB0CA0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2E801E48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86E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F29C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339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0614D4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12D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22CA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3AEFE8DA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CEAD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BF7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A1A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504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18572E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1FB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6EEDB01A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F89B76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C74C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9E4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EFD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F45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19854D4B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C9F7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C93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386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6C77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7D5BD3E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AB2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97DE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F42B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D55EB4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5AC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84C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23F921E4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FF27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4AE4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CCCF0D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EE3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2943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4DDEF097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B76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EA5B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4E0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E38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4CBF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00963663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EDE3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F0EF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06CEE801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2669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5EE4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03A1504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F92C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C1BC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1E5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CFA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815A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2AF4A8DC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B88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E04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387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B4B8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4C6B37F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FD9F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7CE7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6FF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9D4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0710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7C7085EC" w14:textId="77777777" w:rsidTr="00481280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4AB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684D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777B5D6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86B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36BF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7E046A8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32036BE1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84E703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501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23A0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7D7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8EAE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8F7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0ED34CC2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B4EF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F49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0E70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A06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0034E5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E914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AB76CF2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49DB611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C61E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0BB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783D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BCC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385C60" w:rsidRPr="00743905" w14:paraId="33AC8A1D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761B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DC8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DE0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0BE9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3903C129" w14:textId="77777777" w:rsidR="00385C60" w:rsidRPr="00CD295A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21BA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C29F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36BC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3013B67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E4B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9A9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85C60" w:rsidRPr="00743905" w14:paraId="76611A85" w14:textId="77777777" w:rsidTr="00481280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416A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794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05F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7E0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A08629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EBBC2D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15C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7068089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1F7DCA4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F791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385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149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9F4E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1F37C309" w14:textId="77777777" w:rsidTr="00481280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6073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C04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DC2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89C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443675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8DF67F7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AE5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2D9F6B3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241E" w14:textId="77777777" w:rsidR="00385C60" w:rsidRPr="00743905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6CBC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605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766B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3F590F6D" w14:textId="77777777" w:rsidTr="00481280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F3C8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0C62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E571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F1B9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B951F99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FECF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16F4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5A9F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4048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DEAD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B2C687D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1B174DB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FDCA956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385C60" w:rsidRPr="00743905" w14:paraId="5DC7203D" w14:textId="77777777" w:rsidTr="00481280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9180" w14:textId="77777777" w:rsidR="00385C60" w:rsidRPr="00743905" w:rsidRDefault="00385C60" w:rsidP="00385C6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D19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4B8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1A0B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BB9BA9E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EFBA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651927A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26D3F58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423D189" w14:textId="77777777" w:rsidR="00385C60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41F3" w14:textId="77777777" w:rsidR="00385C60" w:rsidRDefault="00385C60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BE34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9D6" w14:textId="77777777" w:rsidR="00385C60" w:rsidRPr="00743905" w:rsidRDefault="00385C60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B262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6D112B2" w14:textId="77777777" w:rsidR="00385C60" w:rsidRDefault="00385C60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B2C9B61" w14:textId="77777777" w:rsidR="00385C60" w:rsidRPr="005905D7" w:rsidRDefault="00385C60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B5B217F" w14:textId="77777777" w:rsidR="00385C60" w:rsidRDefault="00385C60" w:rsidP="007246D0">
      <w:pPr>
        <w:pStyle w:val="Heading1"/>
        <w:spacing w:line="360" w:lineRule="auto"/>
      </w:pPr>
      <w:r>
        <w:lastRenderedPageBreak/>
        <w:t>LINIA 117</w:t>
      </w:r>
    </w:p>
    <w:p w14:paraId="1220B52B" w14:textId="77777777" w:rsidR="00385C60" w:rsidRDefault="00385C60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4CB3CDDC" w14:textId="77777777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F6A9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62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2EBC155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7EE7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24A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6EDB187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BE5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31B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493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C57A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A9B9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27FD9160" w14:textId="77777777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5ED8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49D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11A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FFC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756443C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6A7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0CC5EED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438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B6A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4DB5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EA33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CB56CF9" w14:textId="77777777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EA77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A1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4B77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E63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5DE227C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54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3F0CA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93A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22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17CA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55F5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3E16DC7" w14:textId="77777777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658C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849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D7A5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790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47C9FD0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DC4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67F9441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60B7446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71C8403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2A556B0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E9F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D32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BB77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8977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7A808901" w14:textId="77777777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3313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3A3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3EEC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A46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7AFFAD8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F10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81B836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628D6C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668C036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6C17E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61DDF8A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ACB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8DD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6FFD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1DF1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385C60" w14:paraId="319CB0A6" w14:textId="77777777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DF21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C0E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C4BF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85A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55D0A00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FB2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8A82A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DE3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ED1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C15C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A1C4" w14:textId="77777777" w:rsidR="00385C60" w:rsidRPr="00F35A05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75437AC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AA7B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0E8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7D48517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F2B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181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3CE4DA4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EC2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894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3F3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9240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7697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0A88DF7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5B7E" w14:textId="77777777" w:rsidR="00385C60" w:rsidRDefault="00385C60" w:rsidP="00385C6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CE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7336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88C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0DE1046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AF4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17FCE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EA8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6CD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B971" w14:textId="77777777" w:rsidR="00385C60" w:rsidRPr="00AA7E4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CEEA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77E79696" w14:textId="77777777" w:rsidR="00385C60" w:rsidRDefault="00385C60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3FF0E212" w14:textId="77777777" w:rsidR="00385C60" w:rsidRDefault="00385C60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0A4D6AD1" w14:textId="77777777" w:rsidR="00385C60" w:rsidRDefault="00385C60" w:rsidP="009B0B28">
      <w:pPr>
        <w:pStyle w:val="Heading1"/>
        <w:spacing w:line="360" w:lineRule="auto"/>
      </w:pPr>
      <w:r>
        <w:t>LINIA 119 A</w:t>
      </w:r>
    </w:p>
    <w:p w14:paraId="57079D34" w14:textId="77777777" w:rsidR="00385C60" w:rsidRDefault="00385C60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6B5190F8" w14:textId="77777777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C674" w14:textId="77777777" w:rsidR="00385C60" w:rsidRDefault="00385C60" w:rsidP="00385C60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45E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18BF839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1B2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01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1EAC5E4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A27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0B5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085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C5D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9A1C98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7EBE731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333357AE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F11E916" w14:textId="77777777" w:rsidR="00385C60" w:rsidRDefault="00385C60" w:rsidP="006B57C6">
      <w:pPr>
        <w:pStyle w:val="Heading1"/>
        <w:spacing w:line="360" w:lineRule="auto"/>
      </w:pPr>
      <w:r>
        <w:t>LINIA 120</w:t>
      </w:r>
    </w:p>
    <w:p w14:paraId="2D27BECE" w14:textId="77777777" w:rsidR="00385C60" w:rsidRDefault="00385C60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85C60" w14:paraId="2309DE1A" w14:textId="7777777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ACD7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A34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89B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8CB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023E721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CBB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108ED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643B62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2EAFC1E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AF46B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A38950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F585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C4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DC71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DB6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385C60" w14:paraId="0BD5439C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638F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562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0DF874B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095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04C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0A1B52B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F8D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7A29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69F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C263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21A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7BBC5AA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5F89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D68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9EA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73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0CE4AC8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8C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0705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FE7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14A9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688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A46B7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85C60" w14:paraId="2D24C0B9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FA53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2DC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F24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156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5396779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D48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20D04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0518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204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B388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58A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CEB5E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85C60" w14:paraId="379A42F1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4B67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923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76DD6C7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462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200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77EEBE6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287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6BB7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1E3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78BF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18A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202B814F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D897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E5D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480FFE9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5F7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263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7ACE5C8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67E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4136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94F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513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83F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2626BE76" w14:textId="77777777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80CD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0EC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3EC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8CD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5DC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A76A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346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EAF3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211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385C60" w14:paraId="76CD94B1" w14:textId="77777777">
        <w:trPr>
          <w:cantSplit/>
          <w:trHeight w:val="634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6A71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460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53D806E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CB0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74D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4DDD7FD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BD2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CE79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C61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E4F5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5B4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7DDA73A2" w14:textId="77777777">
        <w:trPr>
          <w:cantSplit/>
          <w:trHeight w:val="150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409D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99A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42C18F7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873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4C8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022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4D5D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BAD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533F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77D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779BD0CB" w14:textId="77777777">
        <w:trPr>
          <w:cantSplit/>
          <w:trHeight w:val="269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14F3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74E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14:paraId="7E6DD9A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AE6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205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02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829F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E74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5122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6F3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68BAE331" w14:textId="77777777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FBF3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6B0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0379A5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693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154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805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55E3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95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ED2C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939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15693B6F" w14:textId="77777777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B8D3" w14:textId="77777777" w:rsidR="00385C60" w:rsidRDefault="00385C60" w:rsidP="00385C6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515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7019620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529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B04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F8A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E1A0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864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17E5" w14:textId="77777777" w:rsidR="00385C60" w:rsidRPr="009B4D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937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119BB97" w14:textId="77777777" w:rsidR="00385C60" w:rsidRDefault="00385C60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02855F68" w14:textId="77777777" w:rsidR="00385C60" w:rsidRDefault="00385C60" w:rsidP="00094CC3">
      <w:pPr>
        <w:pStyle w:val="Heading1"/>
        <w:spacing w:line="360" w:lineRule="auto"/>
      </w:pPr>
      <w:r>
        <w:t>LINIA 122</w:t>
      </w:r>
    </w:p>
    <w:p w14:paraId="51A9C37D" w14:textId="77777777" w:rsidR="00385C60" w:rsidRDefault="00385C60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4686FF18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80C7" w14:textId="77777777" w:rsidR="00385C60" w:rsidRDefault="00385C60" w:rsidP="00385C6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587E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998B" w14:textId="77777777" w:rsidR="00385C60" w:rsidRPr="006810C6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0CB7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0C788A3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5F1C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30FF5877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95E9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ECD4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4B0C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D085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354AE4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385C60" w14:paraId="33EE9181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15B5" w14:textId="77777777" w:rsidR="00385C60" w:rsidRDefault="00385C60" w:rsidP="00385C6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A05D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E0EE" w14:textId="77777777" w:rsidR="00385C60" w:rsidRPr="006810C6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FFCD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25B9202F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7434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D386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6CFB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C6F3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5C74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228BA9F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C0A7" w14:textId="77777777" w:rsidR="00385C60" w:rsidRDefault="00385C60" w:rsidP="00385C6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A8C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9EAD" w14:textId="77777777" w:rsidR="00385C60" w:rsidRPr="006810C6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0CEB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446D647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3B3316C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C51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343E5EF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4ED8C3B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D803D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2A57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151C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B448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F139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64C8C5B6" w14:textId="77777777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5853" w14:textId="77777777" w:rsidR="00385C60" w:rsidRDefault="00385C60" w:rsidP="00385C6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5DF1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2291AEB5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2C85" w14:textId="77777777" w:rsidR="00385C60" w:rsidRPr="006810C6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D131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9662DB4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114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D3A9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EDB6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2780" w14:textId="77777777" w:rsidR="00385C60" w:rsidRPr="00F834E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1ED0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555C125" w14:textId="77777777" w:rsidR="00385C60" w:rsidRDefault="00385C60">
      <w:pPr>
        <w:spacing w:before="40" w:line="192" w:lineRule="auto"/>
        <w:ind w:right="57"/>
        <w:rPr>
          <w:sz w:val="20"/>
          <w:lang w:val="ro-RO"/>
        </w:rPr>
      </w:pPr>
    </w:p>
    <w:p w14:paraId="1008E5AF" w14:textId="77777777" w:rsidR="00385C60" w:rsidRDefault="00385C60" w:rsidP="004365A5">
      <w:pPr>
        <w:pStyle w:val="Heading1"/>
        <w:spacing w:line="276" w:lineRule="auto"/>
      </w:pPr>
      <w:r>
        <w:t>LINIA 123</w:t>
      </w:r>
    </w:p>
    <w:p w14:paraId="40602E89" w14:textId="77777777" w:rsidR="00385C60" w:rsidRDefault="00385C60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385C60" w14:paraId="56BAC2CC" w14:textId="77777777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0DF1" w14:textId="77777777" w:rsidR="00385C60" w:rsidRDefault="00385C60" w:rsidP="00385C6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BE0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E67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277E" w14:textId="77777777" w:rsidR="00385C60" w:rsidRPr="0085126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D27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A97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42A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FDFD" w14:textId="77777777" w:rsidR="00385C60" w:rsidRPr="008E041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DB8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385C60" w14:paraId="4CA515DE" w14:textId="77777777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EB44" w14:textId="77777777" w:rsidR="00385C60" w:rsidRDefault="00385C60" w:rsidP="00385C6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83C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17A8DDE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CFB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8A4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0E38D9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37F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FCE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25E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9A14" w14:textId="77777777" w:rsidR="00385C60" w:rsidRPr="008E041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F4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63FBFDC7" w14:textId="77777777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CC60" w14:textId="77777777" w:rsidR="00385C60" w:rsidRDefault="00385C60" w:rsidP="00385C6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70D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CC9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603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727B3A5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923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599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0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C8C7" w14:textId="77777777" w:rsidR="00385C60" w:rsidRPr="008E041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40C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97CF6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385C60" w14:paraId="5627E527" w14:textId="77777777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9BF3" w14:textId="77777777" w:rsidR="00385C60" w:rsidRDefault="00385C60" w:rsidP="00385C6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9F4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629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37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DEE4C0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C61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465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32F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8ED1" w14:textId="77777777" w:rsidR="00385C60" w:rsidRPr="008E041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B44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538EEF72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1D2CDEFF" w14:textId="77777777" w:rsidR="00385C60" w:rsidRDefault="00385C60" w:rsidP="00F078FE">
      <w:pPr>
        <w:pStyle w:val="Heading1"/>
        <w:spacing w:line="360" w:lineRule="auto"/>
      </w:pPr>
      <w:r>
        <w:t>LINIA 124</w:t>
      </w:r>
    </w:p>
    <w:p w14:paraId="5D739881" w14:textId="77777777" w:rsidR="00385C60" w:rsidRDefault="00385C60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85C60" w14:paraId="3D95A368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6BB9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706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CAE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DAB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A0F16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BC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3F9A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680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601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DE9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51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1F08D5" w14:paraId="4D0B0A7C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9683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EF3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D438" w14:textId="77777777" w:rsidR="00385C60" w:rsidRPr="001F08D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591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FB6F2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C95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A0C1CA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8EDA" w14:textId="77777777" w:rsidR="00385C60" w:rsidRPr="001F08D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21E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6E0B" w14:textId="77777777" w:rsidR="00385C60" w:rsidRPr="001F08D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79E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09D6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FF465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DF9A3BA" w14:textId="77777777" w:rsidR="00385C60" w:rsidRPr="001F08D5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85C60" w14:paraId="1C2EE023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10D0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C64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FC3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97D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6A95B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E81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C82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406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BCA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3BD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75684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85C60" w:rsidRPr="00A8307A" w14:paraId="28EBAD2B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5EEE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9D7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93C3" w14:textId="77777777" w:rsidR="00385C60" w:rsidRPr="0017752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611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C4044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E05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C97E" w14:textId="77777777" w:rsidR="00385C60" w:rsidRPr="0017752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B6B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A9C7" w14:textId="77777777" w:rsidR="00385C60" w:rsidRPr="0017752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179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8B4BE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85C60" w:rsidRPr="00A8307A" w14:paraId="669EB209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12B3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533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4382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C1C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CE745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278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C2BAB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9896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879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52B3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6D8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CDA47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F2C12D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8DBE2F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85C60" w:rsidRPr="00A8307A" w14:paraId="44F01CC9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E5B9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DF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655B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545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3FE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6D965F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C2E894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A582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41D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D316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F35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41356A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85C60" w:rsidRPr="00A8307A" w14:paraId="7106B3D7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15DF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F77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2F7A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2B5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A88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BC5F6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42D6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FED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0B38" w14:textId="77777777" w:rsidR="00385C60" w:rsidRPr="00AF6A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350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85C60" w:rsidRPr="00A8307A" w14:paraId="648C4B68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33B2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FF6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77D9" w14:textId="77777777" w:rsidR="00385C60" w:rsidRPr="0073283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A0DE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9220BE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E66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AF6D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BB8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A042" w14:textId="77777777" w:rsidR="00385C60" w:rsidRPr="0073283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D8D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A3B52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368B62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22B4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0E3F720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85C60" w:rsidRPr="00A8307A" w14:paraId="39BB17A0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CB3D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EA08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0CF2" w14:textId="77777777" w:rsidR="00385C60" w:rsidRPr="001033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8A29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CB369D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F834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D48F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3A7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53EE" w14:textId="77777777" w:rsidR="00385C60" w:rsidRPr="001033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A3BC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9927B5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E951E5F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:rsidRPr="00A8307A" w14:paraId="6E442D9B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2B5E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919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ED0E" w14:textId="77777777" w:rsidR="00385C60" w:rsidRPr="001033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14B2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A5A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C8482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685471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941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733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34DF" w14:textId="77777777" w:rsidR="00385C60" w:rsidRPr="001033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019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B6BC8A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0FCD355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85C60" w14:paraId="43107A1C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8952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BE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B47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437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5657A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056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6D10E0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76A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14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B8F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7F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F3170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1C80FB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85C60" w:rsidRPr="00A8307A" w14:paraId="6553CCED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63B4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E0E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03EC" w14:textId="77777777" w:rsidR="00385C60" w:rsidRPr="00B8526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391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8D343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0EA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BF7B26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E68D" w14:textId="77777777" w:rsidR="00385C60" w:rsidRPr="00B8526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78E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186A" w14:textId="77777777" w:rsidR="00385C60" w:rsidRPr="00B8526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A20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1BD32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64CB5B85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8EEA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99A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4BB2" w14:textId="77777777" w:rsidR="00385C60" w:rsidRPr="00DD472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D61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EBFAF4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45F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1BEE" w14:textId="77777777" w:rsidR="00385C60" w:rsidRPr="00DD472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60A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2BB3" w14:textId="77777777" w:rsidR="00385C60" w:rsidRPr="00DD472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4DB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13217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69BD3139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DBE0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030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1264" w14:textId="77777777" w:rsidR="00385C60" w:rsidRPr="0080537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6C2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4C0EA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DC0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3EED" w14:textId="77777777" w:rsidR="00385C60" w:rsidRPr="0080537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C9D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ECDE" w14:textId="77777777" w:rsidR="00385C60" w:rsidRPr="0080537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C25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8E28B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8307A" w14:paraId="4869D6B0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46D4" w14:textId="77777777" w:rsidR="00385C60" w:rsidRPr="00A75A00" w:rsidRDefault="00385C60" w:rsidP="00385C60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F4C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48BF" w14:textId="77777777" w:rsidR="00385C60" w:rsidRPr="00AA776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8CE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5102C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DD0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CAC9" w14:textId="77777777" w:rsidR="00385C60" w:rsidRPr="00AA776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480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FC0E" w14:textId="77777777" w:rsidR="00385C60" w:rsidRPr="00AA776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7D0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DC3F0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14:paraId="78C9DFB7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092A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40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F9C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399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0E2B6A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886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CF5EB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774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04A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672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90B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85C60" w14:paraId="1565D455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74A0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15C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FB39D0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192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260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FBC456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C4C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EFB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553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0F3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DB4B" w14:textId="77777777" w:rsidR="00385C60" w:rsidRPr="00E462CC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AEA11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385C60" w:rsidRPr="00E462CC" w14:paraId="428F467D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7B78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AC7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206463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3C8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3F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3B6A59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7B2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3C8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A07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251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A2BF" w14:textId="77777777" w:rsidR="00385C60" w:rsidRPr="00E462CC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11D40A7D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FFBB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65F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C1FE94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925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2B9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8CBAEA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125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522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091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0D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C00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1D0A4E0E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227F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27B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9A6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87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AC620D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960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B9EC9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6B6AA2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B50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522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25B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BF6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0E26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85C60" w14:paraId="7DAFC458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3140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26A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128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D02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10AE5A9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EDF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17869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D82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F1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422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4D1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385C60" w14:paraId="194359F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655E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BBA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2D8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FD9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A9990C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E77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413FD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D82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C52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4E8B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21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2A6C569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385C60" w14:paraId="7D67B3A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4007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1F5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1B6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281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662187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FE2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A44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AD1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B315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E5C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385C60" w14:paraId="0533BA3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E0C4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83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F1A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88C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20A36D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122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52F8F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3E2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F04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922B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271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0554119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385C60" w14:paraId="6123533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2965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CCA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F42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A12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 -</w:t>
            </w:r>
          </w:p>
          <w:p w14:paraId="24FB7A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6EC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B50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236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302B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A91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012F3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637D834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85C60" w14:paraId="00E6224B" w14:textId="77777777" w:rsidTr="002D4AF8">
        <w:trPr>
          <w:cantSplit/>
          <w:trHeight w:val="7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B6A2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212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3D0050ED" w14:textId="77777777" w:rsidR="00385C60" w:rsidRDefault="00385C60" w:rsidP="002D4A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79ED" w14:textId="77777777" w:rsidR="00385C60" w:rsidRDefault="00385C60" w:rsidP="002D4A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4D2A" w14:textId="77777777" w:rsidR="00385C60" w:rsidRDefault="00385C60" w:rsidP="002D4AF8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Voiteni</w:t>
            </w:r>
          </w:p>
          <w:p w14:paraId="75BC3C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01C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1A9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16F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977E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7D5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RV în trepte, inclusiv peste sch. 1, 3, 10, 8 și 2 de pe linia directă 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385C60" w14:paraId="4FEE489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51FE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405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F80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D91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08B47A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A44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BE8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74F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4652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B2E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25E5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385C60" w14:paraId="1257073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5FAB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D22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E4E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987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6EB78A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6DD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912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041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247E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DC9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AD5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385C60" w14:paraId="659EC8FE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24BF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83B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AC2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B94D" w14:textId="77777777" w:rsidR="00385C60" w:rsidRDefault="00385C60" w:rsidP="002D4A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78A83F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abătută/directă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192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1A9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9F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BFCD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EF9E" w14:textId="77777777" w:rsidR="00385C60" w:rsidRDefault="00385C60" w:rsidP="002D4A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E5990" w14:textId="77777777" w:rsidR="00385C60" w:rsidRDefault="00385C60" w:rsidP="002D4A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2, 3 și 4..</w:t>
            </w:r>
          </w:p>
        </w:tc>
      </w:tr>
      <w:tr w:rsidR="00385C60" w14:paraId="25A2BCA2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B6C1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D4F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0922F32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F15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A6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0E79531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E89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6C2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13C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794F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C3D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1150F603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63EC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431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550C2BB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DB4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1DC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5885B6E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CB0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C93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747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788F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C77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70EE41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1E3C36F7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98A5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DD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8A6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10C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56F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362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F3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D3B0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0D7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2D8C4F36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5AD4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3A3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9A4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CCD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4AA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5D0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B60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2EFD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659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47D062C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A008" w14:textId="77777777" w:rsidR="00385C60" w:rsidRDefault="00385C60" w:rsidP="00385C6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55C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330FA64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3DC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6C5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7536061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95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985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044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7E0D" w14:textId="77777777" w:rsidR="00385C60" w:rsidRPr="00ED5B9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732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B629FC1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C7FE9E3" w14:textId="77777777" w:rsidR="00385C60" w:rsidRDefault="00385C60" w:rsidP="00C13E1E">
      <w:pPr>
        <w:pStyle w:val="Heading1"/>
        <w:spacing w:line="360" w:lineRule="auto"/>
      </w:pPr>
      <w:r>
        <w:t>LINIA 125</w:t>
      </w:r>
    </w:p>
    <w:p w14:paraId="123C8687" w14:textId="77777777" w:rsidR="00385C60" w:rsidRDefault="00385C60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3701B373" w14:textId="77777777" w:rsidR="00385C60" w:rsidRDefault="00385C60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85C60" w14:paraId="366876B6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046A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34D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103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093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A6D818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107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49BC1C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1A3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231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2044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B4A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85C60" w14:paraId="2A304537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EA40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73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0C9C09F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340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F4A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384406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7C8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F6B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1EA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BC45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2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291C5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385C60" w14:paraId="1D8EF892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1724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707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4A98058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27D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951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19E497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804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EAC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C83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7305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51A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61B4CB2F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BEA7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B65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8E0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B4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357D9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9A4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DF9A4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2F280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8D4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C1F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FCC6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070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176B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85C60" w14:paraId="1F67886C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AF73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C5C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B4C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7E6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6F21D5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8C0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D975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C5E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FDF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DCF2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F3F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6660BAF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5439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095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72E11BE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AAE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5F3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3DA5D87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F1A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518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FC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333B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482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40F8B4FD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1AA8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6F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1AC5C41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DDF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87D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98D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859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B3A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86DA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1EB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738D93E6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2B93" w14:textId="77777777" w:rsidR="00385C60" w:rsidRDefault="00385C60" w:rsidP="00385C6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5BD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9B0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FC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E01EA4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15F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31D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233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8BDE" w14:textId="77777777" w:rsidR="00385C60" w:rsidRPr="00CE363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79A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196FC549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5F9EA1B7" w14:textId="77777777" w:rsidR="00385C60" w:rsidRDefault="00385C60" w:rsidP="001E6A63">
      <w:pPr>
        <w:pStyle w:val="Heading1"/>
        <w:spacing w:line="360" w:lineRule="auto"/>
      </w:pPr>
      <w:r>
        <w:t>LINIA 129</w:t>
      </w:r>
    </w:p>
    <w:p w14:paraId="63AEE017" w14:textId="77777777" w:rsidR="00385C60" w:rsidRDefault="00385C60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385C60" w14:paraId="19281147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C0CD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484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183D6A1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D057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5BF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750F69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E39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7D5C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1A4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BFFB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BDC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FF3A9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427838C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385C60" w14:paraId="31C0925A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8D7C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ACD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389B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41E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97A886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3A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5C55F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679C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94F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20D9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CDE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AEF2146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429A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DD1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3E28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6D3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CE871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271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500A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54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1CB5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4A6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E76A8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385C60" w14:paraId="4F8D512C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5EE9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DA5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6486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45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C77344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2B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391F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248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B605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9E0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265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385C60" w14:paraId="2D372E75" w14:textId="77777777" w:rsidTr="00B352BD">
        <w:trPr>
          <w:cantSplit/>
          <w:trHeight w:val="7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EC88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1EA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F99D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A2B4" w14:textId="77777777" w:rsidR="00385C60" w:rsidRDefault="00385C60" w:rsidP="00B352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 linia 2 directă/abătută</w:t>
            </w:r>
          </w:p>
          <w:p w14:paraId="20707C6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566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6E7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718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F447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1A0" w14:textId="77777777" w:rsidR="00385C60" w:rsidRDefault="00385C60" w:rsidP="00B352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617E4C" w14:textId="77777777" w:rsidR="00385C60" w:rsidRDefault="00385C60" w:rsidP="00B352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 și 4.</w:t>
            </w:r>
          </w:p>
        </w:tc>
      </w:tr>
      <w:tr w:rsidR="00385C60" w14:paraId="7C1A85E2" w14:textId="77777777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1A4B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764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421D63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9A96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762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EA1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4CB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4E8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FACA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F33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385C60" w14:paraId="12AA7429" w14:textId="7777777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32C1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CF2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2DF5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EB5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6635528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E54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DC56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BFA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9560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507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B3E0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761805F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85C60" w14:paraId="1C74313A" w14:textId="7777777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F3AE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292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DB25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09F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3F40FA7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0BC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CB9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D71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839F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4F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E2A61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5C0A914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85C60" w14:paraId="3D42D8E8" w14:textId="7777777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4F25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067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329D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536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037964C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DFA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031BE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4285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9F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25D2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D6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64134F0D" w14:textId="7777777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143F" w14:textId="77777777" w:rsidR="00385C60" w:rsidRDefault="00385C60" w:rsidP="00385C6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982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76F3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0D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CEC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AB31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5D2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7FA7" w14:textId="77777777" w:rsidR="00385C60" w:rsidRPr="00C934F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056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53CC8674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52463095" w14:textId="77777777" w:rsidR="00385C60" w:rsidRDefault="00385C60" w:rsidP="003D5F18">
      <w:pPr>
        <w:pStyle w:val="Heading1"/>
        <w:spacing w:line="360" w:lineRule="auto"/>
      </w:pPr>
      <w:r>
        <w:t>LINIA 130</w:t>
      </w:r>
    </w:p>
    <w:p w14:paraId="69C2B62B" w14:textId="77777777" w:rsidR="00385C60" w:rsidRDefault="00385C60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589D69FB" w14:textId="77777777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7AFE" w14:textId="77777777" w:rsidR="00385C60" w:rsidRDefault="00385C60" w:rsidP="00385C6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474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42E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CA5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6220BE8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271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ACB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EE7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631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33E505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9F7A17E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53148F5" w14:textId="77777777" w:rsidR="00385C60" w:rsidRDefault="00385C60" w:rsidP="00951BBD">
      <w:pPr>
        <w:pStyle w:val="Heading1"/>
        <w:spacing w:line="360" w:lineRule="auto"/>
      </w:pPr>
      <w:r>
        <w:t>LINIA 131</w:t>
      </w:r>
    </w:p>
    <w:p w14:paraId="3EC8B88B" w14:textId="77777777" w:rsidR="00385C60" w:rsidRDefault="00385C60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0F61CD4E" w14:textId="77777777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88A9" w14:textId="77777777" w:rsidR="00385C60" w:rsidRDefault="00385C60" w:rsidP="00385C6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7EE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570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19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3E24A95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94B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4B6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AD1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A43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FDEBF6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0CF350EA" w14:textId="77777777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D89E" w14:textId="77777777" w:rsidR="00385C60" w:rsidRDefault="00385C60" w:rsidP="00385C6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F07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3285524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804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27D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255B7EC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421C8FE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5CC9A6C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DE8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EB9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D3C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63A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80D9AA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D73DCB9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0A02B928" w14:textId="77777777" w:rsidR="00385C60" w:rsidRDefault="00385C60" w:rsidP="00662370">
      <w:pPr>
        <w:pStyle w:val="Heading1"/>
        <w:spacing w:line="360" w:lineRule="auto"/>
      </w:pPr>
      <w:r>
        <w:lastRenderedPageBreak/>
        <w:t>LINIA 132</w:t>
      </w:r>
    </w:p>
    <w:p w14:paraId="2585F1A6" w14:textId="77777777" w:rsidR="00385C60" w:rsidRDefault="00385C60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6351653C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3709" w14:textId="77777777" w:rsidR="00385C60" w:rsidRDefault="00385C60" w:rsidP="00385C6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23E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CB70" w14:textId="77777777" w:rsidR="00385C60" w:rsidRPr="00E9641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2BB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0D669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D8D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9F75D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7D3F" w14:textId="77777777" w:rsidR="00385C60" w:rsidRPr="00E9641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22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7F49" w14:textId="77777777" w:rsidR="00385C60" w:rsidRPr="00E9641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D0E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8307A" w14:paraId="2A6FCD3D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A7CE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117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3E5F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932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B06A4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E0F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106B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AFC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A6D6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1A1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6911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5AA09C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7462E6D" w14:textId="77777777" w:rsidR="00385C60" w:rsidRPr="0049500B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85C60" w:rsidRPr="00A8307A" w14:paraId="6C0380ED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5522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C72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054B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F30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8E12C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682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70B1A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7689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21B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28F2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9FF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DE58B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5FF54D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F6620C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85C60" w:rsidRPr="00A8307A" w14:paraId="626C5E1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E4C1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A63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621B" w14:textId="77777777" w:rsidR="00385C60" w:rsidRPr="00825C3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678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9F3E9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236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88A0" w14:textId="77777777" w:rsidR="00385C60" w:rsidRPr="00825C3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4A4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4BDB" w14:textId="77777777" w:rsidR="00385C60" w:rsidRPr="00825C3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BDB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EE9C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85C60" w:rsidRPr="00A8307A" w14:paraId="745FF544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C6BE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4E0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1945" w14:textId="77777777" w:rsidR="00385C60" w:rsidRPr="0067460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501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BE955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F92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878318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0A75" w14:textId="77777777" w:rsidR="00385C60" w:rsidRPr="0067460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031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97D8" w14:textId="77777777" w:rsidR="00385C60" w:rsidRPr="0067460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E5D4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6BBDD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85C60" w:rsidRPr="00A8307A" w14:paraId="3710E40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2911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324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14CE" w14:textId="77777777" w:rsidR="00385C60" w:rsidRPr="00D2651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E718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DB6FC5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893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1896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E8A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A81C" w14:textId="77777777" w:rsidR="00385C60" w:rsidRPr="00D2651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18A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40C0B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B2F1F7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D6643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0D00307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85C60" w:rsidRPr="00A8307A" w14:paraId="1D817935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D5FD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09C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D9FB" w14:textId="77777777" w:rsidR="00385C60" w:rsidRPr="006178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3F23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C7EA18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866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84D7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162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CABB" w14:textId="77777777" w:rsidR="00385C60" w:rsidRPr="006178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1A23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E77F0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1008F2C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:rsidRPr="00A8307A" w14:paraId="29FA995B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A127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FFC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42DF" w14:textId="77777777" w:rsidR="00385C60" w:rsidRPr="006178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5854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56F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0F5AB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718B4B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AE6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D04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2CD9" w14:textId="77777777" w:rsidR="00385C60" w:rsidRPr="006178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559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585D2F3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:rsidRPr="00A8307A" w14:paraId="7FF191D1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1340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33E7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DA7E" w14:textId="77777777" w:rsidR="00385C60" w:rsidRPr="006178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E8BF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B11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5A9B8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F0E26E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F62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931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25FC" w14:textId="77777777" w:rsidR="00385C60" w:rsidRPr="006178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10B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8BDD9A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652C238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85C60" w14:paraId="02FAEEC9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F6F5" w14:textId="77777777" w:rsidR="00385C60" w:rsidRDefault="00385C60" w:rsidP="00385C6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14E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E48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8CC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B136B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E4C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312E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D69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A26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BFD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1E5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2E752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245243A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85C60" w:rsidRPr="00A8307A" w14:paraId="7979AFE1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4B91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DC8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481C" w14:textId="77777777" w:rsidR="00385C60" w:rsidRPr="00915FE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2EB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A51F9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648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52813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ADBE" w14:textId="77777777" w:rsidR="00385C60" w:rsidRPr="00915FE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2ED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89CA" w14:textId="77777777" w:rsidR="00385C60" w:rsidRPr="00915FE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B204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84707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7244E5E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50DC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E728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BE33" w14:textId="77777777" w:rsidR="00385C60" w:rsidRPr="00915FE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8E1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8B0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A678" w14:textId="77777777" w:rsidR="00385C60" w:rsidRPr="00915FE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FBC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A66A" w14:textId="77777777" w:rsidR="00385C60" w:rsidRPr="00915FE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FA2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:rsidRPr="00A8307A" w14:paraId="3E5BADC5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095E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4B9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B886" w14:textId="77777777" w:rsidR="00385C60" w:rsidRPr="001C017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DB7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7B89C7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6DD7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7CB7" w14:textId="77777777" w:rsidR="00385C60" w:rsidRPr="001C017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476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3858" w14:textId="77777777" w:rsidR="00385C60" w:rsidRPr="001C017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553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F299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6BD0540C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3A94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1BB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9D5D" w14:textId="77777777" w:rsidR="00385C60" w:rsidRPr="002A553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ABA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78590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F55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6F4A" w14:textId="77777777" w:rsidR="00385C60" w:rsidRPr="002A553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2B7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8BC7" w14:textId="77777777" w:rsidR="00385C60" w:rsidRPr="002A553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498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B949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8307A" w14:paraId="371F14FC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3F7B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138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AEBC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4A1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51845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8B04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0600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F6E7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202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F464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9A8CF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8307A" w14:paraId="4E029047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C9EF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AD1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6DC522D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EB11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D31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45A63D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F47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1AC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EC55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6C1E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A2A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:rsidRPr="00A8307A" w14:paraId="49813CD9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CDEE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110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42A2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10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7BF0BB6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579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BDD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7D2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3248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BF1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D47B0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385C60" w:rsidRPr="00A8307A" w14:paraId="4DB37C3C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213A" w14:textId="77777777" w:rsidR="00385C60" w:rsidRPr="00A75A00" w:rsidRDefault="00385C60" w:rsidP="00385C6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AA74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EBB3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F76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568058A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D808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5F9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A535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A012" w14:textId="77777777" w:rsidR="00385C60" w:rsidRPr="00880A4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A6C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58409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385C60" w14:paraId="04029FE5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E249" w14:textId="77777777" w:rsidR="00385C60" w:rsidRDefault="00385C60" w:rsidP="00385C6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F83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2CD2" w14:textId="77777777" w:rsidR="00385C60" w:rsidRPr="00E9641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62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3B6974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725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042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E9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FC50" w14:textId="77777777" w:rsidR="00385C60" w:rsidRPr="00E9641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688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3BCC50B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0BDEB158" w14:textId="77777777" w:rsidR="00385C60" w:rsidRDefault="00385C60" w:rsidP="009378E1">
      <w:pPr>
        <w:pStyle w:val="Heading1"/>
        <w:spacing w:line="360" w:lineRule="auto"/>
      </w:pPr>
      <w:r>
        <w:t>LINIA 133</w:t>
      </w:r>
    </w:p>
    <w:p w14:paraId="79462640" w14:textId="77777777" w:rsidR="00385C60" w:rsidRPr="0021246A" w:rsidRDefault="00385C60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85C60" w14:paraId="13CDF3C6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68AD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7F6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61FF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235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AB9BA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FD1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1DFD0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D7ED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58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E25A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8FA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DB3BD8" w14:paraId="5A9DEED3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B610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7A6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6FAE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360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BCD5B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02B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B55A8A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18DF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D30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1109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456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5DD9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C7DD3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22117E1" w14:textId="77777777" w:rsidR="00385C60" w:rsidRPr="00DB3BD8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85C60" w:rsidRPr="00A8307A" w14:paraId="492B9CAE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F78E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F9C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E0A6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1C7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26EB1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378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5D5C9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9E57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6F5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EABA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8E0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1E8B2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BCE8D9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E1A11D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85C60" w:rsidRPr="00A8307A" w14:paraId="6A136ED9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99F3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D7D8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47C5" w14:textId="77777777" w:rsidR="00385C60" w:rsidRPr="00AE5C9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234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1595B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54E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8C85" w14:textId="77777777" w:rsidR="00385C60" w:rsidRPr="00AE5C9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994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96F5" w14:textId="77777777" w:rsidR="00385C60" w:rsidRPr="00AE5C9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FE2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2142F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85C60" w:rsidRPr="00A8307A" w14:paraId="4CD0D521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68C1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797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DE9F" w14:textId="77777777" w:rsidR="00385C60" w:rsidRPr="00795C5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396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1EF9E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1D0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86A3" w14:textId="77777777" w:rsidR="00385C60" w:rsidRPr="00795C5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124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F965" w14:textId="77777777" w:rsidR="00385C60" w:rsidRPr="00795C5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7C2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F6DB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85C60" w:rsidRPr="00A8307A" w14:paraId="216EA150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300E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2D1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0CA1" w14:textId="77777777" w:rsidR="00385C60" w:rsidRPr="00795C5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4B8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B8D0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F6C89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E796E0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702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EE5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8015" w14:textId="77777777" w:rsidR="00385C60" w:rsidRPr="00795C5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534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518FC9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A9E2E9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85C60" w:rsidRPr="00A8307A" w14:paraId="75450EF7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4C1C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A40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F39E" w14:textId="77777777" w:rsidR="00385C60" w:rsidRPr="00795C5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C20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40E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41179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B32D9B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185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15B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6307" w14:textId="77777777" w:rsidR="00385C60" w:rsidRPr="00795C5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D0F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6E89FB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85C60" w:rsidRPr="00A8307A" w14:paraId="6380F18C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1CDA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D29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3E14" w14:textId="77777777" w:rsidR="00385C60" w:rsidRPr="0073283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60D5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B47D82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AB9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63CB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2A3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D7DA" w14:textId="77777777" w:rsidR="00385C60" w:rsidRPr="0073283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856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D6D8D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44A01C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322BCC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DC6ED0D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85C60" w:rsidRPr="00A8307A" w14:paraId="4293C0B7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824A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497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57DC" w14:textId="77777777" w:rsidR="00385C60" w:rsidRPr="0046537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444C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100C58" w14:textId="77777777" w:rsidR="00385C60" w:rsidRPr="00A8307A" w:rsidRDefault="00385C6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977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5248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4CA7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7ADC" w14:textId="77777777" w:rsidR="00385C60" w:rsidRPr="0046537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1BBE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C72F5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A7055AD" w14:textId="77777777" w:rsidR="00385C60" w:rsidRPr="00A8307A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14:paraId="2E43FABF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F17D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2D6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0FA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52D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DF951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5EE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9B5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378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623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0E8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010C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003FE51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85C60" w14:paraId="4FFC671C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39FF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ADE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33B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6B9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F33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EFAA5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ED9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FB8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F21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3A1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85C60" w:rsidRPr="00A8307A" w14:paraId="0FDDB789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8673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A51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6AB5" w14:textId="77777777" w:rsidR="00385C60" w:rsidRPr="00A60F9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7082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B3DB0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976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4B078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DB2E" w14:textId="77777777" w:rsidR="00385C60" w:rsidRPr="00A60F9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529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833B" w14:textId="77777777" w:rsidR="00385C60" w:rsidRPr="00A60F9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404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6AE4F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5B9C3F94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CF45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755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4ED2" w14:textId="77777777" w:rsidR="00385C60" w:rsidRPr="002201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A68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2B6E6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3C27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97DC" w14:textId="77777777" w:rsidR="00385C60" w:rsidRPr="002201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97C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AABA" w14:textId="77777777" w:rsidR="00385C60" w:rsidRPr="0022013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579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7E3AA2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0DC3C093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EBBB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2C0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63EE" w14:textId="77777777" w:rsidR="00385C60" w:rsidRPr="00501B5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9BA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33D2D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C60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6D8A" w14:textId="77777777" w:rsidR="00385C60" w:rsidRPr="00501B5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FCE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2055" w14:textId="77777777" w:rsidR="00385C60" w:rsidRPr="00501B5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4FF7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B1B6F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8307A" w14:paraId="6C597B6A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8166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F02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2107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ABA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61587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B02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25A8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752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FC56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69E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B83B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8307A" w14:paraId="2C2281A4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9395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A18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264AA0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1939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8682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Timișoara Nord - Ax St. 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0B2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E6E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2E6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68D5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826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36E32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Rona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Triaj Grupa D.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385C60" w:rsidRPr="00A8307A" w14:paraId="20A67E6E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3596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A0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65D1FC47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2F52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3C7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38C61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91C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8490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4E1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E680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8DF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37167C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385C60" w14:paraId="3C41686D" w14:textId="77777777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0C97" w14:textId="77777777" w:rsidR="00385C60" w:rsidRPr="00A75A00" w:rsidRDefault="00385C60" w:rsidP="00385C60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D36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6B02C20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557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B43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646B0FA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7A4459C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E90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D6E9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7DE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489B" w14:textId="77777777" w:rsidR="00385C60" w:rsidRPr="006D5FF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50E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AF38BA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385C60" w14:paraId="0D64C62E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E082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BCE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F14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B2D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3BECD22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981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3D03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7EB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4E01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3FF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9320F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85C60" w14:paraId="1186F4B6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7E64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BE8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541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854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613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2B5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7BB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6CBA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E83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B2A59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85C60" w14:paraId="3E14E57A" w14:textId="77777777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AAB6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AB4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E41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EE8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72E25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06480A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362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BD4EFE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0303345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26B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67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26EA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A63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256EB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85C60" w14:paraId="55E0A59A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5D5A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0BF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5E32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7EF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7A141C5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090993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76538C6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44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C8717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D29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E33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9DB3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C02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385C60" w14:paraId="6AB21CD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E934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24B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0F155C7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29B6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001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7963251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6F6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3F26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88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14F0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3B7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60DEAB0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6C5B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B4A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14:paraId="6D7D489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F3B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B812" w14:textId="77777777" w:rsidR="00385C60" w:rsidRDefault="00385C60" w:rsidP="00AC2D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 -</w:t>
            </w:r>
          </w:p>
          <w:p w14:paraId="5FD58498" w14:textId="77777777" w:rsidR="00385C60" w:rsidRDefault="00385C60" w:rsidP="00AC2D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B7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B6E4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1A9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59C3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57F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71A8683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8D73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676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4A4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D6B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6E4EE7C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86D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84477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488A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CBB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455B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77D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7775EC0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289A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958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3ADC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CE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01E8263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DF0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EC0CD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E01A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438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46AC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152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2C1AA55" w14:textId="77777777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B72C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BD9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59AF3D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C56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CC4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25F585E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AF8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FDD2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667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A7FC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4B7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72BA87CE" w14:textId="77777777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6F1F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D5D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614FBAA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63D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504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38455C6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A06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3483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35B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B8AB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4B2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098969A2" w14:textId="77777777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E0F8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8E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501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485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0821243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A18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97B3" w14:textId="77777777" w:rsidR="00385C60" w:rsidRPr="0074629B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6C9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D066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8FF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3349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385C60" w14:paraId="540BDA4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1BE1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712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22DC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0E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6927FB4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A01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69D05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98D6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0DB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8290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B5C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0E6C0F2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A698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014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64B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D62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6D36A00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5B8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1C7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AD7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3BBF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03B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0BB4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FAD824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85C60" w14:paraId="3ED9155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FC78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75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4E9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06F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169D30B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4BA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FBF1A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C7138F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7EA2BA7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3A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98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E395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7CA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385C60" w14:paraId="4A7C1C7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A26B" w14:textId="77777777" w:rsidR="00385C60" w:rsidRDefault="00385C60" w:rsidP="00385C6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A7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28A6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32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3DEED15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D5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16D52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69FF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4F3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2E81" w14:textId="77777777" w:rsidR="00385C60" w:rsidRPr="0074629B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E63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65D4805" w14:textId="77777777" w:rsidR="00385C60" w:rsidRDefault="00385C60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1A3BDB90" w14:textId="77777777" w:rsidR="00385C60" w:rsidRDefault="00385C60" w:rsidP="00C83010">
      <w:pPr>
        <w:pStyle w:val="Heading1"/>
        <w:spacing w:line="360" w:lineRule="auto"/>
      </w:pPr>
      <w:r>
        <w:t>LINIA 143</w:t>
      </w:r>
    </w:p>
    <w:p w14:paraId="0562E0D5" w14:textId="77777777" w:rsidR="00385C60" w:rsidRDefault="00385C60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385C60" w14:paraId="6CE2D75E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03BA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C0D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635938B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AB34" w14:textId="77777777" w:rsidR="00385C60" w:rsidRPr="00984839" w:rsidRDefault="00385C6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EB3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9598A99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05D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14E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533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E78F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43B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1A0CE3D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7B8D0AC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85C60" w14:paraId="32329691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2D27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22A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748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60E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25B202C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D1C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9E2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3C7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5502FDA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4BB3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0B0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E363F9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385C60" w14:paraId="7056B393" w14:textId="77777777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0554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3A6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BDC2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947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839778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7FAB09A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FBF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8BD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ACE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1126955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4E1A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FBF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AACEE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36D05926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71F8C97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85C60" w14:paraId="1A754997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EF49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981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6D26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11C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F41403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E6F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8D1E7B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9B6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315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859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A10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EBA71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385C60" w14:paraId="69E5F070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D6A3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E83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0D8D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9AF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BCCA6C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2C1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12F4C2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AAF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8DD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345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986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E9296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385C60" w14:paraId="7DE27F55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F67E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18A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0F64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319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FFD510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732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C0717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2CCC07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427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842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EF1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0E4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CAA9D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385C60" w14:paraId="17AB9646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E519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EEC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74DB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B53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3761AD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561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981A1D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D2A0F3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A81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334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EC9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FC2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2467B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385C60" w14:paraId="1F9A8CE2" w14:textId="77777777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B726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FDB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A901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5C7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D0EFCB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017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A32DE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7246BF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7B4F421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AA7584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70F17EA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B9543C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8562B9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3B4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596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72A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26E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BBCC5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385C60" w14:paraId="1FC3F72E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6FD4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D48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42CC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659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A288D99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EE3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70DB805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1A3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7C9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6BF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FA8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320DB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1D45F49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385C60" w14:paraId="66B55086" w14:textId="77777777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6266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AFD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455E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F4B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0E950C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467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B14874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EFB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E59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0FE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8A3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7CD2F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385C60" w14:paraId="7BBC4A3C" w14:textId="77777777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10E0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464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EB84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DDE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5D7B9B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4A3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65AD91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977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FA8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441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1CE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373E4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5D5E0A41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385C60" w14:paraId="6C94B144" w14:textId="77777777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CBD9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F49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E806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345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772BD1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83E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4B3A7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F4D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E7D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577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055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E47CC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385C60" w14:paraId="6C588EEF" w14:textId="77777777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7404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901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F656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006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1F7745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107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7E629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4F98494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257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C03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EFD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F55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DC6D4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385C60" w14:paraId="10D02911" w14:textId="77777777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60BC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D42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BD6C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CF9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471E1B1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3D9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0367C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1CC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951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DBD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89D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C23A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385C60" w14:paraId="51F06EBC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2687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C91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F644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3FE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4A744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104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7C8C106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245E9B5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EA3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0DC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93C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445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F85C0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385C60" w14:paraId="5FB5569E" w14:textId="77777777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007C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54E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5903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AC1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CFBE78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A7E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0CAAF0D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AE3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319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4D7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C57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1D7F9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385C60" w14:paraId="76B7C13B" w14:textId="77777777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C829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A1C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9480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F5B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639AFF6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6BB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CD08B4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77B965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F50D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E55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15FD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624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850FB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385C60" w14:paraId="1831E1D4" w14:textId="77777777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DCAA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0C5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7AB7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9AC9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A56D32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747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B0AA2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B1D2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B7B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5C3D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86E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1007A2D6" w14:textId="77777777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508A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A5C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E555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D04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11660C6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5BE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50994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4C22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856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6E9B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F92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4F737F23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AD88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005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E8F6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EE6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64482E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66F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A1723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8950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9A0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E1D3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28F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64EA0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385C60" w14:paraId="634DD09A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4512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97D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AD7B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1F2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5B6E77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909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468CB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B91AB4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1E65090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519298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699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03F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544B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CB5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2A997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385C60" w14:paraId="380CBABF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9F81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F7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0459D77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B3DA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52B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357E09E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B69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54A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ABC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E0845E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CEF8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B2F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85C60" w14:paraId="4F41CCAD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0561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4BD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1A45EBF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53E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304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A698EF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B4D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4F3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9F8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5CC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2559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A9B15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4E05CAC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85C60" w14:paraId="35CC70DF" w14:textId="77777777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D726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9F8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C5E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E9C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6FE5A18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D25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93A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0FB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7CA0983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836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CA1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A33BE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113EEB1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85C60" w14:paraId="6F744B7F" w14:textId="77777777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F8DB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E9F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4F47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0B6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861E8C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5F2CC26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09F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352B129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0E7B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5B4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71E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E8C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4E78C9A2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373A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A21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DCB0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3CB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05DEAD7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4AB1938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B86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F64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2F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5AD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225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17D570A9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3E1F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DED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AA33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6229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8AB8D7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095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38E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18D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122172F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F6E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CF16" w14:textId="77777777" w:rsidR="00385C60" w:rsidRPr="006611B7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385C60" w14:paraId="59A1D7D9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CBFF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F63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6A2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5F36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068C71B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22F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0FC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526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47BB549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05C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B1F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85C60" w14:paraId="29AC76C6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837D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1C3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7CD6409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0686" w14:textId="77777777" w:rsidR="00385C60" w:rsidRPr="00984839" w:rsidRDefault="00385C6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0D89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5BA005D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682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09A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D87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C2D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C258" w14:textId="77777777" w:rsidR="00385C60" w:rsidRPr="003B25AA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85C60" w14:paraId="5A18AAC4" w14:textId="77777777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445F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E46D" w14:textId="77777777" w:rsidR="00385C60" w:rsidRPr="00CB3DC4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0744035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D17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85E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F347C96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55C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20C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9E0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58A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8811" w14:textId="77777777" w:rsidR="00385C60" w:rsidRPr="00CB3DC4" w:rsidRDefault="00385C60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252B5E4" w14:textId="77777777" w:rsidR="00385C60" w:rsidRPr="00F11CE2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85C60" w14:paraId="1EC0E1DE" w14:textId="77777777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1138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806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374C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369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11D388A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7B2F6EF9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38A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A70B4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7302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0EF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ABAC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9BF6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4F651722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CFA6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F08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D04C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AD01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19E6DE7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A88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37D6F0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E1A07D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17AA71F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0E3859A" w14:textId="77777777" w:rsidR="00385C60" w:rsidRPr="00260477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923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534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1F79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687F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A191D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385C60" w14:paraId="2A78BABC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635E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FC3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C521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815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4F0CE3D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23E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F22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22C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73DBDBA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415A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EFA3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5647272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02B66621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385C60" w14:paraId="5139D258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815B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86B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90F7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2AF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5651703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A46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EF183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38D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87A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AD77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970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385C60" w14:paraId="285A2B37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6724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9C8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2E1CE53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6B09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F0C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35F8676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15A35F8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37940BE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FC5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FB9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883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B6ED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5400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BD5CCA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309D949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385C60" w14:paraId="5B18FD51" w14:textId="77777777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A5F6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A50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4C20105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601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C41E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58FA9F78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A00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FEF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F5F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924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629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85C60" w14:paraId="54DDC519" w14:textId="77777777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EAAF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28B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F3D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56E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25214AFC" w14:textId="77777777" w:rsidR="00385C60" w:rsidRDefault="00385C60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09467D71" w14:textId="77777777" w:rsidR="00385C60" w:rsidRDefault="00385C60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0DF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F0E77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EB56" w14:textId="77777777" w:rsidR="00385C60" w:rsidRPr="00B53EFA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23E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15DB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1EF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4BE9CCE7" w14:textId="77777777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2D37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8EB7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61+850</w:t>
            </w:r>
          </w:p>
          <w:p w14:paraId="482DE65C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3622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809C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945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E716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A6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C0F4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11D5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85C60" w14:paraId="00AEB01A" w14:textId="77777777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A06C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2C4B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2A0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9D2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6A7B39A2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145EF2D7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1996E6A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E95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D28EEF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3DBE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707A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B29D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1704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3F43E2B5" w14:textId="77777777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7909" w14:textId="77777777" w:rsidR="00385C60" w:rsidRDefault="00385C60" w:rsidP="00385C6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32D3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A4D0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A971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0FC3FA6B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8E5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E3BE0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</w:t>
            </w:r>
          </w:p>
          <w:p w14:paraId="11FD05E8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4B15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2824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B9CE" w14:textId="77777777" w:rsidR="00385C60" w:rsidRPr="00984839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EDAD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E7D786" w14:textId="77777777" w:rsidR="00385C60" w:rsidRDefault="00385C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2A5D07FB" w14:textId="77777777" w:rsidR="00385C60" w:rsidRDefault="00385C60">
      <w:pPr>
        <w:spacing w:after="40" w:line="192" w:lineRule="auto"/>
        <w:ind w:right="57"/>
        <w:rPr>
          <w:sz w:val="20"/>
          <w:lang w:val="ro-RO"/>
        </w:rPr>
      </w:pPr>
    </w:p>
    <w:p w14:paraId="33155842" w14:textId="77777777" w:rsidR="00385C60" w:rsidRDefault="00385C60" w:rsidP="00E56A6A">
      <w:pPr>
        <w:pStyle w:val="Heading1"/>
        <w:spacing w:line="360" w:lineRule="auto"/>
      </w:pPr>
      <w:r>
        <w:t>LINIA 200</w:t>
      </w:r>
    </w:p>
    <w:p w14:paraId="54E79A64" w14:textId="77777777" w:rsidR="00385C60" w:rsidRDefault="00385C60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5E2BA23C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D3EE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36F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74E7667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EC46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1BD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441AC11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A67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A4F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054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1ABD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8E3E" w14:textId="77777777" w:rsidR="00385C60" w:rsidRPr="00F716C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385C60" w14:paraId="72F511A2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BD19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581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274AA62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FAC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A13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19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A8C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660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5B02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0E0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506F7534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5974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9CA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406D2AA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37E4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08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7F80E62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46C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390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A6B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803968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61CF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EE7C" w14:textId="77777777" w:rsidR="00385C60" w:rsidRPr="00C2058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EFCBEE" w14:textId="77777777" w:rsidR="00385C60" w:rsidRPr="00F716C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385C60" w14:paraId="1B355143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1C96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986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C33C50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D785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B68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3CC8144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E87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328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726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DCC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5B3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617558AC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34DB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944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43EFE55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54E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F5A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83D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EBA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6A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FF9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6CC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10E54921" w14:textId="77777777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AFC6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315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E4E5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FC8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06ECBD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0BC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C3201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F90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4F8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AAEE" w14:textId="77777777" w:rsidR="00385C60" w:rsidRPr="00032DF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4699" w14:textId="77777777" w:rsidR="00385C60" w:rsidRPr="00F716C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5720B759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3FE5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03E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0C0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A1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7140766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68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69F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DBF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36C7558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505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34A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385C60" w14:paraId="388F0779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BDC1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689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034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A5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318450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F76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F60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3F5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1FECE42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DBA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58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6CFFD410" w14:textId="77777777" w:rsidTr="00B650F2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8166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1B1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36E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AEF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5BFDCA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BE9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E70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8DA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1BC5094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C40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301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1419B6FA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6C90" w14:textId="77777777" w:rsidR="00385C60" w:rsidRDefault="00385C60" w:rsidP="003941A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A8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634+100</w:t>
            </w:r>
          </w:p>
          <w:p w14:paraId="0434AE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7E7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62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- Șofronea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C50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2A8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A70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A36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35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398D5808" w14:textId="77777777" w:rsidR="00385C60" w:rsidRDefault="00385C60" w:rsidP="00623FF6">
      <w:pPr>
        <w:spacing w:before="40" w:after="40" w:line="192" w:lineRule="auto"/>
        <w:ind w:right="57"/>
        <w:rPr>
          <w:lang w:val="ro-RO"/>
        </w:rPr>
      </w:pPr>
    </w:p>
    <w:p w14:paraId="5E635F83" w14:textId="77777777" w:rsidR="00385C60" w:rsidRDefault="00385C60" w:rsidP="009D188E">
      <w:pPr>
        <w:pStyle w:val="Heading1"/>
        <w:spacing w:line="360" w:lineRule="auto"/>
      </w:pPr>
      <w:r>
        <w:t>LINIA 200B</w:t>
      </w:r>
    </w:p>
    <w:p w14:paraId="25541296" w14:textId="77777777" w:rsidR="00385C60" w:rsidRDefault="00385C60" w:rsidP="00284356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385C60" w14:paraId="467E6FF5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D0D9" w14:textId="77777777" w:rsidR="00385C60" w:rsidRDefault="00385C60" w:rsidP="00385C6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CBD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6A4C" w14:textId="77777777" w:rsidR="00385C60" w:rsidRPr="0087494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96C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B2FADA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46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793DE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80B7" w14:textId="77777777" w:rsidR="00385C60" w:rsidRPr="0048429E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E1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5A6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5D7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80350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385C60" w14:paraId="2F45D5F1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E8EF" w14:textId="77777777" w:rsidR="00385C60" w:rsidRDefault="00385C60" w:rsidP="00385C6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1E5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0A2E" w14:textId="77777777" w:rsidR="00385C60" w:rsidRPr="0087494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7C5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9E9431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A9C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18355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9B1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889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052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B6C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252D5180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5E97A8B3" w14:textId="77777777" w:rsidR="00385C60" w:rsidRDefault="00385C60" w:rsidP="006D4098">
      <w:pPr>
        <w:pStyle w:val="Heading1"/>
        <w:spacing w:line="360" w:lineRule="auto"/>
      </w:pPr>
      <w:r>
        <w:t>LINIA 201</w:t>
      </w:r>
    </w:p>
    <w:p w14:paraId="7B2FB1B7" w14:textId="77777777" w:rsidR="00385C60" w:rsidRDefault="00385C60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385C60" w14:paraId="0C0942D3" w14:textId="77777777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BFC0" w14:textId="77777777" w:rsidR="00385C60" w:rsidRDefault="00385C60" w:rsidP="00385C6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15C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0B7E" w14:textId="77777777" w:rsidR="00385C60" w:rsidRPr="00C937B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D46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BBFBE4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256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24BB84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DEA8B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9E3C38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499E" w14:textId="77777777" w:rsidR="00385C60" w:rsidRPr="00C937B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0CF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108A" w14:textId="77777777" w:rsidR="00385C60" w:rsidRPr="00C937B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54A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8C83F8B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4130" w14:textId="77777777" w:rsidR="00385C60" w:rsidRDefault="00385C60" w:rsidP="00385C6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B2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4BBF" w14:textId="77777777" w:rsidR="00385C60" w:rsidRPr="00C937B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C2A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67DE8C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833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51B0E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FC6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4EA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C525" w14:textId="77777777" w:rsidR="00385C60" w:rsidRPr="00C937B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CE9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357E5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3DD95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385C60" w14:paraId="50EDC149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75EA" w14:textId="77777777" w:rsidR="00385C60" w:rsidRDefault="00385C60" w:rsidP="00385C6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514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C36B" w14:textId="77777777" w:rsidR="00385C60" w:rsidRPr="00C937B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981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16AA6D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01D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A4611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699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318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05BF" w14:textId="77777777" w:rsidR="00385C60" w:rsidRPr="00C937B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28B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BF27E8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4C1CF43F" w14:textId="77777777" w:rsidR="00385C60" w:rsidRPr="003012FC" w:rsidRDefault="00385C60">
      <w:pPr>
        <w:spacing w:before="40" w:after="40" w:line="192" w:lineRule="auto"/>
        <w:ind w:right="57"/>
      </w:pPr>
    </w:p>
    <w:p w14:paraId="5459C872" w14:textId="77777777" w:rsidR="00385C60" w:rsidRDefault="00385C60" w:rsidP="00C53936">
      <w:pPr>
        <w:pStyle w:val="Heading1"/>
        <w:spacing w:line="360" w:lineRule="auto"/>
      </w:pPr>
      <w:r>
        <w:lastRenderedPageBreak/>
        <w:t>LINIA 202 A</w:t>
      </w:r>
    </w:p>
    <w:p w14:paraId="136B9DA0" w14:textId="77777777" w:rsidR="00385C60" w:rsidRDefault="00385C60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385C60" w14:paraId="77939295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BF4B" w14:textId="77777777" w:rsidR="00385C60" w:rsidRDefault="00385C60" w:rsidP="00385C6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749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991C" w14:textId="77777777" w:rsidR="00385C60" w:rsidRPr="0087494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74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EF3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AE26AB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0F34" w14:textId="77777777" w:rsidR="00385C60" w:rsidRPr="0048429E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091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ABD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951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385C60" w14:paraId="222B9CA4" w14:textId="77777777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484D" w14:textId="77777777" w:rsidR="00385C60" w:rsidRDefault="00385C60" w:rsidP="00385C6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9AA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A2B4" w14:textId="77777777" w:rsidR="00385C60" w:rsidRPr="0087494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A9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C8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70AB" w14:textId="77777777" w:rsidR="00385C60" w:rsidRPr="0048429E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0B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686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974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4095B4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FFD21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85C60" w:rsidRPr="00743905" w14:paraId="7A1C006E" w14:textId="77777777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02B6" w14:textId="77777777" w:rsidR="00385C60" w:rsidRPr="00743905" w:rsidRDefault="00385C60" w:rsidP="00385C6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F6BA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4D372C17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532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7D03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6A29A82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770E2C77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75CCB6C1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98C0F1C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8EE6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CC58" w14:textId="77777777" w:rsidR="00385C60" w:rsidRPr="00743905" w:rsidRDefault="00385C6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2E0D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79A5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8F5F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88D26F3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85C60" w:rsidRPr="00743905" w14:paraId="1C3F5037" w14:textId="77777777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7918" w14:textId="77777777" w:rsidR="00385C60" w:rsidRPr="00743905" w:rsidRDefault="00385C60" w:rsidP="00385C6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4E61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D612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73E3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D5DB557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F029768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5197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981DB68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FE8C" w14:textId="77777777" w:rsidR="00385C60" w:rsidRPr="00743905" w:rsidRDefault="00385C6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0B91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70D2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1C81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85C60" w:rsidRPr="00743905" w14:paraId="324118BD" w14:textId="77777777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0F2B" w14:textId="77777777" w:rsidR="00385C60" w:rsidRPr="00743905" w:rsidRDefault="00385C60" w:rsidP="00385C6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BF83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C4BA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FFFE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D0A86BE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7E00E34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98F0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83103EF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AC01" w14:textId="77777777" w:rsidR="00385C60" w:rsidRPr="00743905" w:rsidRDefault="00385C6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ADCE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9306" w14:textId="77777777" w:rsidR="00385C60" w:rsidRPr="00743905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2931" w14:textId="77777777" w:rsidR="00385C60" w:rsidRPr="00743905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065EDFA2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208D3C3A" w14:textId="77777777" w:rsidR="00385C60" w:rsidRDefault="00385C60" w:rsidP="00BD3926">
      <w:pPr>
        <w:pStyle w:val="Heading1"/>
        <w:spacing w:line="360" w:lineRule="auto"/>
      </w:pPr>
      <w:r>
        <w:t>LINIA 202 B</w:t>
      </w:r>
    </w:p>
    <w:p w14:paraId="654C3F01" w14:textId="77777777" w:rsidR="00385C60" w:rsidRDefault="00385C60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385C60" w14:paraId="5195ACB9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0392" w14:textId="77777777" w:rsidR="00385C60" w:rsidRDefault="00385C60" w:rsidP="00385C60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DBB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0577" w14:textId="77777777" w:rsidR="00385C60" w:rsidRPr="007C5BF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A33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38CC278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63C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FF9AE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1559" w14:textId="77777777" w:rsidR="00385C60" w:rsidRPr="007C5BF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A11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E9AF" w14:textId="77777777" w:rsidR="00385C60" w:rsidRPr="00BD268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B69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08F4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385C60" w14:paraId="7EFAD5BE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20E0" w14:textId="77777777" w:rsidR="00385C60" w:rsidRDefault="00385C60" w:rsidP="00385C60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324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EF6AB4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7718" w14:textId="77777777" w:rsidR="00385C60" w:rsidRPr="007C5BF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A55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A80E6D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E52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E11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FE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E6AF" w14:textId="77777777" w:rsidR="00385C60" w:rsidRPr="00BD268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9A3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44F3D9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385C60" w14:paraId="03CB8A9A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DEF1" w14:textId="77777777" w:rsidR="00385C60" w:rsidRDefault="00385C60" w:rsidP="00385C60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CCB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FD2855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3F3C" w14:textId="77777777" w:rsidR="00385C60" w:rsidRPr="007C5BF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B88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3C4548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D8E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731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B47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2087" w14:textId="77777777" w:rsidR="00385C60" w:rsidRPr="00BD268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ADD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F0DF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3290E0F5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7F70A7AF" w14:textId="77777777" w:rsidR="00385C60" w:rsidRDefault="00385C60" w:rsidP="00406C17">
      <w:pPr>
        <w:pStyle w:val="Heading1"/>
        <w:spacing w:line="360" w:lineRule="auto"/>
      </w:pPr>
      <w:r>
        <w:t>LINIA 210</w:t>
      </w:r>
    </w:p>
    <w:p w14:paraId="1FDDDEDC" w14:textId="77777777" w:rsidR="00385C60" w:rsidRDefault="00385C60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385C60" w14:paraId="7500ABB9" w14:textId="77777777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622F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6AC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6B78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B00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07E3FA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C37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966FDC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AF0B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2673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D395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D1B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1A655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AE124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385C60" w14:paraId="48C7526E" w14:textId="77777777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C84D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019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0DD3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223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60F01AD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0D1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B9B2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C94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FDBD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1E0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661B6DA" w14:textId="77777777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15E9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5E3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4444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A7D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7ABCB35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722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9F0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A21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12D2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C56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B9D8101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6AE9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62C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63E9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AAC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0672529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0F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E7CE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A7B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2E89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1EC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BA90B1F" w14:textId="77777777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D7BB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0F0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6CB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4ED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4735683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D9F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116170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477F0F4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07A3AE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F3D4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CC1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00B7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6A7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27AD2E5" w14:textId="77777777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AC8F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AD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155E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A9B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4E69A0F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8C4F" w14:textId="77777777" w:rsidR="00385C60" w:rsidRDefault="00385C60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64808558" w14:textId="77777777" w:rsidR="00385C60" w:rsidRDefault="00385C60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1886839" w14:textId="77777777" w:rsidR="00385C60" w:rsidRDefault="00385C60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11B8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B6D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CDF1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51B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FD966B3" w14:textId="77777777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721B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6AA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367E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6CB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56D8ACB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4C56" w14:textId="77777777" w:rsidR="00385C60" w:rsidRDefault="00385C60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2E8673F" w14:textId="77777777" w:rsidR="00385C60" w:rsidRDefault="00385C60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28CD93DC" w14:textId="77777777" w:rsidR="00385C60" w:rsidRDefault="00385C60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71AE2CB2" w14:textId="77777777" w:rsidR="00385C60" w:rsidRDefault="00385C60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AE56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F4E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3B32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D6B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71E7E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2240CCB6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B133" w14:textId="77777777" w:rsidR="00385C60" w:rsidRDefault="00385C60" w:rsidP="00385C6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D90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CF5C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C7B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2B6DF31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FFB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FB92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FAD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D141" w14:textId="77777777" w:rsidR="00385C60" w:rsidRPr="00C7636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A6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FA37FD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751FE74" w14:textId="77777777" w:rsidR="00385C60" w:rsidRDefault="00385C60" w:rsidP="001B4DE9">
      <w:pPr>
        <w:pStyle w:val="Heading1"/>
        <w:spacing w:line="360" w:lineRule="auto"/>
      </w:pPr>
      <w:r>
        <w:t>LINIA 213</w:t>
      </w:r>
    </w:p>
    <w:p w14:paraId="5F9B7025" w14:textId="77777777" w:rsidR="00385C60" w:rsidRDefault="00385C60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385C60" w14:paraId="467CA4CD" w14:textId="77777777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2AA2" w14:textId="77777777" w:rsidR="00385C60" w:rsidRDefault="00385C60" w:rsidP="00385C6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77F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4D3F" w14:textId="77777777" w:rsidR="00385C60" w:rsidRPr="00BA7F8C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2FC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6AA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9BB04F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6BB884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3368A78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0F07AD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F01B" w14:textId="77777777" w:rsidR="00385C60" w:rsidRPr="009E006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148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34EB" w14:textId="77777777" w:rsidR="00385C60" w:rsidRPr="00BA7F8C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E5D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385C60" w14:paraId="51B9D4D5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26B0" w14:textId="77777777" w:rsidR="00385C60" w:rsidRDefault="00385C60" w:rsidP="00385C6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FC1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C324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0C2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BBCFAD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7B9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9DD6" w14:textId="77777777" w:rsidR="00385C60" w:rsidRPr="009E006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DAE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D62A" w14:textId="77777777" w:rsidR="00385C60" w:rsidRPr="00BA7F8C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B67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764C610B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C9AA" w14:textId="77777777" w:rsidR="00385C60" w:rsidRDefault="00385C60" w:rsidP="00385C6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7A3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5D31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CAE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6B929A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EF4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AFA4" w14:textId="77777777" w:rsidR="00385C60" w:rsidRPr="009E006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049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D34E" w14:textId="77777777" w:rsidR="00385C60" w:rsidRPr="00BA7F8C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09C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85C60" w14:paraId="0D2153C1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CFB7" w14:textId="77777777" w:rsidR="00385C60" w:rsidRDefault="00385C60" w:rsidP="00385C6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8EE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EB4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58A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4324E7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F31F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7F09A5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45DF0A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2E5B92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1FC73C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104D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3B9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76C9" w14:textId="77777777" w:rsidR="00385C60" w:rsidRPr="00BA7F8C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CFD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296C9E3" w14:textId="77777777" w:rsidR="00385C60" w:rsidRPr="006A7611" w:rsidRDefault="00385C60">
      <w:pPr>
        <w:spacing w:before="40" w:after="40" w:line="192" w:lineRule="auto"/>
        <w:ind w:right="57"/>
      </w:pPr>
    </w:p>
    <w:p w14:paraId="1E70081E" w14:textId="77777777" w:rsidR="00385C60" w:rsidRDefault="00385C60" w:rsidP="00076171">
      <w:pPr>
        <w:pStyle w:val="Heading1"/>
        <w:spacing w:line="360" w:lineRule="auto"/>
      </w:pPr>
      <w:r>
        <w:lastRenderedPageBreak/>
        <w:t>LINIA 214</w:t>
      </w:r>
    </w:p>
    <w:p w14:paraId="4AF41F52" w14:textId="77777777" w:rsidR="00385C60" w:rsidRDefault="00385C60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385C60" w14:paraId="03D8EA68" w14:textId="77777777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5E04" w14:textId="77777777" w:rsidR="00385C60" w:rsidRDefault="00385C60" w:rsidP="00385C6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6F0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6CDC" w14:textId="77777777" w:rsidR="00385C60" w:rsidRPr="005F146D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FD6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1FB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5125D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3E248C4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1B26795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E0956D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7ED2" w14:textId="77777777" w:rsidR="00385C60" w:rsidRPr="00D91B0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118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870A" w14:textId="77777777" w:rsidR="00385C60" w:rsidRPr="005F146D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756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385C60" w14:paraId="255F5A26" w14:textId="77777777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402B" w14:textId="77777777" w:rsidR="00385C60" w:rsidRDefault="00385C60" w:rsidP="00385C6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87C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25E1" w14:textId="77777777" w:rsidR="00385C60" w:rsidRPr="005F146D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E5E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2FD1CAF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6AF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EAD6" w14:textId="77777777" w:rsidR="00385C60" w:rsidRPr="00D91B0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BF3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EEDA" w14:textId="77777777" w:rsidR="00385C60" w:rsidRPr="005F146D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0D8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1BB002C3" w14:textId="77777777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36AD" w14:textId="77777777" w:rsidR="00385C60" w:rsidRDefault="00385C60" w:rsidP="00385C6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60A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4C99" w14:textId="77777777" w:rsidR="00385C60" w:rsidRPr="005F146D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34F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52B7C81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E47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1E04EFF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0543551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4600" w14:textId="77777777" w:rsidR="00385C60" w:rsidRPr="00D91B0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1E0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DCF1" w14:textId="77777777" w:rsidR="00385C60" w:rsidRPr="005F146D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F7B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43B541F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4A66B381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7AD06CDE" w14:textId="77777777" w:rsidR="00385C60" w:rsidRDefault="00385C60" w:rsidP="00C65FE0">
      <w:pPr>
        <w:pStyle w:val="Heading1"/>
        <w:spacing w:line="360" w:lineRule="auto"/>
      </w:pPr>
      <w:r>
        <w:t>LINIA 215</w:t>
      </w:r>
    </w:p>
    <w:p w14:paraId="28ED7490" w14:textId="77777777" w:rsidR="00385C60" w:rsidRDefault="00385C60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85C60" w14:paraId="4E458793" w14:textId="7777777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9227" w14:textId="77777777" w:rsidR="00385C60" w:rsidRDefault="00385C60" w:rsidP="00385C6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B3D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6C8C18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8E5C" w14:textId="77777777" w:rsidR="00385C60" w:rsidRPr="00FA263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518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3C12E71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C38FE0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7177339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96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D9CA" w14:textId="77777777" w:rsidR="00385C60" w:rsidRPr="00FA263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21B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D20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360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6D1BB413" w14:textId="7777777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E99E" w14:textId="77777777" w:rsidR="00385C60" w:rsidRDefault="00385C60" w:rsidP="00385C6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3CB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5562" w14:textId="77777777" w:rsidR="00385C60" w:rsidRPr="00FA263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51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46B2AD6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0CA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FA34E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0C2E" w14:textId="77777777" w:rsidR="00385C60" w:rsidRPr="00FA263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3C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8A4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DF2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385C60" w14:paraId="3F04098B" w14:textId="7777777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3ADB" w14:textId="77777777" w:rsidR="00385C60" w:rsidRDefault="00385C60" w:rsidP="00385C6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CA7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ED3A" w14:textId="77777777" w:rsidR="00385C60" w:rsidRPr="00FA263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88F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40C721E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66A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4D7A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4B5C" w14:textId="77777777" w:rsidR="00385C60" w:rsidRPr="00FA2633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A86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D9D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654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18EEEE8B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633251FD" w14:textId="77777777" w:rsidR="00385C60" w:rsidRDefault="00385C60" w:rsidP="00AF3F1F">
      <w:pPr>
        <w:pStyle w:val="Heading1"/>
        <w:spacing w:line="360" w:lineRule="auto"/>
      </w:pPr>
      <w:r>
        <w:lastRenderedPageBreak/>
        <w:t>LINIA 216</w:t>
      </w:r>
    </w:p>
    <w:p w14:paraId="1C8039F8" w14:textId="77777777" w:rsidR="00385C60" w:rsidRDefault="00385C60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006F0E83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9783" w14:textId="77777777" w:rsidR="00385C60" w:rsidRDefault="00385C60" w:rsidP="00385C6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74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EAEB84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D5E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1C1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00F287E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D2E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ADA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AF6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9987" w14:textId="77777777" w:rsidR="00385C60" w:rsidRPr="00AA600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AF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52A87594" w14:textId="77777777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7914" w14:textId="77777777" w:rsidR="00385C60" w:rsidRDefault="00385C60" w:rsidP="00385C6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C4A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8F3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FD1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29D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5E4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614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821B" w14:textId="77777777" w:rsidR="00385C60" w:rsidRPr="00AA600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25F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2B312AFB" w14:textId="77777777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7F3E" w14:textId="77777777" w:rsidR="00385C60" w:rsidRDefault="00385C60" w:rsidP="00385C6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3B2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43+102</w:t>
            </w:r>
          </w:p>
          <w:p w14:paraId="075B018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D1B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375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Făget</w:t>
            </w:r>
          </w:p>
          <w:p w14:paraId="1030DB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B85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372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A0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CCDE" w14:textId="77777777" w:rsidR="00385C60" w:rsidRPr="00AA600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339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379344F8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B415" w14:textId="77777777" w:rsidR="00385C60" w:rsidRDefault="00385C60" w:rsidP="00385C6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356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F3C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DB5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403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67B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6FA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9FFA" w14:textId="77777777" w:rsidR="00385C60" w:rsidRPr="00AA600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F2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1DA17DB1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C1AD" w14:textId="77777777" w:rsidR="00385C60" w:rsidRDefault="00385C60" w:rsidP="00385C6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CC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614304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5A2" w14:textId="77777777" w:rsidR="00385C60" w:rsidRPr="0061450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16C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5101336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BF1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10E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3A3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668E" w14:textId="77777777" w:rsidR="00385C60" w:rsidRPr="00AA600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3F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4D4E6838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AC4B" w14:textId="77777777" w:rsidR="00385C60" w:rsidRDefault="00385C60" w:rsidP="00385C6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8D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CE3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AB3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1C0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FC5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F14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B9F8" w14:textId="77777777" w:rsidR="00385C60" w:rsidRPr="00AA600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0BE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656266DE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1B3D" w14:textId="77777777" w:rsidR="00385C60" w:rsidRDefault="00385C60" w:rsidP="00385C60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C66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560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1B7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AAC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A33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BE3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FFCE" w14:textId="77777777" w:rsidR="00385C60" w:rsidRPr="00AA600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4C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0B112E24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6E3E18BD" w14:textId="77777777" w:rsidR="00385C60" w:rsidRDefault="00385C60" w:rsidP="005B00A7">
      <w:pPr>
        <w:pStyle w:val="Heading1"/>
        <w:spacing w:line="360" w:lineRule="auto"/>
      </w:pPr>
      <w:r>
        <w:t>LINIA 218</w:t>
      </w:r>
    </w:p>
    <w:p w14:paraId="5F47F7C1" w14:textId="77777777" w:rsidR="00385C60" w:rsidRDefault="00385C60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59774E61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92EF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C34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3637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910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61AA7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5772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8887D70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2767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5BA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0412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E28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:rsidRPr="00A8307A" w14:paraId="0AA56791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D58D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54C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D008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860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88243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4CF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560C95E4" w14:textId="77777777" w:rsidR="00385C60" w:rsidRPr="00664FA3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36D4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252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1819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4E8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0438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FDC15A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93829B9" w14:textId="77777777" w:rsidR="00385C60" w:rsidRPr="00664FA3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85C60" w:rsidRPr="00A8307A" w14:paraId="06BD695C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D27D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AA5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0739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0F5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FB68C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3F4F" w14:textId="77777777" w:rsidR="00385C60" w:rsidRPr="00664FA3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85C8933" w14:textId="77777777" w:rsidR="00385C60" w:rsidRPr="00664FA3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38A8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315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B151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3AF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CF0ED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979E98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501F26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85C60" w:rsidRPr="00A8307A" w14:paraId="1683BA6A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9F47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2AC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FE49" w14:textId="77777777" w:rsidR="00385C60" w:rsidRPr="003F40D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1DFF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6D93A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7914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DC32" w14:textId="77777777" w:rsidR="00385C60" w:rsidRPr="003F40D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1B2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1284" w14:textId="77777777" w:rsidR="00385C60" w:rsidRPr="003F40D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404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9991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85C60" w:rsidRPr="00A8307A" w14:paraId="2B48A944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35EB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82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ED65" w14:textId="77777777" w:rsidR="00385C60" w:rsidRPr="003F40D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293D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EAD21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A5E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AE4C9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DCC6" w14:textId="77777777" w:rsidR="00385C60" w:rsidRPr="003F40D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804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0B26" w14:textId="77777777" w:rsidR="00385C60" w:rsidRPr="003F40D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905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B23C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85C60" w:rsidRPr="00A8307A" w14:paraId="7CBA3599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67FA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A63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F90E" w14:textId="77777777" w:rsidR="00385C60" w:rsidRPr="0073283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5CD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2D53E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E74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CCF6" w14:textId="77777777" w:rsidR="00385C60" w:rsidRPr="007B4F6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D35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29AB" w14:textId="77777777" w:rsidR="00385C60" w:rsidRPr="00732832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564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A6640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058BEB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98EEE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11138B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85C60" w:rsidRPr="00A8307A" w14:paraId="31A00603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1C5B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8695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CC76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858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01BB3A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6D9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4686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73E5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03B7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502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28FB3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03A8F8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:rsidRPr="00A8307A" w14:paraId="4989CBDD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79DC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D7F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1AC4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B5D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840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6687C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A734804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904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D0E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0BD5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CE4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DD098A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67E623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:rsidRPr="00A8307A" w14:paraId="533EBD30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C3DD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C25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4668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11B2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B4B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352B7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D15869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885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37E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0DEE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625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CD284D6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85C60" w:rsidRPr="00A8307A" w14:paraId="2A0ED835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C42A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3E0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3470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A3F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67E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66E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3E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13ED" w14:textId="77777777" w:rsidR="00385C60" w:rsidRPr="00B2699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5A3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85C60" w:rsidRPr="00A8307A" w14:paraId="36A6073D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3622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77C4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63A2" w14:textId="77777777" w:rsidR="00385C60" w:rsidRPr="000D3BB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17F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B13274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7B6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303AF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1A8D" w14:textId="77777777" w:rsidR="00385C60" w:rsidRPr="000D3BB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556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795B" w14:textId="77777777" w:rsidR="00385C60" w:rsidRPr="000D3BB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48F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5DCD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20404201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6E8D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E452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1A78" w14:textId="77777777" w:rsidR="00385C60" w:rsidRPr="009658E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5107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8A2E7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8808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72CD" w14:textId="77777777" w:rsidR="00385C60" w:rsidRPr="009658E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D86C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78AE" w14:textId="77777777" w:rsidR="00385C60" w:rsidRPr="009658E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961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A99830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85C60" w:rsidRPr="00A8307A" w14:paraId="385C2E02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EEA9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C27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B08A" w14:textId="77777777" w:rsidR="00385C60" w:rsidRPr="00472E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7F6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B9F053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878D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1F89" w14:textId="77777777" w:rsidR="00385C60" w:rsidRPr="00472E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B983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C243" w14:textId="77777777" w:rsidR="00385C60" w:rsidRPr="00472E19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5ED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5BB38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8307A" w14:paraId="775E074C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D453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4694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47C1" w14:textId="77777777" w:rsidR="00385C60" w:rsidRPr="00530A8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5C2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3738F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1FAF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4FAB" w14:textId="77777777" w:rsidR="00385C60" w:rsidRPr="00530A8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3DD1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6DF0" w14:textId="77777777" w:rsidR="00385C60" w:rsidRPr="00530A8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896C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9CA2E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85C60" w:rsidRPr="00A8307A" w14:paraId="677A1387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DE7A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CF8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D3651F8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634C" w14:textId="77777777" w:rsidR="00385C60" w:rsidRPr="00530A8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2A09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636E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235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8DA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754B" w14:textId="77777777" w:rsidR="00385C60" w:rsidRPr="00530A8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A37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721D420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385C60" w:rsidRPr="00A8307A" w14:paraId="062FC63E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02ED" w14:textId="77777777" w:rsidR="00385C60" w:rsidRPr="00A75A00" w:rsidRDefault="00385C60" w:rsidP="00385C60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12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8EC0D0B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2A26" w14:textId="77777777" w:rsidR="00385C60" w:rsidRPr="00530A8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D4C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71D18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23B200B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EB16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817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6DE0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F455" w14:textId="77777777" w:rsidR="00385C60" w:rsidRPr="00530A8D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1F12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2CE0BEA6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DDAF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866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D7D5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E0B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662B51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3CAD62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6DF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1B3631E5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CD66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862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D75E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106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F544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85C60" w14:paraId="770B5C1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A924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B05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FAAD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A45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146D58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579C5F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E06E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C98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B92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F1D4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1CD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385C60" w14:paraId="208362CE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F0B2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866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D790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875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4A571F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1A1E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DC8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C7A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4C5C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195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26407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85C60" w14:paraId="3B6CDEF0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494E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38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7B72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B78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DCAA9B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3011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AF5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EB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1A6F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E10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5899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24BB2A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385C60" w14:paraId="0F7ECEE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6B69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8D4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3CA20F5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774F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E63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EE7C7F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FFF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670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24E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A12F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7E2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0FBF8E8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2075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F17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F8B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4A9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EEE89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568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F28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E01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8AEE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854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BC02A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385C60" w14:paraId="76F2C663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79AF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0CD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348C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1A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DADB1A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7602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3B0029F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43B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6E9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752A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807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D5DFA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85C60" w14:paraId="209E91D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BC4C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A50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174A2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9715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CD3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815362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7672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CC0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0A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13A9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02A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50BFC7C4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87AD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E1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1A44440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356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C7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77DED9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030A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652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972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BB63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A75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385C60" w14:paraId="6337DF6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7A26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FCB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2C35BEF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0D0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7BF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C789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C8E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3D7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A07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E75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385C60" w14:paraId="764D7E10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85F3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AE1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A682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85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E8B6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441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11A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F739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263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19E4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385C60" w14:paraId="5C83062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1B62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43E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1C29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148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289663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76D9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DF03541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D0F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38B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C709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1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3B644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85C60" w14:paraId="5A2438A5" w14:textId="77777777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0ADE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B46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40FF81E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5FA0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356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07E94D5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C48E0F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4B54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9DD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65F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9FE9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70E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385C60" w14:paraId="7601CD4E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F825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73F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94DD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C7F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7CA14D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3CB9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8196843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B12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E9D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FC7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35F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F2C87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385C60" w14:paraId="35F75D9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1323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EB7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5EEB" w14:textId="77777777" w:rsidR="00385C60" w:rsidRPr="00CF787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2EA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F1F330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9CBD" w14:textId="77777777" w:rsidR="00385C60" w:rsidRPr="00465A98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C88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33B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EEAA" w14:textId="77777777" w:rsidR="00385C60" w:rsidRPr="00984D7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BAE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385C60" w14:paraId="739DDDA6" w14:textId="77777777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B86E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4BD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1188F4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B9FC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EA1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26448C5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6C48890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AF9C" w14:textId="77777777" w:rsidR="00385C60" w:rsidRPr="00465A98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BF1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051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34E0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2FF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64A1895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939602C" w14:textId="77777777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1B20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4AC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92C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DE1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40F1493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83B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075DB32" w14:textId="77777777" w:rsidR="00385C60" w:rsidRPr="00465A98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C1FD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E2E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5F23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8EA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9DFE8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385C60" w14:paraId="14C18D76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5293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9C0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B573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CEC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6AA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4669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F76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C1F3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3C1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385C60" w14:paraId="58AB35D8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9D70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CD0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1E9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CA0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17E0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B6D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B82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FD8C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B8F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385C60" w14:paraId="438EC0DB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9661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EB3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9C7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E0D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8C5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AED8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4D0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57CB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D49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385C60" w14:paraId="0D9F2127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7224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AE1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681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36E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15099E0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39E8" w14:textId="77777777" w:rsidR="00385C60" w:rsidRPr="00465A98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4350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193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6C48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F86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2928363C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8772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F5A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092D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CBA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6C4AAA5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DD2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BE2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366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3C61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0DBC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2EBD7C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385C60" w14:paraId="5F306F87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5CC3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6AD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ED29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DC8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2197F2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4CD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CA48A6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3F5DB21C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B437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65D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BEDC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9CCC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55EB4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385C60" w14:paraId="451090D6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76FA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50C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C03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28D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F97B92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2E9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2E0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2CC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5410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C32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9E904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385C60" w14:paraId="06D11F1D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3451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C15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3678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69D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F0D4B8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300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1AD1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861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E2BD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6A5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C6705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385C60" w14:paraId="3F156952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5D1A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5F7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90AD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04C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1702E85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713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4C94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933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BF4D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DA9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EC91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85C60" w14:paraId="2BA9EE18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5332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67E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C2D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B55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E55002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47D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C5C0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0FE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9AEA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D61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908E25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85C60" w14:paraId="322D5529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E197" w14:textId="77777777" w:rsidR="00385C60" w:rsidRDefault="00385C60" w:rsidP="00385C6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33A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4052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5B8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AE4772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F71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1FEB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702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9D0C" w14:textId="77777777" w:rsidR="00385C60" w:rsidRPr="00984D71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D27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5AEC6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1028E2E2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59E61535" w14:textId="77777777" w:rsidR="00385C60" w:rsidRDefault="00385C60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6AC889C3" w14:textId="77777777" w:rsidR="00385C60" w:rsidRDefault="00385C60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85C60" w14:paraId="2F6A51DB" w14:textId="7777777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F32E" w14:textId="77777777" w:rsidR="00385C60" w:rsidRDefault="00385C60" w:rsidP="00385C6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F0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5263E81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303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C69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2B0C027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76D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D7A3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6C6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32EA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F4C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385C60" w14:paraId="7DDDB69B" w14:textId="7777777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1734" w14:textId="77777777" w:rsidR="00385C60" w:rsidRDefault="00385C60" w:rsidP="00385C6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D4C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1E4964B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625A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CE1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07A444F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534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8517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82F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4619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1D6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385C60" w14:paraId="5DAE8E9E" w14:textId="7777777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4F85" w14:textId="77777777" w:rsidR="00385C60" w:rsidRDefault="00385C60" w:rsidP="00385C6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7A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17BBFFB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1FB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A29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342094E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4D6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4A328E8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1092EBF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6F74616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054E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62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929B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11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28703EF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752B9CD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252D80A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385C60" w14:paraId="7780E17F" w14:textId="7777777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2376" w14:textId="77777777" w:rsidR="00385C60" w:rsidRDefault="00385C60" w:rsidP="00385C6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141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330ADFB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769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8C2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728783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C00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7708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21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1EEB" w14:textId="77777777" w:rsidR="00385C60" w:rsidRPr="00B55C5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0B5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2657C8DD" w14:textId="77777777" w:rsidR="00385C60" w:rsidRPr="0030125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530B1C85" w14:textId="77777777" w:rsidR="00385C60" w:rsidRDefault="00385C60" w:rsidP="00E25B0E">
      <w:pPr>
        <w:pStyle w:val="Heading1"/>
        <w:spacing w:line="360" w:lineRule="auto"/>
      </w:pPr>
      <w:r>
        <w:t>LINIA 222</w:t>
      </w:r>
    </w:p>
    <w:p w14:paraId="6C520B61" w14:textId="77777777" w:rsidR="00385C60" w:rsidRDefault="00385C60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454D8D7C" w14:textId="77777777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8C1D" w14:textId="77777777" w:rsidR="00385C60" w:rsidRDefault="00385C60" w:rsidP="00385C6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026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32+000</w:t>
            </w:r>
          </w:p>
          <w:p w14:paraId="15E75F3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87B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630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 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100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F2D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56E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E796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2F2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2D5C4892" w14:textId="77777777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AF3A" w14:textId="77777777" w:rsidR="00385C60" w:rsidRDefault="00385C60" w:rsidP="00385C6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347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5F5D7E6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8EF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060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3DBD1CE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BCD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9DE9B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481C87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97A6D7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36D6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89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4A27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A55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F2E48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0C35C93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06740E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385C60" w14:paraId="5D4A3C6F" w14:textId="77777777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D23E" w14:textId="77777777" w:rsidR="00385C60" w:rsidRDefault="00385C60" w:rsidP="00385C6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80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4CEDF8C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E4FB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4B7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2B83361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5DE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43F0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04C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6300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BCC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7C9C3837" w14:textId="77777777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6623" w14:textId="77777777" w:rsidR="00385C60" w:rsidRDefault="00385C60" w:rsidP="00385C6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113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AC1D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C58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FB5A29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267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6F722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4017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A5F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FF6D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B46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C6185C4" w14:textId="77777777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8A9" w14:textId="77777777" w:rsidR="00385C60" w:rsidRDefault="00385C60" w:rsidP="00385C6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367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D12A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393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0E8C975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026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F1B2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04D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A6E2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079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9DFD6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2B0E3DB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85C60" w14:paraId="0E5B80E1" w14:textId="77777777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A192" w14:textId="77777777" w:rsidR="00385C60" w:rsidRDefault="00385C60" w:rsidP="00385C6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311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F02D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E57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4DC98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58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0DF79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E09F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365668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972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069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7F69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AD9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385C60" w14:paraId="70496CB2" w14:textId="77777777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F75A" w14:textId="77777777" w:rsidR="00385C60" w:rsidRDefault="00385C60" w:rsidP="00385C6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19B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0FCFD85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8C86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C16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041971C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49A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DF77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854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3B8C" w14:textId="77777777" w:rsidR="00385C60" w:rsidRPr="00E76AB7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4C6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4BDBD6BC" w14:textId="77777777" w:rsidR="00385C60" w:rsidRDefault="00385C60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079C6EF8" w14:textId="77777777" w:rsidR="00385C60" w:rsidRDefault="00385C60" w:rsidP="00E151C2">
      <w:pPr>
        <w:pStyle w:val="Heading1"/>
        <w:spacing w:line="360" w:lineRule="auto"/>
      </w:pPr>
      <w:r>
        <w:t>LINIA 223</w:t>
      </w:r>
    </w:p>
    <w:p w14:paraId="1759D705" w14:textId="77777777" w:rsidR="00385C60" w:rsidRDefault="00385C60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5A40ADB9" w14:textId="77777777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93C2" w14:textId="77777777" w:rsidR="00385C60" w:rsidRDefault="00385C60" w:rsidP="00385C6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7B7B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4944D6DB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59BC" w14:textId="77777777" w:rsidR="00385C60" w:rsidRPr="00D5169A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8638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5517F52C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893B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53A8" w14:textId="77777777" w:rsidR="00385C60" w:rsidRPr="002032B9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28DA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FE59" w14:textId="77777777" w:rsidR="00385C60" w:rsidRPr="00D5169A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7D4B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345B5F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04A21D0A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385C60" w14:paraId="77C611D5" w14:textId="77777777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68AC" w14:textId="77777777" w:rsidR="00385C60" w:rsidRDefault="00385C60" w:rsidP="00385C6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7FDA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0E3EA14B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7E95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E6C9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53445987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65D7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9BC2" w14:textId="77777777" w:rsidR="00385C60" w:rsidRPr="002032B9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333A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0073" w14:textId="77777777" w:rsidR="00385C60" w:rsidRPr="00D5169A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2773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28415E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13607DC8" w14:textId="77777777" w:rsidR="00385C60" w:rsidRPr="007A3136" w:rsidRDefault="00385C60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385C60" w14:paraId="1EE85026" w14:textId="77777777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10B8" w14:textId="77777777" w:rsidR="00385C60" w:rsidRDefault="00385C60" w:rsidP="00385C6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0B88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2C15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0D00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4B639E01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6082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3463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C004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0B49" w14:textId="77777777" w:rsidR="00385C60" w:rsidRPr="00D5169A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9AFA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15787C9" w14:textId="77777777" w:rsidR="00385C60" w:rsidRDefault="00385C60">
      <w:pPr>
        <w:spacing w:before="40" w:line="192" w:lineRule="auto"/>
        <w:ind w:right="57"/>
        <w:rPr>
          <w:sz w:val="20"/>
          <w:lang w:val="ro-RO"/>
        </w:rPr>
      </w:pPr>
    </w:p>
    <w:p w14:paraId="2C07CE13" w14:textId="77777777" w:rsidR="00385C60" w:rsidRDefault="00385C60" w:rsidP="007B6A84">
      <w:pPr>
        <w:pStyle w:val="Heading1"/>
        <w:spacing w:line="360" w:lineRule="auto"/>
      </w:pPr>
      <w:r>
        <w:t>LINIA 227B</w:t>
      </w:r>
    </w:p>
    <w:p w14:paraId="42797602" w14:textId="77777777" w:rsidR="00385C60" w:rsidRDefault="00385C60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1A76A7A7" w14:textId="7777777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1307" w14:textId="77777777" w:rsidR="00385C60" w:rsidRDefault="00385C60" w:rsidP="00385C6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C763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049E" w14:textId="77777777" w:rsidR="00385C60" w:rsidRPr="003A1C1B" w:rsidRDefault="00385C60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19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2391BE5F" w14:textId="77777777" w:rsidR="00385C60" w:rsidRPr="00A77A67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FC0F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921B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FAAA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11F8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05A1224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50A6A77" w14:textId="77777777" w:rsidR="00385C60" w:rsidRDefault="00385C60">
      <w:pPr>
        <w:spacing w:before="40" w:line="192" w:lineRule="auto"/>
        <w:ind w:right="57"/>
        <w:rPr>
          <w:sz w:val="20"/>
          <w:lang w:val="ro-RO"/>
        </w:rPr>
      </w:pPr>
    </w:p>
    <w:p w14:paraId="64FC8045" w14:textId="77777777" w:rsidR="00385C60" w:rsidRDefault="00385C60" w:rsidP="0095691E">
      <w:pPr>
        <w:pStyle w:val="Heading1"/>
        <w:spacing w:line="360" w:lineRule="auto"/>
      </w:pPr>
      <w:r>
        <w:lastRenderedPageBreak/>
        <w:t>LINIA 300</w:t>
      </w:r>
    </w:p>
    <w:p w14:paraId="45D1C24A" w14:textId="77777777" w:rsidR="00385C60" w:rsidRDefault="00385C60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385C60" w14:paraId="14411841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67F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B1A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9F2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41B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C3BE1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F2B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FE9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076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C45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9B5C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1E0E1CD8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249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B0C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F97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34E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B7A15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34E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B26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DDB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DBA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2AAD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3A3C8CD0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56D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93A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2D9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84A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CF8DC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CAF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3DE82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32B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EE7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71A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D749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C8D267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385C60" w14:paraId="1D6B109C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E7C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531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BA7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BBDA" w14:textId="77777777" w:rsidR="00385C60" w:rsidRDefault="00385C60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A164727" w14:textId="77777777" w:rsidR="00385C60" w:rsidRDefault="00385C60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7C6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886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DE5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BB0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706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839765A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E7B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E15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628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420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5B41D5" w14:textId="77777777" w:rsidR="00385C60" w:rsidRDefault="00385C60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72E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ABAD35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C4A00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97B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422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D99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71D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1D1F65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EE527E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85C60" w14:paraId="28555092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50E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AC6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B60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071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B3F2A7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215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3DE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7F9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ED3C39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05F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F42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2E043335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AC0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A0B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89B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A64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4EF8F0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772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3D83D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DCD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23F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831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B4D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0259CF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0D9DE00C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52EA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D2F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469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E82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98BA73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C56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F0A5A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027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457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208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77B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14C38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385C60" w14:paraId="5F89EDDB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E33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409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E70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C3D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4BD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B2E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1C8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65F2640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394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9B4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6863D34F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C15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740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FE7197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E94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31D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F84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4FD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11E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8AF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EAD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48FB1F0E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7249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4CA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D53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99A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A32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854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F5A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6AAFD15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DF9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4E8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31967CDF" w14:textId="77777777" w:rsidTr="00344535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34B9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98D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3EB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6E1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A9B1A2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28C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2A1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C57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8C9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59F3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68258D00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365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FAA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8CB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381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005360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620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77836C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9DB404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0B3D833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1DEA66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685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219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1A2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A0F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08DEB49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2C2D9AC" w14:textId="77777777" w:rsidR="00385C60" w:rsidRPr="004870EE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85C60" w14:paraId="53178B3B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19F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A77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C2D5E4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551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1D4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1E2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DDF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1D9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B65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611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1DD8E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385C60" w14:paraId="48E6F12C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4AC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515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8F2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C4B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C97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0AF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523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FB40A2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3B2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736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4A0D2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385C60" w14:paraId="4D84D93B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0FA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7939" w14:textId="77777777" w:rsidR="00385C60" w:rsidRDefault="00385C60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63C78F0" w14:textId="77777777" w:rsidR="00385C60" w:rsidRDefault="00385C60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8B5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87F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A04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3D9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2D6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07A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C0A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4552C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385C60" w14:paraId="30545782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96D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408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11C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A7A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6E4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BE5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BE9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AFF560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681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66A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5D3F5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385C60" w14:paraId="3069A56E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DAB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52B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B46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EA2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5F6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346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5DF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0C597A9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ACA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51A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1BB16469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345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D7F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BBB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B3B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A24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C1C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DC4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DEB142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711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21D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3EFDCFB2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D1E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83B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88E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FC4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FC5244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F5C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13DD28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227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FE0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827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229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0A9FC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A11DB8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385C60" w14:paraId="388FC178" w14:textId="77777777" w:rsidTr="00344535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ADD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EFB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E93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C37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8506A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A80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DDC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D3F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4BB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C6EA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727E35FD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F6DA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F65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43F40A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0B9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0F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A58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AB0E57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F5ED8C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44AEEAA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56D413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C36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34B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435387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EB3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8777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9A4B966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693760" w14:textId="77777777" w:rsidR="00385C60" w:rsidRPr="00D344C9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385C60" w14:paraId="5C95EB50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1C2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E32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F57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5C6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2E4A4A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0D2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9AC97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943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3F5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2D3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7D8E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8CAF71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334975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385C60" w14:paraId="5B543D37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45C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152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1B3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EBD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9906F4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886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CB4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9BD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602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7D1B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A42C7A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4B42F3" w14:textId="77777777" w:rsidR="00385C60" w:rsidRDefault="00385C60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385C60" w14:paraId="6ABDF33C" w14:textId="77777777" w:rsidTr="00344535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581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81B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1FC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FEC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9905BE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775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F486CC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5FB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E39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131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57E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C7315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385C60" w14:paraId="6328D2C4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2A0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113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D13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CB9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E99C6D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C6EBFA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FBC8DC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69E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B5F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64B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24AED67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1F8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031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865D2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B12B1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ACEF47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0861EC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4586B9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F23BCB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490BC24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385C60" w14:paraId="101E3BBF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932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12D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7E0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BE6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DB7980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8B1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258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8CC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74D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934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7E0DA74B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D019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346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839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337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438573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62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040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08D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063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CF6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1975608A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DD82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A86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721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2A0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4D73FC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9AB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B6AF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16C202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195B5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122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C5E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465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7BC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B044E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50F93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385C60" w14:paraId="0B776AAA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526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B26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E3D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911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74115B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CD7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D9531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01F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BA4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E85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293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5949F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385C60" w14:paraId="4C6CE818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BEB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67B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0E6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419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31EC11F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A96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1C7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2751" w14:textId="77777777" w:rsidR="00385C60" w:rsidRPr="00E731A9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7185297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C94884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FCA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E7EA" w14:textId="77777777" w:rsidR="00385C60" w:rsidRDefault="00385C60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257D3E6" w14:textId="77777777" w:rsidR="00385C60" w:rsidRDefault="00385C60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6E68FADD" w14:textId="77777777" w:rsidR="00385C60" w:rsidRPr="001D4392" w:rsidRDefault="00385C60" w:rsidP="00344535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85C60" w14:paraId="2748733A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CBA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342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E93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069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AABF69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53C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9BC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5099" w14:textId="77777777" w:rsidR="00385C60" w:rsidRPr="00E731A9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9F9BF5E" w14:textId="77777777" w:rsidR="00385C60" w:rsidRPr="00E731A9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D2F656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E52A5D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1F9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DE30" w14:textId="77777777" w:rsidR="00385C60" w:rsidRPr="00616BAF" w:rsidRDefault="00385C60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9C891D" w14:textId="77777777" w:rsidR="00385C60" w:rsidRDefault="00385C60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44507C9" w14:textId="77777777" w:rsidR="00385C60" w:rsidRPr="003B726B" w:rsidRDefault="00385C60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385C60" w14:paraId="6EF47B88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3D4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ACE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21E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B56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F2D927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067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ED8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0AA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DAA1C8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10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FCF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BDD2C2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40A899DE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11C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005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417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DBC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205E682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EB4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ACD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3D2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BE6E04C" w14:textId="77777777" w:rsidR="00385C60" w:rsidRPr="00E731A9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53379E1F" w14:textId="77777777" w:rsidR="00385C60" w:rsidRPr="00E731A9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7B9F54A" w14:textId="77777777" w:rsidR="00385C60" w:rsidRPr="001D4392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CC2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F8AC" w14:textId="77777777" w:rsidR="00385C60" w:rsidRDefault="00385C60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9CB0E7" w14:textId="77777777" w:rsidR="00385C60" w:rsidRDefault="00385C60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23B86A2" w14:textId="77777777" w:rsidR="00385C60" w:rsidRPr="003B726B" w:rsidRDefault="00385C60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85C60" w14:paraId="22E1F696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A92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FCE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266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257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31A1381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20E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C66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B1B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E1D9D55" w14:textId="77777777" w:rsidR="00385C60" w:rsidRPr="00E731A9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1298B0A" w14:textId="77777777" w:rsidR="00385C60" w:rsidRPr="00E731A9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1C7CB35" w14:textId="77777777" w:rsidR="00385C60" w:rsidRPr="001D4392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A28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A23B" w14:textId="77777777" w:rsidR="00385C60" w:rsidRPr="00616BAF" w:rsidRDefault="00385C60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2A8A12" w14:textId="77777777" w:rsidR="00385C60" w:rsidRDefault="00385C60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AFFD02B" w14:textId="77777777" w:rsidR="00385C60" w:rsidRPr="003B726B" w:rsidRDefault="00385C60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385C60" w14:paraId="16795593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A0B9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B6F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1E4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7FC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673252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E27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BEA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FB3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2E2373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ACC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C41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6BFEA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515F58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385C60" w14:paraId="6F08754C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A2D9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2C6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855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31D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CAD55C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AE7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497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87E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EDFF77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94A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E2D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385C60" w14:paraId="18327D12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E17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773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E6D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EE5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479916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556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894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8D7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7EDF78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AB5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47FA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716291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64516F63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D3B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B5F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1A2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23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E90ED3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02D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1DC95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F2E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E33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1B9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E6D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988DE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893DD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21680A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385C60" w14:paraId="2C66FAE9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0D2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18A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EB8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759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80693C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E6C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43A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31B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381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3CD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EEF62E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385C60" w14:paraId="2B79427D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78F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57A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1DDD475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9C3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766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939C68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8830DC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5D1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08D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CC4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3FB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48C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904A2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24BB0CC9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6F1A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336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D30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A0D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E5B18A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746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033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E5A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01CDC46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9EF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BB7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385C60" w14:paraId="57E8479C" w14:textId="77777777" w:rsidTr="00344535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44FA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E90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727E8C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58E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C01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BC2AC8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F0F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D3D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558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793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87F9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9E02B41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60EE3483" w14:textId="77777777" w:rsidTr="00344535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143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AAE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AA4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16E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1A567F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1927CF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BD0205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7E8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806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A41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C24FAC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21E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555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15E49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7862E67E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7B6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006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F97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E46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752462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91F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40B3A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C79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D51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7AE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5F9D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412FAB26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758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51F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85F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546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E14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78660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A5B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132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DB0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217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724933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385C60" w14:paraId="7C963B0A" w14:textId="77777777" w:rsidTr="00344535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9D4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A4A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B8E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B4B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8A742D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562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FAA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7C1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96014C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625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D502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87A72E3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302588BD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E0E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B18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011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39F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9323AF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73E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E16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CB4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0A5A96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A8B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5B51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722E12F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0D98C4B6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22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745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F10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F8C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3EEE21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C4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CC6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88E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75CEF5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A62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1B0E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F1ECFB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C135B0C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85C60" w14:paraId="183FFA75" w14:textId="77777777" w:rsidTr="00344535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3C9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D80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4B5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882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C68F19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100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1AF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EB9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372D187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00D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1F9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80F912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3F263D77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0EF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862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368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AC2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402A56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A02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5D17C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D65900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C5202A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926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CCD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2AC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FA3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A5DE4FB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2499601A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C54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7CA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3F7AA7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E10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C9C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2999C2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A085B3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E93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9F7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826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B84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B74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77F2AC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048CE018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7B52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C34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F6A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FEC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283C72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DE5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B0363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1BC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14E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C96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21B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B6DEC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85C60" w14:paraId="7F624F96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B8D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95F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91A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9AD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1A42EE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427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AE533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E3A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B37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E93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C3C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F3E9E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85C60" w14:paraId="037FEF2E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1E8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318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3F2A29A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30E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049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751574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99D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2B5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9F1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2FC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047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385C60" w14:paraId="20ACE016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5AE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1E2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634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D78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02C91D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B9C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9E6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340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E38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B7D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752BBC41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7BF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9F1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A6D488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E5F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37E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504C78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15A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B90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2A1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B6E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796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348B7822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FC0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807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3EE352F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794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EDA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D03481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F42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F0D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CAF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260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87F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6EA89F40" w14:textId="77777777" w:rsidTr="00344535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82E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780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1AF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D2E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7593CE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867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6C880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1CE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F2E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4C5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2C3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D39FD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385C60" w14:paraId="269BE1C1" w14:textId="77777777" w:rsidTr="00344535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3C6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39D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22B178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D25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18D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D11C3A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A57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073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AC0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B20B40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4E4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02A4" w14:textId="77777777" w:rsidR="00385C60" w:rsidRPr="0019324E" w:rsidRDefault="00385C60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45F3488" w14:textId="77777777" w:rsidR="00385C60" w:rsidRPr="000160B5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36F0EEA" w14:textId="77777777" w:rsidR="00385C60" w:rsidRPr="006B78FD" w:rsidRDefault="00385C60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C2130C1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6C2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C3A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E07C3B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2CC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83A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622371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9D3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067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177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C26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681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2C4A09" w14:textId="77777777" w:rsidR="00385C60" w:rsidRPr="00ED17B8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5223350F" w14:textId="77777777" w:rsidTr="00344535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552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6D9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FFD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A7C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73D905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7C2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8C1B0A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555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318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8B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0DE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080A413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385C60" w14:paraId="2DF6E19A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573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BFD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1D7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F6B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4D64CF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C542C5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332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B9A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2F4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9B7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0FAE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8E4BD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FF874F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385C60" w14:paraId="7FD75E01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AD1B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CEB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DC6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2FA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7801A2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176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C9220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E2B6A6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29E58B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807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CF4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42C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061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05725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00F582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385C60" w14:paraId="298D4D98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4E2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85A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676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96B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5D0D2D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D04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02715A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63B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1D5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957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A271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86082F8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385C60" w14:paraId="6B0F21B8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907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13A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A3A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DBF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1886EB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24D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301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BB3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3D8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D98E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0F1E5F1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85C60" w14:paraId="4E22565A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818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473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236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0E6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BC4D71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97D43A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5987E5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677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041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BC1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1D0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028A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2BF23F44" w14:textId="77777777" w:rsidTr="00344535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9BF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B0A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449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2E5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6AFB1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1B2EF39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34328E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830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A4A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269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F76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D2A7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6D43D52B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CB1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7AA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5D6684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5A0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2C7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400B9B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E3C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D62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85D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70F6ED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BB0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AB80" w14:textId="77777777" w:rsidR="00385C60" w:rsidRPr="0019324E" w:rsidRDefault="00385C60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0A30A92" w14:textId="77777777" w:rsidR="00385C60" w:rsidRPr="000160B5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09D937F1" w14:textId="77777777" w:rsidR="00385C60" w:rsidRPr="005C2BB7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C02F6AA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B5F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9C3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1F42D6A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A08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294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55FC19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D4D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EFC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986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E78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421E" w14:textId="77777777" w:rsidR="00385C60" w:rsidRPr="00EC155E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06A60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85C60" w14:paraId="1455C51F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BE42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D66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7985DA9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0DB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730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137F6C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357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014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B05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138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659B" w14:textId="77777777" w:rsidR="00385C60" w:rsidRPr="00EC155E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4E2C84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B2ACF0B" w14:textId="77777777" w:rsidR="00385C60" w:rsidRPr="00EC155E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385C60" w14:paraId="390C1BEE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D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E23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2AF5B4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AF7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724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A7484D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B4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D3A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9B2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9C1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AFB2" w14:textId="77777777" w:rsidR="00385C60" w:rsidRPr="00DE4F3A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C910B1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364545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B05654E" w14:textId="77777777" w:rsidR="00385C60" w:rsidRPr="00DE4F3A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85C60" w14:paraId="70F4802A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54F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BFC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46DE6E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E89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CDA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BAD5F3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3E2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A20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DF6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4BC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126D" w14:textId="77777777" w:rsidR="00385C60" w:rsidRPr="00DE4F3A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153AB5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1E167A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F53125E" w14:textId="77777777" w:rsidR="00385C60" w:rsidRPr="00DE4F3A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85C60" w14:paraId="51F2C59A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BEF2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352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A9256D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F2F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AF2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0950DF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145949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741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CE5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172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1A4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C69A" w14:textId="77777777" w:rsidR="00385C60" w:rsidRPr="00DE4F3A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7B3D87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985056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F2C4F81" w14:textId="77777777" w:rsidR="00385C60" w:rsidRPr="00DE4F3A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85C60" w14:paraId="1DD193C8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988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8A3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C81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834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278316B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D8F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CEE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627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F33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038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39CA9ADD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154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2D4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39B2AB6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412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012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3EDF37C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4B1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B3D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EED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565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363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9C204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2A8E8D2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85C60" w14:paraId="6F9E16FD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EDD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58D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E01AE8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785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634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6C445F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6D1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084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44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001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243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8B61D66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CCEA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012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7B70E5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B29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168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97424B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34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47E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356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352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90A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55554C" w14:textId="77777777" w:rsidR="00385C60" w:rsidRPr="00CB2A72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14994F53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B54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91B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490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A86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BE4F0C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EF4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B4E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61B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0BE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E6B4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5AF39677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E50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975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594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5BC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C66B5D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7BF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FB03BD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003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33C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D4B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93F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AD9E5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A00BDB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85C60" w14:paraId="219D3CC4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3F2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9E0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E9A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ADD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F26185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E31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F44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84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50DEBC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3F2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DD22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5D12C804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F5C2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E30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3FD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038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10181A4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CD2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A70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075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05525C7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223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8D0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385C60" w14:paraId="521EF24D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1B12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E4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1C1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6B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7F33DD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84B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CB621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88C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85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CAD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A295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E2DF23E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13B2EC46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85C60" w14:paraId="71C45CA4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48A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9F2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AAB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A2A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46A790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B60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FDD6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23C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443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B69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677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6E2B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85D835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85C60" w14:paraId="47E9B992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F54B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FF8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001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082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72CE14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B56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E9E508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9E5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522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DD1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5CB2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C11259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385C60" w14:paraId="573DA5A3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FCB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E64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BCE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258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671F26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458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B3772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CE5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8C4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03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2994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4DEF4D" w14:textId="77777777" w:rsidR="00385C60" w:rsidRPr="00D344C9" w:rsidRDefault="00385C60" w:rsidP="0034453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4E24353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85C60" w14:paraId="28261825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39E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1F8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3D3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F8D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553263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FAD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7CD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3E8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087065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A85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298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8E14C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4C01659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385C60" w14:paraId="71F5A2A8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05A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AD9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66D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5E2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B142D3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0189D2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B50F3B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E56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964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174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424DF7C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5AC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30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BFC50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0E217714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0B6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534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90C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14E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317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29C81E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A00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201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A2E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CA5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B6781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28FA9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385C60" w14:paraId="513B8185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EB0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E85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98F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090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B908F8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2D4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3D89A3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FEC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48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795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A38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DEFA77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385C60" w14:paraId="513425CF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A06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95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B23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D87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3123A60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FA4142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36C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C67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957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6083142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FEA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339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18244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704FD27A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5F9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466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CFF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C5F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D43A99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7CEC2C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214195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543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40A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7C7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6F8EE3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94D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B6C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091B48CC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83C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A9F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C95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E40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FBCBCC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353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DEC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DAB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910E84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323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87E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471B43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3A107193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710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1F3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5C9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F8D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D6FD32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969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22F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872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8A9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648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229E7AD3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E8C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BBA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2F8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740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585576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F83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E10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8B1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622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2A3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21186A5E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A32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F95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673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259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552A4D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BDC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1D7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0B1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29C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AE9B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385C60" w14:paraId="65ED59EB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6DF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8F9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7F6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329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585BB5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2B5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3C117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8A3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C3A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EAE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AF2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4C5CF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964C3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AF78D1C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85C60" w14:paraId="16B7DB5E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68A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D30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1A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C15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E123DF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DCE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2AA8B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642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A59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F8E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C98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39398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A60F47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48E6B50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85C60" w14:paraId="3CDBF486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700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9B7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506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B5F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76284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0BF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56E00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928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91F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CF2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FE6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BD9D7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4EA9F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385C60" w14:paraId="0EBF6F77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998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FDD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AA0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734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72E84F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D75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E4F5C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BC1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831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EC4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50F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5CEB66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385C60" w14:paraId="0C1941A9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DFA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D99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9B3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88E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46D170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219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2B609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E95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3A1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BC7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932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D2C697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385C60" w14:paraId="3EE66654" w14:textId="77777777" w:rsidTr="00344535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A9B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A99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1D6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16C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CA26F8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D12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76DC51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1FB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FF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0DA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4CC8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77DF3BA7" w14:textId="77777777" w:rsidTr="00344535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7DE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FB8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75F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EA2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79D07C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31D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FC3CE3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925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A0D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444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6920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CCBF9A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385C60" w14:paraId="4049E273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6529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BA8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4417E5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E3B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A77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61D6905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589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07D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E0D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0C6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31D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046341C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385C60" w14:paraId="322534C8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2C2B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580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8EF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305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2CE0DD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CC6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0C3B3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CF3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BB0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042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919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F58CB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385C60" w14:paraId="0D208D54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BBB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2EC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8DE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F25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6FA291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E1E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15E5A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76C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CB1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621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FF1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4CECA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385C60" w14:paraId="3842534B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993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D58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94DC5D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46C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4EA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921615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20E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EC6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102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53E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61D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4273FEBB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241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308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021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EBA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65FEB9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E6D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82C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AA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E46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8C74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5ABAABF1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156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4AC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599372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5C4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68E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6FBB5BB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F6E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1F7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C5E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B79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B83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01AF9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385C60" w14:paraId="2E2C8E01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263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50B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3C5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E65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A4D553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44F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C5985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3A2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411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DA8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47F5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60820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6A542F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385C60" w14:paraId="071EBF77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8AC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2E3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007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EB9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A1DAEB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83A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DAC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3C8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8F06D2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1DA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4BA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DDAB9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50CB7F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3FA5F17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385C60" w14:paraId="30C03762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DDF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481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8CF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E90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9C0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239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2A8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119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2B7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93065DA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385C60" w14:paraId="5A0C3610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869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10F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4EDF56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2FB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4BA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0A221E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8BC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807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7B1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6700DD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3EA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AFE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551A3DD7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FB6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4E0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169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685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B27728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8E7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A35AD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0F9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703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CFF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C0D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BB90C51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385C60" w14:paraId="62934748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46B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734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6FB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A22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E52E13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475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423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9E2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3EA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ED9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9C4EBB5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385C60" w14:paraId="0B1598D7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8EC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C77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57B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748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3A5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CB6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50A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60B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5514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385C60" w14:paraId="57FEE093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28E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F39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DC1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93E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099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434C02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6BD46A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64C595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A0D702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252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A16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1B3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511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5B2C0B8A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5AB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0D3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2F6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76C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8418DC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BFA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D0DDBA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BD3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9FF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48D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CA26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385C60" w14:paraId="7601F4EB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910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FEC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C8B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61A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6A6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C43CAF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FCF1B4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9A8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07E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1BF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98C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6E50D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320A25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6BEFE7E6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D67A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F0F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399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799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47FD1D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6A141D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220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5ED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868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68E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0B4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07C66B16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453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F12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120D383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934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3FC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1C4090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AA9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04A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512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9CD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A84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C2DDD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385C60" w14:paraId="713E2B14" w14:textId="77777777" w:rsidTr="00344535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F1D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F1C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443CF2C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787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1B3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61DBB0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69C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1BF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75D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135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DBD4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0C79B68A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A10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EEF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815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049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E3E4B4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D47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17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2FB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A01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B027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107ECC93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94F7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907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4272CD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E36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053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24C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2A8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4C4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79E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E758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206A828D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E05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71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7EC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AF8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43E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0D8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67A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E8A592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DA9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3C4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7626949F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152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EF9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D103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4E8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B81AD9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7EA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3C4750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32C9B67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3D9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7AF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21C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DD8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1AEF73F0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942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170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44DF206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311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D88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CA4B47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5AB477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56E26A9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71FF71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740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58D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BD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216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E3AE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19D205E6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7D0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44C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2CE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A28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C5F64">
              <w:rPr>
                <w:b/>
                <w:bCs/>
                <w:sz w:val="20"/>
                <w:lang w:val="ro-RO"/>
              </w:rPr>
              <w:t>Cojocna - Apahida (intre varf R1 st. Cojocna si varf R5 st. Apahida, inclusiv linia IV directa st. Cojocna)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143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CB7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584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45F3FFD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488+500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E4D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46F3" w14:textId="77777777" w:rsidR="00385C60" w:rsidRDefault="00385C60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C39903" w14:textId="77777777" w:rsidR="00385C60" w:rsidRDefault="00385C60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385C60" w14:paraId="53352826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121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AA8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1C79F30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836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9FB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5B13FEE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926D27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5163E9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EE0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F85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79E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476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E6C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1588FE0F" w14:textId="77777777" w:rsidTr="00344535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1B1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05D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BD9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89E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050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737A105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D2BC8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2B97E49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EC6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A41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748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2FC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BC87DA5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385C60" w14:paraId="75762BB8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342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B60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BEF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734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4D8B4B9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FA6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28F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8D2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C641F6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7CC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B283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37251AAD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33C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E53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F78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9E4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F86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FCCBB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74C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05E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5D3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EEF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2C37B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C634398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7D528AAB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2D7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5D0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F37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D89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350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7C0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DA2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3B4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95A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385C60" w14:paraId="0C0F93EA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B71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8F4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3B4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4AB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786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2D531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87F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791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F85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30C4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12F106B7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412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C05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C7A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7FA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77D3D49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CEC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F411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193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92D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55E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7FFDAC8F" w14:textId="77777777" w:rsidTr="00344535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49C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88E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795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9E0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6A0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C8A6A0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4513B80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208795F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C922CF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6EC0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A63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B6D2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4F2A" w14:textId="77777777" w:rsidR="00385C60" w:rsidRPr="00D344C9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1827BD10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F3E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5B1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D62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6A9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343D7C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103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0BD6E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6414BF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24F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D04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F92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5B0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0A0E96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385C60" w14:paraId="5E809CAE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C6B5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FAE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228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530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1BC55E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96F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6A9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CDF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0A2668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0F2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E5B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22C0D490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9B5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D77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04FD6E1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2B1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F1A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09D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183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39B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E00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3FC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85C60" w14:paraId="786F0815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5F0B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14D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8897E6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0AA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AA7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21DAA1F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76A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543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908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8C7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794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385C60" w14:paraId="5DD80BA5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FA6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F78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389886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C43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680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4BF7E6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0A0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17F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718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623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240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4D85437E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9B9F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051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11ED430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18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C16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090EF90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C03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7C1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034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C09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0A8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59588532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150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DE9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3C244FA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472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97A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D75D95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6E8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C4D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AAB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328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146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095A22EE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A2B6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E7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20D3CD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FF96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048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EA732D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2C5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E5C8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18F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EBD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850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3916AFD3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BF9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76A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3999592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480B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B92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908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DEA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119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C4A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DD8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2A8E46DF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053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3D4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D9F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940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B79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C812C8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7A9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433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E7A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A95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85C60" w14:paraId="7DFBB629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B1CE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E8A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2192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A70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418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1AF82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1D60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AA5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9E5B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EA7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85C60" w14:paraId="0531D082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486B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FEB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CE7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254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80B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AC3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B67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DB4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24A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00713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504D37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85C60" w14:paraId="4F754365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AEE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4C5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E54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7A5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E8C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8C6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92B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139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1A7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266165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1734D9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85C60" w14:paraId="33DE8F70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5ED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668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002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6BE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396A417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A0C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07D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FEF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9881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59B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385C60" w14:paraId="7B9480DB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851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AA0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50A408E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E2B4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DEF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3DA59AA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C7FA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6F3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E0C1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406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85A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85C60" w14:paraId="46C04841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47F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E873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864D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220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4340E4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719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C07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413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A66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C6D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06B04A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49D16A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7B3580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85C60" w14:paraId="0F9DC71F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B23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CDB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4C4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24F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CE3601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20F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1F4F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FE6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940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A05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3A4D3AB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3FD1A4D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AEA93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85C60" w14:paraId="48C30F70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AF9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86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FFF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965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ECBF37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61F0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01E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492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B91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38E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A3149A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FE2BEA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B87DE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85C60" w14:paraId="2123F0D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1393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F11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5DB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F9F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535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3B6C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4E6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0A7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F697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A81B388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D1367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85C60" w14:paraId="71D1FBE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2280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8EF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A847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64E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35D420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50D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7F27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F1C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4DBD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1B7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0DA44281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98110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85C60" w14:paraId="370D0853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B0E8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66D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D0B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478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D360FF5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F9A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58B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C857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733E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EFDB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69198B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9BD37C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85C60" w14:paraId="56F2B5A5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2E8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74E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4C54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3C3D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3889E3E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7F3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96B9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374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C926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9F7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8E021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385C60" w14:paraId="07548D4A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68DD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BA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7F84A09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19DA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74D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566E5D1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F92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E135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6806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89B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168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7A57C4BE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005C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B744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907C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A44A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6A0D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C5D2CE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160E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308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995F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A594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F41753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2FAEF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385C60" w14:paraId="7EF9F643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A1C4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A69C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3+772</w:t>
            </w:r>
          </w:p>
          <w:p w14:paraId="7861704E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3+872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6509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D81F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EC8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245A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6FB5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3285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E1E6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85C60" w14:paraId="39534ED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7401" w14:textId="77777777" w:rsidR="00385C60" w:rsidRDefault="00385C60" w:rsidP="00385C6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3A62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4+884</w:t>
            </w:r>
          </w:p>
          <w:p w14:paraId="1F908A49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4+984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CD5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4CA2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CE5F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0573" w14:textId="77777777" w:rsidR="00385C60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FF0B" w14:textId="77777777" w:rsidR="00385C60" w:rsidRDefault="00385C60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22E8" w14:textId="77777777" w:rsidR="00385C60" w:rsidRPr="00600D25" w:rsidRDefault="00385C60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1D49" w14:textId="77777777" w:rsidR="00385C60" w:rsidRDefault="00385C60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4C0549DA" w14:textId="77777777" w:rsidR="00385C60" w:rsidRPr="00836022" w:rsidRDefault="00385C60" w:rsidP="0095691E">
      <w:pPr>
        <w:spacing w:before="40" w:line="192" w:lineRule="auto"/>
        <w:ind w:right="57"/>
        <w:rPr>
          <w:sz w:val="20"/>
          <w:lang w:val="en-US"/>
        </w:rPr>
      </w:pPr>
    </w:p>
    <w:p w14:paraId="01EF1AAC" w14:textId="77777777" w:rsidR="00385C60" w:rsidRPr="00DE2227" w:rsidRDefault="00385C60" w:rsidP="0095691E"/>
    <w:p w14:paraId="4CDEF03B" w14:textId="77777777" w:rsidR="00385C60" w:rsidRPr="0095691E" w:rsidRDefault="00385C60" w:rsidP="0095691E"/>
    <w:p w14:paraId="58C6C5D4" w14:textId="77777777" w:rsidR="00385C60" w:rsidRDefault="00385C60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CA02A4F" w14:textId="77777777" w:rsidR="00385C60" w:rsidRPr="005D215B" w:rsidRDefault="00385C60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102B95BF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FFCE" w14:textId="77777777" w:rsidR="00385C60" w:rsidRDefault="00385C60" w:rsidP="00385C6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32E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13E0" w14:textId="77777777" w:rsidR="00385C60" w:rsidRPr="00B3607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3C5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7F6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ECF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53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01B6C6B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8F2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E2B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385C60" w14:paraId="47F8B8FF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F40" w14:textId="77777777" w:rsidR="00385C60" w:rsidRDefault="00385C60" w:rsidP="00385C6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A34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8DEC" w14:textId="77777777" w:rsidR="00385C60" w:rsidRPr="00B3607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85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852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4559E8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82F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73C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8E8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07E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236B0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27CEEA2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385C60" w14:paraId="4B570EA2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F3A4" w14:textId="77777777" w:rsidR="00385C60" w:rsidRDefault="00385C60" w:rsidP="00385C6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AEB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860" w14:textId="77777777" w:rsidR="00385C60" w:rsidRPr="00B3607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C45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0EB4A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8AC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A70539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39B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2ED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CB8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5A6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385C60" w14:paraId="490B95F7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3D0F" w14:textId="77777777" w:rsidR="00385C60" w:rsidRDefault="00385C60" w:rsidP="00385C60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4AF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538E" w14:textId="77777777" w:rsidR="00385C60" w:rsidRPr="00B3607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364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5B2AE9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2DFC9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FCA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B36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CEA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0FFE56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B3D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5E1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EDF63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5C84F37B" w14:textId="77777777" w:rsidR="00385C60" w:rsidRDefault="00385C60">
      <w:pPr>
        <w:spacing w:before="40" w:after="40" w:line="192" w:lineRule="auto"/>
        <w:ind w:right="57"/>
        <w:rPr>
          <w:sz w:val="20"/>
          <w:lang w:val="en-US"/>
        </w:rPr>
      </w:pPr>
    </w:p>
    <w:p w14:paraId="35F3174D" w14:textId="77777777" w:rsidR="00385C60" w:rsidRDefault="00385C60" w:rsidP="00F14E3C">
      <w:pPr>
        <w:pStyle w:val="Heading1"/>
        <w:spacing w:line="360" w:lineRule="auto"/>
      </w:pPr>
      <w:r>
        <w:t>LINIA 301 F1</w:t>
      </w:r>
    </w:p>
    <w:p w14:paraId="49D1ACAE" w14:textId="77777777" w:rsidR="00385C60" w:rsidRDefault="00385C60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385C60" w14:paraId="65C83585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798A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4CF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A10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5D7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41627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417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FC7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698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492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109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C44BFB1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0B07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F1F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9C8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7E7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99E8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57B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310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28E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775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38B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2C2AAA6" w14:textId="77777777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CE01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DAF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524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98B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AB17A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D2A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970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8D6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DE1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111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FBA0797" w14:textId="77777777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6F7A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9EF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6F7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7E0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50A86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7E0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EE7EF3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42D109E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364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9E6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E5D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A44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1531A7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16ED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71A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725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E09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413621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E6A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1D1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AF7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ABC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67E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612D13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77D5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2B7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CB6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BBC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A6C1B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706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F5B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10B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8AD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F05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A8B253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E681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B86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3E7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067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AFAF8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D59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85F1F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ED0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B38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273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B15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0C3FA42" w14:textId="77777777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2A8F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94A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A94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D89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FD29F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0F1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633C27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3AB773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AD1C2F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C4E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310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96F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194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89D1F48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8FAA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56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F13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B24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A9379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87F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5FD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2CD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737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99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EDDDA79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D8FB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0E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D48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60A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B92BE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339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286A4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348180B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569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2A4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124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0CE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02F8CA1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196A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DF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9BC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497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04F1E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145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258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0F3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F3B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B6F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656DBB0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E756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A8D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BE0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294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300E0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648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998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03D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335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2B9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2C7225B" w14:textId="77777777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A483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0A8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E90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FD5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1F1B9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A8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08E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1FF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7B6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EFD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0FB68C89" w14:textId="77777777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D973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C2D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25B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C4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A3E5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2C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68F769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BFB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601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652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A35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2D4C0A1F" w14:textId="77777777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0E07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0D7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6FC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5F0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39E79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4C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3F0434B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1F666FF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7F1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9B2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F6E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92F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3A5E9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385C60" w14:paraId="610F2085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0886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DE8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102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6E9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A9D9E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F8C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440C311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2C55BC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181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F27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827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BA0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385C60" w14:paraId="7852EB34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7712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9E7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2C8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DCB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27D9C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C46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12E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7C6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A75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E2F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4F07493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230D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78A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4FD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C4E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998FC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D36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58F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4AC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C97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F38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9A53B14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2E01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A6E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54F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9E0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0F814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5BE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823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F3D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5F5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1C5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E7E08C0" w14:textId="77777777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7510" w14:textId="77777777" w:rsidR="00385C60" w:rsidRDefault="00385C60" w:rsidP="00385C6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B7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275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1FA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0F1F5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313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A28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569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72C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6EF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4EF40EA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03E299E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2736CAB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C0CD21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12E4618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24229AFF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D56F657" w14:textId="77777777" w:rsidR="00385C60" w:rsidRDefault="00385C60" w:rsidP="007E3B63">
      <w:pPr>
        <w:pStyle w:val="Heading1"/>
        <w:spacing w:line="360" w:lineRule="auto"/>
      </w:pPr>
      <w:r>
        <w:lastRenderedPageBreak/>
        <w:t>LINIA 301 G</w:t>
      </w:r>
    </w:p>
    <w:p w14:paraId="4C353502" w14:textId="77777777" w:rsidR="00385C60" w:rsidRDefault="00385C60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385C60" w14:paraId="3EA3B3DB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F598E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B6F89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912C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F385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E5E114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72BC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569886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0D2631C3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D4FBA98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607E6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9E29D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775A2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87E19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1A7268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385C60" w14:paraId="5C0DD28C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7BB9E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554D1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3CD82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FF089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E9B785B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52AED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2CA748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51A3F3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5AF6D998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68F29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EE3CC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5E306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335D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F48E8E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385C60" w14:paraId="7676DD51" w14:textId="77777777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33375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9C6E1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F6221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47544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2736D0B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B39CF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556282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B10ACA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7CC9D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165B8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83703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2889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3A5EBD1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56C8E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24E7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80A22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9A65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1E8E2C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12DE3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A39A1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1990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761BA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CF669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B2C2E05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48A50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B13A7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DB96B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F3037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E968A5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08AC2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2863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25E18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08993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A917D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077E2F1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45D7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22A5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FF01B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FF5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A1B985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6D6CC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AFB6C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C1143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F0590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5576D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78BD01F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F213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710E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2219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D4CC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1E8D65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3C20" w14:textId="77777777" w:rsidR="00385C60" w:rsidRDefault="00385C60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C668B2" w14:textId="77777777" w:rsidR="00385C60" w:rsidRDefault="00385C60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6308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191A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C333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63AD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908DEF7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FAE0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0D0A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EBCF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405D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8CF34C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755" w14:textId="77777777" w:rsidR="00385C60" w:rsidRDefault="00385C60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14F815" w14:textId="77777777" w:rsidR="00385C60" w:rsidRDefault="00385C60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7E0F60" w14:textId="77777777" w:rsidR="00385C60" w:rsidRDefault="00385C60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B63B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E5E6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9B1F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C3C4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488A1B7" w14:textId="77777777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7C60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5620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EF00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CA10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75F936A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2DE9" w14:textId="77777777" w:rsidR="00385C60" w:rsidRDefault="00385C60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0992CC5" w14:textId="77777777" w:rsidR="00385C60" w:rsidRDefault="00385C60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5556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A0EE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9863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E435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06570D5" w14:textId="77777777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C8DC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A8E4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0E2A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4B36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F803F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56FE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6246AE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4A3E7D71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382F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3EA4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CBB4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A616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40FDA32" w14:textId="77777777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8938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34A2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1E77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9F7C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03333C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60CF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C123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30AF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82AB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8C7A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9F7BAA8" w14:textId="77777777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7AA4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D48C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D914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7C0D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F0E9DF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E01D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CA72AD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5540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6294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7194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FBE2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9233999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A9A8" w14:textId="77777777" w:rsidR="00385C60" w:rsidRDefault="00385C60" w:rsidP="00385C6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57B6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DE79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9D73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322848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3463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98D4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AED7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664B" w14:textId="77777777" w:rsidR="00385C60" w:rsidRDefault="00385C6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0C35" w14:textId="77777777" w:rsidR="00385C60" w:rsidRDefault="00385C6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765959A" w14:textId="77777777" w:rsidR="00385C60" w:rsidRDefault="00385C60">
      <w:pPr>
        <w:spacing w:before="40" w:line="192" w:lineRule="auto"/>
        <w:ind w:right="57"/>
        <w:rPr>
          <w:sz w:val="20"/>
          <w:lang w:val="ro-RO"/>
        </w:rPr>
      </w:pPr>
    </w:p>
    <w:p w14:paraId="06EC79D2" w14:textId="77777777" w:rsidR="00385C60" w:rsidRDefault="00385C60" w:rsidP="00A04CFB">
      <w:pPr>
        <w:pStyle w:val="Heading1"/>
        <w:spacing w:line="360" w:lineRule="auto"/>
      </w:pPr>
      <w:r>
        <w:t>LINIA 301 K</w:t>
      </w:r>
    </w:p>
    <w:p w14:paraId="390A1FDE" w14:textId="77777777" w:rsidR="00385C60" w:rsidRDefault="00385C60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85C60" w14:paraId="18DC9B28" w14:textId="77777777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526D" w14:textId="77777777" w:rsidR="00385C60" w:rsidRDefault="00385C60" w:rsidP="00385C6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041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3CFE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D249" w14:textId="77777777" w:rsidR="00385C60" w:rsidRDefault="00385C60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179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7988" w14:textId="77777777" w:rsidR="00385C60" w:rsidRPr="00DC00E9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3E6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FA1D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1EAC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2390BF2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9CCEDDC" w14:textId="77777777" w:rsidR="00385C60" w:rsidRDefault="00385C60" w:rsidP="00956F37">
      <w:pPr>
        <w:pStyle w:val="Heading1"/>
        <w:spacing w:line="360" w:lineRule="auto"/>
      </w:pPr>
      <w:r>
        <w:t>LINIA 301 N</w:t>
      </w:r>
    </w:p>
    <w:p w14:paraId="05CDD110" w14:textId="77777777" w:rsidR="00385C60" w:rsidRDefault="00385C6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85C60" w14:paraId="4402A6EA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18DF" w14:textId="77777777" w:rsidR="00385C60" w:rsidRDefault="00385C60" w:rsidP="00385C6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F67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B3D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DD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7EBDAA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F04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EBC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0C7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A6B2" w14:textId="77777777" w:rsidR="00385C60" w:rsidRPr="0022092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D69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58A9D17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3819" w14:textId="77777777" w:rsidR="00385C60" w:rsidRDefault="00385C60" w:rsidP="00385C6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EFC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415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BDD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A39D5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149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37A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AD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51A8" w14:textId="77777777" w:rsidR="00385C60" w:rsidRPr="0022092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77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302F137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4263" w14:textId="77777777" w:rsidR="00385C60" w:rsidRDefault="00385C60" w:rsidP="00385C6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B14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88A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32A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C01AA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CD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BAE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271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3CAD" w14:textId="77777777" w:rsidR="00385C60" w:rsidRPr="0022092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8FD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4A0086" w14:textId="77777777" w:rsidR="00385C60" w:rsidRPr="00474FB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85C60" w14:paraId="550CE405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B155" w14:textId="77777777" w:rsidR="00385C60" w:rsidRDefault="00385C60" w:rsidP="00385C6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E88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D33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A959" w14:textId="77777777" w:rsidR="00385C60" w:rsidRDefault="00385C60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9C7B2C" w14:textId="77777777" w:rsidR="00385C60" w:rsidRDefault="00385C60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178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A05C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CF1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DE93" w14:textId="77777777" w:rsidR="00385C60" w:rsidRPr="0022092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AE3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7495FDD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7991" w14:textId="77777777" w:rsidR="00385C60" w:rsidRDefault="00385C60" w:rsidP="00385C6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A32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726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701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863086" w14:textId="77777777" w:rsidR="00385C60" w:rsidRDefault="00385C60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67A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795963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0B06AF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350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7F2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6E9B" w14:textId="77777777" w:rsidR="00385C60" w:rsidRPr="0022092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365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7BF194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9387E1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85C60" w14:paraId="7DDC848A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8DA3" w14:textId="77777777" w:rsidR="00385C60" w:rsidRDefault="00385C60" w:rsidP="00385C6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4C5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69303F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054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7FF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7E6FF8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748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FF0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EB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9C9A" w14:textId="77777777" w:rsidR="00385C60" w:rsidRPr="0022092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755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BCE6883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A9D5" w14:textId="77777777" w:rsidR="00385C60" w:rsidRDefault="00385C60" w:rsidP="00385C6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020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BD5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557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1EEE20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60A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C5150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54E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DD3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6E02" w14:textId="77777777" w:rsidR="00385C60" w:rsidRPr="0022092F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133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8C5377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DC06089" w14:textId="77777777" w:rsidR="00385C60" w:rsidRDefault="00385C60" w:rsidP="003260D9">
      <w:pPr>
        <w:pStyle w:val="Heading1"/>
        <w:spacing w:line="360" w:lineRule="auto"/>
      </w:pPr>
      <w:r>
        <w:t>LINIA 301 P</w:t>
      </w:r>
    </w:p>
    <w:p w14:paraId="18442AFC" w14:textId="77777777" w:rsidR="00385C60" w:rsidRDefault="00385C6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0733B516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B667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5161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C66A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919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2054A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81D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B46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909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C647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47F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AF9B270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C51D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C540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E850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2A8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7EBE18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784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DD8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E07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B75B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14B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CDA107B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3E5D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6129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209C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DBC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831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DCE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2B9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B5ED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E5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4D91A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385C60" w:rsidRPr="00A8307A" w14:paraId="40DD0BBA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23D6" w14:textId="77777777" w:rsidR="00385C60" w:rsidRPr="00A75A00" w:rsidRDefault="00385C60" w:rsidP="00385C6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AAD2" w14:textId="77777777" w:rsidR="00385C60" w:rsidRPr="00A8307A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3193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B4D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14C46D1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87F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A4A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89CA" w14:textId="77777777" w:rsidR="00385C60" w:rsidRPr="00A8307A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CC2C" w14:textId="77777777" w:rsidR="00385C60" w:rsidRPr="00A8307A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79E5" w14:textId="77777777" w:rsidR="00385C60" w:rsidRPr="00A8307A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C8CFEC8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A79F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82C9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34F5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6FF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3547C8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DF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C9FE6A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EC2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A3E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9131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D35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E9181E1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FA26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662F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05DF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0BF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0F5AE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0D7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229E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AED6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321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866D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CBC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385C60" w14:paraId="38659197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7B9D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1EEF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9C0E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87C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2E83B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7DB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64AF9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742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605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2DBD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808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099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385C60" w14:paraId="04E48D81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29B8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45D8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4CAD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878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630C0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5B3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E0216A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33E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B9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61E8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C67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FB52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385C60" w14:paraId="6D8EA789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5186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5C57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6D91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262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113F4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343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FE8B4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214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6B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2B00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72C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1ECC4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385C60" w14:paraId="55242668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2F61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5269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6C7F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229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E2097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4D6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7AF8E0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86A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81A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9F3C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AA2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5B364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3DAD0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385C60" w14:paraId="17EAFDC6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5273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EA7C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4F51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C01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3DD773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2D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AF9B5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59E81F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382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3CA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E8F9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808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03C6B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385C60" w14:paraId="2E077F61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5D9D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0ADA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3D97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8F0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B75590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53D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CD061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5F2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169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7A00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1A3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CC272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385C60" w14:paraId="196C7E90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6F26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E682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0409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9C0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0341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360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6B1012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7DF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8BD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E311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D7D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465D0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385C60" w14:paraId="2311A85C" w14:textId="77777777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0EAF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4E81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7950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D2B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682C2D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D44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319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45D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2659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EFD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F3D38D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984D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BBBB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D537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887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ADA6E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E6E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4C221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444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BDD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CD55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0DF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56BA7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385C60" w14:paraId="1320D573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1587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D26D" w14:textId="77777777" w:rsidR="00385C60" w:rsidRDefault="00385C6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9F81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CDB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52E962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ABA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C132C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3D89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758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98AF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521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48C7A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385C60" w14:paraId="55699162" w14:textId="77777777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4696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CFF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3118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0A9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B2DE0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9674" w14:textId="77777777" w:rsidR="00385C60" w:rsidRDefault="00385C60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181B209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797F191" w14:textId="77777777" w:rsidR="00385C60" w:rsidRDefault="00385C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098A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C0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F482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C24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0AB517F" w14:textId="77777777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4A25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5CB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81D8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F923" w14:textId="77777777" w:rsidR="00385C60" w:rsidRDefault="00385C60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4B3079F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DC5140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91E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F32A7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6E53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2E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52CD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4F1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D3C335A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4B15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253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9EDA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CBF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F19F9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136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45B68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17CF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02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A365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376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F18263F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ECF8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C7C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D7EA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210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CE298B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3F4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CE6E3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6735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48A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E865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327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653284F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1415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314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A3B2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9AB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2A0B8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A6E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54590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90CD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DCD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122C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1BB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FD79E2A" w14:textId="77777777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21D6" w14:textId="77777777" w:rsidR="00385C60" w:rsidRDefault="00385C60" w:rsidP="00385C6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DEF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7E5B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38D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C1148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741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F93EE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BB07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C67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DC03" w14:textId="77777777" w:rsidR="00385C60" w:rsidRPr="001B37B8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20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DDB8746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4F589C01" w14:textId="77777777" w:rsidR="00385C60" w:rsidRDefault="00385C60" w:rsidP="00E81B3B">
      <w:pPr>
        <w:pStyle w:val="Heading1"/>
        <w:spacing w:line="360" w:lineRule="auto"/>
      </w:pPr>
      <w:r>
        <w:lastRenderedPageBreak/>
        <w:t>LINIA 314 G</w:t>
      </w:r>
    </w:p>
    <w:p w14:paraId="1565A370" w14:textId="77777777" w:rsidR="00385C60" w:rsidRDefault="00385C6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85C60" w14:paraId="6609C269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7B1" w14:textId="77777777" w:rsidR="00385C60" w:rsidRDefault="00385C60" w:rsidP="00385C6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C0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90E5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62F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F8DFD1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53347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319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348C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908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C205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030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F1DCA4E" w14:textId="77777777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300E" w14:textId="77777777" w:rsidR="00385C60" w:rsidRDefault="00385C60" w:rsidP="00385C6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50D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2EEF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824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2EBD15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BCBAD4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99F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5C2B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A36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9E33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DBF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F912A07" w14:textId="77777777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ECED" w14:textId="77777777" w:rsidR="00385C60" w:rsidRDefault="00385C60" w:rsidP="00385C6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0AB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581D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228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049A42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3B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2A2F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315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3EB3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5B6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F425A5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1C8218D5" w14:textId="77777777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3EA4" w14:textId="77777777" w:rsidR="00385C60" w:rsidRDefault="00385C60" w:rsidP="00385C6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C2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7559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A1E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C7A510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C2B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282C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E84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4396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B0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14DB0B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022E4C76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5283" w14:textId="77777777" w:rsidR="00385C60" w:rsidRDefault="00385C60" w:rsidP="00385C6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343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AC46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E88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5502B0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F8ED7F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6013D8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79D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7150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E5D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A339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C96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FC9E0CF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0EC1" w14:textId="77777777" w:rsidR="00385C60" w:rsidRDefault="00385C60" w:rsidP="00385C6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CB5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E506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080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B6996C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CCA773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E4D06F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5D1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FF10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D0E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B0FD" w14:textId="77777777" w:rsidR="00385C60" w:rsidRPr="00DF53C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C4E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C22795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0B67AF38" w14:textId="77777777" w:rsidR="00385C60" w:rsidRDefault="00385C60" w:rsidP="003A5387">
      <w:pPr>
        <w:pStyle w:val="Heading1"/>
        <w:spacing w:line="360" w:lineRule="auto"/>
      </w:pPr>
      <w:r>
        <w:lastRenderedPageBreak/>
        <w:t>LINIA 316</w:t>
      </w:r>
    </w:p>
    <w:p w14:paraId="23B9BF34" w14:textId="77777777" w:rsidR="00385C60" w:rsidRDefault="00385C6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85C60" w14:paraId="3735E54C" w14:textId="77777777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E8C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380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D8D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168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231467F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80E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797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5F4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4EEF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F16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8BE5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5FC32C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385C60" w14:paraId="594398D1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73FF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B9E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C81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6AD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00E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BFA008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0F3CCE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408B62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D40AFC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5A4A60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58817B7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247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2DA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9D2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15E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63D08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385C60" w14:paraId="5D8881B4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789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43E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935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66D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9605E2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535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CF018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787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B17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179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00C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38EF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C0123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385C60" w14:paraId="65C1E7F2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C48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960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929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ABB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713E8D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434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97D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E56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BBBB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FA9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96AE833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0E5F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3C1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EF3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AE9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44C33F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65A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FEA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1D7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70A4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1AB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3504A4D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C0D2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1F6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16C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5C6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581D24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0AC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EFA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834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272F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168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D1440E7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33FB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ED0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38C67B3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886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C3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58222D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34C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53C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885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D218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9D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26709E0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C133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8ED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2C6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DB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62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79E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0D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8464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DA0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268CEA7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B875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316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BC4030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1AF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D75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FB6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526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88D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76FA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35D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76E0D5FC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AA12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40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DA3291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5A7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F5B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01FAC0B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94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2D22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4FA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84B4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39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26C20E7B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29D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22B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9F8280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AB0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14B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97C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EC6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201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985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7C8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126A3B13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55AD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DB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E2FE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CC4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18981E8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081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911C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937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5A8E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CC0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DD5C236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134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80A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7C2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DD2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EE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B8348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692D5F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A2835D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3A60DE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76B2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619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5F94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916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58BC6C9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73A0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8B1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62D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E2F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28BCF7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D9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413678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776B99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E8F8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54A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527F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99D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385C60" w14:paraId="3BFB3635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0CA0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16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77E946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EDFB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9E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DE8CEE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E47C" w14:textId="77777777" w:rsidR="00385C60" w:rsidRPr="00273EC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32D9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ABD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238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D6A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6B013E4D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66FF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13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26533C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4365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34F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14A8ED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C743" w14:textId="77777777" w:rsidR="00385C60" w:rsidRPr="00273EC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4A9B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DA0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F1F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C1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040585B0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125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BC4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780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CA5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0FC042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8EF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F120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FAD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F0DE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7E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F3F4681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7054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2A9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870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ED2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BB8EF6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DE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724F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052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B6AB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626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22937AE" w14:textId="77777777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D234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DA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B00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05C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1C5A76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8A1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30E8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EFA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A192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2CB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62E9CC0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E7D3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6CC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3A0D1A7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DB1E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E01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220DC8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D86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759D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BB5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A286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A9F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C7AA79D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6AE8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3B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27A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EC1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2CE284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3A4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F4D5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56B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5AF6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56D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E795F97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F146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EFF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689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3E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92778A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8B8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040C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35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B9A5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AE8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5C1D2A4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142D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D78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60A0B7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3958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9BF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390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D93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FF5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2C1D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172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1FCF591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9C25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04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748EFEA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5EF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BFAF" w14:textId="77777777" w:rsidR="00385C60" w:rsidRPr="00830247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7EE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639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85C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C295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B1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375B8E8D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8A0E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EE6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7E601C3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582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C41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3D13364" w14:textId="77777777" w:rsidR="00385C60" w:rsidRPr="00830247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746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243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ACB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C44D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785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137B2824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951B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1D8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361988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7BD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B1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F66960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1D97B79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06AABF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7753FE9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DB3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D0A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8FE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40B2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A89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0514E67F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B1C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5B8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953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5D0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9A1037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FCF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B9A4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875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033B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BF5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9015B53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40D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8CD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DCF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ABF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D9724B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D37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B63F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761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223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B97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7443EC0" w14:textId="7777777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643B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06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FDE8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670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4CD5394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7E2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C02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D9D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9526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D6E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0AD06B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15B5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7EF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DA9D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92F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3904CE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A8A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6A2E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2EF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B14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204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60C72F80" w14:textId="77777777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091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D88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81B8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3F0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B43629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DD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E74C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490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FD58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E45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D2F9D5" w14:textId="77777777" w:rsidR="00385C60" w:rsidRPr="000D7AA7" w:rsidRDefault="00385C6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385C60" w14:paraId="3D20B913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3A82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747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51B3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10A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D7E9B3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E1A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3FE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448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CA0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9BE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33EAF458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EFE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879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DD22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588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F7865D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387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C4CD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DB7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5844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F6D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CE39406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A411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00B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16A11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9E49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1FB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5A0E7C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9D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8062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09E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4F3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DEF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568B0C7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8751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FFC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234B18F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809F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1E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A8D598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038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456E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82A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E80A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7C4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2213C40A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801D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866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8A77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AC6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2DCD07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B97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192D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EFF5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65B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03E7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C0B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3B5009F8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8201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606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09DBACA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77CF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2FE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1F41D8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28C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149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CA9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D60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6FC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58DC1B2C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342E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8E5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7FB9AFC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981B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F9A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97C790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D6D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DE43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4FE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7D0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320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601320B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385C60" w14:paraId="2645AE81" w14:textId="77777777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5462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EE9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2F0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1CA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D74B34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22E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B53E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C88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4FC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482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EBAB93B" w14:textId="77777777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61A1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445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8CB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FAC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76C738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A8A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173C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1E1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CC52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4F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332BB3D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B7AB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ED8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BFD7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8CD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90B30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BBD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38A8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8F6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0EF6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95F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385C60" w14:paraId="24A7114C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FE89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8C6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38116C4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2C2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87E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5E3F00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21A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65A8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8AE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0547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5F9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3910E6B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5F5C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229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D05A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C9D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7E1F8F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475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C69D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6D3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FBC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B8A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85C60" w14:paraId="25EE33C7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0A78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712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CA239D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8736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F7C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3C84AE3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808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255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545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6520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361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B802DC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12D7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88C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85B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C4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E33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7A527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2E4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BA4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171F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FE9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527FCA4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A2A9A91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34A3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290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ED40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85D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8D6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B8603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EA5D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C25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1AD5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430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6565C9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1A76C12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8FBB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D7B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7F1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851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1A0B6D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92B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16FC9A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43F6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14B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EDAD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D1F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582C4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385C60" w14:paraId="5D4BBE68" w14:textId="77777777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C4EE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C8D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771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842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08939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AD1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C20E29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79E7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56B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062D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8F5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3FCFC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12E79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85C60" w14:paraId="2D4D21A3" w14:textId="77777777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9637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8E2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3826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07E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4C9441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2D6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47A1D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0A47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16B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4AEA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C41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C5B6BDF" w14:textId="77777777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3320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FBF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D693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C90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E31D71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09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D76E2B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6C50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E6D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C5A3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B78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9ADAE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C015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85C60" w14:paraId="48770370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35FB" w14:textId="77777777" w:rsidR="00385C60" w:rsidRDefault="00385C60" w:rsidP="00385C6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D49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BE94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0FE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84FE0F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7D2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AD4DE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DBC2" w14:textId="77777777" w:rsidR="00385C60" w:rsidRPr="00514DA4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5B7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FB11" w14:textId="77777777" w:rsidR="00385C60" w:rsidRPr="00F6236C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77F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243E4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18CBB602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32FF1F47" w14:textId="77777777" w:rsidR="00385C60" w:rsidRDefault="00385C60" w:rsidP="00C022B2">
      <w:pPr>
        <w:pStyle w:val="Heading1"/>
        <w:spacing w:line="276" w:lineRule="auto"/>
      </w:pPr>
      <w:r>
        <w:t>LINIA 328</w:t>
      </w:r>
    </w:p>
    <w:p w14:paraId="005FB552" w14:textId="77777777" w:rsidR="00385C60" w:rsidRDefault="00385C60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85C60" w14:paraId="7C47B064" w14:textId="77777777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CC0D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F09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4E89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9F6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1812371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0DD947A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39F802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9043CD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32A015A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44A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12EA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56B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7F8BEE7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3835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1A6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74B275C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D766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539F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E65B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2AF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238533E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F2A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38E1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D06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CFE5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3AD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00948667" w14:textId="77777777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E08A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127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E3F4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CC1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BB4C23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829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1E713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1CF4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8B8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113D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1E6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07B1FE6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D23E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708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1F2C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A7F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AC36A9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285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04B8D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207E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5C7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0648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F0F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178FE1ED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8602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D13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1B3E362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E2A4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914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631A547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787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D374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F6C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66C9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25F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252735D5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043D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420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75788E70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54D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F3E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3F15D46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A4C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179A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0FF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3AB8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8E9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334ADB34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E818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D80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55F77EC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292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B815" w14:textId="77777777" w:rsidR="00385C60" w:rsidRDefault="00385C60" w:rsidP="00AB13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7F02C675" w14:textId="77777777" w:rsidR="00385C60" w:rsidRDefault="00385C60" w:rsidP="00AB13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65A0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6CFC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F2C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F0F1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4B4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0954E5E1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2FC2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057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4D7F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BB8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72A30C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531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3D66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33B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EBA3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B0F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F6E08B0" w14:textId="77777777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A7E8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277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55FF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204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5484362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BD6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54F19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C0F7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836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88D8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B2A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02D1915" w14:textId="77777777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151D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D6D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1598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6A3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E88C5C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330D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2A94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33B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36BF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159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4248A09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774581D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921B4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85C60" w14:paraId="33E99A31" w14:textId="77777777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0D81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BD4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BF42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3F1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0DB0F5A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B9C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B99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116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68B1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4B0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0F1A427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7D75662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DE22CC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85C60" w14:paraId="3119E992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187A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CF8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FAE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5F9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099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7E4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9854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C37A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0DE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5B51A7B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9D06C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85C60" w14:paraId="010ED8E8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4162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210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980A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607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5E1B53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9562" w14:textId="77777777" w:rsidR="00385C60" w:rsidRPr="002A60A1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B66E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6E1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DAF9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622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61A1D73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C96405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85C60" w14:paraId="43B0FA5F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DB87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9A1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6338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1FE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77BC27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88D3" w14:textId="77777777" w:rsidR="00385C60" w:rsidRPr="002A60A1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03E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B646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7C16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3DF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52C9351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0C06F067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415D9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85C60" w14:paraId="24FBFBB5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DA0A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9A8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38A2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87E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4BA75DF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B46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4C01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768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699E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86B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212052A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700E968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B24B34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85C60" w14:paraId="74C4BD93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254B" w14:textId="77777777" w:rsidR="00385C60" w:rsidRDefault="00385C60" w:rsidP="00385C6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A69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712D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BD6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CE66A5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4A3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4F2708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3725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6D1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05B7" w14:textId="77777777" w:rsidR="00385C60" w:rsidRPr="00FA2F2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08B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31EFA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3AA9A8D0" w14:textId="77777777" w:rsidR="00385C60" w:rsidRDefault="00385C60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273CDA43" w14:textId="77777777" w:rsidR="00385C60" w:rsidRDefault="00385C60" w:rsidP="00D80858">
      <w:pPr>
        <w:pStyle w:val="Heading1"/>
        <w:spacing w:line="276" w:lineRule="auto"/>
      </w:pPr>
    </w:p>
    <w:p w14:paraId="648DFCB4" w14:textId="77777777" w:rsidR="00385C60" w:rsidRDefault="00385C60" w:rsidP="00D80858">
      <w:pPr>
        <w:pStyle w:val="Heading1"/>
        <w:spacing w:line="276" w:lineRule="auto"/>
      </w:pPr>
      <w:r>
        <w:t>LINIA 330</w:t>
      </w:r>
    </w:p>
    <w:p w14:paraId="3624605B" w14:textId="77777777" w:rsidR="00385C60" w:rsidRDefault="00385C60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85C60" w14:paraId="36BE696C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4A2B" w14:textId="77777777" w:rsidR="00385C60" w:rsidRDefault="00385C60" w:rsidP="00385C6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158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E2CB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696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60F5E3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875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BA541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E77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D7C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51DF" w14:textId="77777777" w:rsidR="00385C60" w:rsidRPr="001C04D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9F9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200D4DC9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35B7" w14:textId="77777777" w:rsidR="00385C60" w:rsidRDefault="00385C60" w:rsidP="00385C6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936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F1A5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EEA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B0860D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500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A4003B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946D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EDE5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2AEE" w14:textId="77777777" w:rsidR="00385C60" w:rsidRPr="001C04D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C3E8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16F128B6" w14:textId="77777777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DBD5" w14:textId="77777777" w:rsidR="00385C60" w:rsidRDefault="00385C60" w:rsidP="00385C6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3C9E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32FD42C1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B949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F0D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5FD9972E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B952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510F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973A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3968" w14:textId="77777777" w:rsidR="00385C60" w:rsidRPr="001C04D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FA2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30FDE2C3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385C60" w14:paraId="1A2A0012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87BD" w14:textId="77777777" w:rsidR="00385C60" w:rsidRDefault="00385C60" w:rsidP="00385C6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2B4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7042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343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468A400D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0B70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6BA3E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8594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475F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E1B9" w14:textId="77777777" w:rsidR="00385C60" w:rsidRPr="001C04D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6AB9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10E4856E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633E" w14:textId="77777777" w:rsidR="00385C60" w:rsidRDefault="00385C60" w:rsidP="00385C6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1DE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DD4C10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C22C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135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4B92AB52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38A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619D5C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B6D4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A5C7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9710" w14:textId="77777777" w:rsidR="00385C60" w:rsidRPr="001C04D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1D80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7FB5A1B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7CD8" w14:textId="77777777" w:rsidR="00385C60" w:rsidRDefault="00385C60" w:rsidP="00385C6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2090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3A10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3421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4453B84B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FB13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99DBF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B1A7" w14:textId="77777777" w:rsidR="00385C60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3779" w14:textId="77777777" w:rsidR="00385C60" w:rsidRDefault="00385C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F4B2" w14:textId="77777777" w:rsidR="00385C60" w:rsidRPr="001C04D5" w:rsidRDefault="00385C6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4566" w14:textId="77777777" w:rsidR="00385C60" w:rsidRDefault="00385C6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0BCA7FC" w14:textId="77777777" w:rsidR="00385C60" w:rsidRDefault="00385C60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2FA7D9EC" w14:textId="77777777" w:rsidR="00385C60" w:rsidRDefault="00385C60" w:rsidP="008C333F">
      <w:pPr>
        <w:pStyle w:val="Heading1"/>
        <w:spacing w:line="360" w:lineRule="auto"/>
      </w:pPr>
      <w:r>
        <w:t>LINIA 335</w:t>
      </w:r>
    </w:p>
    <w:p w14:paraId="556004C8" w14:textId="77777777" w:rsidR="00385C60" w:rsidRDefault="00385C60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85C60" w14:paraId="1E30C0CE" w14:textId="77777777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4286" w14:textId="77777777" w:rsidR="00385C60" w:rsidRDefault="00385C60" w:rsidP="00385C6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EEA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BD61" w14:textId="77777777" w:rsidR="00385C60" w:rsidRPr="009050E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395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5EE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85F827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431D9C3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13FE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D69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EDC3" w14:textId="77777777" w:rsidR="00385C60" w:rsidRPr="009050E5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57A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9FD81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32DC0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4F616FC2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4A32910F" w14:textId="77777777" w:rsidR="00385C60" w:rsidRDefault="00385C60" w:rsidP="00274DBB">
      <w:pPr>
        <w:pStyle w:val="Heading1"/>
        <w:spacing w:line="360" w:lineRule="auto"/>
      </w:pPr>
      <w:r>
        <w:lastRenderedPageBreak/>
        <w:t>LINIA 400</w:t>
      </w:r>
    </w:p>
    <w:p w14:paraId="10F3B91B" w14:textId="77777777" w:rsidR="00385C60" w:rsidRDefault="00385C60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85C60" w14:paraId="39D6A1F9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ED50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123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C76F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C60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49D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637BA7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62FA3C6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2F74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434B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5908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580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EAFED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40890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385C60" w14:paraId="66DDDDA5" w14:textId="77777777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96A9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BCF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2FD2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531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6B41B3D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A12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7C60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65B6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D41A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D33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385C60" w14:paraId="6C827BC0" w14:textId="77777777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E0E6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CF3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3DC64DE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06A8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4B4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7FCF9A2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00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FC83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1D3C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5300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F66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6F769075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71E1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ABC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4EAD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1FF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0C8FD7E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364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13F6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8EA0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43D3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DC3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76BF4CE7" w14:textId="7777777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CE38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FB9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4B2A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6CCA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C4255C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94D3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0FB0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8CC9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B730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80C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D121E8D" w14:textId="7777777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33AE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542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774+100</w:t>
            </w:r>
          </w:p>
          <w:p w14:paraId="478D5F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0EA9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317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 –</w:t>
            </w:r>
          </w:p>
          <w:p w14:paraId="0F56E51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9AE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2BB8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F43B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52B9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747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08776A8A" w14:textId="77777777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2AEF26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5C2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D5E2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070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4701A62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334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FFB7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FB27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E1AE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BA3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55642969" w14:textId="77777777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3EE255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CB8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27F66638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3A33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97C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0FF8CB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3FE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6162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B0DC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D3F8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A81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57F2F3BA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7DAD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629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0CF2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899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584377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E95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7F28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DF1F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8DF0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1CB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42400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4D9E962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385C60" w14:paraId="528C5E82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067B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635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E575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A61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210085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C1B9DA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2F0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6ACB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CC62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8EE4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78A7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AA934B4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71C6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9CE2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6FEE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D18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633209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27697C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787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4827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B37F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D2DE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96A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CF057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8128C9C" w14:textId="77777777" w:rsidR="00385C60" w:rsidRPr="001174B3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85C60" w14:paraId="03F06187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DD4B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627B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F987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78C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3207124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5A3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43170EC9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FE13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FC8F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FC1A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388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1ADF9CE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2586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695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5D7BD20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ECF9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0BC3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3BD02B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2BC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2A5C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DB72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7DF3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D5C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D7037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4EE3FBF9" w14:textId="77777777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FF11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27F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DAB7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69D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4E93EC6C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BA5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2E11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296E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1FFA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8A71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2934E76" w14:textId="77777777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6117" w14:textId="77777777" w:rsidR="00385C60" w:rsidRDefault="00385C60" w:rsidP="00385C6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7CD4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CA2D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EF3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38B27F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088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E0EE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0C04" w14:textId="77777777" w:rsidR="00385C60" w:rsidRDefault="00385C60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AB2D" w14:textId="77777777" w:rsidR="00385C60" w:rsidRPr="00F344E1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C04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35DE54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21DFD007" w14:textId="77777777" w:rsidR="003941AF" w:rsidRDefault="003941AF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E860D25" w14:textId="223C5F02" w:rsidR="00385C60" w:rsidRDefault="00385C6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27B33596" w14:textId="77777777" w:rsidR="00385C60" w:rsidRDefault="00385C60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85C60" w14:paraId="10863110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79C3" w14:textId="77777777" w:rsidR="00385C60" w:rsidRDefault="00385C60" w:rsidP="00385C6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DF25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55D9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43A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6D8D44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7320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74B5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14A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1148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C84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5E2750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3E16ECC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385C60" w14:paraId="175D77E4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F115" w14:textId="77777777" w:rsidR="00385C60" w:rsidRDefault="00385C60" w:rsidP="00385C6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63E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8F3C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A83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9C53C3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4EA5221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9B9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964C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9C0E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92A3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50FB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719EFED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1CF9" w14:textId="77777777" w:rsidR="00385C60" w:rsidRDefault="00385C60" w:rsidP="00385C6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70AD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5D5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E3EF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47C3FC59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44B4C8D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7FC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AEF1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3AB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FFC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A4E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EC02A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22E5904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85C60" w14:paraId="61560BEB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5281" w14:textId="77777777" w:rsidR="00385C60" w:rsidRDefault="00385C60" w:rsidP="00385C6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FEFF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5833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750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0826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70A5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57CA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9EF3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9D75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E2486D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015CE8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385C60" w14:paraId="19A2B057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15D5" w14:textId="77777777" w:rsidR="00385C60" w:rsidRDefault="00385C60" w:rsidP="00385C6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4F97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2B13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3BDE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331A5D76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38FC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C91A" w14:textId="77777777" w:rsidR="00385C60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D511" w14:textId="77777777" w:rsidR="00385C60" w:rsidRDefault="00385C6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D94D" w14:textId="77777777" w:rsidR="00385C60" w:rsidRPr="00BB2EA6" w:rsidRDefault="00385C6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1692" w14:textId="77777777" w:rsidR="00385C60" w:rsidRDefault="00385C6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53B028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0996E000" w14:textId="77777777" w:rsidR="00385C60" w:rsidRDefault="00385C60" w:rsidP="00F0370D">
      <w:pPr>
        <w:pStyle w:val="Heading1"/>
        <w:spacing w:line="360" w:lineRule="auto"/>
      </w:pPr>
      <w:r>
        <w:lastRenderedPageBreak/>
        <w:t>LINIA 800</w:t>
      </w:r>
    </w:p>
    <w:p w14:paraId="7C1C17AB" w14:textId="77777777" w:rsidR="00385C60" w:rsidRDefault="00385C6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85C60" w14:paraId="65F536ED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4F9C0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E13B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63815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23BB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8AD81D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1C68C" w14:textId="77777777" w:rsidR="00385C60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AC5FE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A990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CC5C1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69C2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066E589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92141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D777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C89DD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1AC43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2A836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F9999" w14:textId="77777777" w:rsidR="00385C60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46F9B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A4BE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D9D8E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20782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6BD1077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09467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A393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2C2E3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B3D42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769C8B1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52597" w14:textId="77777777" w:rsidR="00385C60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CBED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F142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5A3FE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1101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3A490" w14:textId="77777777" w:rsidR="00385C60" w:rsidRDefault="00385C60" w:rsidP="00897192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385C60" w:rsidRPr="00A8307A" w14:paraId="5FA0D91B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D6B4B" w14:textId="77777777" w:rsidR="00385C60" w:rsidRPr="00A75A00" w:rsidRDefault="00385C60" w:rsidP="00385C60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9C959" w14:textId="77777777" w:rsidR="00385C60" w:rsidRPr="00A8307A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E68DE" w14:textId="77777777" w:rsidR="00385C60" w:rsidRPr="00A8307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A117F" w14:textId="77777777" w:rsidR="00385C60" w:rsidRPr="00A8307A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E10EC" w14:textId="77777777" w:rsidR="00385C60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DC1B22" w14:textId="77777777" w:rsidR="00385C60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6609A251" w14:textId="77777777" w:rsidR="00385C60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A4FBC2" w14:textId="77777777" w:rsidR="00385C60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AFE65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E3605" w14:textId="77777777" w:rsidR="00385C60" w:rsidRPr="00A8307A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B22AE" w14:textId="77777777" w:rsidR="00385C60" w:rsidRPr="00A8307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E1DE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CE7664" w14:textId="77777777" w:rsidR="00385C60" w:rsidRPr="00A8307A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385C60" w14:paraId="29D9394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C789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ADB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CC68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73B8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69B2DB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9C9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683D0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E5DF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7BE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D364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882E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385C60" w14:paraId="0F72C8D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60A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331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E0EF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2543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F085F8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459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F8C58C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76367B5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327C47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47A860F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219DDBB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0DD1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DAF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75D1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AF1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012EA3E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B960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71B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4B27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F08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6C2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C61B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9F6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D31E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FA6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87B083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8B8309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85C60" w14:paraId="022F7F6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67CC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F49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525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116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539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AF86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D5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0D03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E4B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93E66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FBAD2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85C60" w14:paraId="7655424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379C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52A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F908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875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E45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74A4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7B8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2D4E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F0D0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D2F8E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64C2E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385C60" w14:paraId="1718B9D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4ECC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BA2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663D666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370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5F43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650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C523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872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199D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A78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37C442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6358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F29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AF72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6B2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711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DE689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107E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8EF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31E3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B139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3BB6C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0507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85C60" w14:paraId="7B4EA41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0188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79D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6F12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A9B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3A8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6352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0F6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378F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46A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88A54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DFA1C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385C60" w14:paraId="488669D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DACE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D02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2E4C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1A69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114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902F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282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1CAB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8930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E0DD34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92DF1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85C60" w14:paraId="581A045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9B0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E0B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946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685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D16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3E9AAB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0475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B04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8158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AF84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06A45E5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5517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70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A0BF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A1F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01B57F9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8AE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2DE4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707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6EFBA7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E96F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1E9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85C60" w14:paraId="46882D2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891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0A8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AD71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9E12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8C5E019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E47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8AB7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4E0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1C6F0D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CFA3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E0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221D0AE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04C1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620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6E8CF24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3CB3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6DC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120417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215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A9ED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CB5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3473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FEF0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385C60" w14:paraId="4A6AF93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8E2A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CA1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65E3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A2A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C3F13B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3EC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3654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0CC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43152D7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519F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071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574D584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9638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9BE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407D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B9E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3AA992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420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0F0BD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1644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FC6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E31F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DEB9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353D7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83EB68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BEA9AD8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24334C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385C60" w14:paraId="06C9077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0098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A38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69DB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BB0C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5266F9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982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3FB3C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B7CE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4F1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5630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3CB1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E81032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C202F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3F97FE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5AD5CA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385C60" w14:paraId="61C3849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C63A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9E2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F40B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1479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BFC54ED" w14:textId="77777777" w:rsidR="00385C60" w:rsidRPr="008B2519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E24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C0E53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33D6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962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F286" w14:textId="77777777" w:rsidR="00385C60" w:rsidRPr="008D08DE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BEA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85C60" w14:paraId="78D583A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0A06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483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73457F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E969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47F2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B6F0D8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77D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759B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654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D71D" w14:textId="77777777" w:rsidR="00385C60" w:rsidRPr="008D08DE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65A6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5D918F6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31D3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403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8D80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2E7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B118D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D8E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46F2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7A8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8B31A8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A18E" w14:textId="77777777" w:rsidR="00385C60" w:rsidRPr="008D08DE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AFB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35D18F6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F633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DA92" w14:textId="77777777" w:rsidR="00385C60" w:rsidRDefault="00385C60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D6ED" w14:textId="77777777" w:rsidR="00385C60" w:rsidRPr="001161EA" w:rsidRDefault="00385C60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0B4E" w14:textId="77777777" w:rsidR="00385C60" w:rsidRDefault="00385C60" w:rsidP="00897192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E787492" w14:textId="77777777" w:rsidR="00385C60" w:rsidRDefault="00385C60" w:rsidP="00897192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D896" w14:textId="77777777" w:rsidR="00385C60" w:rsidRDefault="00385C60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3ADBA47" w14:textId="77777777" w:rsidR="00385C60" w:rsidRDefault="00385C60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E9B8" w14:textId="77777777" w:rsidR="00385C60" w:rsidRPr="001161EA" w:rsidRDefault="00385C60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0CF6" w14:textId="77777777" w:rsidR="00385C60" w:rsidRDefault="00385C60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2064" w14:textId="77777777" w:rsidR="00385C60" w:rsidRPr="008D08DE" w:rsidRDefault="00385C60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9329" w14:textId="77777777" w:rsidR="00385C60" w:rsidRDefault="00385C60" w:rsidP="0089719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385C60" w14:paraId="0078F3D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E723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149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B2E7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128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6F5B6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507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BB19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8E1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EFCD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6C34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385C60" w14:paraId="1F55D2A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36A1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88D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A66D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57AC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59448A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40E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3C72489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C52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9CD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FA56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9659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998BDC2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63B484C1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385C60" w14:paraId="47F2B9A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2CA3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315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E047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EAA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F28B0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240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A31F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B00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FF98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3824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843CD3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4B1C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578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8E2B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BD0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7D3C6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A9A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0B3905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FCB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52B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21B3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CD76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C9DDE4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28524C3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85C60" w14:paraId="43BF5DE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EB36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643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4809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4CD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DCEB6A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2AA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32B05CB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FC52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9F9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60D6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CAA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7A665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B56F2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D76DB14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85C60" w14:paraId="7034C32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B712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F7F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C08E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BF9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099EB9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0DE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F02F1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F0E7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914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35F3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6725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E5D54D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85C60" w14:paraId="35D5554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F415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8A9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AF33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2A6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5529B3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9D0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100E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9BF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1305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7AC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6048C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85C60" w14:paraId="612468A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8F11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511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F020DD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8C9B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E32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5F69D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26C999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694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1CF6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D93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EB21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0F08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15A4880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3BE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768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73E2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54F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BFFDA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4D728253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8CC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C9D1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1A8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27EE74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B150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2315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3A51E60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BB72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F4E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4E3A" w14:textId="77777777" w:rsidR="00385C60" w:rsidRPr="001161EA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F5E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2BEF82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DA1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D11CAD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7E9EA27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C62F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B9B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5822" w14:textId="77777777" w:rsidR="00385C60" w:rsidRPr="001161EA" w:rsidRDefault="00385C60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ED56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85C60" w14:paraId="524C457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F9C0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3F1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8D5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7A4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541F12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EBA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4FD5D76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9B6838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D9D0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DF7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EA4B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334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B76AFC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22D3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D9C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D0E7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F74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1710B99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DE6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C59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508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267C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472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C5706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69D20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385C60" w14:paraId="7BFFA74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9A9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D55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3F9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C37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56D917D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44A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5EC9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0D9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8D57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10C2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50B4088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8571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FA4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0813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A708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283A79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07F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7C7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5E8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72ED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E10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2EBE8D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49AF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973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EE3F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DBDA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987026D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ED5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B8A3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082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9555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B253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340FD1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DC37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039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C159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591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A1A6E3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24C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C17B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67B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F39B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2FE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F91DAB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80CC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EE5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96D0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722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971B5D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5A59A0E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35F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87E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22E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E9C7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618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C19F99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F0A0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FDA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774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45F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20BF66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415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1087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0E8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BBF2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F76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DADEA5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29C2A91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385C60" w14:paraId="6F6A7B1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9B1A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035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2B13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4528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77ACD6D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836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A23F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26D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A98419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49DA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145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85C60" w14:paraId="3D93E36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27DA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B1D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17D6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5652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A3438B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B5C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FA38F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068DD0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72A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E02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8CA3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0E9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32E510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8A7CB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7DF5385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385C60" w14:paraId="5BA6970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5781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EA7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F78D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918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6D9498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74C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8F66F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D5B2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B77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8470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6A52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3DB9BCD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5C62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CC9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283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413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CE904C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A6D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847BA9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BC1A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0B9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40AD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F5C1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1DCCB6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41C6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0F3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72FE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551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5F17FD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2D7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1F63E42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634641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2EFA6F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EE5DDF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7DC9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6A2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183D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B879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253311F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194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204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A7E0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12E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640935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65D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18DD9D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6E3C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D3E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387D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E3F5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73F8CC7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C9D5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C47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41F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D15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5EAEF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90E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7B42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5331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4BD3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D35E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707E5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69AB8421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385C60" w14:paraId="16891F3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C3D5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95E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6CE1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CE0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C6BB7A9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B56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449C0C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9CB0" w14:textId="77777777" w:rsidR="00385C60" w:rsidRPr="001161EA" w:rsidRDefault="00385C60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D23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96B7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EBA9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7146B91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56F63D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3D56B2A8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4210B8A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385C60" w14:paraId="2C5A209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1398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7D0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EC21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A5BA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7728E3C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807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097576D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901CB6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5AAE" w14:textId="77777777" w:rsidR="00385C60" w:rsidRPr="001161EA" w:rsidRDefault="00385C60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8F6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C26D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93EE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00047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88F30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385C60" w14:paraId="1DD3980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4050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EF6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91BF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16F0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C41EB1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00D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2130" w14:textId="77777777" w:rsidR="00385C60" w:rsidRDefault="00385C60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EE6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AA15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C358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BEBC708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5F3F635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385C60" w14:paraId="17F819F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91E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B9C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30D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F77B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01EE19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D7E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28DE9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115E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FEF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3B71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3A6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4D7B31B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FED32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85C60" w14:paraId="3468F12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4663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05E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42C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1692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0B0AFCF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910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AAC5D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7874975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63A2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09E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CAC4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B7F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8DE54D2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385C60" w14:paraId="0150A34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32F9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5C5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4B71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1AD8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34CC6C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B93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338C65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5432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D26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F496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14A7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18D35AA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385C60" w14:paraId="5CA49FE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E9E9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409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1DD4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4F1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979AA4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5B146077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9BBC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2F4415B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1387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093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87C1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CBD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97B1C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385C60" w14:paraId="3556271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A29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DCC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D141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A592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9A2AEBA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E38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5562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46B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206A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3EC0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52E1BF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77F2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498A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300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C1AD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03C061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0D67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88DD9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DD41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F762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2C3C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FE7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4B6E6E6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8830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53A9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330A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ECC2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474BE6C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F718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4946F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0CEE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DDD4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DFE9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DBE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13F979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A575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6840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248E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5C76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02504E5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797E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A860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16EF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A12C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F75E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85C60" w14:paraId="190E332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FF14" w14:textId="77777777" w:rsidR="00385C60" w:rsidRDefault="00385C60" w:rsidP="00385C6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74D6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1606" w14:textId="77777777" w:rsidR="00385C60" w:rsidRPr="001161EA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CDAE" w14:textId="77777777" w:rsidR="00385C60" w:rsidRDefault="00385C60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5C75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E2F4" w14:textId="77777777" w:rsidR="00385C60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5413" w14:textId="77777777" w:rsidR="00385C60" w:rsidRDefault="00385C60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47E6" w14:textId="77777777" w:rsidR="00385C60" w:rsidRPr="008D08DE" w:rsidRDefault="00385C60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369F" w14:textId="77777777" w:rsidR="00385C60" w:rsidRDefault="00385C60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50CE0EC7" w14:textId="77777777" w:rsidR="00385C60" w:rsidRDefault="00385C60">
      <w:pPr>
        <w:spacing w:before="40" w:after="40" w:line="192" w:lineRule="auto"/>
        <w:ind w:right="57"/>
        <w:rPr>
          <w:sz w:val="20"/>
          <w:lang w:val="ro-RO"/>
        </w:rPr>
      </w:pPr>
    </w:p>
    <w:p w14:paraId="7CBFE746" w14:textId="77777777" w:rsidR="00385C60" w:rsidRDefault="00385C6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39C5C40" w14:textId="77777777" w:rsidR="003941AF" w:rsidRDefault="003941A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3F9371C" w14:textId="77777777" w:rsidR="003941AF" w:rsidRDefault="003941A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B8B902" w14:textId="77777777" w:rsidR="003941AF" w:rsidRDefault="003941A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59BB64E" w14:textId="77777777" w:rsidR="003941AF" w:rsidRPr="00C21F42" w:rsidRDefault="003941A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9186FBF" w14:textId="77777777" w:rsidR="00385C60" w:rsidRPr="00C21F42" w:rsidRDefault="00385C6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983F463" w14:textId="77777777" w:rsidR="00385C60" w:rsidRPr="00C21F42" w:rsidRDefault="00385C6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643596D" w14:textId="77777777" w:rsidR="00385C60" w:rsidRPr="00C21F42" w:rsidRDefault="00385C6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0CA6DCF" w14:textId="77777777" w:rsidR="00385C60" w:rsidRDefault="00385C6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0E3756A" w14:textId="77777777" w:rsidR="00385C60" w:rsidRPr="00C21F42" w:rsidRDefault="00385C6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11C4DD5" w14:textId="77777777" w:rsidR="00385C60" w:rsidRPr="00C21F42" w:rsidRDefault="00385C6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5E2B48D" w14:textId="77777777" w:rsidR="00385C60" w:rsidRPr="00C21F42" w:rsidRDefault="00385C6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5356CB4" w14:textId="77777777" w:rsidR="00385C60" w:rsidRPr="00C21F42" w:rsidRDefault="00385C6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270A6D" w:rsidRDefault="00FB37F1" w:rsidP="00270A6D"/>
    <w:sectPr w:rsidR="00FB37F1" w:rsidRPr="00270A6D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D88A" w14:textId="77777777" w:rsidR="002651CD" w:rsidRDefault="002651CD">
      <w:r>
        <w:separator/>
      </w:r>
    </w:p>
  </w:endnote>
  <w:endnote w:type="continuationSeparator" w:id="0">
    <w:p w14:paraId="3926F4C7" w14:textId="77777777" w:rsidR="002651CD" w:rsidRDefault="0026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7D34C" w14:textId="77777777" w:rsidR="002651CD" w:rsidRDefault="002651CD">
      <w:r>
        <w:separator/>
      </w:r>
    </w:p>
  </w:footnote>
  <w:footnote w:type="continuationSeparator" w:id="0">
    <w:p w14:paraId="5E74450D" w14:textId="77777777" w:rsidR="002651CD" w:rsidRDefault="0026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5B343D38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A0689">
      <w:rPr>
        <w:b/>
        <w:bCs/>
        <w:i/>
        <w:iCs/>
        <w:sz w:val="22"/>
      </w:rPr>
      <w:t>decada 21-31 august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4C50C21D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A0689">
      <w:rPr>
        <w:b/>
        <w:bCs/>
        <w:i/>
        <w:iCs/>
        <w:sz w:val="22"/>
      </w:rPr>
      <w:t>decada 21-31 august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535E7"/>
    <w:multiLevelType w:val="hybridMultilevel"/>
    <w:tmpl w:val="43080FA2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1663D"/>
    <w:multiLevelType w:val="hybridMultilevel"/>
    <w:tmpl w:val="0B32F98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5D2C203F"/>
    <w:multiLevelType w:val="hybridMultilevel"/>
    <w:tmpl w:val="EE0A7A40"/>
    <w:lvl w:ilvl="0" w:tplc="68504C3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B16B3"/>
    <w:multiLevelType w:val="hybridMultilevel"/>
    <w:tmpl w:val="2442592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7D93351C"/>
    <w:multiLevelType w:val="hybridMultilevel"/>
    <w:tmpl w:val="770478BE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20"/>
  </w:num>
  <w:num w:numId="2" w16cid:durableId="2035955787">
    <w:abstractNumId w:val="23"/>
  </w:num>
  <w:num w:numId="3" w16cid:durableId="1085764040">
    <w:abstractNumId w:val="1"/>
  </w:num>
  <w:num w:numId="4" w16cid:durableId="52779327">
    <w:abstractNumId w:val="35"/>
  </w:num>
  <w:num w:numId="5" w16cid:durableId="704712729">
    <w:abstractNumId w:val="15"/>
  </w:num>
  <w:num w:numId="6" w16cid:durableId="1744450687">
    <w:abstractNumId w:val="39"/>
  </w:num>
  <w:num w:numId="7" w16cid:durableId="203909065">
    <w:abstractNumId w:val="4"/>
  </w:num>
  <w:num w:numId="8" w16cid:durableId="1437359247">
    <w:abstractNumId w:val="30"/>
  </w:num>
  <w:num w:numId="9" w16cid:durableId="1449811338">
    <w:abstractNumId w:val="19"/>
  </w:num>
  <w:num w:numId="10" w16cid:durableId="350884993">
    <w:abstractNumId w:val="21"/>
  </w:num>
  <w:num w:numId="11" w16cid:durableId="383062685">
    <w:abstractNumId w:val="24"/>
  </w:num>
  <w:num w:numId="12" w16cid:durableId="995374258">
    <w:abstractNumId w:val="37"/>
  </w:num>
  <w:num w:numId="13" w16cid:durableId="979505479">
    <w:abstractNumId w:val="33"/>
  </w:num>
  <w:num w:numId="14" w16cid:durableId="2108234531">
    <w:abstractNumId w:val="41"/>
  </w:num>
  <w:num w:numId="15" w16cid:durableId="1549564258">
    <w:abstractNumId w:val="31"/>
  </w:num>
  <w:num w:numId="16" w16cid:durableId="1547335578">
    <w:abstractNumId w:val="16"/>
  </w:num>
  <w:num w:numId="17" w16cid:durableId="531260144">
    <w:abstractNumId w:val="13"/>
  </w:num>
  <w:num w:numId="18" w16cid:durableId="1428891957">
    <w:abstractNumId w:val="8"/>
  </w:num>
  <w:num w:numId="19" w16cid:durableId="953637804">
    <w:abstractNumId w:val="43"/>
  </w:num>
  <w:num w:numId="20" w16cid:durableId="978531040">
    <w:abstractNumId w:val="42"/>
  </w:num>
  <w:num w:numId="21" w16cid:durableId="1603223496">
    <w:abstractNumId w:val="9"/>
  </w:num>
  <w:num w:numId="22" w16cid:durableId="194318888">
    <w:abstractNumId w:val="12"/>
  </w:num>
  <w:num w:numId="23" w16cid:durableId="1597446813">
    <w:abstractNumId w:val="36"/>
  </w:num>
  <w:num w:numId="24" w16cid:durableId="1646154121">
    <w:abstractNumId w:val="34"/>
  </w:num>
  <w:num w:numId="25" w16cid:durableId="1946226515">
    <w:abstractNumId w:val="14"/>
  </w:num>
  <w:num w:numId="26" w16cid:durableId="1359159633">
    <w:abstractNumId w:val="3"/>
  </w:num>
  <w:num w:numId="27" w16cid:durableId="959730267">
    <w:abstractNumId w:val="18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11"/>
  </w:num>
  <w:num w:numId="31" w16cid:durableId="1245073529">
    <w:abstractNumId w:val="27"/>
  </w:num>
  <w:num w:numId="32" w16cid:durableId="213657637">
    <w:abstractNumId w:val="29"/>
  </w:num>
  <w:num w:numId="33" w16cid:durableId="265233487">
    <w:abstractNumId w:val="22"/>
  </w:num>
  <w:num w:numId="34" w16cid:durableId="801002333">
    <w:abstractNumId w:val="2"/>
  </w:num>
  <w:num w:numId="35" w16cid:durableId="307324804">
    <w:abstractNumId w:val="25"/>
  </w:num>
  <w:num w:numId="36" w16cid:durableId="1492915793">
    <w:abstractNumId w:val="7"/>
  </w:num>
  <w:num w:numId="37" w16cid:durableId="2066247489">
    <w:abstractNumId w:val="17"/>
  </w:num>
  <w:num w:numId="38" w16cid:durableId="1877765673">
    <w:abstractNumId w:val="38"/>
  </w:num>
  <w:num w:numId="39" w16cid:durableId="445657029">
    <w:abstractNumId w:val="32"/>
  </w:num>
  <w:num w:numId="40" w16cid:durableId="1787458797">
    <w:abstractNumId w:val="28"/>
  </w:num>
  <w:num w:numId="41" w16cid:durableId="775709098">
    <w:abstractNumId w:val="26"/>
  </w:num>
  <w:num w:numId="42" w16cid:durableId="1895654975">
    <w:abstractNumId w:val="6"/>
  </w:num>
  <w:num w:numId="43" w16cid:durableId="1836411365">
    <w:abstractNumId w:val="5"/>
  </w:num>
  <w:num w:numId="44" w16cid:durableId="1251963772">
    <w:abstractNumId w:val="10"/>
  </w:num>
  <w:num w:numId="45" w16cid:durableId="1246763155">
    <w:abstractNumId w:val="40"/>
  </w:num>
  <w:num w:numId="46" w16cid:durableId="167411259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qkTCpQu/ShDs8O2WbtrLNK1ohoRrU/8GPz1ebpXJQofsFofYU2JAJPj9TM9gQggukHV1TObWwcjAL1FK0Ydf2g==" w:salt="4NuOpSwWovjzyyjtXL+qU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1F04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0FE4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5B7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4F31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1E85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29F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97E90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1CD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0A6D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2506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5C60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41A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3CF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17F5A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801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0D3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64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66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A0F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2892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6E3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45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D0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31B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26C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9A5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BF5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689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990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2</TotalTime>
  <Pages>1</Pages>
  <Words>16339</Words>
  <Characters>93134</Characters>
  <Application>Microsoft Office Word</Application>
  <DocSecurity>0</DocSecurity>
  <Lines>776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6</cp:revision>
  <cp:lastPrinted>2012-08-09T05:47:00Z</cp:lastPrinted>
  <dcterms:created xsi:type="dcterms:W3CDTF">2025-08-12T16:29:00Z</dcterms:created>
  <dcterms:modified xsi:type="dcterms:W3CDTF">2025-08-12T18:03:00Z</dcterms:modified>
</cp:coreProperties>
</file>