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C6E80" w14:textId="77777777" w:rsidR="001D48BD" w:rsidRPr="001A77EE" w:rsidRDefault="001D48BD" w:rsidP="00026F68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A77EE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051BF07C" w14:textId="63495F99" w:rsidR="001D48BD" w:rsidRPr="001A77EE" w:rsidRDefault="001D48BD" w:rsidP="00931E9A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A77EE">
        <w:rPr>
          <w:b/>
          <w:sz w:val="16"/>
          <w:szCs w:val="16"/>
          <w:lang w:val="ro-RO"/>
        </w:rPr>
        <w:t xml:space="preserve"> (de la pagina 1 la pagina )</w:t>
      </w:r>
    </w:p>
    <w:p w14:paraId="1BE5802B" w14:textId="77777777" w:rsidR="001D48BD" w:rsidRDefault="001D48BD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4E72B129" w14:textId="77777777" w:rsidR="001D48BD" w:rsidRDefault="001D48BD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21034CEF" w14:textId="77777777" w:rsidR="001D48BD" w:rsidRDefault="001D48BD">
      <w:pPr>
        <w:jc w:val="center"/>
        <w:rPr>
          <w:sz w:val="28"/>
        </w:rPr>
      </w:pPr>
    </w:p>
    <w:p w14:paraId="41FF6DBC" w14:textId="77777777" w:rsidR="001D48BD" w:rsidRDefault="001D48BD">
      <w:pPr>
        <w:jc w:val="center"/>
        <w:rPr>
          <w:sz w:val="28"/>
        </w:rPr>
      </w:pPr>
    </w:p>
    <w:p w14:paraId="7F219983" w14:textId="77777777" w:rsidR="001D48BD" w:rsidRDefault="001D48BD">
      <w:pPr>
        <w:jc w:val="center"/>
        <w:rPr>
          <w:sz w:val="28"/>
        </w:rPr>
      </w:pPr>
    </w:p>
    <w:p w14:paraId="470B3D16" w14:textId="77777777" w:rsidR="001D48BD" w:rsidRDefault="001D48BD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153350A2" w14:textId="77777777" w:rsidR="001D48BD" w:rsidRDefault="001D48BD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>TIMI</w:t>
      </w:r>
      <w:r>
        <w:rPr>
          <w:b/>
          <w:bCs/>
          <w:spacing w:val="80"/>
          <w:sz w:val="32"/>
          <w:lang w:val="ro-RO"/>
        </w:rPr>
        <w:t>Ş</w:t>
      </w:r>
      <w:r>
        <w:rPr>
          <w:b/>
          <w:bCs/>
          <w:spacing w:val="80"/>
          <w:sz w:val="32"/>
        </w:rPr>
        <w:t>OARA</w:t>
      </w:r>
    </w:p>
    <w:p w14:paraId="6CA90FF2" w14:textId="77777777" w:rsidR="001D48BD" w:rsidRDefault="00000000">
      <w:pPr>
        <w:rPr>
          <w:b/>
          <w:bCs/>
          <w:spacing w:val="40"/>
        </w:rPr>
      </w:pPr>
      <w:r>
        <w:rPr>
          <w:b/>
          <w:bCs/>
          <w:noProof/>
          <w:spacing w:val="80"/>
          <w:sz w:val="32"/>
          <w:lang w:val="en-US"/>
        </w:rPr>
        <w:pict w14:anchorId="4A973BC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-.1pt;margin-top:1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2CD5A07D" w14:textId="77777777" w:rsidR="001D48BD" w:rsidRDefault="001D48BD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1A7AB2B4" w14:textId="77777777" w:rsidR="001D48BD" w:rsidRDefault="001D48BD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august 2025</w:t>
      </w:r>
    </w:p>
    <w:p w14:paraId="70266E51" w14:textId="77777777" w:rsidR="001D48BD" w:rsidRPr="00676A79" w:rsidRDefault="001D48BD" w:rsidP="00676A79">
      <w:pPr>
        <w:framePr w:w="8282" w:h="357" w:hRule="exact" w:wrap="notBeside" w:vAnchor="page" w:hAnchor="page" w:x="1742" w:y="3552"/>
        <w:rPr>
          <w:lang w:val="ro-RO" w:eastAsia="ro-RO"/>
        </w:rPr>
      </w:pPr>
    </w:p>
    <w:p w14:paraId="0D630BD8" w14:textId="77777777" w:rsidR="001D48BD" w:rsidRPr="00676A79" w:rsidRDefault="001D48BD" w:rsidP="00676A79">
      <w:pPr>
        <w:framePr w:w="8282" w:h="357" w:hRule="exact" w:wrap="notBeside" w:vAnchor="page" w:hAnchor="page" w:x="1742" w:y="3552"/>
        <w:rPr>
          <w:lang w:val="ro-RO" w:eastAsia="ro-RO"/>
        </w:rPr>
      </w:pPr>
    </w:p>
    <w:p w14:paraId="2BCA1F08" w14:textId="77777777" w:rsidR="001D48BD" w:rsidRDefault="001D48BD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1D48BD" w14:paraId="251BA725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04154D47" w14:textId="77777777" w:rsidR="001D48BD" w:rsidRDefault="001D48BD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40424854" w14:textId="77777777" w:rsidR="001D48BD" w:rsidRDefault="001D48BD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49DD8672" w14:textId="77777777" w:rsidR="001D48BD" w:rsidRDefault="001D48B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527BABA3" w14:textId="77777777" w:rsidR="001D48BD" w:rsidRDefault="001D48BD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6D747F74" w14:textId="77777777" w:rsidR="001D48BD" w:rsidRDefault="001D48B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294A6CEB" w14:textId="77777777" w:rsidR="001D48BD" w:rsidRDefault="001D48B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7413CE1" w14:textId="77777777" w:rsidR="001D48BD" w:rsidRDefault="001D48B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0CC93E7C" w14:textId="77777777" w:rsidR="001D48BD" w:rsidRDefault="001D48B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1F6EDE1C" w14:textId="77777777" w:rsidR="001D48BD" w:rsidRDefault="001D48B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7B4BA173" w14:textId="77777777" w:rsidR="001D48BD" w:rsidRDefault="001D48B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1F7DAB58" w14:textId="77777777" w:rsidR="001D48BD" w:rsidRDefault="001D48B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33231E78" w14:textId="77777777" w:rsidR="001D48BD" w:rsidRDefault="001D48BD" w:rsidP="00FC1F7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6554B0B7" w14:textId="77777777" w:rsidR="001D48BD" w:rsidRDefault="001D48B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7D0C557C" w14:textId="77777777" w:rsidR="001D48BD" w:rsidRDefault="001D48B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5D3883A9" w14:textId="77777777" w:rsidR="001D48BD" w:rsidRDefault="001D48B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5C1FCFEC" w14:textId="77777777" w:rsidR="001D48BD" w:rsidRDefault="001D48BD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4B786F4B" w14:textId="77777777" w:rsidR="001D48BD" w:rsidRDefault="001D48B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665272ED" w14:textId="77777777" w:rsidR="001D48BD" w:rsidRDefault="001D48B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040FD068" w14:textId="77777777" w:rsidR="001D48BD" w:rsidRDefault="001D48B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6DBAE53E" w14:textId="77777777" w:rsidR="001D48BD" w:rsidRDefault="001D48B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35F975F5" w14:textId="77777777" w:rsidR="001D48BD" w:rsidRDefault="001D48B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3E2F0A5A" w14:textId="77777777" w:rsidR="001D48BD" w:rsidRDefault="001D48B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2DACEA13" w14:textId="77777777" w:rsidR="001D48BD" w:rsidRDefault="001D48B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5D9CAA66" w14:textId="77777777" w:rsidR="001D48BD" w:rsidRDefault="001D48B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E42008A" w14:textId="77777777" w:rsidR="001D48BD" w:rsidRDefault="001D48BD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1D48BD" w14:paraId="02827768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30E7F755" w14:textId="77777777" w:rsidR="001D48BD" w:rsidRDefault="001D48BD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4E0836E5" w14:textId="77777777" w:rsidR="001D48BD" w:rsidRDefault="001D48B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2C2EBFD1" w14:textId="77777777" w:rsidR="001D48BD" w:rsidRDefault="001D48B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1881797D" w14:textId="77777777" w:rsidR="001D48BD" w:rsidRDefault="001D48B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3A1E6B9B" w14:textId="77777777" w:rsidR="001D48BD" w:rsidRDefault="001D48B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3C12DFD1" w14:textId="77777777" w:rsidR="001D48BD" w:rsidRDefault="001D48B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3B212BD8" w14:textId="77777777" w:rsidR="001D48BD" w:rsidRDefault="001D48B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29BCBEC" w14:textId="77777777" w:rsidR="001D48BD" w:rsidRDefault="001D48B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2DEAD708" w14:textId="77777777" w:rsidR="001D48BD" w:rsidRDefault="001D48B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25480D86" w14:textId="77777777" w:rsidR="001D48BD" w:rsidRDefault="001D48B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583BA053" w14:textId="77777777" w:rsidR="001D48BD" w:rsidRDefault="001D48B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622B8FCB" w14:textId="77777777" w:rsidR="001D48BD" w:rsidRDefault="001D48BD">
      <w:pPr>
        <w:spacing w:line="192" w:lineRule="auto"/>
        <w:jc w:val="center"/>
      </w:pPr>
    </w:p>
    <w:p w14:paraId="3C3855BC" w14:textId="77777777" w:rsidR="001D48BD" w:rsidRDefault="001D48BD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583DE8DC" w14:textId="77777777" w:rsidR="001D48BD" w:rsidRDefault="001D48BD">
      <w:pPr>
        <w:spacing w:line="192" w:lineRule="auto"/>
        <w:ind w:left="-57" w:right="-57"/>
        <w:jc w:val="center"/>
        <w:rPr>
          <w:b/>
          <w:bCs/>
          <w:lang w:val="ro-RO"/>
        </w:rPr>
      </w:pPr>
    </w:p>
    <w:p w14:paraId="5A1B1869" w14:textId="77777777" w:rsidR="001D48BD" w:rsidRDefault="001D48BD">
      <w:pPr>
        <w:spacing w:line="192" w:lineRule="auto"/>
        <w:ind w:left="-57" w:right="-57"/>
        <w:jc w:val="center"/>
        <w:rPr>
          <w:b/>
          <w:bCs/>
          <w:lang w:val="ro-RO"/>
        </w:rPr>
      </w:pPr>
    </w:p>
    <w:p w14:paraId="5C8461D7" w14:textId="77777777" w:rsidR="001D48BD" w:rsidRPr="003447BC" w:rsidRDefault="001D48BD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410CF02C" w14:textId="77777777" w:rsidR="001D48BD" w:rsidRPr="00A8307A" w:rsidRDefault="001D48BD" w:rsidP="00516DD3">
      <w:pPr>
        <w:pStyle w:val="Heading1"/>
        <w:spacing w:line="360" w:lineRule="auto"/>
      </w:pPr>
      <w:r w:rsidRPr="00A8307A">
        <w:t>LINIA 100</w:t>
      </w:r>
    </w:p>
    <w:p w14:paraId="2866B143" w14:textId="77777777" w:rsidR="001D48BD" w:rsidRPr="00A8307A" w:rsidRDefault="001D48BD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1D48BD" w:rsidRPr="00A8307A" w14:paraId="52AC3F1D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B12B0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89804" w14:textId="77777777" w:rsidR="001D48BD" w:rsidRPr="00A8307A" w:rsidRDefault="001D48BD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CC67E" w14:textId="77777777" w:rsidR="001D48BD" w:rsidRPr="00A8307A" w:rsidRDefault="001D48BD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879F20" w14:textId="77777777" w:rsidR="001D48BD" w:rsidRPr="00A8307A" w:rsidRDefault="001D48B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75F04FCF" w14:textId="77777777" w:rsidR="001D48BD" w:rsidRPr="00A8307A" w:rsidRDefault="001D48B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2B974" w14:textId="77777777" w:rsidR="001D48BD" w:rsidRPr="00A8307A" w:rsidRDefault="001D48BD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801575A" w14:textId="77777777" w:rsidR="001D48BD" w:rsidRPr="00A8307A" w:rsidRDefault="001D48BD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10B15" w14:textId="77777777" w:rsidR="001D48BD" w:rsidRPr="00A8307A" w:rsidRDefault="001D48BD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31A56" w14:textId="77777777" w:rsidR="001D48BD" w:rsidRPr="00A8307A" w:rsidRDefault="001D48BD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66328" w14:textId="77777777" w:rsidR="001D48BD" w:rsidRPr="00A8307A" w:rsidRDefault="001D48BD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6D091" w14:textId="77777777" w:rsidR="001D48BD" w:rsidRPr="00A8307A" w:rsidRDefault="001D48BD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:rsidRPr="00A8307A" w14:paraId="085F82A6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E1FDD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94372" w14:textId="77777777" w:rsidR="001D48BD" w:rsidRPr="00A8307A" w:rsidRDefault="001D48BD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D1DF2" w14:textId="77777777" w:rsidR="001D48BD" w:rsidRPr="00A8307A" w:rsidRDefault="001D48B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B282DD" w14:textId="77777777" w:rsidR="001D48BD" w:rsidRPr="00A8307A" w:rsidRDefault="001D48B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1A5329BC" w14:textId="77777777" w:rsidR="001D48BD" w:rsidRPr="00A8307A" w:rsidRDefault="001D48B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4D5C9" w14:textId="77777777" w:rsidR="001D48BD" w:rsidRPr="00A8307A" w:rsidRDefault="001D48BD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43A343F" w14:textId="77777777" w:rsidR="001D48BD" w:rsidRPr="00A8307A" w:rsidRDefault="001D48BD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31F84" w14:textId="77777777" w:rsidR="001D48BD" w:rsidRPr="00A8307A" w:rsidRDefault="001D48B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CE180" w14:textId="77777777" w:rsidR="001D48BD" w:rsidRPr="00A8307A" w:rsidRDefault="001D48BD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3971B" w14:textId="77777777" w:rsidR="001D48BD" w:rsidRPr="00A8307A" w:rsidRDefault="001D48B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8DC13" w14:textId="77777777" w:rsidR="001D48BD" w:rsidRPr="00A8307A" w:rsidRDefault="001D48BD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:rsidRPr="00A8307A" w14:paraId="5964849D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3C131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7590F" w14:textId="77777777" w:rsidR="001D48BD" w:rsidRPr="00A8307A" w:rsidRDefault="001D48BD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04947" w14:textId="77777777" w:rsidR="001D48BD" w:rsidRPr="00A8307A" w:rsidRDefault="001D48B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67DE71" w14:textId="77777777" w:rsidR="001D48BD" w:rsidRPr="00A8307A" w:rsidRDefault="001D48B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6BCD70FC" w14:textId="77777777" w:rsidR="001D48BD" w:rsidRPr="00A8307A" w:rsidRDefault="001D48B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46EE1" w14:textId="77777777" w:rsidR="001D48BD" w:rsidRPr="00A8307A" w:rsidRDefault="001D48BD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64CE86FA" w14:textId="77777777" w:rsidR="001D48BD" w:rsidRPr="00A8307A" w:rsidRDefault="001D48BD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D0B78" w14:textId="77777777" w:rsidR="001D48BD" w:rsidRPr="00A8307A" w:rsidRDefault="001D48B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DF4F4" w14:textId="77777777" w:rsidR="001D48BD" w:rsidRPr="00A8307A" w:rsidRDefault="001D48BD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AFFDF" w14:textId="77777777" w:rsidR="001D48BD" w:rsidRPr="00A8307A" w:rsidRDefault="001D48B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6CF92" w14:textId="77777777" w:rsidR="001D48BD" w:rsidRPr="00A8307A" w:rsidRDefault="001D48BD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8611C5" w14:textId="77777777" w:rsidR="001D48BD" w:rsidRPr="00A8307A" w:rsidRDefault="001D48BD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1D48BD" w:rsidRPr="00A8307A" w14:paraId="3ABCBE5D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050E8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C8DE7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CA48B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91579D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65DB0A2F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29959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1B0DE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AFDB3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3C00D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9B8EAA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:rsidRPr="00A8307A" w14:paraId="240263F5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FCEDF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04018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78E97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A627B2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6A4DC6A1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A0F24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16B3AD33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06083E32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6AE47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8906B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91C4F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FC876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4CEA0E77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4A39BC87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1D48BD" w:rsidRPr="00A8307A" w14:paraId="17DA7D42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16A7A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E6DD6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88853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42D356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46B25565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4282E4A6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A8FCB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B3046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79286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14:paraId="3EFCCEC9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5C007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47934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1D48BD" w:rsidRPr="00A8307A" w14:paraId="62CC751B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41DC0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62140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29664734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65D26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F04AAD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4C6DC0D0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298AD00B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BFFBA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E5238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50B67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35F30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77627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5A80C545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57CD3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299B2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3E4F22D9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8A8DC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72EB71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14:paraId="55BF4111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252FFC0C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52E27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8672F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B47D3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F23A6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76168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48BD" w:rsidRPr="00A8307A" w14:paraId="79F11171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CD6E3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C8EBF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CE56B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E9FDE9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63BE9B6D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225D7EE3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99F95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BFE27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21515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7A4F844B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31DE4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E9C5A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48BD" w:rsidRPr="00A8307A" w14:paraId="79BEC376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719B5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1FFC2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6+400</w:t>
            </w:r>
          </w:p>
          <w:p w14:paraId="151D8880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A53DE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403C6D" w14:textId="77777777" w:rsidR="001D48BD" w:rsidRDefault="001D48BD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175ACDBC" w14:textId="77777777" w:rsidR="001D48BD" w:rsidRDefault="001D48BD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35840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D5681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C891B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4760D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18EC4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48BD" w:rsidRPr="00A8307A" w14:paraId="0BABE131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D8EA7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65370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BE76D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59FE43" w14:textId="77777777" w:rsidR="001D48BD" w:rsidRDefault="001D48BD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477C3CFC" w14:textId="77777777" w:rsidR="001D48BD" w:rsidRDefault="001D48BD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C7813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7334B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7752D" w14:textId="77777777" w:rsidR="001D48BD" w:rsidRDefault="001D48BD" w:rsidP="00116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6+400</w:t>
            </w:r>
          </w:p>
          <w:p w14:paraId="24B70A47" w14:textId="77777777" w:rsidR="001D48BD" w:rsidRDefault="001D48BD" w:rsidP="00116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211D9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37351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48BD" w:rsidRPr="00A8307A" w14:paraId="47F819A5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AC474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F840F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A1F33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8BA2A5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23EB79D9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E2E82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AFF4E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11126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BD963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F8B18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:rsidRPr="00A8307A" w14:paraId="3918EE6E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CA796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5D465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21BA9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0BC443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6C751C13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2F31F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8F5CD98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14:paraId="18DD1830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4F5A65A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BBE63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3A0D2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D95B7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5903B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5AFFED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1D48BD" w:rsidRPr="00A8307A" w14:paraId="2856C5E9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FC8CE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74E52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45E34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EED67D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14:paraId="4EA7854D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1B99C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A58F5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38D30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C50A5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E7420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99D396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1D48BD" w:rsidRPr="00A8307A" w14:paraId="214B79B5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339C3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BC312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14:paraId="097767D7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75A41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AE3D77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7B78CD80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14:paraId="6470AE72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7, 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12A7F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8373B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BBE42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EAC0F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BC398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48BD" w:rsidRPr="00A8307A" w14:paraId="51C96AD9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8E646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6FD40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E305A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71DE10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E60DED5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2551751C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683F2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0AD69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96E75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07DF6C21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3D780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F151A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1D48BD" w:rsidRPr="00A8307A" w14:paraId="64900C76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4EFF5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65DC6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8519D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AFE854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52708E65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39527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614DD88D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14:paraId="02797BD5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04F5B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119A7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1B9A1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B393F" w14:textId="77777777" w:rsidR="001D48BD" w:rsidRPr="006E7012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1D48BD" w:rsidRPr="00A8307A" w14:paraId="25FA342F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AFE56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BD932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83697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23407B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5B6D91AA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1579FE94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822C0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9CEF5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5511D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14:paraId="43D5A3A5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3D02C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62305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48BD" w:rsidRPr="00A8307A" w14:paraId="77467E21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0BFDA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CBA54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501D5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640FA3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5BB8B016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82DF5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717F469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14:paraId="3D0822E8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14:paraId="7C2FF20C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5B968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6BF26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FCBA7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49E03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FE927C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1D48BD" w:rsidRPr="00A8307A" w14:paraId="70999200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1A515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70273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5DE3A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5B38DB" w14:textId="77777777" w:rsidR="001D48BD" w:rsidRPr="00A8307A" w:rsidRDefault="001D48BD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23A0DE9C" w14:textId="77777777" w:rsidR="001D48BD" w:rsidRPr="00A8307A" w:rsidRDefault="001D48BD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8D139" w14:textId="77777777" w:rsidR="001D48BD" w:rsidRDefault="001D48BD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4CF7926" w14:textId="77777777" w:rsidR="001D48BD" w:rsidRDefault="001D48BD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76539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2FAF3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1FB71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7FC9D" w14:textId="77777777" w:rsidR="001D48BD" w:rsidRDefault="001D48BD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C2CF59" w14:textId="77777777" w:rsidR="001D48BD" w:rsidRDefault="001D48BD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1D48BD" w:rsidRPr="00A8307A" w14:paraId="1E2A680B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2EFD4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76C2A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D3A0F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E93121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190EBD78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76F72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7CB53DD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14:paraId="6E5D0AE4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7C338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8EE85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3407A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D8933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C52D30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63651A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1D48BD" w:rsidRPr="00A8307A" w14:paraId="4CF0B58B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6406A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21B38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14:paraId="221AFEB9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ACEB6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C8C4E1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835BE63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5A85C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878B0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AB24F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752C9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FAF30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:rsidRPr="00A8307A" w14:paraId="3AEDD8E7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16345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A3CBD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14:paraId="23F8DD01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327A3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545B80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3471BB0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DEEC6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E18D8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BD423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608FF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40704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65EDB664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6F573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32D53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E75E3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4D49CE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75150A1F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2407F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11E14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BCC37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64A00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1AAAF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6AA7A20C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B0AB8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7205D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182CD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83C558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343696C3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28FDB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5964E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40EB2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48CEA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EED6F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:rsidRPr="00A8307A" w14:paraId="032960F5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0A7B0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DD20C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FD84B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79AF75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5D4CE741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09AF4" w14:textId="77777777" w:rsidR="001D48BD" w:rsidRPr="00A8307A" w:rsidRDefault="001D48B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56386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7E033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0DA2B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E9510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:rsidRPr="00A8307A" w14:paraId="26D8CBE1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937D2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F628F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4EEAD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553DE4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2633FB8B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5C150" w14:textId="77777777" w:rsidR="001D48BD" w:rsidRPr="00A8307A" w:rsidRDefault="001D48B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615EE49" w14:textId="77777777" w:rsidR="001D48BD" w:rsidRPr="00A8307A" w:rsidRDefault="001D48B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3204A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A9273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0F7E7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3469D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:rsidRPr="00A8307A" w14:paraId="37736531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23E38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9CF1F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BBDDD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6FACD0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38458633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A15D0" w14:textId="77777777" w:rsidR="001D48BD" w:rsidRPr="00A8307A" w:rsidRDefault="001D48B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3AABF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A4798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93C67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F1F60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:rsidRPr="00A8307A" w14:paraId="2D67BA21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DCEEF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88144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3CA64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F8637A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2D0D109E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35A4F" w14:textId="77777777" w:rsidR="001D48BD" w:rsidRPr="00A8307A" w:rsidRDefault="001D48B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C6B87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60A4A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14:paraId="4B25701B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A90A0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B3BA5" w14:textId="77777777" w:rsidR="001D48BD" w:rsidRPr="00A8307A" w:rsidRDefault="001D48B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14:paraId="4F4BE39C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4AA49D54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C5163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B3529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14:paraId="2A23127B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8AF15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B18D85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428F1FCD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14:paraId="07C3D850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E2A8F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3A44F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36E5A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D2BB8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2EE15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7DDBCFD8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48977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A6DEE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7F2D2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1B0DFA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01F3F655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14:paraId="073DCB70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68B22FC6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FB695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C3FC2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6AFD9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4524DE6A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56665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5FB05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1973501F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19A49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8D66F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73A29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5F2EEE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6E9839FF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5EE29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55BE84EB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08FE060A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A58DF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00F12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EF7E2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88AD8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:rsidRPr="00A8307A" w14:paraId="4ACDA95B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56BF5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B86C5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E1BA4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C747E2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0C1D72C2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84528" w14:textId="77777777" w:rsidR="001D48BD" w:rsidRPr="00A8307A" w:rsidRDefault="001D48B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7E11F0B6" w14:textId="77777777" w:rsidR="001D48BD" w:rsidRPr="00A8307A" w:rsidRDefault="001D48B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14:paraId="114C6683" w14:textId="77777777" w:rsidR="001D48BD" w:rsidRPr="00A8307A" w:rsidRDefault="001D48B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3B0574C0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14:paraId="5B5CB653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B806C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A62C9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C91AA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CD5A9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:rsidRPr="00A8307A" w14:paraId="4D2968A0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6F6A7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14268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18AD4C2D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01D42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7F4EAF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DFA6405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BE27E" w14:textId="77777777" w:rsidR="001D48BD" w:rsidRPr="00A8307A" w:rsidRDefault="001D48B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CCAFA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38C13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171AB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292DF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256C2A27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FA661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EB26D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FDB9C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28CB9B" w14:textId="77777777" w:rsidR="001D48BD" w:rsidRDefault="001D48BD" w:rsidP="003839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E17F4A4" w14:textId="77777777" w:rsidR="001D48BD" w:rsidRPr="00A8307A" w:rsidRDefault="001D48BD" w:rsidP="003839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110AB" w14:textId="77777777" w:rsidR="001D48BD" w:rsidRPr="00A8307A" w:rsidRDefault="001D48B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948D7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C15FA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225408AA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D2A5E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F0C00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483C6C00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9DEF4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B06BD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E612C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B286A9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14:paraId="0AE4EBA5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0E24D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D6650C7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5D3F6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14CF8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2C6AC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C82A3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:rsidRPr="00A8307A" w14:paraId="2C6E6C36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80C19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4FB97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4A7E5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D9E671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796A4667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BD6F3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21A18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FE143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61F1994F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360F7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BA17A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0F45DBE5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A1183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E836B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45584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11AB41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3B1A9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51235A17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14:paraId="5443F8F3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EB25EE3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14:paraId="2BEF17C9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E705463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20FB1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0B5D7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CF050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C2CF7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:rsidRPr="00A8307A" w14:paraId="2086DBF7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1A3B5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1FD1D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461841BD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EC169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6E9325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210F962F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15533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E7459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246AF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E84F0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EAB19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1F543AC0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14C33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52694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5E4E5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0AD299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3C3E1445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C68FE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4AE83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7DA6A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4762F40B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9142D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7D572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34DBF098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EA466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5D64A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AAAD3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C8479A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086FCED1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DE2BF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14:paraId="60D0836A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E6508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6B07B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D50F4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75445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B89450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1E9236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1D48BD" w:rsidRPr="00A8307A" w14:paraId="63D5240C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BED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B6298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21F7D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1EAFB7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7647C6E2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5D047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633F728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D7853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DC3DF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012F0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33B43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:rsidRPr="00A8307A" w14:paraId="7544563C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4CEBC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BA4C4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CBBF7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83A527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4A63D2BC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86304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B7FCC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028BF3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FD720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CA50B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:rsidRPr="00A8307A" w14:paraId="5DC468E4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D3854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6C428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023F9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60E173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4BB5B206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B6154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14:paraId="5C51A27D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3807C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4DE2D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C48FA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8767C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D3660D1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2D0FCF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1D48BD" w:rsidRPr="00A8307A" w14:paraId="2BD2E786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8D3DC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48161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14:paraId="0F4433A4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DE668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FCF6BA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1921A56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903C6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2950D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CF090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579D0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EEE91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4C080E9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D805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41793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57+880</w:t>
            </w:r>
          </w:p>
          <w:p w14:paraId="6819417C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21F25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A193E7" w14:textId="77777777" w:rsidR="001D48BD" w:rsidRDefault="001D48BD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0BB3C702" w14:textId="77777777" w:rsidR="001D48BD" w:rsidRDefault="001D48BD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0AE65327" w14:textId="77777777" w:rsidR="001D48BD" w:rsidRPr="00A8307A" w:rsidRDefault="001D48BD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0A4D9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0F16D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AB850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DCD78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070E5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48BD" w:rsidRPr="00A8307A" w14:paraId="4AC13D7E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43AAD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BE2CD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57+890</w:t>
            </w:r>
          </w:p>
          <w:p w14:paraId="2868B84D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3360B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ED1631" w14:textId="77777777" w:rsidR="001D48BD" w:rsidRDefault="001D48BD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3C79399B" w14:textId="77777777" w:rsidR="001D48BD" w:rsidRDefault="001D48BD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11A3C70E" w14:textId="77777777" w:rsidR="001D48BD" w:rsidRDefault="001D48BD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80C19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4F4C5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F13AA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24263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9C3CD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AB988C8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sch.5.</w:t>
            </w:r>
          </w:p>
        </w:tc>
      </w:tr>
      <w:tr w:rsidR="001D48BD" w:rsidRPr="00A8307A" w14:paraId="5EE9904C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0E6A2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CC938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02043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22B003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38C73EBA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E4507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B071D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CE11D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14:paraId="2854FFDC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86B18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15F31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8DD516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14:paraId="08347141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:rsidRPr="00A8307A" w14:paraId="28C234B2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18A9A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F0B5C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3CB52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BBEF37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77D4F66E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ED7EA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E12E3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75100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14:paraId="048B523B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E641E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3C610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48BD" w:rsidRPr="00A8307A" w14:paraId="60ABAC3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C652F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291B9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14:paraId="004D0AED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8D9BA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B584D0" w14:textId="77777777" w:rsidR="001D48BD" w:rsidRDefault="001D48BD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6CB4FDBF" w14:textId="77777777" w:rsidR="001D48BD" w:rsidRDefault="001D48BD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76E96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A6767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DBE72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00810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20FF9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:rsidRPr="00A8307A" w14:paraId="05FCE02E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A448C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479CB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14:paraId="12610670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0B82D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E6751D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0427B2A1" w14:textId="77777777" w:rsidR="001D48BD" w:rsidRPr="0032656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C7CD8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E2057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B9A74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10D62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B601C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5F30782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73F14E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1D48BD" w:rsidRPr="00A8307A" w14:paraId="4CFDAF70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109F2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75C75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2E2A5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3DD499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5E11A069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3CA23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74AE936D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14:paraId="685AC052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7C90F036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C536F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9A110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4D78D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E1610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D1357C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1D48BD" w:rsidRPr="00A8307A" w14:paraId="4BF3AC50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029EA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4C1C3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A21D2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502FD0" w14:textId="77777777" w:rsidR="001D48BD" w:rsidRPr="00A8307A" w:rsidRDefault="001D48BD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6E46ECB7" w14:textId="77777777" w:rsidR="001D48BD" w:rsidRPr="00A8307A" w:rsidRDefault="001D48BD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4247D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E289A8F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76BE6744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C9DB5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AE1EE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A0B48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F8164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și 2 </w:t>
            </w:r>
          </w:p>
        </w:tc>
      </w:tr>
      <w:tr w:rsidR="001D48BD" w:rsidRPr="00A8307A" w14:paraId="22A84DE6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64616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BAFB3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073F1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1CBF97" w14:textId="77777777" w:rsidR="001D48BD" w:rsidRPr="00A8307A" w:rsidRDefault="001D48BD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Gălăteni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Olteni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ED1EE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87BA4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C16DF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68+300</w:t>
            </w:r>
          </w:p>
          <w:p w14:paraId="42F6501D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C3FF9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F32B0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:rsidRPr="00A8307A" w14:paraId="29DE6A45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140BB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D070B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42B47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DD2D6B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6024278E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E4993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D29882F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A4F9C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CFA07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096AA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0D379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DD8906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1D48BD" w:rsidRPr="00A8307A" w14:paraId="01858D9E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FB0A8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903D6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4E44F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57940D" w14:textId="77777777" w:rsidR="001D48BD" w:rsidRPr="00A8307A" w:rsidRDefault="001D48BD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41D77909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B1E99" w14:textId="77777777" w:rsidR="001D48BD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6E17C45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92EBF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33166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AF1FE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2723E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circulația pe linia 1</w:t>
            </w:r>
          </w:p>
        </w:tc>
      </w:tr>
      <w:tr w:rsidR="001D48BD" w:rsidRPr="00A8307A" w14:paraId="22EBBA66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698BF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ED9FD" w14:textId="77777777" w:rsidR="001D48BD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46AD9501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A15E4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668D18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183F8D37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932FF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64D6F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56B45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12F01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4F36E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48BD" w:rsidRPr="00A8307A" w14:paraId="6DADB092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AA336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42562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B077A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AABC38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1C039593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DEB16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09E28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04557" w14:textId="77777777" w:rsidR="001D48BD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20B0E829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7204C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ECE51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:rsidRPr="00A8307A" w14:paraId="0CEEFCA7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BC541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B1DF6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94DEC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1F0B42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7CFFC97A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139BD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10192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605E6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14:paraId="7B2D0372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A23C7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B4A69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44124BB3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D48BD" w:rsidRPr="00A8307A" w14:paraId="632D02B7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F585A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D4BB0" w14:textId="77777777" w:rsidR="001D48BD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71DD745A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92+040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5A398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21E4A5" w14:textId="77777777" w:rsidR="001D48BD" w:rsidRDefault="001D48BD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34D7365" w14:textId="77777777" w:rsidR="001D48BD" w:rsidRPr="00A8307A" w:rsidRDefault="001D48BD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0C148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3CDF5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111F0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9E72C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66BA8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1D48BD" w:rsidRPr="00A8307A" w14:paraId="7AC6B9F5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E1BE4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0EBDF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58F05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BC97D2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519276E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AA67E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1E918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815D6" w14:textId="77777777" w:rsidR="001D48BD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1FEA7D99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11BAC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F34BB" w14:textId="77777777" w:rsidR="001D48BD" w:rsidRPr="008907B7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48BD" w:rsidRPr="00A8307A" w14:paraId="72A02BFE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8DC8C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1BA1A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D7015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E19A31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2E504FF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14:paraId="66FD7124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14:paraId="23EA6F5C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BEEADE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54DAA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17F40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14:paraId="713B83E7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4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023F7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075B4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48BD" w:rsidRPr="00A8307A" w14:paraId="4597F681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4928F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71EFC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14:paraId="1AAC9BBD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F749A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893B13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40ABF695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201F9230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81007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BDF84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AB846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C2FCA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25AD5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033805C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14:paraId="42D0213D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48BD" w:rsidRPr="00A8307A" w14:paraId="1B720597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8886E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6CE70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A5683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B59F6D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77B20F81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9D22F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4D11489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14:paraId="440DC634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F798B16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9AECC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39FDA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83C93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886BB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60577AB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14:paraId="7ACCBCC0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48BD" w:rsidRPr="00A8307A" w14:paraId="5A8710CA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D44CE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5493C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757B0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1C01CF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187E3A3E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D2069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A212559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4A2B2EF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14:paraId="40B72802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69C82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F0184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9FA12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B6B91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0BA6A27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1D48BD" w:rsidRPr="00A8307A" w14:paraId="51E4C1B9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BFF2F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973D6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D9057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972AE6" w14:textId="77777777" w:rsidR="001D48BD" w:rsidRPr="00A8307A" w:rsidRDefault="001D48BD" w:rsidP="0078437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, linia 3 directă 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5BCD4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9F3DA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C95B7" w14:textId="77777777" w:rsidR="001D48BD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94+000</w:t>
            </w:r>
          </w:p>
          <w:p w14:paraId="091844B5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09935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23916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1D48BD" w:rsidRPr="00A8307A" w14:paraId="339EFE7F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8B567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414D3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FA56A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19A747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3F332B7B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7DB9C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0C5EB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57E79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14:paraId="5F91A0FA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9796C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425EF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3A002BD9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D48BD" w:rsidRPr="00A8307A" w14:paraId="41461796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61FBB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C41B8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20230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9ADD2E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1D23FD36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5CFBF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F7EAB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B4D60" w14:textId="77777777" w:rsidR="001D48BD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14:paraId="47341AE4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86D74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BBFB3" w14:textId="77777777" w:rsidR="001D48BD" w:rsidRPr="00653AC2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1D48BD" w:rsidRPr="00A8307A" w14:paraId="42F894E9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39C00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482EA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F3FD3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603BF3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06E898E5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E44D6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3E39E14" w14:textId="77777777" w:rsidR="001D48BD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E340F6A" w14:textId="77777777" w:rsidR="001D48BD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3E4022CC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3C0A1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1B623" w14:textId="77777777" w:rsidR="001D48BD" w:rsidRPr="00A8307A" w:rsidRDefault="001D48B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5016E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4B2F4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D20AE5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1D48BD" w:rsidRPr="00A8307A" w14:paraId="1B4C2B47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57E71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0A00D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8D4E3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5BCAD9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2481E47D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275A57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EC187A8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17E1FE1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9F181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29198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842BF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55AA6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C3742A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1D48BD" w:rsidRPr="00A8307A" w14:paraId="7A7EB790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5093A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FC605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C8063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96363F" w14:textId="77777777" w:rsidR="001D48BD" w:rsidRPr="00A8307A" w:rsidRDefault="001D48BD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21ABF863" w14:textId="77777777" w:rsidR="001D48BD" w:rsidRPr="00A8307A" w:rsidRDefault="001D48BD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64BE36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CE20C0F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06F5919D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12 - 16 </w:t>
            </w:r>
          </w:p>
          <w:p w14:paraId="15DFF8BF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C568084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D2C95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427CC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78485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399C4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30AF7B39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4FFED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B2799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B0621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06E8E5" w14:textId="77777777" w:rsidR="001D48BD" w:rsidRPr="00A8307A" w:rsidRDefault="001D48BD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5C2168EA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C2BD0A" w14:textId="77777777" w:rsidR="001D48BD" w:rsidRPr="00A8307A" w:rsidRDefault="001D48BD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1DAEEEB" w14:textId="77777777" w:rsidR="001D48BD" w:rsidRDefault="001D48BD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370C6F62" w14:textId="77777777" w:rsidR="001D48BD" w:rsidRDefault="001D48BD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</w:t>
            </w:r>
          </w:p>
          <w:p w14:paraId="7319DD69" w14:textId="77777777" w:rsidR="001D48BD" w:rsidRDefault="001D48BD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2500B0B" w14:textId="77777777" w:rsidR="001D48BD" w:rsidRDefault="001D48BD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16, 20, 34, 40, 54 și</w:t>
            </w:r>
          </w:p>
          <w:p w14:paraId="13C46F41" w14:textId="77777777" w:rsidR="001D48BD" w:rsidRDefault="001D48BD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1ECC450" w14:textId="77777777" w:rsidR="001D48BD" w:rsidRPr="00A8307A" w:rsidRDefault="001D48BD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417A4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BBBAE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BD887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E967A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050BA4E3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6F653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4A5F8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FF071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07CE42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41807E16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14:paraId="7971F019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14F4AE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5FB8BF4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4FA30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EE8AA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0AACE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59401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1408D4D8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1469F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F1767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33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64F1BBDC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0C0EA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B58A42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Roșiori Nord – </w:t>
            </w: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2085B0C3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14:paraId="43DAF7D0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61D1A3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42358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CCB99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B843F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D52A9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:rsidRPr="00A8307A" w14:paraId="6F6F89C4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A25D5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A1B2C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122B3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3D2450" w14:textId="77777777" w:rsidR="001D48BD" w:rsidRPr="00A8307A" w:rsidRDefault="001D48BD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76A6F17E" w14:textId="77777777" w:rsidR="001D48BD" w:rsidRPr="00A8307A" w:rsidRDefault="001D48BD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8B6635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7DCEDC5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5-9 și sch. 11 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A9BC6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6C269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D1AEC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EB556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1 in firul 2 si invers și intrari- ieșiri la linia 1 primiri - expedieri</w:t>
            </w:r>
          </w:p>
        </w:tc>
      </w:tr>
      <w:tr w:rsidR="001D48BD" w:rsidRPr="00A8307A" w14:paraId="3A97DF70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52921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79374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0B963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C4C230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145A8042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EF72F21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7E5F3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49D508D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810AE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4CCC9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1123C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5721E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1EC223F7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38CCC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D6864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14:paraId="583AAEF3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68C53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522325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1F1B17DD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6D6F2F75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14:paraId="5D7C81DB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C8E8D32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B7A73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56BF6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BA291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88B97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FDD85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48BD" w:rsidRPr="00A8307A" w14:paraId="0FC6655D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A7CBF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05FD5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97446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5E920C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2915B06D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E05D0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1C996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F7534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14:paraId="60B03371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250F0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7EDB0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48BD" w:rsidRPr="00A8307A" w14:paraId="0A2968BD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B4DF7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AEAE1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16DAA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08E7E1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10B46368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735636E3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14:paraId="4D84A5D0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A066F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5C369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6935A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14:paraId="139F8F15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0D29F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D0E3B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B77B9A3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1971A4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1D48BD" w:rsidRPr="00A8307A" w14:paraId="62478DE0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3CB10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20BB1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747E9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0EA1D8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14:paraId="4B639A09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91872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8CBAAB4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07457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BE2E2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BB133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9B4BD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05407AA0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AB4B2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30734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81727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ED1507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154C6990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A7FBF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9839257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1791BFD1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14:paraId="4D786ED8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20413DF8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32359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FAF0C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B5585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CD150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56EFF6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1D48BD" w:rsidRPr="00A8307A" w14:paraId="01CAC680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CFFD4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F283B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72C76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117A37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318A7788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8774C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DA55EBF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0B1CE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225AB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BF84C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15A05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27468F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1D48BD" w:rsidRPr="00A8307A" w14:paraId="58C72C07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DDB37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FA819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14:paraId="6A208CC3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51231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57DD96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1DC79AB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4551D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1F1A8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095BE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D8074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5A13C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48BD" w:rsidRPr="00A8307A" w14:paraId="27308A0D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0DFFB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D9F6A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96977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FFF0C4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0C476D4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14:paraId="6C0F84DF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94165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E8633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F2972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14:paraId="5895C8DD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7A6F2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C5188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48BD" w:rsidRPr="00A8307A" w14:paraId="25C9BD1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CDEAE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77767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C7B1F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EBF96D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41CCA809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3572826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C3391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14:paraId="6642FB85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14:paraId="32B7FFD9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57DEFC33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E1E99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8A6E8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7C528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3762E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25B0D15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726C4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71521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26A5B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B6F6F4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5A2CDCEF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4A50E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46DCB099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B6FC55C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14:paraId="29F323DA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33C55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E766C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1FCA8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67055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80224E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1D48BD" w:rsidRPr="00A8307A" w14:paraId="1D217B9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CF2DF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E01D3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8A097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35AFBF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29A42BFF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8A7E9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E5A0F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19EB6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146+830</w:t>
            </w:r>
          </w:p>
          <w:p w14:paraId="2ED25481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0AF08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79B66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:rsidRPr="00A8307A" w14:paraId="1C7CED4A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DFF2F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36691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4E02C73B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1F441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2448F0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5E0F0B88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14:paraId="023A536D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129F291C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8C69A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7F1F7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A597C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7D233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7B470" w14:textId="77777777" w:rsidR="001D48BD" w:rsidRDefault="001D48B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31F1F239" w14:textId="77777777" w:rsidR="001D48BD" w:rsidRDefault="001D48B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29E63DC4" w14:textId="77777777" w:rsidR="001D48BD" w:rsidRDefault="001D48B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0DC3F81" w14:textId="77777777" w:rsidR="001D48BD" w:rsidRPr="00A8307A" w:rsidRDefault="001D48B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7E720B0A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7F6EA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85BD7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14:paraId="60A82DD5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31F58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063A13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49EED334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A2945BC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C6520F3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DFA72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DBE08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011D9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97C9C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E5126" w14:textId="77777777" w:rsidR="001D48BD" w:rsidRDefault="001D48B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14:paraId="294C0EE6" w14:textId="77777777" w:rsidR="001D48BD" w:rsidRDefault="001D48B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65E45D34" w14:textId="77777777" w:rsidR="001D48BD" w:rsidRDefault="001D48B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14:paraId="04D870F5" w14:textId="77777777" w:rsidR="001D48BD" w:rsidRPr="00A8307A" w:rsidRDefault="001D48B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3D2440C7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E8CFE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3F0F9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04E4E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98FBFA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1F07600B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C3EA4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14:paraId="7FFBFFB4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D8C6A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060E7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23FB4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2D42A" w14:textId="77777777" w:rsidR="001D48BD" w:rsidRDefault="001D48B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B42237A" w14:textId="77777777" w:rsidR="001D48BD" w:rsidRDefault="001D48B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14:paraId="6357DF74" w14:textId="77777777" w:rsidR="001D48BD" w:rsidRDefault="001D48B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1D48BD" w:rsidRPr="00A8307A" w14:paraId="43C07E3E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5F1C1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83C53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F135E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36E779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14:paraId="695ADD21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22276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10326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2B36E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A48A5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1B8EF" w14:textId="77777777" w:rsidR="001D48BD" w:rsidRDefault="001D48B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1D48BD" w:rsidRPr="00A8307A" w14:paraId="3A2F4FD9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7ED0F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E3ECE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C1CF4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3FBEB7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08458E8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3053A1CF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360C3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3D528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541D6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7B5B9491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F791D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5F986" w14:textId="77777777" w:rsidR="001D48BD" w:rsidRDefault="001D48B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0322EB1" w14:textId="77777777" w:rsidR="001D48BD" w:rsidRDefault="001D48B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36322B" w14:textId="77777777" w:rsidR="001D48BD" w:rsidRDefault="001D48B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1D48BD" w:rsidRPr="00A8307A" w14:paraId="297B2E01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70276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64DCC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35848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7EC5CE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2774F38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6F9F4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704FBA9D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702FC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A5165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14CFC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3295A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163851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1D48BD" w:rsidRPr="00A8307A" w14:paraId="7083EFB1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0A724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90B90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D53FA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0B6E4A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293103B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2914E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04ED506E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33F70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57D5D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70BD0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CF8CB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B12922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1D48BD" w:rsidRPr="00A8307A" w14:paraId="05BB0C76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F3A30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7F1AB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F09BB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E53842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BABEFFB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225E8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F15182F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474DBA49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0BF05BFD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5A7BE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0EBA8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D5862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484F6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3DB7A5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1D48BD" w:rsidRPr="00A8307A" w14:paraId="03E7D1DB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9C456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DFD4C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B0F5F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898348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67E3DD7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75564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E33D9EE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C8249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F0A0D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18543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254CC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07EC00D0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1D48BD" w:rsidRPr="00A8307A" w14:paraId="69D76AAC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A6B10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A40F8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B4330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0D3ACA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D95339F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A253E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14:paraId="44A38421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0C034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A590B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6BFC7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82BC2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D36BB3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1D48BD" w:rsidRPr="00A8307A" w14:paraId="1F1EC02E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42E9E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D069D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39D1C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FF208E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A9091D8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7F665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43BE3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A39F9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EDC5F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91D53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46D9D0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1D48BD" w:rsidRPr="00A8307A" w14:paraId="628DD1FD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F605A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04D03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750B8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E07A83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0C8BAFF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AA673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04D24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C1CDE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C52BB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EA0DB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1D48BD" w:rsidRPr="00A8307A" w14:paraId="7CCE44CF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DCE58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1F457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77683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FA4F51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2C19418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B2300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A9F61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100B0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43F78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3CF23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1D48BD" w:rsidRPr="00A8307A" w14:paraId="64A038D2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2A3E6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67B36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17320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5A686C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C64C0E3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8B383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01B6369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17D2C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BEC81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D03CE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7C1E4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060951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1D48BD" w:rsidRPr="00A8307A" w14:paraId="3E17929E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0CCAB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8AA0B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02D75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2CA397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08CB9A3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41BA7DA1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2540B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EF991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92C21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EE2F4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572F1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364EC26C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09609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89A8D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E17C5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E2C6D7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8F323FC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52B85A61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0214B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9FCDC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649C2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8560A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9B12B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477FB24D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57032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DE22A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14:paraId="234A4159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9AFDF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9CF539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8786540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0FE0C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EFC3C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F5687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72C86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3BBFD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:rsidRPr="00A8307A" w14:paraId="333A0055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80234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92A48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14:paraId="3FC7D822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B713B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F3DF50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3CAFC11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5099D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ECC62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3D1A7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EA57E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FCAF5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:rsidRPr="00A8307A" w14:paraId="7849E4D4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B82DC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824C9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81E51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6FE775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70F7222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A5B4B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D1706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925A9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14:paraId="00068E21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73147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A277E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:rsidRPr="00A8307A" w14:paraId="08F6AF9F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CA1C2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67C59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D3941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9A1AB3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64FF25AF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5908E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7533B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0C864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14:paraId="2FF46285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45904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7B9FC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:rsidRPr="00A8307A" w14:paraId="680B6317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C2DA4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FE657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170+200</w:t>
            </w:r>
          </w:p>
          <w:p w14:paraId="68A45186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86B2F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9493F6" w14:textId="77777777" w:rsidR="001D48BD" w:rsidRDefault="001D48BD" w:rsidP="001C2DD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35FD0C74" w14:textId="77777777" w:rsidR="001D48BD" w:rsidRDefault="001D48BD" w:rsidP="001C2DD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37E94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BD5B3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1F704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E16C4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C2D87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48BD" w:rsidRPr="00A8307A" w14:paraId="05077E30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55B66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01D10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176+200</w:t>
            </w:r>
          </w:p>
          <w:p w14:paraId="1A97D3D2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5CD12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B904B4" w14:textId="77777777" w:rsidR="001D48BD" w:rsidRPr="00A8307A" w:rsidRDefault="001D48BD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10F64D14" w14:textId="77777777" w:rsidR="001D48BD" w:rsidRDefault="001D48BD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3 directă </w:t>
            </w:r>
            <w:r>
              <w:rPr>
                <w:b/>
                <w:bCs/>
                <w:sz w:val="20"/>
                <w:lang w:val="ro-RO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7AA18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52C8A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A9175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B21DA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E74D8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ieşiri. Peste sch. 3, 5, 4 și 6.</w:t>
            </w:r>
          </w:p>
          <w:p w14:paraId="3C257BB4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48BD" w:rsidRPr="00A8307A" w14:paraId="65771804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0AA18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A061A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8F3CE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CDEFF1" w14:textId="77777777" w:rsidR="001D48BD" w:rsidRPr="00A8307A" w:rsidRDefault="001D48BD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427ABCAE" w14:textId="77777777" w:rsidR="001D48BD" w:rsidRDefault="001D48BD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2 directă </w:t>
            </w:r>
            <w:r>
              <w:rPr>
                <w:b/>
                <w:bCs/>
                <w:sz w:val="20"/>
                <w:lang w:val="ro-RO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527AA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F9766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FFA99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176+200</w:t>
            </w:r>
          </w:p>
          <w:p w14:paraId="6F8D918D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5C37D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9503A" w14:textId="77777777" w:rsidR="001D48BD" w:rsidRDefault="001D48BD" w:rsidP="006937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ieşiri. Peste sch. 1, 7, 11, 2, 8 și 10.</w:t>
            </w:r>
          </w:p>
          <w:p w14:paraId="4D87954A" w14:textId="77777777" w:rsidR="001D48BD" w:rsidRDefault="001D48BD" w:rsidP="006937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48BD" w:rsidRPr="00A8307A" w14:paraId="599CC73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12D04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8CAF1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E6D3F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11E0BA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03E72D6B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6C6206F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735DE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03A3C93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28C58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F0DF8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7C2A1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264AB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7512492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373AD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9A6DD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181+000</w:t>
            </w:r>
          </w:p>
          <w:p w14:paraId="38133F3B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D9732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4E2E0E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  <w:r>
              <w:rPr>
                <w:b/>
                <w:bCs/>
                <w:sz w:val="20"/>
                <w:lang w:val="ro-RO"/>
              </w:rPr>
              <w:t xml:space="preserve"> - Leu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9C793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A08E1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3553D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9D32A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6A91C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:rsidRPr="00A8307A" w14:paraId="16129FAC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D2D91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9E9C5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9F918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45CEFC" w14:textId="77777777" w:rsidR="001D48BD" w:rsidRDefault="001D48BD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5F22550A" w14:textId="77777777" w:rsidR="001D48BD" w:rsidRPr="00A8307A" w:rsidRDefault="001D48BD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Cap </w:t>
            </w:r>
            <w:r>
              <w:rPr>
                <w:b/>
                <w:bCs/>
                <w:sz w:val="20"/>
                <w:lang w:val="ro-RO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54304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8B6E4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CF26A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184+800</w:t>
            </w:r>
          </w:p>
          <w:p w14:paraId="114C9F15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FA28C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BBE5D" w14:textId="77777777" w:rsidR="001D48BD" w:rsidRPr="00713461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intrări-ieșiri sch. 7 și 11. Fără inductori.</w:t>
            </w:r>
          </w:p>
        </w:tc>
      </w:tr>
      <w:tr w:rsidR="001D48BD" w:rsidRPr="00A8307A" w14:paraId="5834C16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45190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9F779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184+700</w:t>
            </w:r>
          </w:p>
          <w:p w14:paraId="58D7C7F4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EC42A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586802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469AEC05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405D46BF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 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FD970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5858A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0CF87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66A6C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D9F28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DAF86E9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D7A07D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1D48BD" w:rsidRPr="00A8307A" w14:paraId="10E227A0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D4F8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61E69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986C6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143198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6BBF81FD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14:paraId="2CEAA4B9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E1091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E6FD4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4FA19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09DB6202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BA0CC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4832F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096A15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14:paraId="53377075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:rsidRPr="00A8307A" w14:paraId="68DEDB8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6E6E9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564EB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D50E8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B59D55" w14:textId="77777777" w:rsidR="001D48BD" w:rsidRDefault="001D48BD" w:rsidP="00A204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2561C9E8" w14:textId="77777777" w:rsidR="001D48BD" w:rsidRDefault="001D48BD" w:rsidP="00A204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B7EDB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98E6C88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65022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D0112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EC56A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83DFC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din fir I în fir II.</w:t>
            </w:r>
          </w:p>
        </w:tc>
      </w:tr>
      <w:tr w:rsidR="001D48BD" w:rsidRPr="00A8307A" w14:paraId="3D7869C0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8313E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5ECA5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4369B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5FA8C7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4EDADDA4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5C674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A4B1CDD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F4A7C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96F16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75205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2580A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1162D244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DB6BA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7DE74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14:paraId="087DDCAA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71509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3EEBB6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57F1A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A0E6B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7F004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FBECB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7369B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F66AF60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:rsidRPr="00A8307A" w14:paraId="57DD4A9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92CC2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6CED8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9E912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4F1EA5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7883E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2865E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9A7CD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14:paraId="586753A4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09133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F041B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1D48BD" w:rsidRPr="00A8307A" w14:paraId="59FAA192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340F8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05A30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14:paraId="1070B317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3300D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A7537C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ACA69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3FC7A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9C876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C1F2C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4BFB1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Semnalizată ca limitare de viteză. Fără inductori.</w:t>
            </w:r>
          </w:p>
        </w:tc>
      </w:tr>
      <w:tr w:rsidR="001D48BD" w:rsidRPr="00A8307A" w14:paraId="647D021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547AF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C091F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6D08A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9B15BA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D4102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2D3CBA8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14:paraId="2238D562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ED2E9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E2B55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12AEE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8B823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1D48BD" w:rsidRPr="00A8307A" w14:paraId="0CC3406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5EAFF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50CC9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82DD2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E2B0F9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61AC1892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78A42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FCB0F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DEA6C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13770143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81A84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E161E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:rsidRPr="00A8307A" w14:paraId="18621859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AC8DF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8ECDA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338DE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997609" w14:textId="77777777" w:rsidR="001D48BD" w:rsidRPr="00A8307A" w:rsidRDefault="001D48BD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4C522BDC" w14:textId="77777777" w:rsidR="001D48BD" w:rsidRPr="00A8307A" w:rsidRDefault="001D48BD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962AE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B52D3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54988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200+200</w:t>
            </w:r>
          </w:p>
          <w:p w14:paraId="0402E15E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C8978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2B4E3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:rsidRPr="00A8307A" w14:paraId="4380A75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CC46F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88F58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00593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22B3BD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14:paraId="1856439D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C8B5E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B6ADE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F98B1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14:paraId="6E81BA88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DD365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37108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D14013F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:rsidRPr="00A8307A" w14:paraId="5EF2EA42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0FCE4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0127E75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08A4139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F4DEC8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2713658A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E2B3288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4A3E4540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14:paraId="51F38AC8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71FEF08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F21A73F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14:paraId="791A1591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78BA5B47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04C9986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5AA5E5B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3F29722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C9CD787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14:paraId="580550A0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7D8AAFC6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1C18A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C3AA39F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A3F876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7F7759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0E1258D1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0E613D7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14:paraId="4594135B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14:paraId="5CB77009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451EB48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5BBCCBF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0AA9FF1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CC6B140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5A5DBBCB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642BA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5BAC6E4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96CF330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BA7AE3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04093973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0EDA23A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77586C6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2C055F0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7ADA344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B5D41B1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3AE02E8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B275CA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1D48BD" w:rsidRPr="00A8307A" w14:paraId="2D9AF132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A4CDC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5638644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6229939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5CF43B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41122AB7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0FD798E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72D3CF0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D87A2DF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7801D21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8EA45D8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86348D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1D48BD" w:rsidRPr="00A8307A" w14:paraId="254B4CF5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3DB44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69F79D8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F1251DF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DBC255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75BB2D6A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8CA22FC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DACF18A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EBB2CBA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DAF9D23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52BF8B8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F17CBE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1D48BD" w:rsidRPr="00A8307A" w14:paraId="32AFCCF5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414DD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7315586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14:paraId="6AAADD74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7FE9AEF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8A9CF7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9B476EA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B42B7E9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9965BBA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849F8F7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8E0E216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64E5557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14:paraId="562C9AEF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40A2BC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1D48BD" w:rsidRPr="00A8307A" w14:paraId="69F2621E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6917F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D187B59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F40C060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2101D0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74F415C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68B3420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655B87F7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7BEE7E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479107F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37A9EDE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22D9678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1D48BD" w:rsidRPr="00A8307A" w14:paraId="78AE15CD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B01A7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56B1499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801FC83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40F9A4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AB5F06E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0D57C5B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4910AB70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F8DD59C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F48870F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C720591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D4C7193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1D48BD" w:rsidRPr="00A8307A" w14:paraId="0E937BBE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74DFC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6C7A7C4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47C07A3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3DAE3C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A523293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E6B1822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D8984F4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FBE4BBF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26CC6AF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20F21C8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98FD963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1D48BD" w:rsidRPr="00A8307A" w14:paraId="01D19D21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ED428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D1DDBD9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D87DB16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ECD13B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B239031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E5F4D6A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5929BC64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12D1CEC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ABB6659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2522B49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553903F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1D48BD" w:rsidRPr="00A8307A" w14:paraId="514CAC5D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59F1A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5976A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EAEB9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81DAA7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29AE24A4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077AE" w14:textId="77777777" w:rsidR="001D48BD" w:rsidRPr="00A8307A" w:rsidRDefault="001D48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ABC085B" w14:textId="77777777" w:rsidR="001D48BD" w:rsidRPr="00A8307A" w:rsidRDefault="001D48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14:paraId="0A99631A" w14:textId="77777777" w:rsidR="001D48BD" w:rsidRPr="00A8307A" w:rsidRDefault="001D48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397BA055" w14:textId="77777777" w:rsidR="001D48BD" w:rsidRPr="00A8307A" w:rsidRDefault="001D48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14:paraId="56C2A615" w14:textId="77777777" w:rsidR="001D48BD" w:rsidRPr="00A8307A" w:rsidRDefault="001D48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14:paraId="046A5F3B" w14:textId="77777777" w:rsidR="001D48BD" w:rsidRPr="00A8307A" w:rsidRDefault="001D48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4079D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5002F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4BF27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5F7DC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7291B6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1D48BD" w:rsidRPr="00A8307A" w14:paraId="79D764BF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D3CF0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76BCD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F5C2F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504035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5BBEF86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12</w:t>
            </w:r>
            <w:r>
              <w:rPr>
                <w:b/>
                <w:bCs/>
                <w:sz w:val="20"/>
                <w:lang w:val="ro-RO"/>
              </w:rPr>
              <w:t>-16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098FC" w14:textId="77777777" w:rsidR="001D48BD" w:rsidRPr="00A8307A" w:rsidRDefault="001D48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toată </w:t>
            </w:r>
            <w:r>
              <w:rPr>
                <w:b/>
                <w:bCs/>
                <w:spacing w:val="-10"/>
                <w:sz w:val="20"/>
                <w:lang w:val="ro-RO"/>
              </w:rPr>
              <w:br/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9C2F4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98E873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A6D81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7ACA7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630EFBB1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0EAAC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7A8EA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81072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BBAD93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4FFE90CE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615B6" w14:textId="77777777" w:rsidR="001D48BD" w:rsidRPr="00A8307A" w:rsidRDefault="001D48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87BD005" w14:textId="77777777" w:rsidR="001D48BD" w:rsidRPr="00A8307A" w:rsidRDefault="001D48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14:paraId="30E80EAF" w14:textId="77777777" w:rsidR="001D48BD" w:rsidRPr="00A8307A" w:rsidRDefault="001D48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51881242" w14:textId="77777777" w:rsidR="001D48BD" w:rsidRPr="00A8307A" w:rsidRDefault="001D48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14:paraId="6C316124" w14:textId="77777777" w:rsidR="001D48BD" w:rsidRPr="00A8307A" w:rsidRDefault="001D48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14:paraId="3D6882E3" w14:textId="77777777" w:rsidR="001D48BD" w:rsidRPr="00A8307A" w:rsidRDefault="001D48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6D720C03" w14:textId="77777777" w:rsidR="001D48BD" w:rsidRPr="00A8307A" w:rsidRDefault="001D48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14:paraId="4B43CF38" w14:textId="77777777" w:rsidR="001D48BD" w:rsidRPr="00A8307A" w:rsidRDefault="001D48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14:paraId="03716233" w14:textId="77777777" w:rsidR="001D48BD" w:rsidRPr="00A8307A" w:rsidRDefault="001D48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14:paraId="2FD1039D" w14:textId="77777777" w:rsidR="001D48BD" w:rsidRPr="00A8307A" w:rsidRDefault="001D48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463A6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F80F6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35D46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E07D8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CFB2E6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1D48BD" w:rsidRPr="00A8307A" w14:paraId="7C85A44D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AA2D8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627BC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F4D61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588CA2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3817E936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A859A" w14:textId="77777777" w:rsidR="001D48BD" w:rsidRPr="00A8307A" w:rsidRDefault="001D48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41547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0FE56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5DDA1643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4ED32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C5D5E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076E6EB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48BD" w:rsidRPr="00A8307A" w14:paraId="77CFCD49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D237F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78CFC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4AF8952F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00CA8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72680A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40E2DC2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14:paraId="0EFE5B7F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8DFD1" w14:textId="77777777" w:rsidR="001D48BD" w:rsidRPr="00A8307A" w:rsidRDefault="001D48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F361C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B9A34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7820D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4F94C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A0CCAE1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48BD" w:rsidRPr="00A8307A" w14:paraId="7EA42706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36885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DB205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365D3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D61ACE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FCF31CC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61463" w14:textId="77777777" w:rsidR="001D48BD" w:rsidRDefault="001D48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638D30F" w14:textId="77777777" w:rsidR="001D48BD" w:rsidRDefault="001D48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5D05D006" w14:textId="77777777" w:rsidR="001D48BD" w:rsidRDefault="001D48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14:paraId="430A4D65" w14:textId="77777777" w:rsidR="001D48BD" w:rsidRDefault="001D48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14:paraId="7D480603" w14:textId="77777777" w:rsidR="001D48BD" w:rsidRPr="00A8307A" w:rsidRDefault="001D48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B97A0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4BCC0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9F39C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363D7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3A0379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1D48BD" w:rsidRPr="00A8307A" w14:paraId="2DB7352E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A0ADC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F9987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19069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FDC0BE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75D8267E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99814" w14:textId="77777777" w:rsidR="001D48BD" w:rsidRDefault="001D48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25BE4C0" w14:textId="77777777" w:rsidR="001D48BD" w:rsidRDefault="001D48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3A63570B" w14:textId="77777777" w:rsidR="001D48BD" w:rsidRPr="00A8307A" w:rsidRDefault="001D48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F1931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61843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D834D" w14:textId="77777777" w:rsidR="001D48BD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30D51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62CF4B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1D48BD" w:rsidRPr="00A8307A" w14:paraId="52685B11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003BE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C8EA8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97575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3BECB5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3F4C879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BB94C" w14:textId="77777777" w:rsidR="001D48BD" w:rsidRPr="00A8307A" w:rsidRDefault="001D48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CC095AA" w14:textId="77777777" w:rsidR="001D48BD" w:rsidRPr="00A8307A" w:rsidRDefault="001D48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A7ABE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398B9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6D8E9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C251B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1D48BD" w:rsidRPr="00A8307A" w14:paraId="5A7458D8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A885A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D8AC2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118CE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3178FF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1FB8051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66750" w14:textId="77777777" w:rsidR="001D48BD" w:rsidRPr="00A8307A" w:rsidRDefault="001D48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61663145" w14:textId="77777777" w:rsidR="001D48BD" w:rsidRPr="00A8307A" w:rsidRDefault="001D48B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D004E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17AD0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16C88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D779E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A2DCEA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14:paraId="2C01C1CB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D48BD" w:rsidRPr="00A8307A" w14:paraId="60A3AD29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136FA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6ECDC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99E2C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15C731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7876808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EF4D0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14:paraId="62F2BDB5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4A30C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FB21D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0E990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3D09CA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AD4102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1D48BD" w:rsidRPr="00A8307A" w14:paraId="63D3DA54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6EA05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C796B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AA8CF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7ADABF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4A26D184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07FCE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B73ED49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14:paraId="4962CF21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0F502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44DA2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2F5BA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9AB0D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1D48BD" w:rsidRPr="00A8307A" w14:paraId="699E3505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BA2BB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EAE16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946C7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9D1065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98AACD7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565C9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7EE93E7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14:paraId="76ACF47C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42C24A4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6A17D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E0032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A3216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07179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FE15FB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1D48BD" w:rsidRPr="00A8307A" w14:paraId="5D60A228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4DDF3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3AB03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14:paraId="56E4761E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4498C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D641DE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14:paraId="5AA9E2D3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F9830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E339E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F077E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F5778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B899D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5C3AF89E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:rsidRPr="00A8307A" w14:paraId="6949A7D8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9D3C9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EBE81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14:paraId="415F37B3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8A9E3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CA5DD5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627E6B4D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26E74849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14:paraId="11CCCDCC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FC434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6E878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0F486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1839C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2C3B9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0B4B7810" w14:textId="77777777" w:rsidR="001D48BD" w:rsidRPr="00CA7415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1D48BD" w:rsidRPr="00A8307A" w14:paraId="253374D6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905D9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243C0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E087F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E8D19F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1CBE8061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534FC4E1" w14:textId="77777777" w:rsidR="001D48BD" w:rsidRDefault="001D48BD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  <w:p w14:paraId="3640DC0F" w14:textId="77777777" w:rsidR="001D48BD" w:rsidRPr="00A8307A" w:rsidRDefault="001D48BD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6E9A3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E0947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6B466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1BB36B19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060D8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0123C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45388AD9" w14:textId="77777777" w:rsidR="001D48BD" w:rsidRPr="00CA7415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1D48BD" w:rsidRPr="00A8307A" w14:paraId="7342D737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EC97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23532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F9EEC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60A2D2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12531906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3C0A4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5A3215AA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14:paraId="4E75FC8A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F66158C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A55666A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946C015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3BBB9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576BC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8CB90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60ECF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30E66DC0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745C6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CB33E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52418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C68D00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461C2280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14:paraId="406458C0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14:paraId="64AD85D4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40C2D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40559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DE97E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36F86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A4A6F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6D1AFF7C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D2808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5871B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D0C9A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3911BC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4D6A566D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27A7A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15CDB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422CA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76211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A1957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1203B2FB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832EE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6AA1A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5DC898E3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E169A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D5FF7E" w14:textId="77777777" w:rsidR="001D48BD" w:rsidRPr="00A8307A" w:rsidRDefault="001D48BD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</w:t>
            </w:r>
            <w:r>
              <w:rPr>
                <w:b/>
                <w:bCs/>
                <w:sz w:val="20"/>
                <w:lang w:val="ro-RO"/>
              </w:rPr>
              <w:t xml:space="preserve">linia 3 Cap. Y sch. 6 și 2 și </w:t>
            </w: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36B74DD4" w14:textId="77777777" w:rsidR="001D48BD" w:rsidRPr="00A8307A" w:rsidRDefault="001D48BD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19BAD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E17A2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D8F40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D4539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54D50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1D48BD" w:rsidRPr="00A8307A" w14:paraId="10AC1880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61483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DB5F4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A10FE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2ABD13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14:paraId="5DA44722" w14:textId="77777777" w:rsidR="001D48BD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14:paraId="0249DD44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66BA1B1E" w14:textId="77777777" w:rsidR="001D48BD" w:rsidRPr="00A8307A" w:rsidRDefault="001D48B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F4E8E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56358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104EE" w14:textId="77777777" w:rsidR="001D48BD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7446EFC1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8C263" w14:textId="77777777" w:rsidR="001D48BD" w:rsidRPr="00A8307A" w:rsidRDefault="001D48B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632CC" w14:textId="77777777" w:rsidR="001D48BD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90785FD" w14:textId="77777777" w:rsidR="001D48BD" w:rsidRPr="00A8307A" w:rsidRDefault="001D48B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48BD" w:rsidRPr="00A8307A" w14:paraId="38FBA8F7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494F5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34628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284+800</w:t>
            </w:r>
          </w:p>
          <w:p w14:paraId="58E74D7D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48FE6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613C14" w14:textId="77777777" w:rsidR="001D48BD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6F4A96B7" w14:textId="77777777" w:rsidR="001D48BD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7, 11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4E75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AB337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A25F0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E43AD" w14:textId="77777777" w:rsidR="001D48BD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71560" w14:textId="77777777" w:rsidR="001D48BD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:rsidRPr="00A8307A" w14:paraId="68380215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DE233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B8988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7F96C" w14:textId="77777777" w:rsidR="001D48BD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38AE53" w14:textId="77777777" w:rsidR="001D48BD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25849D5D" w14:textId="77777777" w:rsidR="001D48BD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 și 13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5D252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29650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D6515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14:paraId="095BD7BC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FF993" w14:textId="77777777" w:rsidR="001D48BD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651AC" w14:textId="77777777" w:rsidR="001D48BD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:rsidRPr="00A8307A" w14:paraId="62DA725A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4CE39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83E70" w14:textId="77777777" w:rsidR="001D48BD" w:rsidRDefault="001D48BD" w:rsidP="006E1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057CF" w14:textId="77777777" w:rsidR="001D48BD" w:rsidRDefault="001D48BD" w:rsidP="006E19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156342" w14:textId="77777777" w:rsidR="001D48BD" w:rsidRDefault="001D48BD" w:rsidP="006E19F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388DCA9F" w14:textId="77777777" w:rsidR="001D48BD" w:rsidRPr="006E19F6" w:rsidRDefault="001D48BD" w:rsidP="006E19F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17 și 21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3021D" w14:textId="77777777" w:rsidR="001D48BD" w:rsidRPr="00A8307A" w:rsidRDefault="001D48BD" w:rsidP="006E1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4EFE6" w14:textId="77777777" w:rsidR="001D48BD" w:rsidRPr="00A8307A" w:rsidRDefault="001D48BD" w:rsidP="006E19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C40A79" w14:textId="77777777" w:rsidR="001D48BD" w:rsidRDefault="001D48BD" w:rsidP="006E1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284+950</w:t>
            </w:r>
          </w:p>
          <w:p w14:paraId="79D2751B" w14:textId="77777777" w:rsidR="001D48BD" w:rsidRDefault="001D48BD" w:rsidP="006E1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39302" w14:textId="77777777" w:rsidR="001D48BD" w:rsidRDefault="001D48BD" w:rsidP="006E19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B737D" w14:textId="77777777" w:rsidR="001D48BD" w:rsidRDefault="001D48BD" w:rsidP="006E19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:rsidRPr="00A8307A" w14:paraId="212EEC09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1CEC5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640DE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374AB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0F8CCC" w14:textId="77777777" w:rsidR="001D48BD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1E9975A8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37824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14:paraId="3764A2D8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14:paraId="2AC800ED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85EC3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8306F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70B1B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20384" w14:textId="77777777" w:rsidR="001D48BD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2ADD0C5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1D48BD" w:rsidRPr="00A8307A" w14:paraId="0E929B58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1E046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5B073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F0F82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B2BF00" w14:textId="77777777" w:rsidR="001D48BD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7456357E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F2274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38E98366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2AFED" w14:textId="77777777" w:rsidR="001D48BD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4091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C8F4B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1FA0C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1D48BD" w:rsidRPr="00A8307A" w14:paraId="115FEACF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E318C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F92A4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14:paraId="0DC95BB2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F8566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3D4357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2D4D3DAB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39F08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89FD4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866C3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14:paraId="3D6B27CC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29899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4F71A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14:paraId="0B889244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:rsidRPr="00A8307A" w14:paraId="39518265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FD234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FE7EA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0B961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F468A5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3D5F7ACE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6FACB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FFBF0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0F6E3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14:paraId="62BC2DFE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D46B5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E7B01" w14:textId="77777777" w:rsidR="001D48BD" w:rsidRPr="00B943BB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1D48BD" w:rsidRPr="00A8307A" w14:paraId="7FDB8CF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43CE7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12616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EEE5C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4B2D7E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14:paraId="151D0E19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16B287F6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6A8A8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10907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41CC5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0997F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D4E23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33DA97F3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C1AC1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B1FF9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686B2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CA4271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14:paraId="6563B27B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2F2D3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A4FD6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58DA6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0D17E908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39592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DEEAF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:rsidRPr="00A8307A" w14:paraId="5D8C4881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42017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FF1E4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F8202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2B59D3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0921B7FE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D9C318F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6343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CC505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F1167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B8C4B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1B93E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4D1AA527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661F0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835A9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14:paraId="221F8FCE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C8B9B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E494DF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6E300780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CA732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70001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81435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C1A2E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54A3F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7C0E5688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:rsidRPr="00A8307A" w14:paraId="56973B72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EABDA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38624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DD28A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92F292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587076DF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D2CD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D25AA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ADF93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14:paraId="657FC4B2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9C6A4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66396" w14:textId="77777777" w:rsidR="001D48BD" w:rsidRPr="00D0015E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1D48BD" w:rsidRPr="00A8307A" w14:paraId="28BC0F2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068F9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7C2CB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8B148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15BEDE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7A482ED3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94F3C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14:paraId="37A190EE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1D606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C7CAC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799D2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4BDC5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10F60C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1D48BD" w:rsidRPr="00A8307A" w14:paraId="5C45F47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D9751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2E3F5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FE633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1F1535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3E7D748F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D77C6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14:paraId="4A18E15D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A7F22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C06BA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B036F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F8873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C2766C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1D48BD" w:rsidRPr="00A8307A" w14:paraId="2DCD5487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11E6E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90C38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6AB44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B54843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24A21625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8612E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02F51674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B139F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C6613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4B0EF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485FB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D4E12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1D48BD" w:rsidRPr="00A8307A" w14:paraId="0B4D2356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098F5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8C7A6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FDA37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231838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2264E494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1B924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85679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A22DD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8805C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0F781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13DE89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1D48BD" w:rsidRPr="00A8307A" w14:paraId="506FE12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14D92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99DC7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69691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8ADFCA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14:paraId="57B81B2D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CF78289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79EE8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1277FBA8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E198D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6EE91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B214B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91463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19F6626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D37B5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F10D7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14:paraId="4465EC23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0C100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98DF04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14:paraId="17B050E8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C8D73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B6551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ACDE3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941E1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101FF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:rsidRPr="00A8307A" w14:paraId="0ED55E68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95D23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6D423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54D69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577102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59975EF3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2689F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14:paraId="06145529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14:paraId="5513BE9D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14:paraId="71847A21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14:paraId="024E2FD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D00BA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1A1F6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F2249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349DD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245A2DD8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37B52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ED3D3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13A17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5E68AF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18E2E3BC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34754D3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DFEF6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B1B2D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E7846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8D09F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850A2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69BFFFD7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D8CE3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2BD0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14:paraId="72898F59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D4E2F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BD1680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14:paraId="1314F389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F89BD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3EFA1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CB068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8531B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591E07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FE1EFFA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1D48BD" w:rsidRPr="00A8307A" w14:paraId="154FCDF9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6D9E3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199D4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14:paraId="2A9734FB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8484B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5A272F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14:paraId="7E9E09EA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F6007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3B67F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D0AB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FF926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60045" w14:textId="77777777" w:rsidR="001D48BD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14:paraId="26152C43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:rsidRPr="00A8307A" w14:paraId="45F0BAFC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D95CF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9039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A6B39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D06796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14:paraId="1522C554" w14:textId="77777777" w:rsidR="001D48BD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  <w:p w14:paraId="71F8E734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A9EDD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și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1C3D708F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3E38E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DB4FA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48E00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84BCD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18933B40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23947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C299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3722D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6FDB4D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373CE03B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3573074F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C2D4E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792C761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79701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8AEC4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59841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EC39D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201E0C58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4B83A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C68D4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E6C19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45E82F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4EE8F22B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599F4412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35F53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726CC57F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51E18AE1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9A963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41807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A8EF3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AC1EA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7437927E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59BF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BBCB2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14:paraId="56A2B701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38000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62434A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14:paraId="0DBC25B5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F5099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3A7C5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7EE29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85A37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98FC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14:paraId="65CC933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:rsidRPr="00A8307A" w14:paraId="1CBB9EE6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BE7DC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A8E9A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DA62C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1CEC56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7BA34694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78377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03DB550F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AD859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A9525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85281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20332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F150F5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1D48BD" w:rsidRPr="00A8307A" w14:paraId="01183831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B9380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68D4F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7FA8C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E3A799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11A17127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E8D1A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06F81789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B8442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DDF99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7C1BB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FF1E8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003C5C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1D48BD" w:rsidRPr="00A8307A" w14:paraId="4F84DAB0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06E12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B6557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14:paraId="546BA005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6C725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729C6D" w14:textId="77777777" w:rsidR="001D48BD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EE7CE1A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A8062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BE747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440B2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2C574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DD658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:rsidRPr="00A8307A" w14:paraId="099F3E4A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68148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A7DD8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ACDBE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D3B8AE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2060D011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D1AE262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BAB02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C8C4AA8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9148E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6597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1ECF6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C79F2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2ABC97DA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55CA6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015E2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4672D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670EA6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27A9E653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5C6D5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5ED9BA8F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6F057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F2522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02F90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BD9993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B99CAE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1D48BD" w:rsidRPr="00A8307A" w14:paraId="398133B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A5B77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3B2D5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05D9D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F40768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3BCD038A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D880B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7928EFB3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0A0D6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7007F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AB7F1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F6E0C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2D7F81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1D48BD" w:rsidRPr="00A8307A" w14:paraId="735DB96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A6BCB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622F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72303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F6EB0E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43E12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14:paraId="6DEE050A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14:paraId="5F443BEE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57BBF77F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29B67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09736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5AF76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9083A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14:paraId="5EBD620D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14:paraId="2267636B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1D48BD" w:rsidRPr="00A8307A" w14:paraId="187B3FD6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F0487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D93FA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284B5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C9F801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543C3FEA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266CD019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80BA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1362C9FA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4FEB2EEC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3E8EE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BBA17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EF713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94AE7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497D1921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CA5E5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52206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7263B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028E69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071E17FB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288AB6C0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1B0EC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14:paraId="2C3D5163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7FBFC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AD526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01482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F82E3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4036283A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9D895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6C4EA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D175A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E5C970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336D9D30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0F340991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FABF5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354BD42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D4BFF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91FE6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97F1E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E5D17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4811D97A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20FFC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C2B5C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84927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DB4A1D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64B71891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6714E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46A5962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D2CD4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DADBD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EF4A5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C0E45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AC4CFA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1D48BD" w:rsidRPr="00A8307A" w14:paraId="70FBB7F3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1022C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D3E8E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14:paraId="6E65AF11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A0514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A1AB4F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54359D69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4A953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0A960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E81A4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07281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59781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14:paraId="43320522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:rsidRPr="00A8307A" w14:paraId="397D4E97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CD3E0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8EFBF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14:paraId="7A425524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92F5A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2A717B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195030BC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14:paraId="346A66DA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14:paraId="70F888C4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14:paraId="09A3C3AA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14:paraId="6A95F8FE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E16DF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02061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7325B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3B67B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C7C66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:rsidRPr="00A8307A" w14:paraId="27D968EC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CC229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1676E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993D9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4997BE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14:paraId="2A4F186F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92DF2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46BAA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32EEC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14:paraId="00DC0F98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EF770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74687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:rsidRPr="00A8307A" w14:paraId="59FEFE54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AE695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CD735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8CBCB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1F05C9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0E2DBE19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14:paraId="0BE282E7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485C7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CDD11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98A6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14:paraId="46CE5D5D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0A67A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F9387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BAB6999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1D48BD" w:rsidRPr="00A8307A" w14:paraId="4EED8C14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FBE00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8C58A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F1A2C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3BD80F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18DC9BA2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B43B5" w14:textId="77777777" w:rsidR="001D48BD" w:rsidRPr="00A8307A" w:rsidRDefault="001D48BD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7C7156E2" w14:textId="77777777" w:rsidR="001D48BD" w:rsidRPr="00A8307A" w:rsidRDefault="001D48BD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14:paraId="231F1E08" w14:textId="77777777" w:rsidR="001D48BD" w:rsidRPr="00A8307A" w:rsidRDefault="001D48BD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7BCFCB2E" w14:textId="77777777" w:rsidR="001D48BD" w:rsidRPr="00A8307A" w:rsidRDefault="001D48BD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DB29F57" w14:textId="77777777" w:rsidR="001D48BD" w:rsidRPr="00A8307A" w:rsidRDefault="001D48BD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14:paraId="7897C1B7" w14:textId="77777777" w:rsidR="001D48BD" w:rsidRPr="00A8307A" w:rsidRDefault="001D48BD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F8615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7D688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DDF78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2E40C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1377F3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1D48BD" w:rsidRPr="00A8307A" w14:paraId="3C5B28F8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3BD33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E1084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C5A44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CFB306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3E298" w14:textId="77777777" w:rsidR="001D48BD" w:rsidRPr="00A8307A" w:rsidRDefault="001D48BD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7E8ACE5" w14:textId="77777777" w:rsidR="001D48BD" w:rsidRPr="00A8307A" w:rsidRDefault="001D48BD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343DB891" w14:textId="77777777" w:rsidR="001D48BD" w:rsidRPr="00A8307A" w:rsidRDefault="001D48BD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E5164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5447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F7819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F10DA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A656C2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1D48BD" w:rsidRPr="00A8307A" w14:paraId="7DA01875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F796E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2217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9B389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194D56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6DB8A96A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84B28" w14:textId="77777777" w:rsidR="001D48BD" w:rsidRPr="00A8307A" w:rsidRDefault="001D48BD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0781CEA" w14:textId="77777777" w:rsidR="001D48BD" w:rsidRPr="00A8307A" w:rsidRDefault="001D48BD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14:paraId="2AFA1F9D" w14:textId="77777777" w:rsidR="001D48BD" w:rsidRPr="00A8307A" w:rsidRDefault="001D48BD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589BA55F" w14:textId="77777777" w:rsidR="001D48BD" w:rsidRPr="00A8307A" w:rsidRDefault="001D48BD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66241775" w14:textId="77777777" w:rsidR="001D48BD" w:rsidRPr="00A8307A" w:rsidRDefault="001D48BD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11A4DD91" w14:textId="77777777" w:rsidR="001D48BD" w:rsidRPr="00A8307A" w:rsidRDefault="001D48BD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4B307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50BF5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86596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DEC16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C6AB22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1D48BD" w:rsidRPr="00A8307A" w14:paraId="46AD46A2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729EF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058D1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C1D1A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C52A63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4CF7FDCB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14:paraId="60D028D0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AAC2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06A0512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134EB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7E9C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F1E13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1A8FF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3AA4166A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B8268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6832F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36CC8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10F74E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44EC47D6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378CAC6E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FC54A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06CBF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88C18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32ABD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B9371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3A453D85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CBB79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B0D81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DC61E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861A62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03AEDEE6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9C0FE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95DCD42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80F8E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9855D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E2544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86B6F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0E50F9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1D48BD" w:rsidRPr="00A8307A" w14:paraId="58D7D72E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5E1B9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137D8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837CE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D1A79D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3B17FA57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BC05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6C3D7555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B2788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8446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40B05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760C3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1D48BD" w:rsidRPr="00A8307A" w14:paraId="6A581D9A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6ECB8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433C5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3002E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7AC8F7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297C86EB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0C162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1A17A88B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98B1B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A3D89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7897C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23649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79590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1D48BD" w:rsidRPr="00A8307A" w14:paraId="4078FF6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49D86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BEBD6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30F2B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098E5B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74A7308F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EC40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4B21D1F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20142866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14:paraId="405E8761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C622B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EBB81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BF9F7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131C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CE755B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1D48BD" w:rsidRPr="00A8307A" w14:paraId="4A3F4C09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AAFA3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0FA46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E2538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96D4B9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766B8EF3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8070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7115541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14:paraId="5F0078AD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26B6D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001A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B2679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FD783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4B711D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1D48BD" w:rsidRPr="00A8307A" w14:paraId="117BB891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4E1B0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316C5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14:paraId="1C6D6AE5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A992D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C31FDA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14:paraId="03A9B322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14:paraId="2049D707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14:paraId="4BCAD972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4C334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18519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BD671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E7607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2E799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:rsidRPr="00A8307A" w14:paraId="3F0CD275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4604D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F4AB4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1C855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1F6946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4616A122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0752F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14:paraId="770C722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14:paraId="33831EC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F7F98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ECDE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CD42F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4BF55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1E8074EF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29D48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8B7A3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9B1F1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2C6091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05815161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B9A47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14:paraId="36FA7DCB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14:paraId="42B8B315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14:paraId="42BAFA68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14:paraId="1A253017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14:paraId="1FB2A0B3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14:paraId="22CBAB4D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76C41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0FE29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3512C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DDC8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B0FA56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1D48BD" w:rsidRPr="00A8307A" w14:paraId="2A47A4A9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2B770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40986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E183F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B4F611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6550A119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11B64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4A6F8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63131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9E803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6924E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5658CF79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4B7A5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5FD07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89EFB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07C7D1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74898573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1759A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97348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85EEF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EBF22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739B2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7D19F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1D48BD" w:rsidRPr="00A8307A" w14:paraId="0F604ADE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C3325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2D247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9E4B5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B7B159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14:paraId="161B62A6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4407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8E320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E25AE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862FE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AA1DC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0A43DFFD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4E73C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7D8AB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FD2F1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DC3195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14:paraId="1866E64A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D7176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687C5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36A7B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8C952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04A6C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0622A59B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49CB6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CEDFA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24CF6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3F5B99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7DA9DB70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4563D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67D5A6B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2A93E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3785A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D03D0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82AB7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2B748B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1D48BD" w:rsidRPr="00A8307A" w14:paraId="1A9F2D28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7EC1E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A3FAC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97E3A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0C619F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1409CF7B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9566F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5B55D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BB734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04100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A612F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1D48BD" w:rsidRPr="00A8307A" w14:paraId="70679DC2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40C47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7FB33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CB397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625616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14:paraId="428D669B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60F44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47E12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52E43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CA33F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F78BC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3F0EC3D9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C1708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C7BFA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421+800</w:t>
            </w:r>
          </w:p>
          <w:p w14:paraId="661CF923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EB352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821113" w14:textId="77777777" w:rsidR="001D48BD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Iablaniţa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01D60044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4E12F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F8F8F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3365C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934AD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68EBD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68C3EF5B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C37D8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73569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8ABC0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F1BDD8" w14:textId="77777777" w:rsidR="001D48BD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14:paraId="5F0CB9D2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18988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5CA86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73F49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3ADBB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CD372" w14:textId="77777777" w:rsidR="001D48BD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78A7A4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1D48BD" w:rsidRPr="00A8307A" w14:paraId="415728E3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2596A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D0BCE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14:paraId="29EA9E93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244D8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A7EB56" w14:textId="77777777" w:rsidR="001D48BD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14:paraId="35FC060E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10953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F7E83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51466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C585C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689F4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6EDA39FC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85EBC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73D11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EAF28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3286A4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14:paraId="7F643E2E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26D9C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2F23E01A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9048A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FD35D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C5739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B07A3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00E19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1D48BD" w:rsidRPr="00A8307A" w14:paraId="43472B5C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F6F3C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B1FD9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19382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94CD9A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14:paraId="6FA04B95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08DA2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5C67F75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46BDE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AFE9C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69425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E116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1D8A14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1D48BD" w:rsidRPr="00A8307A" w14:paraId="76EE0920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73946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CE588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E679A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194694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75B5681D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82442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543DE67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7FADF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014C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8FE7E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7DB41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7202F7EC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1D48BD" w:rsidRPr="00A8307A" w14:paraId="2AEF6B6F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0FC26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60A74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14:paraId="423BFD6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421AC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3C7624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068CEE77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50539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64C2D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5267A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1DEC7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C4493" w14:textId="77777777" w:rsidR="001D48BD" w:rsidRPr="00A8307A" w:rsidRDefault="001D48BD" w:rsidP="0050668E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38549201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9455C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6B191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6C4AC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23A86B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14:paraId="6E00D19B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6251D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AA27A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7ED19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FBC8F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1AA0A" w14:textId="77777777" w:rsidR="001D48BD" w:rsidRPr="00A8307A" w:rsidRDefault="001D48BD" w:rsidP="0050668E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17A537A6" w14:textId="77777777" w:rsidR="001D48BD" w:rsidRPr="00A8307A" w:rsidRDefault="001D48BD" w:rsidP="0050668E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1D48BD" w:rsidRPr="00A8307A" w14:paraId="4E200C45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1FAC5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E1933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9BE3A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D384EC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199F2103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22A5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14:paraId="1BDDF7B6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D74C0E2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867AE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E664A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6E3E5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1BF2E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599A608F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394A0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984A2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211C6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C08105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1322571D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4B327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14:paraId="43099AD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4E784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29782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B26ED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11DA1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6B699FA4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73B33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6C09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60E29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49F710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27980C2E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8129C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EB29B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6A62B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1B2DD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789B3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AA6174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1D48BD" w:rsidRPr="00A8307A" w14:paraId="5D4F7E3B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E441F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848AD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918DE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BBFEF3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2D308553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77AD9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37B0AB6D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D5136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14B94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D20C4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EDB4A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9F88CA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1D48BD" w:rsidRPr="00A8307A" w14:paraId="4E114591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A76E6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02AC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4CF61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E4AEF5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1918A401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87A47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1A57CD5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356C2F89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14:paraId="12685A76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4863237A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14:paraId="1E54EB85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3ADC0BE2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6C0AA48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14314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73592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F240B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6732A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6D02CE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1D48BD" w:rsidRPr="00A8307A" w14:paraId="52A35D54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6B661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F58FE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5D320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B15E13" w14:textId="77777777" w:rsidR="001D48BD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0A72C484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9A59C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35192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D50A3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14:paraId="266B6E22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CDDEE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AA331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31D4930B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037C8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8CC73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483+850</w:t>
            </w:r>
          </w:p>
          <w:p w14:paraId="58B8149E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BDE1F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85143D" w14:textId="77777777" w:rsidR="001D48BD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49666537" w14:textId="77777777" w:rsidR="001D48BD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5CEE3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EC77D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7C4FA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C7800" w14:textId="77777777" w:rsidR="001D48BD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44EED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2A</w:t>
            </w:r>
          </w:p>
        </w:tc>
      </w:tr>
      <w:tr w:rsidR="001D48BD" w:rsidRPr="00A8307A" w14:paraId="78068A58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9E8A2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E6E4F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AB645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8F72A5" w14:textId="77777777" w:rsidR="001D48BD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492E0E44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616F5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B56B9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AC703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15C5C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11DF2" w14:textId="77777777" w:rsidR="001D48BD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A6CCAA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1D48BD" w:rsidRPr="00A8307A" w14:paraId="6C44519C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64416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ECC0B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6A9D8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AEBA3A" w14:textId="77777777" w:rsidR="001D48BD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622B3F86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0ECA5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33E2C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4FBB9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9A49A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C6ADB" w14:textId="77777777" w:rsidR="001D48BD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6C3544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1D48BD" w:rsidRPr="00A8307A" w14:paraId="05AB3C84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BBAB2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5FD3B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14:paraId="21408D9D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576F5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317450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3747FCB3" w14:textId="77777777" w:rsidR="001D48BD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63E7C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8049E" w14:textId="77777777" w:rsidR="001D48BD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61EFB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F4725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9269D" w14:textId="77777777" w:rsidR="001D48BD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1D48BD" w:rsidRPr="00A8307A" w14:paraId="300A8978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53D4183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702D9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52AE1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4AD0BB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08366B5B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1383C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715C9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B9E81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C9694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96BD5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1D48BD" w:rsidRPr="00A8307A" w14:paraId="244E2925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F489830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33561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39474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030FF0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14:paraId="4187564F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6F2AA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5980EB2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55787936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14:paraId="09CEFD17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0011E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7CAB8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8C11E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598A8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43EB6C4E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58D2830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B98AB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14:paraId="362CD327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D62E5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B7E254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2832A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EA326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5A7D1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3F3E9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11C91" w14:textId="77777777" w:rsidR="001D48BD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2E81C83C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1D48BD" w:rsidRPr="00A8307A" w14:paraId="2D0CBB0E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9A6C341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D6310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E3D79" w14:textId="77777777" w:rsidR="001D48BD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B90A92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7650B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E4C475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8AC9D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2FA18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15C9D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AAA1C" w14:textId="77777777" w:rsidR="001D48BD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S21, S60 și S56</w:t>
            </w:r>
          </w:p>
        </w:tc>
      </w:tr>
      <w:tr w:rsidR="001D48BD" w:rsidRPr="00A8307A" w14:paraId="1CF1722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C70DB7B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0DDE4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515+565</w:t>
            </w:r>
          </w:p>
          <w:p w14:paraId="666D565B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574+321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6DBDF" w14:textId="77777777" w:rsidR="001D48BD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7DA253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Lugoj – Ax St. Timișoara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9195A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E6B4F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798D3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EE2C5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E6CD2" w14:textId="77777777" w:rsidR="001D48BD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9694D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n st. Lugoj.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1D48BD" w:rsidRPr="00A8307A" w14:paraId="1C4D7D1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5B629E5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23891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516+530</w:t>
            </w:r>
          </w:p>
          <w:p w14:paraId="00F0EE9E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ED201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CB4975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DCB53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DDD02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475DC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A547D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7F189" w14:textId="77777777" w:rsidR="001D48BD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24A0277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1D48BD" w:rsidRPr="00A8307A" w14:paraId="461D3B79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3C426D4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2868D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521+800</w:t>
            </w:r>
          </w:p>
          <w:p w14:paraId="1CC0D2E0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69466" w14:textId="77777777" w:rsidR="001D48BD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57C94B" w14:textId="77777777" w:rsidR="001D48BD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243F3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584F0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9C5DA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380DCC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5F72A" w14:textId="77777777" w:rsidR="001D48BD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497FEF8" w14:textId="77777777" w:rsidR="001D48BD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1D48BD" w:rsidRPr="00A8307A" w14:paraId="18B7C1A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A7F6074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437A1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525+050</w:t>
            </w:r>
          </w:p>
          <w:p w14:paraId="3DF6EE22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525+550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A759A" w14:textId="77777777" w:rsidR="001D48BD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1E7A53" w14:textId="77777777" w:rsidR="001D48BD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Jabăr - </w:t>
            </w:r>
            <w:r w:rsidRPr="00A8307A">
              <w:rPr>
                <w:b/>
                <w:bCs/>
                <w:sz w:val="20"/>
                <w:lang w:val="ro-RO"/>
              </w:rPr>
              <w:t>Belinț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792C6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6A0DA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5ACC2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12EA0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660AE" w14:textId="77777777" w:rsidR="001D48BD" w:rsidRPr="005A1053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Inflexiune de trecere de pe linia existentă pe linia proiectată nou construită – lucrări Coridor IV</w:t>
            </w:r>
          </w:p>
        </w:tc>
      </w:tr>
      <w:tr w:rsidR="001D48BD" w:rsidRPr="00A8307A" w14:paraId="56F414B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C8D510D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B45B3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531+800</w:t>
            </w:r>
          </w:p>
          <w:p w14:paraId="125DC609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531+950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3113A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389C42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Belinț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F870A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C562A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24054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AC3C4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4E363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Inflexiune de trecere de pe linia proiectată nou construită pe linia existentă.</w:t>
            </w:r>
          </w:p>
        </w:tc>
      </w:tr>
      <w:tr w:rsidR="001D48BD" w:rsidRPr="00A8307A" w14:paraId="132B5BF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CCCBDAC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56AF8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533+350</w:t>
            </w:r>
          </w:p>
          <w:p w14:paraId="50356CC2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535+350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A1EF3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A22D44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 xml:space="preserve">, linia 1 directă Cap.Y și 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F4D23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F23D7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EA6C8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0F88E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C5EBE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1D48BD" w:rsidRPr="00A8307A" w14:paraId="5902CD6C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172F9E2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8F199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951A7" w14:textId="77777777" w:rsidR="001D48BD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0E3532" w14:textId="77777777" w:rsidR="001D48BD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B7FDE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E05286C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CA558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FE48E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FEF48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B72E0" w14:textId="77777777" w:rsidR="001D48BD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S7 și S4</w:t>
            </w:r>
          </w:p>
        </w:tc>
      </w:tr>
      <w:tr w:rsidR="001D48BD" w:rsidRPr="00A8307A" w14:paraId="43E4AA3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B8F7E1A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58B6E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2C896" w14:textId="77777777" w:rsidR="001D48BD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76033A" w14:textId="77777777" w:rsidR="001D48BD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>,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68EA7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37B7A8E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963E9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AE90B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B072B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EAAA1" w14:textId="77777777" w:rsidR="001D48BD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S7 și S4</w:t>
            </w:r>
          </w:p>
        </w:tc>
      </w:tr>
      <w:tr w:rsidR="001D48BD" w:rsidRPr="00A8307A" w14:paraId="34D3028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662137C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25549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EB82B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4C4420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E7F28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0C0DAD9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8B550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088EA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16474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7A21D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1D48BD" w:rsidRPr="00A8307A" w14:paraId="6A027E50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E16017E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3F492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14:paraId="430A6EEA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DD3BD" w14:textId="77777777" w:rsidR="001D48BD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C0AD22" w14:textId="77777777" w:rsidR="001D48BD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EE964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C6B6E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24D74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22399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C70DC" w14:textId="77777777" w:rsidR="001D48BD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1D48BD" w:rsidRPr="00A8307A" w14:paraId="1BC515BD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CB4AD75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F5F02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14:paraId="5D9CB328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1E0CB" w14:textId="77777777" w:rsidR="001D48BD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69AEB9" w14:textId="77777777" w:rsidR="001D48BD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360ED63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FC44E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AE044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A7B53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A0B32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C7A86" w14:textId="77777777" w:rsidR="001D48BD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1D48BD" w:rsidRPr="00A8307A" w14:paraId="0129A747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FA9D5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336BC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78292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B8DE54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6E35F456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B6D72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0D27EF7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D8753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D3A78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8D3BB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F6102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F96CC8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14:paraId="76CF137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1D48BD" w:rsidRPr="00A8307A" w14:paraId="7A46A68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602FE60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56977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565+400</w:t>
            </w:r>
          </w:p>
          <w:p w14:paraId="1B0BCF34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8B09E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3C761D" w14:textId="77777777" w:rsidR="001D48BD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14:paraId="678C12C5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9006A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184BF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E93F7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F38E2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5FAE3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:rsidRPr="00A8307A" w14:paraId="771FFF39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370C2D3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ECA55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4E2C4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0C4269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595C7B61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60BC8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EE5CD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2C3C3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CE4F5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87208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7B6D62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1D48BD" w:rsidRPr="00A8307A" w14:paraId="435FD5E4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F1782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5A787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89C97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1C2FB0" w14:textId="77777777" w:rsidR="001D48BD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695E3CD1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FFB82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A70A569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6784C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1DC91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78251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F1686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1D48BD" w:rsidRPr="00A8307A" w14:paraId="2F7C8DA6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D630B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D8753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D24F6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2FD8D8" w14:textId="77777777" w:rsidR="001D48BD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4D9EAA63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B8296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DA089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4A52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F921E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56C67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1D48BD" w:rsidRPr="00A8307A" w14:paraId="5D4CB29F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2F82A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73B74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07C99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38E0E9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471927A1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2354A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31DA3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4FA8A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C5194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2859D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1D48BD" w:rsidRPr="00A8307A" w14:paraId="5DD3B1A5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D6EC0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EB8A8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571+650</w:t>
            </w:r>
          </w:p>
          <w:p w14:paraId="503ED701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B1044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3BBE72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105E8AA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BA602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C9C47" w14:textId="77777777" w:rsidR="001D48BD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42BCF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159C6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DD5E5" w14:textId="77777777" w:rsidR="001D48BD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1D48BD" w:rsidRPr="00A8307A" w14:paraId="22AA8D3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2DFBC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DEC24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8E770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137CAC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9A282D0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14578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C52F99D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EE0F7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930E8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61190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CC6FC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4A6CB03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72389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B01FB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7D167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992062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D7BF969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C189E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68E95FAE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880D5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3576D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DC797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EC147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2976F8" w14:textId="77777777" w:rsidR="001D48BD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12C5C816" w14:textId="77777777" w:rsidR="001D48BD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4899AC1D" w14:textId="77777777" w:rsidR="001D48BD" w:rsidRPr="00DC4AFE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1D48BD" w:rsidRPr="00A8307A" w14:paraId="49FB33A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24750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6AD84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B788B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EC534C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B446C8B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4D37B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331FE5B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7DFC0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F717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FA15E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E5829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A8DB89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58FAEAEA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2D12EC2D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1D48BD" w:rsidRPr="00A8307A" w14:paraId="439424D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9FF3D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19203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B688A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B63BBF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81EB80D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77DE5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1F5BCB8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5A281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80988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268A4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54B4B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7675DC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1D48BD" w:rsidRPr="00A8307A" w14:paraId="1C9998C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5C3CA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4F00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8251C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749FB5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11F9209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22E58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8E652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8B779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37512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F24C2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61EBA2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1D48BD" w:rsidRPr="00A8307A" w14:paraId="3BFF48A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76FA6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30D38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EF5FC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1F99D1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A5CB587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CC447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28F29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B2104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E5983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CE63B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B95800" w14:textId="77777777" w:rsidR="001D48BD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2471C78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D48BD" w:rsidRPr="00A8307A" w14:paraId="45CFB19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1F4C5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810D1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A074D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D70BF5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4F2A0ED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485A7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8448A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A390C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B762D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156B8" w14:textId="77777777" w:rsidR="001D48BD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18976D" w14:textId="77777777" w:rsidR="001D48BD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587619FC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1D48BD" w:rsidRPr="00A8307A" w14:paraId="119FD62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BB30F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126CF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A9D4D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A18577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9EEB0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596A238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ED9EE5F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A9CEA" w14:textId="77777777" w:rsidR="001D48BD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26DCA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A9B60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7862C" w14:textId="77777777" w:rsidR="001D48BD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071306BA" w14:textId="77777777" w:rsidR="001D48BD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7FF5BEA6" w14:textId="77777777" w:rsidR="001D48BD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1D48BD" w:rsidRPr="00A8307A" w14:paraId="494BC55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7DB28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F5576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E7817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21FD99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E0A97FE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5DB11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1F550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CEB9B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78894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F657D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E55071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1D48BD" w:rsidRPr="00A8307A" w14:paraId="71AF4A6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3640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4366D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8D322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088988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0F980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6C08E32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41C072E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C4295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323EC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5EDC0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EB07E" w14:textId="77777777" w:rsidR="001D48BD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29E5D87F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1D48BD" w:rsidRPr="00A8307A" w14:paraId="4D19460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5B864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FBB0D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7E320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D110C7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D6714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3E83A5D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3E24A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D2F49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BEDD9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047A5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1D48BD" w:rsidRPr="00A8307A" w14:paraId="3332C8E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15B01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D1FFD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0F297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D78836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F915509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816CE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52, 66, 68, 70, 86 </w:t>
            </w:r>
          </w:p>
          <w:p w14:paraId="2B0FC331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FE6ED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AC772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246D7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B48B8F" w14:textId="77777777" w:rsidR="001D48BD" w:rsidRPr="00A8307A" w:rsidRDefault="001D48BD" w:rsidP="0050668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5AC48B" w14:textId="77777777" w:rsidR="001D48BD" w:rsidRPr="00A8307A" w:rsidRDefault="001D48BD" w:rsidP="0050668E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1D48BD" w:rsidRPr="00A8307A" w14:paraId="6FF797F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35AC2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D8777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2A28B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B27ED2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EB80D56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48E49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34BAE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B1EC9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8F749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3856F" w14:textId="77777777" w:rsidR="001D48BD" w:rsidRPr="00A8307A" w:rsidRDefault="001D48BD" w:rsidP="0050668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22CBF7" w14:textId="77777777" w:rsidR="001D48BD" w:rsidRPr="00A8307A" w:rsidRDefault="001D48BD" w:rsidP="0050668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1D48BD" w:rsidRPr="00A8307A" w14:paraId="76AD1C4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F069A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D0A4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F1DF5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ACF847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CBD7F15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10074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B21FC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36ABC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26BE4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1E025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20CEE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D48BD" w:rsidRPr="00A8307A" w14:paraId="35D5E20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28C68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17009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3E594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EB5693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8653053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BC1B6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329A0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0B60B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49272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30012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C69884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D48BD" w:rsidRPr="00A8307A" w14:paraId="7AA1940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D4431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DEC3C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14:paraId="669C8ADE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85505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3269A5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7C0BCE0F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CFDAC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CA2CC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E5AEE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328D1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190EC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:rsidRPr="00A8307A" w14:paraId="6E902473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80EAF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81016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14:paraId="212E04E5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E840E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9CF622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159B69AB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18D95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1330B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00363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ED75D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8E1EE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:rsidRPr="00A8307A" w14:paraId="29C8B3E0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34A70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B6B81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14:paraId="2AB7EBE9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21E63" w14:textId="77777777" w:rsidR="001D48BD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B4A683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6264D4D1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53EF9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DC99F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CB992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7E397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2F19F" w14:textId="77777777" w:rsidR="001D48BD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0DCC2B78" w14:textId="77777777" w:rsidR="001D48BD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14:paraId="6CAC51BD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1D48BD" w:rsidRPr="00A8307A" w14:paraId="6B45D548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967BA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D0BC2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8EC5D" w14:textId="77777777" w:rsidR="001D48BD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50924B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4508E6F1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07F07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F65E0FF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56BFC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C5D42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25960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B700A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1D48BD" w:rsidRPr="00A8307A" w14:paraId="2D933A23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422B4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43912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E2DBF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7DD9CB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7B191FAD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1356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19 și Ax St. </w:t>
            </w:r>
            <w:r w:rsidRPr="00D05D27">
              <w:rPr>
                <w:b/>
                <w:bCs/>
                <w:sz w:val="18"/>
                <w:szCs w:val="18"/>
                <w:lang w:val="ro-RO"/>
              </w:rPr>
              <w:t>Jimbolia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94B5E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CFE10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B6609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61FEB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</w:t>
            </w:r>
          </w:p>
        </w:tc>
      </w:tr>
      <w:tr w:rsidR="001D48BD" w:rsidRPr="00A8307A" w14:paraId="0B0155E7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A1A4C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F9752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D0A18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99045F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48499F8E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AEBC4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3AE98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DE8BE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68D99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318D9" w14:textId="77777777" w:rsidR="001D48BD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1D16D3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1D48BD" w:rsidRPr="00A8307A" w14:paraId="6632808D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929B4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1AD5E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4B3DC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A4C80D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229B7F5A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1775D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CF232" w14:textId="77777777" w:rsidR="001D48BD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41F9D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D8D66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640D9" w14:textId="77777777" w:rsidR="001D48BD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0402359C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A7DA6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311FD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5D1BB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8BBCF6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32DD14E4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73B67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ED0B0" w14:textId="77777777" w:rsidR="001D48BD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8A37D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4CB0D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E86FE" w14:textId="77777777" w:rsidR="001D48BD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AD8CE0" w14:textId="77777777" w:rsidR="001D48BD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1D48BD" w:rsidRPr="00A8307A" w14:paraId="7E25823A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F590B" w14:textId="77777777" w:rsidR="001D48BD" w:rsidRPr="00A75A00" w:rsidRDefault="001D48BD" w:rsidP="001D48B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7DDC1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2F806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91DFE2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2846DBE9" w14:textId="77777777" w:rsidR="001D48BD" w:rsidRPr="00A8307A" w:rsidRDefault="001D48BD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F4852" w14:textId="77777777" w:rsidR="001D48BD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640FC" w14:textId="77777777" w:rsidR="001D48BD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80386" w14:textId="77777777" w:rsidR="001D48BD" w:rsidRPr="00A8307A" w:rsidRDefault="001D48BD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C0ECF" w14:textId="77777777" w:rsidR="001D48BD" w:rsidRPr="00A8307A" w:rsidRDefault="001D48BD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10107" w14:textId="77777777" w:rsidR="001D48BD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813D9D" w14:textId="77777777" w:rsidR="001D48BD" w:rsidRDefault="001D48BD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14:paraId="0001F53E" w14:textId="77777777" w:rsidR="001D48BD" w:rsidRPr="00A8307A" w:rsidRDefault="001D48BD" w:rsidP="008B25EE">
      <w:pPr>
        <w:spacing w:before="40" w:after="40" w:line="192" w:lineRule="auto"/>
        <w:ind w:right="57"/>
        <w:rPr>
          <w:sz w:val="20"/>
          <w:lang w:val="ro-RO"/>
        </w:rPr>
      </w:pPr>
    </w:p>
    <w:p w14:paraId="5C0E74BE" w14:textId="77777777" w:rsidR="001D48BD" w:rsidRPr="005905D7" w:rsidRDefault="001D48BD" w:rsidP="006B4CB8">
      <w:pPr>
        <w:pStyle w:val="Heading1"/>
        <w:spacing w:line="360" w:lineRule="auto"/>
      </w:pPr>
      <w:r w:rsidRPr="005905D7">
        <w:t>LINIA 116</w:t>
      </w:r>
    </w:p>
    <w:p w14:paraId="31A18447" w14:textId="77777777" w:rsidR="001D48BD" w:rsidRPr="005905D7" w:rsidRDefault="001D48BD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1D48BD" w:rsidRPr="00743905" w14:paraId="4568A1FA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C56CF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B13D3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44A37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FDB2D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69D813DA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E8F7A" w14:textId="77777777" w:rsidR="001D48BD" w:rsidRDefault="001D48BD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0F5309C6" w14:textId="77777777" w:rsidR="001D48BD" w:rsidRPr="00743905" w:rsidRDefault="001D48BD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AAB38" w14:textId="77777777" w:rsidR="001D48BD" w:rsidRPr="00743905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78FAF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00EA7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F13F4" w14:textId="77777777" w:rsidR="001D48BD" w:rsidRDefault="001D48BD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D3D5813" w14:textId="77777777" w:rsidR="001D48BD" w:rsidRPr="00743905" w:rsidRDefault="001D48BD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1D48BD" w:rsidRPr="00743905" w14:paraId="55486E57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ABBD3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47CD8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65997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7B7A4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310CFADA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042BA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570CC8FD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76F93" w14:textId="77777777" w:rsidR="001D48BD" w:rsidRPr="00743905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00FD4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BFF0B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450B1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1D48BD" w:rsidRPr="00743905" w14:paraId="02296D16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DE9DA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13FC3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8076F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2273C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16A7F095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43C5380E" w14:textId="77777777" w:rsidR="001D48BD" w:rsidRPr="00743905" w:rsidRDefault="001D48BD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44635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61FEB" w14:textId="77777777" w:rsidR="001D48BD" w:rsidRPr="00743905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34AD8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B2B51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99D04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D48BD" w:rsidRPr="00743905" w14:paraId="5C5F3C74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A952D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98AF5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4BEE6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C4950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229527AE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FF8BB" w14:textId="77777777" w:rsidR="001D48BD" w:rsidRPr="00743905" w:rsidRDefault="001D48BD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5F275" w14:textId="77777777" w:rsidR="001D48BD" w:rsidRPr="00743905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321C9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3E71A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58413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1E988627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1D48BD" w:rsidRPr="00743905" w14:paraId="5B341756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F0BC3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3234A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03BD937F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018CD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423A6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02E87378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2861B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F868A" w14:textId="77777777" w:rsidR="001D48BD" w:rsidRPr="00743905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9269C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B1DA5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CF6CC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0B497E5" w14:textId="77777777" w:rsidR="001D48BD" w:rsidRPr="0007721B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D48BD" w:rsidRPr="00743905" w14:paraId="5254FACA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034DA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87DA5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71E8CC86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B299E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84C77" w14:textId="77777777" w:rsidR="001D48BD" w:rsidRPr="00743905" w:rsidRDefault="001D48BD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021A68AC" w14:textId="77777777" w:rsidR="001D48BD" w:rsidRPr="00743905" w:rsidRDefault="001D48BD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E3020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92AD2" w14:textId="77777777" w:rsidR="001D48BD" w:rsidRPr="00743905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C9A0C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E9D72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AE526" w14:textId="77777777" w:rsidR="001D48BD" w:rsidRPr="00743905" w:rsidRDefault="001D48BD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345A843" w14:textId="77777777" w:rsidR="001D48BD" w:rsidRDefault="001D48BD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D48BD" w:rsidRPr="00743905" w14:paraId="179470E8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5F951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A5B69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7BF1B3D1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C4F9E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70915" w14:textId="77777777" w:rsidR="001D48BD" w:rsidRPr="00743905" w:rsidRDefault="001D48BD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63845CAC" w14:textId="77777777" w:rsidR="001D48BD" w:rsidRPr="00743905" w:rsidRDefault="001D48BD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40E7F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CFA13" w14:textId="77777777" w:rsidR="001D48BD" w:rsidRPr="00743905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27FE0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06719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02928" w14:textId="77777777" w:rsidR="001D48BD" w:rsidRPr="00743905" w:rsidRDefault="001D48BD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B87E622" w14:textId="77777777" w:rsidR="001D48BD" w:rsidRPr="00743905" w:rsidRDefault="001D48BD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D48BD" w:rsidRPr="00743905" w14:paraId="4C97B65D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C43DB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3FEA7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23CD1B32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90E6E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B4D75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32673D86" w14:textId="77777777" w:rsidR="001D48BD" w:rsidRPr="00743905" w:rsidRDefault="001D48BD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0041D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A9C7C" w14:textId="77777777" w:rsidR="001D48BD" w:rsidRPr="00743905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2139E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774AE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420B6" w14:textId="77777777" w:rsidR="001D48BD" w:rsidRPr="00537749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1D48BD" w:rsidRPr="00743905" w14:paraId="04159CBF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BFC3A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8333B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6FE24981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AC95B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B8CB1" w14:textId="77777777" w:rsidR="001D48BD" w:rsidRDefault="001D48BD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61D1139A" w14:textId="77777777" w:rsidR="001D48BD" w:rsidRPr="00743905" w:rsidRDefault="001D48BD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9E8B7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1924B" w14:textId="77777777" w:rsidR="001D48BD" w:rsidRPr="00743905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60A9A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1C177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7AE1A" w14:textId="77777777" w:rsidR="001D48BD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0DFED3F2" w14:textId="77777777" w:rsidR="001D48BD" w:rsidRPr="005A7670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D48BD" w:rsidRPr="00743905" w14:paraId="5C07A6E0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AF6D8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CA3CC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48F18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25838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58DF47A4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08CC3C9E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E2B4E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21001C3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0790B" w14:textId="77777777" w:rsidR="001D48BD" w:rsidRPr="00743905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087B8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66D3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C8357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D48BD" w:rsidRPr="00743905" w14:paraId="4DC35E18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9CC66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3238C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77811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60595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6E91040F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5B8F9" w14:textId="77777777" w:rsidR="001D48BD" w:rsidRPr="00743905" w:rsidRDefault="001D48BD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5F650" w14:textId="77777777" w:rsidR="001D48BD" w:rsidRPr="00743905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703F9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04809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886B8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1CC507A7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1D48BD" w:rsidRPr="00743905" w14:paraId="51E8C329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DA30C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4E584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5D0D7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9CAC7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53152C1A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6E49CC5E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213B5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3C2ACD69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511719FF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7E4D3834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73722AA8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7DDB7453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670A99BF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92F7F" w14:textId="77777777" w:rsidR="001D48BD" w:rsidRPr="00743905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FDF53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731DF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0ECC3" w14:textId="77777777" w:rsidR="001D48BD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B57C9E2" w14:textId="77777777" w:rsidR="001D48BD" w:rsidRPr="00743905" w:rsidRDefault="001D48BD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1D48BD" w:rsidRPr="00743905" w14:paraId="79860D26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3D07D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22805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63523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15A13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32898D5B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620098AD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DFCAA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0402DB1B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C4A03" w14:textId="77777777" w:rsidR="001D48BD" w:rsidRPr="00743905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03F91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3557F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3CF57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1D48BD" w:rsidRPr="00743905" w14:paraId="451344C5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37520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10C17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9A26D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901CC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7F86AC8C" w14:textId="77777777" w:rsidR="001D48BD" w:rsidRPr="00743905" w:rsidRDefault="001D48BD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674F6" w14:textId="77777777" w:rsidR="001D48BD" w:rsidRPr="00743905" w:rsidRDefault="001D48BD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1F62E" w14:textId="77777777" w:rsidR="001D48BD" w:rsidRPr="00743905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E2372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292FE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E1E85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7FB5C514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7B569EB3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1D48BD" w:rsidRPr="00743905" w14:paraId="1A9BC552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20A44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9E3A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0E131ADF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AA3F9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13B75" w14:textId="77777777" w:rsidR="001D48BD" w:rsidRPr="00743905" w:rsidRDefault="001D48BD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0A02D398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C2AC3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14BB1" w14:textId="77777777" w:rsidR="001D48BD" w:rsidRPr="00743905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7867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4DC9C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03AAA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F577E79" w14:textId="77777777" w:rsidR="001D48BD" w:rsidRPr="001D7D9E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48BD" w:rsidRPr="00743905" w14:paraId="0759E853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D9AB3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4C2E9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61E1D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E2496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314E779E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FBC3F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4FF57A2D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175D0085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65E99E91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51FFA" w14:textId="77777777" w:rsidR="001D48BD" w:rsidRPr="00743905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8AAF5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383D9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5E5A3" w14:textId="77777777" w:rsidR="001D48BD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34774D6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1D48BD" w:rsidRPr="00743905" w14:paraId="17A6958C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25C92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60B27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6C742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724FE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0A22DAFA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74CDC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28C876D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42742" w14:textId="77777777" w:rsidR="001D48BD" w:rsidRPr="00743905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2CD77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13ACD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9ABF4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D48BD" w:rsidRPr="00743905" w14:paraId="3C8105F8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3D088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3E5D9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573CD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83B45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67799" w14:textId="77777777" w:rsidR="001D48BD" w:rsidRPr="00743905" w:rsidRDefault="001D48BD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2A56DE88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61A3D8DA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65C30E0B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E9697" w14:textId="77777777" w:rsidR="001D48BD" w:rsidRPr="00743905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3C31E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152CF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27AE3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1D48BD" w:rsidRPr="00743905" w14:paraId="737A63A1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EDB14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75BE4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234D1A90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0CCE5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14B14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276A0899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89041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2C9B4" w14:textId="77777777" w:rsidR="001D48BD" w:rsidRPr="00743905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0F227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6B46F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4E04F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B4E3CAC" w14:textId="77777777" w:rsidR="001D48BD" w:rsidRPr="0007721B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D48BD" w:rsidRPr="00743905" w14:paraId="418483B7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D0CD4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1E5E0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6A0C9970" w14:textId="77777777" w:rsidR="001D48BD" w:rsidRPr="00743905" w:rsidRDefault="001D48BD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76071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B811B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1DC4A92D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AE651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27B9A" w14:textId="77777777" w:rsidR="001D48BD" w:rsidRPr="00743905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CBC68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4A630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8796D" w14:textId="77777777" w:rsidR="001D48BD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D66F2FD" w14:textId="77777777" w:rsidR="001D48BD" w:rsidRPr="00951746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D48BD" w:rsidRPr="00743905" w14:paraId="30B1BF9A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DD8FA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9ABF5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59+600</w:t>
            </w:r>
          </w:p>
          <w:p w14:paraId="4086DE99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59+800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67285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4111D" w14:textId="77777777" w:rsidR="001D48BD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–</w:t>
            </w:r>
          </w:p>
          <w:p w14:paraId="5981533C" w14:textId="77777777" w:rsidR="001D48BD" w:rsidRPr="00743905" w:rsidRDefault="001D48BD" w:rsidP="00B8185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30C7F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34CF6" w14:textId="77777777" w:rsidR="001D48BD" w:rsidRPr="00743905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C57A1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A824C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56A0A" w14:textId="77777777" w:rsidR="001D48BD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48BD" w:rsidRPr="00743905" w14:paraId="3D5CAAAC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32BD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7548D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02F3818A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D3637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C6D5" w14:textId="77777777" w:rsidR="001D48BD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0739A49C" w14:textId="77777777" w:rsidR="001D48BD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CB63C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7F329" w14:textId="77777777" w:rsidR="001D48BD" w:rsidRPr="00743905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427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71A76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F0918" w14:textId="77777777" w:rsidR="001D48BD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1D48BD" w:rsidRPr="00743905" w14:paraId="337B9F4C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C50DE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719F6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3FFBA685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FFFFA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BF47C" w14:textId="77777777" w:rsidR="001D48BD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1E5F0AA5" w14:textId="77777777" w:rsidR="001D48BD" w:rsidRPr="00743905" w:rsidRDefault="001D48BD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82E5D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77823" w14:textId="77777777" w:rsidR="001D48BD" w:rsidRPr="00743905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87BBA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F846E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86586" w14:textId="77777777" w:rsidR="001D48BD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48BD" w:rsidRPr="00743905" w14:paraId="5A564A35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AE361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1BFA0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15098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D872B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2827866A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C6BD9" w14:textId="77777777" w:rsidR="001D48BD" w:rsidRDefault="001D48BD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67A2276A" w14:textId="77777777" w:rsidR="001D48BD" w:rsidRPr="00743905" w:rsidRDefault="001D48BD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F0791" w14:textId="77777777" w:rsidR="001D48BD" w:rsidRPr="00743905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21B64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1C3BD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EFF99" w14:textId="77777777" w:rsidR="001D48BD" w:rsidRDefault="001D48BD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C209DE6" w14:textId="77777777" w:rsidR="001D48BD" w:rsidRPr="00743905" w:rsidRDefault="001D48BD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1D48BD" w:rsidRPr="00743905" w14:paraId="54D66973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9C24C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FBECA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73BC7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D0673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690D5CB7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40AACAE5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69B0A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0E6C566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F89CA" w14:textId="77777777" w:rsidR="001D48BD" w:rsidRPr="00743905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5B28C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F661F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DA381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D48BD" w:rsidRPr="00743905" w14:paraId="134BCCAC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83599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CF9BD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66158241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2D319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95DF7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77F6BE8B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8D753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97CAC" w14:textId="77777777" w:rsidR="001D48BD" w:rsidRPr="00743905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08D15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113C1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FA4A2" w14:textId="77777777" w:rsidR="001D48BD" w:rsidRPr="00351657" w:rsidRDefault="001D48BD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1D48BD" w:rsidRPr="00743905" w14:paraId="471CB242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79296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F75DB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94BF2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34048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1445DAEF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56ECAEF5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0C651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5C4FF0C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93F3C" w14:textId="77777777" w:rsidR="001D48BD" w:rsidRPr="00743905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BAC66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1A975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ED6A0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D48BD" w:rsidRPr="00743905" w14:paraId="223CFC40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F6AD0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1896D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5861E899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512CB" w14:textId="77777777" w:rsidR="001D48BD" w:rsidRPr="00743905" w:rsidRDefault="001D48BD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CE17" w14:textId="77777777" w:rsidR="001D48BD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464501C0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101D5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0357A" w14:textId="77777777" w:rsidR="001D48BD" w:rsidRPr="00743905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04EC8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10BF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E2ACE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48BD" w:rsidRPr="00743905" w14:paraId="28505841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5EDCE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0C769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EDD3D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A3BB0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16E09034" w14:textId="77777777" w:rsidR="001D48BD" w:rsidRPr="00743905" w:rsidRDefault="001D48BD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8D662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E154FFC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A3CFC" w14:textId="77777777" w:rsidR="001D48BD" w:rsidRPr="00743905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23922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69FEE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21806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D48BD" w:rsidRPr="00743905" w14:paraId="21C21314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67752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C6272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66C9B190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CEB5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FD716" w14:textId="77777777" w:rsidR="001D48BD" w:rsidRDefault="001D48BD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664B3EF5" w14:textId="77777777" w:rsidR="001D48BD" w:rsidRPr="00743905" w:rsidRDefault="001D48BD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B2048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25DD8" w14:textId="77777777" w:rsidR="001D48BD" w:rsidRPr="00743905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712B1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4E771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FBD67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48BD" w:rsidRPr="00743905" w14:paraId="0C68E984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2A701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DA8CE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6D31BFB3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42034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2D33" w14:textId="77777777" w:rsidR="001D48BD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1666F437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B109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B4B96" w14:textId="77777777" w:rsidR="001D48BD" w:rsidRPr="00743905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F7E7F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4D981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8FE02" w14:textId="77777777" w:rsidR="001D48BD" w:rsidRDefault="001D48BD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0E56BE4" w14:textId="77777777" w:rsidR="001D48BD" w:rsidRPr="003B409E" w:rsidRDefault="001D48BD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D48BD" w:rsidRPr="00743905" w14:paraId="6AF3BEF3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31EB5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DD09B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3148B5C2" w14:textId="77777777" w:rsidR="001D48BD" w:rsidRDefault="001D48BD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19916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AB105" w14:textId="77777777" w:rsidR="001D48BD" w:rsidRDefault="001D48BD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2735BFFF" w14:textId="77777777" w:rsidR="001D48BD" w:rsidRPr="00743905" w:rsidRDefault="001D48BD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34F6F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B3F34" w14:textId="77777777" w:rsidR="001D48BD" w:rsidRPr="00743905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45442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11B73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702D0" w14:textId="77777777" w:rsidR="001D48BD" w:rsidRDefault="001D48BD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48BD" w:rsidRPr="00743905" w14:paraId="4BE52B87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164DE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76466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5C938F65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0F6BA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5F9A9" w14:textId="77777777" w:rsidR="001D48BD" w:rsidRDefault="001D48BD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27B7BC29" w14:textId="77777777" w:rsidR="001D48BD" w:rsidRPr="00743905" w:rsidRDefault="001D48BD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A3CCC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B3806" w14:textId="77777777" w:rsidR="001D48BD" w:rsidRPr="00743905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116D1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54B8E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07BB3" w14:textId="77777777" w:rsidR="001D48BD" w:rsidRDefault="001D48BD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C365844" w14:textId="77777777" w:rsidR="001D48BD" w:rsidRPr="00743905" w:rsidRDefault="001D48BD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D48BD" w:rsidRPr="00743905" w14:paraId="50879739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3B994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32CF2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01303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61E6E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137A0841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4B9B521F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A450F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F28031A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BCE30" w14:textId="77777777" w:rsidR="001D48BD" w:rsidRPr="00743905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20E29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60527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05CDF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D48BD" w:rsidRPr="00743905" w14:paraId="36411569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15918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3E36F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7EB8DA95" w14:textId="77777777" w:rsidR="001D48BD" w:rsidRPr="00743905" w:rsidRDefault="001D48BD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68E5A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FCEDD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779FC8A7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19CBD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6D20E" w14:textId="77777777" w:rsidR="001D48BD" w:rsidRPr="00743905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5434A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376C6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084BE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1D48BD" w:rsidRPr="00743905" w14:paraId="5600BBAE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F334F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0598F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8802B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9B476" w14:textId="77777777" w:rsidR="001D48BD" w:rsidRDefault="001D48BD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15ACDE3F" w14:textId="77777777" w:rsidR="001D48BD" w:rsidRDefault="001D48BD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23D6E663" w14:textId="77777777" w:rsidR="001D48BD" w:rsidRDefault="001D48BD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13318" w14:textId="77777777" w:rsidR="001D48BD" w:rsidRPr="00743905" w:rsidRDefault="001D48BD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421CC00" w14:textId="77777777" w:rsidR="001D48BD" w:rsidRPr="00743905" w:rsidRDefault="001D48BD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C0340" w14:textId="77777777" w:rsidR="001D48BD" w:rsidRPr="00743905" w:rsidRDefault="001D48BD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593C7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317DA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6E8E1" w14:textId="77777777" w:rsidR="001D48BD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D48BD" w:rsidRPr="00743905" w14:paraId="27BF9FF4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CE809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E9BB4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112+550</w:t>
            </w:r>
          </w:p>
          <w:p w14:paraId="4F381ABC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112+650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6900A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09F22" w14:textId="77777777" w:rsidR="001D48BD" w:rsidRDefault="001D48BD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5AA79" w14:textId="77777777" w:rsidR="001D48BD" w:rsidRPr="00743905" w:rsidRDefault="001D48BD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9DCF8" w14:textId="77777777" w:rsidR="001D48BD" w:rsidRPr="00743905" w:rsidRDefault="001D48BD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ED70E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D206F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20ED3" w14:textId="77777777" w:rsidR="001D48BD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48BD" w:rsidRPr="00743905" w14:paraId="03541909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80B4F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6D455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C7375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61A49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6F9B20A2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2D3FD6F2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5D191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6E55E60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25347" w14:textId="77777777" w:rsidR="001D48BD" w:rsidRPr="00743905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1B2CA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4F414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4977A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D48BD" w:rsidRPr="00743905" w14:paraId="6E6107F7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12F75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67664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6448D7D5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CE9BC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FA598" w14:textId="77777777" w:rsidR="001D48BD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3DB078F5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D2672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8BC48" w14:textId="77777777" w:rsidR="001D48BD" w:rsidRPr="00743905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BD9F7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5C155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6A33B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48BD" w:rsidRPr="00743905" w14:paraId="3C3DC0C9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B808D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F5166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2AE64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90160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0EC6B1EB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44961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749FF33D" w14:textId="77777777" w:rsidR="001D48BD" w:rsidRPr="00743905" w:rsidRDefault="001D48BD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65AB" w14:textId="77777777" w:rsidR="001D48BD" w:rsidRPr="00743905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02A5D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5F213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496E5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1D48BD" w:rsidRPr="00743905" w14:paraId="6CE33074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9A095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24B7E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71908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83647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7CA70AB2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244C1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45DC9" w14:textId="77777777" w:rsidR="001D48BD" w:rsidRPr="00743905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E87F0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EA91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08820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1D48BD" w:rsidRPr="00743905" w14:paraId="2D90AD80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6C3A8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CE50F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C7944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5199D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49C29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7C21D" w14:textId="77777777" w:rsidR="001D48BD" w:rsidRPr="00743905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E979E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000B7460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C3089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ED150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1D48BD" w:rsidRPr="00743905" w14:paraId="79651EC9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CCD43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B4670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A16A2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32237" w14:textId="77777777" w:rsidR="001D48BD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457E5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 7, 9, 15, 33 și peste TDJ 23/29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CC3B6" w14:textId="77777777" w:rsidR="001D48BD" w:rsidRPr="00743905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CD697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11E8C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DA379" w14:textId="77777777" w:rsidR="001D48BD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1-12 Cap X.</w:t>
            </w:r>
          </w:p>
        </w:tc>
      </w:tr>
      <w:tr w:rsidR="001D48BD" w:rsidRPr="00743905" w14:paraId="3F9F9B8D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B1050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D9A50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5D351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8A59D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64A6540C" w14:textId="77777777" w:rsidR="001D48BD" w:rsidRPr="00743905" w:rsidRDefault="001D48BD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32C4C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AF73495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8EADC" w14:textId="77777777" w:rsidR="001D48BD" w:rsidRPr="00743905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6AC47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BD5AA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0CB9A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D48BD" w:rsidRPr="00743905" w14:paraId="37729CC1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F4A6F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778D6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394E4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3BF14" w14:textId="77777777" w:rsidR="001D48BD" w:rsidRPr="00743905" w:rsidRDefault="001D48BD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74D62A58" w14:textId="77777777" w:rsidR="001D48BD" w:rsidRPr="00D73778" w:rsidRDefault="001D48BD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36821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045EA511" w14:textId="77777777" w:rsidR="001D48BD" w:rsidRPr="00743905" w:rsidRDefault="001D48BD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1FF1" w14:textId="77777777" w:rsidR="001D48BD" w:rsidRPr="00D73778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9452F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CD61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6C9A4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D48BD" w:rsidRPr="00743905" w14:paraId="22EA447E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45B79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6161C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B1240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8188A" w14:textId="77777777" w:rsidR="001D48BD" w:rsidRPr="00743905" w:rsidRDefault="001D48BD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22033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40/46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A3BF6" w14:textId="77777777" w:rsidR="001D48BD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B3AE3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EED4E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2B72E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1-3 Cap Y.</w:t>
            </w:r>
          </w:p>
        </w:tc>
      </w:tr>
      <w:tr w:rsidR="001D48BD" w:rsidRPr="00743905" w14:paraId="3AA9B26C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25504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4399E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340F5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FD9AF" w14:textId="77777777" w:rsidR="001D48BD" w:rsidRDefault="001D48BD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679EF0F4" w14:textId="77777777" w:rsidR="001D48BD" w:rsidRPr="00743905" w:rsidRDefault="001D48BD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EAD6F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17A071A4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01344CCA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4E729B4D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1DBCC27A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D77AB" w14:textId="77777777" w:rsidR="001D48BD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4C18D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FD64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29D86" w14:textId="77777777" w:rsidR="001D48BD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1A20BDC" w14:textId="77777777" w:rsidR="001D48BD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50ADE7FD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1D48BD" w:rsidRPr="00743905" w14:paraId="040F1B6A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A716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CC644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78+100</w:t>
            </w:r>
          </w:p>
          <w:p w14:paraId="35DEFF49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47287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A8B2C" w14:textId="77777777" w:rsidR="001D48BD" w:rsidRDefault="001D48BD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1D19E091" w14:textId="77777777" w:rsidR="001D48BD" w:rsidRPr="00743905" w:rsidRDefault="001D48BD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8DC64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A745" w14:textId="77777777" w:rsidR="001D48BD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CCBB9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040E2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625A6" w14:textId="77777777" w:rsidR="001D48BD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1D48BD" w:rsidRPr="00743905" w14:paraId="7EF47EB5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B5745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FE0E3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330BE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1BF6B" w14:textId="77777777" w:rsidR="001D48BD" w:rsidRDefault="001D48BD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17592FE9" w14:textId="77777777" w:rsidR="001D48BD" w:rsidRPr="00743905" w:rsidRDefault="001D48BD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FAE6C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4897" w14:textId="77777777" w:rsidR="001D48BD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49D26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342DA1E8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918B9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64A12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1D48BD" w:rsidRPr="00743905" w14:paraId="2F2CA222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DF4B9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20033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E77B3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2D954" w14:textId="77777777" w:rsidR="001D48BD" w:rsidRDefault="001D48BD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34B85A69" w14:textId="77777777" w:rsidR="001D48BD" w:rsidRPr="00743905" w:rsidRDefault="001D48BD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14164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66B99" w14:textId="77777777" w:rsidR="001D48BD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AB75A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7618F1AD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C6EF6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9A99C" w14:textId="77777777" w:rsidR="001D48BD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48BD" w:rsidRPr="00743905" w14:paraId="535DDFE0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4D1BC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EFBE6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2F12A842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DAFA2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7DAE0" w14:textId="77777777" w:rsidR="001D48BD" w:rsidRPr="00743905" w:rsidRDefault="001D48BD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0DF4BB7D" w14:textId="77777777" w:rsidR="001D48BD" w:rsidRPr="00743905" w:rsidRDefault="001D48BD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96469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DB3E3" w14:textId="77777777" w:rsidR="001D48BD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AD799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507DB623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14758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A9A49" w14:textId="77777777" w:rsidR="001D48BD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48BD" w:rsidRPr="00743905" w14:paraId="0D6A1AEF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280CC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3E595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B45F2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70CF5" w14:textId="77777777" w:rsidR="001D48BD" w:rsidRPr="00743905" w:rsidRDefault="001D48BD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44390E1C" w14:textId="77777777" w:rsidR="001D48BD" w:rsidRPr="00743905" w:rsidRDefault="001D48BD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32CB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1CAC81CC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20FC1FBD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035A6B15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BACD" w14:textId="77777777" w:rsidR="001D48BD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D30D4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6ED23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4336D" w14:textId="77777777" w:rsidR="001D48BD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B65DA06" w14:textId="77777777" w:rsidR="001D48BD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1D48BD" w:rsidRPr="00743905" w14:paraId="1524E084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7F4F4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CFBF8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B564D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8F88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4B5119CA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73BDE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07331" w14:textId="77777777" w:rsidR="001D48BD" w:rsidRPr="00743905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FD37A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0C8E7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EBFB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D48BD" w:rsidRPr="00743905" w14:paraId="3CA9CC1C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5E3D2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1CE26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E5FFE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8B76" w14:textId="77777777" w:rsidR="001D48BD" w:rsidRDefault="001D48BD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1A43EED5" w14:textId="77777777" w:rsidR="001D48BD" w:rsidRDefault="001D48BD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3B2E275D" w14:textId="77777777" w:rsidR="001D48BD" w:rsidRDefault="001D48BD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74A8E749" w14:textId="77777777" w:rsidR="001D48BD" w:rsidRDefault="001D48BD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DC6D2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11DF7" w14:textId="77777777" w:rsidR="001D48BD" w:rsidRPr="00743905" w:rsidRDefault="001D48B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73EA1" w14:textId="77777777" w:rsidR="001D48BD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20DAA5A5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167DB" w14:textId="77777777" w:rsidR="001D48BD" w:rsidRPr="00743905" w:rsidRDefault="001D48B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A303F" w14:textId="77777777" w:rsidR="001D48BD" w:rsidRDefault="001D48B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48BD" w:rsidRPr="00743905" w14:paraId="52B3BF13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8253D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9718C" w14:textId="77777777" w:rsidR="001D48BD" w:rsidRPr="00743905" w:rsidRDefault="001D48B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5E046" w14:textId="77777777" w:rsidR="001D48BD" w:rsidRPr="00743905" w:rsidRDefault="001D48B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9C429" w14:textId="77777777" w:rsidR="001D48BD" w:rsidRPr="00743905" w:rsidRDefault="001D48BD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6CB70D7E" w14:textId="77777777" w:rsidR="001D48BD" w:rsidRPr="00743905" w:rsidRDefault="001D48BD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D883E" w14:textId="77777777" w:rsidR="001D48BD" w:rsidRDefault="001D48B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61B09AE6" w14:textId="77777777" w:rsidR="001D48BD" w:rsidRDefault="001D48B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4F33445E" w14:textId="77777777" w:rsidR="001D48BD" w:rsidRPr="00743905" w:rsidRDefault="001D48B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2A9AE" w14:textId="77777777" w:rsidR="001D48BD" w:rsidRPr="00743905" w:rsidRDefault="001D48BD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468C1" w14:textId="77777777" w:rsidR="001D48BD" w:rsidRPr="00743905" w:rsidRDefault="001D48B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875B" w14:textId="77777777" w:rsidR="001D48BD" w:rsidRPr="00743905" w:rsidRDefault="001D48B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CA6B1" w14:textId="77777777" w:rsidR="001D48BD" w:rsidRPr="00743905" w:rsidRDefault="001D48BD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D48BD" w:rsidRPr="00743905" w14:paraId="031071BE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60F85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566D" w14:textId="77777777" w:rsidR="001D48BD" w:rsidRPr="00743905" w:rsidRDefault="001D48B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69020" w14:textId="77777777" w:rsidR="001D48BD" w:rsidRPr="00743905" w:rsidRDefault="001D48B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4177C" w14:textId="77777777" w:rsidR="001D48BD" w:rsidRDefault="001D48BD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4C55AD43" w14:textId="77777777" w:rsidR="001D48BD" w:rsidRPr="00743905" w:rsidRDefault="001D48BD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4CC8B" w14:textId="77777777" w:rsidR="001D48BD" w:rsidRPr="00743905" w:rsidRDefault="001D48B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7B056" w14:textId="77777777" w:rsidR="001D48BD" w:rsidRPr="00743905" w:rsidRDefault="001D48BD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4A3C9" w14:textId="77777777" w:rsidR="001D48BD" w:rsidRDefault="001D48B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708C6056" w14:textId="77777777" w:rsidR="001D48BD" w:rsidRPr="00743905" w:rsidRDefault="001D48B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8A912" w14:textId="77777777" w:rsidR="001D48BD" w:rsidRPr="00743905" w:rsidRDefault="001D48B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AEBAE" w14:textId="77777777" w:rsidR="001D48BD" w:rsidRPr="00743905" w:rsidRDefault="001D48BD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48BD" w:rsidRPr="00743905" w14:paraId="0FB36B75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83F58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2EB16" w14:textId="77777777" w:rsidR="001D48BD" w:rsidRDefault="001D48B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66918CD9" w14:textId="77777777" w:rsidR="001D48BD" w:rsidRPr="00743905" w:rsidRDefault="001D48B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5435C" w14:textId="77777777" w:rsidR="001D48BD" w:rsidRPr="00743905" w:rsidRDefault="001D48B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61B28" w14:textId="77777777" w:rsidR="001D48BD" w:rsidRDefault="001D48B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3BCC9563" w14:textId="77777777" w:rsidR="001D48BD" w:rsidRDefault="001D48B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BD839" w14:textId="77777777" w:rsidR="001D48BD" w:rsidRDefault="001D48B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2D3B5" w14:textId="77777777" w:rsidR="001D48BD" w:rsidRDefault="001D48BD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087CB" w14:textId="77777777" w:rsidR="001D48BD" w:rsidRPr="00743905" w:rsidRDefault="001D48B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643B3" w14:textId="77777777" w:rsidR="001D48BD" w:rsidRPr="00743905" w:rsidRDefault="001D48B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FF269" w14:textId="77777777" w:rsidR="001D48BD" w:rsidRDefault="001D48BD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48BD" w:rsidRPr="00743905" w14:paraId="7FE7FCD9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E1BA7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7BFB2" w14:textId="77777777" w:rsidR="001D48BD" w:rsidRDefault="001D48B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25B1C40A" w14:textId="77777777" w:rsidR="001D48BD" w:rsidRDefault="001D48B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A8C33" w14:textId="77777777" w:rsidR="001D48BD" w:rsidRDefault="001D48B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14ED4" w14:textId="77777777" w:rsidR="001D48BD" w:rsidRDefault="001D48B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2159EDBD" w14:textId="77777777" w:rsidR="001D48BD" w:rsidRDefault="001D48B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3385" w14:textId="77777777" w:rsidR="001D48BD" w:rsidRDefault="001D48B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F3035" w14:textId="77777777" w:rsidR="001D48BD" w:rsidRDefault="001D48BD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9589E" w14:textId="77777777" w:rsidR="001D48BD" w:rsidRPr="00743905" w:rsidRDefault="001D48B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96683" w14:textId="77777777" w:rsidR="001D48BD" w:rsidRPr="00743905" w:rsidRDefault="001D48B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E8382" w14:textId="77777777" w:rsidR="001D48BD" w:rsidRDefault="001D48BD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48BD" w:rsidRPr="00743905" w14:paraId="7FF91E13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BFCF5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3FAAC" w14:textId="77777777" w:rsidR="001D48BD" w:rsidRPr="00743905" w:rsidRDefault="001D48B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4971E" w14:textId="77777777" w:rsidR="001D48BD" w:rsidRPr="00743905" w:rsidRDefault="001D48B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62367" w14:textId="77777777" w:rsidR="001D48BD" w:rsidRDefault="001D48B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43D90786" w14:textId="77777777" w:rsidR="001D48BD" w:rsidRDefault="001D48B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2891A" w14:textId="77777777" w:rsidR="001D48BD" w:rsidRDefault="001D48B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29A17" w14:textId="77777777" w:rsidR="001D48BD" w:rsidRDefault="001D48BD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E30B5" w14:textId="77777777" w:rsidR="001D48BD" w:rsidRPr="00743905" w:rsidRDefault="001D48B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F6D1E" w14:textId="77777777" w:rsidR="001D48BD" w:rsidRPr="00743905" w:rsidRDefault="001D48B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9D7D0" w14:textId="77777777" w:rsidR="001D48BD" w:rsidRDefault="001D48BD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D48BD" w:rsidRPr="00743905" w14:paraId="7880C069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3C51A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D3636" w14:textId="77777777" w:rsidR="001D48BD" w:rsidRDefault="001D48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1A057F33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D893D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6CE77" w14:textId="77777777" w:rsidR="001D48BD" w:rsidRDefault="001D48B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1E1B74E3" w14:textId="77777777" w:rsidR="001D48BD" w:rsidRDefault="001D48B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1E5FF126" w14:textId="77777777" w:rsidR="001D48BD" w:rsidRDefault="001D48B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61B2F99F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F3928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078B2" w14:textId="77777777" w:rsidR="001D48BD" w:rsidRPr="00743905" w:rsidRDefault="001D48B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2EAE0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985A5" w14:textId="77777777" w:rsidR="001D48BD" w:rsidRDefault="001D48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8BE7D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48BD" w:rsidRPr="00743905" w14:paraId="513DA450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277C6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9DC0B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B683E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AC89E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5EEF5B25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87D20" w14:textId="77777777" w:rsidR="001D48BD" w:rsidRDefault="001D48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5234F091" w14:textId="77777777" w:rsidR="001D48BD" w:rsidRDefault="001D48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53FDD081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4B8EF" w14:textId="77777777" w:rsidR="001D48BD" w:rsidRPr="00743905" w:rsidRDefault="001D48B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77B05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7529E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97581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1D48BD" w:rsidRPr="00743905" w14:paraId="3081778B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571B8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885D2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2AB4B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24C91" w14:textId="77777777" w:rsidR="001D48BD" w:rsidRDefault="001D48B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042014DF" w14:textId="77777777" w:rsidR="001D48BD" w:rsidRPr="00CD295A" w:rsidRDefault="001D48B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D5958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976DD" w14:textId="77777777" w:rsidR="001D48BD" w:rsidRPr="00743905" w:rsidRDefault="001D48B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1B35B" w14:textId="77777777" w:rsidR="001D48BD" w:rsidRDefault="001D48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16CA974F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B5EE1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3CBE2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48BD" w:rsidRPr="00743905" w14:paraId="7DB29B36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3CC2F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D2C38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65801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AFB45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12D68F43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4C42C74B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46CCD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2E2EC52C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534EF483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72307" w14:textId="77777777" w:rsidR="001D48BD" w:rsidRPr="00743905" w:rsidRDefault="001D48B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78A6E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64AFD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7D27C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D48BD" w:rsidRPr="00743905" w14:paraId="4F92EEE6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96159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818D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EDF7A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042AF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514AF49C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4396F7FD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46D4B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51D19B8E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97119" w14:textId="77777777" w:rsidR="001D48BD" w:rsidRPr="00743905" w:rsidRDefault="001D48B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4B61B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B048C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A476D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D48BD" w:rsidRPr="00743905" w14:paraId="36E3571C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3C046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42BA7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B608F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4454F" w14:textId="77777777" w:rsidR="001D48BD" w:rsidRDefault="001D48B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12F3CF1A" w14:textId="77777777" w:rsidR="001D48BD" w:rsidRDefault="001D48B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CE566" w14:textId="77777777" w:rsidR="001D48BD" w:rsidRDefault="001D48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94270" w14:textId="77777777" w:rsidR="001D48BD" w:rsidRDefault="001D48B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687FE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C1C26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0C7D4" w14:textId="77777777" w:rsidR="001D48BD" w:rsidRDefault="001D48B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1D3EEAAE" w14:textId="77777777" w:rsidR="001D48BD" w:rsidRDefault="001D48B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11BDE6D0" w14:textId="77777777" w:rsidR="001D48BD" w:rsidRDefault="001D48B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3D4C659F" w14:textId="77777777" w:rsidR="001D48BD" w:rsidRDefault="001D48B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1D48BD" w:rsidRPr="00743905" w14:paraId="568D6896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1988D" w14:textId="77777777" w:rsidR="001D48BD" w:rsidRPr="00743905" w:rsidRDefault="001D48BD" w:rsidP="001D48B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628B9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51054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05F86" w14:textId="77777777" w:rsidR="001D48BD" w:rsidRDefault="001D48B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60D7F01" w14:textId="77777777" w:rsidR="001D48BD" w:rsidRDefault="001D48B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E35B7" w14:textId="77777777" w:rsidR="001D48BD" w:rsidRDefault="001D48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17EF539F" w14:textId="77777777" w:rsidR="001D48BD" w:rsidRDefault="001D48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5367BFB2" w14:textId="77777777" w:rsidR="001D48BD" w:rsidRDefault="001D48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4E31EDB3" w14:textId="77777777" w:rsidR="001D48BD" w:rsidRDefault="001D48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8C44A" w14:textId="77777777" w:rsidR="001D48BD" w:rsidRDefault="001D48B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F4A09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81E8D" w14:textId="77777777" w:rsidR="001D48BD" w:rsidRPr="00743905" w:rsidRDefault="001D48B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8D4A1" w14:textId="77777777" w:rsidR="001D48BD" w:rsidRDefault="001D48B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2461C9F4" w14:textId="77777777" w:rsidR="001D48BD" w:rsidRDefault="001D48B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09F21F42" w14:textId="77777777" w:rsidR="001D48BD" w:rsidRPr="005905D7" w:rsidRDefault="001D48BD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7BEA758B" w14:textId="77777777" w:rsidR="001D48BD" w:rsidRDefault="001D48BD" w:rsidP="007246D0">
      <w:pPr>
        <w:pStyle w:val="Heading1"/>
        <w:spacing w:line="360" w:lineRule="auto"/>
      </w:pPr>
      <w:r>
        <w:lastRenderedPageBreak/>
        <w:t>LINIA 117</w:t>
      </w:r>
    </w:p>
    <w:p w14:paraId="6CAC45A9" w14:textId="77777777" w:rsidR="001D48BD" w:rsidRDefault="001D48BD" w:rsidP="00F12DA0">
      <w:pPr>
        <w:pStyle w:val="Heading1"/>
        <w:spacing w:line="360" w:lineRule="auto"/>
        <w:rPr>
          <w:b w:val="0"/>
          <w:bCs w:val="0"/>
          <w:sz w:val="8"/>
        </w:rPr>
      </w:pPr>
      <w:r>
        <w:t>LIVEZENI - LUPENI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1D48BD" w14:paraId="6DABE48B" w14:textId="77777777" w:rsidTr="002C1082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96174" w14:textId="77777777" w:rsidR="001D48BD" w:rsidRDefault="001D48BD" w:rsidP="001D48B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C58C3" w14:textId="77777777" w:rsidR="001D48BD" w:rsidRDefault="001D48B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84+710</w:t>
            </w:r>
          </w:p>
          <w:p w14:paraId="4B85FE77" w14:textId="77777777" w:rsidR="001D48BD" w:rsidRDefault="001D48B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85+320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FFBF6" w14:textId="77777777" w:rsidR="001D48BD" w:rsidRPr="00AA7E43" w:rsidRDefault="001D48B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1F950" w14:textId="77777777" w:rsidR="001D48BD" w:rsidRDefault="001D48BD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Livezeni -</w:t>
            </w:r>
          </w:p>
          <w:p w14:paraId="63F65018" w14:textId="77777777" w:rsidR="001D48BD" w:rsidRDefault="001D48BD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Iscroni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BA758" w14:textId="77777777" w:rsidR="001D48BD" w:rsidRDefault="001D48BD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FDA1F" w14:textId="77777777" w:rsidR="001D48BD" w:rsidRDefault="001D48B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FBA8A" w14:textId="77777777" w:rsidR="001D48BD" w:rsidRDefault="001D48B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433E5" w14:textId="77777777" w:rsidR="001D48BD" w:rsidRPr="00AA7E43" w:rsidRDefault="001D48B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7CA62" w14:textId="77777777" w:rsidR="001D48BD" w:rsidRDefault="001D48BD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300FC23A" w14:textId="77777777" w:rsidTr="002C1082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BAB9E" w14:textId="77777777" w:rsidR="001D48BD" w:rsidRDefault="001D48BD" w:rsidP="001D48B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3C7CF" w14:textId="77777777" w:rsidR="001D48BD" w:rsidRDefault="001D48B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509F7" w14:textId="77777777" w:rsidR="001D48BD" w:rsidRDefault="001D48B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C4AA9" w14:textId="77777777" w:rsidR="001D48BD" w:rsidRDefault="001D48BD" w:rsidP="008226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14:paraId="4E58E7AC" w14:textId="77777777" w:rsidR="001D48BD" w:rsidRDefault="001D48BD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C86C1" w14:textId="77777777" w:rsidR="001D48BD" w:rsidRDefault="001D48BD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3, 9, </w:t>
            </w:r>
          </w:p>
          <w:p w14:paraId="328A68B7" w14:textId="77777777" w:rsidR="001D48BD" w:rsidRDefault="001D48BD" w:rsidP="00200B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11, 15, 17 și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FFCB7" w14:textId="77777777" w:rsidR="001D48BD" w:rsidRDefault="001D48B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EAFDA" w14:textId="77777777" w:rsidR="001D48BD" w:rsidRDefault="001D48B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D20F5" w14:textId="77777777" w:rsidR="001D48BD" w:rsidRPr="00AA7E43" w:rsidRDefault="001D48B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60A8F" w14:textId="77777777" w:rsidR="001D48BD" w:rsidRDefault="001D48BD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6927AF2C" w14:textId="77777777" w:rsidTr="008F4D19">
        <w:trPr>
          <w:cantSplit/>
          <w:trHeight w:val="4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B0056" w14:textId="77777777" w:rsidR="001D48BD" w:rsidRDefault="001D48BD" w:rsidP="001D48B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8D835" w14:textId="77777777" w:rsidR="001D48BD" w:rsidRDefault="001D48B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B317D" w14:textId="77777777" w:rsidR="001D48BD" w:rsidRPr="00AA7E43" w:rsidRDefault="001D48B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3FC9" w14:textId="77777777" w:rsidR="001D48BD" w:rsidRDefault="001D48BD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14:paraId="6A29BE69" w14:textId="77777777" w:rsidR="001D48BD" w:rsidRDefault="001D48BD" w:rsidP="00936A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7 şi 12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AB6B" w14:textId="77777777" w:rsidR="001D48BD" w:rsidRDefault="001D48BD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30F0994" w14:textId="77777777" w:rsidR="001D48BD" w:rsidRDefault="001D48BD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F4736" w14:textId="77777777" w:rsidR="001D48BD" w:rsidRDefault="001D48B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BB14C" w14:textId="77777777" w:rsidR="001D48BD" w:rsidRDefault="001D48B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D5973" w14:textId="77777777" w:rsidR="001D48BD" w:rsidRPr="00AA7E43" w:rsidRDefault="001D48B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D4408" w14:textId="77777777" w:rsidR="001D48BD" w:rsidRDefault="001D48BD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3C7CE298" w14:textId="77777777" w:rsidTr="008F4D19">
        <w:trPr>
          <w:cantSplit/>
          <w:trHeight w:val="187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81F63" w14:textId="77777777" w:rsidR="001D48BD" w:rsidRDefault="001D48BD" w:rsidP="001D48B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8E671" w14:textId="77777777" w:rsidR="001D48BD" w:rsidRDefault="001D48B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D4FD8" w14:textId="77777777" w:rsidR="001D48BD" w:rsidRPr="00AA7E43" w:rsidRDefault="001D48B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D06A9" w14:textId="77777777" w:rsidR="001D48BD" w:rsidRDefault="001D48BD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14:paraId="5635382B" w14:textId="77777777" w:rsidR="001D48BD" w:rsidRDefault="001D48BD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89AFE" w14:textId="77777777" w:rsidR="001D48BD" w:rsidRDefault="001D48B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S 8,</w:t>
            </w:r>
          </w:p>
          <w:p w14:paraId="0F1EE628" w14:textId="77777777" w:rsidR="001D48BD" w:rsidRDefault="001D48B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12, 14,</w:t>
            </w:r>
          </w:p>
          <w:p w14:paraId="2F7044E1" w14:textId="77777777" w:rsidR="001D48BD" w:rsidRDefault="001D48B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18, 20,</w:t>
            </w:r>
          </w:p>
          <w:p w14:paraId="010F35FF" w14:textId="77777777" w:rsidR="001D48BD" w:rsidRDefault="001D48B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24, 26,</w:t>
            </w:r>
          </w:p>
          <w:p w14:paraId="3F972B56" w14:textId="77777777" w:rsidR="001D48BD" w:rsidRDefault="001D48BD" w:rsidP="008226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şi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668D2" w14:textId="77777777" w:rsidR="001D48BD" w:rsidRDefault="001D48B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018C7" w14:textId="77777777" w:rsidR="001D48BD" w:rsidRDefault="001D48B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377FE" w14:textId="77777777" w:rsidR="001D48BD" w:rsidRPr="00AA7E43" w:rsidRDefault="001D48B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EFBC2" w14:textId="77777777" w:rsidR="001D48BD" w:rsidRDefault="001D48BD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39B82332" w14:textId="77777777" w:rsidTr="008F4D19">
        <w:trPr>
          <w:cantSplit/>
          <w:trHeight w:val="71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DC601" w14:textId="77777777" w:rsidR="001D48BD" w:rsidRDefault="001D48BD" w:rsidP="001D48B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1C43F" w14:textId="77777777" w:rsidR="001D48BD" w:rsidRDefault="001D48B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25AFC" w14:textId="77777777" w:rsidR="001D48BD" w:rsidRPr="00AA7E43" w:rsidRDefault="001D48B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954EF" w14:textId="77777777" w:rsidR="001D48BD" w:rsidRDefault="001D48BD" w:rsidP="008F4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Vulcan</w:t>
            </w:r>
          </w:p>
          <w:p w14:paraId="3D6C1111" w14:textId="77777777" w:rsidR="001D48BD" w:rsidRDefault="001D48BD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79483" w14:textId="77777777" w:rsidR="001D48BD" w:rsidRDefault="001D48B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6A694F89" w14:textId="77777777" w:rsidR="001D48BD" w:rsidRDefault="001D48B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/ 9, </w:t>
            </w:r>
          </w:p>
          <w:p w14:paraId="651D34FA" w14:textId="77777777" w:rsidR="001D48BD" w:rsidRDefault="001D48B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15,</w:t>
            </w:r>
          </w:p>
          <w:p w14:paraId="2C863E7A" w14:textId="77777777" w:rsidR="001D48BD" w:rsidRDefault="001D48B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5179820" w14:textId="77777777" w:rsidR="001D48BD" w:rsidRDefault="001D48B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19, 21, 12, 16, 18, 22, 24 </w:t>
            </w:r>
          </w:p>
          <w:p w14:paraId="6533DA3D" w14:textId="77777777" w:rsidR="001D48BD" w:rsidRDefault="001D48B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85577" w14:textId="77777777" w:rsidR="001D48BD" w:rsidRDefault="001D48B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38103" w14:textId="77777777" w:rsidR="001D48BD" w:rsidRDefault="001D48B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90E34" w14:textId="77777777" w:rsidR="001D48BD" w:rsidRPr="00AA7E43" w:rsidRDefault="001D48B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2D0FD" w14:textId="77777777" w:rsidR="001D48BD" w:rsidRDefault="001D48BD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3 - 7 abătute.</w:t>
            </w:r>
          </w:p>
        </w:tc>
      </w:tr>
      <w:tr w:rsidR="001D48BD" w14:paraId="72F3EA72" w14:textId="77777777" w:rsidTr="009D2CEF">
        <w:trPr>
          <w:cantSplit/>
          <w:trHeight w:val="3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B1239" w14:textId="77777777" w:rsidR="001D48BD" w:rsidRDefault="001D48BD" w:rsidP="001D48B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70579" w14:textId="77777777" w:rsidR="001D48BD" w:rsidRDefault="001D48B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9DAF6" w14:textId="77777777" w:rsidR="001D48BD" w:rsidRPr="00AA7E43" w:rsidRDefault="001D48B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1C756" w14:textId="77777777" w:rsidR="001D48BD" w:rsidRDefault="001D48BD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Vulcan</w:t>
            </w:r>
          </w:p>
          <w:p w14:paraId="14292262" w14:textId="77777777" w:rsidR="001D48BD" w:rsidRDefault="001D48BD" w:rsidP="00F639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8D210" w14:textId="77777777" w:rsidR="001D48BD" w:rsidRDefault="001D48B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83F55BB" w14:textId="77777777" w:rsidR="001D48BD" w:rsidRDefault="001D48B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896F6" w14:textId="77777777" w:rsidR="001D48BD" w:rsidRDefault="001D48B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445C4" w14:textId="77777777" w:rsidR="001D48BD" w:rsidRDefault="001D48B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54758" w14:textId="77777777" w:rsidR="001D48BD" w:rsidRPr="00AA7E43" w:rsidRDefault="001D48B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EDE53" w14:textId="77777777" w:rsidR="001D48BD" w:rsidRPr="00F35A05" w:rsidRDefault="001D48BD" w:rsidP="00F35A05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39602A2E" w14:textId="77777777" w:rsidTr="009D2CE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5FE85" w14:textId="77777777" w:rsidR="001D48BD" w:rsidRDefault="001D48BD" w:rsidP="001D48B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1E565" w14:textId="77777777" w:rsidR="001D48BD" w:rsidRDefault="001D48B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97+300</w:t>
            </w:r>
          </w:p>
          <w:p w14:paraId="6ABA2C8E" w14:textId="77777777" w:rsidR="001D48BD" w:rsidRDefault="001D48B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C2DC3" w14:textId="77777777" w:rsidR="001D48BD" w:rsidRPr="00AA7E43" w:rsidRDefault="001D48B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A7E43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45414" w14:textId="77777777" w:rsidR="001D48BD" w:rsidRDefault="001D48BD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Lupeni Tehnic</w:t>
            </w:r>
          </w:p>
          <w:p w14:paraId="1B9A4CA0" w14:textId="77777777" w:rsidR="001D48BD" w:rsidRDefault="001D48BD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A59F0" w14:textId="77777777" w:rsidR="001D48BD" w:rsidRDefault="001D48B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90E6D" w14:textId="77777777" w:rsidR="001D48BD" w:rsidRDefault="001D48B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B34F3" w14:textId="77777777" w:rsidR="001D48BD" w:rsidRDefault="001D48B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B47D0" w14:textId="77777777" w:rsidR="001D48BD" w:rsidRPr="00AA7E43" w:rsidRDefault="001D48B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EC1DE" w14:textId="77777777" w:rsidR="001D48BD" w:rsidRDefault="001D48BD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14:paraId="140AB021" w14:textId="77777777" w:rsidTr="009D2CE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EF9F5" w14:textId="77777777" w:rsidR="001D48BD" w:rsidRDefault="001D48BD" w:rsidP="001D48B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7FE47" w14:textId="77777777" w:rsidR="001D48BD" w:rsidRDefault="001D48B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2AE35" w14:textId="77777777" w:rsidR="001D48BD" w:rsidRPr="00AA7E43" w:rsidRDefault="001D48B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D483" w14:textId="77777777" w:rsidR="001D48BD" w:rsidRDefault="001D48BD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Lupeni Tehnic </w:t>
            </w:r>
          </w:p>
          <w:p w14:paraId="7ED27456" w14:textId="77777777" w:rsidR="001D48BD" w:rsidRDefault="001D48BD" w:rsidP="00D03C0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603C5" w14:textId="77777777" w:rsidR="001D48BD" w:rsidRDefault="001D48B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98B9893" w14:textId="77777777" w:rsidR="001D48BD" w:rsidRDefault="001D48B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90A8F" w14:textId="77777777" w:rsidR="001D48BD" w:rsidRDefault="001D48B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6CA8B" w14:textId="77777777" w:rsidR="001D48BD" w:rsidRDefault="001D48B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511FD" w14:textId="77777777" w:rsidR="001D48BD" w:rsidRPr="00AA7E43" w:rsidRDefault="001D48B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FC211" w14:textId="77777777" w:rsidR="001D48BD" w:rsidRDefault="001D48BD" w:rsidP="00106F58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</w:t>
            </w:r>
          </w:p>
          <w:p w14:paraId="3DE4F7FE" w14:textId="77777777" w:rsidR="001D48BD" w:rsidRDefault="001D48BD" w:rsidP="007B294B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2C abătută.</w:t>
            </w:r>
          </w:p>
        </w:tc>
      </w:tr>
    </w:tbl>
    <w:p w14:paraId="7913A831" w14:textId="77777777" w:rsidR="001D48BD" w:rsidRDefault="001D48BD" w:rsidP="00F219D2">
      <w:pPr>
        <w:spacing w:before="40" w:after="40" w:line="192" w:lineRule="auto"/>
        <w:ind w:right="57"/>
        <w:jc w:val="center"/>
        <w:rPr>
          <w:sz w:val="20"/>
          <w:lang w:val="ro-RO"/>
        </w:rPr>
      </w:pPr>
    </w:p>
    <w:p w14:paraId="5EC90025" w14:textId="77777777" w:rsidR="001D48BD" w:rsidRDefault="001D48BD" w:rsidP="009B0B28">
      <w:pPr>
        <w:pStyle w:val="Heading1"/>
        <w:spacing w:line="360" w:lineRule="auto"/>
      </w:pPr>
      <w:r>
        <w:t>LINIA 119 A</w:t>
      </w:r>
    </w:p>
    <w:p w14:paraId="60176CB2" w14:textId="77777777" w:rsidR="001D48BD" w:rsidRDefault="001D48BD" w:rsidP="0036336D">
      <w:pPr>
        <w:pStyle w:val="Heading1"/>
        <w:spacing w:line="360" w:lineRule="auto"/>
        <w:rPr>
          <w:b w:val="0"/>
          <w:bCs w:val="0"/>
          <w:sz w:val="8"/>
        </w:rPr>
      </w:pPr>
      <w:r>
        <w:t>PETROŞANI - PETROŞANI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1D48BD" w14:paraId="0A6991B5" w14:textId="77777777" w:rsidTr="007123EA">
        <w:trPr>
          <w:cantSplit/>
          <w:trHeight w:val="555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1E005" w14:textId="77777777" w:rsidR="001D48BD" w:rsidRDefault="001D48BD" w:rsidP="001D48BD">
            <w:pPr>
              <w:numPr>
                <w:ilvl w:val="0"/>
                <w:numId w:val="11"/>
              </w:numPr>
              <w:spacing w:before="40" w:after="40" w:line="192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C2D95" w14:textId="77777777" w:rsidR="001D48BD" w:rsidRDefault="001D48BD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2+239</w:t>
            </w:r>
          </w:p>
          <w:p w14:paraId="1E9D7A15" w14:textId="77777777" w:rsidR="001D48BD" w:rsidRDefault="001D48BD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4003" w14:textId="77777777" w:rsidR="001D48BD" w:rsidRDefault="001D48BD" w:rsidP="00D744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17867" w14:textId="77777777" w:rsidR="001D48BD" w:rsidRDefault="001D48BD" w:rsidP="00D744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Petroșani - </w:t>
            </w:r>
          </w:p>
          <w:p w14:paraId="27D4BB92" w14:textId="77777777" w:rsidR="001D48BD" w:rsidRDefault="001D48BD" w:rsidP="00D744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Petroșani Triaj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C93B3" w14:textId="77777777" w:rsidR="001D48BD" w:rsidRDefault="001D48BD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B14B0" w14:textId="77777777" w:rsidR="001D48BD" w:rsidRDefault="001D48BD" w:rsidP="00D744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59BE6" w14:textId="77777777" w:rsidR="001D48BD" w:rsidRDefault="001D48BD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A990D" w14:textId="77777777" w:rsidR="001D48BD" w:rsidRDefault="001D48BD" w:rsidP="00D74427">
            <w:pPr>
              <w:spacing w:before="120" w:after="40" w:line="360" w:lineRule="auto"/>
              <w:ind w:left="57" w:right="57"/>
              <w:jc w:val="center"/>
              <w:rPr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2ECE610A" w14:textId="77777777" w:rsidR="001D48BD" w:rsidRDefault="001D48BD" w:rsidP="00D744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Stații paralelogram.</w:t>
            </w:r>
          </w:p>
          <w:p w14:paraId="3E6D83E4" w14:textId="77777777" w:rsidR="001D48BD" w:rsidRDefault="001D48BD" w:rsidP="00D744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Porțiunea este cuprinsă între sch. 6 și sch. 10 T.</w:t>
            </w:r>
          </w:p>
        </w:tc>
      </w:tr>
    </w:tbl>
    <w:p w14:paraId="0F0771FF" w14:textId="77777777" w:rsidR="001D48BD" w:rsidRDefault="001D48BD">
      <w:pPr>
        <w:spacing w:before="40" w:after="40" w:line="192" w:lineRule="auto"/>
        <w:ind w:right="57"/>
        <w:rPr>
          <w:sz w:val="20"/>
          <w:lang w:val="ro-RO"/>
        </w:rPr>
      </w:pPr>
    </w:p>
    <w:p w14:paraId="13E6207C" w14:textId="77777777" w:rsidR="001D48BD" w:rsidRDefault="001D48BD" w:rsidP="006B57C6">
      <w:pPr>
        <w:pStyle w:val="Heading1"/>
        <w:spacing w:line="360" w:lineRule="auto"/>
      </w:pPr>
      <w:r>
        <w:t>LINIA 120</w:t>
      </w:r>
    </w:p>
    <w:p w14:paraId="7E790165" w14:textId="77777777" w:rsidR="001D48BD" w:rsidRDefault="001D48BD" w:rsidP="00B92C08">
      <w:pPr>
        <w:pStyle w:val="Heading1"/>
        <w:spacing w:line="360" w:lineRule="auto"/>
        <w:rPr>
          <w:b w:val="0"/>
          <w:bCs w:val="0"/>
          <w:sz w:val="8"/>
        </w:rPr>
      </w:pPr>
      <w:r>
        <w:t>CARANSEBEŞ - REŞIŢA NORD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1D48BD" w14:paraId="015A0239" w14:textId="77777777" w:rsidTr="00D85C87">
        <w:trPr>
          <w:cantSplit/>
          <w:trHeight w:val="19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7836B" w14:textId="77777777" w:rsidR="001D48BD" w:rsidRDefault="001D48BD" w:rsidP="001D48B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95FF0" w14:textId="77777777" w:rsidR="001D48BD" w:rsidRDefault="001D48B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23947" w14:textId="77777777" w:rsidR="001D48BD" w:rsidRDefault="001D48B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C4760" w14:textId="77777777" w:rsidR="001D48BD" w:rsidRDefault="001D48BD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</w:t>
            </w:r>
          </w:p>
          <w:p w14:paraId="3DCB22D7" w14:textId="77777777" w:rsidR="001D48BD" w:rsidRDefault="001D48BD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45A56" w14:textId="77777777" w:rsidR="001D48BD" w:rsidRDefault="001D48B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30A72FB" w14:textId="77777777" w:rsidR="001D48BD" w:rsidRDefault="001D48B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42E9C393" w14:textId="77777777" w:rsidR="001D48BD" w:rsidRDefault="001D48B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/ 36, 42 / 46,</w:t>
            </w:r>
          </w:p>
          <w:p w14:paraId="1D00C7AE" w14:textId="77777777" w:rsidR="001D48BD" w:rsidRDefault="001D48B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1F9308F" w14:textId="77777777" w:rsidR="001D48BD" w:rsidRDefault="001D48B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FC8A955" w14:textId="77777777" w:rsidR="001D48BD" w:rsidRDefault="001D48B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4CB04" w14:textId="77777777" w:rsidR="001D48BD" w:rsidRPr="009B4D19" w:rsidRDefault="001D48BD" w:rsidP="00837F3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D2794" w14:textId="77777777" w:rsidR="001D48BD" w:rsidRDefault="001D48B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42B69" w14:textId="77777777" w:rsidR="001D48BD" w:rsidRPr="009B4D19" w:rsidRDefault="001D48B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24266" w14:textId="77777777" w:rsidR="001D48BD" w:rsidRDefault="001D48BD" w:rsidP="00D57D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3 - 7 Cap Y.</w:t>
            </w:r>
          </w:p>
        </w:tc>
      </w:tr>
      <w:tr w:rsidR="001D48BD" w14:paraId="028FCFD3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3FCE6" w14:textId="77777777" w:rsidR="001D48BD" w:rsidRDefault="001D48BD" w:rsidP="001D48B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A0C9A" w14:textId="77777777" w:rsidR="001D48BD" w:rsidRDefault="001D48B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14:paraId="3A223781" w14:textId="77777777" w:rsidR="001D48BD" w:rsidRDefault="001D48B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8153F" w14:textId="77777777" w:rsidR="001D48BD" w:rsidRDefault="001D48B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3F35F" w14:textId="77777777" w:rsidR="001D48BD" w:rsidRDefault="001D48BD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Caransebeş -</w:t>
            </w:r>
          </w:p>
          <w:p w14:paraId="5A6C430D" w14:textId="77777777" w:rsidR="001D48BD" w:rsidRDefault="001D48BD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524C4" w14:textId="77777777" w:rsidR="001D48BD" w:rsidRDefault="001D48B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01AEB" w14:textId="77777777" w:rsidR="001D48BD" w:rsidRPr="009B4D19" w:rsidRDefault="001D48B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5672F" w14:textId="77777777" w:rsidR="001D48BD" w:rsidRDefault="001D48B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470A8" w14:textId="77777777" w:rsidR="001D48BD" w:rsidRPr="009B4D19" w:rsidRDefault="001D48B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2BD2A" w14:textId="77777777" w:rsidR="001D48BD" w:rsidRDefault="001D48BD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4C45725C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483C7" w14:textId="77777777" w:rsidR="001D48BD" w:rsidRDefault="001D48BD" w:rsidP="001D48B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056FE" w14:textId="77777777" w:rsidR="001D48BD" w:rsidRDefault="001D48B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615C2" w14:textId="77777777" w:rsidR="001D48BD" w:rsidRDefault="001D48B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D71E4" w14:textId="77777777" w:rsidR="001D48BD" w:rsidRDefault="001D48BD" w:rsidP="00EB66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Cornuţel Banat</w:t>
            </w:r>
          </w:p>
          <w:p w14:paraId="05771D6F" w14:textId="77777777" w:rsidR="001D48BD" w:rsidRDefault="001D48BD" w:rsidP="00EB66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0EA7D" w14:textId="77777777" w:rsidR="001D48BD" w:rsidRDefault="001D48B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09BF9" w14:textId="77777777" w:rsidR="001D48BD" w:rsidRPr="009B4D19" w:rsidRDefault="001D48B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C5BC7" w14:textId="77777777" w:rsidR="001D48BD" w:rsidRDefault="001D48B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99D3D" w14:textId="77777777" w:rsidR="001D48BD" w:rsidRPr="009B4D19" w:rsidRDefault="001D48B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1ECA0" w14:textId="77777777" w:rsidR="001D48BD" w:rsidRDefault="001D48BD" w:rsidP="00EB66D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5F8A31" w14:textId="77777777" w:rsidR="001D48BD" w:rsidRDefault="001D48BD" w:rsidP="00EB66D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1D48BD" w14:paraId="7847E424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1173B" w14:textId="77777777" w:rsidR="001D48BD" w:rsidRDefault="001D48BD" w:rsidP="001D48B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4E3D0" w14:textId="77777777" w:rsidR="001D48BD" w:rsidRDefault="001D48B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470EF" w14:textId="77777777" w:rsidR="001D48BD" w:rsidRDefault="001D48B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D80E1" w14:textId="77777777" w:rsidR="001D48BD" w:rsidRDefault="001D48BD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Cornuţel Banat</w:t>
            </w:r>
          </w:p>
          <w:p w14:paraId="5435FB79" w14:textId="77777777" w:rsidR="001D48BD" w:rsidRDefault="001D48BD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D3297" w14:textId="77777777" w:rsidR="001D48BD" w:rsidRDefault="001D48B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D8A9855" w14:textId="77777777" w:rsidR="001D48BD" w:rsidRDefault="001D48B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2C7AC" w14:textId="77777777" w:rsidR="001D48BD" w:rsidRPr="009B4D19" w:rsidRDefault="001D48B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06AC" w14:textId="77777777" w:rsidR="001D48BD" w:rsidRDefault="001D48B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3D19F" w14:textId="77777777" w:rsidR="001D48BD" w:rsidRPr="009B4D19" w:rsidRDefault="001D48B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D9223" w14:textId="77777777" w:rsidR="001D48BD" w:rsidRDefault="001D48BD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BC063A" w14:textId="77777777" w:rsidR="001D48BD" w:rsidRDefault="001D48BD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1D48BD" w14:paraId="05F07087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829B1" w14:textId="77777777" w:rsidR="001D48BD" w:rsidRDefault="001D48BD" w:rsidP="001D48B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46BCD" w14:textId="77777777" w:rsidR="001D48BD" w:rsidRDefault="001D48B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  <w:p w14:paraId="7B188517" w14:textId="77777777" w:rsidR="001D48BD" w:rsidRDefault="001D48BD" w:rsidP="0028442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6B997" w14:textId="77777777" w:rsidR="001D48BD" w:rsidRDefault="001D48B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AC7F8" w14:textId="77777777" w:rsidR="001D48BD" w:rsidRDefault="001D48BD" w:rsidP="00E91D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 -</w:t>
            </w:r>
          </w:p>
          <w:p w14:paraId="61D66782" w14:textId="77777777" w:rsidR="001D48BD" w:rsidRDefault="001D48BD" w:rsidP="00E91D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DCE13" w14:textId="77777777" w:rsidR="001D48BD" w:rsidRDefault="001D48B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7A5AA" w14:textId="77777777" w:rsidR="001D48BD" w:rsidRPr="009B4D19" w:rsidRDefault="001D48B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B40DA" w14:textId="77777777" w:rsidR="001D48BD" w:rsidRDefault="001D48B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3B9B8" w14:textId="77777777" w:rsidR="001D48BD" w:rsidRPr="009B4D19" w:rsidRDefault="001D48B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8AF78" w14:textId="77777777" w:rsidR="001D48BD" w:rsidRDefault="001D48BD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14:paraId="058E5878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9AE07" w14:textId="77777777" w:rsidR="001D48BD" w:rsidRDefault="001D48BD" w:rsidP="001D48B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62B38" w14:textId="77777777" w:rsidR="001D48BD" w:rsidRDefault="001D48B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19+860</w:t>
            </w:r>
          </w:p>
          <w:p w14:paraId="7124D3BD" w14:textId="77777777" w:rsidR="001D48BD" w:rsidRDefault="001D48B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20+760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BF60B" w14:textId="77777777" w:rsidR="001D48BD" w:rsidRDefault="001D48B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ACB8E" w14:textId="77777777" w:rsidR="001D48BD" w:rsidRDefault="001D48BD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 -</w:t>
            </w:r>
          </w:p>
          <w:p w14:paraId="3ADFCBF8" w14:textId="77777777" w:rsidR="001D48BD" w:rsidRDefault="001D48BD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0CA94" w14:textId="77777777" w:rsidR="001D48BD" w:rsidRDefault="001D48B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84F4E" w14:textId="77777777" w:rsidR="001D48BD" w:rsidRPr="009B4D19" w:rsidRDefault="001D48B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73E5F" w14:textId="77777777" w:rsidR="001D48BD" w:rsidRDefault="001D48B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0B6F4" w14:textId="77777777" w:rsidR="001D48BD" w:rsidRPr="009B4D19" w:rsidRDefault="001D48B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76C9B" w14:textId="77777777" w:rsidR="001D48BD" w:rsidRDefault="001D48BD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14:paraId="008D8B6C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4A51F" w14:textId="77777777" w:rsidR="001D48BD" w:rsidRDefault="001D48BD" w:rsidP="001D48B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F7293" w14:textId="77777777" w:rsidR="001D48BD" w:rsidRDefault="001D48B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B42D9" w14:textId="77777777" w:rsidR="001D48BD" w:rsidRDefault="001D48B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069AD" w14:textId="77777777" w:rsidR="001D48BD" w:rsidRDefault="001D48BD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Brebu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312CE" w14:textId="77777777" w:rsidR="001D48BD" w:rsidRDefault="001D48B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50D2E" w14:textId="77777777" w:rsidR="001D48BD" w:rsidRPr="009B4D19" w:rsidRDefault="001D48B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754DB" w14:textId="77777777" w:rsidR="001D48BD" w:rsidRDefault="001D48B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F49C5" w14:textId="77777777" w:rsidR="001D48BD" w:rsidRPr="009B4D19" w:rsidRDefault="001D48B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E0047" w14:textId="77777777" w:rsidR="001D48BD" w:rsidRDefault="001D48BD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3 cap Y.</w:t>
            </w:r>
          </w:p>
        </w:tc>
      </w:tr>
      <w:tr w:rsidR="001D48BD" w14:paraId="4A2297CF" w14:textId="77777777">
        <w:trPr>
          <w:cantSplit/>
          <w:trHeight w:val="634"/>
          <w:jc w:val="center"/>
        </w:trPr>
        <w:tc>
          <w:tcPr>
            <w:tcW w:w="639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A69CD" w14:textId="77777777" w:rsidR="001D48BD" w:rsidRDefault="001D48BD" w:rsidP="001D48B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9C6D2" w14:textId="77777777" w:rsidR="001D48BD" w:rsidRDefault="001D48B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  <w:p w14:paraId="54BD5A6D" w14:textId="77777777" w:rsidR="001D48BD" w:rsidRDefault="001D48B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2F643" w14:textId="77777777" w:rsidR="001D48BD" w:rsidRDefault="001D48BD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E7368" w14:textId="77777777" w:rsidR="001D48BD" w:rsidRDefault="001D48BD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 -</w:t>
            </w:r>
          </w:p>
          <w:p w14:paraId="44CE3B6A" w14:textId="77777777" w:rsidR="001D48BD" w:rsidRDefault="001D48BD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Reşiţa Nord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A3B28" w14:textId="77777777" w:rsidR="001D48BD" w:rsidRDefault="001D48B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C4BB8" w14:textId="77777777" w:rsidR="001D48BD" w:rsidRPr="009B4D19" w:rsidRDefault="001D48BD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191B0" w14:textId="77777777" w:rsidR="001D48BD" w:rsidRDefault="001D48B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EB71E" w14:textId="77777777" w:rsidR="001D48BD" w:rsidRPr="009B4D19" w:rsidRDefault="001D48BD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0438" w14:textId="77777777" w:rsidR="001D48BD" w:rsidRDefault="001D48BD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14:paraId="71817402" w14:textId="77777777" w:rsidTr="00856BDB">
        <w:trPr>
          <w:cantSplit/>
          <w:trHeight w:val="150"/>
          <w:jc w:val="center"/>
        </w:trPr>
        <w:tc>
          <w:tcPr>
            <w:tcW w:w="639" w:type="dxa"/>
            <w:vMerge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6B445" w14:textId="77777777" w:rsidR="001D48BD" w:rsidRDefault="001D48BD" w:rsidP="001D48B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E8D43" w14:textId="77777777" w:rsidR="001D48BD" w:rsidRDefault="001D48B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  <w:p w14:paraId="6BDE2724" w14:textId="77777777" w:rsidR="001D48BD" w:rsidRDefault="001D48B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30+000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08E2F" w14:textId="77777777" w:rsidR="001D48BD" w:rsidRDefault="001D48BD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B6F85" w14:textId="77777777" w:rsidR="001D48BD" w:rsidRDefault="001D48BD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24856" w14:textId="77777777" w:rsidR="001D48BD" w:rsidRDefault="001D48B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DF15E" w14:textId="77777777" w:rsidR="001D48BD" w:rsidRPr="009B4D19" w:rsidRDefault="001D48BD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19317" w14:textId="77777777" w:rsidR="001D48BD" w:rsidRDefault="001D48B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4C194" w14:textId="77777777" w:rsidR="001D48BD" w:rsidRPr="009B4D19" w:rsidRDefault="001D48BD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33E16" w14:textId="77777777" w:rsidR="001D48BD" w:rsidRDefault="001D48BD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4037B0DE" w14:textId="77777777">
        <w:trPr>
          <w:cantSplit/>
          <w:trHeight w:val="269"/>
          <w:jc w:val="center"/>
        </w:trPr>
        <w:tc>
          <w:tcPr>
            <w:tcW w:w="639" w:type="dxa"/>
            <w:vMerge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C5C67" w14:textId="77777777" w:rsidR="001D48BD" w:rsidRDefault="001D48BD" w:rsidP="001D48B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19B2F" w14:textId="77777777" w:rsidR="001D48BD" w:rsidRDefault="001D48B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30+000</w:t>
            </w:r>
          </w:p>
          <w:p w14:paraId="612B23A7" w14:textId="77777777" w:rsidR="001D48BD" w:rsidRDefault="001D48B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33+000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3A5BE" w14:textId="77777777" w:rsidR="001D48BD" w:rsidRDefault="001D48BD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A4F53" w14:textId="77777777" w:rsidR="001D48BD" w:rsidRDefault="001D48BD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2132B" w14:textId="77777777" w:rsidR="001D48BD" w:rsidRDefault="001D48B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647AB" w14:textId="77777777" w:rsidR="001D48BD" w:rsidRPr="009B4D19" w:rsidRDefault="001D48BD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82617" w14:textId="77777777" w:rsidR="001D48BD" w:rsidRDefault="001D48B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A1852" w14:textId="77777777" w:rsidR="001D48BD" w:rsidRPr="009B4D19" w:rsidRDefault="001D48BD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3E511" w14:textId="77777777" w:rsidR="001D48BD" w:rsidRDefault="001D48BD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2DA98964" w14:textId="77777777" w:rsidTr="008A1F32">
        <w:trPr>
          <w:cantSplit/>
          <w:trHeight w:val="149"/>
          <w:jc w:val="center"/>
        </w:trPr>
        <w:tc>
          <w:tcPr>
            <w:tcW w:w="639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8F982" w14:textId="77777777" w:rsidR="001D48BD" w:rsidRDefault="001D48BD" w:rsidP="001D48B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8C74C" w14:textId="77777777" w:rsidR="001D48BD" w:rsidRDefault="001D48B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33+000</w:t>
            </w:r>
          </w:p>
          <w:p w14:paraId="1F6264A3" w14:textId="77777777" w:rsidR="001D48BD" w:rsidRDefault="001D48B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B7345" w14:textId="77777777" w:rsidR="001D48BD" w:rsidRDefault="001D48BD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1DE6E" w14:textId="77777777" w:rsidR="001D48BD" w:rsidRDefault="001D48BD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EFCED" w14:textId="77777777" w:rsidR="001D48BD" w:rsidRDefault="001D48B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D735" w14:textId="77777777" w:rsidR="001D48BD" w:rsidRPr="009B4D19" w:rsidRDefault="001D48BD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1CE32" w14:textId="77777777" w:rsidR="001D48BD" w:rsidRDefault="001D48B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001A6" w14:textId="77777777" w:rsidR="001D48BD" w:rsidRPr="009B4D19" w:rsidRDefault="001D48BD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BFA98" w14:textId="77777777" w:rsidR="001D48BD" w:rsidRDefault="001D48BD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2C3E86F4" w14:textId="77777777" w:rsidTr="008A1F32">
        <w:trPr>
          <w:cantSplit/>
          <w:trHeight w:val="149"/>
          <w:jc w:val="center"/>
        </w:trPr>
        <w:tc>
          <w:tcPr>
            <w:tcW w:w="639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88895" w14:textId="77777777" w:rsidR="001D48BD" w:rsidRDefault="001D48BD" w:rsidP="001D48B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CB25D" w14:textId="77777777" w:rsidR="001D48BD" w:rsidRDefault="001D48B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33+450</w:t>
            </w:r>
          </w:p>
          <w:p w14:paraId="3B038BC0" w14:textId="77777777" w:rsidR="001D48BD" w:rsidRDefault="001D48B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52928" w14:textId="77777777" w:rsidR="001D48BD" w:rsidRDefault="001D48BD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8A64B" w14:textId="77777777" w:rsidR="001D48BD" w:rsidRDefault="001D48BD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05F05" w14:textId="77777777" w:rsidR="001D48BD" w:rsidRDefault="001D48B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9F924" w14:textId="77777777" w:rsidR="001D48BD" w:rsidRPr="009B4D19" w:rsidRDefault="001D48BD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7A801" w14:textId="77777777" w:rsidR="001D48BD" w:rsidRDefault="001D48B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5049C" w14:textId="77777777" w:rsidR="001D48BD" w:rsidRPr="009B4D19" w:rsidRDefault="001D48BD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E8AC6" w14:textId="77777777" w:rsidR="001D48BD" w:rsidRDefault="001D48BD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5CBFAE1" w14:textId="77777777" w:rsidR="001D48BD" w:rsidRDefault="001D48BD">
      <w:pPr>
        <w:shd w:val="clear" w:color="auto" w:fill="FFFFFF"/>
        <w:spacing w:before="40" w:after="40" w:line="192" w:lineRule="auto"/>
        <w:ind w:right="57"/>
        <w:rPr>
          <w:sz w:val="20"/>
          <w:lang w:val="ro-RO"/>
        </w:rPr>
      </w:pPr>
    </w:p>
    <w:p w14:paraId="4C9DD342" w14:textId="77777777" w:rsidR="001D48BD" w:rsidRDefault="001D48BD" w:rsidP="00094CC3">
      <w:pPr>
        <w:pStyle w:val="Heading1"/>
        <w:spacing w:line="360" w:lineRule="auto"/>
      </w:pPr>
      <w:r>
        <w:t>LINIA 122</w:t>
      </w:r>
    </w:p>
    <w:p w14:paraId="5DBE6B68" w14:textId="77777777" w:rsidR="001D48BD" w:rsidRDefault="001D48BD" w:rsidP="003819B9">
      <w:pPr>
        <w:pStyle w:val="Heading1"/>
        <w:spacing w:line="360" w:lineRule="auto"/>
        <w:rPr>
          <w:b w:val="0"/>
          <w:bCs w:val="0"/>
          <w:sz w:val="8"/>
        </w:rPr>
      </w:pPr>
      <w:r>
        <w:t>CARANSEBEŞ - CARANSEBEŞ TRIAJ - ZĂGUJENI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1D48BD" w14:paraId="76CD2AD1" w14:textId="77777777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B6C37" w14:textId="77777777" w:rsidR="001D48BD" w:rsidRDefault="001D48BD" w:rsidP="001D48B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3685A" w14:textId="77777777" w:rsidR="001D48BD" w:rsidRDefault="001D48BD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70D99" w14:textId="77777777" w:rsidR="001D48BD" w:rsidRPr="006810C6" w:rsidRDefault="001D48BD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19CAC" w14:textId="77777777" w:rsidR="001D48BD" w:rsidRDefault="001D48BD" w:rsidP="00EA2D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14:paraId="61243026" w14:textId="77777777" w:rsidR="001D48BD" w:rsidRDefault="001D48BD" w:rsidP="00EA2D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80E73" w14:textId="77777777" w:rsidR="001D48BD" w:rsidRDefault="001D48BD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5, 7, 9, 11, 13, 15, 17, 19, 21, 27, 12, 16, 24, 26, 28, 32, 34, 36, 38, 40, 42, 44, 46, 50 </w:t>
            </w:r>
          </w:p>
          <w:p w14:paraId="012F3A28" w14:textId="77777777" w:rsidR="001D48BD" w:rsidRDefault="001D48BD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6C4FC" w14:textId="77777777" w:rsidR="001D48BD" w:rsidRPr="00F834E0" w:rsidRDefault="001D48BD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FB0B8" w14:textId="77777777" w:rsidR="001D48BD" w:rsidRDefault="001D48BD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B5887" w14:textId="77777777" w:rsidR="001D48BD" w:rsidRPr="00F834E0" w:rsidRDefault="001D48BD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FEE63" w14:textId="77777777" w:rsidR="001D48BD" w:rsidRDefault="001D48BD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292068" w14:textId="77777777" w:rsidR="001D48BD" w:rsidRDefault="001D48BD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3, 4 și 6.</w:t>
            </w:r>
          </w:p>
        </w:tc>
      </w:tr>
      <w:tr w:rsidR="001D48BD" w14:paraId="1AE3CCFA" w14:textId="77777777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0897D" w14:textId="77777777" w:rsidR="001D48BD" w:rsidRDefault="001D48BD" w:rsidP="001D48B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75A1A" w14:textId="77777777" w:rsidR="001D48BD" w:rsidRDefault="001D48BD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85B2E" w14:textId="77777777" w:rsidR="001D48BD" w:rsidRPr="006810C6" w:rsidRDefault="001D48BD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ED558" w14:textId="77777777" w:rsidR="001D48BD" w:rsidRDefault="001D48BD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14:paraId="1A0B5E72" w14:textId="77777777" w:rsidR="001D48BD" w:rsidRDefault="001D48BD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30E36" w14:textId="77777777" w:rsidR="001D48BD" w:rsidRDefault="001D48BD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4FC71" w14:textId="77777777" w:rsidR="001D48BD" w:rsidRPr="00F834E0" w:rsidRDefault="001D48BD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34E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5582F" w14:textId="77777777" w:rsidR="001D48BD" w:rsidRDefault="001D48BD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4FACF" w14:textId="77777777" w:rsidR="001D48BD" w:rsidRPr="00F834E0" w:rsidRDefault="001D48BD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6BB14" w14:textId="77777777" w:rsidR="001D48BD" w:rsidRDefault="001D48BD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7EC3354C" w14:textId="77777777" w:rsidTr="00056A9D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B5D13" w14:textId="77777777" w:rsidR="001D48BD" w:rsidRDefault="001D48BD" w:rsidP="001D48B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7BF7" w14:textId="77777777" w:rsidR="001D48BD" w:rsidRDefault="001D48B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6994E" w14:textId="77777777" w:rsidR="001D48BD" w:rsidRPr="006810C6" w:rsidRDefault="001D48B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438CE" w14:textId="77777777" w:rsidR="001D48BD" w:rsidRDefault="001D48B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14:paraId="4883E6CA" w14:textId="77777777" w:rsidR="001D48BD" w:rsidRDefault="001D48B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0739B6D1" w14:textId="77777777" w:rsidR="001D48BD" w:rsidRDefault="001D48B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XIV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7304A" w14:textId="77777777" w:rsidR="001D48BD" w:rsidRDefault="001D48B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167461D9" w14:textId="77777777" w:rsidR="001D48BD" w:rsidRDefault="001D48B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16 </w:t>
            </w:r>
          </w:p>
          <w:p w14:paraId="09DA88F1" w14:textId="77777777" w:rsidR="001D48BD" w:rsidRDefault="001D48B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FC4477D" w14:textId="77777777" w:rsidR="001D48BD" w:rsidRDefault="001D48B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75A41" w14:textId="77777777" w:rsidR="001D48BD" w:rsidRPr="00F834E0" w:rsidRDefault="001D48B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34E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E5344" w14:textId="77777777" w:rsidR="001D48BD" w:rsidRDefault="001D48B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D47E0" w14:textId="77777777" w:rsidR="001D48BD" w:rsidRPr="00F834E0" w:rsidRDefault="001D48B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B0CB4" w14:textId="77777777" w:rsidR="001D48BD" w:rsidRDefault="001D48B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49231D33" w14:textId="77777777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091A2" w14:textId="77777777" w:rsidR="001D48BD" w:rsidRDefault="001D48BD" w:rsidP="001D48B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FB26B" w14:textId="77777777" w:rsidR="001D48BD" w:rsidRDefault="001D48BD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6+733</w:t>
            </w:r>
          </w:p>
          <w:p w14:paraId="09AC800D" w14:textId="77777777" w:rsidR="001D48BD" w:rsidRDefault="001D48BD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6+933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929A5" w14:textId="77777777" w:rsidR="001D48BD" w:rsidRPr="006810C6" w:rsidRDefault="001D48BD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F7E41" w14:textId="77777777" w:rsidR="001D48BD" w:rsidRDefault="001D48BD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291B38E4" w14:textId="77777777" w:rsidR="001D48BD" w:rsidRDefault="001D48BD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23BED" w14:textId="77777777" w:rsidR="001D48BD" w:rsidRDefault="001D48BD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1B650" w14:textId="77777777" w:rsidR="001D48BD" w:rsidRPr="00F834E0" w:rsidRDefault="001D48BD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BCBEB" w14:textId="77777777" w:rsidR="001D48BD" w:rsidRDefault="001D48BD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ABA54" w14:textId="77777777" w:rsidR="001D48BD" w:rsidRPr="00F834E0" w:rsidRDefault="001D48BD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B1F0D" w14:textId="77777777" w:rsidR="001D48BD" w:rsidRDefault="001D48BD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3240185" w14:textId="77777777" w:rsidR="001D48BD" w:rsidRDefault="001D48BD">
      <w:pPr>
        <w:spacing w:before="40" w:line="192" w:lineRule="auto"/>
        <w:ind w:right="57"/>
        <w:rPr>
          <w:sz w:val="20"/>
          <w:lang w:val="ro-RO"/>
        </w:rPr>
      </w:pPr>
    </w:p>
    <w:p w14:paraId="41978301" w14:textId="77777777" w:rsidR="001D48BD" w:rsidRDefault="001D48BD" w:rsidP="004365A5">
      <w:pPr>
        <w:pStyle w:val="Heading1"/>
        <w:spacing w:line="276" w:lineRule="auto"/>
      </w:pPr>
      <w:r>
        <w:t>LINIA 123</w:t>
      </w:r>
    </w:p>
    <w:p w14:paraId="6C898EF5" w14:textId="77777777" w:rsidR="001D48BD" w:rsidRDefault="001D48BD" w:rsidP="00B075C5">
      <w:pPr>
        <w:pStyle w:val="Heading1"/>
        <w:spacing w:line="276" w:lineRule="auto"/>
        <w:rPr>
          <w:b w:val="0"/>
          <w:bCs w:val="0"/>
          <w:sz w:val="8"/>
        </w:rPr>
      </w:pPr>
      <w:r>
        <w:t>LUGOJ - BUZIAŞ - JAMU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3"/>
        <w:gridCol w:w="2202"/>
        <w:gridCol w:w="870"/>
        <w:gridCol w:w="753"/>
        <w:gridCol w:w="870"/>
        <w:gridCol w:w="752"/>
        <w:gridCol w:w="2489"/>
      </w:tblGrid>
      <w:tr w:rsidR="001D48BD" w14:paraId="617DD93A" w14:textId="77777777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E45C9" w14:textId="77777777" w:rsidR="001D48BD" w:rsidRDefault="001D48BD" w:rsidP="001D48B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828BB" w14:textId="77777777" w:rsidR="001D48BD" w:rsidRDefault="001D48BD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F5964" w14:textId="77777777" w:rsidR="001D48BD" w:rsidRDefault="001D48BD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5016F" w14:textId="77777777" w:rsidR="001D48BD" w:rsidRPr="0085126A" w:rsidRDefault="001D48BD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4CA54" w14:textId="77777777" w:rsidR="001D48BD" w:rsidRDefault="001D48BD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2CB8A" w14:textId="77777777" w:rsidR="001D48BD" w:rsidRDefault="001D48BD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72A7F" w14:textId="77777777" w:rsidR="001D48BD" w:rsidRDefault="001D48BD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64145" w14:textId="77777777" w:rsidR="001D48BD" w:rsidRPr="008E0413" w:rsidRDefault="001D48BD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2ED13" w14:textId="77777777" w:rsidR="001D48BD" w:rsidRDefault="001D48BD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S21, S60 și S56</w:t>
            </w:r>
          </w:p>
        </w:tc>
      </w:tr>
      <w:tr w:rsidR="001D48BD" w14:paraId="11D6E14F" w14:textId="77777777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3727E" w14:textId="77777777" w:rsidR="001D48BD" w:rsidRDefault="001D48BD" w:rsidP="001D48B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C1F3F" w14:textId="77777777" w:rsidR="001D48BD" w:rsidRDefault="001D48BD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101+000</w:t>
            </w:r>
          </w:p>
          <w:p w14:paraId="1A5774B4" w14:textId="77777777" w:rsidR="001D48BD" w:rsidRDefault="001D48BD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4D571" w14:textId="77777777" w:rsidR="001D48BD" w:rsidRDefault="001D48BD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D1570" w14:textId="77777777" w:rsidR="001D48BD" w:rsidRDefault="001D48BD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Lugoj -</w:t>
            </w:r>
          </w:p>
          <w:p w14:paraId="7ECC24CD" w14:textId="77777777" w:rsidR="001D48BD" w:rsidRDefault="001D48BD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Buziaș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CD8BC" w14:textId="77777777" w:rsidR="001D48BD" w:rsidRDefault="001D48BD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3A5B3" w14:textId="77777777" w:rsidR="001D48BD" w:rsidRDefault="001D48BD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8922E" w14:textId="77777777" w:rsidR="001D48BD" w:rsidRDefault="001D48BD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CB380" w14:textId="77777777" w:rsidR="001D48BD" w:rsidRPr="008E0413" w:rsidRDefault="001D48BD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EDF3C" w14:textId="77777777" w:rsidR="001D48BD" w:rsidRDefault="001D48BD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14:paraId="041C9D32" w14:textId="77777777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E4560" w14:textId="77777777" w:rsidR="001D48BD" w:rsidRDefault="001D48BD" w:rsidP="001D48B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85E20" w14:textId="77777777" w:rsidR="001D48BD" w:rsidRDefault="001D48BD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FBAFC" w14:textId="77777777" w:rsidR="001D48BD" w:rsidRDefault="001D48BD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5025A" w14:textId="77777777" w:rsidR="001D48BD" w:rsidRDefault="001D48BD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2FB8285D" w14:textId="77777777" w:rsidR="001D48BD" w:rsidRDefault="001D48BD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14051" w14:textId="77777777" w:rsidR="001D48BD" w:rsidRDefault="001D48BD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D36AC" w14:textId="77777777" w:rsidR="001D48BD" w:rsidRDefault="001D48BD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736C2" w14:textId="77777777" w:rsidR="001D48BD" w:rsidRDefault="001D48BD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C74E4" w14:textId="77777777" w:rsidR="001D48BD" w:rsidRPr="008E0413" w:rsidRDefault="001D48BD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CFC16" w14:textId="77777777" w:rsidR="001D48BD" w:rsidRDefault="001D48BD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2FA6BF" w14:textId="77777777" w:rsidR="001D48BD" w:rsidRDefault="001D48BD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abătută, Cap X.</w:t>
            </w:r>
          </w:p>
        </w:tc>
      </w:tr>
      <w:tr w:rsidR="001D48BD" w14:paraId="58E4765F" w14:textId="77777777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7364B" w14:textId="77777777" w:rsidR="001D48BD" w:rsidRDefault="001D48BD" w:rsidP="001D48B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ABEC0" w14:textId="77777777" w:rsidR="001D48BD" w:rsidRDefault="001D48BD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4ADFC" w14:textId="77777777" w:rsidR="001D48BD" w:rsidRDefault="001D48BD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3551D" w14:textId="77777777" w:rsidR="001D48BD" w:rsidRDefault="001D48BD" w:rsidP="006062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49A53F0F" w14:textId="77777777" w:rsidR="001D48BD" w:rsidRDefault="001D48BD" w:rsidP="006062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0F04C" w14:textId="77777777" w:rsidR="001D48BD" w:rsidRDefault="001D48BD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F893E" w14:textId="77777777" w:rsidR="001D48BD" w:rsidRDefault="001D48BD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11679" w14:textId="77777777" w:rsidR="001D48BD" w:rsidRDefault="001D48BD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7D8AD" w14:textId="77777777" w:rsidR="001D48BD" w:rsidRPr="008E0413" w:rsidRDefault="001D48BD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051F2" w14:textId="77777777" w:rsidR="001D48BD" w:rsidRDefault="001D48BD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14:paraId="4F9E02F6" w14:textId="77777777" w:rsidR="001D48BD" w:rsidRDefault="001D48BD">
      <w:pPr>
        <w:spacing w:before="40" w:after="40" w:line="192" w:lineRule="auto"/>
        <w:ind w:right="57"/>
        <w:rPr>
          <w:sz w:val="20"/>
          <w:lang w:val="ro-RO"/>
        </w:rPr>
      </w:pPr>
      <w:r>
        <w:rPr>
          <w:sz w:val="20"/>
          <w:lang w:val="ro-RO"/>
        </w:rPr>
        <w:t xml:space="preserve"> </w:t>
      </w:r>
    </w:p>
    <w:p w14:paraId="46C735CA" w14:textId="77777777" w:rsidR="001D48BD" w:rsidRDefault="001D48BD" w:rsidP="00F078FE">
      <w:pPr>
        <w:pStyle w:val="Heading1"/>
        <w:spacing w:line="360" w:lineRule="auto"/>
      </w:pPr>
      <w:r>
        <w:t>LINIA 124</w:t>
      </w:r>
    </w:p>
    <w:p w14:paraId="63677400" w14:textId="77777777" w:rsidR="001D48BD" w:rsidRDefault="001D48BD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1D48BD" w14:paraId="3789D898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A1A3D" w14:textId="77777777" w:rsidR="001D48BD" w:rsidRDefault="001D48BD" w:rsidP="001D48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D61C3" w14:textId="77777777" w:rsidR="001D48BD" w:rsidRDefault="001D48BD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C5A3E" w14:textId="77777777" w:rsidR="001D48BD" w:rsidRDefault="001D48BD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EE5A6" w14:textId="77777777" w:rsidR="001D48BD" w:rsidRDefault="001D48BD" w:rsidP="009542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57ECE526" w14:textId="77777777" w:rsidR="001D48BD" w:rsidRDefault="001D48BD" w:rsidP="00C47D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FC676" w14:textId="77777777" w:rsidR="001D48BD" w:rsidRDefault="001D48BD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C0D66AB" w14:textId="77777777" w:rsidR="001D48BD" w:rsidRDefault="001D48BD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8AB1A" w14:textId="77777777" w:rsidR="001D48BD" w:rsidRDefault="001D48BD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8DD63" w14:textId="77777777" w:rsidR="001D48BD" w:rsidRDefault="001D48BD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1E9BE" w14:textId="77777777" w:rsidR="001D48BD" w:rsidRDefault="001D48BD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10280" w14:textId="77777777" w:rsidR="001D48BD" w:rsidRDefault="001D48BD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2EDE4069" w14:textId="77777777" w:rsidTr="001F08D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70EDE" w14:textId="77777777" w:rsidR="001D48BD" w:rsidRPr="00A75A00" w:rsidRDefault="001D48BD" w:rsidP="001D48BD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237B6" w14:textId="77777777" w:rsidR="001D48BD" w:rsidRPr="00A8307A" w:rsidRDefault="001D48BD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00B86" w14:textId="77777777" w:rsidR="001D48BD" w:rsidRPr="001F08D5" w:rsidRDefault="001D48BD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D551" w14:textId="77777777" w:rsidR="001D48BD" w:rsidRPr="00A8307A" w:rsidRDefault="001D48BD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F6262C3" w14:textId="77777777" w:rsidR="001D48BD" w:rsidRPr="00A8307A" w:rsidRDefault="001D48BD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A09E" w14:textId="77777777" w:rsidR="001D48BD" w:rsidRDefault="001D48BD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1AE595B5" w14:textId="77777777" w:rsidR="001D48BD" w:rsidRPr="00A8307A" w:rsidRDefault="001D48BD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FF17" w14:textId="77777777" w:rsidR="001D48BD" w:rsidRPr="001F08D5" w:rsidRDefault="001D48BD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31A5B" w14:textId="77777777" w:rsidR="001D48BD" w:rsidRPr="00A8307A" w:rsidRDefault="001D48BD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6D86B" w14:textId="77777777" w:rsidR="001D48BD" w:rsidRPr="001F08D5" w:rsidRDefault="001D48BD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96607" w14:textId="77777777" w:rsidR="001D48BD" w:rsidRPr="00A8307A" w:rsidRDefault="001D48BD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0BD669" w14:textId="77777777" w:rsidR="001D48BD" w:rsidRDefault="001D48BD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652D5900" w14:textId="77777777" w:rsidR="001D48BD" w:rsidRDefault="001D48BD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17BC538F" w14:textId="77777777" w:rsidR="001D48BD" w:rsidRPr="001F08D5" w:rsidRDefault="001D48BD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1D48BD" w14:paraId="56D83F70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9BD1C" w14:textId="77777777" w:rsidR="001D48BD" w:rsidRDefault="001D48BD" w:rsidP="001D48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8A127" w14:textId="77777777" w:rsidR="001D48BD" w:rsidRDefault="001D48BD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B4808" w14:textId="77777777" w:rsidR="001D48BD" w:rsidRDefault="001D48BD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74635" w14:textId="77777777" w:rsidR="001D48BD" w:rsidRDefault="001D48BD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22AD16EE" w14:textId="77777777" w:rsidR="001D48BD" w:rsidRDefault="001D48BD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55A5C" w14:textId="77777777" w:rsidR="001D48BD" w:rsidRDefault="001D48BD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87A94" w14:textId="77777777" w:rsidR="001D48BD" w:rsidRDefault="001D48BD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33C9C" w14:textId="77777777" w:rsidR="001D48BD" w:rsidRDefault="001D48BD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8F308" w14:textId="77777777" w:rsidR="001D48BD" w:rsidRDefault="001D48BD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042E4" w14:textId="77777777" w:rsidR="001D48BD" w:rsidRDefault="001D48BD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A2D528" w14:textId="77777777" w:rsidR="001D48BD" w:rsidRDefault="001D48BD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1D48BD" w:rsidRPr="00A8307A" w14:paraId="7871C5D2" w14:textId="77777777" w:rsidTr="001775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698B5" w14:textId="77777777" w:rsidR="001D48BD" w:rsidRPr="00A75A00" w:rsidRDefault="001D48BD" w:rsidP="001D48BD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D3C9C" w14:textId="77777777" w:rsidR="001D48BD" w:rsidRPr="00A8307A" w:rsidRDefault="001D48BD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AF2E1" w14:textId="77777777" w:rsidR="001D48BD" w:rsidRPr="00177526" w:rsidRDefault="001D48BD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48325" w14:textId="77777777" w:rsidR="001D48BD" w:rsidRPr="00A8307A" w:rsidRDefault="001D48BD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3980161" w14:textId="77777777" w:rsidR="001D48BD" w:rsidRPr="00A8307A" w:rsidRDefault="001D48BD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99F09" w14:textId="77777777" w:rsidR="001D48BD" w:rsidRPr="00A8307A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6E9F8" w14:textId="77777777" w:rsidR="001D48BD" w:rsidRPr="00177526" w:rsidRDefault="001D48BD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AB6CC" w14:textId="77777777" w:rsidR="001D48BD" w:rsidRPr="00A8307A" w:rsidRDefault="001D48BD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37291" w14:textId="77777777" w:rsidR="001D48BD" w:rsidRPr="00177526" w:rsidRDefault="001D48BD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F294D" w14:textId="77777777" w:rsidR="001D48BD" w:rsidRPr="00A8307A" w:rsidRDefault="001D48BD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9035EE" w14:textId="77777777" w:rsidR="001D48BD" w:rsidRPr="00A8307A" w:rsidRDefault="001D48BD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1D48BD" w:rsidRPr="00A8307A" w14:paraId="14B8BAF9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F0BBD" w14:textId="77777777" w:rsidR="001D48BD" w:rsidRPr="00A75A00" w:rsidRDefault="001D48BD" w:rsidP="001D48BD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234A5" w14:textId="77777777" w:rsidR="001D48BD" w:rsidRPr="00A8307A" w:rsidRDefault="001D48BD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A4F64" w14:textId="77777777" w:rsidR="001D48BD" w:rsidRPr="00AF6A38" w:rsidRDefault="001D48BD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4AB08" w14:textId="77777777" w:rsidR="001D48BD" w:rsidRPr="00A8307A" w:rsidRDefault="001D48BD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1024DD7" w14:textId="77777777" w:rsidR="001D48BD" w:rsidRPr="00A8307A" w:rsidRDefault="001D48BD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0F538" w14:textId="77777777" w:rsidR="001D48BD" w:rsidRDefault="001D48BD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87C1D18" w14:textId="77777777" w:rsidR="001D48BD" w:rsidRPr="00A8307A" w:rsidRDefault="001D48BD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4DA97" w14:textId="77777777" w:rsidR="001D48BD" w:rsidRPr="00AF6A38" w:rsidRDefault="001D48BD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2A786" w14:textId="77777777" w:rsidR="001D48BD" w:rsidRPr="00A8307A" w:rsidRDefault="001D48BD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1A343" w14:textId="77777777" w:rsidR="001D48BD" w:rsidRPr="00AF6A38" w:rsidRDefault="001D48BD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1042D" w14:textId="77777777" w:rsidR="001D48BD" w:rsidRPr="00A8307A" w:rsidRDefault="001D48BD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FA0D16" w14:textId="77777777" w:rsidR="001D48BD" w:rsidRPr="00A8307A" w:rsidRDefault="001D48BD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18D4DD8F" w14:textId="77777777" w:rsidR="001D48BD" w:rsidRPr="00A8307A" w:rsidRDefault="001D48BD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39448540" w14:textId="77777777" w:rsidR="001D48BD" w:rsidRPr="00A8307A" w:rsidRDefault="001D48BD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1D48BD" w:rsidRPr="00A8307A" w14:paraId="2A9BD426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9AA51" w14:textId="77777777" w:rsidR="001D48BD" w:rsidRPr="00A75A00" w:rsidRDefault="001D48BD" w:rsidP="001D48BD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7A051" w14:textId="77777777" w:rsidR="001D48BD" w:rsidRPr="00A8307A" w:rsidRDefault="001D48BD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E3AC9" w14:textId="77777777" w:rsidR="001D48BD" w:rsidRPr="00AF6A38" w:rsidRDefault="001D48BD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2186B" w14:textId="77777777" w:rsidR="001D48BD" w:rsidRPr="00A8307A" w:rsidRDefault="001D48BD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FB430" w14:textId="77777777" w:rsidR="001D48BD" w:rsidRDefault="001D48BD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CD05DD1" w14:textId="77777777" w:rsidR="001D48BD" w:rsidRDefault="001D48BD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0AC0698" w14:textId="77777777" w:rsidR="001D48BD" w:rsidRPr="00A8307A" w:rsidRDefault="001D48BD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F619" w14:textId="77777777" w:rsidR="001D48BD" w:rsidRPr="00AF6A38" w:rsidRDefault="001D48BD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EE0BE" w14:textId="77777777" w:rsidR="001D48BD" w:rsidRPr="00A8307A" w:rsidRDefault="001D48BD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0B3AF" w14:textId="77777777" w:rsidR="001D48BD" w:rsidRPr="00AF6A38" w:rsidRDefault="001D48BD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A3889" w14:textId="77777777" w:rsidR="001D48BD" w:rsidRDefault="001D48BD" w:rsidP="008852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6497B230" w14:textId="77777777" w:rsidR="001D48BD" w:rsidRPr="00A8307A" w:rsidRDefault="001D48BD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1D48BD" w:rsidRPr="00A8307A" w14:paraId="45157A11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6812F" w14:textId="77777777" w:rsidR="001D48BD" w:rsidRPr="00A75A00" w:rsidRDefault="001D48BD" w:rsidP="001D48BD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6B792" w14:textId="77777777" w:rsidR="001D48BD" w:rsidRPr="00A8307A" w:rsidRDefault="001D48BD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D5186" w14:textId="77777777" w:rsidR="001D48BD" w:rsidRPr="00AF6A38" w:rsidRDefault="001D48BD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D7AB1" w14:textId="77777777" w:rsidR="001D48BD" w:rsidRPr="00A8307A" w:rsidRDefault="001D48BD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89930" w14:textId="77777777" w:rsidR="001D48BD" w:rsidRDefault="001D48BD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F99ABD1" w14:textId="77777777" w:rsidR="001D48BD" w:rsidRPr="00A8307A" w:rsidRDefault="001D48BD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1418D" w14:textId="77777777" w:rsidR="001D48BD" w:rsidRPr="00AF6A38" w:rsidRDefault="001D48BD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C82C8" w14:textId="77777777" w:rsidR="001D48BD" w:rsidRPr="00A8307A" w:rsidRDefault="001D48BD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21437" w14:textId="77777777" w:rsidR="001D48BD" w:rsidRPr="00AF6A38" w:rsidRDefault="001D48BD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E48A4" w14:textId="77777777" w:rsidR="001D48BD" w:rsidRPr="00A8307A" w:rsidRDefault="001D48BD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1D48BD" w:rsidRPr="00A8307A" w14:paraId="61BE6B2E" w14:textId="77777777" w:rsidTr="00732832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8CABF" w14:textId="77777777" w:rsidR="001D48BD" w:rsidRPr="00A75A00" w:rsidRDefault="001D48BD" w:rsidP="001D48BD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6E2CB" w14:textId="77777777" w:rsidR="001D48BD" w:rsidRPr="00A8307A" w:rsidRDefault="001D48BD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764AF" w14:textId="77777777" w:rsidR="001D48BD" w:rsidRPr="00732832" w:rsidRDefault="001D48BD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E465F" w14:textId="77777777" w:rsidR="001D48BD" w:rsidRPr="00A8307A" w:rsidRDefault="001D48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BFE7837" w14:textId="77777777" w:rsidR="001D48BD" w:rsidRPr="00A8307A" w:rsidRDefault="001D48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69751" w14:textId="77777777" w:rsidR="001D48BD" w:rsidRPr="00A8307A" w:rsidRDefault="001D48BD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7E741" w14:textId="77777777" w:rsidR="001D48BD" w:rsidRPr="00A8307A" w:rsidRDefault="001D48BD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F6083" w14:textId="77777777" w:rsidR="001D48BD" w:rsidRPr="00A8307A" w:rsidRDefault="001D48BD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64865" w14:textId="77777777" w:rsidR="001D48BD" w:rsidRPr="00732832" w:rsidRDefault="001D48BD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448F1" w14:textId="77777777" w:rsidR="001D48BD" w:rsidRDefault="001D48B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8F4839" w14:textId="77777777" w:rsidR="001D48BD" w:rsidRDefault="001D48B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7FD2AA84" w14:textId="77777777" w:rsidR="001D48BD" w:rsidRDefault="001D48BD" w:rsidP="00732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E474CD" w14:textId="77777777" w:rsidR="001D48BD" w:rsidRDefault="001D48B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0A61B737" w14:textId="77777777" w:rsidR="001D48BD" w:rsidRPr="00A8307A" w:rsidRDefault="001D48B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1D48BD" w:rsidRPr="00A8307A" w14:paraId="2FE909A9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2B85F" w14:textId="77777777" w:rsidR="001D48BD" w:rsidRPr="00A75A00" w:rsidRDefault="001D48BD" w:rsidP="001D48BD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80D99" w14:textId="77777777" w:rsidR="001D48BD" w:rsidRPr="00A8307A" w:rsidRDefault="001D48BD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E6E71" w14:textId="77777777" w:rsidR="001D48BD" w:rsidRPr="001033B8" w:rsidRDefault="001D48BD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F9FF1" w14:textId="77777777" w:rsidR="001D48BD" w:rsidRPr="00A8307A" w:rsidRDefault="001D48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007D7E9" w14:textId="77777777" w:rsidR="001D48BD" w:rsidRPr="00A8307A" w:rsidRDefault="001D48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2ED0B" w14:textId="77777777" w:rsidR="001D48BD" w:rsidRPr="00A8307A" w:rsidRDefault="001D48BD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CB250" w14:textId="77777777" w:rsidR="001D48BD" w:rsidRPr="00A8307A" w:rsidRDefault="001D48BD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16F71" w14:textId="77777777" w:rsidR="001D48BD" w:rsidRPr="00A8307A" w:rsidRDefault="001D48BD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D2DBA" w14:textId="77777777" w:rsidR="001D48BD" w:rsidRPr="001033B8" w:rsidRDefault="001D48BD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FECB9" w14:textId="77777777" w:rsidR="001D48BD" w:rsidRPr="00A8307A" w:rsidRDefault="001D48B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E938DE" w14:textId="77777777" w:rsidR="001D48BD" w:rsidRDefault="001D48B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09377751" w14:textId="77777777" w:rsidR="001D48BD" w:rsidRPr="00A8307A" w:rsidRDefault="001D48B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D48BD" w:rsidRPr="00A8307A" w14:paraId="7BBD9D7F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46AD1" w14:textId="77777777" w:rsidR="001D48BD" w:rsidRPr="00A75A00" w:rsidRDefault="001D48BD" w:rsidP="001D48BD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2A647" w14:textId="77777777" w:rsidR="001D48BD" w:rsidRPr="00A8307A" w:rsidRDefault="001D48BD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196D0" w14:textId="77777777" w:rsidR="001D48BD" w:rsidRPr="001033B8" w:rsidRDefault="001D48BD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352B4" w14:textId="77777777" w:rsidR="001D48BD" w:rsidRPr="00A8307A" w:rsidRDefault="001D48BD" w:rsidP="0050416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88326" w14:textId="77777777" w:rsidR="001D48BD" w:rsidRDefault="001D48BD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9AC0321" w14:textId="77777777" w:rsidR="001D48BD" w:rsidRDefault="001D48BD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700E702" w14:textId="77777777" w:rsidR="001D48BD" w:rsidRPr="00A8307A" w:rsidRDefault="001D48BD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AF180" w14:textId="77777777" w:rsidR="001D48BD" w:rsidRDefault="001D48BD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F70B2" w14:textId="77777777" w:rsidR="001D48BD" w:rsidRPr="00A8307A" w:rsidRDefault="001D48BD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35B85" w14:textId="77777777" w:rsidR="001D48BD" w:rsidRPr="001033B8" w:rsidRDefault="001D48BD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AC4B9" w14:textId="77777777" w:rsidR="001D48BD" w:rsidRDefault="001D48BD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15C9CB05" w14:textId="77777777" w:rsidR="001D48BD" w:rsidRDefault="001D48BD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797E422C" w14:textId="77777777" w:rsidR="001D48BD" w:rsidRPr="00A8307A" w:rsidRDefault="001D48BD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1D48BD" w14:paraId="4D5B47F4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019BB" w14:textId="77777777" w:rsidR="001D48BD" w:rsidRDefault="001D48BD" w:rsidP="001D48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7F9DD" w14:textId="77777777" w:rsidR="001D48BD" w:rsidRDefault="001D48B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998CE" w14:textId="77777777" w:rsidR="001D48BD" w:rsidRDefault="001D48B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0B0D" w14:textId="77777777" w:rsidR="001D48BD" w:rsidRDefault="001D48BD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74BCC0FE" w14:textId="77777777" w:rsidR="001D48BD" w:rsidRDefault="001D48BD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D739" w14:textId="77777777" w:rsidR="001D48BD" w:rsidRDefault="001D48B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54015E6D" w14:textId="77777777" w:rsidR="001D48BD" w:rsidRDefault="001D48B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30,  46, 62,  82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068B1" w14:textId="77777777" w:rsidR="001D48BD" w:rsidRDefault="001D48B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D3A1F" w14:textId="77777777" w:rsidR="001D48BD" w:rsidRDefault="001D48B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B9FB7" w14:textId="77777777" w:rsidR="001D48BD" w:rsidRDefault="001D48B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AEAE6" w14:textId="77777777" w:rsidR="001D48BD" w:rsidRDefault="001D48BD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0254F7" w14:textId="77777777" w:rsidR="001D48BD" w:rsidRDefault="001D48BD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698278A5" w14:textId="77777777" w:rsidR="001D48BD" w:rsidRDefault="001D48BD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1D48BD" w:rsidRPr="00A8307A" w14:paraId="0449D45B" w14:textId="77777777" w:rsidTr="00B8526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438B4" w14:textId="77777777" w:rsidR="001D48BD" w:rsidRPr="00A75A00" w:rsidRDefault="001D48BD" w:rsidP="001D48BD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01BCB" w14:textId="77777777" w:rsidR="001D48BD" w:rsidRPr="00A8307A" w:rsidRDefault="001D48BD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22BF" w14:textId="77777777" w:rsidR="001D48BD" w:rsidRPr="00B85265" w:rsidRDefault="001D48BD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CD7B9" w14:textId="77777777" w:rsidR="001D48BD" w:rsidRPr="00A8307A" w:rsidRDefault="001D48BD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F0CA1FB" w14:textId="77777777" w:rsidR="001D48BD" w:rsidRPr="00A8307A" w:rsidRDefault="001D48BD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F08DB" w14:textId="77777777" w:rsidR="001D48BD" w:rsidRDefault="001D48BD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7FF377E5" w14:textId="77777777" w:rsidR="001D48BD" w:rsidRPr="00A8307A" w:rsidRDefault="001D48BD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B9131" w14:textId="77777777" w:rsidR="001D48BD" w:rsidRPr="00B85265" w:rsidRDefault="001D48BD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DC82A" w14:textId="77777777" w:rsidR="001D48BD" w:rsidRPr="00A8307A" w:rsidRDefault="001D48BD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4B20D" w14:textId="77777777" w:rsidR="001D48BD" w:rsidRPr="00B85265" w:rsidRDefault="001D48BD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F5871" w14:textId="77777777" w:rsidR="001D48BD" w:rsidRPr="00A8307A" w:rsidRDefault="001D48BD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20C59D" w14:textId="77777777" w:rsidR="001D48BD" w:rsidRPr="00A8307A" w:rsidRDefault="001D48BD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1D48BD" w:rsidRPr="00A8307A" w14:paraId="0F68999E" w14:textId="77777777" w:rsidTr="00DD47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46301" w14:textId="77777777" w:rsidR="001D48BD" w:rsidRPr="00A75A00" w:rsidRDefault="001D48BD" w:rsidP="001D48BD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6EB33" w14:textId="77777777" w:rsidR="001D48BD" w:rsidRPr="00A8307A" w:rsidRDefault="001D48BD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9E245" w14:textId="77777777" w:rsidR="001D48BD" w:rsidRPr="00DD4726" w:rsidRDefault="001D48BD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A7862" w14:textId="77777777" w:rsidR="001D48BD" w:rsidRPr="00A8307A" w:rsidRDefault="001D48BD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609499A" w14:textId="77777777" w:rsidR="001D48BD" w:rsidRPr="00A8307A" w:rsidRDefault="001D48BD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9787B" w14:textId="77777777" w:rsidR="001D48BD" w:rsidRPr="00A8307A" w:rsidRDefault="001D48BD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FD0DE" w14:textId="77777777" w:rsidR="001D48BD" w:rsidRPr="00DD4726" w:rsidRDefault="001D48BD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8162" w14:textId="77777777" w:rsidR="001D48BD" w:rsidRPr="00A8307A" w:rsidRDefault="001D48BD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C50F0" w14:textId="77777777" w:rsidR="001D48BD" w:rsidRPr="00DD4726" w:rsidRDefault="001D48BD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9D3D7" w14:textId="77777777" w:rsidR="001D48BD" w:rsidRPr="00A8307A" w:rsidRDefault="001D48BD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70B1FA" w14:textId="77777777" w:rsidR="001D48BD" w:rsidRPr="00A8307A" w:rsidRDefault="001D48BD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1D48BD" w:rsidRPr="00A8307A" w14:paraId="4A640E70" w14:textId="77777777" w:rsidTr="008053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9F50D" w14:textId="77777777" w:rsidR="001D48BD" w:rsidRPr="00A75A00" w:rsidRDefault="001D48BD" w:rsidP="001D48BD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C578" w14:textId="77777777" w:rsidR="001D48BD" w:rsidRPr="00A8307A" w:rsidRDefault="001D48BD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66CF5" w14:textId="77777777" w:rsidR="001D48BD" w:rsidRPr="00805377" w:rsidRDefault="001D48BD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E96BF" w14:textId="77777777" w:rsidR="001D48BD" w:rsidRPr="00A8307A" w:rsidRDefault="001D48BD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149E984" w14:textId="77777777" w:rsidR="001D48BD" w:rsidRPr="00A8307A" w:rsidRDefault="001D48BD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03569" w14:textId="77777777" w:rsidR="001D48BD" w:rsidRPr="00A8307A" w:rsidRDefault="001D48BD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DC96B" w14:textId="77777777" w:rsidR="001D48BD" w:rsidRPr="00805377" w:rsidRDefault="001D48BD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50AA1" w14:textId="77777777" w:rsidR="001D48BD" w:rsidRPr="00A8307A" w:rsidRDefault="001D48BD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58699" w14:textId="77777777" w:rsidR="001D48BD" w:rsidRPr="00805377" w:rsidRDefault="001D48BD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979B2" w14:textId="77777777" w:rsidR="001D48BD" w:rsidRPr="00A8307A" w:rsidRDefault="001D48BD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7E5A89" w14:textId="77777777" w:rsidR="001D48BD" w:rsidRPr="00A8307A" w:rsidRDefault="001D48BD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D48BD" w:rsidRPr="00A8307A" w14:paraId="3B12DF2F" w14:textId="77777777" w:rsidTr="00AA776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AC244" w14:textId="77777777" w:rsidR="001D48BD" w:rsidRPr="00A75A00" w:rsidRDefault="001D48BD" w:rsidP="001D48BD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B93E8" w14:textId="77777777" w:rsidR="001D48BD" w:rsidRPr="00A8307A" w:rsidRDefault="001D48BD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5DFA9" w14:textId="77777777" w:rsidR="001D48BD" w:rsidRPr="00AA7768" w:rsidRDefault="001D48BD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20899" w14:textId="77777777" w:rsidR="001D48BD" w:rsidRPr="00A8307A" w:rsidRDefault="001D48BD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6E0A3E2" w14:textId="77777777" w:rsidR="001D48BD" w:rsidRPr="00A8307A" w:rsidRDefault="001D48BD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BE7D3" w14:textId="77777777" w:rsidR="001D48BD" w:rsidRPr="00A8307A" w:rsidRDefault="001D48BD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95182" w14:textId="77777777" w:rsidR="001D48BD" w:rsidRPr="00AA7768" w:rsidRDefault="001D48BD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8C97C" w14:textId="77777777" w:rsidR="001D48BD" w:rsidRPr="00A8307A" w:rsidRDefault="001D48BD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66B0C" w14:textId="77777777" w:rsidR="001D48BD" w:rsidRPr="00AA7768" w:rsidRDefault="001D48BD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56C65" w14:textId="77777777" w:rsidR="001D48BD" w:rsidRPr="00A8307A" w:rsidRDefault="001D48BD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EC5202" w14:textId="77777777" w:rsidR="001D48BD" w:rsidRPr="00A8307A" w:rsidRDefault="001D48BD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D48BD" w14:paraId="058857C0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8DA5A" w14:textId="77777777" w:rsidR="001D48BD" w:rsidRDefault="001D48BD" w:rsidP="001D48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D8517" w14:textId="77777777" w:rsidR="001D48BD" w:rsidRDefault="001D48B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78764" w14:textId="77777777" w:rsidR="001D48BD" w:rsidRDefault="001D48B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1DE78" w14:textId="77777777" w:rsidR="001D48BD" w:rsidRDefault="001D48BD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2D7084F3" w14:textId="77777777" w:rsidR="001D48BD" w:rsidRDefault="001D48BD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93292" w14:textId="77777777" w:rsidR="001D48BD" w:rsidRDefault="001D48B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605F225" w14:textId="77777777" w:rsidR="001D48BD" w:rsidRDefault="001D48B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2685" w14:textId="77777777" w:rsidR="001D48BD" w:rsidRDefault="001D48B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D952E" w14:textId="77777777" w:rsidR="001D48BD" w:rsidRDefault="001D48B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0EFE3" w14:textId="77777777" w:rsidR="001D48BD" w:rsidRDefault="001D48B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F99B4" w14:textId="77777777" w:rsidR="001D48BD" w:rsidRDefault="001D48BD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1D48BD" w14:paraId="1137712F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B0D8E" w14:textId="77777777" w:rsidR="001D48BD" w:rsidRDefault="001D48BD" w:rsidP="001D48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3F241" w14:textId="77777777" w:rsidR="001D48BD" w:rsidRDefault="001D48B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5A517025" w14:textId="77777777" w:rsidR="001D48BD" w:rsidRDefault="001D48BD" w:rsidP="00E462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80EB1" w14:textId="77777777" w:rsidR="001D48BD" w:rsidRDefault="001D48B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84835" w14:textId="77777777" w:rsidR="001D48BD" w:rsidRDefault="001D48BD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6FA70406" w14:textId="77777777" w:rsidR="001D48BD" w:rsidRDefault="001D48BD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25FA0" w14:textId="77777777" w:rsidR="001D48BD" w:rsidRDefault="001D48B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B6A4B" w14:textId="77777777" w:rsidR="001D48BD" w:rsidRDefault="001D48B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9B21D" w14:textId="77777777" w:rsidR="001D48BD" w:rsidRDefault="001D48B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2C78B" w14:textId="77777777" w:rsidR="001D48BD" w:rsidRDefault="001D48B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E047F" w14:textId="77777777" w:rsidR="001D48BD" w:rsidRPr="00E462CC" w:rsidRDefault="001D48BD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9BF76A6" w14:textId="77777777" w:rsidR="001D48BD" w:rsidRDefault="001D48BD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1D48BD" w14:paraId="0CE24730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DD85E" w14:textId="77777777" w:rsidR="001D48BD" w:rsidRDefault="001D48BD" w:rsidP="001D48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23BC8" w14:textId="77777777" w:rsidR="001D48BD" w:rsidRDefault="001D48B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2+580</w:t>
            </w:r>
          </w:p>
          <w:p w14:paraId="0A9C32E3" w14:textId="77777777" w:rsidR="001D48BD" w:rsidRDefault="001D48B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8F007" w14:textId="77777777" w:rsidR="001D48BD" w:rsidRDefault="001D48B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D13E8" w14:textId="77777777" w:rsidR="001D48BD" w:rsidRDefault="001D48BD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0AF1A38B" w14:textId="77777777" w:rsidR="001D48BD" w:rsidRDefault="001D48BD" w:rsidP="00623F1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Timişoara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BD36D" w14:textId="77777777" w:rsidR="001D48BD" w:rsidRDefault="001D48B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AE4D4" w14:textId="77777777" w:rsidR="001D48BD" w:rsidRDefault="001D48B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93F9B" w14:textId="77777777" w:rsidR="001D48BD" w:rsidRDefault="001D48B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9E5B0" w14:textId="77777777" w:rsidR="001D48BD" w:rsidRDefault="001D48B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D7C9B" w14:textId="77777777" w:rsidR="001D48BD" w:rsidRPr="00E462CC" w:rsidRDefault="001D48BD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14:paraId="357F9AB4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1C019" w14:textId="77777777" w:rsidR="001D48BD" w:rsidRDefault="001D48BD" w:rsidP="001D48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359C0" w14:textId="77777777" w:rsidR="001D48BD" w:rsidRDefault="001D48B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3D56C5FC" w14:textId="77777777" w:rsidR="001D48BD" w:rsidRDefault="001D48B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626F8" w14:textId="77777777" w:rsidR="001D48BD" w:rsidRDefault="001D48B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1CA71" w14:textId="77777777" w:rsidR="001D48BD" w:rsidRDefault="001D48BD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21001C6E" w14:textId="77777777" w:rsidR="001D48BD" w:rsidRDefault="001D48BD" w:rsidP="00F10E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F7776" w14:textId="77777777" w:rsidR="001D48BD" w:rsidRDefault="001D48B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6B8FE" w14:textId="77777777" w:rsidR="001D48BD" w:rsidRDefault="001D48B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3BAEC" w14:textId="77777777" w:rsidR="001D48BD" w:rsidRDefault="001D48B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6B09F" w14:textId="77777777" w:rsidR="001D48BD" w:rsidRDefault="001D48B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2A923" w14:textId="77777777" w:rsidR="001D48BD" w:rsidRDefault="001D48BD" w:rsidP="007D63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14:paraId="5F6BC078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EAFF2" w14:textId="77777777" w:rsidR="001D48BD" w:rsidRDefault="001D48BD" w:rsidP="001D48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0DED5" w14:textId="77777777" w:rsidR="001D48BD" w:rsidRDefault="001D48B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17E67" w14:textId="77777777" w:rsidR="001D48BD" w:rsidRDefault="001D48B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AF3FB" w14:textId="77777777" w:rsidR="001D48BD" w:rsidRDefault="001D48BD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490ED7B9" w14:textId="77777777" w:rsidR="001D48BD" w:rsidRDefault="001D48BD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B1A4" w14:textId="77777777" w:rsidR="001D48BD" w:rsidRDefault="001D48B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989CDD3" w14:textId="77777777" w:rsidR="001D48BD" w:rsidRDefault="001D48B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6A9EB0B" w14:textId="77777777" w:rsidR="001D48BD" w:rsidRDefault="001D48B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B0B91" w14:textId="77777777" w:rsidR="001D48BD" w:rsidRDefault="001D48B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79C36" w14:textId="77777777" w:rsidR="001D48BD" w:rsidRDefault="001D48B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071B3" w14:textId="77777777" w:rsidR="001D48BD" w:rsidRDefault="001D48B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6AEB3" w14:textId="77777777" w:rsidR="001D48BD" w:rsidRDefault="001D48BD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98FE97" w14:textId="77777777" w:rsidR="001D48BD" w:rsidRDefault="001D48BD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1D48BD" w14:paraId="4F2EDC6E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39EB9" w14:textId="77777777" w:rsidR="001D48BD" w:rsidRDefault="001D48BD" w:rsidP="001D48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D04F6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41E79" w14:textId="77777777" w:rsidR="001D48BD" w:rsidRDefault="001D48B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1B7E9" w14:textId="77777777" w:rsidR="001D48BD" w:rsidRDefault="001D48B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14:paraId="27694914" w14:textId="77777777" w:rsidR="001D48BD" w:rsidRDefault="001D48B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5502C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B815B88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16F69" w14:textId="77777777" w:rsidR="001D48BD" w:rsidRDefault="001D48B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BE47D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964FA" w14:textId="77777777" w:rsidR="001D48BD" w:rsidRDefault="001D48B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3B54C" w14:textId="77777777" w:rsidR="001D48BD" w:rsidRDefault="001D48B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1D48BD" w14:paraId="63EC45C6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B4E2A" w14:textId="77777777" w:rsidR="001D48BD" w:rsidRDefault="001D48BD" w:rsidP="001D48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271CE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4CFCA" w14:textId="77777777" w:rsidR="001D48BD" w:rsidRDefault="001D48B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45E10" w14:textId="77777777" w:rsidR="001D48BD" w:rsidRDefault="001D48B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6E8951F1" w14:textId="77777777" w:rsidR="001D48BD" w:rsidRDefault="001D48B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98B5B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003DED3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82A69" w14:textId="77777777" w:rsidR="001D48BD" w:rsidRDefault="001D48B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FA4E1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5486B" w14:textId="77777777" w:rsidR="001D48BD" w:rsidRPr="00ED5B96" w:rsidRDefault="001D48B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8144E" w14:textId="77777777" w:rsidR="001D48BD" w:rsidRDefault="001D48BD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15, </w:t>
            </w:r>
          </w:p>
          <w:p w14:paraId="0F5FA93D" w14:textId="77777777" w:rsidR="001D48BD" w:rsidRDefault="001D48BD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1D48BD" w14:paraId="2DEBF69E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DBB1B" w14:textId="77777777" w:rsidR="001D48BD" w:rsidRDefault="001D48BD" w:rsidP="001D48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FF684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0FB9A" w14:textId="77777777" w:rsidR="001D48BD" w:rsidRDefault="001D48B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0E7AA" w14:textId="77777777" w:rsidR="001D48BD" w:rsidRDefault="001D48BD" w:rsidP="00255C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64641862" w14:textId="77777777" w:rsidR="001D48BD" w:rsidRDefault="001D48B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84735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0B3C4" w14:textId="77777777" w:rsidR="001D48BD" w:rsidRDefault="001D48B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D3540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0CA4B" w14:textId="77777777" w:rsidR="001D48BD" w:rsidRPr="00ED5B96" w:rsidRDefault="001D48B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D6442" w14:textId="77777777" w:rsidR="001D48BD" w:rsidRDefault="001D48BD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Cap X.</w:t>
            </w:r>
          </w:p>
        </w:tc>
      </w:tr>
      <w:tr w:rsidR="001D48BD" w14:paraId="395607D9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0DF8B" w14:textId="77777777" w:rsidR="001D48BD" w:rsidRDefault="001D48BD" w:rsidP="001D48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CB0A9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22313" w14:textId="77777777" w:rsidR="001D48BD" w:rsidRDefault="001D48B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88E61" w14:textId="77777777" w:rsidR="001D48BD" w:rsidRDefault="001D48B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420B1075" w14:textId="77777777" w:rsidR="001D48BD" w:rsidRDefault="001D48B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31DAA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A15CF55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FE225" w14:textId="77777777" w:rsidR="001D48BD" w:rsidRDefault="001D48B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37F5C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99EB3" w14:textId="77777777" w:rsidR="001D48BD" w:rsidRPr="00ED5B96" w:rsidRDefault="001D48B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A0E4C" w14:textId="77777777" w:rsidR="001D48BD" w:rsidRDefault="001D48BD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9, </w:t>
            </w:r>
          </w:p>
          <w:p w14:paraId="5BE34835" w14:textId="77777777" w:rsidR="001D48BD" w:rsidRDefault="001D48BD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1D48BD" w14:paraId="04C3CCAA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7ED91" w14:textId="77777777" w:rsidR="001D48BD" w:rsidRDefault="001D48BD" w:rsidP="001D48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1B66E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0833D" w14:textId="77777777" w:rsidR="001D48BD" w:rsidRDefault="001D48B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77694" w14:textId="77777777" w:rsidR="001D48BD" w:rsidRDefault="001D48B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 -</w:t>
            </w:r>
          </w:p>
          <w:p w14:paraId="396CE72E" w14:textId="77777777" w:rsidR="001D48BD" w:rsidRDefault="001D48B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D9A44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3F247" w14:textId="77777777" w:rsidR="001D48BD" w:rsidRDefault="001D48B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263E3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EC9FD" w14:textId="77777777" w:rsidR="001D48BD" w:rsidRPr="00ED5B96" w:rsidRDefault="001D48B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7D689" w14:textId="77777777" w:rsidR="001D48BD" w:rsidRDefault="001D48B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3E27A1" w14:textId="77777777" w:rsidR="001D48BD" w:rsidRDefault="001D48B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14:paraId="73830781" w14:textId="77777777" w:rsidR="001D48BD" w:rsidRDefault="001D48B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1D48BD" w14:paraId="468C3A70" w14:textId="77777777">
        <w:trPr>
          <w:cantSplit/>
          <w:trHeight w:val="966"/>
          <w:jc w:val="center"/>
        </w:trPr>
        <w:tc>
          <w:tcPr>
            <w:tcW w:w="639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F3F57" w14:textId="77777777" w:rsidR="001D48BD" w:rsidRDefault="001D48BD" w:rsidP="001D48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DE58B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30+800</w:t>
            </w:r>
          </w:p>
          <w:p w14:paraId="18DBBF6B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B2F02" w14:textId="77777777" w:rsidR="001D48BD" w:rsidRDefault="001D48B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72FF9" w14:textId="77777777" w:rsidR="001D48BD" w:rsidRDefault="001D48B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Jebel – Voiteni  și </w:t>
            </w:r>
          </w:p>
          <w:p w14:paraId="37D851E7" w14:textId="77777777" w:rsidR="001D48BD" w:rsidRDefault="001D48B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00CADADF" w14:textId="77777777" w:rsidR="001D48BD" w:rsidRDefault="001D48B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lastRenderedPageBreak/>
              <w:t>linia 3 directă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B4939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4C9A0" w14:textId="77777777" w:rsidR="001D48BD" w:rsidRDefault="001D48B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F41F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D378F" w14:textId="77777777" w:rsidR="001D48BD" w:rsidRPr="00ED5B96" w:rsidRDefault="001D48B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92AD0" w14:textId="77777777" w:rsidR="001D48BD" w:rsidRDefault="001D48BD" w:rsidP="0057632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RV în trepte, inclusiv peste sch. 1, </w:t>
            </w:r>
            <w:r>
              <w:rPr>
                <w:b/>
                <w:bCs/>
                <w:i/>
                <w:iCs/>
                <w:sz w:val="20"/>
                <w:lang w:val="ro-RO"/>
              </w:rPr>
              <w:lastRenderedPageBreak/>
              <w:t xml:space="preserve">3, 10, 8 și 2 de pe linia directă 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1D48BD" w14:paraId="13842080" w14:textId="77777777">
        <w:trPr>
          <w:cantSplit/>
          <w:trHeight w:val="491"/>
          <w:jc w:val="center"/>
        </w:trPr>
        <w:tc>
          <w:tcPr>
            <w:tcW w:w="639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AC277" w14:textId="77777777" w:rsidR="001D48BD" w:rsidRDefault="001D48BD" w:rsidP="001D48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318AA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14:paraId="4205E589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37FF3" w14:textId="77777777" w:rsidR="001D48BD" w:rsidRDefault="001D48B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7C8B" w14:textId="77777777" w:rsidR="001D48BD" w:rsidRDefault="001D48B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6D6A9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5D61A" w14:textId="77777777" w:rsidR="001D48BD" w:rsidRDefault="001D48B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392F0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8E5D1" w14:textId="77777777" w:rsidR="001D48BD" w:rsidRPr="00ED5B96" w:rsidRDefault="001D48B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55AAC" w14:textId="77777777" w:rsidR="001D48BD" w:rsidRDefault="001D48BD" w:rsidP="0057632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5EC44DA5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F81D3" w14:textId="77777777" w:rsidR="001D48BD" w:rsidRDefault="001D48BD" w:rsidP="001D48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465C0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05862" w14:textId="77777777" w:rsidR="001D48BD" w:rsidRDefault="001D48B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B7527" w14:textId="77777777" w:rsidR="001D48BD" w:rsidRDefault="001D48B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111A32EF" w14:textId="77777777" w:rsidR="001D48BD" w:rsidRDefault="001D48B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0C587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546A98E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37A70" w14:textId="77777777" w:rsidR="001D48BD" w:rsidRDefault="001D48B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CE9F7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862F3" w14:textId="77777777" w:rsidR="001D48BD" w:rsidRPr="00ED5B96" w:rsidRDefault="001D48B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E349" w14:textId="77777777" w:rsidR="001D48BD" w:rsidRDefault="001D48B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11A31FC9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3A2E3" w14:textId="77777777" w:rsidR="001D48BD" w:rsidRDefault="001D48BD" w:rsidP="001D48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CA02D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9C3A6" w14:textId="77777777" w:rsidR="001D48BD" w:rsidRDefault="001D48B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3A753" w14:textId="77777777" w:rsidR="001D48BD" w:rsidRDefault="001D48B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6316E3D5" w14:textId="77777777" w:rsidR="001D48BD" w:rsidRDefault="001D48B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F4391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FB558" w14:textId="77777777" w:rsidR="001D48BD" w:rsidRDefault="001D48B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CB622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3EAF4" w14:textId="77777777" w:rsidR="001D48BD" w:rsidRPr="00ED5B96" w:rsidRDefault="001D48B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59C0" w14:textId="77777777" w:rsidR="001D48BD" w:rsidRDefault="001D48B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54DCB0" w14:textId="77777777" w:rsidR="001D48BD" w:rsidRDefault="001D48B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1D48BD" w14:paraId="0CBD1879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71F50" w14:textId="77777777" w:rsidR="001D48BD" w:rsidRDefault="001D48BD" w:rsidP="001D48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9DE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C6045" w14:textId="77777777" w:rsidR="001D48BD" w:rsidRDefault="001D48B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5E9A4" w14:textId="77777777" w:rsidR="001D48BD" w:rsidRDefault="001D48B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157129B9" w14:textId="77777777" w:rsidR="001D48BD" w:rsidRDefault="001D48B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A5C53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A5E1" w14:textId="77777777" w:rsidR="001D48BD" w:rsidRDefault="001D48B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C9EC0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308E3" w14:textId="77777777" w:rsidR="001D48BD" w:rsidRPr="00ED5B96" w:rsidRDefault="001D48B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8BDD6" w14:textId="77777777" w:rsidR="001D48BD" w:rsidRDefault="001D48B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E79E9F" w14:textId="77777777" w:rsidR="001D48BD" w:rsidRDefault="001D48B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1D48BD" w14:paraId="2376E200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0A436" w14:textId="77777777" w:rsidR="001D48BD" w:rsidRDefault="001D48BD" w:rsidP="001D48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885AF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26+310</w:t>
            </w:r>
          </w:p>
          <w:p w14:paraId="037D4ACB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AF468" w14:textId="77777777" w:rsidR="001D48BD" w:rsidRDefault="001D48B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F2F7E" w14:textId="77777777" w:rsidR="001D48BD" w:rsidRDefault="001D48B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Gătaia -</w:t>
            </w:r>
          </w:p>
          <w:p w14:paraId="317DDC67" w14:textId="77777777" w:rsidR="001D48BD" w:rsidRDefault="001D48B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Berzovia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D16E9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4CB07" w14:textId="77777777" w:rsidR="001D48BD" w:rsidRDefault="001D48B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D91FA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F3C5" w14:textId="77777777" w:rsidR="001D48BD" w:rsidRPr="00ED5B96" w:rsidRDefault="001D48B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59F23" w14:textId="77777777" w:rsidR="001D48BD" w:rsidRDefault="001D48B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14:paraId="27D8EE57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8DD23" w14:textId="77777777" w:rsidR="001D48BD" w:rsidRDefault="001D48BD" w:rsidP="001D48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857F7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14:paraId="1CB366D0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C095D" w14:textId="77777777" w:rsidR="001D48BD" w:rsidRDefault="001D48B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FF96C" w14:textId="77777777" w:rsidR="001D48BD" w:rsidRDefault="001D48B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14:paraId="46906665" w14:textId="77777777" w:rsidR="001D48BD" w:rsidRDefault="001D48B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51971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DDB58" w14:textId="77777777" w:rsidR="001D48BD" w:rsidRDefault="001D48B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489E5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B089B" w14:textId="77777777" w:rsidR="001D48BD" w:rsidRPr="00ED5B96" w:rsidRDefault="001D48B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60A28" w14:textId="77777777" w:rsidR="001D48BD" w:rsidRDefault="001D48B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CA0974B" w14:textId="77777777" w:rsidR="001D48BD" w:rsidRDefault="001D48B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48BD" w14:paraId="7174F56C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C4E21" w14:textId="77777777" w:rsidR="001D48BD" w:rsidRDefault="001D48BD" w:rsidP="001D48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E2F9D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57BE5" w14:textId="77777777" w:rsidR="001D48BD" w:rsidRDefault="001D48B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EBC37" w14:textId="77777777" w:rsidR="001D48BD" w:rsidRDefault="001D48B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72A0E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504AD" w14:textId="77777777" w:rsidR="001D48BD" w:rsidRDefault="001D48B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10D0D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B25F" w14:textId="77777777" w:rsidR="001D48BD" w:rsidRPr="00ED5B96" w:rsidRDefault="001D48B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DA9B9" w14:textId="77777777" w:rsidR="001D48BD" w:rsidRDefault="001D48B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49B8C0ED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81A8F" w14:textId="77777777" w:rsidR="001D48BD" w:rsidRDefault="001D48BD" w:rsidP="001D48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FB032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75C9B" w14:textId="77777777" w:rsidR="001D48BD" w:rsidRDefault="001D48B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89C9E" w14:textId="77777777" w:rsidR="001D48BD" w:rsidRDefault="001D48B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2 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D5269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F471B" w14:textId="77777777" w:rsidR="001D48BD" w:rsidRDefault="001D48B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7C328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6A208" w14:textId="77777777" w:rsidR="001D48BD" w:rsidRPr="00ED5B96" w:rsidRDefault="001D48B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2F834" w14:textId="77777777" w:rsidR="001D48BD" w:rsidRDefault="001D48B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455216D7" w14:textId="77777777" w:rsidTr="0076224C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E1C5D" w14:textId="77777777" w:rsidR="001D48BD" w:rsidRDefault="001D48BD" w:rsidP="001D48B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2F494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14:paraId="250D8E9C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4BD08" w14:textId="77777777" w:rsidR="001D48BD" w:rsidRDefault="001D48B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A4E2" w14:textId="77777777" w:rsidR="001D48BD" w:rsidRDefault="001D48B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14:paraId="75E66F27" w14:textId="77777777" w:rsidR="001D48BD" w:rsidRDefault="001D48B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33171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C82B5" w14:textId="77777777" w:rsidR="001D48BD" w:rsidRDefault="001D48B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F3E9D" w14:textId="77777777" w:rsidR="001D48BD" w:rsidRDefault="001D48B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1ACE1" w14:textId="77777777" w:rsidR="001D48BD" w:rsidRPr="00ED5B96" w:rsidRDefault="001D48B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1525" w14:textId="77777777" w:rsidR="001D48BD" w:rsidRDefault="001D48B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9430D3E" w14:textId="77777777" w:rsidR="001D48BD" w:rsidRDefault="001D48BD">
      <w:pPr>
        <w:spacing w:before="40" w:after="40" w:line="192" w:lineRule="auto"/>
        <w:ind w:right="57"/>
        <w:rPr>
          <w:sz w:val="20"/>
          <w:lang w:val="ro-RO"/>
        </w:rPr>
      </w:pPr>
    </w:p>
    <w:p w14:paraId="39A6DD32" w14:textId="77777777" w:rsidR="001D48BD" w:rsidRDefault="001D48BD" w:rsidP="00C13E1E">
      <w:pPr>
        <w:pStyle w:val="Heading1"/>
        <w:spacing w:line="360" w:lineRule="auto"/>
      </w:pPr>
      <w:r>
        <w:t>LINIA 125</w:t>
      </w:r>
    </w:p>
    <w:p w14:paraId="51809923" w14:textId="77777777" w:rsidR="001D48BD" w:rsidRDefault="001D48BD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14:paraId="4D7FA29D" w14:textId="77777777" w:rsidR="001D48BD" w:rsidRDefault="001D48BD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1D48BD" w14:paraId="701C671D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E4524" w14:textId="77777777" w:rsidR="001D48BD" w:rsidRDefault="001D48BD" w:rsidP="001D48B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F4354" w14:textId="77777777" w:rsidR="001D48BD" w:rsidRDefault="001D48B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6D1C4" w14:textId="77777777" w:rsidR="001D48BD" w:rsidRDefault="001D48B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A4DC1" w14:textId="77777777" w:rsidR="001D48BD" w:rsidRDefault="001D48BD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1A35C134" w14:textId="77777777" w:rsidR="001D48BD" w:rsidRDefault="001D48BD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1A46F" w14:textId="77777777" w:rsidR="001D48BD" w:rsidRDefault="001D48B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404E072C" w14:textId="77777777" w:rsidR="001D48BD" w:rsidRDefault="001D48B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5FC74" w14:textId="77777777" w:rsidR="001D48BD" w:rsidRDefault="001D48B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29CF9" w14:textId="77777777" w:rsidR="001D48BD" w:rsidRDefault="001D48B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CC416" w14:textId="77777777" w:rsidR="001D48BD" w:rsidRPr="00CE3639" w:rsidRDefault="001D48B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B72B4" w14:textId="77777777" w:rsidR="001D48BD" w:rsidRDefault="001D48BD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1D48BD" w14:paraId="71C43B13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CA9F7" w14:textId="77777777" w:rsidR="001D48BD" w:rsidRDefault="001D48BD" w:rsidP="001D48B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127E5" w14:textId="77777777" w:rsidR="001D48BD" w:rsidRDefault="001D48B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62645AC0" w14:textId="77777777" w:rsidR="001D48BD" w:rsidRDefault="001D48B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A5A6E" w14:textId="77777777" w:rsidR="001D48BD" w:rsidRDefault="001D48B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C1045" w14:textId="77777777" w:rsidR="001D48BD" w:rsidRDefault="001D48BD" w:rsidP="00D175D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3DB8E688" w14:textId="77777777" w:rsidR="001D48BD" w:rsidRDefault="001D48BD" w:rsidP="001B50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0C379" w14:textId="77777777" w:rsidR="001D48BD" w:rsidRDefault="001D48B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7F184" w14:textId="77777777" w:rsidR="001D48BD" w:rsidRDefault="001D48B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938D6" w14:textId="77777777" w:rsidR="001D48BD" w:rsidRDefault="001D48B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6222A" w14:textId="77777777" w:rsidR="001D48BD" w:rsidRPr="00CE3639" w:rsidRDefault="001D48B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9767B" w14:textId="77777777" w:rsidR="001D48BD" w:rsidRDefault="001D48BD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13322A1" w14:textId="77777777" w:rsidR="001D48BD" w:rsidRDefault="001D48BD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1D48BD" w14:paraId="1C930A0B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B37C6" w14:textId="77777777" w:rsidR="001D48BD" w:rsidRDefault="001D48BD" w:rsidP="001D48B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761BF" w14:textId="77777777" w:rsidR="001D48BD" w:rsidRDefault="001D48B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0AADCCC8" w14:textId="77777777" w:rsidR="001D48BD" w:rsidRDefault="001D48B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5D9D1" w14:textId="77777777" w:rsidR="001D48BD" w:rsidRDefault="001D48B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1F381" w14:textId="77777777" w:rsidR="001D48BD" w:rsidRDefault="001D48BD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0C7767C5" w14:textId="77777777" w:rsidR="001D48BD" w:rsidRDefault="001D48BD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4A41E" w14:textId="77777777" w:rsidR="001D48BD" w:rsidRDefault="001D48B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8EB8B" w14:textId="77777777" w:rsidR="001D48BD" w:rsidRDefault="001D48B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0E266" w14:textId="77777777" w:rsidR="001D48BD" w:rsidRDefault="001D48B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A5804" w14:textId="77777777" w:rsidR="001D48BD" w:rsidRPr="00CE3639" w:rsidRDefault="001D48B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F801F" w14:textId="77777777" w:rsidR="001D48BD" w:rsidRDefault="001D48BD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14:paraId="77AF2053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073C" w14:textId="77777777" w:rsidR="001D48BD" w:rsidRDefault="001D48BD" w:rsidP="001D48B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36E54" w14:textId="77777777" w:rsidR="001D48BD" w:rsidRDefault="001D48B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C44B7" w14:textId="77777777" w:rsidR="001D48BD" w:rsidRDefault="001D48B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4DCCC" w14:textId="77777777" w:rsidR="001D48BD" w:rsidRDefault="001D48BD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0CC7606B" w14:textId="77777777" w:rsidR="001D48BD" w:rsidRDefault="001D48BD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AA856" w14:textId="77777777" w:rsidR="001D48BD" w:rsidRDefault="001D48B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4A8BF51" w14:textId="77777777" w:rsidR="001D48BD" w:rsidRDefault="001D48B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8C03243" w14:textId="77777777" w:rsidR="001D48BD" w:rsidRDefault="001D48B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4F1C7" w14:textId="77777777" w:rsidR="001D48BD" w:rsidRDefault="001D48B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C5D67" w14:textId="77777777" w:rsidR="001D48BD" w:rsidRDefault="001D48B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7E082" w14:textId="77777777" w:rsidR="001D48BD" w:rsidRPr="00CE3639" w:rsidRDefault="001D48B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C9585" w14:textId="77777777" w:rsidR="001D48BD" w:rsidRDefault="001D48BD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60F54B" w14:textId="77777777" w:rsidR="001D48BD" w:rsidRDefault="001D48BD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1D48BD" w14:paraId="5350949E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80771" w14:textId="77777777" w:rsidR="001D48BD" w:rsidRDefault="001D48BD" w:rsidP="001D48B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2341E" w14:textId="77777777" w:rsidR="001D48BD" w:rsidRDefault="001D48B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65A56" w14:textId="77777777" w:rsidR="001D48BD" w:rsidRDefault="001D48B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5D40" w14:textId="77777777" w:rsidR="001D48BD" w:rsidRDefault="001D48BD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14:paraId="510A2914" w14:textId="77777777" w:rsidR="001D48BD" w:rsidRDefault="001D48BD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D363" w14:textId="77777777" w:rsidR="001D48BD" w:rsidRDefault="001D48BD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5783EC1" w14:textId="77777777" w:rsidR="001D48BD" w:rsidRDefault="001D48BD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C3805" w14:textId="77777777" w:rsidR="001D48BD" w:rsidRDefault="001D48BD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03B6" w14:textId="77777777" w:rsidR="001D48BD" w:rsidRDefault="001D48B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14C8A" w14:textId="77777777" w:rsidR="001D48BD" w:rsidRPr="00CE3639" w:rsidRDefault="001D48B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20181" w14:textId="77777777" w:rsidR="001D48BD" w:rsidRDefault="001D48BD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3F2FE338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25AAC" w14:textId="77777777" w:rsidR="001D48BD" w:rsidRDefault="001D48BD" w:rsidP="001D48B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D5A31" w14:textId="77777777" w:rsidR="001D48BD" w:rsidRDefault="001D48B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14:paraId="01B9DE40" w14:textId="77777777" w:rsidR="001D48BD" w:rsidRDefault="001D48B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FE590" w14:textId="77777777" w:rsidR="001D48BD" w:rsidRDefault="001D48B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69483" w14:textId="77777777" w:rsidR="001D48BD" w:rsidRDefault="001D48BD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14:paraId="7B5C5634" w14:textId="77777777" w:rsidR="001D48BD" w:rsidRDefault="001D48BD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40965" w14:textId="77777777" w:rsidR="001D48BD" w:rsidRDefault="001D48BD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92EF3" w14:textId="77777777" w:rsidR="001D48BD" w:rsidRDefault="001D48BD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AF027" w14:textId="77777777" w:rsidR="001D48BD" w:rsidRDefault="001D48B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BD3C5" w14:textId="77777777" w:rsidR="001D48BD" w:rsidRPr="00CE3639" w:rsidRDefault="001D48B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810F8" w14:textId="77777777" w:rsidR="001D48BD" w:rsidRDefault="001D48BD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14:paraId="42B2CEC5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CAF1D" w14:textId="77777777" w:rsidR="001D48BD" w:rsidRDefault="001D48BD" w:rsidP="001D48B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6C838" w14:textId="77777777" w:rsidR="001D48BD" w:rsidRDefault="001D48B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  <w:p w14:paraId="727C00A1" w14:textId="77777777" w:rsidR="001D48BD" w:rsidRDefault="001D48B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11D19" w14:textId="77777777" w:rsidR="001D48BD" w:rsidRDefault="001D48B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5FE41" w14:textId="77777777" w:rsidR="001D48BD" w:rsidRDefault="001D48BD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 - Buziaș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7E9F7" w14:textId="77777777" w:rsidR="001D48BD" w:rsidRDefault="001D48BD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78737" w14:textId="77777777" w:rsidR="001D48BD" w:rsidRDefault="001D48BD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B24B2" w14:textId="77777777" w:rsidR="001D48BD" w:rsidRDefault="001D48B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B80BA" w14:textId="77777777" w:rsidR="001D48BD" w:rsidRPr="00CE3639" w:rsidRDefault="001D48B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64506" w14:textId="77777777" w:rsidR="001D48BD" w:rsidRDefault="001D48BD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14:paraId="04EAA47F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3425E" w14:textId="77777777" w:rsidR="001D48BD" w:rsidRDefault="001D48BD" w:rsidP="001D48B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5F214" w14:textId="77777777" w:rsidR="001D48BD" w:rsidRDefault="001D48BD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4D29D" w14:textId="77777777" w:rsidR="001D48BD" w:rsidRDefault="001D48BD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0B9B5" w14:textId="77777777" w:rsidR="001D48BD" w:rsidRDefault="001D48BD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48D14B84" w14:textId="77777777" w:rsidR="001D48BD" w:rsidRDefault="001D48BD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ADCF9" w14:textId="77777777" w:rsidR="001D48BD" w:rsidRDefault="001D48BD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C0403" w14:textId="77777777" w:rsidR="001D48BD" w:rsidRDefault="001D48BD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2D2D7" w14:textId="77777777" w:rsidR="001D48BD" w:rsidRDefault="001D48BD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F3D60" w14:textId="77777777" w:rsidR="001D48BD" w:rsidRPr="00CE3639" w:rsidRDefault="001D48BD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2595A" w14:textId="77777777" w:rsidR="001D48BD" w:rsidRDefault="001D48BD" w:rsidP="004547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14:paraId="38B54499" w14:textId="77777777" w:rsidR="001D48BD" w:rsidRDefault="001D48BD">
      <w:pPr>
        <w:spacing w:before="40" w:after="40" w:line="192" w:lineRule="auto"/>
        <w:ind w:right="57"/>
        <w:rPr>
          <w:sz w:val="20"/>
          <w:lang w:val="ro-RO"/>
        </w:rPr>
      </w:pPr>
    </w:p>
    <w:p w14:paraId="3A37CA28" w14:textId="77777777" w:rsidR="001D48BD" w:rsidRDefault="001D48BD" w:rsidP="001E6A63">
      <w:pPr>
        <w:pStyle w:val="Heading1"/>
        <w:spacing w:line="360" w:lineRule="auto"/>
      </w:pPr>
      <w:r>
        <w:t>LINIA 129</w:t>
      </w:r>
    </w:p>
    <w:p w14:paraId="0953440A" w14:textId="77777777" w:rsidR="001D48BD" w:rsidRDefault="001D48BD" w:rsidP="00BB339B">
      <w:pPr>
        <w:pStyle w:val="Heading1"/>
        <w:spacing w:line="360" w:lineRule="auto"/>
        <w:rPr>
          <w:b w:val="0"/>
          <w:bCs w:val="0"/>
          <w:sz w:val="8"/>
        </w:rPr>
      </w:pPr>
      <w:r>
        <w:t>VOITENI - STAMORA MORAVIŢA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1D48BD" w14:paraId="685A7DDA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5EF80" w14:textId="77777777" w:rsidR="001D48BD" w:rsidRDefault="001D48BD" w:rsidP="001D48B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1E05D" w14:textId="77777777" w:rsidR="001D48BD" w:rsidRDefault="001D48B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14:paraId="4429019D" w14:textId="77777777" w:rsidR="001D48BD" w:rsidRDefault="001D48B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FB5DB" w14:textId="77777777" w:rsidR="001D48BD" w:rsidRPr="00C934F0" w:rsidRDefault="001D48B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079E2" w14:textId="77777777" w:rsidR="001D48BD" w:rsidRDefault="001D48BD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4130BF86" w14:textId="77777777" w:rsidR="001D48BD" w:rsidRDefault="001D48BD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04B27" w14:textId="77777777" w:rsidR="001D48BD" w:rsidRDefault="001D48B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FD7FC" w14:textId="77777777" w:rsidR="001D48BD" w:rsidRPr="00C934F0" w:rsidRDefault="001D48B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D9698" w14:textId="77777777" w:rsidR="001D48BD" w:rsidRDefault="001D48B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719F7" w14:textId="77777777" w:rsidR="001D48BD" w:rsidRPr="00C934F0" w:rsidRDefault="001D48B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BDCEA" w14:textId="77777777" w:rsidR="001D48BD" w:rsidRDefault="001D48BD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766E216" w14:textId="77777777" w:rsidR="001D48BD" w:rsidRDefault="001D48BD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14:paraId="00FC411C" w14:textId="77777777" w:rsidR="001D48BD" w:rsidRDefault="001D48BD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Voiteni.</w:t>
            </w:r>
          </w:p>
        </w:tc>
      </w:tr>
      <w:tr w:rsidR="001D48BD" w14:paraId="386FA7C4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AF440" w14:textId="77777777" w:rsidR="001D48BD" w:rsidRDefault="001D48BD" w:rsidP="001D48B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941AC" w14:textId="77777777" w:rsidR="001D48BD" w:rsidRDefault="001D48B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9383B" w14:textId="77777777" w:rsidR="001D48BD" w:rsidRPr="00C934F0" w:rsidRDefault="001D48B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EF39F" w14:textId="77777777" w:rsidR="001D48BD" w:rsidRDefault="001D48BD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1F84D97B" w14:textId="77777777" w:rsidR="001D48BD" w:rsidRDefault="001D48BD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7F86F" w14:textId="77777777" w:rsidR="001D48BD" w:rsidRDefault="001D48B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F228F5E" w14:textId="77777777" w:rsidR="001D48BD" w:rsidRDefault="001D48B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E934" w14:textId="77777777" w:rsidR="001D48BD" w:rsidRPr="00C934F0" w:rsidRDefault="001D48B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96AD9" w14:textId="77777777" w:rsidR="001D48BD" w:rsidRDefault="001D48B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4E385" w14:textId="77777777" w:rsidR="001D48BD" w:rsidRPr="00C934F0" w:rsidRDefault="001D48B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9333F" w14:textId="77777777" w:rsidR="001D48BD" w:rsidRDefault="001D48BD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6B74183F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3E6AB" w14:textId="77777777" w:rsidR="001D48BD" w:rsidRDefault="001D48BD" w:rsidP="001D48B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4E725" w14:textId="77777777" w:rsidR="001D48BD" w:rsidRDefault="001D48B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432AF" w14:textId="77777777" w:rsidR="001D48BD" w:rsidRPr="00C934F0" w:rsidRDefault="001D48B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93EEA" w14:textId="77777777" w:rsidR="001D48BD" w:rsidRDefault="001D48BD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219F5A98" w14:textId="77777777" w:rsidR="001D48BD" w:rsidRDefault="001D48BD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34CE9" w14:textId="77777777" w:rsidR="001D48BD" w:rsidRDefault="001D48B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A82B9" w14:textId="77777777" w:rsidR="001D48BD" w:rsidRPr="00C934F0" w:rsidRDefault="001D48B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5EB9D" w14:textId="77777777" w:rsidR="001D48BD" w:rsidRDefault="001D48B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CE257" w14:textId="77777777" w:rsidR="001D48BD" w:rsidRPr="00C934F0" w:rsidRDefault="001D48B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40A8E" w14:textId="77777777" w:rsidR="001D48BD" w:rsidRDefault="001D48BD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05D975" w14:textId="77777777" w:rsidR="001D48BD" w:rsidRDefault="001D48BD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1D48BD" w14:paraId="585E53E6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3124F" w14:textId="77777777" w:rsidR="001D48BD" w:rsidRDefault="001D48BD" w:rsidP="001D48B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2506B" w14:textId="77777777" w:rsidR="001D48BD" w:rsidRDefault="001D48B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3EC0B" w14:textId="77777777" w:rsidR="001D48BD" w:rsidRPr="00C934F0" w:rsidRDefault="001D48B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32D4D" w14:textId="77777777" w:rsidR="001D48BD" w:rsidRDefault="001D48BD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4BEDAB81" w14:textId="77777777" w:rsidR="001D48BD" w:rsidRDefault="001D48BD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9471B" w14:textId="77777777" w:rsidR="001D48BD" w:rsidRDefault="001D48B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9CF71" w14:textId="77777777" w:rsidR="001D48BD" w:rsidRPr="00C934F0" w:rsidRDefault="001D48B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80CF8" w14:textId="77777777" w:rsidR="001D48BD" w:rsidRDefault="001D48B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68E03" w14:textId="77777777" w:rsidR="001D48BD" w:rsidRPr="00C934F0" w:rsidRDefault="001D48B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F61C" w14:textId="77777777" w:rsidR="001D48BD" w:rsidRDefault="001D48BD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687507" w14:textId="77777777" w:rsidR="001D48BD" w:rsidRDefault="001D48BD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1D48BD" w14:paraId="7D725406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8DE6" w14:textId="77777777" w:rsidR="001D48BD" w:rsidRDefault="001D48BD" w:rsidP="001D48B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1873E" w14:textId="77777777" w:rsidR="001D48BD" w:rsidRDefault="001D48B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41+500</w:t>
            </w:r>
          </w:p>
          <w:p w14:paraId="450E5BCC" w14:textId="77777777" w:rsidR="001D48BD" w:rsidRDefault="001D48B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467C4" w14:textId="77777777" w:rsidR="001D48BD" w:rsidRPr="00C934F0" w:rsidRDefault="001D48B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DAF0F" w14:textId="77777777" w:rsidR="001D48BD" w:rsidRDefault="001D48BD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198A8" w14:textId="77777777" w:rsidR="001D48BD" w:rsidRDefault="001D48B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A4670" w14:textId="77777777" w:rsidR="001D48BD" w:rsidRDefault="001D48B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D159F" w14:textId="77777777" w:rsidR="001D48BD" w:rsidRDefault="001D48B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353EC" w14:textId="77777777" w:rsidR="001D48BD" w:rsidRPr="00C934F0" w:rsidRDefault="001D48B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7526F" w14:textId="77777777" w:rsidR="001D48BD" w:rsidRDefault="001D48BD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Inclusiv peste sch.1, 3, 6 și 2.</w:t>
            </w:r>
          </w:p>
        </w:tc>
      </w:tr>
      <w:tr w:rsidR="001D48BD" w14:paraId="3CFF45AB" w14:textId="77777777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E5302" w14:textId="77777777" w:rsidR="001D48BD" w:rsidRDefault="001D48BD" w:rsidP="001D48B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32BB4" w14:textId="77777777" w:rsidR="001D48BD" w:rsidRDefault="001D48B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03FCE" w14:textId="77777777" w:rsidR="001D48BD" w:rsidRPr="00C934F0" w:rsidRDefault="001D48B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C8A25" w14:textId="77777777" w:rsidR="001D48BD" w:rsidRDefault="001D48BD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14:paraId="1B6C6BC9" w14:textId="77777777" w:rsidR="001D48BD" w:rsidRDefault="001D48BD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FB64B" w14:textId="77777777" w:rsidR="001D48BD" w:rsidRDefault="001D48B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11E88" w14:textId="77777777" w:rsidR="001D48BD" w:rsidRPr="00C934F0" w:rsidRDefault="001D48B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D2597" w14:textId="77777777" w:rsidR="001D48BD" w:rsidRDefault="001D48B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F80E" w14:textId="77777777" w:rsidR="001D48BD" w:rsidRPr="00C934F0" w:rsidRDefault="001D48B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427FF" w14:textId="77777777" w:rsidR="001D48BD" w:rsidRDefault="001D48BD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2B1AF91B" w14:textId="77777777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07768" w14:textId="77777777" w:rsidR="001D48BD" w:rsidRDefault="001D48BD" w:rsidP="001D48B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192CC" w14:textId="77777777" w:rsidR="001D48BD" w:rsidRDefault="001D48B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9508F" w14:textId="77777777" w:rsidR="001D48BD" w:rsidRPr="00C934F0" w:rsidRDefault="001D48B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45D7C" w14:textId="77777777" w:rsidR="001D48BD" w:rsidRDefault="001D48BD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14:paraId="229333D8" w14:textId="77777777" w:rsidR="001D48BD" w:rsidRDefault="001D48BD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89820" w14:textId="77777777" w:rsidR="001D48BD" w:rsidRDefault="001D48B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0AF03" w14:textId="77777777" w:rsidR="001D48BD" w:rsidRPr="00C934F0" w:rsidRDefault="001D48B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6C017" w14:textId="77777777" w:rsidR="001D48BD" w:rsidRDefault="001D48B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3D618" w14:textId="77777777" w:rsidR="001D48BD" w:rsidRPr="00C934F0" w:rsidRDefault="001D48B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94935" w14:textId="77777777" w:rsidR="001D48BD" w:rsidRDefault="001D48BD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2A6513" w14:textId="77777777" w:rsidR="001D48BD" w:rsidRDefault="001D48BD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1574562F" w14:textId="77777777" w:rsidR="001D48BD" w:rsidRDefault="001D48BD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1D48BD" w14:paraId="00CFF71A" w14:textId="77777777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344D8" w14:textId="77777777" w:rsidR="001D48BD" w:rsidRDefault="001D48BD" w:rsidP="001D48B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4E99B" w14:textId="77777777" w:rsidR="001D48BD" w:rsidRDefault="001D48B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2E906" w14:textId="77777777" w:rsidR="001D48BD" w:rsidRPr="00C934F0" w:rsidRDefault="001D48B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285FE" w14:textId="77777777" w:rsidR="001D48BD" w:rsidRDefault="001D48BD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14:paraId="094B09AA" w14:textId="77777777" w:rsidR="001D48BD" w:rsidRDefault="001D48BD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E6E90" w14:textId="77777777" w:rsidR="001D48BD" w:rsidRDefault="001D48B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45FCF" w14:textId="77777777" w:rsidR="001D48BD" w:rsidRDefault="001D48B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4557" w14:textId="77777777" w:rsidR="001D48BD" w:rsidRDefault="001D48B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CFCD7" w14:textId="77777777" w:rsidR="001D48BD" w:rsidRPr="00C934F0" w:rsidRDefault="001D48B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C7C9B" w14:textId="77777777" w:rsidR="001D48BD" w:rsidRDefault="001D48BD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C4F823" w14:textId="77777777" w:rsidR="001D48BD" w:rsidRDefault="001D48BD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0370288A" w14:textId="77777777" w:rsidR="001D48BD" w:rsidRDefault="001D48BD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1D48BD" w14:paraId="69610227" w14:textId="77777777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74011" w14:textId="77777777" w:rsidR="001D48BD" w:rsidRDefault="001D48BD" w:rsidP="001D48B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198AD" w14:textId="77777777" w:rsidR="001D48BD" w:rsidRDefault="001D48B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55+500</w:t>
            </w:r>
          </w:p>
          <w:p w14:paraId="75FB1B9B" w14:textId="77777777" w:rsidR="001D48BD" w:rsidRDefault="001D48B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55+650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F05B1" w14:textId="77777777" w:rsidR="001D48BD" w:rsidRPr="00C934F0" w:rsidRDefault="001D48B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A1EDD" w14:textId="77777777" w:rsidR="001D48BD" w:rsidRDefault="001D48BD" w:rsidP="006F40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  <w:p w14:paraId="5F2EA34E" w14:textId="77777777" w:rsidR="001D48BD" w:rsidRDefault="001D48BD" w:rsidP="006F40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BC8D2" w14:textId="77777777" w:rsidR="001D48BD" w:rsidRDefault="001D48B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3EB4A" w14:textId="77777777" w:rsidR="001D48BD" w:rsidRDefault="001D48B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66F44" w14:textId="77777777" w:rsidR="001D48BD" w:rsidRDefault="001D48B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7676F" w14:textId="77777777" w:rsidR="001D48BD" w:rsidRPr="00C934F0" w:rsidRDefault="001D48B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7DE18" w14:textId="77777777" w:rsidR="001D48BD" w:rsidRDefault="001D48BD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E003793" w14:textId="77777777" w:rsidR="001D48BD" w:rsidRDefault="001D48BD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7 și 15.</w:t>
            </w:r>
          </w:p>
        </w:tc>
      </w:tr>
      <w:tr w:rsidR="001D48BD" w14:paraId="3FFD70F6" w14:textId="77777777" w:rsidTr="005B7007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C86D5" w14:textId="77777777" w:rsidR="001D48BD" w:rsidRDefault="001D48BD" w:rsidP="001D48B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D6C1A" w14:textId="77777777" w:rsidR="001D48BD" w:rsidRDefault="001D48B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8E94C" w14:textId="77777777" w:rsidR="001D48BD" w:rsidRPr="00C934F0" w:rsidRDefault="001D48B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B103B" w14:textId="77777777" w:rsidR="001D48BD" w:rsidRDefault="001D48BD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  <w:p w14:paraId="1EAA7895" w14:textId="77777777" w:rsidR="001D48BD" w:rsidRDefault="001D48BD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0BB1B" w14:textId="77777777" w:rsidR="001D48BD" w:rsidRDefault="001D48B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476BF85" w14:textId="77777777" w:rsidR="001D48BD" w:rsidRDefault="001D48B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E1A71" w14:textId="77777777" w:rsidR="001D48BD" w:rsidRPr="00C934F0" w:rsidRDefault="001D48B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96C0C" w14:textId="77777777" w:rsidR="001D48BD" w:rsidRDefault="001D48B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2B9BD" w14:textId="77777777" w:rsidR="001D48BD" w:rsidRPr="00C934F0" w:rsidRDefault="001D48B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C5609" w14:textId="77777777" w:rsidR="001D48BD" w:rsidRDefault="001D48BD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4583A81F" w14:textId="77777777" w:rsidTr="005B7007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35119" w14:textId="77777777" w:rsidR="001D48BD" w:rsidRDefault="001D48BD" w:rsidP="001D48B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B3414" w14:textId="77777777" w:rsidR="001D48BD" w:rsidRDefault="001D48B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9B0D2" w14:textId="77777777" w:rsidR="001D48BD" w:rsidRPr="00C934F0" w:rsidRDefault="001D48B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11BB1" w14:textId="77777777" w:rsidR="001D48BD" w:rsidRDefault="001D48BD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02002" w14:textId="77777777" w:rsidR="001D48BD" w:rsidRDefault="001D48B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8A3DF" w14:textId="77777777" w:rsidR="001D48BD" w:rsidRPr="00C934F0" w:rsidRDefault="001D48B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963A" w14:textId="77777777" w:rsidR="001D48BD" w:rsidRDefault="001D48B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6FE6B" w14:textId="77777777" w:rsidR="001D48BD" w:rsidRPr="00C934F0" w:rsidRDefault="001D48B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B366D" w14:textId="77777777" w:rsidR="001D48BD" w:rsidRDefault="001D48BD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3 - 8 Cap X.</w:t>
            </w:r>
          </w:p>
        </w:tc>
      </w:tr>
    </w:tbl>
    <w:p w14:paraId="66D593C3" w14:textId="77777777" w:rsidR="001D48BD" w:rsidRDefault="001D48BD">
      <w:pPr>
        <w:spacing w:before="40" w:after="40" w:line="192" w:lineRule="auto"/>
        <w:ind w:right="57"/>
        <w:rPr>
          <w:sz w:val="20"/>
          <w:lang w:val="ro-RO"/>
        </w:rPr>
      </w:pPr>
    </w:p>
    <w:p w14:paraId="4AB6D3A9" w14:textId="77777777" w:rsidR="001D48BD" w:rsidRDefault="001D48BD" w:rsidP="003D5F18">
      <w:pPr>
        <w:pStyle w:val="Heading1"/>
        <w:spacing w:line="360" w:lineRule="auto"/>
      </w:pPr>
      <w:r>
        <w:t>LINIA 130</w:t>
      </w:r>
    </w:p>
    <w:p w14:paraId="62E2CE76" w14:textId="77777777" w:rsidR="001D48BD" w:rsidRDefault="001D48BD" w:rsidP="00A01428">
      <w:pPr>
        <w:pStyle w:val="Heading1"/>
        <w:spacing w:line="360" w:lineRule="auto"/>
        <w:rPr>
          <w:b w:val="0"/>
          <w:bCs w:val="0"/>
          <w:sz w:val="8"/>
        </w:rPr>
      </w:pPr>
      <w:r>
        <w:t>BERZOVIA - ORAVIŢA - IAM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1D48BD" w14:paraId="7DD37E97" w14:textId="77777777" w:rsidTr="00E020A4">
        <w:trPr>
          <w:cantSplit/>
          <w:trHeight w:val="44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77D6E" w14:textId="77777777" w:rsidR="001D48BD" w:rsidRDefault="001D48BD" w:rsidP="001D48B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A267" w14:textId="77777777" w:rsidR="001D48BD" w:rsidRDefault="001D48BD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A2129" w14:textId="77777777" w:rsidR="001D48BD" w:rsidRDefault="001D48BD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6F044" w14:textId="77777777" w:rsidR="001D48BD" w:rsidRDefault="001D48BD" w:rsidP="00E266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Oraviţa</w:t>
            </w:r>
          </w:p>
          <w:p w14:paraId="333C60C2" w14:textId="77777777" w:rsidR="001D48BD" w:rsidRDefault="001D48BD" w:rsidP="00E266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8B637" w14:textId="77777777" w:rsidR="001D48BD" w:rsidRDefault="001D48BD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31740" w14:textId="77777777" w:rsidR="001D48BD" w:rsidRDefault="001D48BD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FBFBA" w14:textId="77777777" w:rsidR="001D48BD" w:rsidRDefault="001D48BD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B155F" w14:textId="77777777" w:rsidR="001D48BD" w:rsidRDefault="001D48BD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584F85F9" w14:textId="77777777" w:rsidR="001D48BD" w:rsidRDefault="001D48BD" w:rsidP="00E266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5AC5E98" w14:textId="77777777" w:rsidR="001D48BD" w:rsidRDefault="001D48BD">
      <w:pPr>
        <w:spacing w:before="40" w:after="40" w:line="192" w:lineRule="auto"/>
        <w:ind w:right="57"/>
        <w:rPr>
          <w:sz w:val="20"/>
          <w:lang w:val="ro-RO"/>
        </w:rPr>
      </w:pPr>
    </w:p>
    <w:p w14:paraId="52AAC839" w14:textId="77777777" w:rsidR="001D48BD" w:rsidRDefault="001D48BD" w:rsidP="00951BBD">
      <w:pPr>
        <w:pStyle w:val="Heading1"/>
        <w:spacing w:line="360" w:lineRule="auto"/>
      </w:pPr>
      <w:r>
        <w:t>LINIA 131</w:t>
      </w:r>
    </w:p>
    <w:p w14:paraId="7CD00CC4" w14:textId="77777777" w:rsidR="001D48BD" w:rsidRDefault="001D48BD" w:rsidP="00353F91">
      <w:pPr>
        <w:pStyle w:val="Heading1"/>
        <w:spacing w:line="360" w:lineRule="auto"/>
        <w:rPr>
          <w:b w:val="0"/>
          <w:bCs w:val="0"/>
          <w:sz w:val="8"/>
        </w:rPr>
      </w:pPr>
      <w:r>
        <w:t>ORAVIŢA - ANINA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D48BD" w14:paraId="357EC817" w14:textId="77777777" w:rsidTr="000F1245">
        <w:trPr>
          <w:cantSplit/>
          <w:trHeight w:val="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6C824" w14:textId="77777777" w:rsidR="001D48BD" w:rsidRDefault="001D48BD" w:rsidP="001D48B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9008B" w14:textId="77777777" w:rsidR="001D48BD" w:rsidRDefault="001D48BD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6AAD0" w14:textId="77777777" w:rsidR="001D48BD" w:rsidRDefault="001D48BD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3D0FE" w14:textId="77777777" w:rsidR="001D48BD" w:rsidRDefault="001D48BD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Oraviţa</w:t>
            </w:r>
          </w:p>
          <w:p w14:paraId="22D57B8A" w14:textId="77777777" w:rsidR="001D48BD" w:rsidRDefault="001D48BD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119BF" w14:textId="77777777" w:rsidR="001D48BD" w:rsidRDefault="001D48BD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5B291" w14:textId="77777777" w:rsidR="001D48BD" w:rsidRDefault="001D48BD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03A06" w14:textId="77777777" w:rsidR="001D48BD" w:rsidRDefault="001D48BD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A762" w14:textId="77777777" w:rsidR="001D48BD" w:rsidRDefault="001D48BD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1EF84514" w14:textId="77777777" w:rsidR="001D48BD" w:rsidRDefault="001D48BD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29D67298" w14:textId="77777777" w:rsidTr="000F1245">
        <w:trPr>
          <w:cantSplit/>
          <w:trHeight w:val="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EDA31" w14:textId="77777777" w:rsidR="001D48BD" w:rsidRDefault="001D48BD" w:rsidP="001D48B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580B7" w14:textId="77777777" w:rsidR="001D48BD" w:rsidRDefault="001D48BD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33+150</w:t>
            </w:r>
          </w:p>
          <w:p w14:paraId="6777AA12" w14:textId="77777777" w:rsidR="001D48BD" w:rsidRDefault="001D48BD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5A37" w14:textId="77777777" w:rsidR="001D48BD" w:rsidRDefault="001D48BD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5DC7A" w14:textId="77777777" w:rsidR="001D48BD" w:rsidRDefault="001D48BD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Anina</w:t>
            </w:r>
          </w:p>
          <w:p w14:paraId="60A80EC2" w14:textId="77777777" w:rsidR="001D48BD" w:rsidRDefault="001D48BD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</w:t>
            </w:r>
          </w:p>
          <w:p w14:paraId="2A4B0B89" w14:textId="77777777" w:rsidR="001D48BD" w:rsidRDefault="001D48BD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porțiunea cuprinsă între vârf sch. 15 </w:t>
            </w:r>
          </w:p>
          <w:p w14:paraId="1C063F31" w14:textId="77777777" w:rsidR="001D48BD" w:rsidRDefault="001D48BD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30C06" w14:textId="77777777" w:rsidR="001D48BD" w:rsidRDefault="001D48BD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11820" w14:textId="77777777" w:rsidR="001D48BD" w:rsidRDefault="001D48BD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74437" w14:textId="77777777" w:rsidR="001D48BD" w:rsidRDefault="001D48BD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0BB7D" w14:textId="77777777" w:rsidR="001D48BD" w:rsidRDefault="001D48BD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22156528" w14:textId="77777777" w:rsidR="001D48BD" w:rsidRDefault="001D48BD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2F6FA80" w14:textId="77777777" w:rsidR="001D48BD" w:rsidRDefault="001D48BD">
      <w:pPr>
        <w:spacing w:before="40" w:after="40" w:line="192" w:lineRule="auto"/>
        <w:ind w:right="57"/>
        <w:rPr>
          <w:sz w:val="20"/>
          <w:lang w:val="ro-RO"/>
        </w:rPr>
      </w:pPr>
    </w:p>
    <w:p w14:paraId="55956718" w14:textId="77777777" w:rsidR="001D48BD" w:rsidRDefault="001D48BD" w:rsidP="00662370">
      <w:pPr>
        <w:pStyle w:val="Heading1"/>
        <w:spacing w:line="360" w:lineRule="auto"/>
      </w:pPr>
      <w:r>
        <w:lastRenderedPageBreak/>
        <w:t>LINIA 132</w:t>
      </w:r>
    </w:p>
    <w:p w14:paraId="5FA0DF34" w14:textId="77777777" w:rsidR="001D48BD" w:rsidRDefault="001D48BD" w:rsidP="009F4873">
      <w:pPr>
        <w:pStyle w:val="Heading1"/>
        <w:spacing w:line="360" w:lineRule="auto"/>
      </w:pPr>
      <w:r>
        <w:t>TIMIŞOARA - CRUCENI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D48BD" w14:paraId="16AB8F87" w14:textId="77777777" w:rsidTr="003C51E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FC5C7" w14:textId="77777777" w:rsidR="001D48BD" w:rsidRDefault="001D48BD" w:rsidP="001D48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32EBF" w14:textId="77777777" w:rsidR="001D48BD" w:rsidRDefault="001D48BD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52BDA" w14:textId="77777777" w:rsidR="001D48BD" w:rsidRPr="00E96417" w:rsidRDefault="001D48BD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3B8F" w14:textId="77777777" w:rsidR="001D48BD" w:rsidRDefault="001D48BD" w:rsidP="00C801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26F9D669" w14:textId="77777777" w:rsidR="001D48BD" w:rsidRDefault="001D48BD" w:rsidP="00F843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33E7A" w14:textId="77777777" w:rsidR="001D48BD" w:rsidRDefault="001D48BD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6A0C155" w14:textId="77777777" w:rsidR="001D48BD" w:rsidRDefault="001D48BD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5D31D" w14:textId="77777777" w:rsidR="001D48BD" w:rsidRPr="00E96417" w:rsidRDefault="001D48BD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9641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0D555" w14:textId="77777777" w:rsidR="001D48BD" w:rsidRDefault="001D48BD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4D088" w14:textId="77777777" w:rsidR="001D48BD" w:rsidRPr="00E96417" w:rsidRDefault="001D48BD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0C327" w14:textId="77777777" w:rsidR="001D48BD" w:rsidRDefault="001D48BD" w:rsidP="00C801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3034517C" w14:textId="77777777" w:rsidTr="0049500B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DF825" w14:textId="77777777" w:rsidR="001D48BD" w:rsidRPr="00A75A00" w:rsidRDefault="001D48BD" w:rsidP="001D48B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595F0" w14:textId="77777777" w:rsidR="001D48BD" w:rsidRPr="00A8307A" w:rsidRDefault="001D48BD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5BA47" w14:textId="77777777" w:rsidR="001D48BD" w:rsidRPr="00A8307A" w:rsidRDefault="001D48BD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82870" w14:textId="77777777" w:rsidR="001D48BD" w:rsidRPr="00A8307A" w:rsidRDefault="001D48BD" w:rsidP="004950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EE417CC" w14:textId="77777777" w:rsidR="001D48BD" w:rsidRPr="00A8307A" w:rsidRDefault="001D48BD" w:rsidP="004950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1AF0B" w14:textId="77777777" w:rsidR="001D48BD" w:rsidRPr="00A8307A" w:rsidRDefault="001D48BD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11 și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53335" w14:textId="77777777" w:rsidR="001D48BD" w:rsidRPr="00A8307A" w:rsidRDefault="001D48BD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358D" w14:textId="77777777" w:rsidR="001D48BD" w:rsidRPr="00A8307A" w:rsidRDefault="001D48BD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05AA" w14:textId="77777777" w:rsidR="001D48BD" w:rsidRPr="00A8307A" w:rsidRDefault="001D48BD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72160" w14:textId="77777777" w:rsidR="001D48BD" w:rsidRPr="00A8307A" w:rsidRDefault="001D48BD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8838D0" w14:textId="77777777" w:rsidR="001D48BD" w:rsidRDefault="001D48BD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10F874B5" w14:textId="77777777" w:rsidR="001D48BD" w:rsidRDefault="001D48BD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26A20205" w14:textId="77777777" w:rsidR="001D48BD" w:rsidRPr="0049500B" w:rsidRDefault="001D48BD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49500B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1D48BD" w:rsidRPr="00A8307A" w14:paraId="74F71354" w14:textId="77777777" w:rsidTr="00FF1BEE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6C974" w14:textId="77777777" w:rsidR="001D48BD" w:rsidRPr="00A75A00" w:rsidRDefault="001D48BD" w:rsidP="001D48B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B44F4" w14:textId="77777777" w:rsidR="001D48BD" w:rsidRPr="00A8307A" w:rsidRDefault="001D48BD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10801" w14:textId="77777777" w:rsidR="001D48BD" w:rsidRPr="00A8307A" w:rsidRDefault="001D48BD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CCD27" w14:textId="77777777" w:rsidR="001D48BD" w:rsidRPr="00A8307A" w:rsidRDefault="001D48BD" w:rsidP="00FF1B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BD73340" w14:textId="77777777" w:rsidR="001D48BD" w:rsidRPr="00A8307A" w:rsidRDefault="001D48BD" w:rsidP="00FF1B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5EF2C" w14:textId="77777777" w:rsidR="001D48BD" w:rsidRDefault="001D48BD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F454B6B" w14:textId="77777777" w:rsidR="001D48BD" w:rsidRPr="00A8307A" w:rsidRDefault="001D48BD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B18F2" w14:textId="77777777" w:rsidR="001D48BD" w:rsidRPr="00A8307A" w:rsidRDefault="001D48BD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8C3EB" w14:textId="77777777" w:rsidR="001D48BD" w:rsidRPr="00A8307A" w:rsidRDefault="001D48BD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0FD91" w14:textId="77777777" w:rsidR="001D48BD" w:rsidRPr="00A8307A" w:rsidRDefault="001D48BD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C6C6F" w14:textId="77777777" w:rsidR="001D48BD" w:rsidRPr="00A8307A" w:rsidRDefault="001D48BD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98A01D" w14:textId="77777777" w:rsidR="001D48BD" w:rsidRPr="00A8307A" w:rsidRDefault="001D48BD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46433E71" w14:textId="77777777" w:rsidR="001D48BD" w:rsidRPr="00A8307A" w:rsidRDefault="001D48BD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1CBF60F3" w14:textId="77777777" w:rsidR="001D48BD" w:rsidRPr="00A8307A" w:rsidRDefault="001D48BD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1D48BD" w:rsidRPr="00A8307A" w14:paraId="40E47E77" w14:textId="77777777" w:rsidTr="00825C35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D818A" w14:textId="77777777" w:rsidR="001D48BD" w:rsidRPr="00A75A00" w:rsidRDefault="001D48BD" w:rsidP="001D48B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F6712" w14:textId="77777777" w:rsidR="001D48BD" w:rsidRPr="00A8307A" w:rsidRDefault="001D48BD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1F281" w14:textId="77777777" w:rsidR="001D48BD" w:rsidRPr="00825C35" w:rsidRDefault="001D48BD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13E52" w14:textId="77777777" w:rsidR="001D48BD" w:rsidRPr="00A8307A" w:rsidRDefault="001D48BD" w:rsidP="00825C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C308236" w14:textId="77777777" w:rsidR="001D48BD" w:rsidRPr="00A8307A" w:rsidRDefault="001D48BD" w:rsidP="00825C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05B2F" w14:textId="77777777" w:rsidR="001D48BD" w:rsidRPr="00A8307A" w:rsidRDefault="001D48BD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7152E" w14:textId="77777777" w:rsidR="001D48BD" w:rsidRPr="00825C35" w:rsidRDefault="001D48BD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25C3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47055" w14:textId="77777777" w:rsidR="001D48BD" w:rsidRPr="00A8307A" w:rsidRDefault="001D48BD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658ED" w14:textId="77777777" w:rsidR="001D48BD" w:rsidRPr="00825C35" w:rsidRDefault="001D48BD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E5316" w14:textId="77777777" w:rsidR="001D48BD" w:rsidRPr="00A8307A" w:rsidRDefault="001D48BD" w:rsidP="00825C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566EC6" w14:textId="77777777" w:rsidR="001D48BD" w:rsidRPr="00A8307A" w:rsidRDefault="001D48BD" w:rsidP="00825C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1D48BD" w:rsidRPr="00A8307A" w14:paraId="2AA282DE" w14:textId="77777777" w:rsidTr="00674604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48196" w14:textId="77777777" w:rsidR="001D48BD" w:rsidRPr="00A75A00" w:rsidRDefault="001D48BD" w:rsidP="001D48B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C0F9D" w14:textId="77777777" w:rsidR="001D48BD" w:rsidRPr="00A8307A" w:rsidRDefault="001D48BD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FD5BF" w14:textId="77777777" w:rsidR="001D48BD" w:rsidRPr="00674604" w:rsidRDefault="001D48BD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7E6D0" w14:textId="77777777" w:rsidR="001D48BD" w:rsidRPr="00A8307A" w:rsidRDefault="001D48BD" w:rsidP="00674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F0E9F05" w14:textId="77777777" w:rsidR="001D48BD" w:rsidRPr="00A8307A" w:rsidRDefault="001D48BD" w:rsidP="00674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340B" w14:textId="77777777" w:rsidR="001D48BD" w:rsidRDefault="001D48BD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C9470CD" w14:textId="77777777" w:rsidR="001D48BD" w:rsidRPr="00A8307A" w:rsidRDefault="001D48BD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55, 71, 97 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8240A" w14:textId="77777777" w:rsidR="001D48BD" w:rsidRPr="00674604" w:rsidRDefault="001D48BD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674604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B7CFC" w14:textId="77777777" w:rsidR="001D48BD" w:rsidRPr="00A8307A" w:rsidRDefault="001D48BD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691DC" w14:textId="77777777" w:rsidR="001D48BD" w:rsidRPr="00674604" w:rsidRDefault="001D48BD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6753F" w14:textId="77777777" w:rsidR="001D48BD" w:rsidRPr="00A8307A" w:rsidRDefault="001D48BD" w:rsidP="006746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9CC0F0" w14:textId="77777777" w:rsidR="001D48BD" w:rsidRPr="00A8307A" w:rsidRDefault="001D48BD" w:rsidP="006746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1D48BD" w:rsidRPr="00A8307A" w14:paraId="194BDA49" w14:textId="77777777" w:rsidTr="00D26514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343A9" w14:textId="77777777" w:rsidR="001D48BD" w:rsidRPr="00A75A00" w:rsidRDefault="001D48BD" w:rsidP="001D48B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76909" w14:textId="77777777" w:rsidR="001D48BD" w:rsidRPr="00A8307A" w:rsidRDefault="001D48BD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5526B" w14:textId="77777777" w:rsidR="001D48BD" w:rsidRPr="00D26514" w:rsidRDefault="001D48BD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785AC" w14:textId="77777777" w:rsidR="001D48BD" w:rsidRPr="00A8307A" w:rsidRDefault="001D48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E9FF72C" w14:textId="77777777" w:rsidR="001D48BD" w:rsidRPr="00A8307A" w:rsidRDefault="001D48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A04BC" w14:textId="77777777" w:rsidR="001D48BD" w:rsidRPr="00A8307A" w:rsidRDefault="001D48BD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49184" w14:textId="77777777" w:rsidR="001D48BD" w:rsidRPr="00A8307A" w:rsidRDefault="001D48BD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F3A1D" w14:textId="77777777" w:rsidR="001D48BD" w:rsidRPr="00A8307A" w:rsidRDefault="001D48BD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5371D" w14:textId="77777777" w:rsidR="001D48BD" w:rsidRPr="00D26514" w:rsidRDefault="001D48BD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01F70" w14:textId="77777777" w:rsidR="001D48BD" w:rsidRDefault="001D48BD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42E59A" w14:textId="77777777" w:rsidR="001D48BD" w:rsidRDefault="001D48BD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126F1D97" w14:textId="77777777" w:rsidR="001D48BD" w:rsidRDefault="001D48BD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CED8C3" w14:textId="77777777" w:rsidR="001D48BD" w:rsidRDefault="001D48BD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595E7F70" w14:textId="77777777" w:rsidR="001D48BD" w:rsidRPr="00A8307A" w:rsidRDefault="001D48BD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1D48BD" w:rsidRPr="00A8307A" w14:paraId="5CD87AAA" w14:textId="77777777" w:rsidTr="006178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1D9E5" w14:textId="77777777" w:rsidR="001D48BD" w:rsidRPr="00A75A00" w:rsidRDefault="001D48BD" w:rsidP="001D48B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0E295" w14:textId="77777777" w:rsidR="001D48BD" w:rsidRPr="00A8307A" w:rsidRDefault="001D48BD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15767" w14:textId="77777777" w:rsidR="001D48BD" w:rsidRPr="00617819" w:rsidRDefault="001D48BD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2EC34" w14:textId="77777777" w:rsidR="001D48BD" w:rsidRPr="00A8307A" w:rsidRDefault="001D48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CFC3BF0" w14:textId="77777777" w:rsidR="001D48BD" w:rsidRPr="00A8307A" w:rsidRDefault="001D48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4571C" w14:textId="77777777" w:rsidR="001D48BD" w:rsidRPr="00A8307A" w:rsidRDefault="001D48BD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E7661" w14:textId="77777777" w:rsidR="001D48BD" w:rsidRPr="00A8307A" w:rsidRDefault="001D48BD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63B2" w14:textId="77777777" w:rsidR="001D48BD" w:rsidRPr="00A8307A" w:rsidRDefault="001D48BD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D7243" w14:textId="77777777" w:rsidR="001D48BD" w:rsidRPr="00617819" w:rsidRDefault="001D48BD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562EF" w14:textId="77777777" w:rsidR="001D48BD" w:rsidRPr="00A8307A" w:rsidRDefault="001D48B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B1488F" w14:textId="77777777" w:rsidR="001D48BD" w:rsidRDefault="001D48B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693978B4" w14:textId="77777777" w:rsidR="001D48BD" w:rsidRPr="00A8307A" w:rsidRDefault="001D48B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D48BD" w:rsidRPr="00A8307A" w14:paraId="16AA2E1E" w14:textId="77777777" w:rsidTr="006178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6AD76" w14:textId="77777777" w:rsidR="001D48BD" w:rsidRPr="00A75A00" w:rsidRDefault="001D48BD" w:rsidP="001D48B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982AC" w14:textId="77777777" w:rsidR="001D48BD" w:rsidRPr="00A8307A" w:rsidRDefault="001D48BD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6F59A" w14:textId="77777777" w:rsidR="001D48BD" w:rsidRPr="00617819" w:rsidRDefault="001D48BD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8C4BF" w14:textId="77777777" w:rsidR="001D48BD" w:rsidRPr="00A8307A" w:rsidRDefault="001D48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0CF3E" w14:textId="77777777" w:rsidR="001D48BD" w:rsidRDefault="001D48BD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BBB6107" w14:textId="77777777" w:rsidR="001D48BD" w:rsidRDefault="001D48BD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E862BC6" w14:textId="77777777" w:rsidR="001D48BD" w:rsidRPr="00A8307A" w:rsidRDefault="001D48BD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A29CA" w14:textId="77777777" w:rsidR="001D48BD" w:rsidRDefault="001D48BD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20294" w14:textId="77777777" w:rsidR="001D48BD" w:rsidRPr="00A8307A" w:rsidRDefault="001D48BD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9933A" w14:textId="77777777" w:rsidR="001D48BD" w:rsidRPr="00617819" w:rsidRDefault="001D48BD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D908" w14:textId="77777777" w:rsidR="001D48BD" w:rsidRDefault="001D48B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5CDFF440" w14:textId="77777777" w:rsidR="001D48BD" w:rsidRPr="00A8307A" w:rsidRDefault="001D48B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218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Arad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D48BD" w:rsidRPr="00A8307A" w14:paraId="1F4C162F" w14:textId="77777777" w:rsidTr="006178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7F9D6" w14:textId="77777777" w:rsidR="001D48BD" w:rsidRPr="00A75A00" w:rsidRDefault="001D48BD" w:rsidP="001D48B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83E6A" w14:textId="77777777" w:rsidR="001D48BD" w:rsidRPr="00A8307A" w:rsidRDefault="001D48BD" w:rsidP="004314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F40C5" w14:textId="77777777" w:rsidR="001D48BD" w:rsidRPr="00617819" w:rsidRDefault="001D48BD" w:rsidP="004314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4C4B9" w14:textId="77777777" w:rsidR="001D48BD" w:rsidRPr="00A8307A" w:rsidRDefault="001D48BD" w:rsidP="0043145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BAA1F" w14:textId="77777777" w:rsidR="001D48BD" w:rsidRDefault="001D48BD" w:rsidP="0043145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19A5AF3" w14:textId="77777777" w:rsidR="001D48BD" w:rsidRDefault="001D48BD" w:rsidP="0043145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9A00780" w14:textId="77777777" w:rsidR="001D48BD" w:rsidRPr="00A8307A" w:rsidRDefault="001D48BD" w:rsidP="004314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C90A5" w14:textId="77777777" w:rsidR="001D48BD" w:rsidRDefault="001D48BD" w:rsidP="004314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5C6EE" w14:textId="77777777" w:rsidR="001D48BD" w:rsidRPr="00A8307A" w:rsidRDefault="001D48BD" w:rsidP="004314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D931E" w14:textId="77777777" w:rsidR="001D48BD" w:rsidRPr="00617819" w:rsidRDefault="001D48BD" w:rsidP="004314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1CD00" w14:textId="77777777" w:rsidR="001D48BD" w:rsidRDefault="001D48BD" w:rsidP="004314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08E25072" w14:textId="77777777" w:rsidR="001D48BD" w:rsidRDefault="001D48BD" w:rsidP="004314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6D34D7EA" w14:textId="77777777" w:rsidR="001D48BD" w:rsidRPr="00A8307A" w:rsidRDefault="001D48BD" w:rsidP="004314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1D48BD" w14:paraId="7F9C331F" w14:textId="77777777" w:rsidTr="003C51E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BCB63" w14:textId="77777777" w:rsidR="001D48BD" w:rsidRDefault="001D48BD" w:rsidP="001D48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6654B" w14:textId="77777777" w:rsidR="001D48BD" w:rsidRDefault="001D48BD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896EF" w14:textId="77777777" w:rsidR="001D48BD" w:rsidRDefault="001D48BD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31A80" w14:textId="77777777" w:rsidR="001D48BD" w:rsidRDefault="001D48BD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6B3C8BDF" w14:textId="77777777" w:rsidR="001D48BD" w:rsidRDefault="001D48BD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ECF18" w14:textId="77777777" w:rsidR="001D48BD" w:rsidRDefault="001D48BD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4EB808A" w14:textId="77777777" w:rsidR="001D48BD" w:rsidRDefault="001D48BD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30,  46, 62,  82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F3083" w14:textId="77777777" w:rsidR="001D48BD" w:rsidRDefault="001D48BD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4C72A" w14:textId="77777777" w:rsidR="001D48BD" w:rsidRDefault="001D48BD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96B3B" w14:textId="77777777" w:rsidR="001D48BD" w:rsidRDefault="001D48BD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36928" w14:textId="77777777" w:rsidR="001D48BD" w:rsidRDefault="001D48BD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F6229C" w14:textId="77777777" w:rsidR="001D48BD" w:rsidRDefault="001D48BD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029A96EA" w14:textId="77777777" w:rsidR="001D48BD" w:rsidRDefault="001D48BD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1D48BD" w:rsidRPr="00A8307A" w14:paraId="1BD00A33" w14:textId="77777777" w:rsidTr="00915FE8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21B3C" w14:textId="77777777" w:rsidR="001D48BD" w:rsidRPr="00A75A00" w:rsidRDefault="001D48BD" w:rsidP="001D48B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B97A7" w14:textId="77777777" w:rsidR="001D48BD" w:rsidRPr="00A8307A" w:rsidRDefault="001D48BD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5A6C0" w14:textId="77777777" w:rsidR="001D48BD" w:rsidRPr="00915FE8" w:rsidRDefault="001D48BD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AFFB9" w14:textId="77777777" w:rsidR="001D48BD" w:rsidRPr="00A8307A" w:rsidRDefault="001D48BD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8C12C3A" w14:textId="77777777" w:rsidR="001D48BD" w:rsidRPr="00A8307A" w:rsidRDefault="001D48BD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AACF9" w14:textId="77777777" w:rsidR="001D48BD" w:rsidRDefault="001D48BD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B5AA89E" w14:textId="77777777" w:rsidR="001D48BD" w:rsidRPr="00A8307A" w:rsidRDefault="001D48BD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39F46" w14:textId="77777777" w:rsidR="001D48BD" w:rsidRPr="00915FE8" w:rsidRDefault="001D48BD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15FE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20D27" w14:textId="77777777" w:rsidR="001D48BD" w:rsidRPr="00A8307A" w:rsidRDefault="001D48BD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F915E" w14:textId="77777777" w:rsidR="001D48BD" w:rsidRPr="00915FE8" w:rsidRDefault="001D48BD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8BB30" w14:textId="77777777" w:rsidR="001D48BD" w:rsidRPr="00A8307A" w:rsidRDefault="001D48BD" w:rsidP="00915F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71D39E" w14:textId="77777777" w:rsidR="001D48BD" w:rsidRPr="00A8307A" w:rsidRDefault="001D48BD" w:rsidP="00915F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1D48BD" w:rsidRPr="00A8307A" w14:paraId="48A7ECE7" w14:textId="77777777" w:rsidTr="00915FE8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40A0A" w14:textId="77777777" w:rsidR="001D48BD" w:rsidRPr="00A75A00" w:rsidRDefault="001D48BD" w:rsidP="001D48B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1EE5C" w14:textId="77777777" w:rsidR="001D48BD" w:rsidRPr="00A8307A" w:rsidRDefault="001D48BD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21943" w14:textId="77777777" w:rsidR="001D48BD" w:rsidRPr="00915FE8" w:rsidRDefault="001D48BD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FF103" w14:textId="77777777" w:rsidR="001D48BD" w:rsidRPr="00A8307A" w:rsidRDefault="001D48BD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DD97A" w14:textId="77777777" w:rsidR="001D48BD" w:rsidRPr="00A8307A" w:rsidRDefault="001D48BD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D11E8" w14:textId="77777777" w:rsidR="001D48BD" w:rsidRPr="00915FE8" w:rsidRDefault="001D48BD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4E366" w14:textId="77777777" w:rsidR="001D48BD" w:rsidRPr="00A8307A" w:rsidRDefault="001D48BD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48C08" w14:textId="77777777" w:rsidR="001D48BD" w:rsidRPr="00915FE8" w:rsidRDefault="001D48BD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EFCA" w14:textId="77777777" w:rsidR="001D48BD" w:rsidRPr="00A8307A" w:rsidRDefault="001D48BD" w:rsidP="00D778D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D48BD" w:rsidRPr="00A8307A" w14:paraId="31596393" w14:textId="77777777" w:rsidTr="001C017B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82F8F" w14:textId="77777777" w:rsidR="001D48BD" w:rsidRPr="00A75A00" w:rsidRDefault="001D48BD" w:rsidP="001D48B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57265" w14:textId="77777777" w:rsidR="001D48BD" w:rsidRPr="00A8307A" w:rsidRDefault="001D48BD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24077" w14:textId="77777777" w:rsidR="001D48BD" w:rsidRPr="001C017B" w:rsidRDefault="001D48BD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002C6" w14:textId="77777777" w:rsidR="001D48BD" w:rsidRPr="00A8307A" w:rsidRDefault="001D48BD" w:rsidP="001C01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AA75532" w14:textId="77777777" w:rsidR="001D48BD" w:rsidRPr="00A8307A" w:rsidRDefault="001D48BD" w:rsidP="001C01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C5540" w14:textId="77777777" w:rsidR="001D48BD" w:rsidRPr="00A8307A" w:rsidRDefault="001D48BD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F5C48" w14:textId="77777777" w:rsidR="001D48BD" w:rsidRPr="001C017B" w:rsidRDefault="001D48BD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1C017B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3FC70" w14:textId="77777777" w:rsidR="001D48BD" w:rsidRPr="00A8307A" w:rsidRDefault="001D48BD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83D10" w14:textId="77777777" w:rsidR="001D48BD" w:rsidRPr="001C017B" w:rsidRDefault="001D48BD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B69A0" w14:textId="77777777" w:rsidR="001D48BD" w:rsidRPr="00A8307A" w:rsidRDefault="001D48BD" w:rsidP="001C01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7FFEAA" w14:textId="77777777" w:rsidR="001D48BD" w:rsidRPr="00A8307A" w:rsidRDefault="001D48BD" w:rsidP="001C01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1D48BD" w:rsidRPr="00A8307A" w14:paraId="0513582B" w14:textId="77777777" w:rsidTr="002A5535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DD17F" w14:textId="77777777" w:rsidR="001D48BD" w:rsidRPr="00A75A00" w:rsidRDefault="001D48BD" w:rsidP="001D48B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ADFD6" w14:textId="77777777" w:rsidR="001D48BD" w:rsidRPr="00A8307A" w:rsidRDefault="001D48BD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9E165" w14:textId="77777777" w:rsidR="001D48BD" w:rsidRPr="002A5535" w:rsidRDefault="001D48BD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8B290" w14:textId="77777777" w:rsidR="001D48BD" w:rsidRPr="00A8307A" w:rsidRDefault="001D48BD" w:rsidP="002A55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117141B" w14:textId="77777777" w:rsidR="001D48BD" w:rsidRPr="00A8307A" w:rsidRDefault="001D48BD" w:rsidP="002A55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B28D2" w14:textId="77777777" w:rsidR="001D48BD" w:rsidRPr="00A8307A" w:rsidRDefault="001D48BD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9F865" w14:textId="77777777" w:rsidR="001D48BD" w:rsidRPr="002A5535" w:rsidRDefault="001D48BD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2A553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B4169" w14:textId="77777777" w:rsidR="001D48BD" w:rsidRPr="00A8307A" w:rsidRDefault="001D48BD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949C3" w14:textId="77777777" w:rsidR="001D48BD" w:rsidRPr="002A5535" w:rsidRDefault="001D48BD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F97E7" w14:textId="77777777" w:rsidR="001D48BD" w:rsidRPr="00A8307A" w:rsidRDefault="001D48BD" w:rsidP="002A55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235F7F" w14:textId="77777777" w:rsidR="001D48BD" w:rsidRPr="00A8307A" w:rsidRDefault="001D48BD" w:rsidP="002A55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D48BD" w:rsidRPr="00A8307A" w14:paraId="46249A4A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A129B" w14:textId="77777777" w:rsidR="001D48BD" w:rsidRPr="00A75A00" w:rsidRDefault="001D48BD" w:rsidP="001D48B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8ABDC" w14:textId="77777777" w:rsidR="001D48BD" w:rsidRPr="00A8307A" w:rsidRDefault="001D48BD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5F1CF" w14:textId="77777777" w:rsidR="001D48BD" w:rsidRPr="00880A41" w:rsidRDefault="001D48BD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78B4" w14:textId="77777777" w:rsidR="001D48BD" w:rsidRPr="00A8307A" w:rsidRDefault="001D48BD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E155774" w14:textId="77777777" w:rsidR="001D48BD" w:rsidRPr="00A8307A" w:rsidRDefault="001D48BD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8AA3F" w14:textId="77777777" w:rsidR="001D48BD" w:rsidRPr="00A8307A" w:rsidRDefault="001D48BD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81A11" w14:textId="77777777" w:rsidR="001D48BD" w:rsidRPr="00880A41" w:rsidRDefault="001D48BD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880A4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CB63A" w14:textId="77777777" w:rsidR="001D48BD" w:rsidRPr="00A8307A" w:rsidRDefault="001D48BD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77D73" w14:textId="77777777" w:rsidR="001D48BD" w:rsidRPr="00880A41" w:rsidRDefault="001D48BD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48F53" w14:textId="77777777" w:rsidR="001D48BD" w:rsidRPr="00A8307A" w:rsidRDefault="001D48BD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4B4861" w14:textId="77777777" w:rsidR="001D48BD" w:rsidRPr="00A8307A" w:rsidRDefault="001D48BD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D48BD" w:rsidRPr="00A8307A" w14:paraId="2AE7E059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FD5B0" w14:textId="77777777" w:rsidR="001D48BD" w:rsidRPr="00A75A00" w:rsidRDefault="001D48BD" w:rsidP="001D48B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57B61" w14:textId="77777777" w:rsidR="001D48BD" w:rsidRDefault="001D48BD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2+580</w:t>
            </w:r>
          </w:p>
          <w:p w14:paraId="708B2C26" w14:textId="77777777" w:rsidR="001D48BD" w:rsidRPr="00A8307A" w:rsidRDefault="001D48BD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9AE02" w14:textId="77777777" w:rsidR="001D48BD" w:rsidRPr="00880A41" w:rsidRDefault="001D48BD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5547A" w14:textId="77777777" w:rsidR="001D48BD" w:rsidRDefault="001D48BD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6F868650" w14:textId="77777777" w:rsidR="001D48BD" w:rsidRPr="00A8307A" w:rsidRDefault="001D48BD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Timisoara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B9B88" w14:textId="77777777" w:rsidR="001D48BD" w:rsidRPr="00A8307A" w:rsidRDefault="001D48BD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A7C9D" w14:textId="77777777" w:rsidR="001D48BD" w:rsidRDefault="001D48BD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B3C19" w14:textId="77777777" w:rsidR="001D48BD" w:rsidRPr="00A8307A" w:rsidRDefault="001D48BD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D533D" w14:textId="77777777" w:rsidR="001D48BD" w:rsidRPr="00880A41" w:rsidRDefault="001D48BD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F38EF" w14:textId="77777777" w:rsidR="001D48BD" w:rsidRPr="00A8307A" w:rsidRDefault="001D48BD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:rsidRPr="00A8307A" w14:paraId="145DAD0A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680AA" w14:textId="77777777" w:rsidR="001D48BD" w:rsidRPr="00A75A00" w:rsidRDefault="001D48BD" w:rsidP="001D48B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2B46D" w14:textId="77777777" w:rsidR="001D48BD" w:rsidRPr="00A8307A" w:rsidRDefault="001D48BD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09C0E" w14:textId="77777777" w:rsidR="001D48BD" w:rsidRPr="00880A41" w:rsidRDefault="001D48BD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927D" w14:textId="77777777" w:rsidR="001D48BD" w:rsidRDefault="001D48BD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Timisoara Vest</w:t>
            </w:r>
          </w:p>
          <w:p w14:paraId="6AB3913C" w14:textId="77777777" w:rsidR="001D48BD" w:rsidRPr="00A8307A" w:rsidRDefault="001D48BD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A41C" w14:textId="77777777" w:rsidR="001D48BD" w:rsidRPr="00A8307A" w:rsidRDefault="001D48BD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F7C92" w14:textId="77777777" w:rsidR="001D48BD" w:rsidRDefault="001D48BD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AC1EF" w14:textId="77777777" w:rsidR="001D48BD" w:rsidRPr="00A8307A" w:rsidRDefault="001D48BD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EBFF2" w14:textId="77777777" w:rsidR="001D48BD" w:rsidRPr="00880A41" w:rsidRDefault="001D48BD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683C0" w14:textId="77777777" w:rsidR="001D48BD" w:rsidRPr="00A8307A" w:rsidRDefault="001D48BD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D9389C" w14:textId="77777777" w:rsidR="001D48BD" w:rsidRPr="00A8307A" w:rsidRDefault="001D48BD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5, 6, 7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, linii abătute.</w:t>
            </w:r>
          </w:p>
        </w:tc>
      </w:tr>
      <w:tr w:rsidR="001D48BD" w:rsidRPr="00A8307A" w14:paraId="59ABC2E0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40F7A" w14:textId="77777777" w:rsidR="001D48BD" w:rsidRPr="00A75A00" w:rsidRDefault="001D48BD" w:rsidP="001D48B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2BA06" w14:textId="77777777" w:rsidR="001D48BD" w:rsidRPr="00A8307A" w:rsidRDefault="001D48BD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757F0" w14:textId="77777777" w:rsidR="001D48BD" w:rsidRPr="00880A41" w:rsidRDefault="001D48BD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57145" w14:textId="77777777" w:rsidR="001D48BD" w:rsidRDefault="001D48BD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Timisoara Vest</w:t>
            </w:r>
          </w:p>
          <w:p w14:paraId="65075129" w14:textId="77777777" w:rsidR="001D48BD" w:rsidRPr="00A8307A" w:rsidRDefault="001D48BD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17DB7" w14:textId="77777777" w:rsidR="001D48BD" w:rsidRPr="00A8307A" w:rsidRDefault="001D48BD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0BDEE" w14:textId="77777777" w:rsidR="001D48BD" w:rsidRDefault="001D48BD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3353E" w14:textId="77777777" w:rsidR="001D48BD" w:rsidRPr="00A8307A" w:rsidRDefault="001D48BD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E6703" w14:textId="77777777" w:rsidR="001D48BD" w:rsidRPr="00880A41" w:rsidRDefault="001D48BD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2AF9C" w14:textId="77777777" w:rsidR="001D48BD" w:rsidRPr="00A8307A" w:rsidRDefault="001D48BD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77E57C" w14:textId="77777777" w:rsidR="001D48BD" w:rsidRPr="00A8307A" w:rsidRDefault="001D48BD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5, 6, 7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, linii abătute.</w:t>
            </w:r>
          </w:p>
        </w:tc>
      </w:tr>
      <w:tr w:rsidR="001D48BD" w14:paraId="4FE1B18A" w14:textId="77777777" w:rsidTr="003C51E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FFCE5" w14:textId="77777777" w:rsidR="001D48BD" w:rsidRDefault="001D48BD" w:rsidP="001D48B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597C9" w14:textId="77777777" w:rsidR="001D48BD" w:rsidRDefault="001D48BD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CD581" w14:textId="77777777" w:rsidR="001D48BD" w:rsidRPr="00E96417" w:rsidRDefault="001D48BD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7ADC0" w14:textId="77777777" w:rsidR="001D48BD" w:rsidRDefault="001D48BD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Timisoara Vest</w:t>
            </w:r>
          </w:p>
          <w:p w14:paraId="59C16A34" w14:textId="77777777" w:rsidR="001D48BD" w:rsidRDefault="001D48BD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4235B" w14:textId="77777777" w:rsidR="001D48BD" w:rsidRDefault="001D48BD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toata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D4B6C" w14:textId="77777777" w:rsidR="001D48BD" w:rsidRDefault="001D48BD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367B2" w14:textId="77777777" w:rsidR="001D48BD" w:rsidRDefault="001D48BD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DDC00" w14:textId="77777777" w:rsidR="001D48BD" w:rsidRPr="00E96417" w:rsidRDefault="001D48BD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DB8A6" w14:textId="77777777" w:rsidR="001D48BD" w:rsidRDefault="001D48BD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064D114" w14:textId="77777777" w:rsidR="001D48BD" w:rsidRDefault="001D48BD">
      <w:pPr>
        <w:spacing w:before="40" w:after="40" w:line="192" w:lineRule="auto"/>
        <w:ind w:right="57"/>
        <w:rPr>
          <w:sz w:val="20"/>
          <w:lang w:val="ro-RO"/>
        </w:rPr>
      </w:pPr>
    </w:p>
    <w:p w14:paraId="3C476138" w14:textId="77777777" w:rsidR="001D48BD" w:rsidRDefault="001D48BD" w:rsidP="009378E1">
      <w:pPr>
        <w:pStyle w:val="Heading1"/>
        <w:spacing w:line="360" w:lineRule="auto"/>
      </w:pPr>
      <w:r>
        <w:t>LINIA 133</w:t>
      </w:r>
    </w:p>
    <w:p w14:paraId="196978F0" w14:textId="77777777" w:rsidR="001D48BD" w:rsidRPr="0021246A" w:rsidRDefault="001D48BD" w:rsidP="009378E1">
      <w:pPr>
        <w:pStyle w:val="Heading1"/>
        <w:spacing w:line="360" w:lineRule="auto"/>
      </w:pPr>
      <w:r>
        <w:t>TIMIŞOARA - CENAD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1D48BD" w14:paraId="74477758" w14:textId="77777777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14F9F" w14:textId="77777777" w:rsidR="001D48BD" w:rsidRDefault="001D48BD" w:rsidP="001D48B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88F0F" w14:textId="77777777" w:rsidR="001D48BD" w:rsidRDefault="001D48BD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4F583" w14:textId="77777777" w:rsidR="001D48BD" w:rsidRPr="0074629B" w:rsidRDefault="001D48BD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B6BDE" w14:textId="77777777" w:rsidR="001D48BD" w:rsidRDefault="001D48BD" w:rsidP="009378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75B61636" w14:textId="77777777" w:rsidR="001D48BD" w:rsidRDefault="001D48BD" w:rsidP="00714B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F0B7A" w14:textId="77777777" w:rsidR="001D48BD" w:rsidRDefault="001D48BD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5E83CE2" w14:textId="77777777" w:rsidR="001D48BD" w:rsidRDefault="001D48BD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483B7" w14:textId="77777777" w:rsidR="001D48BD" w:rsidRPr="0074629B" w:rsidRDefault="001D48BD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DE69D" w14:textId="77777777" w:rsidR="001D48BD" w:rsidRDefault="001D48BD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4D46C" w14:textId="77777777" w:rsidR="001D48BD" w:rsidRPr="0074629B" w:rsidRDefault="001D48BD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626B3" w14:textId="77777777" w:rsidR="001D48BD" w:rsidRDefault="001D48BD" w:rsidP="009378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54F215B0" w14:textId="77777777" w:rsidTr="00DB3BD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A4E65" w14:textId="77777777" w:rsidR="001D48BD" w:rsidRPr="00A75A00" w:rsidRDefault="001D48BD" w:rsidP="001D48BD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E7A65" w14:textId="77777777" w:rsidR="001D48BD" w:rsidRPr="00A8307A" w:rsidRDefault="001D48BD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A385B" w14:textId="77777777" w:rsidR="001D48BD" w:rsidRPr="00A8307A" w:rsidRDefault="001D48BD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0AF5C" w14:textId="77777777" w:rsidR="001D48BD" w:rsidRPr="00A8307A" w:rsidRDefault="001D48BD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9742E06" w14:textId="77777777" w:rsidR="001D48BD" w:rsidRPr="00A8307A" w:rsidRDefault="001D48BD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6483D" w14:textId="77777777" w:rsidR="001D48BD" w:rsidRDefault="001D48BD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76DE1E81" w14:textId="77777777" w:rsidR="001D48BD" w:rsidRPr="00A8307A" w:rsidRDefault="001D48BD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52C9B" w14:textId="77777777" w:rsidR="001D48BD" w:rsidRPr="00A8307A" w:rsidRDefault="001D48BD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D05F4" w14:textId="77777777" w:rsidR="001D48BD" w:rsidRPr="00A8307A" w:rsidRDefault="001D48BD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A6511" w14:textId="77777777" w:rsidR="001D48BD" w:rsidRPr="00A8307A" w:rsidRDefault="001D48BD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407BC" w14:textId="77777777" w:rsidR="001D48BD" w:rsidRPr="00A8307A" w:rsidRDefault="001D48BD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996082" w14:textId="77777777" w:rsidR="001D48BD" w:rsidRDefault="001D48BD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5A183151" w14:textId="77777777" w:rsidR="001D48BD" w:rsidRDefault="001D48BD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6D28E550" w14:textId="77777777" w:rsidR="001D48BD" w:rsidRPr="00DB3BD8" w:rsidRDefault="001D48BD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DB3BD8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1D48BD" w:rsidRPr="00A8307A" w14:paraId="6B21590D" w14:textId="77777777" w:rsidTr="00DB3BD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6E2DE" w14:textId="77777777" w:rsidR="001D48BD" w:rsidRPr="00A75A00" w:rsidRDefault="001D48BD" w:rsidP="001D48BD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A47FF" w14:textId="77777777" w:rsidR="001D48BD" w:rsidRPr="00A8307A" w:rsidRDefault="001D48BD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8EA50" w14:textId="77777777" w:rsidR="001D48BD" w:rsidRPr="00A8307A" w:rsidRDefault="001D48BD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1CF63" w14:textId="77777777" w:rsidR="001D48BD" w:rsidRPr="00A8307A" w:rsidRDefault="001D48BD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55DD803" w14:textId="77777777" w:rsidR="001D48BD" w:rsidRPr="00A8307A" w:rsidRDefault="001D48BD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4DD22" w14:textId="77777777" w:rsidR="001D48BD" w:rsidRDefault="001D48BD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314265C" w14:textId="77777777" w:rsidR="001D48BD" w:rsidRPr="00A8307A" w:rsidRDefault="001D48BD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07C6E" w14:textId="77777777" w:rsidR="001D48BD" w:rsidRPr="00A8307A" w:rsidRDefault="001D48BD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235BD" w14:textId="77777777" w:rsidR="001D48BD" w:rsidRPr="00A8307A" w:rsidRDefault="001D48BD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49331" w14:textId="77777777" w:rsidR="001D48BD" w:rsidRPr="00A8307A" w:rsidRDefault="001D48BD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F7846" w14:textId="77777777" w:rsidR="001D48BD" w:rsidRPr="00A8307A" w:rsidRDefault="001D48BD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D5D51D" w14:textId="77777777" w:rsidR="001D48BD" w:rsidRPr="00A8307A" w:rsidRDefault="001D48BD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495DC8DF" w14:textId="77777777" w:rsidR="001D48BD" w:rsidRPr="00A8307A" w:rsidRDefault="001D48BD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2DEFFF49" w14:textId="77777777" w:rsidR="001D48BD" w:rsidRPr="00A8307A" w:rsidRDefault="001D48BD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1D48BD" w:rsidRPr="00A8307A" w14:paraId="7625DBD3" w14:textId="77777777" w:rsidTr="00AE5C9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23723" w14:textId="77777777" w:rsidR="001D48BD" w:rsidRPr="00A75A00" w:rsidRDefault="001D48BD" w:rsidP="001D48BD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A3DD0" w14:textId="77777777" w:rsidR="001D48BD" w:rsidRPr="00A8307A" w:rsidRDefault="001D48BD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3766" w14:textId="77777777" w:rsidR="001D48BD" w:rsidRPr="00AE5C97" w:rsidRDefault="001D48BD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E791" w14:textId="77777777" w:rsidR="001D48BD" w:rsidRPr="00A8307A" w:rsidRDefault="001D48BD" w:rsidP="00AE5C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577A9A1" w14:textId="77777777" w:rsidR="001D48BD" w:rsidRPr="00A8307A" w:rsidRDefault="001D48BD" w:rsidP="00AE5C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34268" w14:textId="77777777" w:rsidR="001D48BD" w:rsidRPr="00A8307A" w:rsidRDefault="001D48BD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75D1C" w14:textId="77777777" w:rsidR="001D48BD" w:rsidRPr="00AE5C97" w:rsidRDefault="001D48BD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E5C9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BC008" w14:textId="77777777" w:rsidR="001D48BD" w:rsidRPr="00A8307A" w:rsidRDefault="001D48BD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2C9F9" w14:textId="77777777" w:rsidR="001D48BD" w:rsidRPr="00AE5C97" w:rsidRDefault="001D48BD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31D9" w14:textId="77777777" w:rsidR="001D48BD" w:rsidRPr="00A8307A" w:rsidRDefault="001D48BD" w:rsidP="00AE5C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5403E3" w14:textId="77777777" w:rsidR="001D48BD" w:rsidRPr="00A8307A" w:rsidRDefault="001D48BD" w:rsidP="00AE5C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1D48BD" w:rsidRPr="00A8307A" w14:paraId="19BE3AC7" w14:textId="77777777" w:rsidTr="00795C5C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F2EFB" w14:textId="77777777" w:rsidR="001D48BD" w:rsidRPr="00A75A00" w:rsidRDefault="001D48BD" w:rsidP="001D48BD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A1A71" w14:textId="77777777" w:rsidR="001D48BD" w:rsidRPr="00A8307A" w:rsidRDefault="001D48BD" w:rsidP="00795C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530ED" w14:textId="77777777" w:rsidR="001D48BD" w:rsidRPr="00795C5C" w:rsidRDefault="001D48BD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2BFB4" w14:textId="77777777" w:rsidR="001D48BD" w:rsidRPr="00A8307A" w:rsidRDefault="001D48BD" w:rsidP="00795C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6711A6F" w14:textId="77777777" w:rsidR="001D48BD" w:rsidRPr="00A8307A" w:rsidRDefault="001D48BD" w:rsidP="00795C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FD716" w14:textId="77777777" w:rsidR="001D48BD" w:rsidRPr="00A8307A" w:rsidRDefault="001D48BD" w:rsidP="00BF42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  <w:r>
              <w:rPr>
                <w:b/>
                <w:bCs/>
                <w:sz w:val="20"/>
                <w:lang w:val="ro-RO"/>
              </w:rPr>
              <w:t xml:space="preserve"> 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B3AC3" w14:textId="77777777" w:rsidR="001D48BD" w:rsidRPr="00795C5C" w:rsidRDefault="001D48BD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795C5C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A2787" w14:textId="77777777" w:rsidR="001D48BD" w:rsidRPr="00A8307A" w:rsidRDefault="001D48BD" w:rsidP="00795C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B33F8" w14:textId="77777777" w:rsidR="001D48BD" w:rsidRPr="00795C5C" w:rsidRDefault="001D48BD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58756" w14:textId="77777777" w:rsidR="001D48BD" w:rsidRPr="00A8307A" w:rsidRDefault="001D48BD" w:rsidP="00795C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85CAB5" w14:textId="77777777" w:rsidR="001D48BD" w:rsidRPr="00A8307A" w:rsidRDefault="001D48BD" w:rsidP="00795C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1D48BD" w:rsidRPr="00A8307A" w14:paraId="0920848B" w14:textId="77777777" w:rsidTr="00795C5C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1A089" w14:textId="77777777" w:rsidR="001D48BD" w:rsidRPr="00A75A00" w:rsidRDefault="001D48BD" w:rsidP="001D48BD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8831C" w14:textId="77777777" w:rsidR="001D48BD" w:rsidRPr="00A8307A" w:rsidRDefault="001D48BD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A8CC3" w14:textId="77777777" w:rsidR="001D48BD" w:rsidRPr="00795C5C" w:rsidRDefault="001D48BD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C22B" w14:textId="77777777" w:rsidR="001D48BD" w:rsidRPr="00A8307A" w:rsidRDefault="001D48BD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3E7B3" w14:textId="77777777" w:rsidR="001D48BD" w:rsidRDefault="001D48BD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A4CB66F" w14:textId="77777777" w:rsidR="001D48BD" w:rsidRDefault="001D48BD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BFFBCA1" w14:textId="77777777" w:rsidR="001D48BD" w:rsidRPr="00A8307A" w:rsidRDefault="001D48BD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45384" w14:textId="77777777" w:rsidR="001D48BD" w:rsidRDefault="001D48BD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4BF80" w14:textId="77777777" w:rsidR="001D48BD" w:rsidRPr="00A8307A" w:rsidRDefault="001D48BD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37575" w14:textId="77777777" w:rsidR="001D48BD" w:rsidRPr="00795C5C" w:rsidRDefault="001D48BD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DC8D1" w14:textId="77777777" w:rsidR="001D48BD" w:rsidRDefault="001D48BD" w:rsidP="001409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226DE66D" w14:textId="77777777" w:rsidR="001D48BD" w:rsidRDefault="001D48BD" w:rsidP="001409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6D2D97AC" w14:textId="77777777" w:rsidR="001D48BD" w:rsidRPr="00A8307A" w:rsidRDefault="001D48BD" w:rsidP="001409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1D48BD" w:rsidRPr="00A8307A" w14:paraId="1075DC75" w14:textId="77777777" w:rsidTr="00795C5C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98111" w14:textId="77777777" w:rsidR="001D48BD" w:rsidRPr="00A75A00" w:rsidRDefault="001D48BD" w:rsidP="001D48BD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94856" w14:textId="77777777" w:rsidR="001D48BD" w:rsidRPr="00A8307A" w:rsidRDefault="001D48BD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8D8F1" w14:textId="77777777" w:rsidR="001D48BD" w:rsidRPr="00795C5C" w:rsidRDefault="001D48BD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77D41" w14:textId="77777777" w:rsidR="001D48BD" w:rsidRPr="00A8307A" w:rsidRDefault="001D48BD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CE913" w14:textId="77777777" w:rsidR="001D48BD" w:rsidRDefault="001D48BD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E165C29" w14:textId="77777777" w:rsidR="001D48BD" w:rsidRDefault="001D48BD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ADA7E11" w14:textId="77777777" w:rsidR="001D48BD" w:rsidRPr="00A8307A" w:rsidRDefault="001D48BD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31E9A" w14:textId="77777777" w:rsidR="001D48BD" w:rsidRDefault="001D48BD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9DE47" w14:textId="77777777" w:rsidR="001D48BD" w:rsidRPr="00A8307A" w:rsidRDefault="001D48BD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10597" w14:textId="77777777" w:rsidR="001D48BD" w:rsidRPr="00795C5C" w:rsidRDefault="001D48BD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02361" w14:textId="77777777" w:rsidR="001D48BD" w:rsidRDefault="001D48BD" w:rsidP="001409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5ECA42E9" w14:textId="77777777" w:rsidR="001D48BD" w:rsidRPr="00A8307A" w:rsidRDefault="001D48BD" w:rsidP="001409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1D48BD" w:rsidRPr="00A8307A" w14:paraId="4852C957" w14:textId="77777777" w:rsidTr="006231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738FE" w14:textId="77777777" w:rsidR="001D48BD" w:rsidRPr="00A75A00" w:rsidRDefault="001D48BD" w:rsidP="001D48BD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21C81" w14:textId="77777777" w:rsidR="001D48BD" w:rsidRPr="00A8307A" w:rsidRDefault="001D48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2522" w14:textId="77777777" w:rsidR="001D48BD" w:rsidRPr="00732832" w:rsidRDefault="001D48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93987" w14:textId="77777777" w:rsidR="001D48BD" w:rsidRPr="00A8307A" w:rsidRDefault="001D48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650E861" w14:textId="77777777" w:rsidR="001D48BD" w:rsidRPr="00A8307A" w:rsidRDefault="001D48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FA04B" w14:textId="77777777" w:rsidR="001D48BD" w:rsidRPr="00A8307A" w:rsidRDefault="001D48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5028F" w14:textId="77777777" w:rsidR="001D48BD" w:rsidRPr="00A8307A" w:rsidRDefault="001D48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01352" w14:textId="77777777" w:rsidR="001D48BD" w:rsidRPr="00A8307A" w:rsidRDefault="001D48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215DE" w14:textId="77777777" w:rsidR="001D48BD" w:rsidRPr="00732832" w:rsidRDefault="001D48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DC0C2" w14:textId="77777777" w:rsidR="001D48BD" w:rsidRDefault="001D48B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38CDE2" w14:textId="77777777" w:rsidR="001D48BD" w:rsidRDefault="001D48B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5F3F373C" w14:textId="77777777" w:rsidR="001D48BD" w:rsidRDefault="001D48B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36D45D" w14:textId="77777777" w:rsidR="001D48BD" w:rsidRDefault="001D48B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2D7DA5EA" w14:textId="77777777" w:rsidR="001D48BD" w:rsidRPr="00A8307A" w:rsidRDefault="001D48B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1D48BD" w:rsidRPr="00A8307A" w14:paraId="6481D21A" w14:textId="77777777" w:rsidTr="0046537D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2E573" w14:textId="77777777" w:rsidR="001D48BD" w:rsidRPr="00A75A00" w:rsidRDefault="001D48BD" w:rsidP="001D48BD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93443" w14:textId="77777777" w:rsidR="001D48BD" w:rsidRPr="00A8307A" w:rsidRDefault="001D48BD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6ACC2" w14:textId="77777777" w:rsidR="001D48BD" w:rsidRPr="0046537D" w:rsidRDefault="001D48BD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E4DB7" w14:textId="77777777" w:rsidR="001D48BD" w:rsidRPr="00A8307A" w:rsidRDefault="001D48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7584B02" w14:textId="77777777" w:rsidR="001D48BD" w:rsidRPr="00A8307A" w:rsidRDefault="001D48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26A49" w14:textId="77777777" w:rsidR="001D48BD" w:rsidRPr="00A8307A" w:rsidRDefault="001D48BD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45534" w14:textId="77777777" w:rsidR="001D48BD" w:rsidRPr="00A8307A" w:rsidRDefault="001D48BD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567E9" w14:textId="77777777" w:rsidR="001D48BD" w:rsidRPr="00A8307A" w:rsidRDefault="001D48BD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01C14" w14:textId="77777777" w:rsidR="001D48BD" w:rsidRPr="0046537D" w:rsidRDefault="001D48BD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1FB36" w14:textId="77777777" w:rsidR="001D48BD" w:rsidRPr="00A8307A" w:rsidRDefault="001D48B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6F3F8E" w14:textId="77777777" w:rsidR="001D48BD" w:rsidRDefault="001D48B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4EE5E4A8" w14:textId="77777777" w:rsidR="001D48BD" w:rsidRPr="00A8307A" w:rsidRDefault="001D48B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D48BD" w14:paraId="779D64A8" w14:textId="77777777" w:rsidTr="00BE129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61DD0" w14:textId="77777777" w:rsidR="001D48BD" w:rsidRDefault="001D48BD" w:rsidP="001D48B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2A3C1" w14:textId="77777777" w:rsidR="001D48BD" w:rsidRDefault="001D48B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1123C" w14:textId="77777777" w:rsidR="001D48BD" w:rsidRDefault="001D48B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54996" w14:textId="77777777" w:rsidR="001D48BD" w:rsidRDefault="001D48B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1224C567" w14:textId="77777777" w:rsidR="001D48BD" w:rsidRDefault="001D48B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5C5F4" w14:textId="77777777" w:rsidR="001D48BD" w:rsidRDefault="001D48B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30, 46, 62,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7EAB3" w14:textId="77777777" w:rsidR="001D48BD" w:rsidRDefault="001D48B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38C53" w14:textId="77777777" w:rsidR="001D48BD" w:rsidRDefault="001D48B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B27F1" w14:textId="77777777" w:rsidR="001D48BD" w:rsidRDefault="001D48B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80F95" w14:textId="77777777" w:rsidR="001D48BD" w:rsidRDefault="001D48B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9AA876" w14:textId="77777777" w:rsidR="001D48BD" w:rsidRDefault="001D48B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7F3D8ED4" w14:textId="77777777" w:rsidR="001D48BD" w:rsidRDefault="001D48B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1D48BD" w14:paraId="03F8CA50" w14:textId="77777777" w:rsidTr="00BE129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B74CB" w14:textId="77777777" w:rsidR="001D48BD" w:rsidRDefault="001D48BD" w:rsidP="001D48B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C8203" w14:textId="77777777" w:rsidR="001D48BD" w:rsidRDefault="001D48BD" w:rsidP="001F0A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48713" w14:textId="77777777" w:rsidR="001D48BD" w:rsidRDefault="001D48BD" w:rsidP="001F0A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EE9E1" w14:textId="77777777" w:rsidR="001D48BD" w:rsidRDefault="001D48BD" w:rsidP="001F0A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F0785" w14:textId="77777777" w:rsidR="001D48BD" w:rsidRDefault="001D48BD" w:rsidP="001F0A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EF06EA8" w14:textId="77777777" w:rsidR="001D48BD" w:rsidRDefault="001D48BD" w:rsidP="001F0A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1E7E5" w14:textId="77777777" w:rsidR="001D48BD" w:rsidRDefault="001D48BD" w:rsidP="001F0A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9ECE4" w14:textId="77777777" w:rsidR="001D48BD" w:rsidRDefault="001D48BD" w:rsidP="001F0A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1E994" w14:textId="77777777" w:rsidR="001D48BD" w:rsidRDefault="001D48BD" w:rsidP="001F0A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AAB41" w14:textId="77777777" w:rsidR="001D48BD" w:rsidRDefault="001D48BD" w:rsidP="001F0A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1D48BD" w:rsidRPr="00A8307A" w14:paraId="230891F8" w14:textId="77777777" w:rsidTr="00A60F90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60F8A" w14:textId="77777777" w:rsidR="001D48BD" w:rsidRPr="00A75A00" w:rsidRDefault="001D48BD" w:rsidP="001D48BD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0EFB" w14:textId="77777777" w:rsidR="001D48BD" w:rsidRPr="00A8307A" w:rsidRDefault="001D48BD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E71BF" w14:textId="77777777" w:rsidR="001D48BD" w:rsidRPr="00A60F90" w:rsidRDefault="001D48BD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E9FED" w14:textId="77777777" w:rsidR="001D48BD" w:rsidRPr="00A8307A" w:rsidRDefault="001D48BD" w:rsidP="00A60F9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5DA2488" w14:textId="77777777" w:rsidR="001D48BD" w:rsidRPr="00A8307A" w:rsidRDefault="001D48BD" w:rsidP="00A60F9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862A7" w14:textId="77777777" w:rsidR="001D48BD" w:rsidRDefault="001D48BD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8AD7436" w14:textId="77777777" w:rsidR="001D48BD" w:rsidRPr="00A8307A" w:rsidRDefault="001D48BD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029C4" w14:textId="77777777" w:rsidR="001D48BD" w:rsidRPr="00A60F90" w:rsidRDefault="001D48BD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60F90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EF821" w14:textId="77777777" w:rsidR="001D48BD" w:rsidRPr="00A8307A" w:rsidRDefault="001D48BD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1DF1C" w14:textId="77777777" w:rsidR="001D48BD" w:rsidRPr="00A60F90" w:rsidRDefault="001D48BD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8F5D5" w14:textId="77777777" w:rsidR="001D48BD" w:rsidRPr="00A8307A" w:rsidRDefault="001D48BD" w:rsidP="00A60F9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BBE337" w14:textId="77777777" w:rsidR="001D48BD" w:rsidRPr="00A8307A" w:rsidRDefault="001D48BD" w:rsidP="00A60F9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1D48BD" w:rsidRPr="00A8307A" w14:paraId="27B07908" w14:textId="77777777" w:rsidTr="002201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9A88" w14:textId="77777777" w:rsidR="001D48BD" w:rsidRPr="00A75A00" w:rsidRDefault="001D48BD" w:rsidP="001D48BD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192A" w14:textId="77777777" w:rsidR="001D48BD" w:rsidRPr="00A8307A" w:rsidRDefault="001D48BD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73E38" w14:textId="77777777" w:rsidR="001D48BD" w:rsidRPr="00220138" w:rsidRDefault="001D48BD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ABBA4" w14:textId="77777777" w:rsidR="001D48BD" w:rsidRPr="00A8307A" w:rsidRDefault="001D48BD" w:rsidP="002201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AAD5F7D" w14:textId="77777777" w:rsidR="001D48BD" w:rsidRPr="00A8307A" w:rsidRDefault="001D48BD" w:rsidP="002201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5213E" w14:textId="77777777" w:rsidR="001D48BD" w:rsidRPr="00A8307A" w:rsidRDefault="001D48BD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91167" w14:textId="77777777" w:rsidR="001D48BD" w:rsidRPr="00220138" w:rsidRDefault="001D48BD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220138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7A01" w14:textId="77777777" w:rsidR="001D48BD" w:rsidRPr="00A8307A" w:rsidRDefault="001D48BD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4D2F" w14:textId="77777777" w:rsidR="001D48BD" w:rsidRPr="00220138" w:rsidRDefault="001D48BD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3CF3A" w14:textId="77777777" w:rsidR="001D48BD" w:rsidRPr="00A8307A" w:rsidRDefault="001D48BD" w:rsidP="002201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C1C507" w14:textId="77777777" w:rsidR="001D48BD" w:rsidRPr="00A8307A" w:rsidRDefault="001D48BD" w:rsidP="002201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1D48BD" w:rsidRPr="00A8307A" w14:paraId="514291B8" w14:textId="77777777" w:rsidTr="00501B5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F96E" w14:textId="77777777" w:rsidR="001D48BD" w:rsidRPr="00A75A00" w:rsidRDefault="001D48BD" w:rsidP="001D48BD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0BC6A" w14:textId="77777777" w:rsidR="001D48BD" w:rsidRPr="00A8307A" w:rsidRDefault="001D48BD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04FA" w14:textId="77777777" w:rsidR="001D48BD" w:rsidRPr="00501B55" w:rsidRDefault="001D48BD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0B5D2" w14:textId="77777777" w:rsidR="001D48BD" w:rsidRPr="00A8307A" w:rsidRDefault="001D48BD" w:rsidP="00501B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2CC32AC" w14:textId="77777777" w:rsidR="001D48BD" w:rsidRPr="00A8307A" w:rsidRDefault="001D48BD" w:rsidP="00501B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0D437" w14:textId="77777777" w:rsidR="001D48BD" w:rsidRPr="00A8307A" w:rsidRDefault="001D48BD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A12D3" w14:textId="77777777" w:rsidR="001D48BD" w:rsidRPr="00501B55" w:rsidRDefault="001D48BD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01B5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1287B" w14:textId="77777777" w:rsidR="001D48BD" w:rsidRPr="00A8307A" w:rsidRDefault="001D48BD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ACBE0" w14:textId="77777777" w:rsidR="001D48BD" w:rsidRPr="00501B55" w:rsidRDefault="001D48BD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C3E5E" w14:textId="77777777" w:rsidR="001D48BD" w:rsidRPr="00A8307A" w:rsidRDefault="001D48BD" w:rsidP="00501B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318EDD" w14:textId="77777777" w:rsidR="001D48BD" w:rsidRPr="00A8307A" w:rsidRDefault="001D48BD" w:rsidP="00501B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D48BD" w:rsidRPr="00A8307A" w14:paraId="0B4299A5" w14:textId="77777777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D2D18" w14:textId="77777777" w:rsidR="001D48BD" w:rsidRPr="00A75A00" w:rsidRDefault="001D48BD" w:rsidP="001D48BD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79EC1" w14:textId="77777777" w:rsidR="001D48BD" w:rsidRPr="00A8307A" w:rsidRDefault="001D48B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20BF6" w14:textId="77777777" w:rsidR="001D48BD" w:rsidRPr="006D5FF3" w:rsidRDefault="001D48B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1AF89" w14:textId="77777777" w:rsidR="001D48BD" w:rsidRPr="00A8307A" w:rsidRDefault="001D48BD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8B80C6F" w14:textId="77777777" w:rsidR="001D48BD" w:rsidRPr="00A8307A" w:rsidRDefault="001D48BD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1ED38" w14:textId="77777777" w:rsidR="001D48BD" w:rsidRPr="00A8307A" w:rsidRDefault="001D48B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65097" w14:textId="77777777" w:rsidR="001D48BD" w:rsidRPr="006D5FF3" w:rsidRDefault="001D48B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6D5FF3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E8320" w14:textId="77777777" w:rsidR="001D48BD" w:rsidRPr="00A8307A" w:rsidRDefault="001D48B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94D66" w14:textId="77777777" w:rsidR="001D48BD" w:rsidRPr="006D5FF3" w:rsidRDefault="001D48B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B15C1" w14:textId="77777777" w:rsidR="001D48BD" w:rsidRPr="00A8307A" w:rsidRDefault="001D48BD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5E3C79" w14:textId="77777777" w:rsidR="001D48BD" w:rsidRPr="00A8307A" w:rsidRDefault="001D48BD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D48BD" w:rsidRPr="00A8307A" w14:paraId="272B6C66" w14:textId="77777777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CFE73" w14:textId="77777777" w:rsidR="001D48BD" w:rsidRPr="00A75A00" w:rsidRDefault="001D48BD" w:rsidP="001D48BD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A3B66" w14:textId="77777777" w:rsidR="001D48BD" w:rsidRDefault="001D48B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081585AF" w14:textId="77777777" w:rsidR="001D48BD" w:rsidRPr="00A8307A" w:rsidRDefault="001D48B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6+905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644F2" w14:textId="77777777" w:rsidR="001D48BD" w:rsidRPr="006D5FF3" w:rsidRDefault="001D48B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FBE7F" w14:textId="77777777" w:rsidR="001D48BD" w:rsidRPr="00A8307A" w:rsidRDefault="001D48BD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Timișoara Nord - Ax St. Ronaţ Triaj 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BEC06" w14:textId="77777777" w:rsidR="001D48BD" w:rsidRPr="00A8307A" w:rsidRDefault="001D48B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A6C82" w14:textId="77777777" w:rsidR="001D48BD" w:rsidRDefault="001D48B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19842" w14:textId="77777777" w:rsidR="001D48BD" w:rsidRPr="00A8307A" w:rsidRDefault="001D48B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FE6E" w14:textId="77777777" w:rsidR="001D48BD" w:rsidRPr="006D5FF3" w:rsidRDefault="001D48B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B5BB" w14:textId="77777777" w:rsidR="001D48BD" w:rsidRPr="00A8307A" w:rsidRDefault="001D48BD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36E32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>n st. Rona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 xml:space="preserve"> Triaj Grupa D.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1D48BD" w:rsidRPr="00A8307A" w14:paraId="2312568A" w14:textId="77777777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A5800" w14:textId="77777777" w:rsidR="001D48BD" w:rsidRPr="00A75A00" w:rsidRDefault="001D48BD" w:rsidP="001D48BD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EE327" w14:textId="77777777" w:rsidR="001D48BD" w:rsidRDefault="001D48B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3+430</w:t>
            </w:r>
          </w:p>
          <w:p w14:paraId="7B9CF8E6" w14:textId="77777777" w:rsidR="001D48BD" w:rsidRPr="00A8307A" w:rsidRDefault="001D48B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5966D" w14:textId="77777777" w:rsidR="001D48BD" w:rsidRPr="006D5FF3" w:rsidRDefault="001D48B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8ABA4" w14:textId="77777777" w:rsidR="001D48BD" w:rsidRDefault="001D48BD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78D7677" w14:textId="77777777" w:rsidR="001D48BD" w:rsidRPr="00A8307A" w:rsidRDefault="001D48BD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67C6F" w14:textId="77777777" w:rsidR="001D48BD" w:rsidRPr="00A8307A" w:rsidRDefault="001D48B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0A56D" w14:textId="77777777" w:rsidR="001D48BD" w:rsidRPr="006D5FF3" w:rsidRDefault="001D48B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70278" w14:textId="77777777" w:rsidR="001D48BD" w:rsidRPr="00A8307A" w:rsidRDefault="001D48B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66E17" w14:textId="77777777" w:rsidR="001D48BD" w:rsidRPr="006D5FF3" w:rsidRDefault="001D48B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A408C" w14:textId="77777777" w:rsidR="001D48BD" w:rsidRDefault="001D48BD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EAB0CAF" w14:textId="77777777" w:rsidR="001D48BD" w:rsidRPr="00A8307A" w:rsidRDefault="001D48BD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15T.</w:t>
            </w:r>
          </w:p>
        </w:tc>
      </w:tr>
      <w:tr w:rsidR="001D48BD" w:rsidRPr="00A8307A" w14:paraId="43CCC1D9" w14:textId="77777777" w:rsidTr="00193AF6">
        <w:trPr>
          <w:cantSplit/>
          <w:trHeight w:val="8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B21E" w14:textId="77777777" w:rsidR="001D48BD" w:rsidRPr="00A75A00" w:rsidRDefault="001D48BD" w:rsidP="001D48BD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3F567" w14:textId="77777777" w:rsidR="001D48BD" w:rsidRDefault="001D48B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14:paraId="71FA3559" w14:textId="77777777" w:rsidR="001D48BD" w:rsidRDefault="001D48B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D9BBB" w14:textId="77777777" w:rsidR="001D48BD" w:rsidRDefault="001D48B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C2D47" w14:textId="77777777" w:rsidR="001D48BD" w:rsidRDefault="001D48BD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Ronaţ Triaj </w:t>
            </w:r>
          </w:p>
          <w:p w14:paraId="4E51B630" w14:textId="77777777" w:rsidR="001D48BD" w:rsidRDefault="001D48BD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14:paraId="2FC72E86" w14:textId="77777777" w:rsidR="001D48BD" w:rsidRPr="00A8307A" w:rsidRDefault="001D48BD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0916A" w14:textId="77777777" w:rsidR="001D48BD" w:rsidRPr="00A8307A" w:rsidRDefault="001D48B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754F8" w14:textId="77777777" w:rsidR="001D48BD" w:rsidRPr="006D5FF3" w:rsidRDefault="001D48B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3702F" w14:textId="77777777" w:rsidR="001D48BD" w:rsidRPr="00A8307A" w:rsidRDefault="001D48B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3767F" w14:textId="77777777" w:rsidR="001D48BD" w:rsidRPr="006D5FF3" w:rsidRDefault="001D48B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59B30" w14:textId="77777777" w:rsidR="001D48BD" w:rsidRDefault="001D48BD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55F4AFD" w14:textId="77777777" w:rsidR="001D48BD" w:rsidRDefault="001D48BD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 și 5.</w:t>
            </w:r>
          </w:p>
        </w:tc>
      </w:tr>
      <w:tr w:rsidR="001D48BD" w14:paraId="53CFCFD6" w14:textId="77777777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577ED" w14:textId="77777777" w:rsidR="001D48BD" w:rsidRDefault="001D48BD" w:rsidP="001D48B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68DA0" w14:textId="77777777" w:rsidR="001D48BD" w:rsidRDefault="001D48B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3F462" w14:textId="77777777" w:rsidR="001D48BD" w:rsidRDefault="001D48B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35BD3" w14:textId="77777777" w:rsidR="001D48BD" w:rsidRDefault="001D48B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  <w:p w14:paraId="61D669D1" w14:textId="77777777" w:rsidR="001D48BD" w:rsidRDefault="001D48B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671A8" w14:textId="77777777" w:rsidR="001D48BD" w:rsidRDefault="001D48B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3281B" w14:textId="77777777" w:rsidR="001D48BD" w:rsidRPr="0074629B" w:rsidRDefault="001D48B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640D7" w14:textId="77777777" w:rsidR="001D48BD" w:rsidRDefault="001D48B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25851" w14:textId="77777777" w:rsidR="001D48BD" w:rsidRPr="0074629B" w:rsidRDefault="001D48B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2E310" w14:textId="77777777" w:rsidR="001D48BD" w:rsidRDefault="001D48B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3D82CC" w14:textId="77777777" w:rsidR="001D48BD" w:rsidRDefault="001D48B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1D48BD" w14:paraId="2A9EBD7C" w14:textId="77777777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51BBB" w14:textId="77777777" w:rsidR="001D48BD" w:rsidRDefault="001D48BD" w:rsidP="001D48B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5D0B7" w14:textId="77777777" w:rsidR="001D48BD" w:rsidRDefault="001D48B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4D904" w14:textId="77777777" w:rsidR="001D48BD" w:rsidRDefault="001D48B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654CF" w14:textId="77777777" w:rsidR="001D48BD" w:rsidRDefault="001D48B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04153" w14:textId="77777777" w:rsidR="001D48BD" w:rsidRDefault="001D48B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6C280" w14:textId="77777777" w:rsidR="001D48BD" w:rsidRDefault="001D48B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08EEE" w14:textId="77777777" w:rsidR="001D48BD" w:rsidRDefault="001D48B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80B03" w14:textId="77777777" w:rsidR="001D48BD" w:rsidRPr="0074629B" w:rsidRDefault="001D48B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B6807" w14:textId="77777777" w:rsidR="001D48BD" w:rsidRDefault="001D48B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42AAC9" w14:textId="77777777" w:rsidR="001D48BD" w:rsidRDefault="001D48B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1D48BD" w14:paraId="6E30F5C4" w14:textId="77777777" w:rsidTr="00B42765">
        <w:trPr>
          <w:cantSplit/>
          <w:trHeight w:val="30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7F712" w14:textId="77777777" w:rsidR="001D48BD" w:rsidRDefault="001D48BD" w:rsidP="001D48B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E29C8" w14:textId="77777777" w:rsidR="001D48BD" w:rsidRDefault="001D48B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5B8FE" w14:textId="77777777" w:rsidR="001D48BD" w:rsidRDefault="001D48B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6D23A" w14:textId="77777777" w:rsidR="001D48BD" w:rsidRDefault="001D48B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270BA88E" w14:textId="77777777" w:rsidR="001D48BD" w:rsidRDefault="001D48B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054E0CE2" w14:textId="77777777" w:rsidR="001D48BD" w:rsidRDefault="001D48B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0DD8C" w14:textId="77777777" w:rsidR="001D48BD" w:rsidRDefault="001D48B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1F4FF41E" w14:textId="77777777" w:rsidR="001D48BD" w:rsidRDefault="001D48B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stația Ronaţ Triaj</w:t>
            </w:r>
          </w:p>
          <w:p w14:paraId="5954D579" w14:textId="77777777" w:rsidR="001D48BD" w:rsidRDefault="001D48B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E741A" w14:textId="77777777" w:rsidR="001D48BD" w:rsidRDefault="001D48B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8C790" w14:textId="77777777" w:rsidR="001D48BD" w:rsidRDefault="001D48B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CA90A" w14:textId="77777777" w:rsidR="001D48BD" w:rsidRPr="0074629B" w:rsidRDefault="001D48B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DDAA5" w14:textId="77777777" w:rsidR="001D48BD" w:rsidRDefault="001D48B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C9C901" w14:textId="77777777" w:rsidR="001D48BD" w:rsidRDefault="001D48B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1D48BD" w14:paraId="03E7CF27" w14:textId="77777777" w:rsidTr="00A77DD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14834" w14:textId="77777777" w:rsidR="001D48BD" w:rsidRDefault="001D48BD" w:rsidP="001D48B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BD13A" w14:textId="77777777" w:rsidR="001D48BD" w:rsidRDefault="001D48B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66BD8" w14:textId="77777777" w:rsidR="001D48BD" w:rsidRPr="0074629B" w:rsidRDefault="001D48B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42C24" w14:textId="77777777" w:rsidR="001D48BD" w:rsidRDefault="001D48B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Ronaţ Triaj </w:t>
            </w:r>
          </w:p>
          <w:p w14:paraId="5B9E1F6B" w14:textId="77777777" w:rsidR="001D48BD" w:rsidRDefault="001D48B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5C282A81" w14:textId="77777777" w:rsidR="001D48BD" w:rsidRDefault="001D48B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abătute 3, 4, 6, </w:t>
            </w:r>
          </w:p>
          <w:p w14:paraId="0BF38084" w14:textId="77777777" w:rsidR="001D48BD" w:rsidRDefault="001D48B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și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5FFC7" w14:textId="77777777" w:rsidR="001D48BD" w:rsidRDefault="001D48B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0823521" w14:textId="77777777" w:rsidR="001D48BD" w:rsidRDefault="001D48B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D29E6" w14:textId="77777777" w:rsidR="001D48BD" w:rsidRDefault="001D48B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D4096" w14:textId="77777777" w:rsidR="001D48BD" w:rsidRDefault="001D48B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380C7" w14:textId="77777777" w:rsidR="001D48BD" w:rsidRPr="0074629B" w:rsidRDefault="001D48B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0144F" w14:textId="77777777" w:rsidR="001D48BD" w:rsidRDefault="001D48B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 Ronaţ Triaj Grupa A.</w:t>
            </w:r>
          </w:p>
        </w:tc>
      </w:tr>
      <w:tr w:rsidR="001D48BD" w14:paraId="767B3BA6" w14:textId="77777777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2C456" w14:textId="77777777" w:rsidR="001D48BD" w:rsidRDefault="001D48BD" w:rsidP="001D48B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31570" w14:textId="77777777" w:rsidR="001D48BD" w:rsidRDefault="001D48B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12+955</w:t>
            </w:r>
          </w:p>
          <w:p w14:paraId="3ACA5D9A" w14:textId="77777777" w:rsidR="001D48BD" w:rsidRDefault="001D48B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5B6B7" w14:textId="77777777" w:rsidR="001D48BD" w:rsidRPr="0074629B" w:rsidRDefault="001D48B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F2ED2" w14:textId="77777777" w:rsidR="001D48BD" w:rsidRDefault="001D48B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Dudeştii Noi -</w:t>
            </w:r>
          </w:p>
          <w:p w14:paraId="78E40BCC" w14:textId="77777777" w:rsidR="001D48BD" w:rsidRDefault="001D48B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Biled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590C9" w14:textId="77777777" w:rsidR="001D48BD" w:rsidRDefault="001D48B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05CA3" w14:textId="77777777" w:rsidR="001D48BD" w:rsidRPr="0074629B" w:rsidRDefault="001D48B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ECF74" w14:textId="77777777" w:rsidR="001D48BD" w:rsidRDefault="001D48B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960E4" w14:textId="77777777" w:rsidR="001D48BD" w:rsidRPr="0074629B" w:rsidRDefault="001D48B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6FD2A" w14:textId="77777777" w:rsidR="001D48BD" w:rsidRDefault="001D48B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48BD" w14:paraId="4129D56D" w14:textId="77777777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C5832" w14:textId="77777777" w:rsidR="001D48BD" w:rsidRDefault="001D48BD" w:rsidP="001D48B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070F9" w14:textId="77777777" w:rsidR="001D48BD" w:rsidRDefault="001D48B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ACF35" w14:textId="77777777" w:rsidR="001D48BD" w:rsidRDefault="001D48B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BFA6C" w14:textId="77777777" w:rsidR="001D48BD" w:rsidRDefault="001D48BD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Biled</w:t>
            </w:r>
          </w:p>
          <w:p w14:paraId="44B2D6BA" w14:textId="77777777" w:rsidR="001D48BD" w:rsidRDefault="001D48BD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48114" w14:textId="77777777" w:rsidR="001D48BD" w:rsidRDefault="001D48BD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8389823" w14:textId="77777777" w:rsidR="001D48BD" w:rsidRDefault="001D48BD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12F37" w14:textId="77777777" w:rsidR="001D48BD" w:rsidRPr="0074629B" w:rsidRDefault="001D48B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D02CE" w14:textId="77777777" w:rsidR="001D48BD" w:rsidRDefault="001D48B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19106" w14:textId="77777777" w:rsidR="001D48BD" w:rsidRPr="0074629B" w:rsidRDefault="001D48B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55424" w14:textId="77777777" w:rsidR="001D48BD" w:rsidRDefault="001D48B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5252F910" w14:textId="77777777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D8319" w14:textId="77777777" w:rsidR="001D48BD" w:rsidRDefault="001D48BD" w:rsidP="001D48B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B4161" w14:textId="77777777" w:rsidR="001D48BD" w:rsidRDefault="001D48B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0447" w14:textId="77777777" w:rsidR="001D48BD" w:rsidRPr="0074629B" w:rsidRDefault="001D48B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8C9B2" w14:textId="77777777" w:rsidR="001D48BD" w:rsidRDefault="001D48BD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Biled</w:t>
            </w:r>
          </w:p>
          <w:p w14:paraId="5D8E8A74" w14:textId="77777777" w:rsidR="001D48BD" w:rsidRDefault="001D48BD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26759" w14:textId="77777777" w:rsidR="001D48BD" w:rsidRDefault="001D48B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A2387B1" w14:textId="77777777" w:rsidR="001D48BD" w:rsidRDefault="001D48B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95A48" w14:textId="77777777" w:rsidR="001D48BD" w:rsidRPr="0074629B" w:rsidRDefault="001D48B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952D9" w14:textId="77777777" w:rsidR="001D48BD" w:rsidRDefault="001D48B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C2EBD" w14:textId="77777777" w:rsidR="001D48BD" w:rsidRPr="0074629B" w:rsidRDefault="001D48B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9F5AF" w14:textId="77777777" w:rsidR="001D48BD" w:rsidRDefault="001D48BD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65DF63EE" w14:textId="77777777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9C762" w14:textId="77777777" w:rsidR="001D48BD" w:rsidRDefault="001D48BD" w:rsidP="001D48B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2DC02" w14:textId="77777777" w:rsidR="001D48BD" w:rsidRDefault="001D48B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  <w:p w14:paraId="714F17A8" w14:textId="77777777" w:rsidR="001D48BD" w:rsidRDefault="001D48B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B8D8F" w14:textId="77777777" w:rsidR="001D48BD" w:rsidRDefault="001D48B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24E70" w14:textId="77777777" w:rsidR="001D48BD" w:rsidRDefault="001D48BD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Biled -</w:t>
            </w:r>
          </w:p>
          <w:p w14:paraId="4D07EDF7" w14:textId="77777777" w:rsidR="001D48BD" w:rsidRDefault="001D48BD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0EDF4" w14:textId="77777777" w:rsidR="001D48BD" w:rsidRDefault="001D48B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57F96" w14:textId="77777777" w:rsidR="001D48BD" w:rsidRPr="0074629B" w:rsidRDefault="001D48B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C5E15" w14:textId="77777777" w:rsidR="001D48BD" w:rsidRDefault="001D48B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21523" w14:textId="77777777" w:rsidR="001D48BD" w:rsidRPr="0074629B" w:rsidRDefault="001D48B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19A75" w14:textId="77777777" w:rsidR="001D48BD" w:rsidRDefault="001D48BD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14:paraId="69171413" w14:textId="77777777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981BE" w14:textId="77777777" w:rsidR="001D48BD" w:rsidRDefault="001D48BD" w:rsidP="001D48B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33F85" w14:textId="77777777" w:rsidR="001D48BD" w:rsidRDefault="001D48B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50+080</w:t>
            </w:r>
          </w:p>
          <w:p w14:paraId="5E68C7ED" w14:textId="77777777" w:rsidR="001D48BD" w:rsidRDefault="001D48B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ABD9D" w14:textId="77777777" w:rsidR="001D48BD" w:rsidRDefault="001D48B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2D2B" w14:textId="77777777" w:rsidR="001D48BD" w:rsidRDefault="001D48BD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Lovrin -</w:t>
            </w:r>
          </w:p>
          <w:p w14:paraId="46A68B49" w14:textId="77777777" w:rsidR="001D48BD" w:rsidRDefault="001D48BD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A3FFD" w14:textId="77777777" w:rsidR="001D48BD" w:rsidRDefault="001D48B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5D043" w14:textId="77777777" w:rsidR="001D48BD" w:rsidRPr="0074629B" w:rsidRDefault="001D48B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35DDA" w14:textId="77777777" w:rsidR="001D48BD" w:rsidRDefault="001D48B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440ED" w14:textId="77777777" w:rsidR="001D48BD" w:rsidRPr="0074629B" w:rsidRDefault="001D48B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B7793" w14:textId="77777777" w:rsidR="001D48BD" w:rsidRDefault="001D48BD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14:paraId="0D062874" w14:textId="77777777" w:rsidTr="00974682">
        <w:trPr>
          <w:cantSplit/>
          <w:trHeight w:val="8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A01C2" w14:textId="77777777" w:rsidR="001D48BD" w:rsidRDefault="001D48BD" w:rsidP="001D48B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235AF" w14:textId="77777777" w:rsidR="001D48BD" w:rsidRDefault="001D48B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25BFC" w14:textId="77777777" w:rsidR="001D48BD" w:rsidRDefault="001D48B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F8B1E" w14:textId="77777777" w:rsidR="001D48BD" w:rsidRDefault="001D48BD" w:rsidP="00E23D3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14:paraId="3338DD0F" w14:textId="77777777" w:rsidR="001D48BD" w:rsidRDefault="001D48BD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5627" w14:textId="77777777" w:rsidR="001D48BD" w:rsidRDefault="001D48B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14 și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6D781" w14:textId="77777777" w:rsidR="001D48BD" w:rsidRPr="0074629B" w:rsidRDefault="001D48BD" w:rsidP="00086AF5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658B0" w14:textId="77777777" w:rsidR="001D48BD" w:rsidRDefault="001D48B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3633" w14:textId="77777777" w:rsidR="001D48BD" w:rsidRPr="0074629B" w:rsidRDefault="001D48B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D0956" w14:textId="77777777" w:rsidR="001D48BD" w:rsidRDefault="001D48BD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9BF4AC" w14:textId="77777777" w:rsidR="001D48BD" w:rsidRDefault="001D48BD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 și LFI.</w:t>
            </w:r>
          </w:p>
        </w:tc>
      </w:tr>
      <w:tr w:rsidR="001D48BD" w14:paraId="7A0A7766" w14:textId="77777777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AA5EF" w14:textId="77777777" w:rsidR="001D48BD" w:rsidRDefault="001D48BD" w:rsidP="001D48B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C99B8" w14:textId="77777777" w:rsidR="001D48BD" w:rsidRDefault="001D48BD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1DDCA" w14:textId="77777777" w:rsidR="001D48BD" w:rsidRPr="0074629B" w:rsidRDefault="001D48BD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68632" w14:textId="77777777" w:rsidR="001D48BD" w:rsidRDefault="001D48BD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14:paraId="5526F0A6" w14:textId="77777777" w:rsidR="001D48BD" w:rsidRDefault="001D48BD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AEAE4" w14:textId="77777777" w:rsidR="001D48BD" w:rsidRDefault="001D48BD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C421DD2" w14:textId="77777777" w:rsidR="001D48BD" w:rsidRDefault="001D48BD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ED7D5" w14:textId="77777777" w:rsidR="001D48BD" w:rsidRPr="0074629B" w:rsidRDefault="001D48BD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AD85A" w14:textId="77777777" w:rsidR="001D48BD" w:rsidRDefault="001D48BD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AC399" w14:textId="77777777" w:rsidR="001D48BD" w:rsidRPr="0074629B" w:rsidRDefault="001D48BD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E8253" w14:textId="77777777" w:rsidR="001D48BD" w:rsidRDefault="001D48BD" w:rsidP="007854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2EAC5C40" w14:textId="77777777" w:rsidTr="00D3712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8EAB" w14:textId="77777777" w:rsidR="001D48BD" w:rsidRDefault="001D48BD" w:rsidP="001D48B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537D2" w14:textId="77777777" w:rsidR="001D48BD" w:rsidRDefault="001D48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B5D4F" w14:textId="77777777" w:rsidR="001D48BD" w:rsidRDefault="001D48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7A0CD" w14:textId="77777777" w:rsidR="001D48BD" w:rsidRDefault="001D48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3870B11D" w14:textId="77777777" w:rsidR="001D48BD" w:rsidRDefault="001D48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77ACD" w14:textId="77777777" w:rsidR="001D48BD" w:rsidRDefault="001D48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EFF70" w14:textId="77777777" w:rsidR="001D48BD" w:rsidRDefault="001D48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A33EA" w14:textId="77777777" w:rsidR="001D48BD" w:rsidRDefault="001D48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69C1C" w14:textId="77777777" w:rsidR="001D48BD" w:rsidRPr="0074629B" w:rsidRDefault="001D48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F9AA3" w14:textId="77777777" w:rsidR="001D48BD" w:rsidRDefault="001D4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FC4F74" w14:textId="77777777" w:rsidR="001D48BD" w:rsidRDefault="001D4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77811916" w14:textId="77777777" w:rsidR="001D48BD" w:rsidRDefault="001D4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1D48BD" w14:paraId="0CC32B70" w14:textId="77777777" w:rsidTr="00D3712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BD573" w14:textId="77777777" w:rsidR="001D48BD" w:rsidRDefault="001D48BD" w:rsidP="001D48B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85A38" w14:textId="77777777" w:rsidR="001D48BD" w:rsidRDefault="001D48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9EE15" w14:textId="77777777" w:rsidR="001D48BD" w:rsidRDefault="001D48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F905E" w14:textId="77777777" w:rsidR="001D48BD" w:rsidRDefault="001D48BD" w:rsidP="00046D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48923FFD" w14:textId="77777777" w:rsidR="001D48BD" w:rsidRDefault="001D48BD" w:rsidP="00046D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D9E95" w14:textId="77777777" w:rsidR="001D48BD" w:rsidRDefault="001D48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8A99384" w14:textId="77777777" w:rsidR="001D48BD" w:rsidRDefault="001D48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C8D238B" w14:textId="77777777" w:rsidR="001D48BD" w:rsidRDefault="001D48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2-6 și </w:t>
            </w:r>
          </w:p>
          <w:p w14:paraId="6D99573F" w14:textId="77777777" w:rsidR="001D48BD" w:rsidRDefault="001D48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4-8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4FE3B" w14:textId="77777777" w:rsidR="001D48BD" w:rsidRDefault="001D48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9D81A" w14:textId="77777777" w:rsidR="001D48BD" w:rsidRDefault="001D48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43FE6" w14:textId="77777777" w:rsidR="001D48BD" w:rsidRPr="0074629B" w:rsidRDefault="001D48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44E78" w14:textId="77777777" w:rsidR="001D48BD" w:rsidRDefault="001D48BD" w:rsidP="00046D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46D3C">
              <w:rPr>
                <w:b/>
                <w:bCs/>
                <w:i/>
                <w:iCs/>
                <w:sz w:val="20"/>
                <w:lang w:val="ro-RO"/>
              </w:rPr>
              <w:t>Fără inductori. Restricție peste sch. 2, sch. 4, sch. 6  și sch. 8 din breteaua 2-4-6-8, Cap Y, st.  Sânnicolau Mare. Afectează intrări - ieşiri  st.  Sânnicolau Mare Cap Y</w:t>
            </w:r>
          </w:p>
        </w:tc>
      </w:tr>
      <w:tr w:rsidR="001D48BD" w14:paraId="17EF8D18" w14:textId="77777777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612FF" w14:textId="77777777" w:rsidR="001D48BD" w:rsidRDefault="001D48BD" w:rsidP="001D48B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39A08" w14:textId="77777777" w:rsidR="001D48BD" w:rsidRDefault="001D48BD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8CCC5" w14:textId="77777777" w:rsidR="001D48BD" w:rsidRPr="0074629B" w:rsidRDefault="001D48BD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46D52" w14:textId="77777777" w:rsidR="001D48BD" w:rsidRDefault="001D48BD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3662AEC4" w14:textId="77777777" w:rsidR="001D48BD" w:rsidRDefault="001D48BD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3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77617" w14:textId="77777777" w:rsidR="001D48BD" w:rsidRDefault="001D48BD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ED9FE83" w14:textId="77777777" w:rsidR="001D48BD" w:rsidRDefault="001D48BD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5BD3D" w14:textId="77777777" w:rsidR="001D48BD" w:rsidRPr="0074629B" w:rsidRDefault="001D48BD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988E0" w14:textId="77777777" w:rsidR="001D48BD" w:rsidRDefault="001D48BD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4F0AA" w14:textId="77777777" w:rsidR="001D48BD" w:rsidRPr="0074629B" w:rsidRDefault="001D48BD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163D4" w14:textId="77777777" w:rsidR="001D48BD" w:rsidRDefault="001D48BD" w:rsidP="007854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C047ED3" w14:textId="77777777" w:rsidR="001D48BD" w:rsidRDefault="001D48BD" w:rsidP="009378E1">
      <w:pPr>
        <w:tabs>
          <w:tab w:val="left" w:pos="4320"/>
        </w:tabs>
        <w:spacing w:line="360" w:lineRule="auto"/>
        <w:rPr>
          <w:sz w:val="20"/>
          <w:lang w:val="ro-RO"/>
        </w:rPr>
      </w:pPr>
    </w:p>
    <w:p w14:paraId="3050C15E" w14:textId="77777777" w:rsidR="001D48BD" w:rsidRDefault="001D48BD" w:rsidP="00C83010">
      <w:pPr>
        <w:pStyle w:val="Heading1"/>
        <w:spacing w:line="360" w:lineRule="auto"/>
      </w:pPr>
      <w:r>
        <w:t>LINIA 143</w:t>
      </w:r>
    </w:p>
    <w:p w14:paraId="251704E6" w14:textId="77777777" w:rsidR="001D48BD" w:rsidRDefault="001D48BD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1D48BD" w14:paraId="3DA5FE1E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3A58C" w14:textId="77777777" w:rsidR="001D48BD" w:rsidRDefault="001D48BD" w:rsidP="001D48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2DC54" w14:textId="77777777" w:rsidR="001D48BD" w:rsidRDefault="001D48B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14:paraId="3E1B4EB8" w14:textId="77777777" w:rsidR="001D48BD" w:rsidRDefault="001D48B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7B845" w14:textId="77777777" w:rsidR="001D48BD" w:rsidRPr="00984839" w:rsidRDefault="001D48BD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4F73A" w14:textId="77777777" w:rsidR="001D48BD" w:rsidRDefault="001D48BD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79D1C79" w14:textId="77777777" w:rsidR="001D48BD" w:rsidRDefault="001D48BD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A34D5" w14:textId="77777777" w:rsidR="001D48BD" w:rsidRDefault="001D48B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9B85A" w14:textId="77777777" w:rsidR="001D48BD" w:rsidRDefault="001D48B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240E4" w14:textId="77777777" w:rsidR="001D48BD" w:rsidRDefault="001D48B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04FC2" w14:textId="77777777" w:rsidR="001D48BD" w:rsidRPr="00984839" w:rsidRDefault="001D48B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092BA" w14:textId="77777777" w:rsidR="001D48BD" w:rsidRDefault="001D48BD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14:paraId="47D9CDD3" w14:textId="77777777" w:rsidR="001D48BD" w:rsidRDefault="001D48BD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14:paraId="09B9F2D8" w14:textId="77777777" w:rsidR="001D48BD" w:rsidRDefault="001D48BD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14:paraId="246825BE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2A0D6" w14:textId="77777777" w:rsidR="001D48BD" w:rsidRDefault="001D48BD" w:rsidP="001D48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106B5" w14:textId="77777777" w:rsidR="001D48BD" w:rsidRDefault="001D48B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4D36" w14:textId="77777777" w:rsidR="001D48BD" w:rsidRDefault="001D48B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DC30C" w14:textId="77777777" w:rsidR="001D48BD" w:rsidRDefault="001D48BD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14:paraId="39206034" w14:textId="77777777" w:rsidR="001D48BD" w:rsidRDefault="001D48BD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77140" w14:textId="77777777" w:rsidR="001D48BD" w:rsidRDefault="001D48B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06D3A" w14:textId="77777777" w:rsidR="001D48BD" w:rsidRDefault="001D48B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B4720" w14:textId="77777777" w:rsidR="001D48BD" w:rsidRDefault="001D48B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14:paraId="58F47688" w14:textId="77777777" w:rsidR="001D48BD" w:rsidRDefault="001D48B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42C6E" w14:textId="77777777" w:rsidR="001D48BD" w:rsidRPr="00984839" w:rsidRDefault="001D48B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93673" w14:textId="77777777" w:rsidR="001D48BD" w:rsidRDefault="001D48BD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C0AC659" w14:textId="77777777" w:rsidR="001D48BD" w:rsidRDefault="001D48BD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1D48BD" w14:paraId="6EEC1998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CA298" w14:textId="77777777" w:rsidR="001D48BD" w:rsidRDefault="001D48BD" w:rsidP="001D48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68061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7D6F1" w14:textId="77777777" w:rsidR="001D48BD" w:rsidRPr="00984839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D9CE3" w14:textId="77777777" w:rsidR="001D48BD" w:rsidRDefault="001D48BD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628994A" w14:textId="77777777" w:rsidR="001D48BD" w:rsidRDefault="001D48BD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14:paraId="1E8D8A25" w14:textId="77777777" w:rsidR="001D48BD" w:rsidRDefault="001D48BD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97440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D87AE" w14:textId="77777777" w:rsidR="001D48BD" w:rsidRDefault="001D48B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ADC2E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14:paraId="755D8C80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408C2" w14:textId="77777777" w:rsidR="001D48BD" w:rsidRPr="00984839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0B07F" w14:textId="77777777" w:rsidR="001D48BD" w:rsidRDefault="001D48BD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EFF6EA" w14:textId="77777777" w:rsidR="001D48BD" w:rsidRDefault="001D48BD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14:paraId="7DE055BB" w14:textId="77777777" w:rsidR="001D48BD" w:rsidRDefault="001D48BD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14:paraId="2245E843" w14:textId="77777777" w:rsidR="001D48BD" w:rsidRDefault="001D48BD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14:paraId="28B1656E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ED274" w14:textId="77777777" w:rsidR="001D48BD" w:rsidRDefault="001D48BD" w:rsidP="001D48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C9E41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01607" w14:textId="77777777" w:rsidR="001D48BD" w:rsidRPr="00984839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9F266" w14:textId="77777777" w:rsidR="001D48BD" w:rsidRDefault="001D48BD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584DD18" w14:textId="77777777" w:rsidR="001D48BD" w:rsidRDefault="001D48BD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2915F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A2FD76F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82B6" w14:textId="77777777" w:rsidR="001D48BD" w:rsidRDefault="001D48B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B3B3D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C52B3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D7811" w14:textId="77777777" w:rsidR="001D48BD" w:rsidRDefault="001D48BD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43F240" w14:textId="77777777" w:rsidR="001D48BD" w:rsidRDefault="001D48BD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1D48BD" w14:paraId="3C3DFD46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D0142" w14:textId="77777777" w:rsidR="001D48BD" w:rsidRDefault="001D48BD" w:rsidP="001D48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601B8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CA0ED" w14:textId="77777777" w:rsidR="001D48BD" w:rsidRPr="00984839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65699" w14:textId="77777777" w:rsidR="001D48BD" w:rsidRDefault="001D48B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6D515C2" w14:textId="77777777" w:rsidR="001D48BD" w:rsidRDefault="001D48B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075B8" w14:textId="77777777" w:rsidR="001D48BD" w:rsidRDefault="001D48B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7A0B6D7" w14:textId="77777777" w:rsidR="001D48BD" w:rsidRDefault="001D48BD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302EB" w14:textId="77777777" w:rsidR="001D48BD" w:rsidRDefault="001D48B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39650" w14:textId="77777777" w:rsidR="001D48BD" w:rsidRDefault="001D48B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4398" w14:textId="77777777" w:rsidR="001D48BD" w:rsidRDefault="001D48B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FF177" w14:textId="77777777" w:rsidR="001D48BD" w:rsidRDefault="001D48BD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6F3480" w14:textId="77777777" w:rsidR="001D48BD" w:rsidRDefault="001D48BD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1D48BD" w14:paraId="6438C211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A3A0D" w14:textId="77777777" w:rsidR="001D48BD" w:rsidRDefault="001D48BD" w:rsidP="001D48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1D379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A9F20" w14:textId="77777777" w:rsidR="001D48BD" w:rsidRPr="00984839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7641E" w14:textId="77777777" w:rsidR="001D48BD" w:rsidRDefault="001D48BD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0A8B667" w14:textId="77777777" w:rsidR="001D48BD" w:rsidRDefault="001D48BD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A6FA7" w14:textId="77777777" w:rsidR="001D48BD" w:rsidRDefault="001D48BD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54A122A" w14:textId="77777777" w:rsidR="001D48BD" w:rsidRDefault="001D48BD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5A7AD73" w14:textId="77777777" w:rsidR="001D48BD" w:rsidRDefault="001D48BD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5E699" w14:textId="77777777" w:rsidR="001D48BD" w:rsidRDefault="001D48B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C62E8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B4AA0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ACF24" w14:textId="77777777" w:rsidR="001D48BD" w:rsidRDefault="001D48BD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696AF3" w14:textId="77777777" w:rsidR="001D48BD" w:rsidRDefault="001D48BD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1D48BD" w14:paraId="131EC22C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A058D" w14:textId="77777777" w:rsidR="001D48BD" w:rsidRDefault="001D48BD" w:rsidP="001D48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3EA56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19F50" w14:textId="77777777" w:rsidR="001D48BD" w:rsidRPr="00984839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99124" w14:textId="77777777" w:rsidR="001D48BD" w:rsidRDefault="001D48BD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681B3B9" w14:textId="77777777" w:rsidR="001D48BD" w:rsidRDefault="001D48BD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88909" w14:textId="77777777" w:rsidR="001D48BD" w:rsidRDefault="001D48BD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60E0D64" w14:textId="77777777" w:rsidR="001D48BD" w:rsidRDefault="001D48BD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4247732" w14:textId="77777777" w:rsidR="001D48BD" w:rsidRDefault="001D48BD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D5FAE" w14:textId="77777777" w:rsidR="001D48BD" w:rsidRDefault="001D48B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C579F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A5E8E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A47B9" w14:textId="77777777" w:rsidR="001D48BD" w:rsidRDefault="001D48BD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BE71C1" w14:textId="77777777" w:rsidR="001D48BD" w:rsidRDefault="001D48BD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1D48BD" w14:paraId="40B49AE7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BC949" w14:textId="77777777" w:rsidR="001D48BD" w:rsidRDefault="001D48BD" w:rsidP="001D48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5AAF2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BCCF2" w14:textId="77777777" w:rsidR="001D48BD" w:rsidRPr="00984839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24140" w14:textId="77777777" w:rsidR="001D48BD" w:rsidRDefault="001D48BD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02DE5DB" w14:textId="77777777" w:rsidR="001D48BD" w:rsidRDefault="001D48BD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7BF79" w14:textId="77777777" w:rsidR="001D48BD" w:rsidRDefault="001D48B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ED978A5" w14:textId="77777777" w:rsidR="001D48BD" w:rsidRDefault="001D48B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07F63D2B" w14:textId="77777777" w:rsidR="001D48BD" w:rsidRDefault="001D48B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0C954B54" w14:textId="77777777" w:rsidR="001D48BD" w:rsidRDefault="001D48B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56778B8A" w14:textId="77777777" w:rsidR="001D48BD" w:rsidRDefault="001D48B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14:paraId="4331058C" w14:textId="77777777" w:rsidR="001D48BD" w:rsidRDefault="001D48B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AAEB296" w14:textId="77777777" w:rsidR="001D48BD" w:rsidRDefault="001D48BD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B05FF75" w14:textId="77777777" w:rsidR="001D48BD" w:rsidRDefault="001D48BD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5F29D" w14:textId="77777777" w:rsidR="001D48BD" w:rsidRDefault="001D48B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932F8" w14:textId="77777777" w:rsidR="001D48BD" w:rsidRDefault="001D48B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54E4E" w14:textId="77777777" w:rsidR="001D48BD" w:rsidRDefault="001D48B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9C3B3" w14:textId="77777777" w:rsidR="001D48BD" w:rsidRDefault="001D48BD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75A12A" w14:textId="77777777" w:rsidR="001D48BD" w:rsidRDefault="001D48BD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1D48BD" w14:paraId="685205CA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7772B" w14:textId="77777777" w:rsidR="001D48BD" w:rsidRDefault="001D48BD" w:rsidP="001D48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39201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DAB3" w14:textId="77777777" w:rsidR="001D48BD" w:rsidRPr="00984839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6D08E" w14:textId="77777777" w:rsidR="001D48BD" w:rsidRDefault="001D48BD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98BB506" w14:textId="77777777" w:rsidR="001D48BD" w:rsidRDefault="001D48BD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C6E10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14:paraId="55072F35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AE477" w14:textId="77777777" w:rsidR="001D48BD" w:rsidRDefault="001D48B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B6566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DCE6D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4F34D" w14:textId="77777777" w:rsidR="001D48BD" w:rsidRDefault="001D48BD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96CAA7" w14:textId="77777777" w:rsidR="001D48BD" w:rsidRDefault="001D48BD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14:paraId="6FE96845" w14:textId="77777777" w:rsidR="001D48BD" w:rsidRDefault="001D48BD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1D48BD" w14:paraId="04ED2FD7" w14:textId="77777777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17C9" w14:textId="77777777" w:rsidR="001D48BD" w:rsidRDefault="001D48BD" w:rsidP="001D48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E4819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0A4E7" w14:textId="77777777" w:rsidR="001D48BD" w:rsidRPr="00984839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2DFC7" w14:textId="77777777" w:rsidR="001D48BD" w:rsidRDefault="001D48BD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50F8F10" w14:textId="77777777" w:rsidR="001D48BD" w:rsidRDefault="001D48BD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03461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A161F5E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E207A" w14:textId="77777777" w:rsidR="001D48BD" w:rsidRDefault="001D48B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0E588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2339A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26056" w14:textId="77777777" w:rsidR="001D48BD" w:rsidRDefault="001D48BD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566EFF" w14:textId="77777777" w:rsidR="001D48BD" w:rsidRDefault="001D48BD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1D48BD" w14:paraId="027F6949" w14:textId="77777777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100AF" w14:textId="77777777" w:rsidR="001D48BD" w:rsidRDefault="001D48BD" w:rsidP="001D48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3E82E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F05CD" w14:textId="77777777" w:rsidR="001D48BD" w:rsidRPr="00984839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E6230" w14:textId="77777777" w:rsidR="001D48BD" w:rsidRDefault="001D48B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199A7AE" w14:textId="77777777" w:rsidR="001D48BD" w:rsidRDefault="001D48B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26253" w14:textId="77777777" w:rsidR="001D48BD" w:rsidRDefault="001D48BD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242F920" w14:textId="77777777" w:rsidR="001D48BD" w:rsidRDefault="001D48BD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C0016" w14:textId="77777777" w:rsidR="001D48BD" w:rsidRDefault="001D48BD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C466E" w14:textId="77777777" w:rsidR="001D48BD" w:rsidRDefault="001D48B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6ACCC" w14:textId="77777777" w:rsidR="001D48BD" w:rsidRDefault="001D48B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FE8DA" w14:textId="77777777" w:rsidR="001D48BD" w:rsidRDefault="001D48B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D4A567" w14:textId="77777777" w:rsidR="001D48BD" w:rsidRDefault="001D48B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14:paraId="77DA085A" w14:textId="77777777" w:rsidR="001D48BD" w:rsidRDefault="001D48B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1D48BD" w14:paraId="018CAA88" w14:textId="77777777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6C5B2" w14:textId="77777777" w:rsidR="001D48BD" w:rsidRDefault="001D48BD" w:rsidP="001D48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B3600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383FB" w14:textId="77777777" w:rsidR="001D48BD" w:rsidRPr="00984839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AEFD3" w14:textId="77777777" w:rsidR="001D48BD" w:rsidRDefault="001D48BD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11F61F8" w14:textId="77777777" w:rsidR="001D48BD" w:rsidRDefault="001D48BD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E4BA5" w14:textId="77777777" w:rsidR="001D48BD" w:rsidRDefault="001D48B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5A8F027" w14:textId="77777777" w:rsidR="001D48BD" w:rsidRDefault="001D48BD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1E1A1" w14:textId="77777777" w:rsidR="001D48BD" w:rsidRDefault="001D48B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9D90C" w14:textId="77777777" w:rsidR="001D48BD" w:rsidRDefault="001D48B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86911" w14:textId="77777777" w:rsidR="001D48BD" w:rsidRDefault="001D48B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38480" w14:textId="77777777" w:rsidR="001D48BD" w:rsidRDefault="001D48B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3ED561" w14:textId="77777777" w:rsidR="001D48BD" w:rsidRDefault="001D48B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1D48BD" w14:paraId="3763F3DC" w14:textId="77777777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6D10B" w14:textId="77777777" w:rsidR="001D48BD" w:rsidRDefault="001D48BD" w:rsidP="001D48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E37DD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1E658" w14:textId="77777777" w:rsidR="001D48BD" w:rsidRPr="00984839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ECA63" w14:textId="77777777" w:rsidR="001D48BD" w:rsidRDefault="001D48B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546FABA" w14:textId="77777777" w:rsidR="001D48BD" w:rsidRDefault="001D48B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D8556" w14:textId="77777777" w:rsidR="001D48BD" w:rsidRDefault="001D48B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4C1374B" w14:textId="77777777" w:rsidR="001D48BD" w:rsidRDefault="001D48BD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14:paraId="4373063F" w14:textId="77777777" w:rsidR="001D48BD" w:rsidRDefault="001D48BD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37C19" w14:textId="77777777" w:rsidR="001D48BD" w:rsidRDefault="001D48B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CA36D" w14:textId="77777777" w:rsidR="001D48BD" w:rsidRDefault="001D48B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645FD" w14:textId="77777777" w:rsidR="001D48BD" w:rsidRDefault="001D48B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8005C" w14:textId="77777777" w:rsidR="001D48BD" w:rsidRDefault="001D48B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02903C" w14:textId="77777777" w:rsidR="001D48BD" w:rsidRDefault="001D48B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1D48BD" w14:paraId="2AC701AA" w14:textId="77777777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F2342" w14:textId="77777777" w:rsidR="001D48BD" w:rsidRDefault="001D48BD" w:rsidP="001D48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84768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855F9" w14:textId="77777777" w:rsidR="001D48BD" w:rsidRPr="00984839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6E83C" w14:textId="77777777" w:rsidR="001D48BD" w:rsidRDefault="001D48B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E77F0CF" w14:textId="77777777" w:rsidR="001D48BD" w:rsidRDefault="001D48B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DF2B8" w14:textId="77777777" w:rsidR="001D48BD" w:rsidRDefault="001D48B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1353530" w14:textId="77777777" w:rsidR="001D48BD" w:rsidRDefault="001D48BD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6630F" w14:textId="77777777" w:rsidR="001D48BD" w:rsidRDefault="001D48BD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2EA3A" w14:textId="77777777" w:rsidR="001D48BD" w:rsidRDefault="001D48B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07A41" w14:textId="77777777" w:rsidR="001D48BD" w:rsidRDefault="001D48B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ED884" w14:textId="77777777" w:rsidR="001D48BD" w:rsidRDefault="001D48B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15360A" w14:textId="77777777" w:rsidR="001D48BD" w:rsidRDefault="001D48B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1D48BD" w14:paraId="64BC3920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79D0B" w14:textId="77777777" w:rsidR="001D48BD" w:rsidRDefault="001D48BD" w:rsidP="001D48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07102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C348B" w14:textId="77777777" w:rsidR="001D48BD" w:rsidRPr="00984839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871AB" w14:textId="77777777" w:rsidR="001D48BD" w:rsidRDefault="001D48BD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8DD774D" w14:textId="77777777" w:rsidR="001D48BD" w:rsidRDefault="001D48BD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6AF12" w14:textId="77777777" w:rsidR="001D48BD" w:rsidRDefault="001D48B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43E7272C" w14:textId="77777777" w:rsidR="001D48BD" w:rsidRDefault="001D48B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14:paraId="15D69077" w14:textId="77777777" w:rsidR="001D48BD" w:rsidRDefault="001D48B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0D1A9" w14:textId="77777777" w:rsidR="001D48BD" w:rsidRDefault="001D48BD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83594" w14:textId="77777777" w:rsidR="001D48BD" w:rsidRDefault="001D48B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C7243" w14:textId="77777777" w:rsidR="001D48BD" w:rsidRDefault="001D48B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86C26" w14:textId="77777777" w:rsidR="001D48BD" w:rsidRDefault="001D48BD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B9D8BB" w14:textId="77777777" w:rsidR="001D48BD" w:rsidRDefault="001D48BD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1D48BD" w14:paraId="1471280A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86D7F" w14:textId="77777777" w:rsidR="001D48BD" w:rsidRDefault="001D48BD" w:rsidP="001D48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D780E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37F89" w14:textId="77777777" w:rsidR="001D48BD" w:rsidRPr="00984839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08B6C" w14:textId="77777777" w:rsidR="001D48BD" w:rsidRDefault="001D48BD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361BA93" w14:textId="77777777" w:rsidR="001D48BD" w:rsidRDefault="001D48BD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F7B7C" w14:textId="77777777" w:rsidR="001D48BD" w:rsidRDefault="001D48BD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14:paraId="697114F8" w14:textId="77777777" w:rsidR="001D48BD" w:rsidRDefault="001D48BD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E4E87" w14:textId="77777777" w:rsidR="001D48BD" w:rsidRDefault="001D48BD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7621E" w14:textId="77777777" w:rsidR="001D48BD" w:rsidRDefault="001D48B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BE0E9" w14:textId="77777777" w:rsidR="001D48BD" w:rsidRDefault="001D48B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FED1D" w14:textId="77777777" w:rsidR="001D48BD" w:rsidRDefault="001D48BD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C83A4B" w14:textId="77777777" w:rsidR="001D48BD" w:rsidRDefault="001D48BD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1D48BD" w14:paraId="630ADD26" w14:textId="77777777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9C479" w14:textId="77777777" w:rsidR="001D48BD" w:rsidRDefault="001D48BD" w:rsidP="001D48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342AD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1D631" w14:textId="77777777" w:rsidR="001D48BD" w:rsidRPr="00984839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2ECA5" w14:textId="77777777" w:rsidR="001D48BD" w:rsidRDefault="001D48BD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1AD3D6C" w14:textId="77777777" w:rsidR="001D48BD" w:rsidRDefault="001D48BD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A3D04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FA381C4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6EB628B2" w14:textId="77777777" w:rsidR="001D48BD" w:rsidRDefault="001D48BD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43577" w14:textId="77777777" w:rsidR="001D48BD" w:rsidRPr="00B53EFA" w:rsidRDefault="001D48B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F95D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2242D" w14:textId="77777777" w:rsidR="001D48BD" w:rsidRPr="00984839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29F72" w14:textId="77777777" w:rsidR="001D48BD" w:rsidRDefault="001D48BD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5BD518" w14:textId="77777777" w:rsidR="001D48BD" w:rsidRDefault="001D48BD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1D48BD" w14:paraId="18ACF43A" w14:textId="77777777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2D612" w14:textId="77777777" w:rsidR="001D48BD" w:rsidRDefault="001D48BD" w:rsidP="001D48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B2D28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02F58" w14:textId="77777777" w:rsidR="001D48BD" w:rsidRPr="00984839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53EAD" w14:textId="77777777" w:rsidR="001D48BD" w:rsidRDefault="001D48BD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F12487D" w14:textId="77777777" w:rsidR="001D48BD" w:rsidRDefault="001D48BD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3D4DB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5B9892E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0AFAE" w14:textId="77777777" w:rsidR="001D48BD" w:rsidRPr="00B53EFA" w:rsidRDefault="001D48B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9DBA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F912E" w14:textId="77777777" w:rsidR="001D48BD" w:rsidRPr="00984839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17CC8" w14:textId="77777777" w:rsidR="001D48BD" w:rsidRDefault="001D48BD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5E1B36FD" w14:textId="77777777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21A61" w14:textId="77777777" w:rsidR="001D48BD" w:rsidRDefault="001D48BD" w:rsidP="001D48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AD5C1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710C6" w14:textId="77777777" w:rsidR="001D48BD" w:rsidRPr="00984839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B5698" w14:textId="77777777" w:rsidR="001D48BD" w:rsidRDefault="001D48BD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C95D6D1" w14:textId="77777777" w:rsidR="001D48BD" w:rsidRDefault="001D48BD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EE25A" w14:textId="77777777" w:rsidR="001D48BD" w:rsidRDefault="001D48BD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21E42AD" w14:textId="77777777" w:rsidR="001D48BD" w:rsidRDefault="001D48BD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0D896" w14:textId="77777777" w:rsidR="001D48BD" w:rsidRPr="00B53EFA" w:rsidRDefault="001D48B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1E85B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BBA43" w14:textId="77777777" w:rsidR="001D48BD" w:rsidRPr="00984839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54F97" w14:textId="77777777" w:rsidR="001D48BD" w:rsidRDefault="001D48BD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0727E471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95E4D" w14:textId="77777777" w:rsidR="001D48BD" w:rsidRDefault="001D48BD" w:rsidP="001D48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39A5F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605A7" w14:textId="77777777" w:rsidR="001D48BD" w:rsidRPr="00984839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3BB06" w14:textId="77777777" w:rsidR="001D48BD" w:rsidRDefault="001D48BD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77AA97A" w14:textId="77777777" w:rsidR="001D48BD" w:rsidRDefault="001D48BD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46E0E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5BF0CE4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E5FC4" w14:textId="77777777" w:rsidR="001D48BD" w:rsidRPr="00B53EFA" w:rsidRDefault="001D48B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CD358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4BB73" w14:textId="77777777" w:rsidR="001D48BD" w:rsidRPr="00984839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7F482" w14:textId="77777777" w:rsidR="001D48BD" w:rsidRDefault="001D48BD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9BEEE0" w14:textId="77777777" w:rsidR="001D48BD" w:rsidRDefault="001D48BD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1D48BD" w14:paraId="1E24FF28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36718" w14:textId="77777777" w:rsidR="001D48BD" w:rsidRDefault="001D48BD" w:rsidP="001D48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6C55C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E1264" w14:textId="77777777" w:rsidR="001D48BD" w:rsidRPr="00984839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47A78" w14:textId="77777777" w:rsidR="001D48BD" w:rsidRDefault="001D48BD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A3B15E5" w14:textId="77777777" w:rsidR="001D48BD" w:rsidRDefault="001D48BD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3FD42" w14:textId="77777777" w:rsidR="001D48BD" w:rsidRDefault="001D48B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4D7AB9C" w14:textId="77777777" w:rsidR="001D48BD" w:rsidRDefault="001D48B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20DF6953" w14:textId="77777777" w:rsidR="001D48BD" w:rsidRDefault="001D48B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14:paraId="35D84CFA" w14:textId="77777777" w:rsidR="001D48BD" w:rsidRDefault="001D48B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60DD2A9" w14:textId="77777777" w:rsidR="001D48BD" w:rsidRDefault="001D48B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76DF2" w14:textId="77777777" w:rsidR="001D48BD" w:rsidRDefault="001D48B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19A82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12C8B" w14:textId="77777777" w:rsidR="001D48BD" w:rsidRPr="00984839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696A1" w14:textId="77777777" w:rsidR="001D48BD" w:rsidRDefault="001D48BD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4D78EE" w14:textId="77777777" w:rsidR="001D48BD" w:rsidRDefault="001D48BD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1D48BD" w14:paraId="62A54DBF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D59F5" w14:textId="77777777" w:rsidR="001D48BD" w:rsidRDefault="001D48BD" w:rsidP="001D48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0B6DC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5784123A" w14:textId="77777777" w:rsidR="001D48BD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C221A" w14:textId="77777777" w:rsidR="001D48BD" w:rsidRPr="00984839" w:rsidRDefault="001D48B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4E98E" w14:textId="77777777" w:rsidR="001D48BD" w:rsidRDefault="001D48BD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3C30C993" w14:textId="77777777" w:rsidR="001D48BD" w:rsidRDefault="001D48BD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DB4D" w14:textId="77777777" w:rsidR="001D48BD" w:rsidRDefault="001D48B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6FD13" w14:textId="77777777" w:rsidR="001D48BD" w:rsidRDefault="001D48B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7B584" w14:textId="77777777" w:rsidR="001D48BD" w:rsidRDefault="001D48BD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2F1B6D35" w14:textId="77777777" w:rsidR="001D48BD" w:rsidRDefault="001D48BD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96571" w14:textId="77777777" w:rsidR="001D48BD" w:rsidRPr="00984839" w:rsidRDefault="001D48BD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57C11" w14:textId="77777777" w:rsidR="001D48BD" w:rsidRDefault="001D48BD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14:paraId="2801FBA3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493B7" w14:textId="77777777" w:rsidR="001D48BD" w:rsidRDefault="001D48BD" w:rsidP="001D48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3D2F0" w14:textId="77777777" w:rsidR="001D48BD" w:rsidRDefault="001D48B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717FF39D" w14:textId="77777777" w:rsidR="001D48BD" w:rsidRDefault="001D48B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1B13D" w14:textId="77777777" w:rsidR="001D48BD" w:rsidRDefault="001D48B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95DE2" w14:textId="77777777" w:rsidR="001D48BD" w:rsidRDefault="001D48BD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76C37014" w14:textId="77777777" w:rsidR="001D48BD" w:rsidRDefault="001D48BD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FAC52" w14:textId="77777777" w:rsidR="001D48BD" w:rsidRDefault="001D48B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2A5C5" w14:textId="77777777" w:rsidR="001D48BD" w:rsidRDefault="001D48B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E6A8F" w14:textId="77777777" w:rsidR="001D48BD" w:rsidRDefault="001D48B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AAA52" w14:textId="77777777" w:rsidR="001D48BD" w:rsidRDefault="001D48B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4D260" w14:textId="77777777" w:rsidR="001D48BD" w:rsidRDefault="001D48BD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476467" w14:textId="77777777" w:rsidR="001D48BD" w:rsidRDefault="001D48BD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14:paraId="4DE36762" w14:textId="77777777" w:rsidR="001D48BD" w:rsidRDefault="001D48BD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14:paraId="0C5241AE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F66B1" w14:textId="77777777" w:rsidR="001D48BD" w:rsidRDefault="001D48BD" w:rsidP="001D48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38346" w14:textId="77777777" w:rsidR="001D48BD" w:rsidRDefault="001D48B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FC85B" w14:textId="77777777" w:rsidR="001D48BD" w:rsidRDefault="001D48B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6202D" w14:textId="77777777" w:rsidR="001D48BD" w:rsidRDefault="001D48BD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39BD4560" w14:textId="77777777" w:rsidR="001D48BD" w:rsidRDefault="001D48BD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B4459" w14:textId="77777777" w:rsidR="001D48BD" w:rsidRDefault="001D48B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9E752" w14:textId="77777777" w:rsidR="001D48BD" w:rsidRDefault="001D48B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BF83A" w14:textId="77777777" w:rsidR="001D48BD" w:rsidRDefault="001D48B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11FE8ED5" w14:textId="77777777" w:rsidR="001D48BD" w:rsidRDefault="001D48B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A38F9" w14:textId="77777777" w:rsidR="001D48BD" w:rsidRDefault="001D48B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8A01F" w14:textId="77777777" w:rsidR="001D48BD" w:rsidRDefault="001D48BD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937BE2" w14:textId="77777777" w:rsidR="001D48BD" w:rsidRDefault="001D48BD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14:paraId="7E0476E6" w14:textId="77777777" w:rsidR="001D48BD" w:rsidRDefault="001D48BD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14:paraId="48F1C785" w14:textId="77777777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E67E2" w14:textId="77777777" w:rsidR="001D48BD" w:rsidRDefault="001D48BD" w:rsidP="001D48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4215F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0EBF1" w14:textId="77777777" w:rsidR="001D48BD" w:rsidRPr="00984839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83965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03FE9E0E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14:paraId="5A0221B4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3CD16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14:paraId="3E6F7E8A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63ACA" w14:textId="77777777" w:rsidR="001D48BD" w:rsidRPr="00B53EFA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A3C3C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5B65F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2158F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32D12D32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01879" w14:textId="77777777" w:rsidR="001D48BD" w:rsidRDefault="001D48BD" w:rsidP="001D48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7CE06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77D97" w14:textId="77777777" w:rsidR="001D48BD" w:rsidRPr="00984839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9F9A5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6C7B2F71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14:paraId="4CD7EFAC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26970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399E5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3C67A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1F974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BCDC1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67FA5AFB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FA6F7" w14:textId="77777777" w:rsidR="001D48BD" w:rsidRDefault="001D48BD" w:rsidP="001D48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5165D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7D650" w14:textId="77777777" w:rsidR="001D48BD" w:rsidRPr="00984839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7D72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4A7A7C12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68977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48CA6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47DCB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14:paraId="48AAA525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E5275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E406C" w14:textId="77777777" w:rsidR="001D48BD" w:rsidRPr="006611B7" w:rsidRDefault="001D48BD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1D48BD" w14:paraId="64F6FFDC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130AB" w14:textId="77777777" w:rsidR="001D48BD" w:rsidRDefault="001D48BD" w:rsidP="001D48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4CFAA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F616F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AD66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031E063D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0004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77997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0620E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14:paraId="396EA8E0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16187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7752B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48BD" w14:paraId="1692C0A0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283E5" w14:textId="77777777" w:rsidR="001D48BD" w:rsidRDefault="001D48BD" w:rsidP="001D48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AD464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14:paraId="70C2BEE4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2245D" w14:textId="77777777" w:rsidR="001D48BD" w:rsidRPr="00984839" w:rsidRDefault="001D48BD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A0796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6961CC72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D3224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96B2B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10D2A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2D51C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64645" w14:textId="77777777" w:rsidR="001D48BD" w:rsidRPr="003B25AA" w:rsidRDefault="001D48B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48BD" w14:paraId="34911A6B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481C2" w14:textId="77777777" w:rsidR="001D48BD" w:rsidRDefault="001D48BD" w:rsidP="001D48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2BBD4" w14:textId="77777777" w:rsidR="001D48BD" w:rsidRPr="00CB3DC4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14:paraId="788C9160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1F627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D0DC3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4A45B247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52FB9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4B58F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F168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B2768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387BC" w14:textId="77777777" w:rsidR="001D48BD" w:rsidRPr="00CB3DC4" w:rsidRDefault="001D48BD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5AB3807" w14:textId="77777777" w:rsidR="001D48BD" w:rsidRPr="00F11CE2" w:rsidRDefault="001D48B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5985D62E" w14:textId="77777777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F455A" w14:textId="77777777" w:rsidR="001D48BD" w:rsidRDefault="001D48BD" w:rsidP="001D48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4564E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FA230" w14:textId="77777777" w:rsidR="001D48BD" w:rsidRPr="00984839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DD997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3A813AA4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14:paraId="0AB375AE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64E5C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9E8D119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A9655" w14:textId="77777777" w:rsidR="001D48BD" w:rsidRPr="00B53EFA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60415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7853B" w14:textId="77777777" w:rsidR="001D48BD" w:rsidRPr="00984839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ED59F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171D5333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67CFF" w14:textId="77777777" w:rsidR="001D48BD" w:rsidRDefault="001D48BD" w:rsidP="001D48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3E1F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9EBEC" w14:textId="77777777" w:rsidR="001D48BD" w:rsidRPr="00984839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CB392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4311C506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060FB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E5542F1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67F5F582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14:paraId="61D873E3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47E2A860" w14:textId="77777777" w:rsidR="001D48BD" w:rsidRPr="00260477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24DB4" w14:textId="77777777" w:rsidR="001D48BD" w:rsidRPr="00B53EFA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BE2A3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23E70" w14:textId="77777777" w:rsidR="001D48BD" w:rsidRPr="00984839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2382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F8FD62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1D48BD" w14:paraId="3369DE23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D80A6" w14:textId="77777777" w:rsidR="001D48BD" w:rsidRDefault="001D48BD" w:rsidP="001D48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D5831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D1B42" w14:textId="77777777" w:rsidR="001D48BD" w:rsidRPr="00984839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B6315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6EE4E7A1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704DF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2C2BD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5C3CD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14:paraId="73053B9A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C82A0" w14:textId="77777777" w:rsidR="001D48BD" w:rsidRPr="00984839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BFB63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14:paraId="00A7AE7B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14:paraId="3BDD49ED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1D48BD" w14:paraId="21E12C4B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BB1AA" w14:textId="77777777" w:rsidR="001D48BD" w:rsidRDefault="001D48BD" w:rsidP="001D48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BB580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EDB53" w14:textId="77777777" w:rsidR="001D48BD" w:rsidRPr="00984839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0C13E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4F4222F1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52F7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CD2A6AC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0DF44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1F1D2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6CF05" w14:textId="77777777" w:rsidR="001D48BD" w:rsidRPr="00984839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0C278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1D48BD" w14:paraId="4A6D7B0A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D03A6" w14:textId="77777777" w:rsidR="001D48BD" w:rsidRDefault="001D48BD" w:rsidP="001D48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1DF4E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14:paraId="275091AC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14142" w14:textId="77777777" w:rsidR="001D48BD" w:rsidRPr="00984839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16FA5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14:paraId="4704F1A5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14:paraId="23B72594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4429620D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6AE9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92C7C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C6199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8FF2E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23DF6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6FCD53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14:paraId="1124C385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1D48BD" w14:paraId="5FEB776E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61189" w14:textId="77777777" w:rsidR="001D48BD" w:rsidRDefault="001D48BD" w:rsidP="001D48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BABFC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14:paraId="46F195A6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6D680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FB422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14:paraId="548E48B4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7FEC0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4F208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5CE23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1D527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B1B1A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14:paraId="67D25EE1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19FA2" w14:textId="77777777" w:rsidR="001D48BD" w:rsidRDefault="001D48BD" w:rsidP="001D48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6008A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F7D30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23FC1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14:paraId="23B49420" w14:textId="77777777" w:rsidR="001D48BD" w:rsidRDefault="001D48BD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14:paraId="61A359C4" w14:textId="77777777" w:rsidR="001D48BD" w:rsidRDefault="001D48BD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796FF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8288E40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61061" w14:textId="77777777" w:rsidR="001D48BD" w:rsidRPr="00B53EFA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F3EFD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06387" w14:textId="77777777" w:rsidR="001D48BD" w:rsidRPr="00984839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6F002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32C90B87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EDBFF" w14:textId="77777777" w:rsidR="001D48BD" w:rsidRDefault="001D48BD" w:rsidP="001D48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A7B95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61+850</w:t>
            </w:r>
          </w:p>
          <w:p w14:paraId="4483FAF0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62+650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EB40A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D97DB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Cârbeşti - 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79D8E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400C4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E312C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15A3F" w14:textId="77777777" w:rsidR="001D48BD" w:rsidRPr="00984839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006FE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14:paraId="4B63E5D1" w14:textId="77777777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BF7EF" w14:textId="77777777" w:rsidR="001D48BD" w:rsidRDefault="001D48BD" w:rsidP="001D48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36703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3BA1B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75361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14:paraId="4CD6AB92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6280E4AA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05D14BCB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54BCA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8496231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8DB86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A88D6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03576" w14:textId="77777777" w:rsidR="001D48BD" w:rsidRPr="00984839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FC0CA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2FFC75C1" w14:textId="77777777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453FF" w14:textId="77777777" w:rsidR="001D48BD" w:rsidRDefault="001D48BD" w:rsidP="001D48B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4C01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BB18F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783B3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14:paraId="15A4788B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1328D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5ED450E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</w:t>
            </w:r>
          </w:p>
          <w:p w14:paraId="5A7F1143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615C0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3B7E" w14:textId="77777777" w:rsidR="001D48BD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03B51" w14:textId="77777777" w:rsidR="001D48BD" w:rsidRPr="00984839" w:rsidRDefault="001D48B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09DDE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0528D7" w14:textId="77777777" w:rsidR="001D48BD" w:rsidRDefault="001D48B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14:paraId="033E490E" w14:textId="77777777" w:rsidR="001D48BD" w:rsidRDefault="001D48BD">
      <w:pPr>
        <w:spacing w:after="40" w:line="192" w:lineRule="auto"/>
        <w:ind w:right="57"/>
        <w:rPr>
          <w:sz w:val="20"/>
          <w:lang w:val="ro-RO"/>
        </w:rPr>
      </w:pPr>
    </w:p>
    <w:p w14:paraId="00EA48B6" w14:textId="77777777" w:rsidR="001D48BD" w:rsidRDefault="001D48BD" w:rsidP="00E56A6A">
      <w:pPr>
        <w:pStyle w:val="Heading1"/>
        <w:spacing w:line="360" w:lineRule="auto"/>
      </w:pPr>
      <w:r>
        <w:t>LINIA 200</w:t>
      </w:r>
    </w:p>
    <w:p w14:paraId="36F42E2F" w14:textId="77777777" w:rsidR="001D48BD" w:rsidRDefault="001D48BD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D48BD" w14:paraId="6C2306A8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C802A" w14:textId="77777777" w:rsidR="001D48BD" w:rsidRDefault="001D48BD" w:rsidP="00F90AD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DAE51" w14:textId="77777777" w:rsidR="001D48BD" w:rsidRDefault="001D48B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1F4511D9" w14:textId="77777777" w:rsidR="001D48BD" w:rsidRDefault="001D48B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A830E" w14:textId="77777777" w:rsidR="001D48BD" w:rsidRPr="00032DF2" w:rsidRDefault="001D48B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28607" w14:textId="77777777" w:rsidR="001D48BD" w:rsidRDefault="001D48B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34ACA17F" w14:textId="77777777" w:rsidR="001D48BD" w:rsidRDefault="001D48B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C4ECA" w14:textId="77777777" w:rsidR="001D48BD" w:rsidRDefault="001D48B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78A6E" w14:textId="77777777" w:rsidR="001D48BD" w:rsidRDefault="001D48B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58C8" w14:textId="77777777" w:rsidR="001D48BD" w:rsidRDefault="001D48B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8BAB0" w14:textId="77777777" w:rsidR="001D48BD" w:rsidRPr="00032DF2" w:rsidRDefault="001D48B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EB719" w14:textId="77777777" w:rsidR="001D48BD" w:rsidRPr="00F716C0" w:rsidRDefault="001D48B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1D48BD" w14:paraId="6B575197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34D4D" w14:textId="77777777" w:rsidR="001D48BD" w:rsidRDefault="001D48BD" w:rsidP="00F90AD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93699" w14:textId="77777777" w:rsidR="001D48BD" w:rsidRDefault="001D48B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459+200</w:t>
            </w:r>
          </w:p>
          <w:p w14:paraId="0E306B32" w14:textId="77777777" w:rsidR="001D48BD" w:rsidRDefault="001D48BD" w:rsidP="002508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D07F2" w14:textId="77777777" w:rsidR="001D48BD" w:rsidRDefault="001D48B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6C441" w14:textId="77777777" w:rsidR="001D48BD" w:rsidRDefault="001D48BD" w:rsidP="00250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Orăştie -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3B67A" w14:textId="77777777" w:rsidR="001D48BD" w:rsidRDefault="001D48B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C1706" w14:textId="77777777" w:rsidR="001D48BD" w:rsidRDefault="001D48B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C1D92" w14:textId="77777777" w:rsidR="001D48BD" w:rsidRDefault="001D48B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71C18" w14:textId="77777777" w:rsidR="001D48BD" w:rsidRPr="00032DF2" w:rsidRDefault="001D48B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D8516" w14:textId="77777777" w:rsidR="001D48BD" w:rsidRDefault="001D48B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48BD" w14:paraId="61522CED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1FB54" w14:textId="77777777" w:rsidR="001D48BD" w:rsidRDefault="001D48BD" w:rsidP="00F90AD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38786" w14:textId="77777777" w:rsidR="001D48BD" w:rsidRDefault="001D48B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20DB" w14:textId="77777777" w:rsidR="001D48BD" w:rsidRDefault="001D48B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05118" w14:textId="77777777" w:rsidR="001D48BD" w:rsidRDefault="001D48B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4723CFE6" w14:textId="77777777" w:rsidR="001D48BD" w:rsidRDefault="001D48B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B7DA6" w14:textId="77777777" w:rsidR="001D48BD" w:rsidRDefault="001D48B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03401" w14:textId="77777777" w:rsidR="001D48BD" w:rsidRDefault="001D48B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7D705" w14:textId="77777777" w:rsidR="001D48BD" w:rsidRDefault="001D48B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08753" w14:textId="77777777" w:rsidR="001D48BD" w:rsidRPr="00032DF2" w:rsidRDefault="001D48B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450F2" w14:textId="77777777" w:rsidR="001D48BD" w:rsidRDefault="001D48B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48BD" w14:paraId="30F8981A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27836" w14:textId="77777777" w:rsidR="001D48BD" w:rsidRDefault="001D48BD" w:rsidP="00F90AD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A699D" w14:textId="77777777" w:rsidR="001D48BD" w:rsidRDefault="001D48B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0E527625" w14:textId="77777777" w:rsidR="001D48BD" w:rsidRDefault="001D48B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B0F35" w14:textId="77777777" w:rsidR="001D48BD" w:rsidRPr="00032DF2" w:rsidRDefault="001D48B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32CB6" w14:textId="77777777" w:rsidR="001D48BD" w:rsidRDefault="001D48B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39670E65" w14:textId="77777777" w:rsidR="001D48BD" w:rsidRDefault="001D48B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00F15" w14:textId="77777777" w:rsidR="001D48BD" w:rsidRDefault="001D48B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F8307" w14:textId="77777777" w:rsidR="001D48BD" w:rsidRDefault="001D48B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27AB0" w14:textId="77777777" w:rsidR="001D48BD" w:rsidRDefault="001D48B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3B296EEE" w14:textId="77777777" w:rsidR="001D48BD" w:rsidRDefault="001D48B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174C1" w14:textId="77777777" w:rsidR="001D48BD" w:rsidRPr="00032DF2" w:rsidRDefault="001D48B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8F737" w14:textId="77777777" w:rsidR="001D48BD" w:rsidRPr="00C2058A" w:rsidRDefault="001D48B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670D06D" w14:textId="77777777" w:rsidR="001D48BD" w:rsidRPr="00F716C0" w:rsidRDefault="001D48B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1D48BD" w14:paraId="295C88A0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FE141" w14:textId="77777777" w:rsidR="001D48BD" w:rsidRDefault="001D48BD" w:rsidP="00F90AD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16336" w14:textId="77777777" w:rsidR="001D48BD" w:rsidRDefault="001D48B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6667FE55" w14:textId="77777777" w:rsidR="001D48BD" w:rsidRDefault="001D48B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4FC6A" w14:textId="77777777" w:rsidR="001D48BD" w:rsidRPr="00032DF2" w:rsidRDefault="001D48B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39CF" w14:textId="77777777" w:rsidR="001D48BD" w:rsidRDefault="001D48B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5B4AA917" w14:textId="77777777" w:rsidR="001D48BD" w:rsidRDefault="001D48B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5D0F6" w14:textId="77777777" w:rsidR="001D48BD" w:rsidRDefault="001D48B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E6600" w14:textId="77777777" w:rsidR="001D48BD" w:rsidRDefault="001D48B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BF8C5" w14:textId="77777777" w:rsidR="001D48BD" w:rsidRDefault="001D48B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3978C" w14:textId="77777777" w:rsidR="001D48BD" w:rsidRDefault="001D48B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CAF9" w14:textId="77777777" w:rsidR="001D48BD" w:rsidRDefault="001D48B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D48BD" w14:paraId="1DEF2DCB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2379E" w14:textId="77777777" w:rsidR="001D48BD" w:rsidRDefault="001D48BD" w:rsidP="00F90AD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C8BE8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039FFF27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C33AA" w14:textId="77777777" w:rsidR="001D48BD" w:rsidRDefault="001D48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D8F2" w14:textId="77777777" w:rsidR="001D48BD" w:rsidRDefault="001D48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DB419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30A69" w14:textId="77777777" w:rsidR="001D48BD" w:rsidRDefault="001D48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32420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DD27E" w14:textId="77777777" w:rsidR="001D48BD" w:rsidRDefault="001D48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0F0B5" w14:textId="77777777" w:rsidR="001D48BD" w:rsidRDefault="001D48B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48BD" w14:paraId="4D7390DD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C76A5" w14:textId="77777777" w:rsidR="001D48BD" w:rsidRDefault="001D48BD" w:rsidP="00F90AD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09719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156FF" w14:textId="77777777" w:rsidR="001D48BD" w:rsidRDefault="001D48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36853" w14:textId="77777777" w:rsidR="001D48BD" w:rsidRDefault="001D48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62360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5C7F105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609CF" w14:textId="77777777" w:rsidR="001D48BD" w:rsidRDefault="001D48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31E7E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5AEDF" w14:textId="77777777" w:rsidR="001D48BD" w:rsidRDefault="001D48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29ED0" w14:textId="77777777" w:rsidR="001D48BD" w:rsidRDefault="001D48B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1D48BD" w14:paraId="23CF209D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95F6D" w14:textId="77777777" w:rsidR="001D48BD" w:rsidRDefault="001D48BD" w:rsidP="00F90AD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EBD13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71FF" w14:textId="77777777" w:rsidR="001D48BD" w:rsidRDefault="001D48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A134A" w14:textId="77777777" w:rsidR="001D48BD" w:rsidRDefault="001D48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62D2B494" w14:textId="77777777" w:rsidR="001D48BD" w:rsidRDefault="001D48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68288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A8369" w14:textId="77777777" w:rsidR="001D48BD" w:rsidRDefault="001D48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00B1D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74BAD" w14:textId="77777777" w:rsidR="001D48BD" w:rsidRDefault="001D48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EF44E" w14:textId="77777777" w:rsidR="001D48BD" w:rsidRDefault="001D48B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48BD" w14:paraId="6C1AD747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2FD6D" w14:textId="77777777" w:rsidR="001D48BD" w:rsidRDefault="001D48BD" w:rsidP="00F90AD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128FF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E95C7" w14:textId="77777777" w:rsidR="001D48BD" w:rsidRPr="00032DF2" w:rsidRDefault="001D48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4D6A6" w14:textId="77777777" w:rsidR="001D48BD" w:rsidRDefault="001D48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495B7299" w14:textId="77777777" w:rsidR="001D48BD" w:rsidRDefault="001D48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83EAF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2999703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34D52" w14:textId="77777777" w:rsidR="001D48BD" w:rsidRDefault="001D48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06BF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1C3ED" w14:textId="77777777" w:rsidR="001D48BD" w:rsidRPr="00032DF2" w:rsidRDefault="001D48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61C5C" w14:textId="77777777" w:rsidR="001D48BD" w:rsidRPr="00F716C0" w:rsidRDefault="001D48B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48BD" w14:paraId="4E0A2DAF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1A12C" w14:textId="77777777" w:rsidR="001D48BD" w:rsidRDefault="001D48BD" w:rsidP="00F90AD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101DC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3DC1057A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BE7C5" w14:textId="77777777" w:rsidR="001D48BD" w:rsidRPr="00032DF2" w:rsidRDefault="001D48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75139" w14:textId="77777777" w:rsidR="001D48BD" w:rsidRDefault="001D48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0CF3DDB0" w14:textId="77777777" w:rsidR="001D48BD" w:rsidRDefault="001D48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C6496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B7215" w14:textId="77777777" w:rsidR="001D48BD" w:rsidRDefault="001D48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4742F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15FA16C7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892C1" w14:textId="77777777" w:rsidR="001D48BD" w:rsidRPr="00032DF2" w:rsidRDefault="001D48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2D460" w14:textId="77777777" w:rsidR="001D48BD" w:rsidRPr="00F716C0" w:rsidRDefault="001D48B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48BD" w14:paraId="2A0AAD83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75EFF" w14:textId="77777777" w:rsidR="001D48BD" w:rsidRDefault="001D48BD" w:rsidP="00F90AD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46755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E3C0" w14:textId="77777777" w:rsidR="001D48BD" w:rsidRDefault="001D48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9F53E" w14:textId="77777777" w:rsidR="001D48BD" w:rsidRDefault="001D48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30924A14" w14:textId="77777777" w:rsidR="001D48BD" w:rsidRDefault="001D48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0B329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2561A31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78BA9" w14:textId="77777777" w:rsidR="001D48BD" w:rsidRDefault="001D48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5C5A2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BBFA1" w14:textId="77777777" w:rsidR="001D48BD" w:rsidRDefault="001D48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34CEC" w14:textId="77777777" w:rsidR="001D48BD" w:rsidRPr="00F716C0" w:rsidRDefault="001D48B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1D48BD" w14:paraId="61CF0BE8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F41C5" w14:textId="77777777" w:rsidR="001D48BD" w:rsidRDefault="001D48BD" w:rsidP="00F90AD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B11D6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80E8A" w14:textId="77777777" w:rsidR="001D48BD" w:rsidRDefault="001D48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2AF22" w14:textId="77777777" w:rsidR="001D48BD" w:rsidRDefault="001D48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21056D84" w14:textId="77777777" w:rsidR="001D48BD" w:rsidRDefault="001D48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72356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C2397E7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71D7C" w14:textId="77777777" w:rsidR="001D48BD" w:rsidRDefault="001D48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2EA19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A8EF" w14:textId="77777777" w:rsidR="001D48BD" w:rsidRDefault="001D48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CA960" w14:textId="77777777" w:rsidR="001D48BD" w:rsidRDefault="001D48B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DAA8578" w14:textId="77777777" w:rsidR="001D48BD" w:rsidRPr="00F716C0" w:rsidRDefault="001D48B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1D48BD" w14:paraId="2EC915EE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8AFC7" w14:textId="77777777" w:rsidR="001D48BD" w:rsidRDefault="001D48BD" w:rsidP="00F90AD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C3FBB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5CBFD" w14:textId="77777777" w:rsidR="001D48BD" w:rsidRPr="00032DF2" w:rsidRDefault="001D48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F87D9" w14:textId="77777777" w:rsidR="001D48BD" w:rsidRDefault="001D48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3B6B48A1" w14:textId="77777777" w:rsidR="001D48BD" w:rsidRDefault="001D48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E1631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61724" w14:textId="77777777" w:rsidR="001D48BD" w:rsidRDefault="001D48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2828A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6C665" w14:textId="77777777" w:rsidR="001D48BD" w:rsidRDefault="001D48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5D781" w14:textId="77777777" w:rsidR="001D48BD" w:rsidRDefault="001D48B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48BD" w14:paraId="36FA2DD0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B096D" w14:textId="77777777" w:rsidR="001D48BD" w:rsidRDefault="001D48BD" w:rsidP="00F90AD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57CC2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FD027" w14:textId="77777777" w:rsidR="001D48BD" w:rsidRPr="00032DF2" w:rsidRDefault="001D48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1526A" w14:textId="77777777" w:rsidR="001D48BD" w:rsidRDefault="001D48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3CB39C14" w14:textId="77777777" w:rsidR="001D48BD" w:rsidRDefault="001D48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77080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E23B20B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23E23" w14:textId="77777777" w:rsidR="001D48BD" w:rsidRDefault="001D48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6C584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43C02" w14:textId="77777777" w:rsidR="001D48BD" w:rsidRDefault="001D48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EF782" w14:textId="77777777" w:rsidR="001D48BD" w:rsidRDefault="001D48B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1D48BD" w14:paraId="742F2C41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C5A82" w14:textId="77777777" w:rsidR="001D48BD" w:rsidRDefault="001D48BD" w:rsidP="00F90AD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8EDD0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8346E" w14:textId="77777777" w:rsidR="001D48BD" w:rsidRPr="00032DF2" w:rsidRDefault="001D48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4126" w14:textId="77777777" w:rsidR="001D48BD" w:rsidRDefault="001D48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69CFF28B" w14:textId="77777777" w:rsidR="001D48BD" w:rsidRDefault="001D48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8B0FC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1CAA25E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3BC6C" w14:textId="77777777" w:rsidR="001D48BD" w:rsidRDefault="001D48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077FD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80F63" w14:textId="77777777" w:rsidR="001D48BD" w:rsidRDefault="001D48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300CA" w14:textId="77777777" w:rsidR="001D48BD" w:rsidRDefault="001D48B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0220539" w14:textId="77777777" w:rsidR="001D48BD" w:rsidRDefault="001D48B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1D48BD" w14:paraId="2E4C4191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19D91" w14:textId="77777777" w:rsidR="001D48BD" w:rsidRDefault="001D48BD" w:rsidP="00F90AD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6A981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18DF0" w14:textId="77777777" w:rsidR="001D48BD" w:rsidRDefault="001D48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EDC05" w14:textId="77777777" w:rsidR="001D48BD" w:rsidRDefault="001D48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7E9B8F9E" w14:textId="77777777" w:rsidR="001D48BD" w:rsidRDefault="001D48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9E81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A8950" w14:textId="77777777" w:rsidR="001D48BD" w:rsidRPr="00032DF2" w:rsidRDefault="001D48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2A2B9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952D2" w14:textId="77777777" w:rsidR="001D48BD" w:rsidRPr="00032DF2" w:rsidRDefault="001D48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B244B" w14:textId="77777777" w:rsidR="001D48BD" w:rsidRDefault="001D48B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48BD" w14:paraId="29DE89A8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C15DE" w14:textId="77777777" w:rsidR="001D48BD" w:rsidRDefault="001D48BD" w:rsidP="00F90AD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FB659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33FDD" w14:textId="77777777" w:rsidR="001D48BD" w:rsidRDefault="001D48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5B85B" w14:textId="77777777" w:rsidR="001D48BD" w:rsidRDefault="001D48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604E684D" w14:textId="77777777" w:rsidR="001D48BD" w:rsidRDefault="001D48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44BBB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A2525" w14:textId="77777777" w:rsidR="001D48BD" w:rsidRDefault="001D48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FB89D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18EA0D0B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326B4" w14:textId="77777777" w:rsidR="001D48BD" w:rsidRDefault="001D48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0B1B7" w14:textId="77777777" w:rsidR="001D48BD" w:rsidRDefault="001D48B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1D48BD" w14:paraId="3116D0F6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3B325" w14:textId="77777777" w:rsidR="001D48BD" w:rsidRDefault="001D48BD" w:rsidP="00F90AD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665C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FC20C" w14:textId="77777777" w:rsidR="001D48BD" w:rsidRDefault="001D48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40C1E" w14:textId="77777777" w:rsidR="001D48BD" w:rsidRDefault="001D48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0CD1B8DD" w14:textId="77777777" w:rsidR="001D48BD" w:rsidRDefault="001D48B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DA138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EBE41" w14:textId="77777777" w:rsidR="001D48BD" w:rsidRDefault="001D48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5A671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F2D5F" w14:textId="77777777" w:rsidR="001D48BD" w:rsidRDefault="001D48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C53C8" w14:textId="77777777" w:rsidR="001D48BD" w:rsidRDefault="001D48B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48BD" w14:paraId="134FA531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B34C6" w14:textId="77777777" w:rsidR="001D48BD" w:rsidRDefault="001D48BD" w:rsidP="00F90AD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46DBD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2D562" w14:textId="77777777" w:rsidR="001D48BD" w:rsidRDefault="001D48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0F5D4" w14:textId="77777777" w:rsidR="001D48BD" w:rsidRDefault="001D48BD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0213AF12" w14:textId="77777777" w:rsidR="001D48BD" w:rsidRDefault="001D48BD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Bârzava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FEBFA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CB6A1" w14:textId="77777777" w:rsidR="001D48BD" w:rsidRDefault="001D48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230A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554+600</w:t>
            </w:r>
          </w:p>
          <w:p w14:paraId="6D882DD7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555+150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390F0" w14:textId="77777777" w:rsidR="001D48BD" w:rsidRDefault="001D48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BF62B" w14:textId="77777777" w:rsidR="001D48BD" w:rsidRDefault="001D48B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48BD" w14:paraId="04177613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10CE8" w14:textId="77777777" w:rsidR="001D48BD" w:rsidRDefault="001D48BD" w:rsidP="00F90AD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924C0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3DF58" w14:textId="77777777" w:rsidR="001D48BD" w:rsidRDefault="001D48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C2E13" w14:textId="77777777" w:rsidR="001D48BD" w:rsidRDefault="001D48BD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44007986" w14:textId="77777777" w:rsidR="001D48BD" w:rsidRDefault="001D48BD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Bârzava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F5CD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C976E" w14:textId="77777777" w:rsidR="001D48BD" w:rsidRDefault="001D48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A4EA0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564+350</w:t>
            </w:r>
          </w:p>
          <w:p w14:paraId="659706AC" w14:textId="77777777" w:rsidR="001D48BD" w:rsidRDefault="001D48B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564+850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7D750" w14:textId="77777777" w:rsidR="001D48BD" w:rsidRDefault="001D48B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C084D" w14:textId="77777777" w:rsidR="001D48BD" w:rsidRDefault="001D48B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14:paraId="1319735F" w14:textId="77777777" w:rsidR="001D48BD" w:rsidRDefault="001D48BD" w:rsidP="00623FF6">
      <w:pPr>
        <w:spacing w:before="40" w:after="40" w:line="192" w:lineRule="auto"/>
        <w:ind w:right="57"/>
        <w:rPr>
          <w:lang w:val="ro-RO"/>
        </w:rPr>
      </w:pPr>
    </w:p>
    <w:p w14:paraId="5EB6DE8B" w14:textId="77777777" w:rsidR="001D48BD" w:rsidRDefault="001D48BD" w:rsidP="00C53936">
      <w:pPr>
        <w:pStyle w:val="Heading1"/>
        <w:spacing w:line="360" w:lineRule="auto"/>
      </w:pPr>
      <w:r>
        <w:t>LINIA 200 B</w:t>
      </w:r>
    </w:p>
    <w:p w14:paraId="28845E87" w14:textId="77777777" w:rsidR="001D48BD" w:rsidRDefault="001D48BD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VĂRĂDIA – BĂTUȚA – BÂRZAVA – BÂRZAVA NOUĂ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2492"/>
      </w:tblGrid>
      <w:tr w:rsidR="001D48BD" w14:paraId="5C722E9E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B2753" w14:textId="77777777" w:rsidR="001D48BD" w:rsidRDefault="001D48BD" w:rsidP="001D48B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08388" w14:textId="77777777" w:rsidR="001D48BD" w:rsidRDefault="001D48BD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2ACEE" w14:textId="77777777" w:rsidR="001D48BD" w:rsidRPr="00874940" w:rsidRDefault="001D48BD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10CF7" w14:textId="77777777" w:rsidR="001D48BD" w:rsidRDefault="001D48BD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1ADB25CB" w14:textId="77777777" w:rsidR="001D48BD" w:rsidRDefault="001D48BD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589DA" w14:textId="77777777" w:rsidR="001D48BD" w:rsidRDefault="001D48BD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AC6575F" w14:textId="77777777" w:rsidR="001D48BD" w:rsidRDefault="001D48BD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2B5ED" w14:textId="77777777" w:rsidR="001D48BD" w:rsidRPr="0048429E" w:rsidRDefault="001D48BD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9F37B" w14:textId="77777777" w:rsidR="001D48BD" w:rsidRDefault="001D48BD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E79DE" w14:textId="77777777" w:rsidR="001D48BD" w:rsidRDefault="001D48BD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61EBA" w14:textId="77777777" w:rsidR="001D48BD" w:rsidRDefault="001D48BD" w:rsidP="002B1C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785A0AE" w14:textId="77777777" w:rsidR="001D48BD" w:rsidRDefault="001D48BD" w:rsidP="002B1C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1D48BD" w14:paraId="4F0CD2F9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34389" w14:textId="77777777" w:rsidR="001D48BD" w:rsidRDefault="001D48BD" w:rsidP="001D48B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293F9" w14:textId="77777777" w:rsidR="001D48BD" w:rsidRDefault="001D48BD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36995" w14:textId="77777777" w:rsidR="001D48BD" w:rsidRPr="00874940" w:rsidRDefault="001D48BD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666D2" w14:textId="77777777" w:rsidR="001D48BD" w:rsidRDefault="001D48BD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19F3837F" w14:textId="77777777" w:rsidR="001D48BD" w:rsidRDefault="001D48BD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866B2" w14:textId="77777777" w:rsidR="001D48BD" w:rsidRDefault="001D48BD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1358800D" w14:textId="77777777" w:rsidR="001D48BD" w:rsidRDefault="001D48BD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52DD7" w14:textId="77777777" w:rsidR="001D48BD" w:rsidRDefault="001D48BD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7703" w14:textId="77777777" w:rsidR="001D48BD" w:rsidRDefault="001D48BD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E62C3" w14:textId="77777777" w:rsidR="001D48BD" w:rsidRDefault="001D48BD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FC747" w14:textId="77777777" w:rsidR="001D48BD" w:rsidRDefault="001D48BD" w:rsidP="002B1C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3A066EAD" w14:textId="77777777" w:rsidR="001D48BD" w:rsidRDefault="001D48BD">
      <w:pPr>
        <w:spacing w:before="40" w:after="40" w:line="192" w:lineRule="auto"/>
        <w:ind w:right="57"/>
        <w:rPr>
          <w:sz w:val="20"/>
          <w:lang w:val="ro-RO"/>
        </w:rPr>
      </w:pPr>
    </w:p>
    <w:p w14:paraId="21E51B32" w14:textId="77777777" w:rsidR="001D48BD" w:rsidRDefault="001D48BD" w:rsidP="006D4098">
      <w:pPr>
        <w:pStyle w:val="Heading1"/>
        <w:spacing w:line="360" w:lineRule="auto"/>
      </w:pPr>
      <w:r>
        <w:t>LINIA 201</w:t>
      </w:r>
    </w:p>
    <w:p w14:paraId="6D5105BC" w14:textId="77777777" w:rsidR="001D48BD" w:rsidRDefault="001D48BD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1D48BD" w14:paraId="3F5DAE25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5DC74" w14:textId="77777777" w:rsidR="001D48BD" w:rsidRDefault="001D48BD" w:rsidP="001D48B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7425A" w14:textId="77777777" w:rsidR="001D48BD" w:rsidRDefault="001D48B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96C55" w14:textId="77777777" w:rsidR="001D48BD" w:rsidRPr="00C937B4" w:rsidRDefault="001D48B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DD99C" w14:textId="77777777" w:rsidR="001D48BD" w:rsidRDefault="001D48BD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312229E" w14:textId="77777777" w:rsidR="001D48BD" w:rsidRDefault="001D48BD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6E549" w14:textId="77777777" w:rsidR="001D48BD" w:rsidRDefault="001D48B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6E56EBD9" w14:textId="77777777" w:rsidR="001D48BD" w:rsidRDefault="001D48B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17A2C4DE" w14:textId="77777777" w:rsidR="001D48BD" w:rsidRDefault="001D48B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5A6734D1" w14:textId="77777777" w:rsidR="001D48BD" w:rsidRDefault="001D48B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20A4C" w14:textId="77777777" w:rsidR="001D48BD" w:rsidRPr="00C937B4" w:rsidRDefault="001D48B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1CD52" w14:textId="77777777" w:rsidR="001D48BD" w:rsidRDefault="001D48B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E6FC0" w14:textId="77777777" w:rsidR="001D48BD" w:rsidRPr="00C937B4" w:rsidRDefault="001D48B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1CBA2" w14:textId="77777777" w:rsidR="001D48BD" w:rsidRDefault="001D48BD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6AFED22C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E987E" w14:textId="77777777" w:rsidR="001D48BD" w:rsidRDefault="001D48BD" w:rsidP="001D48B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CD7AA" w14:textId="77777777" w:rsidR="001D48BD" w:rsidRDefault="001D48B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A6FF1" w14:textId="77777777" w:rsidR="001D48BD" w:rsidRPr="00C937B4" w:rsidRDefault="001D48B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572ED" w14:textId="77777777" w:rsidR="001D48BD" w:rsidRDefault="001D48BD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186CA09" w14:textId="77777777" w:rsidR="001D48BD" w:rsidRDefault="001D48BD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1903D" w14:textId="77777777" w:rsidR="001D48BD" w:rsidRDefault="001D48B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6074D40" w14:textId="77777777" w:rsidR="001D48BD" w:rsidRDefault="001D48B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B68F8" w14:textId="77777777" w:rsidR="001D48BD" w:rsidRDefault="001D48B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6A7F8" w14:textId="77777777" w:rsidR="001D48BD" w:rsidRDefault="001D48B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69F93" w14:textId="77777777" w:rsidR="001D48BD" w:rsidRPr="00C937B4" w:rsidRDefault="001D48B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49302" w14:textId="77777777" w:rsidR="001D48BD" w:rsidRDefault="001D48BD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F688DF1" w14:textId="77777777" w:rsidR="001D48BD" w:rsidRDefault="001D48BD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1A24B4" w14:textId="77777777" w:rsidR="001D48BD" w:rsidRDefault="001D48BD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  <w:tr w:rsidR="001D48BD" w14:paraId="0F039961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1D872" w14:textId="77777777" w:rsidR="001D48BD" w:rsidRDefault="001D48BD" w:rsidP="001D48B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96E00" w14:textId="77777777" w:rsidR="001D48BD" w:rsidRDefault="001D48B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DAEA5" w14:textId="77777777" w:rsidR="001D48BD" w:rsidRPr="00C937B4" w:rsidRDefault="001D48B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1D612" w14:textId="77777777" w:rsidR="001D48BD" w:rsidRDefault="001D48BD" w:rsidP="00BD6E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D4E3A1E" w14:textId="77777777" w:rsidR="001D48BD" w:rsidRDefault="001D48BD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878F9" w14:textId="77777777" w:rsidR="001D48BD" w:rsidRDefault="001D48BD" w:rsidP="00BD6E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EE5CDC3" w14:textId="77777777" w:rsidR="001D48BD" w:rsidRDefault="001D48BD" w:rsidP="00BD6E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37B7F" w14:textId="77777777" w:rsidR="001D48BD" w:rsidRDefault="001D48B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57FD1" w14:textId="77777777" w:rsidR="001D48BD" w:rsidRDefault="001D48B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5561C" w14:textId="77777777" w:rsidR="001D48BD" w:rsidRPr="00C937B4" w:rsidRDefault="001D48B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53A33" w14:textId="77777777" w:rsidR="001D48BD" w:rsidRDefault="001D48BD" w:rsidP="00BD6E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7386A20C" w14:textId="77777777" w:rsidR="001D48BD" w:rsidRDefault="001D48BD" w:rsidP="00BD6E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</w:tbl>
    <w:p w14:paraId="181FCAD3" w14:textId="77777777" w:rsidR="001D48BD" w:rsidRDefault="001D48BD">
      <w:pPr>
        <w:spacing w:before="40" w:after="40" w:line="192" w:lineRule="auto"/>
        <w:ind w:right="57"/>
        <w:rPr>
          <w:sz w:val="20"/>
          <w:lang w:val="ro-RO"/>
        </w:rPr>
      </w:pPr>
    </w:p>
    <w:p w14:paraId="5A4D8A64" w14:textId="77777777" w:rsidR="001D48BD" w:rsidRDefault="001D48BD" w:rsidP="00C53936">
      <w:pPr>
        <w:pStyle w:val="Heading1"/>
        <w:spacing w:line="360" w:lineRule="auto"/>
      </w:pPr>
      <w:r>
        <w:t>LINIA 202 A</w:t>
      </w:r>
    </w:p>
    <w:p w14:paraId="6BC30E6B" w14:textId="77777777" w:rsidR="001D48BD" w:rsidRDefault="001D48BD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1D48BD" w14:paraId="6C609644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D14E2" w14:textId="77777777" w:rsidR="001D48BD" w:rsidRDefault="001D48BD" w:rsidP="00F90AD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6FF3D" w14:textId="77777777" w:rsidR="001D48BD" w:rsidRDefault="001D48B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A9889" w14:textId="77777777" w:rsidR="001D48BD" w:rsidRPr="00874940" w:rsidRDefault="001D48B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A7D49" w14:textId="77777777" w:rsidR="001D48BD" w:rsidRDefault="001D48BD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5383A" w14:textId="77777777" w:rsidR="001D48BD" w:rsidRDefault="001D48B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1F8AF9B1" w14:textId="77777777" w:rsidR="001D48BD" w:rsidRDefault="001D48B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9AF01" w14:textId="77777777" w:rsidR="001D48BD" w:rsidRPr="0048429E" w:rsidRDefault="001D48B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B7993" w14:textId="77777777" w:rsidR="001D48BD" w:rsidRDefault="001D48B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3EFCB" w14:textId="77777777" w:rsidR="001D48BD" w:rsidRDefault="001D48B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30E18" w14:textId="77777777" w:rsidR="001D48BD" w:rsidRDefault="001D48BD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1D48BD" w14:paraId="19735112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1AFF4" w14:textId="77777777" w:rsidR="001D48BD" w:rsidRDefault="001D48BD" w:rsidP="00F90AD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80A38" w14:textId="77777777" w:rsidR="001D48BD" w:rsidRDefault="001D48B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CD35E" w14:textId="77777777" w:rsidR="001D48BD" w:rsidRPr="00874940" w:rsidRDefault="001D48B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5B2DC" w14:textId="77777777" w:rsidR="001D48BD" w:rsidRDefault="001D48BD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B898B" w14:textId="77777777" w:rsidR="001D48BD" w:rsidRDefault="001D48BD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8A1B8" w14:textId="77777777" w:rsidR="001D48BD" w:rsidRPr="0048429E" w:rsidRDefault="001D48B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0CC04" w14:textId="77777777" w:rsidR="001D48BD" w:rsidRDefault="001D48B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F6376" w14:textId="77777777" w:rsidR="001D48BD" w:rsidRDefault="001D48B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76D92" w14:textId="77777777" w:rsidR="001D48BD" w:rsidRDefault="001D48BD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14:paraId="2CD373B9" w14:textId="77777777" w:rsidR="001D48BD" w:rsidRDefault="001D48BD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0B5972" w14:textId="77777777" w:rsidR="001D48BD" w:rsidRDefault="001D48BD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1D48BD" w:rsidRPr="00743905" w14:paraId="5C6427A9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9CD2B" w14:textId="77777777" w:rsidR="001D48BD" w:rsidRPr="00743905" w:rsidRDefault="001D48BD" w:rsidP="00F90AD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0DC36" w14:textId="77777777" w:rsidR="001D48BD" w:rsidRPr="00743905" w:rsidRDefault="001D48B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14:paraId="644CEB8A" w14:textId="77777777" w:rsidR="001D48BD" w:rsidRPr="00743905" w:rsidRDefault="001D48B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50ADC" w14:textId="77777777" w:rsidR="001D48BD" w:rsidRPr="00743905" w:rsidRDefault="001D48B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E922E" w14:textId="77777777" w:rsidR="001D48BD" w:rsidRPr="00743905" w:rsidRDefault="001D48B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82ADD15" w14:textId="77777777" w:rsidR="001D48BD" w:rsidRPr="00743905" w:rsidRDefault="001D48B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14:paraId="2F703776" w14:textId="77777777" w:rsidR="001D48BD" w:rsidRPr="00743905" w:rsidRDefault="001D48B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14:paraId="7F0C729E" w14:textId="77777777" w:rsidR="001D48BD" w:rsidRPr="00743905" w:rsidRDefault="001D48B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14:paraId="1B9625EA" w14:textId="77777777" w:rsidR="001D48BD" w:rsidRPr="00743905" w:rsidRDefault="001D48B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94810" w14:textId="77777777" w:rsidR="001D48BD" w:rsidRPr="00743905" w:rsidRDefault="001D48B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E87A6" w14:textId="77777777" w:rsidR="001D48BD" w:rsidRPr="00743905" w:rsidRDefault="001D48BD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6AC1F" w14:textId="77777777" w:rsidR="001D48BD" w:rsidRPr="00743905" w:rsidRDefault="001D48B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5D94F" w14:textId="77777777" w:rsidR="001D48BD" w:rsidRPr="00743905" w:rsidRDefault="001D48B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E8071" w14:textId="77777777" w:rsidR="001D48BD" w:rsidRPr="00743905" w:rsidRDefault="001D48BD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30F2599A" w14:textId="77777777" w:rsidR="001D48BD" w:rsidRPr="00743905" w:rsidRDefault="001D48BD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1D48BD" w:rsidRPr="00743905" w14:paraId="1D0BCC51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25983" w14:textId="77777777" w:rsidR="001D48BD" w:rsidRPr="00743905" w:rsidRDefault="001D48BD" w:rsidP="00F90AD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0A545" w14:textId="77777777" w:rsidR="001D48BD" w:rsidRPr="00743905" w:rsidRDefault="001D48B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2820" w14:textId="77777777" w:rsidR="001D48BD" w:rsidRPr="00743905" w:rsidRDefault="001D48B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D2839" w14:textId="77777777" w:rsidR="001D48BD" w:rsidRPr="00743905" w:rsidRDefault="001D48B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143CC8F5" w14:textId="77777777" w:rsidR="001D48BD" w:rsidRPr="00743905" w:rsidRDefault="001D48B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7AF625F5" w14:textId="77777777" w:rsidR="001D48BD" w:rsidRPr="00743905" w:rsidRDefault="001D48B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B28BB" w14:textId="77777777" w:rsidR="001D48BD" w:rsidRPr="00743905" w:rsidRDefault="001D48B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3CF66A2C" w14:textId="77777777" w:rsidR="001D48BD" w:rsidRPr="00743905" w:rsidRDefault="001D48BD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3E476" w14:textId="77777777" w:rsidR="001D48BD" w:rsidRPr="00743905" w:rsidRDefault="001D48BD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071D6" w14:textId="77777777" w:rsidR="001D48BD" w:rsidRPr="00743905" w:rsidRDefault="001D48B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BF8F5" w14:textId="77777777" w:rsidR="001D48BD" w:rsidRPr="00743905" w:rsidRDefault="001D48B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A9D27" w14:textId="77777777" w:rsidR="001D48BD" w:rsidRPr="00743905" w:rsidRDefault="001D48BD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D48BD" w:rsidRPr="00743905" w14:paraId="3C18FFF6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A0F86" w14:textId="77777777" w:rsidR="001D48BD" w:rsidRPr="00743905" w:rsidRDefault="001D48BD" w:rsidP="00F90AD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26830" w14:textId="77777777" w:rsidR="001D48BD" w:rsidRPr="00743905" w:rsidRDefault="001D48B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3D17A" w14:textId="77777777" w:rsidR="001D48BD" w:rsidRPr="00743905" w:rsidRDefault="001D48B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81F92" w14:textId="77777777" w:rsidR="001D48BD" w:rsidRPr="00743905" w:rsidRDefault="001D48B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502FED3E" w14:textId="77777777" w:rsidR="001D48BD" w:rsidRPr="00743905" w:rsidRDefault="001D48B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59AD4F1F" w14:textId="77777777" w:rsidR="001D48BD" w:rsidRPr="00743905" w:rsidRDefault="001D48B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12BCE" w14:textId="77777777" w:rsidR="001D48BD" w:rsidRPr="00743905" w:rsidRDefault="001D48B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55BA6BFB" w14:textId="77777777" w:rsidR="001D48BD" w:rsidRPr="00743905" w:rsidRDefault="001D48B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D5678" w14:textId="77777777" w:rsidR="001D48BD" w:rsidRPr="00743905" w:rsidRDefault="001D48BD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B3513" w14:textId="77777777" w:rsidR="001D48BD" w:rsidRPr="00743905" w:rsidRDefault="001D48B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000ED" w14:textId="77777777" w:rsidR="001D48BD" w:rsidRPr="00743905" w:rsidRDefault="001D48B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07AF0" w14:textId="77777777" w:rsidR="001D48BD" w:rsidRPr="00743905" w:rsidRDefault="001D48BD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14:paraId="262051BE" w14:textId="77777777" w:rsidR="001D48BD" w:rsidRDefault="001D48BD">
      <w:pPr>
        <w:spacing w:before="40" w:after="40" w:line="192" w:lineRule="auto"/>
        <w:ind w:right="57"/>
        <w:rPr>
          <w:sz w:val="20"/>
          <w:lang w:val="ro-RO"/>
        </w:rPr>
      </w:pPr>
    </w:p>
    <w:p w14:paraId="1249538B" w14:textId="77777777" w:rsidR="001D48BD" w:rsidRDefault="001D48BD" w:rsidP="00BD3926">
      <w:pPr>
        <w:pStyle w:val="Heading1"/>
        <w:spacing w:line="360" w:lineRule="auto"/>
      </w:pPr>
      <w:r>
        <w:t>LINIA 202 B</w:t>
      </w:r>
    </w:p>
    <w:p w14:paraId="2216A5C2" w14:textId="77777777" w:rsidR="001D48BD" w:rsidRDefault="001D48BD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1D48BD" w14:paraId="426658FE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1C809" w14:textId="77777777" w:rsidR="001D48BD" w:rsidRDefault="001D48BD" w:rsidP="001D48BD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3E2D3" w14:textId="77777777" w:rsidR="001D48BD" w:rsidRDefault="001D48B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1A587" w14:textId="77777777" w:rsidR="001D48BD" w:rsidRPr="007C5BF9" w:rsidRDefault="001D48BD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7DC99" w14:textId="77777777" w:rsidR="001D48BD" w:rsidRDefault="001D48BD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14:paraId="71F6A807" w14:textId="77777777" w:rsidR="001D48BD" w:rsidRDefault="001D48BD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91B91" w14:textId="77777777" w:rsidR="001D48BD" w:rsidRDefault="001D48B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2C34970" w14:textId="77777777" w:rsidR="001D48BD" w:rsidRDefault="001D48B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53DA1" w14:textId="77777777" w:rsidR="001D48BD" w:rsidRPr="007C5BF9" w:rsidRDefault="001D48BD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A31B7" w14:textId="77777777" w:rsidR="001D48BD" w:rsidRDefault="001D48B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2065B" w14:textId="77777777" w:rsidR="001D48BD" w:rsidRPr="00BD268F" w:rsidRDefault="001D48BD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AB8D5" w14:textId="77777777" w:rsidR="001D48BD" w:rsidRDefault="001D48BD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A1B33F" w14:textId="77777777" w:rsidR="001D48BD" w:rsidRDefault="001D48BD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1D48BD" w14:paraId="14160956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F1B2" w14:textId="77777777" w:rsidR="001D48BD" w:rsidRDefault="001D48BD" w:rsidP="001D48BD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5294E" w14:textId="77777777" w:rsidR="001D48BD" w:rsidRDefault="001D48B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14:paraId="663E880D" w14:textId="77777777" w:rsidR="001D48BD" w:rsidRDefault="001D48B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63816" w14:textId="77777777" w:rsidR="001D48BD" w:rsidRPr="007C5BF9" w:rsidRDefault="001D48BD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263E9" w14:textId="77777777" w:rsidR="001D48BD" w:rsidRDefault="001D48BD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214F92CD" w14:textId="77777777" w:rsidR="001D48BD" w:rsidRDefault="001D48BD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F7BF2" w14:textId="77777777" w:rsidR="001D48BD" w:rsidRDefault="001D48B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2B29A" w14:textId="77777777" w:rsidR="001D48BD" w:rsidRDefault="001D48BD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AA6EC" w14:textId="77777777" w:rsidR="001D48BD" w:rsidRDefault="001D48B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27192" w14:textId="77777777" w:rsidR="001D48BD" w:rsidRPr="00BD268F" w:rsidRDefault="001D48BD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BAC9B" w14:textId="77777777" w:rsidR="001D48BD" w:rsidRDefault="001D48BD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B59837C" w14:textId="77777777" w:rsidR="001D48BD" w:rsidRDefault="001D48BD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1D48BD" w14:paraId="0F7F60AE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0E130" w14:textId="77777777" w:rsidR="001D48BD" w:rsidRDefault="001D48BD" w:rsidP="001D48BD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BCA14" w14:textId="77777777" w:rsidR="001D48BD" w:rsidRDefault="001D48B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05041A5D" w14:textId="77777777" w:rsidR="001D48BD" w:rsidRDefault="001D48B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42500" w14:textId="77777777" w:rsidR="001D48BD" w:rsidRPr="007C5BF9" w:rsidRDefault="001D48BD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C2D5A" w14:textId="77777777" w:rsidR="001D48BD" w:rsidRDefault="001D48BD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1924A0AF" w14:textId="77777777" w:rsidR="001D48BD" w:rsidRDefault="001D48BD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50E1A" w14:textId="77777777" w:rsidR="001D48BD" w:rsidRDefault="001D48B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ABB95" w14:textId="77777777" w:rsidR="001D48BD" w:rsidRDefault="001D48BD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B2F8E" w14:textId="77777777" w:rsidR="001D48BD" w:rsidRDefault="001D48B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C07B2" w14:textId="77777777" w:rsidR="001D48BD" w:rsidRPr="00BD268F" w:rsidRDefault="001D48BD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F87B" w14:textId="77777777" w:rsidR="001D48BD" w:rsidRDefault="001D48BD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7C3EBB" w14:textId="77777777" w:rsidR="001D48BD" w:rsidRDefault="001D48BD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14:paraId="24ACB766" w14:textId="77777777" w:rsidR="001D48BD" w:rsidRDefault="001D48BD">
      <w:pPr>
        <w:spacing w:before="40" w:after="40" w:line="192" w:lineRule="auto"/>
        <w:ind w:right="57"/>
        <w:rPr>
          <w:sz w:val="20"/>
          <w:lang w:val="ro-RO"/>
        </w:rPr>
      </w:pPr>
    </w:p>
    <w:p w14:paraId="0536FE61" w14:textId="77777777" w:rsidR="001D48BD" w:rsidRDefault="001D48BD" w:rsidP="00406C17">
      <w:pPr>
        <w:pStyle w:val="Heading1"/>
        <w:spacing w:line="360" w:lineRule="auto"/>
      </w:pPr>
      <w:r>
        <w:t>LINIA 210</w:t>
      </w:r>
    </w:p>
    <w:p w14:paraId="29C98663" w14:textId="77777777" w:rsidR="001D48BD" w:rsidRDefault="001D48BD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1D48BD" w14:paraId="32513ED6" w14:textId="77777777" w:rsidTr="005260C6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551D1" w14:textId="77777777" w:rsidR="001D48BD" w:rsidRDefault="001D48BD" w:rsidP="001D48B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08E34" w14:textId="77777777" w:rsidR="001D48BD" w:rsidRDefault="001D48BD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C1B1D" w14:textId="77777777" w:rsidR="001D48BD" w:rsidRPr="00C76369" w:rsidRDefault="001D48BD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8E02E" w14:textId="77777777" w:rsidR="001D48BD" w:rsidRDefault="001D48BD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33DD2AD7" w14:textId="77777777" w:rsidR="001D48BD" w:rsidRDefault="001D48BD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143C3" w14:textId="77777777" w:rsidR="001D48BD" w:rsidRDefault="001D48BD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7F515884" w14:textId="77777777" w:rsidR="001D48BD" w:rsidRDefault="001D48BD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DC77F" w14:textId="77777777" w:rsidR="001D48BD" w:rsidRPr="00C76369" w:rsidRDefault="001D48BD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B439C" w14:textId="77777777" w:rsidR="001D48BD" w:rsidRPr="00C76369" w:rsidRDefault="001D48BD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D5D83" w14:textId="77777777" w:rsidR="001D48BD" w:rsidRPr="00C76369" w:rsidRDefault="001D48BD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93A04" w14:textId="77777777" w:rsidR="001D48BD" w:rsidRDefault="001D48BD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B37F13" w14:textId="77777777" w:rsidR="001D48BD" w:rsidRDefault="001D48BD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1ECAA7" w14:textId="77777777" w:rsidR="001D48BD" w:rsidRDefault="001D48BD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1D48BD" w14:paraId="7CFC2597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46D3C" w14:textId="77777777" w:rsidR="001D48BD" w:rsidRDefault="001D48BD" w:rsidP="001D48B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F7A4D" w14:textId="77777777" w:rsidR="001D48BD" w:rsidRDefault="001D48BD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3BE35" w14:textId="77777777" w:rsidR="001D48BD" w:rsidRPr="00C76369" w:rsidRDefault="001D48BD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4AFBF" w14:textId="77777777" w:rsidR="001D48BD" w:rsidRDefault="001D48BD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7A3730F0" w14:textId="77777777" w:rsidR="001D48BD" w:rsidRDefault="001D48BD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D5F60" w14:textId="77777777" w:rsidR="001D48BD" w:rsidRDefault="001D48BD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0A6D7" w14:textId="77777777" w:rsidR="001D48BD" w:rsidRPr="00C76369" w:rsidRDefault="001D48BD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D4C16" w14:textId="77777777" w:rsidR="001D48BD" w:rsidRDefault="001D48BD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CDADB" w14:textId="77777777" w:rsidR="001D48BD" w:rsidRPr="00C76369" w:rsidRDefault="001D48BD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4EEDC" w14:textId="77777777" w:rsidR="001D48BD" w:rsidRDefault="001D48BD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6E54F563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B107B" w14:textId="77777777" w:rsidR="001D48BD" w:rsidRDefault="001D48BD" w:rsidP="001D48B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43DFD" w14:textId="77777777" w:rsidR="001D48BD" w:rsidRDefault="001D48B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ADDC3" w14:textId="77777777" w:rsidR="001D48BD" w:rsidRPr="00C76369" w:rsidRDefault="001D48B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A6D49" w14:textId="77777777" w:rsidR="001D48BD" w:rsidRDefault="001D48BD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14:paraId="1FDF757E" w14:textId="77777777" w:rsidR="001D48BD" w:rsidRDefault="001D48BD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B32CC" w14:textId="77777777" w:rsidR="001D48BD" w:rsidRDefault="001D48B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895A5" w14:textId="77777777" w:rsidR="001D48BD" w:rsidRDefault="001D48B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DD77" w14:textId="77777777" w:rsidR="001D48BD" w:rsidRDefault="001D48B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A0842" w14:textId="77777777" w:rsidR="001D48BD" w:rsidRPr="00C76369" w:rsidRDefault="001D48B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B8047" w14:textId="77777777" w:rsidR="001D48BD" w:rsidRDefault="001D48BD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76C49145" w14:textId="77777777" w:rsidTr="005260C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6CFC0" w14:textId="77777777" w:rsidR="001D48BD" w:rsidRDefault="001D48BD" w:rsidP="001D48B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CCB19" w14:textId="77777777" w:rsidR="001D48BD" w:rsidRDefault="001D48B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84976" w14:textId="77777777" w:rsidR="001D48BD" w:rsidRPr="00C76369" w:rsidRDefault="001D48B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7035E" w14:textId="77777777" w:rsidR="001D48BD" w:rsidRDefault="001D48B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14:paraId="5678FC46" w14:textId="77777777" w:rsidR="001D48BD" w:rsidRDefault="001D48B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DC13" w14:textId="77777777" w:rsidR="001D48BD" w:rsidRDefault="001D48B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1AC28" w14:textId="77777777" w:rsidR="001D48BD" w:rsidRPr="00C76369" w:rsidRDefault="001D48B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639B2" w14:textId="77777777" w:rsidR="001D48BD" w:rsidRDefault="001D48B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04039" w14:textId="77777777" w:rsidR="001D48BD" w:rsidRPr="00C76369" w:rsidRDefault="001D48B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CAD63" w14:textId="77777777" w:rsidR="001D48BD" w:rsidRDefault="001D48BD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6E040D97" w14:textId="77777777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5E9E4" w14:textId="77777777" w:rsidR="001D48BD" w:rsidRDefault="001D48BD" w:rsidP="001D48B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CA55" w14:textId="77777777" w:rsidR="001D48BD" w:rsidRDefault="001D48B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1E7C" w14:textId="77777777" w:rsidR="001D48BD" w:rsidRDefault="001D48B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B3B69" w14:textId="77777777" w:rsidR="001D48BD" w:rsidRDefault="001D48B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14:paraId="5683061B" w14:textId="77777777" w:rsidR="001D48BD" w:rsidRDefault="001D48B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E2747" w14:textId="77777777" w:rsidR="001D48BD" w:rsidRDefault="001D48B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1785B719" w14:textId="77777777" w:rsidR="001D48BD" w:rsidRDefault="001D48B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14:paraId="7FCDE78F" w14:textId="77777777" w:rsidR="001D48BD" w:rsidRDefault="001D48B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193962F8" w14:textId="77777777" w:rsidR="001D48BD" w:rsidRDefault="001D48B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68E0C" w14:textId="77777777" w:rsidR="001D48BD" w:rsidRPr="00C76369" w:rsidRDefault="001D48B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446EA" w14:textId="77777777" w:rsidR="001D48BD" w:rsidRDefault="001D48B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14FB4" w14:textId="77777777" w:rsidR="001D48BD" w:rsidRPr="00C76369" w:rsidRDefault="001D48B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B9E49" w14:textId="77777777" w:rsidR="001D48BD" w:rsidRDefault="001D48BD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6CD33240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A471A" w14:textId="77777777" w:rsidR="001D48BD" w:rsidRDefault="001D48BD" w:rsidP="001D48B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683FD" w14:textId="77777777" w:rsidR="001D48BD" w:rsidRDefault="001D48B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26F0D" w14:textId="77777777" w:rsidR="001D48BD" w:rsidRPr="00C76369" w:rsidRDefault="001D48B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B4660" w14:textId="77777777" w:rsidR="001D48BD" w:rsidRDefault="001D48B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14:paraId="5287A611" w14:textId="77777777" w:rsidR="001D48BD" w:rsidRDefault="001D48B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AC82C" w14:textId="77777777" w:rsidR="001D48BD" w:rsidRDefault="001D48BD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14:paraId="07DE0C57" w14:textId="77777777" w:rsidR="001D48BD" w:rsidRDefault="001D48BD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6C8C1C9A" w14:textId="77777777" w:rsidR="001D48BD" w:rsidRDefault="001D48BD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22639" w14:textId="77777777" w:rsidR="001D48BD" w:rsidRPr="00C76369" w:rsidRDefault="001D48B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1304C" w14:textId="77777777" w:rsidR="001D48BD" w:rsidRDefault="001D48B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6BA6A" w14:textId="77777777" w:rsidR="001D48BD" w:rsidRPr="00C76369" w:rsidRDefault="001D48B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A3013" w14:textId="77777777" w:rsidR="001D48BD" w:rsidRDefault="001D48BD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777AC123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BA9EC" w14:textId="77777777" w:rsidR="001D48BD" w:rsidRDefault="001D48BD" w:rsidP="001D48B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2B97E" w14:textId="77777777" w:rsidR="001D48BD" w:rsidRDefault="001D48B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3133B" w14:textId="77777777" w:rsidR="001D48BD" w:rsidRPr="00C76369" w:rsidRDefault="001D48B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58D09" w14:textId="77777777" w:rsidR="001D48BD" w:rsidRDefault="001D48B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14:paraId="01C05A81" w14:textId="77777777" w:rsidR="001D48BD" w:rsidRDefault="001D48B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CBE3C" w14:textId="77777777" w:rsidR="001D48BD" w:rsidRDefault="001D48BD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FFAE68E" w14:textId="77777777" w:rsidR="001D48BD" w:rsidRDefault="001D48BD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14:paraId="176BAF81" w14:textId="77777777" w:rsidR="001D48BD" w:rsidRDefault="001D48BD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14:paraId="19389A25" w14:textId="77777777" w:rsidR="001D48BD" w:rsidRDefault="001D48BD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E2C59" w14:textId="77777777" w:rsidR="001D48BD" w:rsidRPr="00C76369" w:rsidRDefault="001D48B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820EF" w14:textId="77777777" w:rsidR="001D48BD" w:rsidRDefault="001D48B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4390D" w14:textId="77777777" w:rsidR="001D48BD" w:rsidRPr="00C76369" w:rsidRDefault="001D48B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ABD2" w14:textId="77777777" w:rsidR="001D48BD" w:rsidRDefault="001D48BD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957A1E" w14:textId="77777777" w:rsidR="001D48BD" w:rsidRDefault="001D48BD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14:paraId="22AAF005" w14:textId="77777777" w:rsidTr="000C252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05FD0" w14:textId="77777777" w:rsidR="001D48BD" w:rsidRDefault="001D48BD" w:rsidP="001D48B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89165" w14:textId="77777777" w:rsidR="001D48BD" w:rsidRDefault="001D48B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E9992" w14:textId="77777777" w:rsidR="001D48BD" w:rsidRPr="00C76369" w:rsidRDefault="001D48B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653A0" w14:textId="77777777" w:rsidR="001D48BD" w:rsidRDefault="001D48B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14:paraId="38C2F5F2" w14:textId="77777777" w:rsidR="001D48BD" w:rsidRDefault="001D48B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21012" w14:textId="77777777" w:rsidR="001D48BD" w:rsidRDefault="001D48B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ax stație și sch.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F3D23" w14:textId="77777777" w:rsidR="001D48BD" w:rsidRPr="00C76369" w:rsidRDefault="001D48B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91CD7" w14:textId="77777777" w:rsidR="001D48BD" w:rsidRDefault="001D48B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435A1" w14:textId="77777777" w:rsidR="001D48BD" w:rsidRPr="00C76369" w:rsidRDefault="001D48B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A2CF0" w14:textId="77777777" w:rsidR="001D48BD" w:rsidRDefault="001D48BD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2C6BAF9" w14:textId="77777777" w:rsidR="001D48BD" w:rsidRDefault="001D48BD">
      <w:pPr>
        <w:spacing w:before="40" w:after="40" w:line="192" w:lineRule="auto"/>
        <w:ind w:right="57"/>
        <w:rPr>
          <w:sz w:val="20"/>
          <w:lang w:val="ro-RO"/>
        </w:rPr>
      </w:pPr>
    </w:p>
    <w:p w14:paraId="6DD59E55" w14:textId="77777777" w:rsidR="001D48BD" w:rsidRDefault="001D48BD" w:rsidP="001B4DE9">
      <w:pPr>
        <w:pStyle w:val="Heading1"/>
        <w:spacing w:line="360" w:lineRule="auto"/>
      </w:pPr>
      <w:r>
        <w:lastRenderedPageBreak/>
        <w:t>LINIA 213</w:t>
      </w:r>
    </w:p>
    <w:p w14:paraId="37281BD0" w14:textId="77777777" w:rsidR="001D48BD" w:rsidRDefault="001D48BD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1D48BD" w14:paraId="3CE06054" w14:textId="77777777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FDAFF" w14:textId="77777777" w:rsidR="001D48BD" w:rsidRDefault="001D48BD" w:rsidP="001D48B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139B6" w14:textId="77777777" w:rsidR="001D48BD" w:rsidRDefault="001D48B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FC320" w14:textId="77777777" w:rsidR="001D48BD" w:rsidRPr="00BA7F8C" w:rsidRDefault="001D48BD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D6B75" w14:textId="77777777" w:rsidR="001D48BD" w:rsidRDefault="001D48BD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03043" w14:textId="77777777" w:rsidR="001D48BD" w:rsidRDefault="001D48B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F183C21" w14:textId="77777777" w:rsidR="001D48BD" w:rsidRDefault="001D48B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14:paraId="2FC783E6" w14:textId="77777777" w:rsidR="001D48BD" w:rsidRDefault="001D48B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14:paraId="141BD417" w14:textId="77777777" w:rsidR="001D48BD" w:rsidRDefault="001D48B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0AA43F6A" w14:textId="77777777" w:rsidR="001D48BD" w:rsidRDefault="001D48B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17CCE" w14:textId="77777777" w:rsidR="001D48BD" w:rsidRPr="009E0061" w:rsidRDefault="001D48BD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DC69F" w14:textId="77777777" w:rsidR="001D48BD" w:rsidRDefault="001D48B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9AF27" w14:textId="77777777" w:rsidR="001D48BD" w:rsidRPr="00BA7F8C" w:rsidRDefault="001D48BD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172DC" w14:textId="77777777" w:rsidR="001D48BD" w:rsidRDefault="001D48BD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1D48BD" w14:paraId="59BD1B5E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C3A7B" w14:textId="77777777" w:rsidR="001D48BD" w:rsidRDefault="001D48BD" w:rsidP="001D48B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C2A7E" w14:textId="77777777" w:rsidR="001D48BD" w:rsidRDefault="001D48B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70B40" w14:textId="77777777" w:rsidR="001D48BD" w:rsidRDefault="001D48BD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76A2B" w14:textId="77777777" w:rsidR="001D48BD" w:rsidRDefault="001D48BD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0FF0DE3F" w14:textId="77777777" w:rsidR="001D48BD" w:rsidRDefault="001D48BD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ADC92" w14:textId="77777777" w:rsidR="001D48BD" w:rsidRDefault="001D48B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CA408" w14:textId="77777777" w:rsidR="001D48BD" w:rsidRPr="009E0061" w:rsidRDefault="001D48BD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D9C54" w14:textId="77777777" w:rsidR="001D48BD" w:rsidRDefault="001D48B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2F8B0" w14:textId="77777777" w:rsidR="001D48BD" w:rsidRPr="00BA7F8C" w:rsidRDefault="001D48BD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B5E4A" w14:textId="77777777" w:rsidR="001D48BD" w:rsidRDefault="001D48BD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D48BD" w14:paraId="4CBE31F2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FC0EF" w14:textId="77777777" w:rsidR="001D48BD" w:rsidRDefault="001D48BD" w:rsidP="001D48B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97E39" w14:textId="77777777" w:rsidR="001D48BD" w:rsidRDefault="001D48BD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C0BAC" w14:textId="77777777" w:rsidR="001D48BD" w:rsidRDefault="001D48B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8C3D1" w14:textId="77777777" w:rsidR="001D48BD" w:rsidRDefault="001D48BD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483CE5FE" w14:textId="77777777" w:rsidR="001D48BD" w:rsidRDefault="001D48BD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01C89" w14:textId="77777777" w:rsidR="001D48BD" w:rsidRDefault="001D48BD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396C1" w14:textId="77777777" w:rsidR="001D48BD" w:rsidRPr="009E0061" w:rsidRDefault="001D48B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B1B90" w14:textId="77777777" w:rsidR="001D48BD" w:rsidRDefault="001D48BD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D5F05" w14:textId="77777777" w:rsidR="001D48BD" w:rsidRPr="00BA7F8C" w:rsidRDefault="001D48B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31876" w14:textId="77777777" w:rsidR="001D48BD" w:rsidRDefault="001D48BD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D48BD" w14:paraId="14FD8DFE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EEAE7" w14:textId="77777777" w:rsidR="001D48BD" w:rsidRDefault="001D48BD" w:rsidP="001D48B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67F88" w14:textId="77777777" w:rsidR="001D48BD" w:rsidRDefault="001D48BD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2F31" w14:textId="77777777" w:rsidR="001D48BD" w:rsidRDefault="001D48B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A39C7" w14:textId="77777777" w:rsidR="001D48BD" w:rsidRDefault="001D48BD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5A575777" w14:textId="77777777" w:rsidR="001D48BD" w:rsidRDefault="001D48BD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357B4" w14:textId="77777777" w:rsidR="001D48BD" w:rsidRDefault="001D48B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58088EAC" w14:textId="77777777" w:rsidR="001D48BD" w:rsidRDefault="001D48B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14:paraId="5B56471B" w14:textId="77777777" w:rsidR="001D48BD" w:rsidRDefault="001D48B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17F2C2DC" w14:textId="77777777" w:rsidR="001D48BD" w:rsidRDefault="001D48B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572A228D" w14:textId="77777777" w:rsidR="001D48BD" w:rsidRDefault="001D48B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C50A5" w14:textId="77777777" w:rsidR="001D48BD" w:rsidRDefault="001D48B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E801D" w14:textId="77777777" w:rsidR="001D48BD" w:rsidRDefault="001D48BD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5BEE4" w14:textId="77777777" w:rsidR="001D48BD" w:rsidRPr="00BA7F8C" w:rsidRDefault="001D48B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8E8F3" w14:textId="77777777" w:rsidR="001D48BD" w:rsidRDefault="001D48BD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5E3D0956" w14:textId="77777777" w:rsidR="001D48BD" w:rsidRDefault="001D48BD">
      <w:pPr>
        <w:spacing w:before="40" w:after="40" w:line="192" w:lineRule="auto"/>
        <w:ind w:right="57"/>
        <w:rPr>
          <w:sz w:val="20"/>
        </w:rPr>
      </w:pPr>
    </w:p>
    <w:p w14:paraId="53C69367" w14:textId="77777777" w:rsidR="001D48BD" w:rsidRDefault="001D48BD" w:rsidP="00076171">
      <w:pPr>
        <w:pStyle w:val="Heading1"/>
        <w:spacing w:line="360" w:lineRule="auto"/>
      </w:pPr>
      <w:r>
        <w:t>LINIA 214</w:t>
      </w:r>
    </w:p>
    <w:p w14:paraId="0411A77F" w14:textId="77777777" w:rsidR="001D48BD" w:rsidRDefault="001D48BD" w:rsidP="0072096F">
      <w:pPr>
        <w:pStyle w:val="Heading1"/>
        <w:spacing w:line="360" w:lineRule="auto"/>
        <w:rPr>
          <w:b w:val="0"/>
          <w:bCs w:val="0"/>
          <w:sz w:val="8"/>
        </w:rPr>
      </w:pPr>
      <w:r>
        <w:t>SIMERIA - PESTIŞ (MARFĂ)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65"/>
        <w:gridCol w:w="749"/>
        <w:gridCol w:w="2190"/>
        <w:gridCol w:w="929"/>
        <w:gridCol w:w="749"/>
        <w:gridCol w:w="865"/>
        <w:gridCol w:w="748"/>
        <w:gridCol w:w="2476"/>
      </w:tblGrid>
      <w:tr w:rsidR="001D48BD" w14:paraId="595C6724" w14:textId="77777777" w:rsidTr="004A5C4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354C8" w14:textId="77777777" w:rsidR="001D48BD" w:rsidRDefault="001D48BD" w:rsidP="001D48B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8457C" w14:textId="77777777" w:rsidR="001D48BD" w:rsidRDefault="001D48B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E952B" w14:textId="77777777" w:rsidR="001D48BD" w:rsidRPr="005F146D" w:rsidRDefault="001D48BD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D547B" w14:textId="77777777" w:rsidR="001D48BD" w:rsidRDefault="001D48BD" w:rsidP="00EA32C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Bârcea Mică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EE5ED" w14:textId="77777777" w:rsidR="001D48BD" w:rsidRDefault="001D48B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8D77683" w14:textId="77777777" w:rsidR="001D48BD" w:rsidRDefault="001D48B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1 - 7, </w:t>
            </w:r>
          </w:p>
          <w:p w14:paraId="0CEA4906" w14:textId="77777777" w:rsidR="001D48BD" w:rsidRDefault="001D48B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 </w:t>
            </w:r>
          </w:p>
          <w:p w14:paraId="13001EF5" w14:textId="77777777" w:rsidR="001D48BD" w:rsidRDefault="001D48B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06B06431" w14:textId="77777777" w:rsidR="001D48BD" w:rsidRDefault="001D48B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04E58" w14:textId="77777777" w:rsidR="001D48BD" w:rsidRPr="00D91B05" w:rsidRDefault="001D48BD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A55B0" w14:textId="77777777" w:rsidR="001D48BD" w:rsidRDefault="001D48B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64B55" w14:textId="77777777" w:rsidR="001D48BD" w:rsidRPr="005F146D" w:rsidRDefault="001D48BD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4C23D" w14:textId="77777777" w:rsidR="001D48BD" w:rsidRDefault="001D48BD" w:rsidP="00714F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213 şi 214.</w:t>
            </w:r>
          </w:p>
        </w:tc>
      </w:tr>
      <w:tr w:rsidR="001D48BD" w14:paraId="1F8A8D3E" w14:textId="77777777" w:rsidTr="009F42B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DA6C5" w14:textId="77777777" w:rsidR="001D48BD" w:rsidRDefault="001D48BD" w:rsidP="001D48B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3B379" w14:textId="77777777" w:rsidR="001D48BD" w:rsidRDefault="001D48B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915FA" w14:textId="77777777" w:rsidR="001D48BD" w:rsidRPr="005F146D" w:rsidRDefault="001D48BD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CFCAC" w14:textId="77777777" w:rsidR="001D48BD" w:rsidRDefault="001D48BD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Pestiş</w:t>
            </w:r>
          </w:p>
          <w:p w14:paraId="6E363F0E" w14:textId="77777777" w:rsidR="001D48BD" w:rsidRDefault="001D48BD" w:rsidP="00C70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abătute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DDD92" w14:textId="77777777" w:rsidR="001D48BD" w:rsidRDefault="001D48B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9E9A7" w14:textId="77777777" w:rsidR="001D48BD" w:rsidRPr="00D91B05" w:rsidRDefault="001D48BD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91B0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8DAC" w14:textId="77777777" w:rsidR="001D48BD" w:rsidRDefault="001D48B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8EFCD" w14:textId="77777777" w:rsidR="001D48BD" w:rsidRPr="005F146D" w:rsidRDefault="001D48BD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47007" w14:textId="77777777" w:rsidR="001D48BD" w:rsidRDefault="001D48BD" w:rsidP="00714F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4A6BD714" w14:textId="77777777" w:rsidTr="009F42B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94F0E" w14:textId="77777777" w:rsidR="001D48BD" w:rsidRDefault="001D48BD" w:rsidP="001D48B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A8328" w14:textId="77777777" w:rsidR="001D48BD" w:rsidRDefault="001D48B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682C7" w14:textId="77777777" w:rsidR="001D48BD" w:rsidRPr="005F146D" w:rsidRDefault="001D48BD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DFD7" w14:textId="77777777" w:rsidR="001D48BD" w:rsidRDefault="001D48BD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Pestiş </w:t>
            </w:r>
          </w:p>
          <w:p w14:paraId="6EFF02E2" w14:textId="77777777" w:rsidR="001D48BD" w:rsidRDefault="001D48BD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E98C1" w14:textId="77777777" w:rsidR="001D48BD" w:rsidRDefault="001D48BD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58D6F94E" w14:textId="77777777" w:rsidR="001D48BD" w:rsidRDefault="001D48BD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cale din </w:t>
            </w:r>
          </w:p>
          <w:p w14:paraId="4A271355" w14:textId="77777777" w:rsidR="001D48BD" w:rsidRDefault="001D48BD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Pestiș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D703B" w14:textId="77777777" w:rsidR="001D48BD" w:rsidRPr="00D91B05" w:rsidRDefault="001D48BD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764CA" w14:textId="77777777" w:rsidR="001D48BD" w:rsidRDefault="001D48B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2A606" w14:textId="77777777" w:rsidR="001D48BD" w:rsidRPr="005F146D" w:rsidRDefault="001D48BD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80BC6" w14:textId="77777777" w:rsidR="001D48BD" w:rsidRDefault="001D48BD" w:rsidP="001306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Circulația și manevra se va face cu 5 km / h în zona aparatelor de cale din </w:t>
            </w:r>
          </w:p>
          <w:p w14:paraId="17E86B5F" w14:textId="77777777" w:rsidR="001D48BD" w:rsidRDefault="001D48BD" w:rsidP="001306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Y.</w:t>
            </w:r>
          </w:p>
        </w:tc>
      </w:tr>
    </w:tbl>
    <w:p w14:paraId="2627039E" w14:textId="77777777" w:rsidR="001D48BD" w:rsidRDefault="001D48BD">
      <w:pPr>
        <w:spacing w:before="40" w:after="40" w:line="192" w:lineRule="auto"/>
        <w:ind w:right="57"/>
        <w:rPr>
          <w:sz w:val="20"/>
          <w:lang w:val="ro-RO"/>
        </w:rPr>
      </w:pPr>
    </w:p>
    <w:p w14:paraId="591A196F" w14:textId="77777777" w:rsidR="001D48BD" w:rsidRDefault="001D48BD" w:rsidP="00C65FE0">
      <w:pPr>
        <w:pStyle w:val="Heading1"/>
        <w:spacing w:line="360" w:lineRule="auto"/>
      </w:pPr>
      <w:r>
        <w:lastRenderedPageBreak/>
        <w:t>LINIA 215</w:t>
      </w:r>
    </w:p>
    <w:p w14:paraId="594EAC10" w14:textId="77777777" w:rsidR="001D48BD" w:rsidRDefault="001D48BD" w:rsidP="00187C25">
      <w:pPr>
        <w:pStyle w:val="Heading1"/>
        <w:spacing w:line="360" w:lineRule="auto"/>
        <w:rPr>
          <w:b w:val="0"/>
          <w:bCs w:val="0"/>
          <w:sz w:val="8"/>
        </w:rPr>
      </w:pPr>
      <w:r>
        <w:t>CARANSEBEŞ - SUBCETATE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1D48BD" w14:paraId="604A8FC4" w14:textId="77777777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BBB81" w14:textId="77777777" w:rsidR="001D48BD" w:rsidRDefault="001D48BD" w:rsidP="001D48B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50799" w14:textId="77777777" w:rsidR="001D48BD" w:rsidRDefault="001D48BD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2+930</w:t>
            </w:r>
          </w:p>
          <w:p w14:paraId="33C15A37" w14:textId="77777777" w:rsidR="001D48BD" w:rsidRDefault="001D48BD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EBD75" w14:textId="77777777" w:rsidR="001D48BD" w:rsidRPr="00FA2633" w:rsidRDefault="001D48BD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044D" w14:textId="77777777" w:rsidR="001D48BD" w:rsidRDefault="001D48BD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14:paraId="375CCCCC" w14:textId="77777777" w:rsidR="001D48BD" w:rsidRDefault="001D48BD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7E298B3E" w14:textId="77777777" w:rsidR="001D48BD" w:rsidRDefault="001D48BD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Y3 și </w:t>
            </w:r>
          </w:p>
          <w:p w14:paraId="1ACFC143" w14:textId="77777777" w:rsidR="001D48BD" w:rsidRDefault="001D48BD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5E502" w14:textId="77777777" w:rsidR="001D48BD" w:rsidRDefault="001D48BD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F4402" w14:textId="77777777" w:rsidR="001D48BD" w:rsidRPr="00FA2633" w:rsidRDefault="001D48BD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0E91B" w14:textId="77777777" w:rsidR="001D48BD" w:rsidRDefault="001D48BD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B6542" w14:textId="77777777" w:rsidR="001D48BD" w:rsidRDefault="001D48BD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87483" w14:textId="77777777" w:rsidR="001D48BD" w:rsidRDefault="001D48BD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14:paraId="398ADDE7" w14:textId="77777777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A4BAA" w14:textId="77777777" w:rsidR="001D48BD" w:rsidRDefault="001D48BD" w:rsidP="001D48B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7D18" w14:textId="77777777" w:rsidR="001D48BD" w:rsidRDefault="001D48BD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CCE5E" w14:textId="77777777" w:rsidR="001D48BD" w:rsidRPr="00FA2633" w:rsidRDefault="001D48BD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5E562" w14:textId="77777777" w:rsidR="001D48BD" w:rsidRDefault="001D48BD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14:paraId="7ECDB664" w14:textId="77777777" w:rsidR="001D48BD" w:rsidRDefault="001D48BD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B19B5" w14:textId="77777777" w:rsidR="001D48BD" w:rsidRDefault="001D48BD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4760680" w14:textId="77777777" w:rsidR="001D48BD" w:rsidRDefault="001D48BD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43CDB" w14:textId="77777777" w:rsidR="001D48BD" w:rsidRPr="00FA2633" w:rsidRDefault="001D48BD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63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F8E07" w14:textId="77777777" w:rsidR="001D48BD" w:rsidRDefault="001D48BD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6EAB" w14:textId="77777777" w:rsidR="001D48BD" w:rsidRDefault="001D48BD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A84F1" w14:textId="77777777" w:rsidR="001D48BD" w:rsidRDefault="001D48BD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aparatele de cale de acces la liniile 2 și 4 abătute.</w:t>
            </w:r>
          </w:p>
        </w:tc>
      </w:tr>
      <w:tr w:rsidR="001D48BD" w14:paraId="3978832D" w14:textId="77777777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FC448" w14:textId="77777777" w:rsidR="001D48BD" w:rsidRDefault="001D48BD" w:rsidP="001D48B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9BE13" w14:textId="77777777" w:rsidR="001D48BD" w:rsidRDefault="001D48BD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D900E" w14:textId="77777777" w:rsidR="001D48BD" w:rsidRPr="00FA2633" w:rsidRDefault="001D48BD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C48EB" w14:textId="77777777" w:rsidR="001D48BD" w:rsidRDefault="001D48BD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14:paraId="21E6456D" w14:textId="77777777" w:rsidR="001D48BD" w:rsidRDefault="001D48BD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22936" w14:textId="77777777" w:rsidR="001D48BD" w:rsidRDefault="001D48BD" w:rsidP="007D6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FF3C273" w14:textId="77777777" w:rsidR="001D48BD" w:rsidRDefault="001D48BD" w:rsidP="007D6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1A, 2A și diag. 1A - 2A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79AB5" w14:textId="77777777" w:rsidR="001D48BD" w:rsidRPr="00FA2633" w:rsidRDefault="001D48BD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6DEED" w14:textId="77777777" w:rsidR="001D48BD" w:rsidRDefault="001D48BD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32DC0" w14:textId="77777777" w:rsidR="001D48BD" w:rsidRDefault="001D48BD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ED7C6" w14:textId="77777777" w:rsidR="001D48BD" w:rsidRDefault="001D48BD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9 abătute.</w:t>
            </w:r>
          </w:p>
        </w:tc>
      </w:tr>
    </w:tbl>
    <w:p w14:paraId="5F4D2153" w14:textId="77777777" w:rsidR="001D48BD" w:rsidRDefault="001D48BD">
      <w:pPr>
        <w:spacing w:before="40" w:after="40" w:line="192" w:lineRule="auto"/>
        <w:ind w:right="57"/>
        <w:rPr>
          <w:sz w:val="20"/>
          <w:lang w:val="ro-RO"/>
        </w:rPr>
      </w:pPr>
    </w:p>
    <w:p w14:paraId="23A33FB8" w14:textId="77777777" w:rsidR="001D48BD" w:rsidRDefault="001D48BD" w:rsidP="00AF3F1F">
      <w:pPr>
        <w:pStyle w:val="Heading1"/>
        <w:spacing w:line="360" w:lineRule="auto"/>
      </w:pPr>
      <w:r>
        <w:t>LINIA 216</w:t>
      </w:r>
    </w:p>
    <w:p w14:paraId="48D044E5" w14:textId="77777777" w:rsidR="001D48BD" w:rsidRDefault="001D48BD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D48BD" w14:paraId="0FE114EA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FD0DE" w14:textId="77777777" w:rsidR="001D48BD" w:rsidRDefault="001D48BD" w:rsidP="001D48BD">
            <w:pPr>
              <w:numPr>
                <w:ilvl w:val="0"/>
                <w:numId w:val="4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CC006" w14:textId="77777777" w:rsidR="001D48BD" w:rsidRDefault="001D48BD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14:paraId="06CF64E6" w14:textId="77777777" w:rsidR="001D48BD" w:rsidRDefault="001D48BD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E804E" w14:textId="77777777" w:rsidR="001D48BD" w:rsidRDefault="001D48BD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D0562" w14:textId="77777777" w:rsidR="001D48BD" w:rsidRDefault="001D48BD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Holdea -</w:t>
            </w:r>
          </w:p>
          <w:p w14:paraId="2A743A4C" w14:textId="77777777" w:rsidR="001D48BD" w:rsidRDefault="001D48BD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D4A34" w14:textId="77777777" w:rsidR="001D48BD" w:rsidRDefault="001D48BD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48980" w14:textId="77777777" w:rsidR="001D48BD" w:rsidRDefault="001D48BD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BE0D2" w14:textId="77777777" w:rsidR="001D48BD" w:rsidRDefault="001D48BD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CB2BB" w14:textId="77777777" w:rsidR="001D48BD" w:rsidRPr="00AA6001" w:rsidRDefault="001D48BD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16C9F" w14:textId="77777777" w:rsidR="001D48BD" w:rsidRDefault="001D48BD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14:paraId="64486835" w14:textId="77777777" w:rsidTr="008A4C2B">
        <w:trPr>
          <w:cantSplit/>
          <w:trHeight w:val="7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BFFF1" w14:textId="77777777" w:rsidR="001D48BD" w:rsidRDefault="001D48BD" w:rsidP="001D48BD">
            <w:pPr>
              <w:numPr>
                <w:ilvl w:val="0"/>
                <w:numId w:val="4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69D77" w14:textId="77777777" w:rsidR="001D48BD" w:rsidRDefault="001D48BD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9AB2" w14:textId="77777777" w:rsidR="001D48BD" w:rsidRDefault="001D48BD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28EE7" w14:textId="77777777" w:rsidR="001D48BD" w:rsidRDefault="001D48BD" w:rsidP="008A4C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Mănăștur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13805" w14:textId="77777777" w:rsidR="001D48BD" w:rsidRDefault="001D48BD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ED449" w14:textId="77777777" w:rsidR="001D48BD" w:rsidRDefault="001D48BD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2BE66" w14:textId="77777777" w:rsidR="001D48BD" w:rsidRDefault="001D48BD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2CA4" w14:textId="77777777" w:rsidR="001D48BD" w:rsidRPr="00AA6001" w:rsidRDefault="001D48BD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06466" w14:textId="77777777" w:rsidR="001D48BD" w:rsidRDefault="001D48BD" w:rsidP="008A4C2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12F28DDF" w14:textId="77777777" w:rsidTr="008A4C2B">
        <w:trPr>
          <w:cantSplit/>
          <w:trHeight w:val="7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29A36" w14:textId="77777777" w:rsidR="001D48BD" w:rsidRDefault="001D48BD" w:rsidP="001D48BD">
            <w:pPr>
              <w:numPr>
                <w:ilvl w:val="0"/>
                <w:numId w:val="4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2E51B" w14:textId="77777777" w:rsidR="001D48BD" w:rsidRDefault="001D48BD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43+102</w:t>
            </w:r>
          </w:p>
          <w:p w14:paraId="1CCC0E55" w14:textId="77777777" w:rsidR="001D48BD" w:rsidRDefault="001D48BD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73+820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E9E55" w14:textId="77777777" w:rsidR="001D48BD" w:rsidRDefault="001D48BD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CF958" w14:textId="77777777" w:rsidR="001D48BD" w:rsidRDefault="001D48BD" w:rsidP="008A4C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Făget</w:t>
            </w:r>
          </w:p>
          <w:p w14:paraId="5C969655" w14:textId="77777777" w:rsidR="001D48BD" w:rsidRDefault="001D48BD" w:rsidP="008A4C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Coșteiu Mare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23457" w14:textId="77777777" w:rsidR="001D48BD" w:rsidRDefault="001D48BD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B1F2" w14:textId="77777777" w:rsidR="001D48BD" w:rsidRDefault="001D48BD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D3733" w14:textId="77777777" w:rsidR="001D48BD" w:rsidRDefault="001D48BD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B98C4" w14:textId="77777777" w:rsidR="001D48BD" w:rsidRPr="00AA6001" w:rsidRDefault="001D48BD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046A2" w14:textId="77777777" w:rsidR="001D48BD" w:rsidRDefault="001D48BD" w:rsidP="008A4C2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48BD" w14:paraId="3855C82A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94F64" w14:textId="77777777" w:rsidR="001D48BD" w:rsidRDefault="001D48BD" w:rsidP="001D48BD">
            <w:pPr>
              <w:numPr>
                <w:ilvl w:val="0"/>
                <w:numId w:val="4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7B60C" w14:textId="77777777" w:rsidR="001D48BD" w:rsidRDefault="001D48BD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FDAF9" w14:textId="77777777" w:rsidR="001D48BD" w:rsidRDefault="001D48BD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082F6" w14:textId="77777777" w:rsidR="001D48BD" w:rsidRDefault="001D48BD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Cliciova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CDEA0" w14:textId="77777777" w:rsidR="001D48BD" w:rsidRDefault="001D48BD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56FFF" w14:textId="77777777" w:rsidR="001D48BD" w:rsidRDefault="001D48BD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67B9A" w14:textId="77777777" w:rsidR="001D48BD" w:rsidRDefault="001D48BD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0A76D" w14:textId="77777777" w:rsidR="001D48BD" w:rsidRPr="00AA6001" w:rsidRDefault="001D48BD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3CA54" w14:textId="77777777" w:rsidR="001D48BD" w:rsidRDefault="001D48BD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1041FF64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CD051" w14:textId="77777777" w:rsidR="001D48BD" w:rsidRDefault="001D48BD" w:rsidP="001D48BD">
            <w:pPr>
              <w:numPr>
                <w:ilvl w:val="0"/>
                <w:numId w:val="4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0A432" w14:textId="77777777" w:rsidR="001D48BD" w:rsidRDefault="001D48BD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14:paraId="60A7D3CD" w14:textId="77777777" w:rsidR="001D48BD" w:rsidRDefault="001D48BD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53DCF" w14:textId="77777777" w:rsidR="001D48BD" w:rsidRPr="00614509" w:rsidRDefault="001D48BD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0FBFA" w14:textId="77777777" w:rsidR="001D48BD" w:rsidRDefault="001D48BD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Cliciova -</w:t>
            </w:r>
          </w:p>
          <w:p w14:paraId="515F6E20" w14:textId="77777777" w:rsidR="001D48BD" w:rsidRDefault="001D48BD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Coșteiu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0A654" w14:textId="77777777" w:rsidR="001D48BD" w:rsidRDefault="001D48BD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9C326" w14:textId="77777777" w:rsidR="001D48BD" w:rsidRDefault="001D48BD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07275" w14:textId="77777777" w:rsidR="001D48BD" w:rsidRDefault="001D48BD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3AA7B" w14:textId="77777777" w:rsidR="001D48BD" w:rsidRPr="00AA6001" w:rsidRDefault="001D48BD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FD818" w14:textId="77777777" w:rsidR="001D48BD" w:rsidRDefault="001D48BD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14:paraId="28FCE433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F5DAB" w14:textId="77777777" w:rsidR="001D48BD" w:rsidRDefault="001D48BD" w:rsidP="001D48BD">
            <w:pPr>
              <w:numPr>
                <w:ilvl w:val="0"/>
                <w:numId w:val="4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947C1" w14:textId="77777777" w:rsidR="001D48BD" w:rsidRDefault="001D48BD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2A0C3" w14:textId="77777777" w:rsidR="001D48BD" w:rsidRDefault="001D48BD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E3707" w14:textId="77777777" w:rsidR="001D48BD" w:rsidRDefault="001D48BD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Coșteiu Mare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1C762" w14:textId="77777777" w:rsidR="001D48BD" w:rsidRDefault="001D48BD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ACB26" w14:textId="77777777" w:rsidR="001D48BD" w:rsidRDefault="001D48BD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054C3" w14:textId="77777777" w:rsidR="001D48BD" w:rsidRDefault="001D48BD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07C28" w14:textId="77777777" w:rsidR="001D48BD" w:rsidRPr="00AA6001" w:rsidRDefault="001D48BD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7D0AB" w14:textId="77777777" w:rsidR="001D48BD" w:rsidRDefault="001D48BD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73D9A7C9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B3539" w14:textId="77777777" w:rsidR="001D48BD" w:rsidRDefault="001D48BD" w:rsidP="001D48BD">
            <w:pPr>
              <w:numPr>
                <w:ilvl w:val="0"/>
                <w:numId w:val="4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58420" w14:textId="77777777" w:rsidR="001D48BD" w:rsidRDefault="001D48BD" w:rsidP="00BC63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AB737" w14:textId="77777777" w:rsidR="001D48BD" w:rsidRDefault="001D48BD" w:rsidP="00BC63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36890" w14:textId="77777777" w:rsidR="001D48BD" w:rsidRDefault="001D48BD" w:rsidP="00BC63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1CE6" w14:textId="77777777" w:rsidR="001D48BD" w:rsidRDefault="001D48BD" w:rsidP="00BC63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4936D" w14:textId="77777777" w:rsidR="001D48BD" w:rsidRDefault="001D48BD" w:rsidP="00BC63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87757" w14:textId="77777777" w:rsidR="001D48BD" w:rsidRDefault="001D48BD" w:rsidP="00BC63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72E07" w14:textId="77777777" w:rsidR="001D48BD" w:rsidRPr="00AA6001" w:rsidRDefault="001D48BD" w:rsidP="00BC63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DB231" w14:textId="77777777" w:rsidR="001D48BD" w:rsidRDefault="001D48BD" w:rsidP="00BC63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S21, S60 și S56</w:t>
            </w:r>
          </w:p>
        </w:tc>
      </w:tr>
    </w:tbl>
    <w:p w14:paraId="0006CDC0" w14:textId="77777777" w:rsidR="001D48BD" w:rsidRDefault="001D48BD">
      <w:pPr>
        <w:spacing w:before="40" w:after="40" w:line="192" w:lineRule="auto"/>
        <w:ind w:right="57"/>
        <w:rPr>
          <w:sz w:val="20"/>
          <w:lang w:val="ro-RO"/>
        </w:rPr>
      </w:pPr>
    </w:p>
    <w:p w14:paraId="6EE8207B" w14:textId="77777777" w:rsidR="001D48BD" w:rsidRDefault="001D48BD" w:rsidP="005B00A7">
      <w:pPr>
        <w:pStyle w:val="Heading1"/>
        <w:spacing w:line="360" w:lineRule="auto"/>
      </w:pPr>
      <w:r>
        <w:t>LINIA 218</w:t>
      </w:r>
    </w:p>
    <w:p w14:paraId="5A3306DE" w14:textId="77777777" w:rsidR="001D48BD" w:rsidRDefault="001D48BD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D48BD" w14:paraId="78D6BEE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B59F9" w14:textId="77777777" w:rsidR="001D48BD" w:rsidRDefault="001D48BD" w:rsidP="001D48B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791CE" w14:textId="77777777" w:rsidR="001D48BD" w:rsidRDefault="001D48B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1587E" w14:textId="77777777" w:rsidR="001D48BD" w:rsidRPr="00CF787F" w:rsidRDefault="001D48B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C8648" w14:textId="77777777" w:rsidR="001D48BD" w:rsidRDefault="001D48BD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38A84DF3" w14:textId="77777777" w:rsidR="001D48BD" w:rsidRDefault="001D48BD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33C4B" w14:textId="77777777" w:rsidR="001D48BD" w:rsidRPr="00465A98" w:rsidRDefault="001D48B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7BECDAFD" w14:textId="77777777" w:rsidR="001D48BD" w:rsidRPr="00465A98" w:rsidRDefault="001D48B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A22A2" w14:textId="77777777" w:rsidR="001D48BD" w:rsidRPr="00CF787F" w:rsidRDefault="001D48B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6B1B" w14:textId="77777777" w:rsidR="001D48BD" w:rsidRDefault="001D48B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CC4E0" w14:textId="77777777" w:rsidR="001D48BD" w:rsidRPr="00984D71" w:rsidRDefault="001D48B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98597" w14:textId="77777777" w:rsidR="001D48BD" w:rsidRDefault="001D48B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:rsidRPr="00A8307A" w14:paraId="679C3256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B373" w14:textId="77777777" w:rsidR="001D48BD" w:rsidRPr="00A75A00" w:rsidRDefault="001D48BD" w:rsidP="001D48BD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22A68" w14:textId="77777777" w:rsidR="001D48BD" w:rsidRPr="00A8307A" w:rsidRDefault="001D48B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19347" w14:textId="77777777" w:rsidR="001D48BD" w:rsidRPr="00A8307A" w:rsidRDefault="001D48B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BC6D0" w14:textId="77777777" w:rsidR="001D48BD" w:rsidRPr="00A8307A" w:rsidRDefault="001D48BD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5C6DFFF" w14:textId="77777777" w:rsidR="001D48BD" w:rsidRPr="00A8307A" w:rsidRDefault="001D48BD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0995" w14:textId="77777777" w:rsidR="001D48BD" w:rsidRDefault="001D48B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0C589211" w14:textId="77777777" w:rsidR="001D48BD" w:rsidRPr="00664FA3" w:rsidRDefault="001D48B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8503F" w14:textId="77777777" w:rsidR="001D48BD" w:rsidRPr="00A8307A" w:rsidRDefault="001D48B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B51F6" w14:textId="77777777" w:rsidR="001D48BD" w:rsidRPr="00A8307A" w:rsidRDefault="001D48B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41260" w14:textId="77777777" w:rsidR="001D48BD" w:rsidRPr="00A8307A" w:rsidRDefault="001D48B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1B5B5" w14:textId="77777777" w:rsidR="001D48BD" w:rsidRPr="00A8307A" w:rsidRDefault="001D48B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44A982" w14:textId="77777777" w:rsidR="001D48BD" w:rsidRDefault="001D48B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3027C861" w14:textId="77777777" w:rsidR="001D48BD" w:rsidRDefault="001D48B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013EF727" w14:textId="77777777" w:rsidR="001D48BD" w:rsidRPr="00664FA3" w:rsidRDefault="001D48B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1D48BD" w:rsidRPr="00A8307A" w14:paraId="6A41B118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3FCA9" w14:textId="77777777" w:rsidR="001D48BD" w:rsidRPr="00A75A00" w:rsidRDefault="001D48BD" w:rsidP="001D48BD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0C885" w14:textId="77777777" w:rsidR="001D48BD" w:rsidRPr="00A8307A" w:rsidRDefault="001D48B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96A29" w14:textId="77777777" w:rsidR="001D48BD" w:rsidRPr="00A8307A" w:rsidRDefault="001D48B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A8A8D" w14:textId="77777777" w:rsidR="001D48BD" w:rsidRPr="00A8307A" w:rsidRDefault="001D48BD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8B20D2D" w14:textId="77777777" w:rsidR="001D48BD" w:rsidRPr="00A8307A" w:rsidRDefault="001D48BD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05BE7" w14:textId="77777777" w:rsidR="001D48BD" w:rsidRPr="00664FA3" w:rsidRDefault="001D48B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05C27D9F" w14:textId="77777777" w:rsidR="001D48BD" w:rsidRPr="00664FA3" w:rsidRDefault="001D48B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9E1EE" w14:textId="77777777" w:rsidR="001D48BD" w:rsidRPr="00A8307A" w:rsidRDefault="001D48B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D1E89" w14:textId="77777777" w:rsidR="001D48BD" w:rsidRPr="00A8307A" w:rsidRDefault="001D48B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934A8" w14:textId="77777777" w:rsidR="001D48BD" w:rsidRPr="00A8307A" w:rsidRDefault="001D48B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5BE10" w14:textId="77777777" w:rsidR="001D48BD" w:rsidRPr="00A8307A" w:rsidRDefault="001D48B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894C05" w14:textId="77777777" w:rsidR="001D48BD" w:rsidRPr="00A8307A" w:rsidRDefault="001D48B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3C363E59" w14:textId="77777777" w:rsidR="001D48BD" w:rsidRPr="00A8307A" w:rsidRDefault="001D48B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0802B0B4" w14:textId="77777777" w:rsidR="001D48BD" w:rsidRPr="00A8307A" w:rsidRDefault="001D48B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1D48BD" w:rsidRPr="00A8307A" w14:paraId="105F550A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3DF66" w14:textId="77777777" w:rsidR="001D48BD" w:rsidRPr="00A75A00" w:rsidRDefault="001D48BD" w:rsidP="001D48BD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E4BA8" w14:textId="77777777" w:rsidR="001D48BD" w:rsidRPr="00A8307A" w:rsidRDefault="001D48B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952C2" w14:textId="77777777" w:rsidR="001D48BD" w:rsidRPr="003F40D2" w:rsidRDefault="001D48B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8B771" w14:textId="77777777" w:rsidR="001D48BD" w:rsidRPr="00A8307A" w:rsidRDefault="001D48BD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2523129" w14:textId="77777777" w:rsidR="001D48BD" w:rsidRPr="00A8307A" w:rsidRDefault="001D48BD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4B3D6" w14:textId="77777777" w:rsidR="001D48BD" w:rsidRPr="00A8307A" w:rsidRDefault="001D48B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3C638" w14:textId="77777777" w:rsidR="001D48BD" w:rsidRPr="003F40D2" w:rsidRDefault="001D48B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85C5E" w14:textId="77777777" w:rsidR="001D48BD" w:rsidRPr="00A8307A" w:rsidRDefault="001D48B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C25BE" w14:textId="77777777" w:rsidR="001D48BD" w:rsidRPr="003F40D2" w:rsidRDefault="001D48B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0A838" w14:textId="77777777" w:rsidR="001D48BD" w:rsidRPr="00A8307A" w:rsidRDefault="001D48BD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C22DAF" w14:textId="77777777" w:rsidR="001D48BD" w:rsidRPr="00A8307A" w:rsidRDefault="001D48BD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1D48BD" w:rsidRPr="00A8307A" w14:paraId="644FF2F2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E1888" w14:textId="77777777" w:rsidR="001D48BD" w:rsidRPr="00A75A00" w:rsidRDefault="001D48BD" w:rsidP="001D48BD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FE037" w14:textId="77777777" w:rsidR="001D48BD" w:rsidRPr="00A8307A" w:rsidRDefault="001D48B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96A69" w14:textId="77777777" w:rsidR="001D48BD" w:rsidRPr="003F40D2" w:rsidRDefault="001D48B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3FC1D" w14:textId="77777777" w:rsidR="001D48BD" w:rsidRPr="00A8307A" w:rsidRDefault="001D48BD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6BBA054" w14:textId="77777777" w:rsidR="001D48BD" w:rsidRPr="00A8307A" w:rsidRDefault="001D48BD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2A568" w14:textId="77777777" w:rsidR="001D48BD" w:rsidRDefault="001D48B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B9046FE" w14:textId="77777777" w:rsidR="001D48BD" w:rsidRPr="00A8307A" w:rsidRDefault="001D48B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071AA" w14:textId="77777777" w:rsidR="001D48BD" w:rsidRPr="003F40D2" w:rsidRDefault="001D48B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5561C" w14:textId="77777777" w:rsidR="001D48BD" w:rsidRPr="00A8307A" w:rsidRDefault="001D48B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5315D" w14:textId="77777777" w:rsidR="001D48BD" w:rsidRPr="003F40D2" w:rsidRDefault="001D48B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3714F" w14:textId="77777777" w:rsidR="001D48BD" w:rsidRPr="00A8307A" w:rsidRDefault="001D48BD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6ECA33" w14:textId="77777777" w:rsidR="001D48BD" w:rsidRPr="00A8307A" w:rsidRDefault="001D48BD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1D48BD" w:rsidRPr="00A8307A" w14:paraId="364D7534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827D2" w14:textId="77777777" w:rsidR="001D48BD" w:rsidRPr="00A75A00" w:rsidRDefault="001D48BD" w:rsidP="001D48BD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C9170" w14:textId="77777777" w:rsidR="001D48BD" w:rsidRPr="00A8307A" w:rsidRDefault="001D48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4299D" w14:textId="77777777" w:rsidR="001D48BD" w:rsidRPr="00732832" w:rsidRDefault="001D48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D4128" w14:textId="77777777" w:rsidR="001D48BD" w:rsidRPr="00A8307A" w:rsidRDefault="001D48BD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BA95C31" w14:textId="77777777" w:rsidR="001D48BD" w:rsidRPr="00A8307A" w:rsidRDefault="001D48BD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2BAA3" w14:textId="77777777" w:rsidR="001D48BD" w:rsidRPr="00A8307A" w:rsidRDefault="001D48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EDC5A" w14:textId="77777777" w:rsidR="001D48BD" w:rsidRPr="007B4F6A" w:rsidRDefault="001D48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3A12" w14:textId="77777777" w:rsidR="001D48BD" w:rsidRPr="00A8307A" w:rsidRDefault="001D48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8820F" w14:textId="77777777" w:rsidR="001D48BD" w:rsidRPr="00732832" w:rsidRDefault="001D48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231CB" w14:textId="77777777" w:rsidR="001D48BD" w:rsidRDefault="001D48B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1D295E" w14:textId="77777777" w:rsidR="001D48BD" w:rsidRDefault="001D48B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6CC8AED9" w14:textId="77777777" w:rsidR="001D48BD" w:rsidRDefault="001D48B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E8A168" w14:textId="77777777" w:rsidR="001D48BD" w:rsidRDefault="001D48B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1C850640" w14:textId="77777777" w:rsidR="001D48BD" w:rsidRPr="00A8307A" w:rsidRDefault="001D48B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1D48BD" w:rsidRPr="00A8307A" w14:paraId="2740B4DA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62F52" w14:textId="77777777" w:rsidR="001D48BD" w:rsidRPr="00A75A00" w:rsidRDefault="001D48BD" w:rsidP="001D48BD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2380E" w14:textId="77777777" w:rsidR="001D48BD" w:rsidRPr="00A8307A" w:rsidRDefault="001D48BD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D2DB5" w14:textId="77777777" w:rsidR="001D48BD" w:rsidRPr="00B26991" w:rsidRDefault="001D48BD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F2A35" w14:textId="77777777" w:rsidR="001D48BD" w:rsidRPr="00A8307A" w:rsidRDefault="001D48BD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563089A" w14:textId="77777777" w:rsidR="001D48BD" w:rsidRPr="00A8307A" w:rsidRDefault="001D48BD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DAB26" w14:textId="77777777" w:rsidR="001D48BD" w:rsidRPr="00A8307A" w:rsidRDefault="001D48BD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BB48" w14:textId="77777777" w:rsidR="001D48BD" w:rsidRPr="00B26991" w:rsidRDefault="001D48BD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C70E6" w14:textId="77777777" w:rsidR="001D48BD" w:rsidRPr="00A8307A" w:rsidRDefault="001D48BD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42D27" w14:textId="77777777" w:rsidR="001D48BD" w:rsidRPr="00B26991" w:rsidRDefault="001D48BD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505EA" w14:textId="77777777" w:rsidR="001D48BD" w:rsidRPr="00A8307A" w:rsidRDefault="001D48BD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C0A631" w14:textId="77777777" w:rsidR="001D48BD" w:rsidRDefault="001D48BD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16B48AE2" w14:textId="77777777" w:rsidR="001D48BD" w:rsidRPr="00A8307A" w:rsidRDefault="001D48BD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D48BD" w:rsidRPr="00A8307A" w14:paraId="423E7443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6E43C" w14:textId="77777777" w:rsidR="001D48BD" w:rsidRPr="00A75A00" w:rsidRDefault="001D48BD" w:rsidP="001D48BD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ED838" w14:textId="77777777" w:rsidR="001D48BD" w:rsidRPr="00A8307A" w:rsidRDefault="001D48BD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9B116" w14:textId="77777777" w:rsidR="001D48BD" w:rsidRPr="00B26991" w:rsidRDefault="001D48BD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B838A" w14:textId="77777777" w:rsidR="001D48BD" w:rsidRPr="00A8307A" w:rsidRDefault="001D48BD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22A37" w14:textId="77777777" w:rsidR="001D48BD" w:rsidRDefault="001D48BD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1EA34BC" w14:textId="77777777" w:rsidR="001D48BD" w:rsidRDefault="001D48BD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0F5BEFB" w14:textId="77777777" w:rsidR="001D48BD" w:rsidRPr="00A8307A" w:rsidRDefault="001D48BD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C5CE2" w14:textId="77777777" w:rsidR="001D48BD" w:rsidRDefault="001D48BD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0F55" w14:textId="77777777" w:rsidR="001D48BD" w:rsidRPr="00A8307A" w:rsidRDefault="001D48BD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D29CB" w14:textId="77777777" w:rsidR="001D48BD" w:rsidRPr="00B26991" w:rsidRDefault="001D48BD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8F23D" w14:textId="77777777" w:rsidR="001D48BD" w:rsidRDefault="001D48BD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3E31EF6B" w14:textId="77777777" w:rsidR="001D48BD" w:rsidRDefault="001D48BD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1CBAB856" w14:textId="77777777" w:rsidR="001D48BD" w:rsidRPr="00A8307A" w:rsidRDefault="001D48BD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D48BD" w:rsidRPr="00A8307A" w14:paraId="68582698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F10F1" w14:textId="77777777" w:rsidR="001D48BD" w:rsidRPr="00A75A00" w:rsidRDefault="001D48BD" w:rsidP="001D48BD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9EF41" w14:textId="77777777" w:rsidR="001D48BD" w:rsidRPr="00A8307A" w:rsidRDefault="001D48BD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5446" w14:textId="77777777" w:rsidR="001D48BD" w:rsidRPr="00B26991" w:rsidRDefault="001D48BD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9DC18" w14:textId="77777777" w:rsidR="001D48BD" w:rsidRPr="00A8307A" w:rsidRDefault="001D48BD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D5650" w14:textId="77777777" w:rsidR="001D48BD" w:rsidRDefault="001D48BD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AC533D9" w14:textId="77777777" w:rsidR="001D48BD" w:rsidRDefault="001D48BD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A62DE2E" w14:textId="77777777" w:rsidR="001D48BD" w:rsidRPr="00A8307A" w:rsidRDefault="001D48BD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25616" w14:textId="77777777" w:rsidR="001D48BD" w:rsidRDefault="001D48BD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D7FDB" w14:textId="77777777" w:rsidR="001D48BD" w:rsidRPr="00A8307A" w:rsidRDefault="001D48BD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EC3AF" w14:textId="77777777" w:rsidR="001D48BD" w:rsidRPr="00B26991" w:rsidRDefault="001D48BD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5E339" w14:textId="77777777" w:rsidR="001D48BD" w:rsidRDefault="001D48BD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6A8AC298" w14:textId="77777777" w:rsidR="001D48BD" w:rsidRPr="00A8307A" w:rsidRDefault="001D48BD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1D48BD" w:rsidRPr="00A8307A" w14:paraId="1AD3E608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D8C35" w14:textId="77777777" w:rsidR="001D48BD" w:rsidRPr="00A75A00" w:rsidRDefault="001D48BD" w:rsidP="001D48BD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91D1" w14:textId="77777777" w:rsidR="001D48BD" w:rsidRPr="00A8307A" w:rsidRDefault="001D48BD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EBA1F" w14:textId="77777777" w:rsidR="001D48BD" w:rsidRPr="00B26991" w:rsidRDefault="001D48BD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6FDC6" w14:textId="77777777" w:rsidR="001D48BD" w:rsidRPr="00A8307A" w:rsidRDefault="001D48BD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2457B" w14:textId="77777777" w:rsidR="001D48BD" w:rsidRDefault="001D48BD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747E" w14:textId="77777777" w:rsidR="001D48BD" w:rsidRDefault="001D48BD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20CDF" w14:textId="77777777" w:rsidR="001D48BD" w:rsidRPr="00A8307A" w:rsidRDefault="001D48BD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48DAB" w14:textId="77777777" w:rsidR="001D48BD" w:rsidRPr="00B26991" w:rsidRDefault="001D48BD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BBDFA" w14:textId="77777777" w:rsidR="001D48BD" w:rsidRDefault="001D48BD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D48BD" w:rsidRPr="00A8307A" w14:paraId="11FA107C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C7BF3" w14:textId="77777777" w:rsidR="001D48BD" w:rsidRPr="00A75A00" w:rsidRDefault="001D48BD" w:rsidP="001D48BD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BF837" w14:textId="77777777" w:rsidR="001D48BD" w:rsidRPr="00A8307A" w:rsidRDefault="001D48BD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E0EC7" w14:textId="77777777" w:rsidR="001D48BD" w:rsidRPr="000D3BBC" w:rsidRDefault="001D48BD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9B5FE" w14:textId="77777777" w:rsidR="001D48BD" w:rsidRPr="00A8307A" w:rsidRDefault="001D48BD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027B8F9" w14:textId="77777777" w:rsidR="001D48BD" w:rsidRPr="00A8307A" w:rsidRDefault="001D48BD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01147" w14:textId="77777777" w:rsidR="001D48BD" w:rsidRDefault="001D48BD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AD3D56B" w14:textId="77777777" w:rsidR="001D48BD" w:rsidRPr="00A8307A" w:rsidRDefault="001D48BD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F30D3" w14:textId="77777777" w:rsidR="001D48BD" w:rsidRPr="000D3BBC" w:rsidRDefault="001D48BD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10F62" w14:textId="77777777" w:rsidR="001D48BD" w:rsidRPr="00A8307A" w:rsidRDefault="001D48BD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7D879" w14:textId="77777777" w:rsidR="001D48BD" w:rsidRPr="000D3BBC" w:rsidRDefault="001D48BD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88ACD" w14:textId="77777777" w:rsidR="001D48BD" w:rsidRPr="00A8307A" w:rsidRDefault="001D48BD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A1A314" w14:textId="77777777" w:rsidR="001D48BD" w:rsidRPr="00A8307A" w:rsidRDefault="001D48BD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1D48BD" w:rsidRPr="00A8307A" w14:paraId="50826339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70CD6" w14:textId="77777777" w:rsidR="001D48BD" w:rsidRPr="00A75A00" w:rsidRDefault="001D48BD" w:rsidP="001D48BD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43287" w14:textId="77777777" w:rsidR="001D48BD" w:rsidRPr="00A8307A" w:rsidRDefault="001D48BD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33525" w14:textId="77777777" w:rsidR="001D48BD" w:rsidRPr="009658E6" w:rsidRDefault="001D48BD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A8696" w14:textId="77777777" w:rsidR="001D48BD" w:rsidRPr="00A8307A" w:rsidRDefault="001D48BD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D0A0088" w14:textId="77777777" w:rsidR="001D48BD" w:rsidRPr="00A8307A" w:rsidRDefault="001D48BD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34BA7" w14:textId="77777777" w:rsidR="001D48BD" w:rsidRPr="00A8307A" w:rsidRDefault="001D48BD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A353C" w14:textId="77777777" w:rsidR="001D48BD" w:rsidRPr="009658E6" w:rsidRDefault="001D48BD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2A66" w14:textId="77777777" w:rsidR="001D48BD" w:rsidRPr="00A8307A" w:rsidRDefault="001D48BD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C383C" w14:textId="77777777" w:rsidR="001D48BD" w:rsidRPr="009658E6" w:rsidRDefault="001D48BD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643F1" w14:textId="77777777" w:rsidR="001D48BD" w:rsidRPr="00A8307A" w:rsidRDefault="001D48BD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E94ED7" w14:textId="77777777" w:rsidR="001D48BD" w:rsidRPr="00A8307A" w:rsidRDefault="001D48BD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1D48BD" w:rsidRPr="00A8307A" w14:paraId="4FAD0483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68BC" w14:textId="77777777" w:rsidR="001D48BD" w:rsidRPr="00A75A00" w:rsidRDefault="001D48BD" w:rsidP="001D48BD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FC4C4" w14:textId="77777777" w:rsidR="001D48BD" w:rsidRPr="00A8307A" w:rsidRDefault="001D48BD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C968D" w14:textId="77777777" w:rsidR="001D48BD" w:rsidRPr="00472E19" w:rsidRDefault="001D48BD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8918" w14:textId="77777777" w:rsidR="001D48BD" w:rsidRPr="00A8307A" w:rsidRDefault="001D48BD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1C050E1" w14:textId="77777777" w:rsidR="001D48BD" w:rsidRPr="00A8307A" w:rsidRDefault="001D48BD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BCEE8" w14:textId="77777777" w:rsidR="001D48BD" w:rsidRPr="00A8307A" w:rsidRDefault="001D48BD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D8E31" w14:textId="77777777" w:rsidR="001D48BD" w:rsidRPr="00472E19" w:rsidRDefault="001D48BD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4EE02" w14:textId="77777777" w:rsidR="001D48BD" w:rsidRPr="00A8307A" w:rsidRDefault="001D48BD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B6E09" w14:textId="77777777" w:rsidR="001D48BD" w:rsidRPr="00472E19" w:rsidRDefault="001D48BD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928A8" w14:textId="77777777" w:rsidR="001D48BD" w:rsidRPr="00A8307A" w:rsidRDefault="001D48BD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B9A99F" w14:textId="77777777" w:rsidR="001D48BD" w:rsidRPr="00A8307A" w:rsidRDefault="001D48BD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D48BD" w:rsidRPr="00A8307A" w14:paraId="072A136D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307EE" w14:textId="77777777" w:rsidR="001D48BD" w:rsidRPr="00A75A00" w:rsidRDefault="001D48BD" w:rsidP="001D48BD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41659" w14:textId="77777777" w:rsidR="001D48BD" w:rsidRPr="00A8307A" w:rsidRDefault="001D48B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A027D" w14:textId="77777777" w:rsidR="001D48BD" w:rsidRPr="00530A8D" w:rsidRDefault="001D48B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E4B0F" w14:textId="77777777" w:rsidR="001D48BD" w:rsidRPr="00A8307A" w:rsidRDefault="001D48BD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DD2232A" w14:textId="77777777" w:rsidR="001D48BD" w:rsidRPr="00A8307A" w:rsidRDefault="001D48BD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BDC40" w14:textId="77777777" w:rsidR="001D48BD" w:rsidRPr="00A8307A" w:rsidRDefault="001D48B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D47F6" w14:textId="77777777" w:rsidR="001D48BD" w:rsidRPr="00530A8D" w:rsidRDefault="001D48B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E717F" w14:textId="77777777" w:rsidR="001D48BD" w:rsidRPr="00A8307A" w:rsidRDefault="001D48B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F9C3" w14:textId="77777777" w:rsidR="001D48BD" w:rsidRPr="00530A8D" w:rsidRDefault="001D48B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EABDF" w14:textId="77777777" w:rsidR="001D48BD" w:rsidRPr="00A8307A" w:rsidRDefault="001D48BD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345192" w14:textId="77777777" w:rsidR="001D48BD" w:rsidRPr="00A8307A" w:rsidRDefault="001D48BD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D48BD" w:rsidRPr="00A8307A" w14:paraId="72DEA575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7F7B7" w14:textId="77777777" w:rsidR="001D48BD" w:rsidRPr="00A75A00" w:rsidRDefault="001D48BD" w:rsidP="001D48BD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70D63" w14:textId="77777777" w:rsidR="001D48BD" w:rsidRDefault="001D48B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4F3943A4" w14:textId="77777777" w:rsidR="001D48BD" w:rsidRPr="00A8307A" w:rsidRDefault="001D48B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4B8A7" w14:textId="77777777" w:rsidR="001D48BD" w:rsidRPr="00530A8D" w:rsidRDefault="001D48B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CC2D8" w14:textId="77777777" w:rsidR="001D48BD" w:rsidRPr="00A8307A" w:rsidRDefault="001D48BD" w:rsidP="00C23C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 Ax St. 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BD30D" w14:textId="77777777" w:rsidR="001D48BD" w:rsidRPr="00A8307A" w:rsidRDefault="001D48B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C79DB" w14:textId="77777777" w:rsidR="001D48BD" w:rsidRDefault="001D48B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BA220" w14:textId="77777777" w:rsidR="001D48BD" w:rsidRPr="00A8307A" w:rsidRDefault="001D48B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757C1" w14:textId="77777777" w:rsidR="001D48BD" w:rsidRPr="00530A8D" w:rsidRDefault="001D48B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E4E73" w14:textId="77777777" w:rsidR="001D48BD" w:rsidRDefault="001D48BD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23C78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n st. Aradu Nou. </w:t>
            </w:r>
          </w:p>
          <w:p w14:paraId="5F344241" w14:textId="77777777" w:rsidR="001D48BD" w:rsidRPr="00A8307A" w:rsidRDefault="001D48BD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1D48BD" w:rsidRPr="00A8307A" w14:paraId="0E83C2B2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E5E48" w14:textId="77777777" w:rsidR="001D48BD" w:rsidRPr="00A75A00" w:rsidRDefault="001D48BD" w:rsidP="001D48BD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3D5D6" w14:textId="77777777" w:rsidR="001D48BD" w:rsidRDefault="001D48B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395F38E0" w14:textId="77777777" w:rsidR="001D48BD" w:rsidRPr="00A8307A" w:rsidRDefault="001D48B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5C3D1" w14:textId="77777777" w:rsidR="001D48BD" w:rsidRPr="00530A8D" w:rsidRDefault="001D48B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5E59D" w14:textId="77777777" w:rsidR="001D48BD" w:rsidRDefault="001D48BD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2046BD2F" w14:textId="77777777" w:rsidR="001D48BD" w:rsidRDefault="001D48BD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Ronaţ Triaj</w:t>
            </w:r>
          </w:p>
          <w:p w14:paraId="54D4855F" w14:textId="77777777" w:rsidR="001D48BD" w:rsidRPr="00A8307A" w:rsidRDefault="001D48BD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D6A6B" w14:textId="77777777" w:rsidR="001D48BD" w:rsidRPr="00A8307A" w:rsidRDefault="001D48B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89411" w14:textId="77777777" w:rsidR="001D48BD" w:rsidRDefault="001D48B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51A22" w14:textId="77777777" w:rsidR="001D48BD" w:rsidRPr="00A8307A" w:rsidRDefault="001D48B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8488C" w14:textId="77777777" w:rsidR="001D48BD" w:rsidRPr="00530A8D" w:rsidRDefault="001D48B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3CD32" w14:textId="77777777" w:rsidR="001D48BD" w:rsidRPr="00A8307A" w:rsidRDefault="001D48BD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14:paraId="6AEB0B7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0DDBC" w14:textId="77777777" w:rsidR="001D48BD" w:rsidRDefault="001D48BD" w:rsidP="001D48B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7628B" w14:textId="77777777" w:rsidR="001D48BD" w:rsidRDefault="001D48B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C420A" w14:textId="77777777" w:rsidR="001D48BD" w:rsidRPr="00CF787F" w:rsidRDefault="001D48B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E67C7" w14:textId="77777777" w:rsidR="001D48BD" w:rsidRDefault="001D48BD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42D017BB" w14:textId="77777777" w:rsidR="001D48BD" w:rsidRDefault="001D48BD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442B43FD" w14:textId="77777777" w:rsidR="001D48BD" w:rsidRDefault="001D48BD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C1FB2" w14:textId="77777777" w:rsidR="001D48BD" w:rsidRDefault="001D48BD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79B8C0E2" w14:textId="77777777" w:rsidR="001D48BD" w:rsidRPr="00465A98" w:rsidRDefault="001D48BD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C9A68" w14:textId="77777777" w:rsidR="001D48BD" w:rsidRPr="00CF787F" w:rsidRDefault="001D48B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C6ECF" w14:textId="77777777" w:rsidR="001D48BD" w:rsidRDefault="001D48B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3CBAC" w14:textId="77777777" w:rsidR="001D48BD" w:rsidRPr="00984D71" w:rsidRDefault="001D48B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96278" w14:textId="77777777" w:rsidR="001D48BD" w:rsidRDefault="001D48B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737F64" w14:textId="77777777" w:rsidR="001D48BD" w:rsidRDefault="001D48B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1D48BD" w14:paraId="6376380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318D0" w14:textId="77777777" w:rsidR="001D48BD" w:rsidRDefault="001D48BD" w:rsidP="001D48B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BBBE8" w14:textId="77777777" w:rsidR="001D48BD" w:rsidRDefault="001D48B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46CAC" w14:textId="77777777" w:rsidR="001D48BD" w:rsidRPr="00CF787F" w:rsidRDefault="001D48B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A07EE" w14:textId="77777777" w:rsidR="001D48BD" w:rsidRDefault="001D48BD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397F22A2" w14:textId="77777777" w:rsidR="001D48BD" w:rsidRDefault="001D48BD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5D606D5A" w14:textId="77777777" w:rsidR="001D48BD" w:rsidRDefault="001D48BD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000FE" w14:textId="77777777" w:rsidR="001D48BD" w:rsidRPr="00465A98" w:rsidRDefault="001D48B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2EE4F" w14:textId="77777777" w:rsidR="001D48BD" w:rsidRDefault="001D48B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D24F7" w14:textId="77777777" w:rsidR="001D48BD" w:rsidRDefault="001D48B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FF085" w14:textId="77777777" w:rsidR="001D48BD" w:rsidRPr="00984D71" w:rsidRDefault="001D48B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B0186" w14:textId="77777777" w:rsidR="001D48BD" w:rsidRDefault="001D48B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1D48BD" w14:paraId="079E2C7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0A09D" w14:textId="77777777" w:rsidR="001D48BD" w:rsidRDefault="001D48BD" w:rsidP="001D48B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E7DBA" w14:textId="77777777" w:rsidR="001D48BD" w:rsidRDefault="001D48B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A287A" w14:textId="77777777" w:rsidR="001D48BD" w:rsidRPr="00CF787F" w:rsidRDefault="001D48B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FBD57" w14:textId="77777777" w:rsidR="001D48BD" w:rsidRDefault="001D48BD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62DF9775" w14:textId="77777777" w:rsidR="001D48BD" w:rsidRDefault="001D48BD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25013" w14:textId="77777777" w:rsidR="001D48BD" w:rsidRPr="00465A98" w:rsidRDefault="001D48B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6CA4F" w14:textId="77777777" w:rsidR="001D48BD" w:rsidRDefault="001D48B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C17A2" w14:textId="77777777" w:rsidR="001D48BD" w:rsidRDefault="001D48B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38104" w14:textId="77777777" w:rsidR="001D48BD" w:rsidRPr="00984D71" w:rsidRDefault="001D48B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91DCB" w14:textId="77777777" w:rsidR="001D48BD" w:rsidRDefault="001D48B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E8B615" w14:textId="77777777" w:rsidR="001D48BD" w:rsidRDefault="001D48B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1D48BD" w14:paraId="70862A2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C3C79" w14:textId="77777777" w:rsidR="001D48BD" w:rsidRDefault="001D48BD" w:rsidP="001D48B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8E219" w14:textId="77777777" w:rsidR="001D48BD" w:rsidRDefault="001D48B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A163" w14:textId="77777777" w:rsidR="001D48BD" w:rsidRPr="00CF787F" w:rsidRDefault="001D48B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A37AB" w14:textId="77777777" w:rsidR="001D48BD" w:rsidRDefault="001D48BD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1E7679C2" w14:textId="77777777" w:rsidR="001D48BD" w:rsidRDefault="001D48BD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9CAC3" w14:textId="77777777" w:rsidR="001D48BD" w:rsidRPr="00465A98" w:rsidRDefault="001D48B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47906" w14:textId="77777777" w:rsidR="001D48BD" w:rsidRDefault="001D48B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3C162" w14:textId="77777777" w:rsidR="001D48BD" w:rsidRDefault="001D48B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E9D25" w14:textId="77777777" w:rsidR="001D48BD" w:rsidRPr="00984D71" w:rsidRDefault="001D48B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F9EC3" w14:textId="77777777" w:rsidR="001D48BD" w:rsidRDefault="001D48BD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6A5E4D" w14:textId="77777777" w:rsidR="001D48BD" w:rsidRDefault="001D48BD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0CB0AA69" w14:textId="77777777" w:rsidR="001D48BD" w:rsidRDefault="001D48BD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1D48BD" w14:paraId="12A9C01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AFF5D" w14:textId="77777777" w:rsidR="001D48BD" w:rsidRDefault="001D48BD" w:rsidP="001D48B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388CC" w14:textId="77777777" w:rsidR="001D48BD" w:rsidRDefault="001D48B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6FD3D72B" w14:textId="77777777" w:rsidR="001D48BD" w:rsidRDefault="001D48B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27D64" w14:textId="77777777" w:rsidR="001D48BD" w:rsidRPr="00CF787F" w:rsidRDefault="001D48B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1270A" w14:textId="77777777" w:rsidR="001D48BD" w:rsidRDefault="001D48BD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26038FF0" w14:textId="77777777" w:rsidR="001D48BD" w:rsidRDefault="001D48BD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5B3D7" w14:textId="77777777" w:rsidR="001D48BD" w:rsidRDefault="001D48B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12E26" w14:textId="77777777" w:rsidR="001D48BD" w:rsidRDefault="001D48B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4923" w14:textId="77777777" w:rsidR="001D48BD" w:rsidRDefault="001D48B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9BAF" w14:textId="77777777" w:rsidR="001D48BD" w:rsidRPr="00984D71" w:rsidRDefault="001D48B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F457F" w14:textId="77777777" w:rsidR="001D48BD" w:rsidRDefault="001D48BD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14:paraId="4314C31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B6A4F" w14:textId="77777777" w:rsidR="001D48BD" w:rsidRDefault="001D48BD" w:rsidP="001D48B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A0968" w14:textId="77777777" w:rsidR="001D48BD" w:rsidRDefault="001D48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790CE" w14:textId="77777777" w:rsidR="001D48BD" w:rsidRDefault="001D48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B0740" w14:textId="77777777" w:rsidR="001D48BD" w:rsidRDefault="001D48B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0BD208FB" w14:textId="77777777" w:rsidR="001D48BD" w:rsidRDefault="001D48B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F39DC" w14:textId="77777777" w:rsidR="001D48BD" w:rsidRDefault="001D48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7AFF" w14:textId="77777777" w:rsidR="001D48BD" w:rsidRDefault="001D48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A6CD1" w14:textId="77777777" w:rsidR="001D48BD" w:rsidRDefault="001D48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D6224" w14:textId="77777777" w:rsidR="001D48BD" w:rsidRPr="00984D71" w:rsidRDefault="001D48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B0593" w14:textId="77777777" w:rsidR="001D48BD" w:rsidRDefault="001D48B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71B40A" w14:textId="77777777" w:rsidR="001D48BD" w:rsidRDefault="001D48B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1D48BD" w14:paraId="1B97243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D32EF" w14:textId="77777777" w:rsidR="001D48BD" w:rsidRDefault="001D48BD" w:rsidP="001D48B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7ABAD" w14:textId="77777777" w:rsidR="001D48BD" w:rsidRDefault="001D48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1F62C" w14:textId="77777777" w:rsidR="001D48BD" w:rsidRPr="00CF787F" w:rsidRDefault="001D48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DC628" w14:textId="77777777" w:rsidR="001D48BD" w:rsidRDefault="001D48B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69E7D401" w14:textId="77777777" w:rsidR="001D48BD" w:rsidRDefault="001D48B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D24B8" w14:textId="77777777" w:rsidR="001D48BD" w:rsidRPr="00465A98" w:rsidRDefault="001D48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5C36986F" w14:textId="77777777" w:rsidR="001D48BD" w:rsidRPr="00465A98" w:rsidRDefault="001D48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2C240" w14:textId="77777777" w:rsidR="001D48BD" w:rsidRDefault="001D48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2E89D" w14:textId="77777777" w:rsidR="001D48BD" w:rsidRDefault="001D48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2C74C" w14:textId="77777777" w:rsidR="001D48BD" w:rsidRPr="00984D71" w:rsidRDefault="001D48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4769D" w14:textId="77777777" w:rsidR="001D48BD" w:rsidRDefault="001D48B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E7543A" w14:textId="77777777" w:rsidR="001D48BD" w:rsidRDefault="001D48B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1D48BD" w14:paraId="693E5C6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42D97" w14:textId="77777777" w:rsidR="001D48BD" w:rsidRDefault="001D48BD" w:rsidP="001D48B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5BFC4" w14:textId="77777777" w:rsidR="001D48BD" w:rsidRDefault="001D48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427A87BD" w14:textId="77777777" w:rsidR="001D48BD" w:rsidRDefault="001D48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626B6" w14:textId="77777777" w:rsidR="001D48BD" w:rsidRPr="00CF787F" w:rsidRDefault="001D48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81823" w14:textId="77777777" w:rsidR="001D48BD" w:rsidRDefault="001D48BD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0FC2F905" w14:textId="77777777" w:rsidR="001D48BD" w:rsidRDefault="001D48B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7E37F" w14:textId="77777777" w:rsidR="001D48BD" w:rsidRPr="00465A98" w:rsidRDefault="001D48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F5F33" w14:textId="77777777" w:rsidR="001D48BD" w:rsidRDefault="001D48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3D5C2" w14:textId="77777777" w:rsidR="001D48BD" w:rsidRDefault="001D48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C5017" w14:textId="77777777" w:rsidR="001D48BD" w:rsidRPr="00984D71" w:rsidRDefault="001D48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94951" w14:textId="77777777" w:rsidR="001D48BD" w:rsidRDefault="001D48B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14:paraId="62D6A22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C9DB0" w14:textId="77777777" w:rsidR="001D48BD" w:rsidRDefault="001D48BD" w:rsidP="001D48B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A257B" w14:textId="77777777" w:rsidR="001D48BD" w:rsidRDefault="001D48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16+050</w:t>
            </w:r>
          </w:p>
          <w:p w14:paraId="46ACB088" w14:textId="77777777" w:rsidR="001D48BD" w:rsidRDefault="001D48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D2ADE" w14:textId="77777777" w:rsidR="001D48BD" w:rsidRDefault="001D48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28235" w14:textId="77777777" w:rsidR="001D48BD" w:rsidRDefault="001D48BD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4E29F2E3" w14:textId="77777777" w:rsidR="001D48BD" w:rsidRDefault="001D48BD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7BAD1" w14:textId="77777777" w:rsidR="001D48BD" w:rsidRPr="00465A98" w:rsidRDefault="001D48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6C149" w14:textId="77777777" w:rsidR="001D48BD" w:rsidRDefault="001D48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1F3CB" w14:textId="77777777" w:rsidR="001D48BD" w:rsidRDefault="001D48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2B09F" w14:textId="77777777" w:rsidR="001D48BD" w:rsidRPr="00984D71" w:rsidRDefault="001D48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EC9F5" w14:textId="77777777" w:rsidR="001D48BD" w:rsidRDefault="001D48B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IV.</w:t>
            </w:r>
          </w:p>
        </w:tc>
      </w:tr>
      <w:tr w:rsidR="001D48BD" w14:paraId="3194749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6BC01" w14:textId="77777777" w:rsidR="001D48BD" w:rsidRDefault="001D48BD" w:rsidP="001D48B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76169" w14:textId="77777777" w:rsidR="001D48BD" w:rsidRDefault="001D48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14:paraId="15A0B3F7" w14:textId="77777777" w:rsidR="001D48BD" w:rsidRDefault="001D48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4D4C2" w14:textId="77777777" w:rsidR="001D48BD" w:rsidRDefault="001D48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30201" w14:textId="77777777" w:rsidR="001D48BD" w:rsidRDefault="001D48BD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Calacea, linia 3 directă și Băile Calacea -Orțișoara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08694" w14:textId="77777777" w:rsidR="001D48BD" w:rsidRPr="00465A98" w:rsidRDefault="001D48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7A7AB" w14:textId="77777777" w:rsidR="001D48BD" w:rsidRDefault="001D48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82509" w14:textId="77777777" w:rsidR="001D48BD" w:rsidRDefault="001D48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A2E9" w14:textId="77777777" w:rsidR="001D48BD" w:rsidRPr="00984D71" w:rsidRDefault="001D48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99EA" w14:textId="77777777" w:rsidR="001D48BD" w:rsidRDefault="001D48B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Podețe provizorii.</w:t>
            </w:r>
          </w:p>
        </w:tc>
      </w:tr>
      <w:tr w:rsidR="001D48BD" w14:paraId="5394734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A4CE8" w14:textId="77777777" w:rsidR="001D48BD" w:rsidRDefault="001D48BD" w:rsidP="001D48B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17A7" w14:textId="77777777" w:rsidR="001D48BD" w:rsidRDefault="001D48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446C" w14:textId="77777777" w:rsidR="001D48BD" w:rsidRPr="00CF787F" w:rsidRDefault="001D48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2CC82" w14:textId="77777777" w:rsidR="001D48BD" w:rsidRDefault="001D48B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C7902" w14:textId="77777777" w:rsidR="001D48BD" w:rsidRPr="00465A98" w:rsidRDefault="001D48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B1D23" w14:textId="77777777" w:rsidR="001D48BD" w:rsidRDefault="001D48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9B8A1" w14:textId="77777777" w:rsidR="001D48BD" w:rsidRDefault="001D48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CEE6D" w14:textId="77777777" w:rsidR="001D48BD" w:rsidRPr="00984D71" w:rsidRDefault="001D48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3A1B1" w14:textId="77777777" w:rsidR="001D48BD" w:rsidRDefault="001D48B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0ED1D4" w14:textId="77777777" w:rsidR="001D48BD" w:rsidRDefault="001D48B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1D48BD" w14:paraId="62C5D66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74CA8" w14:textId="77777777" w:rsidR="001D48BD" w:rsidRDefault="001D48BD" w:rsidP="001D48B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46C52" w14:textId="77777777" w:rsidR="001D48BD" w:rsidRDefault="001D48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C74D5" w14:textId="77777777" w:rsidR="001D48BD" w:rsidRPr="00CF787F" w:rsidRDefault="001D48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AFC19" w14:textId="77777777" w:rsidR="001D48BD" w:rsidRDefault="001D48B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15663A6E" w14:textId="77777777" w:rsidR="001D48BD" w:rsidRDefault="001D48B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C3E71" w14:textId="77777777" w:rsidR="001D48BD" w:rsidRPr="00465A98" w:rsidRDefault="001D48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55543C88" w14:textId="77777777" w:rsidR="001D48BD" w:rsidRPr="00465A98" w:rsidRDefault="001D48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31230" w14:textId="77777777" w:rsidR="001D48BD" w:rsidRDefault="001D48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D7AAD" w14:textId="77777777" w:rsidR="001D48BD" w:rsidRDefault="001D48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82460" w14:textId="77777777" w:rsidR="001D48BD" w:rsidRPr="00984D71" w:rsidRDefault="001D48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85570" w14:textId="77777777" w:rsidR="001D48BD" w:rsidRDefault="001D48B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726627" w14:textId="77777777" w:rsidR="001D48BD" w:rsidRDefault="001D48B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1D48BD" w14:paraId="341D818B" w14:textId="77777777" w:rsidTr="00DB255A">
        <w:trPr>
          <w:cantSplit/>
          <w:trHeight w:val="11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57E1" w14:textId="77777777" w:rsidR="001D48BD" w:rsidRDefault="001D48BD" w:rsidP="001D48B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B357E" w14:textId="77777777" w:rsidR="001D48BD" w:rsidRDefault="001D48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25+100</w:t>
            </w:r>
          </w:p>
          <w:p w14:paraId="52600C0C" w14:textId="77777777" w:rsidR="001D48BD" w:rsidRDefault="001D48BD" w:rsidP="00212C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B0A24" w14:textId="77777777" w:rsidR="001D48BD" w:rsidRPr="00CF787F" w:rsidRDefault="001D48BD" w:rsidP="00212C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0E27E" w14:textId="77777777" w:rsidR="001D48BD" w:rsidRDefault="001D48B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167DC654" w14:textId="77777777" w:rsidR="001D48BD" w:rsidRDefault="001D48B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722E5416" w14:textId="77777777" w:rsidR="001D48BD" w:rsidRDefault="001D48B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CCC72" w14:textId="77777777" w:rsidR="001D48BD" w:rsidRPr="00465A98" w:rsidRDefault="001D48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C2660" w14:textId="77777777" w:rsidR="001D48BD" w:rsidRDefault="001D48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91F8C" w14:textId="77777777" w:rsidR="001D48BD" w:rsidRDefault="001D48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BFC33" w14:textId="77777777" w:rsidR="001D48BD" w:rsidRPr="00984D71" w:rsidRDefault="001D48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70F2A" w14:textId="77777777" w:rsidR="001D48BD" w:rsidRDefault="001D48B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Podețe provizorii.</w:t>
            </w:r>
          </w:p>
        </w:tc>
      </w:tr>
      <w:tr w:rsidR="001D48BD" w14:paraId="315355C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F8FAE" w14:textId="77777777" w:rsidR="001D48BD" w:rsidRDefault="001D48BD" w:rsidP="001D48B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7EC69" w14:textId="77777777" w:rsidR="001D48BD" w:rsidRDefault="001D48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56F0F" w14:textId="77777777" w:rsidR="001D48BD" w:rsidRPr="00CF787F" w:rsidRDefault="001D48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2500B" w14:textId="77777777" w:rsidR="001D48BD" w:rsidRDefault="001D48B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7235754F" w14:textId="77777777" w:rsidR="001D48BD" w:rsidRDefault="001D48B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24433" w14:textId="77777777" w:rsidR="001D48BD" w:rsidRPr="00465A98" w:rsidRDefault="001D48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0E5F0C9B" w14:textId="77777777" w:rsidR="001D48BD" w:rsidRPr="00465A98" w:rsidRDefault="001D48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352FF" w14:textId="77777777" w:rsidR="001D48BD" w:rsidRDefault="001D48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405C9" w14:textId="77777777" w:rsidR="001D48BD" w:rsidRDefault="001D48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C151" w14:textId="77777777" w:rsidR="001D48BD" w:rsidRPr="00984D71" w:rsidRDefault="001D48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B1D56" w14:textId="77777777" w:rsidR="001D48BD" w:rsidRDefault="001D48B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514F13" w14:textId="77777777" w:rsidR="001D48BD" w:rsidRDefault="001D48B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1D48BD" w14:paraId="60391FC2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EB73D" w14:textId="77777777" w:rsidR="001D48BD" w:rsidRDefault="001D48BD" w:rsidP="001D48B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89A59" w14:textId="77777777" w:rsidR="001D48BD" w:rsidRDefault="001D48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5ED1E" w14:textId="77777777" w:rsidR="001D48BD" w:rsidRPr="00CF787F" w:rsidRDefault="001D48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69F38" w14:textId="77777777" w:rsidR="001D48BD" w:rsidRDefault="001D48B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6E570E5E" w14:textId="77777777" w:rsidR="001D48BD" w:rsidRDefault="001D48B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F22FD" w14:textId="77777777" w:rsidR="001D48BD" w:rsidRPr="00465A98" w:rsidRDefault="001D48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DFAAF" w14:textId="77777777" w:rsidR="001D48BD" w:rsidRDefault="001D48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6DCF2" w14:textId="77777777" w:rsidR="001D48BD" w:rsidRDefault="001D48B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713CB" w14:textId="77777777" w:rsidR="001D48BD" w:rsidRPr="00984D71" w:rsidRDefault="001D48B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F3174" w14:textId="77777777" w:rsidR="001D48BD" w:rsidRDefault="001D48B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1D48BD" w14:paraId="650CAD7D" w14:textId="77777777" w:rsidTr="00212CEB">
        <w:trPr>
          <w:cantSplit/>
          <w:trHeight w:val="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42F9E" w14:textId="77777777" w:rsidR="001D48BD" w:rsidRDefault="001D48BD" w:rsidP="001D48B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38795" w14:textId="77777777" w:rsidR="001D48BD" w:rsidRDefault="001D48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4A152809" w14:textId="77777777" w:rsidR="001D48BD" w:rsidRDefault="001D48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DB0FF" w14:textId="77777777" w:rsidR="001D48BD" w:rsidRDefault="001D48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BE44E" w14:textId="77777777" w:rsidR="001D48BD" w:rsidRDefault="001D48B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08224A9F" w14:textId="77777777" w:rsidR="001D48BD" w:rsidRDefault="001D48B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269577C7" w14:textId="77777777" w:rsidR="001D48BD" w:rsidRDefault="001D48BD" w:rsidP="00212CE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0C1BE" w14:textId="77777777" w:rsidR="001D48BD" w:rsidRPr="00465A98" w:rsidRDefault="001D48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5758F" w14:textId="77777777" w:rsidR="001D48BD" w:rsidRDefault="001D48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B920" w14:textId="77777777" w:rsidR="001D48BD" w:rsidRDefault="001D48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9FA15" w14:textId="77777777" w:rsidR="001D48BD" w:rsidRPr="00984D71" w:rsidRDefault="001D48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BE254" w14:textId="77777777" w:rsidR="001D48BD" w:rsidRDefault="001D48B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64567D2A" w14:textId="77777777" w:rsidR="001D48BD" w:rsidRDefault="001D48B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673ECBC8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89091" w14:textId="77777777" w:rsidR="001D48BD" w:rsidRDefault="001D48BD" w:rsidP="001D48B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EE3B0" w14:textId="77777777" w:rsidR="001D48BD" w:rsidRDefault="001D48BD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1CF0C" w14:textId="77777777" w:rsidR="001D48BD" w:rsidRDefault="001D48BD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0DFCB" w14:textId="77777777" w:rsidR="001D48BD" w:rsidRDefault="001D48BD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0FB63FD2" w14:textId="77777777" w:rsidR="001D48BD" w:rsidRDefault="001D48BD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234B" w14:textId="77777777" w:rsidR="001D48BD" w:rsidRDefault="001D48BD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6F45E370" w14:textId="77777777" w:rsidR="001D48BD" w:rsidRPr="00465A98" w:rsidRDefault="001D48BD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32ECE" w14:textId="77777777" w:rsidR="001D48BD" w:rsidRDefault="001D48BD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77D10" w14:textId="77777777" w:rsidR="001D48BD" w:rsidRDefault="001D48BD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59BB1" w14:textId="77777777" w:rsidR="001D48BD" w:rsidRPr="00984D71" w:rsidRDefault="001D48BD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296B7" w14:textId="77777777" w:rsidR="001D48BD" w:rsidRDefault="001D48BD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6CB3E8" w14:textId="77777777" w:rsidR="001D48BD" w:rsidRDefault="001D48BD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1D48BD" w14:paraId="2E0885A5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CA533" w14:textId="77777777" w:rsidR="001D48BD" w:rsidRDefault="001D48BD" w:rsidP="001D48B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A84CC" w14:textId="77777777" w:rsidR="001D48BD" w:rsidRDefault="001D48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555E8" w14:textId="77777777" w:rsidR="001D48BD" w:rsidRDefault="001D48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D9048" w14:textId="77777777" w:rsidR="001D48BD" w:rsidRDefault="001D48B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4DC51" w14:textId="77777777" w:rsidR="001D48BD" w:rsidRDefault="001D48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4F82D" w14:textId="77777777" w:rsidR="001D48BD" w:rsidRDefault="001D48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1ADA3" w14:textId="77777777" w:rsidR="001D48BD" w:rsidRDefault="001D48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F3782" w14:textId="77777777" w:rsidR="001D48BD" w:rsidRPr="00984D71" w:rsidRDefault="001D48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14247" w14:textId="77777777" w:rsidR="001D48BD" w:rsidRDefault="001D48B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1D48BD" w14:paraId="5129AC3E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BDB58" w14:textId="77777777" w:rsidR="001D48BD" w:rsidRDefault="001D48BD" w:rsidP="001D48B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A6EA0" w14:textId="77777777" w:rsidR="001D48BD" w:rsidRDefault="001D48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2B7AE" w14:textId="77777777" w:rsidR="001D48BD" w:rsidRDefault="001D48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D79F5" w14:textId="77777777" w:rsidR="001D48BD" w:rsidRDefault="001D48B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C8DA4" w14:textId="77777777" w:rsidR="001D48BD" w:rsidRDefault="001D48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273B1" w14:textId="77777777" w:rsidR="001D48BD" w:rsidRDefault="001D48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D2019" w14:textId="77777777" w:rsidR="001D48BD" w:rsidRDefault="001D48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2DE9" w14:textId="77777777" w:rsidR="001D48BD" w:rsidRPr="00984D71" w:rsidRDefault="001D48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EFA6A" w14:textId="77777777" w:rsidR="001D48BD" w:rsidRDefault="001D48B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1D48BD" w14:paraId="55ACE1CA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1AA67" w14:textId="77777777" w:rsidR="001D48BD" w:rsidRDefault="001D48BD" w:rsidP="001D48B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31021" w14:textId="77777777" w:rsidR="001D48BD" w:rsidRDefault="001D48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E8C3F" w14:textId="77777777" w:rsidR="001D48BD" w:rsidRDefault="001D48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70096" w14:textId="77777777" w:rsidR="001D48BD" w:rsidRDefault="001D48B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E6112" w14:textId="77777777" w:rsidR="001D48BD" w:rsidRDefault="001D48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EBC92" w14:textId="77777777" w:rsidR="001D48BD" w:rsidRDefault="001D48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4D606" w14:textId="77777777" w:rsidR="001D48BD" w:rsidRDefault="001D48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38BBB" w14:textId="77777777" w:rsidR="001D48BD" w:rsidRPr="00984D71" w:rsidRDefault="001D48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45FD3" w14:textId="77777777" w:rsidR="001D48BD" w:rsidRDefault="001D48B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1D48BD" w14:paraId="0D2BF2BE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EEECD" w14:textId="77777777" w:rsidR="001D48BD" w:rsidRDefault="001D48BD" w:rsidP="001D48B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C284F" w14:textId="77777777" w:rsidR="001D48BD" w:rsidRDefault="001D48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31F83" w14:textId="77777777" w:rsidR="001D48BD" w:rsidRDefault="001D48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CC300" w14:textId="77777777" w:rsidR="001D48BD" w:rsidRDefault="001D48B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23D1ABBF" w14:textId="77777777" w:rsidR="001D48BD" w:rsidRDefault="001D48B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68292" w14:textId="77777777" w:rsidR="001D48BD" w:rsidRPr="00465A98" w:rsidRDefault="001D48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C001F" w14:textId="77777777" w:rsidR="001D48BD" w:rsidRDefault="001D48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D5A03" w14:textId="77777777" w:rsidR="001D48BD" w:rsidRDefault="001D48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2FA23" w14:textId="77777777" w:rsidR="001D48BD" w:rsidRPr="00984D71" w:rsidRDefault="001D48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CA6A" w14:textId="77777777" w:rsidR="001D48BD" w:rsidRDefault="001D48B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15CA33F8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C1945" w14:textId="77777777" w:rsidR="001D48BD" w:rsidRDefault="001D48BD" w:rsidP="001D48B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25962" w14:textId="77777777" w:rsidR="001D48BD" w:rsidRDefault="001D48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C0554" w14:textId="77777777" w:rsidR="001D48BD" w:rsidRDefault="001D48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543C0" w14:textId="77777777" w:rsidR="001D48BD" w:rsidRDefault="001D48B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16850D98" w14:textId="77777777" w:rsidR="001D48BD" w:rsidRDefault="001D48B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748D4" w14:textId="77777777" w:rsidR="001D48BD" w:rsidRDefault="001D48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1A0DD" w14:textId="77777777" w:rsidR="001D48BD" w:rsidRDefault="001D48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532CC" w14:textId="77777777" w:rsidR="001D48BD" w:rsidRDefault="001D48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AA742" w14:textId="77777777" w:rsidR="001D48BD" w:rsidRPr="00984D71" w:rsidRDefault="001D48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F5F3A" w14:textId="77777777" w:rsidR="001D48BD" w:rsidRDefault="001D48B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84FC26" w14:textId="77777777" w:rsidR="001D48BD" w:rsidRDefault="001D48B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1D48BD" w14:paraId="7821B4E1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875CF" w14:textId="77777777" w:rsidR="001D48BD" w:rsidRDefault="001D48BD" w:rsidP="001D48B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C28F7" w14:textId="77777777" w:rsidR="001D48BD" w:rsidRDefault="001D48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C705C" w14:textId="77777777" w:rsidR="001D48BD" w:rsidRDefault="001D48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F5117" w14:textId="77777777" w:rsidR="001D48BD" w:rsidRDefault="001D48B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796A6C3" w14:textId="77777777" w:rsidR="001D48BD" w:rsidRDefault="001D48B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864A6" w14:textId="77777777" w:rsidR="001D48BD" w:rsidRDefault="001D48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108A1E08" w14:textId="77777777" w:rsidR="001D48BD" w:rsidRDefault="001D48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7</w:t>
            </w:r>
          </w:p>
          <w:p w14:paraId="1DAED7B3" w14:textId="77777777" w:rsidR="001D48BD" w:rsidRDefault="001D48BD" w:rsidP="002C5CF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5A9BE" w14:textId="77777777" w:rsidR="001D48BD" w:rsidRDefault="001D48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D550" w14:textId="77777777" w:rsidR="001D48BD" w:rsidRDefault="001D48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D1821" w14:textId="77777777" w:rsidR="001D48BD" w:rsidRPr="00984D71" w:rsidRDefault="001D48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A16E" w14:textId="77777777" w:rsidR="001D48BD" w:rsidRDefault="001D48B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349AC1" w14:textId="77777777" w:rsidR="001D48BD" w:rsidRDefault="001D48B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219 Aradul Nou - Periam.</w:t>
            </w:r>
          </w:p>
        </w:tc>
      </w:tr>
      <w:tr w:rsidR="001D48BD" w14:paraId="2BDCFC77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5029D" w14:textId="77777777" w:rsidR="001D48BD" w:rsidRDefault="001D48BD" w:rsidP="001D48B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22A02" w14:textId="77777777" w:rsidR="001D48BD" w:rsidRDefault="001D48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AED" w14:textId="77777777" w:rsidR="001D48BD" w:rsidRDefault="001D48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94A9" w14:textId="77777777" w:rsidR="001D48BD" w:rsidRDefault="001D48B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3E6E0AEF" w14:textId="77777777" w:rsidR="001D48BD" w:rsidRDefault="001D48B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65043" w14:textId="77777777" w:rsidR="001D48BD" w:rsidRDefault="001D48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1E138" w14:textId="77777777" w:rsidR="001D48BD" w:rsidRDefault="001D48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A1B1A" w14:textId="77777777" w:rsidR="001D48BD" w:rsidRDefault="001D48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E94BB" w14:textId="77777777" w:rsidR="001D48BD" w:rsidRPr="00984D71" w:rsidRDefault="001D48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C8D12" w14:textId="77777777" w:rsidR="001D48BD" w:rsidRDefault="001D48B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9CBBCA" w14:textId="77777777" w:rsidR="001D48BD" w:rsidRDefault="001D48B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1D48BD" w14:paraId="07A05CDF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E3107" w14:textId="77777777" w:rsidR="001D48BD" w:rsidRDefault="001D48BD" w:rsidP="001D48B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BC48B" w14:textId="77777777" w:rsidR="001D48BD" w:rsidRDefault="001D48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FCAA9" w14:textId="77777777" w:rsidR="001D48BD" w:rsidRDefault="001D48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E77C7" w14:textId="77777777" w:rsidR="001D48BD" w:rsidRDefault="001D48B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6C860AF2" w14:textId="77777777" w:rsidR="001D48BD" w:rsidRDefault="001D48B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ED747" w14:textId="77777777" w:rsidR="001D48BD" w:rsidRDefault="001D48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5B840" w14:textId="77777777" w:rsidR="001D48BD" w:rsidRDefault="001D48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A5A06" w14:textId="77777777" w:rsidR="001D48BD" w:rsidRDefault="001D48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C6BCE" w14:textId="77777777" w:rsidR="001D48BD" w:rsidRPr="00984D71" w:rsidRDefault="001D48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0663A" w14:textId="77777777" w:rsidR="001D48BD" w:rsidRDefault="001D48B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6E6EDF" w14:textId="77777777" w:rsidR="001D48BD" w:rsidRDefault="001D48B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1D48BD" w14:paraId="54118858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79428" w14:textId="77777777" w:rsidR="001D48BD" w:rsidRDefault="001D48BD" w:rsidP="001D48B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B7E66" w14:textId="77777777" w:rsidR="001D48BD" w:rsidRDefault="001D48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CEDEA" w14:textId="77777777" w:rsidR="001D48BD" w:rsidRDefault="001D48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00233" w14:textId="77777777" w:rsidR="001D48BD" w:rsidRDefault="001D48BD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7713059" w14:textId="77777777" w:rsidR="001D48BD" w:rsidRDefault="001D48BD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8ADA9" w14:textId="77777777" w:rsidR="001D48BD" w:rsidRDefault="001D48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AF260" w14:textId="77777777" w:rsidR="001D48BD" w:rsidRDefault="001D48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13FBD" w14:textId="77777777" w:rsidR="001D48BD" w:rsidRDefault="001D48B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720F5" w14:textId="77777777" w:rsidR="001D48BD" w:rsidRPr="00984D71" w:rsidRDefault="001D48B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8350A" w14:textId="77777777" w:rsidR="001D48BD" w:rsidRDefault="001D48B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D798E5" w14:textId="77777777" w:rsidR="001D48BD" w:rsidRDefault="001D48B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1D48BD" w14:paraId="7D24393E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87B40" w14:textId="77777777" w:rsidR="001D48BD" w:rsidRDefault="001D48BD" w:rsidP="001D48B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D1394" w14:textId="77777777" w:rsidR="001D48BD" w:rsidRDefault="001D48BD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4D99F" w14:textId="77777777" w:rsidR="001D48BD" w:rsidRDefault="001D48BD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DA631" w14:textId="77777777" w:rsidR="001D48BD" w:rsidRDefault="001D48BD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2B2D8230" w14:textId="77777777" w:rsidR="001D48BD" w:rsidRDefault="001D48BD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43DB" w14:textId="77777777" w:rsidR="001D48BD" w:rsidRDefault="001D48BD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FE8EB" w14:textId="77777777" w:rsidR="001D48BD" w:rsidRDefault="001D48BD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780B3" w14:textId="77777777" w:rsidR="001D48BD" w:rsidRDefault="001D48BD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1A23" w14:textId="77777777" w:rsidR="001D48BD" w:rsidRPr="00984D71" w:rsidRDefault="001D48BD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472A7" w14:textId="77777777" w:rsidR="001D48BD" w:rsidRDefault="001D48BD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EF4484" w14:textId="77777777" w:rsidR="001D48BD" w:rsidRDefault="001D48BD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1D48BD" w14:paraId="339B28A2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4EFB0" w14:textId="77777777" w:rsidR="001D48BD" w:rsidRDefault="001D48BD" w:rsidP="001D48B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C2FFE" w14:textId="77777777" w:rsidR="001D48BD" w:rsidRDefault="001D48BD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A0341" w14:textId="77777777" w:rsidR="001D48BD" w:rsidRDefault="001D48BD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BC89B" w14:textId="77777777" w:rsidR="001D48BD" w:rsidRDefault="001D48BD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735B9CAD" w14:textId="77777777" w:rsidR="001D48BD" w:rsidRDefault="001D48BD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685CC" w14:textId="77777777" w:rsidR="001D48BD" w:rsidRDefault="001D48BD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79AC8" w14:textId="77777777" w:rsidR="001D48BD" w:rsidRDefault="001D48BD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9C2EC" w14:textId="77777777" w:rsidR="001D48BD" w:rsidRDefault="001D48BD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7B086" w14:textId="77777777" w:rsidR="001D48BD" w:rsidRPr="00984D71" w:rsidRDefault="001D48BD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BE7E2" w14:textId="77777777" w:rsidR="001D48BD" w:rsidRDefault="001D48BD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9BB5D3" w14:textId="77777777" w:rsidR="001D48BD" w:rsidRDefault="001D48BD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6272A58B" w14:textId="77777777" w:rsidR="001D48BD" w:rsidRDefault="001D48BD">
      <w:pPr>
        <w:spacing w:before="40" w:after="40" w:line="192" w:lineRule="auto"/>
        <w:ind w:right="57"/>
        <w:rPr>
          <w:sz w:val="20"/>
          <w:lang w:val="ro-RO"/>
        </w:rPr>
      </w:pPr>
    </w:p>
    <w:p w14:paraId="181A9BB4" w14:textId="77777777" w:rsidR="001D48BD" w:rsidRDefault="001D48BD" w:rsidP="00AC5B14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219</w:t>
      </w:r>
    </w:p>
    <w:p w14:paraId="4FD40768" w14:textId="77777777" w:rsidR="001D48BD" w:rsidRDefault="001D48BD" w:rsidP="00CC73C9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 xml:space="preserve">ARADU NOU - </w:t>
      </w:r>
      <w:r>
        <w:t>PERIAM</w:t>
      </w:r>
      <w:r>
        <w:rPr>
          <w:lang w:val="en-US"/>
        </w:rPr>
        <w:t xml:space="preserve"> - SATU NOU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1D48BD" w14:paraId="32AFB341" w14:textId="77777777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CF168" w14:textId="77777777" w:rsidR="001D48BD" w:rsidRDefault="001D48BD" w:rsidP="001D48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5E758" w14:textId="77777777" w:rsidR="001D48BD" w:rsidRDefault="001D48BD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1+190</w:t>
            </w:r>
          </w:p>
          <w:p w14:paraId="7DF8D629" w14:textId="77777777" w:rsidR="001D48BD" w:rsidRDefault="001D48BD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1+270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CCFC4" w14:textId="77777777" w:rsidR="001D48BD" w:rsidRDefault="001D48B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B6933" w14:textId="77777777" w:rsidR="001D48BD" w:rsidRDefault="001D48BD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Aradu Nou - </w:t>
            </w:r>
          </w:p>
          <w:p w14:paraId="00FF7896" w14:textId="77777777" w:rsidR="001D48BD" w:rsidRDefault="001D48BD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Zădăreni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C8AA" w14:textId="77777777" w:rsidR="001D48BD" w:rsidRDefault="001D48BD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081D" w14:textId="77777777" w:rsidR="001D48BD" w:rsidRPr="00B55C58" w:rsidRDefault="001D48B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0041F" w14:textId="77777777" w:rsidR="001D48BD" w:rsidRDefault="001D48BD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AECF4" w14:textId="77777777" w:rsidR="001D48BD" w:rsidRPr="00B55C58" w:rsidRDefault="001D48B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148B8" w14:textId="77777777" w:rsidR="001D48BD" w:rsidRDefault="001D48BD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  <w:tr w:rsidR="001D48BD" w14:paraId="64F5C2CE" w14:textId="77777777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C9A7C" w14:textId="77777777" w:rsidR="001D48BD" w:rsidRDefault="001D48BD" w:rsidP="001D48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F40AA" w14:textId="77777777" w:rsidR="001D48BD" w:rsidRDefault="001D48BD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31+000</w:t>
            </w:r>
          </w:p>
          <w:p w14:paraId="01A0ADC0" w14:textId="77777777" w:rsidR="001D48BD" w:rsidRDefault="001D48BD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38+000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6591F" w14:textId="77777777" w:rsidR="001D48BD" w:rsidRPr="00B55C58" w:rsidRDefault="001D48B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5C0D9" w14:textId="77777777" w:rsidR="001D48BD" w:rsidRDefault="001D48BD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Zădăreni - </w:t>
            </w:r>
          </w:p>
          <w:p w14:paraId="23C407DC" w14:textId="77777777" w:rsidR="001D48BD" w:rsidRDefault="001D48BD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Periam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E3589" w14:textId="77777777" w:rsidR="001D48BD" w:rsidRDefault="001D48BD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8AA37" w14:textId="77777777" w:rsidR="001D48BD" w:rsidRPr="00B55C58" w:rsidRDefault="001D48B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6CF37" w14:textId="77777777" w:rsidR="001D48BD" w:rsidRDefault="001D48BD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8613A" w14:textId="77777777" w:rsidR="001D48BD" w:rsidRPr="00B55C58" w:rsidRDefault="001D48B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6A571" w14:textId="77777777" w:rsidR="001D48BD" w:rsidRDefault="001D48BD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  <w:tr w:rsidR="001D48BD" w14:paraId="691B75EC" w14:textId="77777777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F421C" w14:textId="77777777" w:rsidR="001D48BD" w:rsidRDefault="001D48BD" w:rsidP="001D48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80DE0" w14:textId="77777777" w:rsidR="001D48BD" w:rsidRDefault="001D48BD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42+525</w:t>
            </w:r>
          </w:p>
          <w:p w14:paraId="3799452F" w14:textId="77777777" w:rsidR="001D48BD" w:rsidRDefault="001D48BD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42+600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FEAD4" w14:textId="77777777" w:rsidR="001D48BD" w:rsidRDefault="001D48B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076D2" w14:textId="77777777" w:rsidR="001D48BD" w:rsidRDefault="001D48BD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St. Periam</w:t>
            </w:r>
          </w:p>
          <w:p w14:paraId="173B2BC9" w14:textId="77777777" w:rsidR="001D48BD" w:rsidRDefault="001D48BD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B7B29" w14:textId="77777777" w:rsidR="001D48BD" w:rsidRDefault="001D48BD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diag. </w:t>
            </w:r>
          </w:p>
          <w:p w14:paraId="5780B620" w14:textId="77777777" w:rsidR="001D48BD" w:rsidRDefault="001D48BD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2 - 10</w:t>
            </w:r>
          </w:p>
          <w:p w14:paraId="7FD7C87B" w14:textId="77777777" w:rsidR="001D48BD" w:rsidRDefault="001D48BD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și </w:t>
            </w:r>
          </w:p>
          <w:p w14:paraId="1433153E" w14:textId="77777777" w:rsidR="001D48BD" w:rsidRDefault="001D48BD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4 - 8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29710" w14:textId="77777777" w:rsidR="001D48BD" w:rsidRPr="00B55C58" w:rsidRDefault="001D48B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9E261" w14:textId="77777777" w:rsidR="001D48BD" w:rsidRDefault="001D48BD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E8B77" w14:textId="77777777" w:rsidR="001D48BD" w:rsidRPr="00B55C58" w:rsidRDefault="001D48B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9212F" w14:textId="77777777" w:rsidR="001D48BD" w:rsidRDefault="001D48BD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  <w:p w14:paraId="149AD075" w14:textId="77777777" w:rsidR="001D48BD" w:rsidRDefault="001D48BD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 xml:space="preserve">Restricție peste sch. 4 și </w:t>
            </w:r>
          </w:p>
          <w:p w14:paraId="123BDDD1" w14:textId="77777777" w:rsidR="001D48BD" w:rsidRDefault="001D48BD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 xml:space="preserve">sch. 10 din breteaua </w:t>
            </w:r>
          </w:p>
          <w:p w14:paraId="1DB94F14" w14:textId="77777777" w:rsidR="001D48BD" w:rsidRDefault="001D48BD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2-4-8-10, Cap Y, st. Periam.</w:t>
            </w:r>
          </w:p>
        </w:tc>
      </w:tr>
      <w:tr w:rsidR="001D48BD" w14:paraId="32499AD7" w14:textId="77777777" w:rsidTr="00DF0947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7DFC2" w14:textId="77777777" w:rsidR="001D48BD" w:rsidRDefault="001D48BD" w:rsidP="001D48B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00D70" w14:textId="77777777" w:rsidR="001D48BD" w:rsidRDefault="001D48BD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45+600</w:t>
            </w:r>
          </w:p>
          <w:p w14:paraId="5730541C" w14:textId="77777777" w:rsidR="001D48BD" w:rsidRDefault="001D48BD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53+100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78884" w14:textId="77777777" w:rsidR="001D48BD" w:rsidRDefault="001D48B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D21B2" w14:textId="77777777" w:rsidR="001D48BD" w:rsidRDefault="001D48BD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Periam -</w:t>
            </w:r>
          </w:p>
          <w:p w14:paraId="4F627950" w14:textId="77777777" w:rsidR="001D48BD" w:rsidRDefault="001D48BD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Satu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CF20" w14:textId="77777777" w:rsidR="001D48BD" w:rsidRDefault="001D48BD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AC907" w14:textId="77777777" w:rsidR="001D48BD" w:rsidRPr="00B55C58" w:rsidRDefault="001D48B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EF98C" w14:textId="77777777" w:rsidR="001D48BD" w:rsidRDefault="001D48BD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827D4" w14:textId="77777777" w:rsidR="001D48BD" w:rsidRPr="00B55C58" w:rsidRDefault="001D48B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CE427" w14:textId="77777777" w:rsidR="001D48BD" w:rsidRDefault="001D48BD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</w:tbl>
    <w:p w14:paraId="4CC5E872" w14:textId="77777777" w:rsidR="001D48BD" w:rsidRPr="00301250" w:rsidRDefault="001D48BD">
      <w:pPr>
        <w:spacing w:before="40" w:after="40" w:line="192" w:lineRule="auto"/>
        <w:ind w:right="57"/>
        <w:rPr>
          <w:sz w:val="20"/>
          <w:lang w:val="ro-RO"/>
        </w:rPr>
      </w:pPr>
    </w:p>
    <w:p w14:paraId="43104F7A" w14:textId="77777777" w:rsidR="001D48BD" w:rsidRDefault="001D48BD" w:rsidP="00E25B0E">
      <w:pPr>
        <w:pStyle w:val="Heading1"/>
        <w:spacing w:line="360" w:lineRule="auto"/>
      </w:pPr>
      <w:r>
        <w:t>LINIA 222</w:t>
      </w:r>
    </w:p>
    <w:p w14:paraId="63C5CB6B" w14:textId="77777777" w:rsidR="001D48BD" w:rsidRDefault="001D48BD" w:rsidP="003F2719">
      <w:pPr>
        <w:pStyle w:val="Heading1"/>
        <w:spacing w:line="360" w:lineRule="auto"/>
        <w:rPr>
          <w:b w:val="0"/>
          <w:bCs w:val="0"/>
          <w:sz w:val="8"/>
        </w:rPr>
      </w:pPr>
      <w:r>
        <w:t>SÂNANDREI - VALCANI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1D48BD" w14:paraId="20905209" w14:textId="77777777" w:rsidTr="006416F8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9A861" w14:textId="77777777" w:rsidR="001D48BD" w:rsidRDefault="001D48BD" w:rsidP="001D48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D6948" w14:textId="77777777" w:rsidR="001D48BD" w:rsidRDefault="001D48B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32+000</w:t>
            </w:r>
          </w:p>
          <w:p w14:paraId="479CB30B" w14:textId="77777777" w:rsidR="001D48BD" w:rsidRDefault="001D48B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D7633" w14:textId="77777777" w:rsidR="001D48BD" w:rsidRDefault="001D48BD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C6E21" w14:textId="77777777" w:rsidR="001D48BD" w:rsidRDefault="001D48BD" w:rsidP="00075E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 Periam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9952C" w14:textId="77777777" w:rsidR="001D48BD" w:rsidRDefault="001D48B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C80C5" w14:textId="77777777" w:rsidR="001D48BD" w:rsidRDefault="001D48BD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4B97E" w14:textId="77777777" w:rsidR="001D48BD" w:rsidRDefault="001D48B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CEBE4" w14:textId="77777777" w:rsidR="001D48BD" w:rsidRPr="00E76AB7" w:rsidRDefault="001D48BD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270DC" w14:textId="77777777" w:rsidR="001D48BD" w:rsidRDefault="001D48BD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14:paraId="00FD80B2" w14:textId="77777777" w:rsidTr="006416F8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7D9E4" w14:textId="77777777" w:rsidR="001D48BD" w:rsidRDefault="001D48BD" w:rsidP="001D48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EE9A0" w14:textId="77777777" w:rsidR="001D48BD" w:rsidRDefault="001D48B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36+690</w:t>
            </w:r>
          </w:p>
          <w:p w14:paraId="41358B3F" w14:textId="77777777" w:rsidR="001D48BD" w:rsidRDefault="001D48B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36+765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BCDD9" w14:textId="77777777" w:rsidR="001D48BD" w:rsidRDefault="001D48BD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4CF21" w14:textId="77777777" w:rsidR="001D48BD" w:rsidRDefault="001D48BD" w:rsidP="00075E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Periam </w:t>
            </w:r>
          </w:p>
          <w:p w14:paraId="4F0B01E6" w14:textId="77777777" w:rsidR="001D48BD" w:rsidRDefault="001D48BD" w:rsidP="00075E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4B762" w14:textId="77777777" w:rsidR="001D48BD" w:rsidRDefault="001D48B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10C1AD7" w14:textId="77777777" w:rsidR="001D48BD" w:rsidRDefault="001D48B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2 - 10</w:t>
            </w:r>
          </w:p>
          <w:p w14:paraId="786EAE33" w14:textId="77777777" w:rsidR="001D48BD" w:rsidRDefault="001D48B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91DE3B9" w14:textId="77777777" w:rsidR="001D48BD" w:rsidRDefault="001D48B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5FA2A" w14:textId="77777777" w:rsidR="001D48BD" w:rsidRPr="00E76AB7" w:rsidRDefault="001D48BD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B73" w14:textId="77777777" w:rsidR="001D48BD" w:rsidRDefault="001D48B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19B7A" w14:textId="77777777" w:rsidR="001D48BD" w:rsidRPr="00E76AB7" w:rsidRDefault="001D48BD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662D9" w14:textId="77777777" w:rsidR="001D48BD" w:rsidRDefault="001D48BD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74AFC45" w14:textId="77777777" w:rsidR="001D48BD" w:rsidRDefault="001D48BD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peste sch. 2 și </w:t>
            </w:r>
          </w:p>
          <w:p w14:paraId="32BCA9F3" w14:textId="77777777" w:rsidR="001D48BD" w:rsidRDefault="001D48BD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8 din breteaua </w:t>
            </w:r>
          </w:p>
          <w:p w14:paraId="0AD0A2AD" w14:textId="77777777" w:rsidR="001D48BD" w:rsidRDefault="001D48BD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2-4-8-10, Cap Y, st. Periam.</w:t>
            </w:r>
          </w:p>
        </w:tc>
      </w:tr>
      <w:tr w:rsidR="001D48BD" w14:paraId="4F1ECAF9" w14:textId="77777777" w:rsidTr="006416F8">
        <w:trPr>
          <w:cantSplit/>
          <w:trHeight w:val="6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EE8D6" w14:textId="77777777" w:rsidR="001D48BD" w:rsidRDefault="001D48BD" w:rsidP="001D48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707C0" w14:textId="77777777" w:rsidR="001D48BD" w:rsidRDefault="001D48B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46+700</w:t>
            </w:r>
          </w:p>
          <w:p w14:paraId="317123F6" w14:textId="77777777" w:rsidR="001D48BD" w:rsidRDefault="001D48B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D5002" w14:textId="77777777" w:rsidR="001D48BD" w:rsidRPr="00E76AB7" w:rsidRDefault="001D48BD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34D0B" w14:textId="77777777" w:rsidR="001D48BD" w:rsidRDefault="001D48BD" w:rsidP="005B25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Periam -</w:t>
            </w:r>
          </w:p>
          <w:p w14:paraId="385F838D" w14:textId="77777777" w:rsidR="001D48BD" w:rsidRDefault="001D48BD" w:rsidP="005B25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688EC" w14:textId="77777777" w:rsidR="001D48BD" w:rsidRDefault="001D48B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F9144" w14:textId="77777777" w:rsidR="001D48BD" w:rsidRPr="00E76AB7" w:rsidRDefault="001D48BD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494C6" w14:textId="77777777" w:rsidR="001D48BD" w:rsidRDefault="001D48B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C5D2D" w14:textId="77777777" w:rsidR="001D48BD" w:rsidRPr="00E76AB7" w:rsidRDefault="001D48BD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F5AE5" w14:textId="77777777" w:rsidR="001D48BD" w:rsidRDefault="001D48BD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14:paraId="021AF90A" w14:textId="77777777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D8CBE" w14:textId="77777777" w:rsidR="001D48BD" w:rsidRDefault="001D48BD" w:rsidP="001D48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D5080" w14:textId="77777777" w:rsidR="001D48BD" w:rsidRDefault="001D48BD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64BE3" w14:textId="77777777" w:rsidR="001D48BD" w:rsidRPr="00E76AB7" w:rsidRDefault="001D48BD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A3A60" w14:textId="77777777" w:rsidR="001D48BD" w:rsidRDefault="001D48BD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626E58E7" w14:textId="77777777" w:rsidR="001D48BD" w:rsidRDefault="001D48BD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3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58290" w14:textId="77777777" w:rsidR="001D48BD" w:rsidRDefault="001D48BD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17EB6AF" w14:textId="77777777" w:rsidR="001D48BD" w:rsidRDefault="001D48BD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358C1" w14:textId="77777777" w:rsidR="001D48BD" w:rsidRPr="00E76AB7" w:rsidRDefault="001D48BD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76AB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09D49" w14:textId="77777777" w:rsidR="001D48BD" w:rsidRDefault="001D48BD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EC3B2" w14:textId="77777777" w:rsidR="001D48BD" w:rsidRPr="00E76AB7" w:rsidRDefault="001D48BD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67D20" w14:textId="77777777" w:rsidR="001D48BD" w:rsidRDefault="001D48BD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60AF4BFE" w14:textId="77777777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0A1E3" w14:textId="77777777" w:rsidR="001D48BD" w:rsidRDefault="001D48BD" w:rsidP="001D48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F7694" w14:textId="77777777" w:rsidR="001D48BD" w:rsidRDefault="001D48BD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F8EF" w14:textId="77777777" w:rsidR="001D48BD" w:rsidRPr="00E76AB7" w:rsidRDefault="001D48BD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EDB9E" w14:textId="77777777" w:rsidR="001D48BD" w:rsidRDefault="001D48BD" w:rsidP="004B31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171BFA5E" w14:textId="77777777" w:rsidR="001D48BD" w:rsidRDefault="001D48BD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0A3F1" w14:textId="77777777" w:rsidR="001D48BD" w:rsidRDefault="001D48BD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E2C71" w14:textId="77777777" w:rsidR="001D48BD" w:rsidRPr="00E76AB7" w:rsidRDefault="001D48BD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BC75D" w14:textId="77777777" w:rsidR="001D48BD" w:rsidRDefault="001D48BD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C0C3B" w14:textId="77777777" w:rsidR="001D48BD" w:rsidRPr="00E76AB7" w:rsidRDefault="001D48BD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E1E48" w14:textId="77777777" w:rsidR="001D48BD" w:rsidRDefault="001D48BD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2C8ABF" w14:textId="77777777" w:rsidR="001D48BD" w:rsidRDefault="001D48BD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3AD38C04" w14:textId="77777777" w:rsidR="001D48BD" w:rsidRDefault="001D48BD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1D48BD" w14:paraId="4FCA0437" w14:textId="77777777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3479C" w14:textId="77777777" w:rsidR="001D48BD" w:rsidRDefault="001D48BD" w:rsidP="001D48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EFA92" w14:textId="77777777" w:rsidR="001D48BD" w:rsidRDefault="001D48BD" w:rsidP="00903D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F9724" w14:textId="77777777" w:rsidR="001D48BD" w:rsidRPr="00E76AB7" w:rsidRDefault="001D48BD" w:rsidP="00903D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33B2" w14:textId="77777777" w:rsidR="001D48BD" w:rsidRDefault="001D48BD" w:rsidP="00903D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1C49F1A2" w14:textId="77777777" w:rsidR="001D48BD" w:rsidRDefault="001D48BD" w:rsidP="00903D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78FA5" w14:textId="77777777" w:rsidR="001D48BD" w:rsidRDefault="001D48BD" w:rsidP="00903D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1DE84D6" w14:textId="77777777" w:rsidR="001D48BD" w:rsidRDefault="001D48BD" w:rsidP="00903D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09ABBB1" w14:textId="77777777" w:rsidR="001D48BD" w:rsidRDefault="001D48BD" w:rsidP="00903D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2-6 și </w:t>
            </w:r>
          </w:p>
          <w:p w14:paraId="6B1F46BF" w14:textId="77777777" w:rsidR="001D48BD" w:rsidRDefault="001D48BD" w:rsidP="00903D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4-8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9F83C" w14:textId="77777777" w:rsidR="001D48BD" w:rsidRDefault="001D48BD" w:rsidP="00903D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4F08A" w14:textId="77777777" w:rsidR="001D48BD" w:rsidRDefault="001D48BD" w:rsidP="00903D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C9055" w14:textId="77777777" w:rsidR="001D48BD" w:rsidRPr="00E76AB7" w:rsidRDefault="001D48BD" w:rsidP="00903D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018A" w14:textId="77777777" w:rsidR="001D48BD" w:rsidRDefault="001D48BD" w:rsidP="00903D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46D3C">
              <w:rPr>
                <w:b/>
                <w:bCs/>
                <w:i/>
                <w:iCs/>
                <w:sz w:val="20"/>
                <w:lang w:val="ro-RO"/>
              </w:rPr>
              <w:t>Fără inductori. Restricție peste sch. 2, sch. 4, sch. 6  și sch. 8 din breteaua 2-4-6-8, Cap Y, st.  Sânnicolau Mare. Afectează intrări - ieşiri  st.  Sânnicolau Mare Cap Y</w:t>
            </w:r>
          </w:p>
        </w:tc>
      </w:tr>
      <w:tr w:rsidR="001D48BD" w14:paraId="26F6A4BE" w14:textId="77777777" w:rsidTr="00D42784">
        <w:trPr>
          <w:cantSplit/>
          <w:trHeight w:val="31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0A034" w14:textId="77777777" w:rsidR="001D48BD" w:rsidRDefault="001D48BD" w:rsidP="001D48B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EA5C8" w14:textId="77777777" w:rsidR="001D48BD" w:rsidRDefault="001D48BD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14:paraId="648AE104" w14:textId="77777777" w:rsidR="001D48BD" w:rsidRDefault="001D48BD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73DDB" w14:textId="77777777" w:rsidR="001D48BD" w:rsidRPr="00E76AB7" w:rsidRDefault="001D48BD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CC783" w14:textId="77777777" w:rsidR="001D48BD" w:rsidRDefault="001D48BD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 -</w:t>
            </w:r>
          </w:p>
          <w:p w14:paraId="5EBEB4F8" w14:textId="77777777" w:rsidR="001D48BD" w:rsidRDefault="001D48BD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179C4" w14:textId="77777777" w:rsidR="001D48BD" w:rsidRDefault="001D48BD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92EB7" w14:textId="77777777" w:rsidR="001D48BD" w:rsidRPr="00E76AB7" w:rsidRDefault="001D48BD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20C80" w14:textId="77777777" w:rsidR="001D48BD" w:rsidRDefault="001D48BD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68B88" w14:textId="77777777" w:rsidR="001D48BD" w:rsidRPr="00E76AB7" w:rsidRDefault="001D48BD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38BCB" w14:textId="77777777" w:rsidR="001D48BD" w:rsidRDefault="001D48BD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5F1AD720" w14:textId="77777777" w:rsidR="001D48BD" w:rsidRDefault="001D48BD">
      <w:pPr>
        <w:spacing w:before="40" w:after="40" w:line="192" w:lineRule="auto"/>
        <w:ind w:right="57"/>
        <w:jc w:val="both"/>
        <w:rPr>
          <w:sz w:val="20"/>
          <w:lang w:val="ro-RO"/>
        </w:rPr>
      </w:pPr>
    </w:p>
    <w:p w14:paraId="2202848B" w14:textId="77777777" w:rsidR="001D48BD" w:rsidRDefault="001D48BD" w:rsidP="00E151C2">
      <w:pPr>
        <w:pStyle w:val="Heading1"/>
        <w:spacing w:line="360" w:lineRule="auto"/>
      </w:pPr>
      <w:r>
        <w:lastRenderedPageBreak/>
        <w:t>LINIA 223</w:t>
      </w:r>
    </w:p>
    <w:p w14:paraId="55A397C5" w14:textId="77777777" w:rsidR="001D48BD" w:rsidRDefault="001D48BD" w:rsidP="00A90DCB">
      <w:pPr>
        <w:pStyle w:val="Heading1"/>
        <w:spacing w:line="360" w:lineRule="auto"/>
        <w:rPr>
          <w:b w:val="0"/>
          <w:bCs w:val="0"/>
          <w:sz w:val="8"/>
        </w:rPr>
      </w:pPr>
      <w:r>
        <w:t>ARAD - NĂDLAC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1D48BD" w14:paraId="170A1769" w14:textId="77777777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24127" w14:textId="77777777" w:rsidR="001D48BD" w:rsidRDefault="001D48BD" w:rsidP="001D48B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A2DD0" w14:textId="77777777" w:rsidR="001D48BD" w:rsidRDefault="001D48BD" w:rsidP="0087504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14:paraId="5D0C6AB1" w14:textId="77777777" w:rsidR="001D48BD" w:rsidRDefault="001D48BD" w:rsidP="0087504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5DFBE" w14:textId="77777777" w:rsidR="001D48BD" w:rsidRPr="00D5169A" w:rsidRDefault="001D48BD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554E4" w14:textId="77777777" w:rsidR="001D48BD" w:rsidRDefault="001D48BD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Vest -</w:t>
            </w:r>
          </w:p>
          <w:p w14:paraId="41D672A3" w14:textId="77777777" w:rsidR="001D48BD" w:rsidRDefault="001D48BD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8BFD0" w14:textId="77777777" w:rsidR="001D48BD" w:rsidRDefault="001D48BD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37E49" w14:textId="77777777" w:rsidR="001D48BD" w:rsidRPr="002032B9" w:rsidRDefault="001D48BD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06354" w14:textId="77777777" w:rsidR="001D48BD" w:rsidRDefault="001D48BD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F58D3" w14:textId="77777777" w:rsidR="001D48BD" w:rsidRPr="00D5169A" w:rsidRDefault="001D48BD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38D3" w14:textId="77777777" w:rsidR="001D48BD" w:rsidRDefault="001D48BD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3D3A389" w14:textId="77777777" w:rsidR="001D48BD" w:rsidRDefault="001D48BD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de viteză de </w:t>
            </w:r>
          </w:p>
          <w:p w14:paraId="7935910A" w14:textId="77777777" w:rsidR="001D48BD" w:rsidRDefault="001D48BD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30km/ h pentru trenurile de călători</w:t>
            </w:r>
          </w:p>
        </w:tc>
      </w:tr>
      <w:tr w:rsidR="001D48BD" w14:paraId="16CD58B0" w14:textId="77777777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0C479" w14:textId="77777777" w:rsidR="001D48BD" w:rsidRDefault="001D48BD" w:rsidP="001D48B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E5209" w14:textId="77777777" w:rsidR="001D48BD" w:rsidRDefault="001D48BD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14:paraId="77CE1BAD" w14:textId="77777777" w:rsidR="001D48BD" w:rsidRDefault="001D48BD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8B814" w14:textId="77777777" w:rsidR="001D48BD" w:rsidRDefault="001D48BD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AB767" w14:textId="77777777" w:rsidR="001D48BD" w:rsidRDefault="001D48BD" w:rsidP="007A31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Vest -</w:t>
            </w:r>
          </w:p>
          <w:p w14:paraId="4AAA9F9E" w14:textId="77777777" w:rsidR="001D48BD" w:rsidRDefault="001D48BD" w:rsidP="007A31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A48E4" w14:textId="77777777" w:rsidR="001D48BD" w:rsidRDefault="001D48BD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B1A2A" w14:textId="77777777" w:rsidR="001D48BD" w:rsidRPr="002032B9" w:rsidRDefault="001D48BD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76DBD" w14:textId="77777777" w:rsidR="001D48BD" w:rsidRDefault="001D48BD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B323" w14:textId="77777777" w:rsidR="001D48BD" w:rsidRPr="00D5169A" w:rsidRDefault="001D48BD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A50DB" w14:textId="77777777" w:rsidR="001D48BD" w:rsidRDefault="001D48BD" w:rsidP="007A313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99CC73D" w14:textId="77777777" w:rsidR="001D48BD" w:rsidRDefault="001D48BD" w:rsidP="007A313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de viteză de </w:t>
            </w:r>
          </w:p>
          <w:p w14:paraId="7E94354A" w14:textId="77777777" w:rsidR="001D48BD" w:rsidRPr="007A3136" w:rsidRDefault="001D48BD" w:rsidP="007A3136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7A3136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15km/h entru trenurile de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marfă</w:t>
            </w:r>
          </w:p>
        </w:tc>
      </w:tr>
      <w:tr w:rsidR="001D48BD" w14:paraId="7DF2CAE3" w14:textId="77777777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014B4" w14:textId="77777777" w:rsidR="001D48BD" w:rsidRDefault="001D48BD" w:rsidP="001D48B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72324" w14:textId="77777777" w:rsidR="001D48BD" w:rsidRDefault="001D48BD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C0F8A" w14:textId="77777777" w:rsidR="001D48BD" w:rsidRDefault="001D48BD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D1DE4" w14:textId="77777777" w:rsidR="001D48BD" w:rsidRDefault="001D48BD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Nădlac</w:t>
            </w:r>
          </w:p>
          <w:p w14:paraId="04F077DE" w14:textId="77777777" w:rsidR="001D48BD" w:rsidRDefault="001D48BD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3306E" w14:textId="77777777" w:rsidR="001D48BD" w:rsidRDefault="001D48BD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5A8F3" w14:textId="77777777" w:rsidR="001D48BD" w:rsidRDefault="001D48BD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F6CEF" w14:textId="77777777" w:rsidR="001D48BD" w:rsidRDefault="001D48BD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2F3FF" w14:textId="77777777" w:rsidR="001D48BD" w:rsidRPr="00D5169A" w:rsidRDefault="001D48BD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7826A" w14:textId="77777777" w:rsidR="001D48BD" w:rsidRDefault="001D48BD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65E5103" w14:textId="77777777" w:rsidR="001D48BD" w:rsidRDefault="001D48BD">
      <w:pPr>
        <w:spacing w:before="40" w:line="192" w:lineRule="auto"/>
        <w:ind w:right="57"/>
        <w:rPr>
          <w:sz w:val="20"/>
          <w:lang w:val="ro-RO"/>
        </w:rPr>
      </w:pPr>
    </w:p>
    <w:p w14:paraId="1767E4E7" w14:textId="77777777" w:rsidR="001D48BD" w:rsidRDefault="001D48BD" w:rsidP="007B6A84">
      <w:pPr>
        <w:pStyle w:val="Heading1"/>
        <w:spacing w:line="360" w:lineRule="auto"/>
      </w:pPr>
      <w:r>
        <w:t>LINIA 227B</w:t>
      </w:r>
    </w:p>
    <w:p w14:paraId="07C51DD4" w14:textId="77777777" w:rsidR="001D48BD" w:rsidRDefault="001D48BD" w:rsidP="007D14C4">
      <w:pPr>
        <w:pStyle w:val="Heading1"/>
        <w:spacing w:line="360" w:lineRule="auto"/>
        <w:rPr>
          <w:b w:val="0"/>
          <w:bCs w:val="0"/>
          <w:sz w:val="8"/>
        </w:rPr>
      </w:pPr>
      <w:r>
        <w:t>PĂULIŞ LUNCA – PĂULIŞ LUNCA GRUPA TEHNICĂ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1D48BD" w14:paraId="0C85651C" w14:textId="77777777" w:rsidTr="000603D7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6126D" w14:textId="77777777" w:rsidR="001D48BD" w:rsidRDefault="001D48BD" w:rsidP="001D48B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DB337" w14:textId="77777777" w:rsidR="001D48BD" w:rsidRDefault="001D48BD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13A18" w14:textId="77777777" w:rsidR="001D48BD" w:rsidRPr="003A1C1B" w:rsidRDefault="001D48BD" w:rsidP="00864C62">
            <w:pPr>
              <w:spacing w:before="12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E80E4" w14:textId="77777777" w:rsidR="001D48BD" w:rsidRDefault="001D48BD" w:rsidP="00A77A6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Păuliş Lunca Grupa Tehnică</w:t>
            </w:r>
          </w:p>
          <w:p w14:paraId="55A359F5" w14:textId="77777777" w:rsidR="001D48BD" w:rsidRPr="00A77A67" w:rsidRDefault="001D48BD" w:rsidP="00B62E6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liniile 2, 3, 4 și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EEF81" w14:textId="77777777" w:rsidR="001D48BD" w:rsidRDefault="001D48BD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73076" w14:textId="77777777" w:rsidR="001D48BD" w:rsidRDefault="001D48BD" w:rsidP="00864C6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AD770" w14:textId="77777777" w:rsidR="001D48BD" w:rsidRDefault="001D48BD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7C2DA" w14:textId="77777777" w:rsidR="001D48BD" w:rsidRDefault="001D48BD" w:rsidP="00864C6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CFACC89" w14:textId="77777777" w:rsidR="001D48BD" w:rsidRDefault="001D48BD" w:rsidP="00864C6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484A5A1" w14:textId="77777777" w:rsidR="001D48BD" w:rsidRDefault="001D48BD">
      <w:pPr>
        <w:spacing w:before="40" w:line="192" w:lineRule="auto"/>
        <w:ind w:right="57"/>
        <w:rPr>
          <w:sz w:val="20"/>
          <w:lang w:val="ro-RO"/>
        </w:rPr>
      </w:pPr>
    </w:p>
    <w:p w14:paraId="3E44A7B4" w14:textId="77777777" w:rsidR="001D48BD" w:rsidRDefault="001D48BD" w:rsidP="0095691E">
      <w:pPr>
        <w:pStyle w:val="Heading1"/>
        <w:spacing w:line="360" w:lineRule="auto"/>
      </w:pPr>
      <w:r>
        <w:t>LINIA 300</w:t>
      </w:r>
    </w:p>
    <w:p w14:paraId="6AE28AE4" w14:textId="77777777" w:rsidR="001D48BD" w:rsidRDefault="001D48BD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1D48BD" w14:paraId="11497A69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73941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C1FCC" w14:textId="77777777" w:rsidR="001D48BD" w:rsidRDefault="001D48BD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C9CE4" w14:textId="77777777" w:rsidR="001D48BD" w:rsidRPr="00600D25" w:rsidRDefault="001D48BD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BB11E" w14:textId="77777777" w:rsidR="001D48BD" w:rsidRDefault="001D48B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BA6A104" w14:textId="77777777" w:rsidR="001D48BD" w:rsidRDefault="001D48B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BFD7C" w14:textId="77777777" w:rsidR="001D48BD" w:rsidRDefault="001D48BD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82828" w14:textId="77777777" w:rsidR="001D48BD" w:rsidRPr="00600D25" w:rsidRDefault="001D48BD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96385" w14:textId="77777777" w:rsidR="001D48BD" w:rsidRDefault="001D48BD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BBFC2" w14:textId="77777777" w:rsidR="001D48BD" w:rsidRPr="00600D25" w:rsidRDefault="001D48BD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8322B" w14:textId="77777777" w:rsidR="001D48BD" w:rsidRPr="00D344C9" w:rsidRDefault="001D48BD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48BD" w14:paraId="6AEB103C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9B901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B314F" w14:textId="77777777" w:rsidR="001D48BD" w:rsidRDefault="001D48B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F644A" w14:textId="77777777" w:rsidR="001D48BD" w:rsidRPr="00600D25" w:rsidRDefault="001D48B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3462" w14:textId="77777777" w:rsidR="001D48BD" w:rsidRDefault="001D48B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7319B12" w14:textId="77777777" w:rsidR="001D48BD" w:rsidRDefault="001D48B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6EAF6" w14:textId="77777777" w:rsidR="001D48BD" w:rsidRDefault="001D48B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CF02" w14:textId="77777777" w:rsidR="001D48BD" w:rsidRPr="00600D25" w:rsidRDefault="001D48B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2724B" w14:textId="77777777" w:rsidR="001D48BD" w:rsidRDefault="001D48B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776BE" w14:textId="77777777" w:rsidR="001D48BD" w:rsidRPr="00600D25" w:rsidRDefault="001D48B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34C82" w14:textId="77777777" w:rsidR="001D48BD" w:rsidRPr="00D344C9" w:rsidRDefault="001D48BD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48BD" w14:paraId="5ABABB95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B50C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072E4" w14:textId="77777777" w:rsidR="001D48BD" w:rsidRDefault="001D48B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44D06" w14:textId="77777777" w:rsidR="001D48BD" w:rsidRPr="00600D25" w:rsidRDefault="001D48B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BC1DC" w14:textId="77777777" w:rsidR="001D48BD" w:rsidRDefault="001D48B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938F73B" w14:textId="77777777" w:rsidR="001D48BD" w:rsidRDefault="001D48B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151E6" w14:textId="77777777" w:rsidR="001D48BD" w:rsidRDefault="001D48B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B5FB89F" w14:textId="77777777" w:rsidR="001D48BD" w:rsidRDefault="001D48B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AA452" w14:textId="77777777" w:rsidR="001D48BD" w:rsidRPr="00600D25" w:rsidRDefault="001D48B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EC1AB" w14:textId="77777777" w:rsidR="001D48BD" w:rsidRDefault="001D48B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89BD4" w14:textId="77777777" w:rsidR="001D48BD" w:rsidRPr="00600D25" w:rsidRDefault="001D48B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F04A2" w14:textId="77777777" w:rsidR="001D48BD" w:rsidRPr="00D344C9" w:rsidRDefault="001D48BD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F0194EA" w14:textId="77777777" w:rsidR="001D48BD" w:rsidRPr="00D344C9" w:rsidRDefault="001D48BD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1D48BD" w14:paraId="7B9BE3CD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B3685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75BAA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4704E" w14:textId="77777777" w:rsidR="001D48BD" w:rsidRPr="00600D25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56196" w14:textId="77777777" w:rsidR="001D48BD" w:rsidRDefault="001D48BD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8FD9E11" w14:textId="77777777" w:rsidR="001D48BD" w:rsidRDefault="001D48BD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5E591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4BB06" w14:textId="77777777" w:rsidR="001D48BD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7BCBB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02CD3" w14:textId="77777777" w:rsidR="001D48BD" w:rsidRPr="00600D25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45ACB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56C49774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F294F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7CA9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B4BBE" w14:textId="77777777" w:rsidR="001D48BD" w:rsidRPr="00600D25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584AD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1AFB3B9" w14:textId="77777777" w:rsidR="001D48BD" w:rsidRDefault="001D48BD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E6FA4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1F5D993B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64CC3E2E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A4B13" w14:textId="77777777" w:rsidR="001D48BD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EBBA5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17512" w14:textId="77777777" w:rsidR="001D48BD" w:rsidRPr="00600D25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4FBFF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308431EA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5A7BB466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1D48BD" w14:paraId="1D861119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31448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DF182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702E2" w14:textId="77777777" w:rsidR="001D48BD" w:rsidRPr="00600D25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67F35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594AC555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126BF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83133" w14:textId="77777777" w:rsidR="001D48BD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433C3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2582AF8F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5D432" w14:textId="77777777" w:rsidR="001D48BD" w:rsidRPr="00600D25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A5470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6B8057EC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ABFB4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92B24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8DA40" w14:textId="77777777" w:rsidR="001D48BD" w:rsidRPr="00600D25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97862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4B5C04BE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ECF42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2D1CF79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12D26" w14:textId="77777777" w:rsidR="001D48BD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DDCA0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5CD73" w14:textId="77777777" w:rsidR="001D48BD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7A120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7BDD1520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48BD" w14:paraId="2D2CF10A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9D6C5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11BE8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8730A" w14:textId="77777777" w:rsidR="001D48BD" w:rsidRPr="00600D25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25B8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1B1DCA94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15539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55F5429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C6450" w14:textId="77777777" w:rsidR="001D48BD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12C7A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40EDF" w14:textId="77777777" w:rsidR="001D48BD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B76F4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4AF1E5E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1D48BD" w14:paraId="21FC93C4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7CDE6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2AC0D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2ABE" w14:textId="77777777" w:rsidR="001D48BD" w:rsidRPr="00600D25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78175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 - Periș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E4C74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7EE02" w14:textId="77777777" w:rsidR="001D48BD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2A3D4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28+200</w:t>
            </w:r>
          </w:p>
          <w:p w14:paraId="03440BCF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5A730" w14:textId="77777777" w:rsidR="001D48BD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BD5F8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48BD" w14:paraId="334819FC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D85AA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DC532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2142BB26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26C2F" w14:textId="77777777" w:rsidR="001D48BD" w:rsidRPr="00600D25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D1693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7D486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111B1" w14:textId="77777777" w:rsidR="001D48BD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07443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91AAF" w14:textId="77777777" w:rsidR="001D48BD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19E70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48BD" w14:paraId="6DCE75AB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9B694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4A65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8DDA1" w14:textId="77777777" w:rsidR="001D48BD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B5AA0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 - Crivina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B71F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DD1A4" w14:textId="77777777" w:rsidR="001D48BD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04EF3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  <w:p w14:paraId="77B1C054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C409C" w14:textId="77777777" w:rsidR="001D48BD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A8AB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48BD" w14:paraId="698B091E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52140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95F1B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253E4" w14:textId="77777777" w:rsidR="001D48BD" w:rsidRPr="00600D25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93DCD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1D44B180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A2EAC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D7F02" w14:textId="77777777" w:rsidR="001D48BD" w:rsidRPr="00600D25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E59C1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5F57D" w14:textId="77777777" w:rsidR="001D48BD" w:rsidRPr="00600D25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794F9" w14:textId="77777777" w:rsidR="001D48BD" w:rsidRPr="00D344C9" w:rsidRDefault="001D48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48BD" w14:paraId="3394D31B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9BCFC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3D767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B6BAE" w14:textId="77777777" w:rsidR="001D48BD" w:rsidRPr="00600D25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E9CD9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1CA3F1DF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2C4F6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2BCB001D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25D01DD9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3C15C1FC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29BFA435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B5FEB" w14:textId="77777777" w:rsidR="001D48BD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8BF8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57B83" w14:textId="77777777" w:rsidR="001D48BD" w:rsidRPr="00600D25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494C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6CC8DA59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706D7E57" w14:textId="77777777" w:rsidR="001D48BD" w:rsidRPr="004870EE" w:rsidRDefault="001D48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1D48BD" w14:paraId="15F54656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38441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59C76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1570359C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553E1" w14:textId="77777777" w:rsidR="001D48BD" w:rsidRPr="00600D25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F86AE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E6D91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E41E4" w14:textId="77777777" w:rsidR="001D48BD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2CF86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01FB8" w14:textId="77777777" w:rsidR="001D48BD" w:rsidRPr="00600D25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DC019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9EF21EC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1D48BD" w14:paraId="508A5466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7FE6C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86361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95AAE" w14:textId="77777777" w:rsidR="001D48BD" w:rsidRPr="00600D25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881E6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C59B4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A1FAF" w14:textId="77777777" w:rsidR="001D48BD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E7FDA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42CB8AAA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365A4" w14:textId="77777777" w:rsidR="001D48BD" w:rsidRPr="00600D25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EFBCD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DFEBC4B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1D48BD" w14:paraId="6AC80EE5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4AE03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8494" w14:textId="77777777" w:rsidR="001D48BD" w:rsidRDefault="001D48BD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32FEF34A" w14:textId="77777777" w:rsidR="001D48BD" w:rsidRDefault="001D48BD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82955" w14:textId="77777777" w:rsidR="001D48BD" w:rsidRPr="00600D25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9EB6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37745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37306" w14:textId="77777777" w:rsidR="001D48BD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88AB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7D9A5" w14:textId="77777777" w:rsidR="001D48BD" w:rsidRPr="00600D25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55A65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319AB28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1D48BD" w14:paraId="16A117AD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06094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5CB21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EA821" w14:textId="77777777" w:rsidR="001D48BD" w:rsidRPr="00600D25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4A645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B8C52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2E4CE" w14:textId="77777777" w:rsidR="001D48BD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8375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3EC00A6D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CD927" w14:textId="77777777" w:rsidR="001D48BD" w:rsidRPr="00600D25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39A0A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E39488D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1D48BD" w14:paraId="3406367B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60224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D050F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7CC17" w14:textId="77777777" w:rsidR="001D48BD" w:rsidRPr="00600D25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D7EAC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peste sch. 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710B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A5D55" w14:textId="77777777" w:rsidR="001D48BD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B5167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68+750</w:t>
            </w:r>
          </w:p>
          <w:p w14:paraId="485EE037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C8B4C" w14:textId="77777777" w:rsidR="001D48BD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8E357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48BD" w14:paraId="2EA48CA6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4D729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F2EDD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5AE94" w14:textId="77777777" w:rsidR="001D48BD" w:rsidRPr="00600D25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71285" w14:textId="77777777" w:rsidR="001D48BD" w:rsidRDefault="001D48BD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E5F58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C8383" w14:textId="77777777" w:rsidR="001D48BD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E42E8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4A79A41C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99A3E" w14:textId="77777777" w:rsidR="001D48BD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F0EB9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48BD" w14:paraId="23766328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4940B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05EBD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F2C22" w14:textId="77777777" w:rsidR="001D48BD" w:rsidRPr="00600D25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D0C62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17410B5B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D705C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CAC4C24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1EF4C" w14:textId="77777777" w:rsidR="001D48BD" w:rsidRPr="00600D25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617DE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E70A5" w14:textId="77777777" w:rsidR="001D48BD" w:rsidRPr="00600D25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45157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2A169EB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5694B31" w14:textId="77777777" w:rsidR="001D48BD" w:rsidRPr="00D344C9" w:rsidRDefault="001D48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1D48BD" w14:paraId="67C9B150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6AC88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59D52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12A4E" w14:textId="77777777" w:rsidR="001D48BD" w:rsidRPr="00600D25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0D22B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784BA1AC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62C76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470C7" w14:textId="77777777" w:rsidR="001D48BD" w:rsidRPr="00600D25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747D4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B5912" w14:textId="77777777" w:rsidR="001D48BD" w:rsidRPr="00600D25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4E533" w14:textId="77777777" w:rsidR="001D48BD" w:rsidRPr="00D344C9" w:rsidRDefault="001D48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48BD" w14:paraId="041AFDD6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43775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064D7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36593DB5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12C09" w14:textId="77777777" w:rsidR="001D48BD" w:rsidRPr="00600D25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32298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30C71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77312230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32F99528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2BDBF3FA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02B8C7F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9B357" w14:textId="77777777" w:rsidR="001D48BD" w:rsidRPr="00600D25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1C3DC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56638BB0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2C4B1" w14:textId="77777777" w:rsidR="001D48BD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08767" w14:textId="77777777" w:rsidR="001D48BD" w:rsidRDefault="001D48B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F0750BD" w14:textId="77777777" w:rsidR="001D48BD" w:rsidRDefault="001D48B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6B11FB9" w14:textId="77777777" w:rsidR="001D48BD" w:rsidRPr="00D344C9" w:rsidRDefault="001D48B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1D48BD" w14:paraId="386A1346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8B783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4DBFC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7F94A" w14:textId="77777777" w:rsidR="001D48BD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33BD6" w14:textId="77777777" w:rsidR="001D48BD" w:rsidRDefault="001D48BD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20EB642D" w14:textId="77777777" w:rsidR="001D48BD" w:rsidRDefault="001D48BD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EC753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1E17EBE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7EC5C" w14:textId="77777777" w:rsidR="001D48BD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34048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5C47D" w14:textId="77777777" w:rsidR="001D48BD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FC5B0" w14:textId="77777777" w:rsidR="001D48BD" w:rsidRDefault="001D48B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2DFE408" w14:textId="77777777" w:rsidR="001D48BD" w:rsidRDefault="001D48B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23BBA62" w14:textId="77777777" w:rsidR="001D48BD" w:rsidRDefault="001D48B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1D48BD" w14:paraId="67AB0617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23DD1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A6F84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4E6B4" w14:textId="77777777" w:rsidR="001D48BD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379BB" w14:textId="77777777" w:rsidR="001D48BD" w:rsidRDefault="001D48BD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0801DBD2" w14:textId="77777777" w:rsidR="001D48BD" w:rsidRDefault="001D48BD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AB572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FAC0F" w14:textId="77777777" w:rsidR="001D48BD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88687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DC308" w14:textId="77777777" w:rsidR="001D48BD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FE984" w14:textId="77777777" w:rsidR="001D48BD" w:rsidRDefault="001D48B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55E3E19" w14:textId="77777777" w:rsidR="001D48BD" w:rsidRDefault="001D48B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B813A6C" w14:textId="77777777" w:rsidR="001D48BD" w:rsidRDefault="001D48B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1D48BD" w14:paraId="3BB2CFDA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59DCA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30469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CE233" w14:textId="77777777" w:rsidR="001D48BD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E7EE5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08B6E2CC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76A26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62201CED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2AA4F" w14:textId="77777777" w:rsidR="001D48BD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C55FD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BBB14" w14:textId="77777777" w:rsidR="001D48BD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4C4E1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251EB0B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1D48BD" w14:paraId="22F2FF20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CA347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0C6C5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61D3A" w14:textId="77777777" w:rsidR="001D48BD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C139B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392923D6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7A508C66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7F272614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CC561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CD44E" w14:textId="77777777" w:rsidR="001D48BD" w:rsidRPr="00600D25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9ABC6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664F92EF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4CA05" w14:textId="77777777" w:rsidR="001D48BD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6EA93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7E1CB31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C3CDCB5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45EBF7A7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08888ABA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793EB8DD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7646F86F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1BB5A7CC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1D48BD" w14:paraId="519D7A94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22313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86F70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7E5DE" w14:textId="77777777" w:rsidR="001D48BD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A48BE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1A658BB9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E04DC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3ECA" w14:textId="77777777" w:rsidR="001D48BD" w:rsidRPr="00600D25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EC78A" w14:textId="77777777" w:rsidR="001D48BD" w:rsidRDefault="001D48B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9D226" w14:textId="77777777" w:rsidR="001D48BD" w:rsidRDefault="001D48B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CD8E" w14:textId="77777777" w:rsidR="001D48BD" w:rsidRDefault="001D48B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48BD" w14:paraId="3F7AFCC7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4703C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279ED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C418D" w14:textId="77777777" w:rsidR="001D48BD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BB0DC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1AFCE4D4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36AFC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C3AD0" w14:textId="77777777" w:rsidR="001D48BD" w:rsidRPr="00600D25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8FB61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08C75" w14:textId="77777777" w:rsidR="001D48BD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944A2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48BD" w14:paraId="106F9D4D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036EE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84417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91B77" w14:textId="77777777" w:rsidR="001D48BD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FA0D6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0F1A0E35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FC045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CA0200A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75F9D49B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C5E2843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B3FD3" w14:textId="77777777" w:rsidR="001D48BD" w:rsidRPr="00600D25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C3EF1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793B7" w14:textId="77777777" w:rsidR="001D48BD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AD076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52C17CE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79A2AFB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1D48BD" w14:paraId="147B7744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25CB4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350B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E9DB1" w14:textId="77777777" w:rsidR="001D48BD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48012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44F1FFCA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ECCA4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E2D6466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19F6E" w14:textId="77777777" w:rsidR="001D48BD" w:rsidRPr="00600D25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E1AE6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ABE85" w14:textId="77777777" w:rsidR="001D48BD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BF3C6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AD3A55C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1D48BD" w14:paraId="04C3A0E3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B320F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C58CB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73A71" w14:textId="77777777" w:rsidR="001D48BD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9BA98" w14:textId="77777777" w:rsidR="001D48BD" w:rsidRDefault="001D48B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6A98463D" w14:textId="77777777" w:rsidR="001D48BD" w:rsidRDefault="001D48B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B7716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47A89" w14:textId="77777777" w:rsidR="001D48BD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D90D7" w14:textId="77777777" w:rsidR="001D48BD" w:rsidRPr="00E731A9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58AA755A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1E64D118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63F91" w14:textId="77777777" w:rsidR="001D48BD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159D9" w14:textId="77777777" w:rsidR="001D48BD" w:rsidRDefault="001D48BD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2CD087D7" w14:textId="77777777" w:rsidR="001D48BD" w:rsidRDefault="001D48BD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56F80AD0" w14:textId="77777777" w:rsidR="001D48BD" w:rsidRPr="001D4392" w:rsidRDefault="001D48BD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1D48BD" w14:paraId="418B04F5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FD757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50B41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DB6F8" w14:textId="77777777" w:rsidR="001D48BD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139C3" w14:textId="77777777" w:rsidR="001D48BD" w:rsidRDefault="001D48B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49B1B672" w14:textId="77777777" w:rsidR="001D48BD" w:rsidRDefault="001D48B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10DA1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4A7A4" w14:textId="77777777" w:rsidR="001D48BD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0035C" w14:textId="77777777" w:rsidR="001D48BD" w:rsidRPr="00E731A9" w:rsidRDefault="001D48B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7A0DD6E1" w14:textId="77777777" w:rsidR="001D48BD" w:rsidRPr="00E731A9" w:rsidRDefault="001D48B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7FF97CAE" w14:textId="77777777" w:rsidR="001D48BD" w:rsidRDefault="001D48B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213124A9" w14:textId="77777777" w:rsidR="001D48BD" w:rsidRDefault="001D48B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82E33" w14:textId="77777777" w:rsidR="001D48BD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14D51" w14:textId="77777777" w:rsidR="001D48BD" w:rsidRPr="00616BAF" w:rsidRDefault="001D48BD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E3000C2" w14:textId="77777777" w:rsidR="001D48BD" w:rsidRDefault="001D48BD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299CE44" w14:textId="77777777" w:rsidR="001D48BD" w:rsidRPr="003B726B" w:rsidRDefault="001D48BD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1D48BD" w14:paraId="14ACA910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A0752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77FDF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178DB" w14:textId="77777777" w:rsidR="001D48BD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66AA8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6376AE08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F649D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3B09B" w14:textId="77777777" w:rsidR="001D48BD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AEE6A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53795CFB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0E86A" w14:textId="77777777" w:rsidR="001D48BD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1258A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6DA02DD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D48BD" w14:paraId="65A03CB7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E76F2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5FB3A" w14:textId="77777777" w:rsidR="001D48BD" w:rsidRDefault="001D48B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3CDB0" w14:textId="77777777" w:rsidR="001D48BD" w:rsidRDefault="001D48BD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6CF40" w14:textId="77777777" w:rsidR="001D48BD" w:rsidRDefault="001D48B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4D799CD2" w14:textId="77777777" w:rsidR="001D48BD" w:rsidRDefault="001D48B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20492" w14:textId="77777777" w:rsidR="001D48BD" w:rsidRDefault="001D48B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63E8B" w14:textId="77777777" w:rsidR="001D48BD" w:rsidRDefault="001D48BD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A0461" w14:textId="77777777" w:rsidR="001D48BD" w:rsidRDefault="001D48B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0516EBB0" w14:textId="77777777" w:rsidR="001D48BD" w:rsidRPr="00E731A9" w:rsidRDefault="001D48B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5B5C6885" w14:textId="77777777" w:rsidR="001D48BD" w:rsidRPr="00E731A9" w:rsidRDefault="001D48B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0322AF41" w14:textId="77777777" w:rsidR="001D48BD" w:rsidRPr="001D4392" w:rsidRDefault="001D48B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A0A88" w14:textId="77777777" w:rsidR="001D48BD" w:rsidRDefault="001D48BD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2ECE8" w14:textId="77777777" w:rsidR="001D48BD" w:rsidRDefault="001D48BD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0276788" w14:textId="77777777" w:rsidR="001D48BD" w:rsidRDefault="001D48BD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2BBB1C9" w14:textId="77777777" w:rsidR="001D48BD" w:rsidRPr="003B726B" w:rsidRDefault="001D48BD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1D48BD" w14:paraId="4D5C8D9B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62A5F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45BF2" w14:textId="77777777" w:rsidR="001D48BD" w:rsidRDefault="001D48B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84028" w14:textId="77777777" w:rsidR="001D48BD" w:rsidRDefault="001D48BD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2384A" w14:textId="77777777" w:rsidR="001D48BD" w:rsidRDefault="001D48B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7CD64F16" w14:textId="77777777" w:rsidR="001D48BD" w:rsidRDefault="001D48B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507E3" w14:textId="77777777" w:rsidR="001D48BD" w:rsidRDefault="001D48B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C63EA" w14:textId="77777777" w:rsidR="001D48BD" w:rsidRDefault="001D48BD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1B051" w14:textId="77777777" w:rsidR="001D48BD" w:rsidRDefault="001D48B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2FD608FD" w14:textId="77777777" w:rsidR="001D48BD" w:rsidRPr="00E731A9" w:rsidRDefault="001D48B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4123AB86" w14:textId="77777777" w:rsidR="001D48BD" w:rsidRPr="00E731A9" w:rsidRDefault="001D48B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107816D0" w14:textId="77777777" w:rsidR="001D48BD" w:rsidRPr="001D4392" w:rsidRDefault="001D48B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E8F3" w14:textId="77777777" w:rsidR="001D48BD" w:rsidRDefault="001D48BD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8A5BD" w14:textId="77777777" w:rsidR="001D48BD" w:rsidRPr="00616BAF" w:rsidRDefault="001D48BD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CAB4057" w14:textId="77777777" w:rsidR="001D48BD" w:rsidRDefault="001D48BD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0D02D0A" w14:textId="77777777" w:rsidR="001D48BD" w:rsidRPr="003B726B" w:rsidRDefault="001D48BD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1D48BD" w14:paraId="70E888EC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15D41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38C23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3E891" w14:textId="77777777" w:rsidR="001D48BD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DD1F4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471C37DC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7D1EF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D7D96" w14:textId="77777777" w:rsidR="001D48BD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7D36F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5D67318C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BB19" w14:textId="77777777" w:rsidR="001D48BD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A95DC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983E25A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38F70D6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1D48BD" w14:paraId="27BF4E58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9B501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1B729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C8AE4" w14:textId="77777777" w:rsidR="001D48BD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9355B" w14:textId="77777777" w:rsidR="001D48BD" w:rsidRDefault="001D48BD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6310A671" w14:textId="77777777" w:rsidR="001D48BD" w:rsidRDefault="001D48BD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E3AB5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EFCAE" w14:textId="77777777" w:rsidR="001D48BD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91A1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627F8EF9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CDD38" w14:textId="77777777" w:rsidR="001D48BD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F835C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1D48BD" w14:paraId="4704711D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D4B5A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09D2D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AAD54" w14:textId="77777777" w:rsidR="001D48BD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82B3C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6E0F6DB8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10C46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0D0F1" w14:textId="77777777" w:rsidR="001D48BD" w:rsidRPr="00600D25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C7C86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7B120BC0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9B451" w14:textId="77777777" w:rsidR="001D48BD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77319" w14:textId="77777777" w:rsidR="001D48BD" w:rsidRPr="00D344C9" w:rsidRDefault="001D48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65B760AB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D48BD" w14:paraId="2060C697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43C15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19D3C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9FC0F" w14:textId="77777777" w:rsidR="001D48BD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7AF8E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4D16A7D6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1A0FE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FFA31D2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647BD" w14:textId="77777777" w:rsidR="001D48BD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B00A4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46B65" w14:textId="77777777" w:rsidR="001D48BD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8D708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19E49D7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0838137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6000F917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1D48BD" w14:paraId="6042C75B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F6386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9EF42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CA02E" w14:textId="77777777" w:rsidR="001D48BD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9B916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438E598F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E9140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716F9" w14:textId="77777777" w:rsidR="001D48BD" w:rsidRPr="00600D25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91651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9DC51" w14:textId="77777777" w:rsidR="001D48BD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606C9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ECF42CF" w14:textId="77777777" w:rsidR="001D48BD" w:rsidRPr="00D344C9" w:rsidRDefault="001D48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1D48BD" w14:paraId="752D3AFE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6C4D2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9B988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41EF5905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6DAA7" w14:textId="77777777" w:rsidR="001D48BD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EF73B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290F85FA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53937EBE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21E55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27E85" w14:textId="77777777" w:rsidR="001D48BD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C6D69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E3EB9" w14:textId="77777777" w:rsidR="001D48BD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F023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5A139A4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D48BD" w14:paraId="57B91FCE" w14:textId="77777777" w:rsidTr="00322A8B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D0A1F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A3E2C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001EF" w14:textId="77777777" w:rsidR="001D48BD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739DD" w14:textId="77777777" w:rsidR="001D48BD" w:rsidRDefault="001D48BD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56C3BFDB" w14:textId="77777777" w:rsidR="001D48BD" w:rsidRDefault="001D48BD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15F7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B83AA" w14:textId="77777777" w:rsidR="001D48BD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6EFEB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186+900</w:t>
            </w:r>
          </w:p>
          <w:p w14:paraId="5DCED812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4123D" w14:textId="77777777" w:rsidR="001D48BD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C96FC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1D48BD" w14:paraId="41E51C84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60F01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A8C28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235F9880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A224B" w14:textId="77777777" w:rsidR="001D48BD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26F22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1F5E6E07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FD3FE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47BC1" w14:textId="77777777" w:rsidR="001D48BD" w:rsidRPr="00600D25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9C10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C02CF" w14:textId="77777777" w:rsidR="001D48BD" w:rsidRPr="00600D25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46F61" w14:textId="77777777" w:rsidR="001D48BD" w:rsidRPr="00D344C9" w:rsidRDefault="001D48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59E1AE35" w14:textId="77777777" w:rsidR="001D48BD" w:rsidRPr="00D344C9" w:rsidRDefault="001D48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D48BD" w14:paraId="33E836EB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3D810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484B4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3AB48" w14:textId="77777777" w:rsidR="001D48BD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EC457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63AF3FFB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55365C1F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2178E63C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53E86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C7365" w14:textId="77777777" w:rsidR="001D48BD" w:rsidRPr="00600D25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3C5EE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4C0D05F0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9B728" w14:textId="77777777" w:rsidR="001D48BD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453BF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16D948A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D48BD" w14:paraId="127B4769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FA578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BCD1B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8367E" w14:textId="77777777" w:rsidR="001D48BD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F1D4D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6733B5D0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2E3A8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6747E9F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A6463" w14:textId="77777777" w:rsidR="001D48BD" w:rsidRPr="00600D25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A26DF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0B10" w14:textId="77777777" w:rsidR="001D48BD" w:rsidRPr="00600D25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F1451" w14:textId="77777777" w:rsidR="001D48BD" w:rsidRPr="00D344C9" w:rsidRDefault="001D48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48BD" w14:paraId="6D279542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F54C6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3EA4D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0528F" w14:textId="77777777" w:rsidR="001D48BD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BEF79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EBF49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3DD348E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5E7AD" w14:textId="77777777" w:rsidR="001D48BD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5CB9D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111F0" w14:textId="77777777" w:rsidR="001D48BD" w:rsidRPr="00600D25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9FE1A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43960416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– ieșiri la liniile 1 și 2 abătute.</w:t>
            </w:r>
          </w:p>
        </w:tc>
      </w:tr>
      <w:tr w:rsidR="001D48BD" w14:paraId="4127FD23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5F9F1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25ADB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46843" w14:textId="77777777" w:rsidR="001D48BD" w:rsidRPr="00600D25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0B0FA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66B22A1B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62BFE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29579" w14:textId="77777777" w:rsidR="001D48BD" w:rsidRPr="00600D25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D39DE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2661DDAE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22292" w14:textId="77777777" w:rsidR="001D48BD" w:rsidRPr="00600D25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50406" w14:textId="77777777" w:rsidR="001D48BD" w:rsidRPr="00D344C9" w:rsidRDefault="001D48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5E280A82" w14:textId="77777777" w:rsidR="001D48BD" w:rsidRPr="00D344C9" w:rsidRDefault="001D48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D48BD" w14:paraId="24620FE6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70560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60FAA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3B3CB" w14:textId="77777777" w:rsidR="001D48BD" w:rsidRPr="00600D25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52DB6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22979D73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001D8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396BC" w14:textId="77777777" w:rsidR="001D48BD" w:rsidRPr="00600D25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A66EA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035AF6D4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BD1FF" w14:textId="77777777" w:rsidR="001D48BD" w:rsidRPr="00600D25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3F934" w14:textId="77777777" w:rsidR="001D48BD" w:rsidRPr="00D344C9" w:rsidRDefault="001D48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672C2A5D" w14:textId="77777777" w:rsidR="001D48BD" w:rsidRPr="00D344C9" w:rsidRDefault="001D48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D48BD" w14:paraId="7D903716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8A36C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26145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5148" w14:textId="77777777" w:rsidR="001D48BD" w:rsidRPr="00600D25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D205C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322F1DCC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6F3AC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F0226" w14:textId="77777777" w:rsidR="001D48BD" w:rsidRPr="00600D25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23E86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7CB588E5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1C0CF" w14:textId="77777777" w:rsidR="001D48BD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EBCB5" w14:textId="77777777" w:rsidR="001D48BD" w:rsidRPr="00D344C9" w:rsidRDefault="001D48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4F7A6117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4EB9A6E" w14:textId="77777777" w:rsidR="001D48BD" w:rsidRPr="00D344C9" w:rsidRDefault="001D48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1D48BD" w14:paraId="51524942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E51FD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C0849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6CD41" w14:textId="77777777" w:rsidR="001D48BD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D36D0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5D3CC1AC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EC3EA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EDF72" w14:textId="77777777" w:rsidR="001D48BD" w:rsidRPr="00600D25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EE092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201+000</w:t>
            </w:r>
          </w:p>
          <w:p w14:paraId="661A17CE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020B7" w14:textId="77777777" w:rsidR="001D48BD" w:rsidRPr="00600D25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3CF05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5E9B1AE" w14:textId="77777777" w:rsidR="001D48BD" w:rsidRDefault="001D48BD" w:rsidP="00322A8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D48BD" w14:paraId="70C77BDF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15C24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8B1E2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D1F04" w14:textId="77777777" w:rsidR="001D48BD" w:rsidRPr="00600D25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BB637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340A4D0C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AA2E0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68712DE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06EB7790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2568989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7056B" w14:textId="77777777" w:rsidR="001D48BD" w:rsidRPr="00600D25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799A2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DCBCC" w14:textId="77777777" w:rsidR="001D48BD" w:rsidRPr="00600D25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012D2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02BEE799" w14:textId="77777777" w:rsidR="001D48BD" w:rsidRPr="00D344C9" w:rsidRDefault="001D48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48BD" w14:paraId="239FF847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8090F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05658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4EED5C43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212+800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95E92" w14:textId="77777777" w:rsidR="001D48BD" w:rsidRPr="00600D25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AD8E" w14:textId="77777777" w:rsidR="001D48BD" w:rsidRDefault="001D48BD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28E7E201" w14:textId="77777777" w:rsidR="001D48BD" w:rsidRDefault="001D48BD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62D5FA6E" w14:textId="77777777" w:rsidR="001D48BD" w:rsidRDefault="001D48BD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54566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4220F" w14:textId="77777777" w:rsidR="001D48BD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B88A5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5EAB3" w14:textId="77777777" w:rsidR="001D48BD" w:rsidRPr="00600D25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996D1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AAB95D5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D48BD" w14:paraId="1C776A51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484D9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9567F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7FB8F" w14:textId="77777777" w:rsidR="001D48BD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A8A58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1FCA334E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EE904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BDE0256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C8CCF" w14:textId="77777777" w:rsidR="001D48BD" w:rsidRPr="00600D25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2CCCC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81A7" w14:textId="77777777" w:rsidR="001D48BD" w:rsidRPr="00600D25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5D1D1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4BEF2DA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1D48BD" w14:paraId="24DD7DEC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66617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750D4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4B200" w14:textId="77777777" w:rsidR="001D48BD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D93CD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5D6BE53B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5E666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7A481FE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BA3D2" w14:textId="77777777" w:rsidR="001D48BD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8921F" w14:textId="77777777" w:rsidR="001D48BD" w:rsidRDefault="001D48B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A7925" w14:textId="77777777" w:rsidR="001D48BD" w:rsidRPr="00600D25" w:rsidRDefault="001D48B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637A9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9524994" w14:textId="77777777" w:rsidR="001D48BD" w:rsidRDefault="001D48B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1D48BD" w14:paraId="78440C4B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48154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24F00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223+000</w:t>
            </w:r>
          </w:p>
          <w:p w14:paraId="45ADAAE3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191EB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7BAD7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1C57951C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02631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60989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772E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0F236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B491" w14:textId="77777777" w:rsidR="001D48BD" w:rsidRDefault="001D48BD" w:rsidP="009F6B5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1D48BD" w14:paraId="23CD5F8C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88F7B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553CD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CAB73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A3BAA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3C8F96EA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D64A6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B25C0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3EA86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9043A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3EDFA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48BD" w14:paraId="03AA29EF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73B87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37054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48C90887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8FDDB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F9A17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399754E6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0CEA6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4A101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17004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31C52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271F1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48BD" w14:paraId="31D5B9A2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76135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90E9D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7EB26723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B9C35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465B6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028EC366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AD016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DA009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11AB0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9AC3B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11093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48BD" w14:paraId="41BD3913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F5AB5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D04E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3899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B0D97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3F8522B0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082B1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FF2A873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53033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6E800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F08CF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1F1F9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42CB234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1D48BD" w14:paraId="6DA72CE0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372FC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EE24C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735C52A6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BB0BA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7A451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60077B9C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F4C1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35BDF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81FA0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7F521E01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60740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0D187" w14:textId="77777777" w:rsidR="001D48BD" w:rsidRPr="0019324E" w:rsidRDefault="001D48BD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C53197C" w14:textId="77777777" w:rsidR="001D48BD" w:rsidRPr="000160B5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0B05840A" w14:textId="77777777" w:rsidR="001D48BD" w:rsidRPr="006B78FD" w:rsidRDefault="001D48BD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241964F1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184E3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3C784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1B09DEA2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EB1DC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A29ED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E573D3E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54CB0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BDB9F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53AE1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09498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1504E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54285F2" w14:textId="77777777" w:rsidR="001D48BD" w:rsidRPr="00ED17B8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14:paraId="459CD5D9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224B9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7CFBB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922F6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EEBBE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EA6B098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15F28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1A3C5441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90979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D21DA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87932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E3433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55F57BD7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1D48BD" w14:paraId="1B6EA709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4D181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61C61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B78E7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9EA39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B1B37F0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0E3DEAFA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C24CD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CBE36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A13A1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FE48C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FBFA1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0574533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F069AD4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1D48BD" w14:paraId="58243407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ACCF2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56775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EE3F9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C9396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976A9F3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29B8E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9F66CFB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4DBF9D38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AFF447C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32C67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B3FB7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81038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30BCA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687F6E2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9172647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1D48BD" w14:paraId="1691220F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CE042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43D83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8960B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0FA76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F55723B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C3AE5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3C3C279A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81290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D136E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F12D8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29E92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6D6A000F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1D48BD" w14:paraId="6D707CD7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44E6C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16F2E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331C4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92849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14B4A90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8728C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F1E7B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1224F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E116F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F95FC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7879A309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1D48BD" w14:paraId="184DAD2F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22597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8D179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8CA9A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13FE7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52D3F1C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23DAE5DF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1FB1678B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DF691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905EC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50247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54BF1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10A0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48BD" w14:paraId="7FEDFF25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99C7E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5855B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9F05D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706BE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3AA4A2A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46EC0E5D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68EFEF35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8B3E5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A4AC1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2C3E6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23D12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DD8AC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48BD" w14:paraId="185581E7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22547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CF1EE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751A08D5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1B743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03DC3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66FE3310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9D9C2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3C55C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74B1E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16E97892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33522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A26C0" w14:textId="77777777" w:rsidR="001D48BD" w:rsidRPr="0019324E" w:rsidRDefault="001D48BD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80D85F1" w14:textId="77777777" w:rsidR="001D48BD" w:rsidRPr="000160B5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19D84180" w14:textId="77777777" w:rsidR="001D48BD" w:rsidRPr="005C2BB7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2BC6A117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52973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F2E5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7BBA3E63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85E44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52BBE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61AC1E71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8D029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67915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FD958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1E015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E5AAC" w14:textId="77777777" w:rsidR="001D48BD" w:rsidRPr="00EC155E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4FF9588B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1D48BD" w14:paraId="25C807AF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CBF7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3B00C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1D05BD2A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B107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218EF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5F355EE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449CD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01C1B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2175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763D7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DFCE2" w14:textId="77777777" w:rsidR="001D48BD" w:rsidRPr="00EC155E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388B3268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4F19A47C" w14:textId="77777777" w:rsidR="001D48BD" w:rsidRPr="00EC155E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1D48BD" w14:paraId="5569E3AE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B87DD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7E11B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2D83AF03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DD6A4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00F2B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07D2CA4D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7B22E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B701F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90DD6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4838B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712D4" w14:textId="77777777" w:rsidR="001D48BD" w:rsidRPr="00DE4F3A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64AA5D15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76C1C82A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0328F5C9" w14:textId="77777777" w:rsidR="001D48BD" w:rsidRPr="00DE4F3A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1D48BD" w14:paraId="0A1E6515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064E0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ACDF9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3FFCB92D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8C684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4A79F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605F474A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EDB7E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7430D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3E7C4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F442F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BFBB" w14:textId="77777777" w:rsidR="001D48BD" w:rsidRPr="00DE4F3A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3F2317C4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405381D6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5EA8BB18" w14:textId="77777777" w:rsidR="001D48BD" w:rsidRPr="00DE4F3A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1D48BD" w14:paraId="32F5DBD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8968B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42A04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7CDC94EB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A07CA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99324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42EC637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6176E274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5801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EEC5D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E88FF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A76FA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33494" w14:textId="77777777" w:rsidR="001D48BD" w:rsidRPr="00DE4F3A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5504F0D9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3998A1EE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2F88ECEC" w14:textId="77777777" w:rsidR="001D48BD" w:rsidRPr="00DE4F3A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1D48BD" w14:paraId="0A9701C3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EE913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032F3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8533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59ECF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643A6E9F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2BAAE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074C9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D191D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93C0F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1F313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48BD" w14:paraId="4C930DC1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B5201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5EB19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7B48E5C9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449B4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C57A1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09AAA225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B1312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78B22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158EB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E060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894C6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25037DC" w14:textId="77777777" w:rsidR="001D48BD" w:rsidRDefault="001D48BD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0A7BDB27" w14:textId="77777777" w:rsidR="001D48BD" w:rsidRDefault="001D48BD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1D48BD" w14:paraId="0643E87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393DC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C243C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3C96C5F3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4BEEF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DD7DA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4D9E97F1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7D8E8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92CBF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68DE1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B931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67F71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111547ED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92172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50FEC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0B008DCE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CCCBD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72B47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1B241A9D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DA804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37706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9E549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25FE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46081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6972FE6" w14:textId="77777777" w:rsidR="001D48BD" w:rsidRPr="00CB2A72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14:paraId="0375960F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4F981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4C2B9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F0C98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317CF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3C052BF4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3FB9F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8BD48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247AC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48D7E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4E5EE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48BD" w14:paraId="23605C20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7293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A42ED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6498E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07CB2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5B3C5D4D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4C5C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2C8222CA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D7029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48107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6C2DB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E392D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3246996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6F36B18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1D48BD" w14:paraId="233F5537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AFA63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47BBD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BB7FD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E0C79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77F15432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804FE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43D73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60899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449490B0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F9034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BE5E5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48BD" w14:paraId="78AD8B23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4DC59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6131A" w14:textId="77777777" w:rsidR="001D48BD" w:rsidRDefault="001D48BD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7C54F" w14:textId="77777777" w:rsidR="001D48BD" w:rsidRPr="00600D25" w:rsidRDefault="001D48BD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91AA6" w14:textId="77777777" w:rsidR="001D48BD" w:rsidRDefault="001D48BD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5FB03FEC" w14:textId="77777777" w:rsidR="001D48BD" w:rsidRDefault="001D48BD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136FA" w14:textId="77777777" w:rsidR="001D48BD" w:rsidRDefault="001D48BD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6BA0F" w14:textId="77777777" w:rsidR="001D48BD" w:rsidRPr="00600D25" w:rsidRDefault="001D48BD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CB5DA" w14:textId="77777777" w:rsidR="001D48BD" w:rsidRDefault="001D48BD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05E95553" w14:textId="77777777" w:rsidR="001D48BD" w:rsidRDefault="001D48BD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AFE8F" w14:textId="77777777" w:rsidR="001D48BD" w:rsidRDefault="001D48BD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490A4" w14:textId="77777777" w:rsidR="001D48BD" w:rsidRDefault="001D48BD" w:rsidP="00560E5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1D48BD" w14:paraId="1B76C8FF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FBA53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BC3DD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5DA96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F9C82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52341658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A161F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C3F692C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28284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5F15F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9A72D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F1EC6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2B6C58F7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769DB6B2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1D48BD" w14:paraId="4DC3E9BD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99BB4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723A8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FA0A6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2D81F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4379F29B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CF9E1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1EAF0D9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692F2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006CA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121AF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64085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585F13B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E841FC7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1D48BD" w14:paraId="6C680AA5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AC655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7A072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E8BE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784C2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7BFCE81B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147A6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F067E41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63A03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C59FB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4EAAB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B7EF5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F9258DE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1D48BD" w14:paraId="721C979A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D5F83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6234A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4D415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8E965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6F5E9145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EC25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72B0674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38721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C18D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4F96A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14460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4A9143A" w14:textId="77777777" w:rsidR="001D48BD" w:rsidRPr="00D344C9" w:rsidRDefault="001D48BD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4579F0ED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1D48BD" w14:paraId="31758F84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0D12D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58A49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6CB51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2B020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61FBA353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58FFB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14815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7146F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3477D91E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111DC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72D72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F872018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4DE6FC9A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1D48BD" w14:paraId="5758024C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F8031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584FC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B7F55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093CE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40031AF4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522DE9AB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466A1598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B4534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AC5B1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EDD10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7CA36668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C9B72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41B09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A8E1212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D48BD" w14:paraId="666D4DDB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CFB91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BE157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07D27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E2401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7DDE0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847DE53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8EB0C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DFD7B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23485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5AE2D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B97E8B6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DC76B53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1D48BD" w14:paraId="182BD948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0AA65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A461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00637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B31D0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6052DD7D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7F7F3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5AC00290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F2DA0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60867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D1083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F5B29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7393179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1D48BD" w14:paraId="41E3DBCA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B6F54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AD0FE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07431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6666C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63E42947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43108626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73538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1A83F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038F3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1375A7BC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088AD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82339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9EC1B66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D48BD" w14:paraId="7E169906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3B603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A84EE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7143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7BFCE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63D5F89B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22AF4A0C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39B86BE0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F4F15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9C93F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A5006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1D2CE3BA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91F79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95B0B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D48BD" w14:paraId="6A98A4F3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967D3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0F22D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79118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6435F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118384E2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D7EC1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4BC35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50E1A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372AD4E9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6C3D8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3D6BD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751DD04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D48BD" w14:paraId="79A5D75C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CF333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AE9DC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A59FD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B1A2B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42C7ECF7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A97A0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78B12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F2959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22641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26D3E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48BD" w14:paraId="688C3440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3DDBB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E2BC5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2006D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749F7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383D3FA7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FC8FB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DFA74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E39F6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27C17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F6395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48BD" w14:paraId="3B4B9786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D7562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D0D4A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39DD0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9E472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5C4D9F83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D43FA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9587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62F5D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3DC06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CB8D5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1D48BD" w14:paraId="3C9ED6C8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0C8D8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5E627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3E49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14161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5F85C4F5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1D6FA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801104E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B7839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FEE28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0715D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9C7EF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5C82325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9F91E14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4503C4B9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1D48BD" w14:paraId="04A44B1C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28DE0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98E55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6496A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B4EFB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5091ED77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FD8DB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73F0F3E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89484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6615E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2560C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BF0C8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2B13478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4336DDB3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2AE3EA67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1D48BD" w14:paraId="5700FF3C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234E9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489E9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BA37B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B9ED8" w14:textId="77777777" w:rsidR="001D48BD" w:rsidRDefault="001D48BD" w:rsidP="003568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28C9934C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48161" w14:textId="77777777" w:rsidR="001D48BD" w:rsidRDefault="001D48BD" w:rsidP="003568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B845DFA" w14:textId="77777777" w:rsidR="001D48BD" w:rsidRDefault="001D48BD" w:rsidP="003568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5FD55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4AAF4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F1CE5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45740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ED43F31" w14:textId="77777777" w:rsidR="001D48BD" w:rsidRDefault="001D48BD" w:rsidP="0035680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F8907E7" w14:textId="77777777" w:rsidR="001D48BD" w:rsidRDefault="001D48BD" w:rsidP="0035680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și 2</w:t>
            </w:r>
          </w:p>
        </w:tc>
      </w:tr>
      <w:tr w:rsidR="001D48BD" w14:paraId="404233C5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C843A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98054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D1FDD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12D0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E6A91DF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B0FD2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B4AD635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8B72E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80001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50B38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C3503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B2AB3D8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1D48BD" w14:paraId="3274FBF2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8DF4A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AE1BE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2F0EB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1385F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A5C558E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ACF2D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7FAB9BB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4003E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A250A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BB44C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07BE9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34E6B3E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1D48BD" w14:paraId="79AC41E2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24543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7E6B9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AF058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32F18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8D27E5D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69D09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60347A6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07C00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1FDE4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5F143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58496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48BD" w14:paraId="154AC537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881AC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38604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91BD2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D355C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364DDBD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B9B42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FA04012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6A738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9B70F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07844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29CED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CDAE9DF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1D48BD" w14:paraId="5D3406B1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C811B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1D680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713EE9B4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88C50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B9E86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280D3CC5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10CFD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BFAF6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779EB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D224F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A06CB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66336845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1D48BD" w14:paraId="3A19E268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19629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A5EE9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FD71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2A800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7073DA91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4F353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8477A5E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E1901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1FF53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CE353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CEA1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818CA69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1D48BD" w14:paraId="22DEDDB4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F7578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A2D3A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5B920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BDD2A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4FC06B40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F4BAC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866BBA8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0263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A4816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C4FB4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A92D2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FDF4174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1D48BD" w14:paraId="1DF3F1E0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BFEB5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74810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08B44D48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570DE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A07B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2C64727D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8FD27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48F8B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3A12F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722D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7E39D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48BD" w14:paraId="69549FD1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2F12C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F3CF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82956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6999E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677FFFEA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992B8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E671A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60426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9E605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A1AD9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48BD" w14:paraId="5FEEC5B9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3FC79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9AF35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4F436AD5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63A67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B7722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6276148A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ECD05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C1F51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A52D8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9224D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5CB26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6DF4F37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1D48BD" w14:paraId="3E2B245F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434C1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8B532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BF3E9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92D0D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7BF22BC7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66C41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3F3AFF1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581D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E26C7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27CC2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8D77F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4E005BE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149255D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1D48BD" w14:paraId="48DB21BD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F2436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CDAF8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95481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BAECF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248DFBCA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13DE2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00E93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BE078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7F4EFE82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6B3CB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C4240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1763A04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F9C57BD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1BDEAE8D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1D48BD" w14:paraId="1D55E1F4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A2EEF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74BC2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22F83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58CDA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9865A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E79D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93F5D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097A4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66C03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098A651E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1D48BD" w14:paraId="51225E93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A0E02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81754" w14:textId="77777777" w:rsidR="001D48BD" w:rsidRDefault="001D48BD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2BF3B8A0" w14:textId="77777777" w:rsidR="001D48BD" w:rsidRDefault="001D48BD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EAB11" w14:textId="77777777" w:rsidR="001D48BD" w:rsidRDefault="001D48BD" w:rsidP="000712A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575F5" w14:textId="77777777" w:rsidR="001D48BD" w:rsidRDefault="001D48BD" w:rsidP="000712A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0EBAF61F" w14:textId="77777777" w:rsidR="001D48BD" w:rsidRDefault="001D48BD" w:rsidP="000712A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0CCFE" w14:textId="77777777" w:rsidR="001D48BD" w:rsidRDefault="001D48BD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4FBED" w14:textId="77777777" w:rsidR="001D48BD" w:rsidRDefault="001D48BD" w:rsidP="000712A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169CB" w14:textId="77777777" w:rsidR="001D48BD" w:rsidRDefault="001D48BD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3DC48183" w14:textId="77777777" w:rsidR="001D48BD" w:rsidRDefault="001D48BD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96697" w14:textId="77777777" w:rsidR="001D48BD" w:rsidRPr="00600D25" w:rsidRDefault="001D48BD" w:rsidP="000712A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8D31" w14:textId="77777777" w:rsidR="001D48BD" w:rsidRDefault="001D48BD" w:rsidP="000712A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48BD" w14:paraId="457C19A0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31C13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8C33E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0028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DE82F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57B10AE5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BD965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1CFC83E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1B01E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E2E37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D11E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63D45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47F963F2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1D48BD" w14:paraId="379A520F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FD961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3384D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C88D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19641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4E9DE499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7A923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0583E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602AA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0F9D1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C9A65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671BFBDE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1D48BD" w14:paraId="1A69F28C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ADE32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AE859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08368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E2E55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44EF7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63CA3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10A11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BE148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E35FD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1D48BD" w14:paraId="1C067F54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AA1D9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FFC7D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62E96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60EF9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96888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4B4C0FD5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400843D5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81F19F9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C3425E4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EA41F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B22B0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E834A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FA76A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48BD" w14:paraId="62E602C8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F699F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3C3C4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A0939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0B370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5A80A075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8A15E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61734619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51AB4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E3B44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6B4E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573BE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1D48BD" w14:paraId="6D2769EC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5ACCA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29E12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E677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43979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DB36A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028EF41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7D6F734A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6E68E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7950E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DE7CC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228F1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DA9895A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6C073FCC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48BD" w14:paraId="1460C2B3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76378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FB940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2B11B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11F04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7E9FBDDB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51437FDB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CD3CB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5E76B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BB116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8231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06C8A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48BD" w14:paraId="37221F5D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A1B53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7383D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4F554404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F2EB7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FCD1D" w14:textId="77777777" w:rsidR="001D48BD" w:rsidRDefault="001D48BD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587CB8EF" w14:textId="77777777" w:rsidR="001D48BD" w:rsidRDefault="001D48BD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F9C24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5D976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492E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81DDC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E6AF2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9C9A094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20.00.</w:t>
            </w:r>
          </w:p>
        </w:tc>
      </w:tr>
      <w:tr w:rsidR="001D48BD" w14:paraId="30BFEC35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A0535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6949B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452+100</w:t>
            </w:r>
          </w:p>
          <w:p w14:paraId="16BFA353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976A7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9B3CB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02F34565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9F494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8B724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6EE11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7E41B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6C929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48BD" w14:paraId="28E7733D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57D94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F7152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B0ACB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9C379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6B9CB57F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BC058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EEFDE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51A40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CD3CE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6556A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48BD" w14:paraId="3C05C920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CB9AF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C5632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477+300</w:t>
            </w:r>
          </w:p>
          <w:p w14:paraId="3473C462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478+000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1C622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ADAB8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5B2EA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D8E67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CE5A1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20DA9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2BA66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48BD" w14:paraId="376576DB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1A405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E3406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EACB6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4968F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E0FD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41943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9E087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7D1775ED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11F7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1F6CB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D48BD" w14:paraId="3D0FF84F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D705F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CCAEC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1947A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9F6DF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3A1087E1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9856D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64C07366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4617F0DD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01BD7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8BA82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7D7EF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3A2FA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48BD" w14:paraId="07F9B46C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5BDFA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5DA0A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15CA90A5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BC9B5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5EE56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04651AF5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35C7E7F2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5119F891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6C61C1B8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19106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583A6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84382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2A1A6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04BD3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D48BD" w14:paraId="3577713E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B53C0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8AF4A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330968C0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5071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EA57D" w14:textId="77777777" w:rsidR="001D48BD" w:rsidRDefault="001D48BD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5E6F8D37" w14:textId="77777777" w:rsidR="001D48BD" w:rsidRDefault="001D48BD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96AE4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6ACF5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5FDDC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8A601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56055" w14:textId="77777777" w:rsidR="001D48BD" w:rsidRDefault="001D48BD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E2D9343" w14:textId="77777777" w:rsidR="001D48BD" w:rsidRDefault="001D48BD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1D48BD" w14:paraId="5CCD537E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033C3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E8A52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2CDD3465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FE0E8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3F26E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0E08511D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701C6F6B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0DEB4A52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ED561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C9673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473B3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75D2A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DF003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48BD" w14:paraId="0CF3F79B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8EFA6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E9C35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B5C1F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9D3F3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4DE15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61388612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07C5474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4CC0BFE7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F1FD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62E0F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1C34C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E303F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67FDC178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1D48BD" w14:paraId="408BD1A7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EB514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5637B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64DC3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1F0C8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7B3EF24F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2AFBE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CED5A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9407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54FD8D9C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E74F0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8D7CD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48BD" w14:paraId="1C13A550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6C903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A4DA8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21082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0030C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1C98F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D6E69DC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000F3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156EB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8443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EC0CD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65756BB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0FA7311B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48BD" w14:paraId="6F52CFDF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B2FF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4BEAC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3A4C1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4328B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BB58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TDJ. 25/33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6D5F7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B4B01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96352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4014E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7-13 Cap X. Nesemnalizată pe teren.</w:t>
            </w:r>
          </w:p>
        </w:tc>
      </w:tr>
      <w:tr w:rsidR="001D48BD" w14:paraId="5741E117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D833D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0A449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B5849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6EB91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80E09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D8F72EB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880C1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04EB9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8C42E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B02A8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48BD" w14:paraId="7D1C384E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0527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35BD1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65909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28EA0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47D68098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01359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305CB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1E2AA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143CA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2776B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48BD" w14:paraId="78D23717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91307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BD5C5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4EBCA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67CB9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BA4F7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550476D0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274EF6A9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1B5976DB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523171A5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1A8B9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29C9E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4A51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2D4FF" w14:textId="77777777" w:rsidR="001D48BD" w:rsidRPr="00D344C9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48BD" w14:paraId="1AA03993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8623F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DCC25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DAFA9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8C8EC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0C610078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BC374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B65F408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14FCE44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8FC7E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B35ED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0C23B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81219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50CB198E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1D48BD" w14:paraId="56DA448A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D7FD7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E20DD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F9C40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9EE30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37835DFC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96F61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2A61D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BAA7B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1E282BF1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A8EC0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31931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D48BD" w14:paraId="69ACCFE9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456E0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582B4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626+800</w:t>
            </w:r>
          </w:p>
          <w:p w14:paraId="1C73F721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626+900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6842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7974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Telechiu, linia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829EF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AB03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66F39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5D571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A3415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48BD" w14:paraId="61152BD2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10606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0C8A2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375DA806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3B85C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47484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Telechiu-</w:t>
            </w:r>
          </w:p>
          <w:p w14:paraId="47B6D6A7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59152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C9AA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92E2F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DC074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CF3E4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1D48BD" w14:paraId="6EA5AAF3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F07C3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9699C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46F527C4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3567B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98E8B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347E2684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85C62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D11E9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51094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9DE33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E1B99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D48BD" w14:paraId="47515B66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C1B78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6B9B6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636+200</w:t>
            </w:r>
          </w:p>
          <w:p w14:paraId="6F9F6344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013F9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B236F" w14:textId="77777777" w:rsidR="001D48BD" w:rsidRDefault="001D48BD" w:rsidP="00FE074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768B02FB" w14:textId="77777777" w:rsidR="001D48BD" w:rsidRDefault="001D48BD" w:rsidP="00FE074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E5716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FC33B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178EA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8719E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B6E3F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D48BD" w14:paraId="0CE6C73D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C4348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DD1DD" w14:textId="77777777" w:rsidR="001D48BD" w:rsidRDefault="001D48BD" w:rsidP="00FE074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638+050</w:t>
            </w:r>
          </w:p>
          <w:p w14:paraId="4B08C14F" w14:textId="77777777" w:rsidR="001D48BD" w:rsidRDefault="001D48BD" w:rsidP="00FE074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638+150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CCC1E" w14:textId="77777777" w:rsidR="001D48BD" w:rsidRDefault="001D48BD" w:rsidP="00FE074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F5B42" w14:textId="77777777" w:rsidR="001D48BD" w:rsidRDefault="001D48BD" w:rsidP="00FE074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713CF44D" w14:textId="77777777" w:rsidR="001D48BD" w:rsidRDefault="001D48BD" w:rsidP="00FE074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51B98" w14:textId="77777777" w:rsidR="001D48BD" w:rsidRDefault="001D48BD" w:rsidP="00FE074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0662C" w14:textId="77777777" w:rsidR="001D48BD" w:rsidRDefault="001D48BD" w:rsidP="00FE074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C5231" w14:textId="77777777" w:rsidR="001D48BD" w:rsidRDefault="001D48BD" w:rsidP="00FE074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A0216" w14:textId="77777777" w:rsidR="001D48BD" w:rsidRDefault="001D48BD" w:rsidP="00FE074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EC921" w14:textId="77777777" w:rsidR="001D48BD" w:rsidRDefault="001D48BD" w:rsidP="00FE074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D48BD" w14:paraId="7B9B285C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6373F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21553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5268D5C9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E688C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D853E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5BCD992D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A44A3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813A1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5EF69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E8CE0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F3F46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D48BD" w14:paraId="21942FF9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839A7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86241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645+000</w:t>
            </w:r>
          </w:p>
          <w:p w14:paraId="345E465C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646+400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DFCBC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6C72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 -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E3B70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B125A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BD84A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87AC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27D77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48BD" w14:paraId="303C68AD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132F5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CB021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DB4A2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7921B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CD4F9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7F133303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90323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A11BB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71FBA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918E2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1D48BD" w14:paraId="5924C468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86EC5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E3EB4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84FA3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40EA8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33932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E05F7CD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035A3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6709B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A9B3C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23E16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1D48BD" w14:paraId="43B1B307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FB1A1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E6441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8C159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E1B7F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19866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062E9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F6707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3DF9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66FC6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A1AAB37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3C271DDE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1D48BD" w14:paraId="4A98565C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DE42B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70A2E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E6844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2E593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E0F52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E8B3D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083D2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DCEE7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755EC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4982F0E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7D51EA59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1D48BD" w14:paraId="7F1875F6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5F557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1F65B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4BC2E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3F040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1D34A24A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2BEF6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4A12F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85C4C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98961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829CC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1D48BD" w14:paraId="42DAFF3D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24C0F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CD8A9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4A706C83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FC25E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075C0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0B422C48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Oradea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97E5B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1255F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3B62F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0E889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5CA33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D48BD" w14:paraId="2416F78D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E929C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B6781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E8ADE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239AA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7DB38D9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0D40B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38375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71B0F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5FC71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26DC4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1349D5A4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1295BB77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5457144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1D48BD" w14:paraId="0F8C9DA0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39864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A08B3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C82BD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0399F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4EF3BA4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FD13C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AC1DD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C17AD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4F9E6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3D348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136D4C1F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630E085E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C63E673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1D48BD" w14:paraId="261FF45A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7C06B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D92AE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0CD77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7272B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E268DC3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95651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15185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12AF7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22CA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59027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1757E9E2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22B4420B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85669A6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1D48BD" w14:paraId="7A7BC56F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DDBAA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0E0B9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9FC7D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814BC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05B85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D462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78FFD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BB553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817E1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4EF8EDB3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EC3D97F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1D48BD" w14:paraId="28A8E392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22D87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99E22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4758F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EEEC7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ADB1D7C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70C0B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5CE5A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A09B1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2B195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60AB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3DC05B29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77618FA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1D48BD" w14:paraId="2FC2D40B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F2D14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15EB1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A5AAE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5AFC2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EE48A8E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444B3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C5C13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4FE9A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8082E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E82F6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56D2DE53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2A7F083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1D48BD" w14:paraId="201C957C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D669D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66CDB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ABC8A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FCFB3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C5FF080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A3CB0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6EBC8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001D7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37910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81A47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1D4E9DD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1D48BD" w14:paraId="7B01547C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F737E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E5A27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0275588C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2A62F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E432D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25A3E7B2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C630B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06C7F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F1343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2C3FD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581CD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48BD" w14:paraId="6E3DDE07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31008" w14:textId="77777777" w:rsidR="001D48BD" w:rsidRDefault="001D48BD" w:rsidP="001D48B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AEDD4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2BFA6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F10C7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39B73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523F800A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FE3CF" w14:textId="77777777" w:rsidR="001D48BD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376C9" w14:textId="77777777" w:rsidR="001D48BD" w:rsidRDefault="001D48BD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B6C9" w14:textId="77777777" w:rsidR="001D48BD" w:rsidRPr="00600D25" w:rsidRDefault="001D48BD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13EF1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A28A28F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3F0F6EE" w14:textId="77777777" w:rsidR="001D48BD" w:rsidRDefault="001D48BD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567B9D04" w14:textId="77777777" w:rsidR="001D48BD" w:rsidRPr="00836022" w:rsidRDefault="001D48BD" w:rsidP="0095691E">
      <w:pPr>
        <w:spacing w:before="40" w:line="192" w:lineRule="auto"/>
        <w:ind w:right="57"/>
        <w:rPr>
          <w:sz w:val="20"/>
          <w:lang w:val="en-US"/>
        </w:rPr>
      </w:pPr>
    </w:p>
    <w:p w14:paraId="5F4380A3" w14:textId="77777777" w:rsidR="001D48BD" w:rsidRPr="00DE2227" w:rsidRDefault="001D48BD" w:rsidP="0095691E"/>
    <w:p w14:paraId="3BAAD36B" w14:textId="77777777" w:rsidR="001D48BD" w:rsidRPr="0095691E" w:rsidRDefault="001D48BD" w:rsidP="0095691E"/>
    <w:p w14:paraId="6C5A53F0" w14:textId="77777777" w:rsidR="001D48BD" w:rsidRDefault="001D48BD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6053183E" w14:textId="77777777" w:rsidR="001D48BD" w:rsidRPr="005D215B" w:rsidRDefault="001D48BD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D48BD" w14:paraId="18EF9B5A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5FEAD" w14:textId="77777777" w:rsidR="001D48BD" w:rsidRDefault="001D48BD" w:rsidP="001D48BD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8323A" w14:textId="77777777" w:rsidR="001D48BD" w:rsidRDefault="001D48B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BACD1" w14:textId="77777777" w:rsidR="001D48BD" w:rsidRPr="00B3607C" w:rsidRDefault="001D48B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1AE48" w14:textId="77777777" w:rsidR="001D48BD" w:rsidRDefault="001D48BD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7F09F" w14:textId="77777777" w:rsidR="001D48BD" w:rsidRDefault="001D48B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6F653" w14:textId="77777777" w:rsidR="001D48BD" w:rsidRDefault="001D48B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4C405" w14:textId="77777777" w:rsidR="001D48BD" w:rsidRDefault="001D48B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14:paraId="3C509CA7" w14:textId="77777777" w:rsidR="001D48BD" w:rsidRDefault="001D48B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68C47" w14:textId="77777777" w:rsidR="001D48BD" w:rsidRDefault="001D48B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949" w14:textId="77777777" w:rsidR="001D48BD" w:rsidRDefault="001D48BD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1D48BD" w14:paraId="6782B596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77967" w14:textId="77777777" w:rsidR="001D48BD" w:rsidRDefault="001D48BD" w:rsidP="001D48BD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9369D" w14:textId="77777777" w:rsidR="001D48BD" w:rsidRDefault="001D48B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108D8" w14:textId="77777777" w:rsidR="001D48BD" w:rsidRPr="00B3607C" w:rsidRDefault="001D48B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F7D9" w14:textId="77777777" w:rsidR="001D48BD" w:rsidRDefault="001D48BD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D0E34" w14:textId="77777777" w:rsidR="001D48BD" w:rsidRDefault="001D48B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7776E0F1" w14:textId="77777777" w:rsidR="001D48BD" w:rsidRDefault="001D48B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067BA" w14:textId="77777777" w:rsidR="001D48BD" w:rsidRDefault="001D48B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80CE1" w14:textId="77777777" w:rsidR="001D48BD" w:rsidRDefault="001D48B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30A6D" w14:textId="77777777" w:rsidR="001D48BD" w:rsidRDefault="001D48B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C6A5" w14:textId="77777777" w:rsidR="001D48BD" w:rsidRDefault="001D48BD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2899FB" w14:textId="77777777" w:rsidR="001D48BD" w:rsidRDefault="001D48BD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14:paraId="57A81D8E" w14:textId="77777777" w:rsidR="001D48BD" w:rsidRDefault="001D48BD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1D48BD" w14:paraId="77E53D55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D3601" w14:textId="77777777" w:rsidR="001D48BD" w:rsidRDefault="001D48BD" w:rsidP="001D48BD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D772B" w14:textId="77777777" w:rsidR="001D48BD" w:rsidRDefault="001D48B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5F0" w14:textId="77777777" w:rsidR="001D48BD" w:rsidRPr="00B3607C" w:rsidRDefault="001D48B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0A6AB" w14:textId="77777777" w:rsidR="001D48BD" w:rsidRDefault="001D48BD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14:paraId="4D16B8F9" w14:textId="77777777" w:rsidR="001D48BD" w:rsidRDefault="001D48BD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313E7" w14:textId="77777777" w:rsidR="001D48BD" w:rsidRDefault="001D48B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05DF70E5" w14:textId="77777777" w:rsidR="001D48BD" w:rsidRDefault="001D48B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AAAED" w14:textId="77777777" w:rsidR="001D48BD" w:rsidRDefault="001D48B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C269C" w14:textId="77777777" w:rsidR="001D48BD" w:rsidRDefault="001D48B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1E05A" w14:textId="77777777" w:rsidR="001D48BD" w:rsidRDefault="001D48B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8A094" w14:textId="77777777" w:rsidR="001D48BD" w:rsidRDefault="001D48BD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1D48BD" w14:paraId="64CD4CB8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ED18D" w14:textId="77777777" w:rsidR="001D48BD" w:rsidRDefault="001D48BD" w:rsidP="001D48BD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9E8D0" w14:textId="77777777" w:rsidR="001D48BD" w:rsidRDefault="001D48B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53E31" w14:textId="77777777" w:rsidR="001D48BD" w:rsidRPr="00B3607C" w:rsidRDefault="001D48B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FB457" w14:textId="77777777" w:rsidR="001D48BD" w:rsidRDefault="001D48BD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79B665F0" w14:textId="77777777" w:rsidR="001D48BD" w:rsidRDefault="001D48BD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65719D99" w14:textId="77777777" w:rsidR="001D48BD" w:rsidRDefault="001D48BD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7E8B2" w14:textId="77777777" w:rsidR="001D48BD" w:rsidRDefault="001D48B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6E700" w14:textId="77777777" w:rsidR="001D48BD" w:rsidRDefault="001D48B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8F23F" w14:textId="77777777" w:rsidR="001D48BD" w:rsidRDefault="001D48B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14322F7C" w14:textId="77777777" w:rsidR="001D48BD" w:rsidRDefault="001D48B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45E4B" w14:textId="77777777" w:rsidR="001D48BD" w:rsidRDefault="001D48B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25092" w14:textId="77777777" w:rsidR="001D48BD" w:rsidRDefault="001D48BD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C9A50A" w14:textId="77777777" w:rsidR="001D48BD" w:rsidRDefault="001D48BD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14:paraId="330511C0" w14:textId="77777777" w:rsidR="001D48BD" w:rsidRDefault="001D48BD">
      <w:pPr>
        <w:spacing w:before="40" w:after="40" w:line="192" w:lineRule="auto"/>
        <w:ind w:right="57"/>
        <w:rPr>
          <w:sz w:val="20"/>
          <w:lang w:val="en-US"/>
        </w:rPr>
      </w:pPr>
    </w:p>
    <w:p w14:paraId="3E5F43BB" w14:textId="77777777" w:rsidR="001D48BD" w:rsidRDefault="001D48BD" w:rsidP="00F14E3C">
      <w:pPr>
        <w:pStyle w:val="Heading1"/>
        <w:spacing w:line="360" w:lineRule="auto"/>
      </w:pPr>
      <w:r>
        <w:t>LINIA 301 F1</w:t>
      </w:r>
    </w:p>
    <w:p w14:paraId="67B63772" w14:textId="77777777" w:rsidR="001D48BD" w:rsidRDefault="001D48BD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1D48BD" w14:paraId="5CEB2BD2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9FA70" w14:textId="77777777" w:rsidR="001D48BD" w:rsidRDefault="001D48BD" w:rsidP="00F90AD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97559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7CF4B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842AB" w14:textId="77777777" w:rsidR="001D48BD" w:rsidRDefault="001D48BD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D726C78" w14:textId="77777777" w:rsidR="001D48BD" w:rsidRDefault="001D48BD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802F8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6D9F5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45B21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8D3A2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BD51A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14E2C3C4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D0E46" w14:textId="77777777" w:rsidR="001D48BD" w:rsidRDefault="001D48BD" w:rsidP="00F90AD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97E5A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12440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89820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6E0B42E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D1729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E608E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AE732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47189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45EBA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7E86E273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CE089" w14:textId="77777777" w:rsidR="001D48BD" w:rsidRDefault="001D48BD" w:rsidP="00F90AD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ED9AA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105D4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98342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66D74BB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43081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5A764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3A210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D0784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64CA2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06DD2DAB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A62DF" w14:textId="77777777" w:rsidR="001D48BD" w:rsidRDefault="001D48BD" w:rsidP="00F90AD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FB9AF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36303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A4E6C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73F4107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E8170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11A85BA4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14:paraId="02D04DAA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0373F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201E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0DA28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E151F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0DDBE919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D9FB5" w14:textId="77777777" w:rsidR="001D48BD" w:rsidRDefault="001D48BD" w:rsidP="00F90AD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4D17F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5E0F6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3FF74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42BE6ED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6C725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2C75B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6E411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3AC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4B54B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7749F460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A1875" w14:textId="77777777" w:rsidR="001D48BD" w:rsidRDefault="001D48BD" w:rsidP="00F90AD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91911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395D7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82BE6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9790BBE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4552A" w14:textId="77777777" w:rsidR="001D48BD" w:rsidRDefault="001D48B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3D744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62F96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C45E9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2F33B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156AB1B4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0EDD3" w14:textId="77777777" w:rsidR="001D48BD" w:rsidRDefault="001D48BD" w:rsidP="00F90AD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0A7AB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3A3E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01E50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4D7A8F8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A1DFE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7DD6255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20E2C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6B023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FF5D2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66197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28CEDBAE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003AF" w14:textId="77777777" w:rsidR="001D48BD" w:rsidRDefault="001D48BD" w:rsidP="00F90AD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A1A62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2D1DB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9977F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D15EB47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004A5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EEEFF8A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14:paraId="21CE238E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7C36D0EE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A2C33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E968A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20931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78D91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1D94644B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E5A2F" w14:textId="77777777" w:rsidR="001D48BD" w:rsidRDefault="001D48BD" w:rsidP="00F90AD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68AD9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99581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93434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AF48D87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63755" w14:textId="77777777" w:rsidR="001D48BD" w:rsidRDefault="001D48B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56FB3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B0C3C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11AFC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51070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2D4AD260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84F49" w14:textId="77777777" w:rsidR="001D48BD" w:rsidRDefault="001D48BD" w:rsidP="00F90AD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68CA4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69B7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A47CE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6C177C3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C4A15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352E417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14:paraId="5E0525BD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5A645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5A0A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31B96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5F6D3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374814AC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56F90" w14:textId="77777777" w:rsidR="001D48BD" w:rsidRDefault="001D48BD" w:rsidP="00F90AD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5B41C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B9D57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00686" w14:textId="77777777" w:rsidR="001D48BD" w:rsidRDefault="001D48BD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DB6F627" w14:textId="77777777" w:rsidR="001D48BD" w:rsidRDefault="001D48BD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E2E35" w14:textId="77777777" w:rsidR="001D48BD" w:rsidRDefault="001D48BD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F5A6D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D0A20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A3149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1982F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4B610583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DDCE7" w14:textId="77777777" w:rsidR="001D48BD" w:rsidRDefault="001D48BD" w:rsidP="00F90AD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082A1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025DE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98525" w14:textId="77777777" w:rsidR="001D48BD" w:rsidRDefault="001D48BD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575D1ED" w14:textId="77777777" w:rsidR="001D48BD" w:rsidRDefault="001D48BD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36A1B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A7522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C85B2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1F088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5566B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67FC3E93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D46BC" w14:textId="77777777" w:rsidR="001D48BD" w:rsidRDefault="001D48BD" w:rsidP="00F90AD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F7376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D558E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7DA56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3000676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4AD6A" w14:textId="77777777" w:rsidR="001D48BD" w:rsidRDefault="001D48B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D9F77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B57B3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01BBC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4CD7E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79BF4DDF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98B81" w14:textId="77777777" w:rsidR="001D48BD" w:rsidRDefault="001D48BD" w:rsidP="00F90AD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9C89A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195A2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651F4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552B8E9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C901F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14:paraId="2881C80F" w14:textId="77777777" w:rsidR="001D48BD" w:rsidRDefault="001D48B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4B647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17892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B240C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2C43D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1AC9E253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B4B90" w14:textId="77777777" w:rsidR="001D48BD" w:rsidRDefault="001D48BD" w:rsidP="00F90AD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EAE5A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380C6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FE9BF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347189B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7D271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14:paraId="7AA1149C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14:paraId="10A0A387" w14:textId="77777777" w:rsidR="001D48BD" w:rsidRDefault="001D48B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E3972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ECE97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83A37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E3522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D93B6F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1D48BD" w14:paraId="153ECE61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C4B31" w14:textId="77777777" w:rsidR="001D48BD" w:rsidRDefault="001D48BD" w:rsidP="00F90AD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D63C0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8AB7E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7EC73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466ABEE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E8D1F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14:paraId="11D8B8EE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23B2DB2" w14:textId="77777777" w:rsidR="001D48BD" w:rsidRDefault="001D48B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4D815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29657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E530F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53CEA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1D48BD" w14:paraId="4E560956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00BE6" w14:textId="77777777" w:rsidR="001D48BD" w:rsidRDefault="001D48BD" w:rsidP="00F90AD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533EC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5B582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10EB8" w14:textId="77777777" w:rsidR="001D48BD" w:rsidRDefault="001D48BD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49EA886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3E3F0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C3E10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5B76A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A41EA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F70C4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3230C59A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104ED" w14:textId="77777777" w:rsidR="001D48BD" w:rsidRDefault="001D48BD" w:rsidP="00F90AD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EC64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76836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595B7" w14:textId="77777777" w:rsidR="001D48BD" w:rsidRDefault="001D48BD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EAD83DF" w14:textId="77777777" w:rsidR="001D48BD" w:rsidRDefault="001D48BD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8B530" w14:textId="77777777" w:rsidR="001D48BD" w:rsidRDefault="001D48BD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BCE9A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1AD76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82E3C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26747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0442279A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975FC" w14:textId="77777777" w:rsidR="001D48BD" w:rsidRDefault="001D48BD" w:rsidP="00F90AD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FF5E3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8E389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DEDB3" w14:textId="77777777" w:rsidR="001D48BD" w:rsidRDefault="001D48BD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5F4D5FA" w14:textId="77777777" w:rsidR="001D48BD" w:rsidRDefault="001D48BD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1AB84" w14:textId="77777777" w:rsidR="001D48BD" w:rsidRDefault="001D48BD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DBCAC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BE489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B0B46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C5C6A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41E9702E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5F14B" w14:textId="77777777" w:rsidR="001D48BD" w:rsidRDefault="001D48BD" w:rsidP="00F90AD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6CCD9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D6B62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D848B" w14:textId="77777777" w:rsidR="001D48BD" w:rsidRDefault="001D48BD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402783B" w14:textId="77777777" w:rsidR="001D48BD" w:rsidRDefault="001D48BD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B1798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509D9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78567" w14:textId="77777777" w:rsidR="001D48BD" w:rsidRDefault="001D48B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8367" w14:textId="77777777" w:rsidR="001D48BD" w:rsidRDefault="001D48B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EEF18" w14:textId="77777777" w:rsidR="001D48BD" w:rsidRDefault="001D48B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14:paraId="62673C1D" w14:textId="77777777" w:rsidR="001D48BD" w:rsidRDefault="001D48B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14:paraId="2D7A20EB" w14:textId="77777777" w:rsidR="001D48BD" w:rsidRDefault="001D48B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14:paraId="414D9EEE" w14:textId="77777777" w:rsidR="001D48BD" w:rsidRDefault="001D48B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59D6D5D8" w14:textId="77777777" w:rsidR="001D48BD" w:rsidRDefault="001D48B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14:paraId="21D6A0F4" w14:textId="77777777" w:rsidR="001D48BD" w:rsidRDefault="001D48B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14:paraId="33816FC0" w14:textId="77777777" w:rsidR="001D48BD" w:rsidRDefault="001D48BD">
      <w:pPr>
        <w:spacing w:before="40" w:after="40" w:line="192" w:lineRule="auto"/>
        <w:ind w:right="57"/>
        <w:rPr>
          <w:sz w:val="20"/>
          <w:lang w:val="ro-RO"/>
        </w:rPr>
      </w:pPr>
    </w:p>
    <w:p w14:paraId="593DC6D1" w14:textId="77777777" w:rsidR="001D48BD" w:rsidRDefault="001D48BD" w:rsidP="007E3B63">
      <w:pPr>
        <w:pStyle w:val="Heading1"/>
        <w:spacing w:line="360" w:lineRule="auto"/>
      </w:pPr>
      <w:r>
        <w:lastRenderedPageBreak/>
        <w:t>LINIA 301 G</w:t>
      </w:r>
    </w:p>
    <w:p w14:paraId="32011652" w14:textId="77777777" w:rsidR="001D48BD" w:rsidRDefault="001D48BD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1D48BD" w14:paraId="6EDE8CAD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C20BD2" w14:textId="77777777" w:rsidR="001D48BD" w:rsidRDefault="001D48BD" w:rsidP="00F90AD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C74CC" w14:textId="77777777" w:rsidR="001D48BD" w:rsidRDefault="001D48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9732E" w14:textId="77777777" w:rsidR="001D48BD" w:rsidRDefault="001D48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4609D" w14:textId="77777777" w:rsidR="001D48BD" w:rsidRDefault="001D48BD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A6B23A8" w14:textId="77777777" w:rsidR="001D48BD" w:rsidRDefault="001D48BD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3A0FC" w14:textId="77777777" w:rsidR="001D48BD" w:rsidRDefault="001D48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C83C78B" w14:textId="77777777" w:rsidR="001D48BD" w:rsidRDefault="001D48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14:paraId="068ACF3B" w14:textId="77777777" w:rsidR="001D48BD" w:rsidRDefault="001D48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163CB299" w14:textId="77777777" w:rsidR="001D48BD" w:rsidRDefault="001D48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C58D9" w14:textId="77777777" w:rsidR="001D48BD" w:rsidRDefault="001D48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93853" w14:textId="77777777" w:rsidR="001D48BD" w:rsidRDefault="001D48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2AA89" w14:textId="77777777" w:rsidR="001D48BD" w:rsidRDefault="001D48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51033" w14:textId="77777777" w:rsidR="001D48BD" w:rsidRDefault="001D48BD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1B6AD8" w14:textId="77777777" w:rsidR="001D48BD" w:rsidRDefault="001D48BD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1D48BD" w14:paraId="55022C39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C7A921" w14:textId="77777777" w:rsidR="001D48BD" w:rsidRDefault="001D48BD" w:rsidP="00F90AD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04091" w14:textId="77777777" w:rsidR="001D48BD" w:rsidRDefault="001D48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9AB9A" w14:textId="77777777" w:rsidR="001D48BD" w:rsidRDefault="001D48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9243D" w14:textId="77777777" w:rsidR="001D48BD" w:rsidRDefault="001D48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9600436" w14:textId="77777777" w:rsidR="001D48BD" w:rsidRDefault="001D48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E7377" w14:textId="77777777" w:rsidR="001D48BD" w:rsidRDefault="001D48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AF09324" w14:textId="77777777" w:rsidR="001D48BD" w:rsidRDefault="001D48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A49B01C" w14:textId="77777777" w:rsidR="001D48BD" w:rsidRDefault="001D48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14:paraId="37F5E875" w14:textId="77777777" w:rsidR="001D48BD" w:rsidRDefault="001D48B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39283" w14:textId="77777777" w:rsidR="001D48BD" w:rsidRDefault="001D48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8ACC5" w14:textId="77777777" w:rsidR="001D48BD" w:rsidRDefault="001D48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8BABD" w14:textId="77777777" w:rsidR="001D48BD" w:rsidRDefault="001D48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0AED7" w14:textId="77777777" w:rsidR="001D48BD" w:rsidRDefault="001D48B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DF04134" w14:textId="77777777" w:rsidR="001D48BD" w:rsidRDefault="001D48B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1D48BD" w14:paraId="4D85A633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6779B9" w14:textId="77777777" w:rsidR="001D48BD" w:rsidRDefault="001D48BD" w:rsidP="00F90AD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58114" w14:textId="77777777" w:rsidR="001D48BD" w:rsidRDefault="001D48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5B210" w14:textId="77777777" w:rsidR="001D48BD" w:rsidRDefault="001D48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CC277" w14:textId="77777777" w:rsidR="001D48BD" w:rsidRDefault="001D48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62D20FB" w14:textId="77777777" w:rsidR="001D48BD" w:rsidRDefault="001D48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702AD" w14:textId="77777777" w:rsidR="001D48BD" w:rsidRDefault="001D48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10EA5ED" w14:textId="77777777" w:rsidR="001D48BD" w:rsidRDefault="001D48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A005156" w14:textId="77777777" w:rsidR="001D48BD" w:rsidRDefault="001D48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D1AB9" w14:textId="77777777" w:rsidR="001D48BD" w:rsidRDefault="001D48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6F3D0" w14:textId="77777777" w:rsidR="001D48BD" w:rsidRDefault="001D48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44CC7" w14:textId="77777777" w:rsidR="001D48BD" w:rsidRDefault="001D48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23C72" w14:textId="77777777" w:rsidR="001D48BD" w:rsidRDefault="001D48B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6EFE2497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45C2A1" w14:textId="77777777" w:rsidR="001D48BD" w:rsidRDefault="001D48BD" w:rsidP="00F90AD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854A2" w14:textId="77777777" w:rsidR="001D48BD" w:rsidRDefault="001D48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3A2E5" w14:textId="77777777" w:rsidR="001D48BD" w:rsidRDefault="001D48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CEF14" w14:textId="77777777" w:rsidR="001D48BD" w:rsidRDefault="001D48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69C9B79" w14:textId="77777777" w:rsidR="001D48BD" w:rsidRDefault="001D48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53630" w14:textId="77777777" w:rsidR="001D48BD" w:rsidRDefault="001D48B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CC959" w14:textId="77777777" w:rsidR="001D48BD" w:rsidRDefault="001D48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5231D" w14:textId="77777777" w:rsidR="001D48BD" w:rsidRDefault="001D48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0E9D4" w14:textId="77777777" w:rsidR="001D48BD" w:rsidRDefault="001D48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718C6" w14:textId="77777777" w:rsidR="001D48BD" w:rsidRDefault="001D48B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55EAAE53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CEABB2" w14:textId="77777777" w:rsidR="001D48BD" w:rsidRDefault="001D48BD" w:rsidP="00F90AD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D826F" w14:textId="77777777" w:rsidR="001D48BD" w:rsidRDefault="001D48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1D40F" w14:textId="77777777" w:rsidR="001D48BD" w:rsidRDefault="001D48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12754" w14:textId="77777777" w:rsidR="001D48BD" w:rsidRDefault="001D48BD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55EA04D" w14:textId="77777777" w:rsidR="001D48BD" w:rsidRDefault="001D48BD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87B32" w14:textId="77777777" w:rsidR="001D48BD" w:rsidRDefault="001D48B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B031B" w14:textId="77777777" w:rsidR="001D48BD" w:rsidRDefault="001D48BD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309C3" w14:textId="77777777" w:rsidR="001D48BD" w:rsidRDefault="001D48BD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A4758" w14:textId="77777777" w:rsidR="001D48BD" w:rsidRDefault="001D48BD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FDC14" w14:textId="77777777" w:rsidR="001D48BD" w:rsidRDefault="001D48BD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326210CE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2E95CC" w14:textId="77777777" w:rsidR="001D48BD" w:rsidRDefault="001D48BD" w:rsidP="00F90AD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57F50" w14:textId="77777777" w:rsidR="001D48BD" w:rsidRDefault="001D48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1EF7D" w14:textId="77777777" w:rsidR="001D48BD" w:rsidRDefault="001D48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D5692" w14:textId="77777777" w:rsidR="001D48BD" w:rsidRDefault="001D48BD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A5ECF72" w14:textId="77777777" w:rsidR="001D48BD" w:rsidRDefault="001D48BD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908EE" w14:textId="77777777" w:rsidR="001D48BD" w:rsidRDefault="001D48B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85500" w14:textId="77777777" w:rsidR="001D48BD" w:rsidRDefault="001D48BD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19FDD" w14:textId="77777777" w:rsidR="001D48BD" w:rsidRDefault="001D48BD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ECA56" w14:textId="77777777" w:rsidR="001D48BD" w:rsidRDefault="001D48BD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5120B" w14:textId="77777777" w:rsidR="001D48BD" w:rsidRDefault="001D48BD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7B701C45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B7C62" w14:textId="77777777" w:rsidR="001D48BD" w:rsidRDefault="001D48BD" w:rsidP="00F90AD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FBBBA" w14:textId="77777777" w:rsidR="001D48BD" w:rsidRDefault="001D48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1BFCA" w14:textId="77777777" w:rsidR="001D48BD" w:rsidRDefault="001D48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76D77" w14:textId="77777777" w:rsidR="001D48BD" w:rsidRDefault="001D48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07F5A34" w14:textId="77777777" w:rsidR="001D48BD" w:rsidRDefault="001D48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44CEB" w14:textId="77777777" w:rsidR="001D48BD" w:rsidRDefault="001D48BD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FF7868C" w14:textId="77777777" w:rsidR="001D48BD" w:rsidRDefault="001D48BD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8506" w14:textId="77777777" w:rsidR="001D48BD" w:rsidRDefault="001D48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8FAB0" w14:textId="77777777" w:rsidR="001D48BD" w:rsidRDefault="001D48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62507" w14:textId="77777777" w:rsidR="001D48BD" w:rsidRDefault="001D48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75761" w14:textId="77777777" w:rsidR="001D48BD" w:rsidRDefault="001D48B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29BF5700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982F9" w14:textId="77777777" w:rsidR="001D48BD" w:rsidRDefault="001D48BD" w:rsidP="00F90AD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054" w14:textId="77777777" w:rsidR="001D48BD" w:rsidRDefault="001D48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AC75C" w14:textId="77777777" w:rsidR="001D48BD" w:rsidRDefault="001D48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EDD2E" w14:textId="77777777" w:rsidR="001D48BD" w:rsidRDefault="001D48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1C7EF80" w14:textId="77777777" w:rsidR="001D48BD" w:rsidRDefault="001D48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BC768" w14:textId="77777777" w:rsidR="001D48BD" w:rsidRDefault="001D48BD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65DCCAE" w14:textId="77777777" w:rsidR="001D48BD" w:rsidRDefault="001D48BD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781F844" w14:textId="77777777" w:rsidR="001D48BD" w:rsidRDefault="001D48BD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E265D" w14:textId="77777777" w:rsidR="001D48BD" w:rsidRDefault="001D48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29992" w14:textId="77777777" w:rsidR="001D48BD" w:rsidRDefault="001D48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A6370" w14:textId="77777777" w:rsidR="001D48BD" w:rsidRDefault="001D48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57AA7" w14:textId="77777777" w:rsidR="001D48BD" w:rsidRDefault="001D48B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60EBA657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96EEC" w14:textId="77777777" w:rsidR="001D48BD" w:rsidRDefault="001D48BD" w:rsidP="00F90AD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117FE" w14:textId="77777777" w:rsidR="001D48BD" w:rsidRDefault="001D48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25752" w14:textId="77777777" w:rsidR="001D48BD" w:rsidRDefault="001D48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CBBC7" w14:textId="77777777" w:rsidR="001D48BD" w:rsidRDefault="001D48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03CBD12" w14:textId="77777777" w:rsidR="001D48BD" w:rsidRDefault="001D48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E5E70" w14:textId="77777777" w:rsidR="001D48BD" w:rsidRDefault="001D48BD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3EE9D51D" w14:textId="77777777" w:rsidR="001D48BD" w:rsidRDefault="001D48BD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19EFD" w14:textId="77777777" w:rsidR="001D48BD" w:rsidRDefault="001D48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D2780" w14:textId="77777777" w:rsidR="001D48BD" w:rsidRDefault="001D48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1404C" w14:textId="77777777" w:rsidR="001D48BD" w:rsidRDefault="001D48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CABE7" w14:textId="77777777" w:rsidR="001D48BD" w:rsidRDefault="001D48B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297C4F4E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94740" w14:textId="77777777" w:rsidR="001D48BD" w:rsidRDefault="001D48BD" w:rsidP="00F90AD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F2E74" w14:textId="77777777" w:rsidR="001D48BD" w:rsidRDefault="001D48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5E790" w14:textId="77777777" w:rsidR="001D48BD" w:rsidRDefault="001D48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16DD5" w14:textId="77777777" w:rsidR="001D48BD" w:rsidRDefault="001D48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71F5B26" w14:textId="77777777" w:rsidR="001D48BD" w:rsidRDefault="001D48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88151" w14:textId="77777777" w:rsidR="001D48BD" w:rsidRDefault="001D48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085E953" w14:textId="77777777" w:rsidR="001D48BD" w:rsidRDefault="001D48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14:paraId="5C54FA61" w14:textId="77777777" w:rsidR="001D48BD" w:rsidRDefault="001D48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445D" w14:textId="77777777" w:rsidR="001D48BD" w:rsidRDefault="001D48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778E" w14:textId="77777777" w:rsidR="001D48BD" w:rsidRDefault="001D48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C5F46" w14:textId="77777777" w:rsidR="001D48BD" w:rsidRDefault="001D48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FCE5B" w14:textId="77777777" w:rsidR="001D48BD" w:rsidRDefault="001D48B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103D3DCD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B1970" w14:textId="77777777" w:rsidR="001D48BD" w:rsidRDefault="001D48BD" w:rsidP="00F90AD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B96B5" w14:textId="77777777" w:rsidR="001D48BD" w:rsidRDefault="001D48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1805C" w14:textId="77777777" w:rsidR="001D48BD" w:rsidRDefault="001D48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624C3" w14:textId="77777777" w:rsidR="001D48BD" w:rsidRDefault="001D48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D7D106D" w14:textId="77777777" w:rsidR="001D48BD" w:rsidRDefault="001D48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BF94C" w14:textId="77777777" w:rsidR="001D48BD" w:rsidRDefault="001D48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787F7" w14:textId="77777777" w:rsidR="001D48BD" w:rsidRDefault="001D48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7E0C8" w14:textId="77777777" w:rsidR="001D48BD" w:rsidRDefault="001D48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71F29" w14:textId="77777777" w:rsidR="001D48BD" w:rsidRDefault="001D48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3652D" w14:textId="77777777" w:rsidR="001D48BD" w:rsidRDefault="001D48B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5862BB36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89BC5" w14:textId="77777777" w:rsidR="001D48BD" w:rsidRDefault="001D48BD" w:rsidP="00F90AD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C942E" w14:textId="77777777" w:rsidR="001D48BD" w:rsidRDefault="001D48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D8AB8" w14:textId="77777777" w:rsidR="001D48BD" w:rsidRDefault="001D48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7ECC" w14:textId="77777777" w:rsidR="001D48BD" w:rsidRDefault="001D48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9C03CA9" w14:textId="77777777" w:rsidR="001D48BD" w:rsidRDefault="001D48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41675" w14:textId="77777777" w:rsidR="001D48BD" w:rsidRDefault="001D48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F3E5208" w14:textId="77777777" w:rsidR="001D48BD" w:rsidRDefault="001D48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DDA58" w14:textId="77777777" w:rsidR="001D48BD" w:rsidRDefault="001D48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E28D9" w14:textId="77777777" w:rsidR="001D48BD" w:rsidRDefault="001D48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20697" w14:textId="77777777" w:rsidR="001D48BD" w:rsidRDefault="001D48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3AF23" w14:textId="77777777" w:rsidR="001D48BD" w:rsidRDefault="001D48B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63C62F16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4FD3A" w14:textId="77777777" w:rsidR="001D48BD" w:rsidRDefault="001D48BD" w:rsidP="00F90AD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38883" w14:textId="77777777" w:rsidR="001D48BD" w:rsidRDefault="001D48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8FFC0" w14:textId="77777777" w:rsidR="001D48BD" w:rsidRDefault="001D48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853BF" w14:textId="77777777" w:rsidR="001D48BD" w:rsidRDefault="001D48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AB1AEE9" w14:textId="77777777" w:rsidR="001D48BD" w:rsidRDefault="001D48B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00978" w14:textId="77777777" w:rsidR="001D48BD" w:rsidRDefault="001D48B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81EDA" w14:textId="77777777" w:rsidR="001D48BD" w:rsidRDefault="001D48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47E5D" w14:textId="77777777" w:rsidR="001D48BD" w:rsidRDefault="001D48B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0A893" w14:textId="77777777" w:rsidR="001D48BD" w:rsidRDefault="001D48B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FF3BC" w14:textId="77777777" w:rsidR="001D48BD" w:rsidRDefault="001D48B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5095D3F" w14:textId="77777777" w:rsidR="001D48BD" w:rsidRDefault="001D48BD">
      <w:pPr>
        <w:spacing w:before="40" w:line="192" w:lineRule="auto"/>
        <w:ind w:right="57"/>
        <w:rPr>
          <w:sz w:val="20"/>
          <w:lang w:val="ro-RO"/>
        </w:rPr>
      </w:pPr>
    </w:p>
    <w:p w14:paraId="65642B42" w14:textId="77777777" w:rsidR="001D48BD" w:rsidRDefault="001D48BD" w:rsidP="00A04CFB">
      <w:pPr>
        <w:pStyle w:val="Heading1"/>
        <w:spacing w:line="360" w:lineRule="auto"/>
      </w:pPr>
      <w:r>
        <w:t>LINIA 301 K</w:t>
      </w:r>
    </w:p>
    <w:p w14:paraId="4EDC75FE" w14:textId="77777777" w:rsidR="001D48BD" w:rsidRDefault="001D48BD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1D48BD" w14:paraId="02930970" w14:textId="77777777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76424" w14:textId="77777777" w:rsidR="001D48BD" w:rsidRDefault="001D48BD" w:rsidP="001D48BD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9B53D" w14:textId="77777777" w:rsidR="001D48BD" w:rsidRDefault="001D48BD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A97E3" w14:textId="77777777" w:rsidR="001D48BD" w:rsidRDefault="001D48BD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1B82E" w14:textId="77777777" w:rsidR="001D48BD" w:rsidRDefault="001D48BD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3AFF3" w14:textId="77777777" w:rsidR="001D48BD" w:rsidRDefault="001D48BD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E534" w14:textId="77777777" w:rsidR="001D48BD" w:rsidRPr="00DC00E9" w:rsidRDefault="001D48BD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  <w:lang w:val="ro-RO"/>
              </w:rPr>
            </w:pPr>
            <w:r w:rsidRPr="00DC00E9">
              <w:rPr>
                <w:b/>
                <w:bCs/>
                <w:sz w:val="40"/>
                <w:szCs w:val="40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2D341" w14:textId="77777777" w:rsidR="001D48BD" w:rsidRDefault="001D48BD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F5CE0" w14:textId="77777777" w:rsidR="001D48BD" w:rsidRDefault="001D48BD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AC562" w14:textId="77777777" w:rsidR="001D48BD" w:rsidRDefault="001D48BD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DDDB014" w14:textId="77777777" w:rsidR="001D48BD" w:rsidRDefault="001D48BD">
      <w:pPr>
        <w:spacing w:before="40" w:after="40" w:line="192" w:lineRule="auto"/>
        <w:ind w:right="57"/>
        <w:rPr>
          <w:sz w:val="20"/>
          <w:lang w:val="ro-RO"/>
        </w:rPr>
      </w:pPr>
    </w:p>
    <w:p w14:paraId="4641CD01" w14:textId="77777777" w:rsidR="001D48BD" w:rsidRDefault="001D48BD" w:rsidP="00956F37">
      <w:pPr>
        <w:pStyle w:val="Heading1"/>
        <w:spacing w:line="360" w:lineRule="auto"/>
      </w:pPr>
      <w:r>
        <w:t>LINIA 301 N</w:t>
      </w:r>
    </w:p>
    <w:p w14:paraId="65627814" w14:textId="77777777" w:rsidR="001D48BD" w:rsidRDefault="001D48BD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1D48BD" w14:paraId="5B4E701B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57381" w14:textId="77777777" w:rsidR="001D48BD" w:rsidRDefault="001D48BD" w:rsidP="001D48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CE658" w14:textId="77777777" w:rsidR="001D48BD" w:rsidRDefault="001D48BD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D8693" w14:textId="77777777" w:rsidR="001D48BD" w:rsidRDefault="001D48BD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08F9E" w14:textId="77777777" w:rsidR="001D48BD" w:rsidRDefault="001D48B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1E26E8C" w14:textId="77777777" w:rsidR="001D48BD" w:rsidRDefault="001D48B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7DC02" w14:textId="77777777" w:rsidR="001D48BD" w:rsidRDefault="001D48BD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008D4" w14:textId="77777777" w:rsidR="001D48BD" w:rsidRDefault="001D48BD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F6729" w14:textId="77777777" w:rsidR="001D48BD" w:rsidRDefault="001D48BD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67F0" w14:textId="77777777" w:rsidR="001D48BD" w:rsidRPr="0022092F" w:rsidRDefault="001D48BD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12613" w14:textId="77777777" w:rsidR="001D48BD" w:rsidRDefault="001D48BD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68F6F161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FA767" w14:textId="77777777" w:rsidR="001D48BD" w:rsidRDefault="001D48BD" w:rsidP="001D48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61454" w14:textId="77777777" w:rsidR="001D48BD" w:rsidRDefault="001D48B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A260" w14:textId="77777777" w:rsidR="001D48BD" w:rsidRDefault="001D48B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FF7C5" w14:textId="77777777" w:rsidR="001D48BD" w:rsidRDefault="001D48B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0511190" w14:textId="77777777" w:rsidR="001D48BD" w:rsidRDefault="001D48B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BA8B6" w14:textId="77777777" w:rsidR="001D48BD" w:rsidRDefault="001D48B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4416E" w14:textId="77777777" w:rsidR="001D48BD" w:rsidRDefault="001D48B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F07C9" w14:textId="77777777" w:rsidR="001D48BD" w:rsidRDefault="001D48B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A4FEF" w14:textId="77777777" w:rsidR="001D48BD" w:rsidRPr="0022092F" w:rsidRDefault="001D48B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95A38" w14:textId="77777777" w:rsidR="001D48BD" w:rsidRDefault="001D48B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02030E60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70AAD" w14:textId="77777777" w:rsidR="001D48BD" w:rsidRDefault="001D48BD" w:rsidP="001D48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17308" w14:textId="77777777" w:rsidR="001D48BD" w:rsidRDefault="001D48B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6A7C4" w14:textId="77777777" w:rsidR="001D48BD" w:rsidRDefault="001D48B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EC3FA" w14:textId="77777777" w:rsidR="001D48BD" w:rsidRDefault="001D48B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7B10306" w14:textId="77777777" w:rsidR="001D48BD" w:rsidRDefault="001D48B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DAF4E" w14:textId="77777777" w:rsidR="001D48BD" w:rsidRDefault="001D48B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B3107" w14:textId="77777777" w:rsidR="001D48BD" w:rsidRDefault="001D48B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4D6C1" w14:textId="77777777" w:rsidR="001D48BD" w:rsidRDefault="001D48B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F4B4F" w14:textId="77777777" w:rsidR="001D48BD" w:rsidRPr="0022092F" w:rsidRDefault="001D48B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8DB15" w14:textId="77777777" w:rsidR="001D48BD" w:rsidRDefault="001D48B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C9AD1E" w14:textId="77777777" w:rsidR="001D48BD" w:rsidRPr="00474FB0" w:rsidRDefault="001D48B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1D48BD" w14:paraId="3925F0CB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B2E60" w14:textId="77777777" w:rsidR="001D48BD" w:rsidRDefault="001D48BD" w:rsidP="001D48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EE6E1" w14:textId="77777777" w:rsidR="001D48BD" w:rsidRDefault="001D48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C1397" w14:textId="77777777" w:rsidR="001D48BD" w:rsidRDefault="001D48B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85722" w14:textId="77777777" w:rsidR="001D48BD" w:rsidRDefault="001D48BD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0336D93" w14:textId="77777777" w:rsidR="001D48BD" w:rsidRDefault="001D48BD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F590C" w14:textId="77777777" w:rsidR="001D48BD" w:rsidRDefault="001D48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8077D" w14:textId="77777777" w:rsidR="001D48BD" w:rsidRDefault="001D48B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41010" w14:textId="77777777" w:rsidR="001D48BD" w:rsidRDefault="001D48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924DC" w14:textId="77777777" w:rsidR="001D48BD" w:rsidRPr="0022092F" w:rsidRDefault="001D48B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7C6E5" w14:textId="77777777" w:rsidR="001D48BD" w:rsidRDefault="001D48B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7769B2E6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37F06" w14:textId="77777777" w:rsidR="001D48BD" w:rsidRDefault="001D48BD" w:rsidP="001D48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CFCDE" w14:textId="77777777" w:rsidR="001D48BD" w:rsidRDefault="001D48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DBBDF" w14:textId="77777777" w:rsidR="001D48BD" w:rsidRDefault="001D48B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3115" w14:textId="77777777" w:rsidR="001D48BD" w:rsidRDefault="001D48B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CF0A8A6" w14:textId="77777777" w:rsidR="001D48BD" w:rsidRDefault="001D48BD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2E715" w14:textId="77777777" w:rsidR="001D48BD" w:rsidRDefault="001D48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23E7F75C" w14:textId="77777777" w:rsidR="001D48BD" w:rsidRDefault="001D48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15093906" w14:textId="77777777" w:rsidR="001D48BD" w:rsidRDefault="001D48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D624A" w14:textId="77777777" w:rsidR="001D48BD" w:rsidRDefault="001D48B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072D2" w14:textId="77777777" w:rsidR="001D48BD" w:rsidRDefault="001D48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1B621" w14:textId="77777777" w:rsidR="001D48BD" w:rsidRPr="0022092F" w:rsidRDefault="001D48B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1A01" w14:textId="77777777" w:rsidR="001D48BD" w:rsidRDefault="001D48B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3E4388AE" w14:textId="77777777" w:rsidR="001D48BD" w:rsidRDefault="001D48B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3FDF5FC4" w14:textId="77777777" w:rsidR="001D48BD" w:rsidRDefault="001D48B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1D48BD" w14:paraId="7F9E8ECA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11372" w14:textId="77777777" w:rsidR="001D48BD" w:rsidRDefault="001D48BD" w:rsidP="001D48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3D9DA" w14:textId="77777777" w:rsidR="001D48BD" w:rsidRDefault="001D48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34D94714" w14:textId="77777777" w:rsidR="001D48BD" w:rsidRDefault="001D48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89DAA" w14:textId="77777777" w:rsidR="001D48BD" w:rsidRDefault="001D48B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3C9B" w14:textId="77777777" w:rsidR="001D48BD" w:rsidRDefault="001D48B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0BC2C27B" w14:textId="77777777" w:rsidR="001D48BD" w:rsidRDefault="001D48B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B96B0" w14:textId="77777777" w:rsidR="001D48BD" w:rsidRDefault="001D48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0CC02" w14:textId="77777777" w:rsidR="001D48BD" w:rsidRDefault="001D48B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F3C0C" w14:textId="77777777" w:rsidR="001D48BD" w:rsidRDefault="001D48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F719A" w14:textId="77777777" w:rsidR="001D48BD" w:rsidRPr="0022092F" w:rsidRDefault="001D48B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5E13B" w14:textId="77777777" w:rsidR="001D48BD" w:rsidRDefault="001D48B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60274197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8CCFA" w14:textId="77777777" w:rsidR="001D48BD" w:rsidRDefault="001D48BD" w:rsidP="001D48B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C5463" w14:textId="77777777" w:rsidR="001D48BD" w:rsidRDefault="001D48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E0AF8" w14:textId="77777777" w:rsidR="001D48BD" w:rsidRDefault="001D48B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7A97E" w14:textId="77777777" w:rsidR="001D48BD" w:rsidRDefault="001D48B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54AE1D64" w14:textId="77777777" w:rsidR="001D48BD" w:rsidRDefault="001D48B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A5E45" w14:textId="77777777" w:rsidR="001D48BD" w:rsidRDefault="001D48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0EF47D8" w14:textId="77777777" w:rsidR="001D48BD" w:rsidRDefault="001D48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40DF3" w14:textId="77777777" w:rsidR="001D48BD" w:rsidRDefault="001D48B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ED02" w14:textId="77777777" w:rsidR="001D48BD" w:rsidRDefault="001D48B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C3561" w14:textId="77777777" w:rsidR="001D48BD" w:rsidRPr="0022092F" w:rsidRDefault="001D48B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880EF" w14:textId="77777777" w:rsidR="001D48BD" w:rsidRDefault="001D48B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D0C3152" w14:textId="77777777" w:rsidR="001D48BD" w:rsidRDefault="001D48BD">
      <w:pPr>
        <w:spacing w:before="40" w:after="40" w:line="192" w:lineRule="auto"/>
        <w:ind w:right="57"/>
        <w:rPr>
          <w:sz w:val="20"/>
          <w:lang w:val="ro-RO"/>
        </w:rPr>
      </w:pPr>
    </w:p>
    <w:p w14:paraId="38751A35" w14:textId="77777777" w:rsidR="001D48BD" w:rsidRDefault="001D48BD" w:rsidP="003260D9">
      <w:pPr>
        <w:pStyle w:val="Heading1"/>
        <w:spacing w:line="360" w:lineRule="auto"/>
      </w:pPr>
      <w:r>
        <w:t>LINIA 301 P</w:t>
      </w:r>
    </w:p>
    <w:p w14:paraId="7F7B3D50" w14:textId="77777777" w:rsidR="001D48BD" w:rsidRDefault="001D48BD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D48BD" w14:paraId="232C2FFD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C3301" w14:textId="77777777" w:rsidR="001D48BD" w:rsidRDefault="001D48BD" w:rsidP="001D48B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D7A77" w14:textId="77777777" w:rsidR="001D48BD" w:rsidRDefault="001D48BD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FFD8D" w14:textId="77777777" w:rsidR="001D48BD" w:rsidRPr="001B37B8" w:rsidRDefault="001D48BD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EC74A" w14:textId="77777777" w:rsidR="001D48BD" w:rsidRDefault="001D48B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E203D25" w14:textId="77777777" w:rsidR="001D48BD" w:rsidRDefault="001D48B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6976D" w14:textId="77777777" w:rsidR="001D48BD" w:rsidRDefault="001D48BD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BE20C" w14:textId="77777777" w:rsidR="001D48BD" w:rsidRDefault="001D48BD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BE210" w14:textId="77777777" w:rsidR="001D48BD" w:rsidRDefault="001D48BD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C7BBF" w14:textId="77777777" w:rsidR="001D48BD" w:rsidRPr="001B37B8" w:rsidRDefault="001D48BD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412A6" w14:textId="77777777" w:rsidR="001D48BD" w:rsidRDefault="001D48BD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2498493A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9D3E6" w14:textId="77777777" w:rsidR="001D48BD" w:rsidRDefault="001D48BD" w:rsidP="001D48B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31A56" w14:textId="77777777" w:rsidR="001D48BD" w:rsidRDefault="001D48BD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631C8" w14:textId="77777777" w:rsidR="001D48BD" w:rsidRPr="001B37B8" w:rsidRDefault="001D48B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085A5" w14:textId="77777777" w:rsidR="001D48BD" w:rsidRDefault="001D48B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213E96E" w14:textId="77777777" w:rsidR="001D48BD" w:rsidRDefault="001D48B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ED650" w14:textId="77777777" w:rsidR="001D48BD" w:rsidRDefault="001D48B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07B21" w14:textId="77777777" w:rsidR="001D48BD" w:rsidRDefault="001D48B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06013" w14:textId="77777777" w:rsidR="001D48BD" w:rsidRDefault="001D48B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2B6DB" w14:textId="77777777" w:rsidR="001D48BD" w:rsidRPr="001B37B8" w:rsidRDefault="001D48B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DD670" w14:textId="77777777" w:rsidR="001D48BD" w:rsidRDefault="001D48BD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5D54BF5C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DF4F0" w14:textId="77777777" w:rsidR="001D48BD" w:rsidRDefault="001D48BD" w:rsidP="001D48B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A5DE0" w14:textId="77777777" w:rsidR="001D48BD" w:rsidRDefault="001D48BD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0272D" w14:textId="77777777" w:rsidR="001D48BD" w:rsidRPr="001B37B8" w:rsidRDefault="001D48B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BD59F" w14:textId="77777777" w:rsidR="001D48BD" w:rsidRDefault="001D48B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EFA5F" w14:textId="77777777" w:rsidR="001D48BD" w:rsidRDefault="001D48B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7DE89" w14:textId="77777777" w:rsidR="001D48BD" w:rsidRDefault="001D48B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1074E" w14:textId="77777777" w:rsidR="001D48BD" w:rsidRDefault="001D48B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23DDC" w14:textId="77777777" w:rsidR="001D48BD" w:rsidRPr="001B37B8" w:rsidRDefault="001D48B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C0AF2" w14:textId="77777777" w:rsidR="001D48BD" w:rsidRDefault="001D48BD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5CC095" w14:textId="77777777" w:rsidR="001D48BD" w:rsidRDefault="001D48BD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1D48BD" w:rsidRPr="00A8307A" w14:paraId="2991346D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E2536" w14:textId="77777777" w:rsidR="001D48BD" w:rsidRPr="00A75A00" w:rsidRDefault="001D48BD" w:rsidP="001D48BD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6349A" w14:textId="77777777" w:rsidR="001D48BD" w:rsidRPr="00A8307A" w:rsidRDefault="001D48BD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CC353" w14:textId="77777777" w:rsidR="001D48BD" w:rsidRPr="00A8307A" w:rsidRDefault="001D48BD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E16A6" w14:textId="77777777" w:rsidR="001D48BD" w:rsidRDefault="001D48BD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71D7D3CA" w14:textId="77777777" w:rsidR="001D48BD" w:rsidRPr="00A8307A" w:rsidRDefault="001D48BD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4E563" w14:textId="77777777" w:rsidR="001D48BD" w:rsidRDefault="001D48BD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114A8" w14:textId="77777777" w:rsidR="001D48BD" w:rsidRDefault="001D48BD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23717" w14:textId="77777777" w:rsidR="001D48BD" w:rsidRPr="00A8307A" w:rsidRDefault="001D48BD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840D3" w14:textId="77777777" w:rsidR="001D48BD" w:rsidRPr="00A8307A" w:rsidRDefault="001D48BD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BC5D5" w14:textId="77777777" w:rsidR="001D48BD" w:rsidRPr="00A8307A" w:rsidRDefault="001D48BD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72EF8EF7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50E57" w14:textId="77777777" w:rsidR="001D48BD" w:rsidRDefault="001D48BD" w:rsidP="001D48B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40A27" w14:textId="77777777" w:rsidR="001D48BD" w:rsidRDefault="001D48BD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65F40" w14:textId="77777777" w:rsidR="001D48BD" w:rsidRPr="001B37B8" w:rsidRDefault="001D48B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0CF12" w14:textId="77777777" w:rsidR="001D48BD" w:rsidRDefault="001D48B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5A24E7EA" w14:textId="77777777" w:rsidR="001D48BD" w:rsidRDefault="001D48B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1D7F2" w14:textId="77777777" w:rsidR="001D48BD" w:rsidRDefault="001D48B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772633E1" w14:textId="77777777" w:rsidR="001D48BD" w:rsidRDefault="001D48B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13E32" w14:textId="77777777" w:rsidR="001D48BD" w:rsidRDefault="001D48B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BB697" w14:textId="77777777" w:rsidR="001D48BD" w:rsidRDefault="001D48B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8A211" w14:textId="77777777" w:rsidR="001D48BD" w:rsidRPr="001B37B8" w:rsidRDefault="001D48B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E062C" w14:textId="77777777" w:rsidR="001D48BD" w:rsidRDefault="001D48BD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28873096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C876C" w14:textId="77777777" w:rsidR="001D48BD" w:rsidRDefault="001D48BD" w:rsidP="001D48B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43770" w14:textId="77777777" w:rsidR="001D48BD" w:rsidRDefault="001D48BD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FB19C" w14:textId="77777777" w:rsidR="001D48BD" w:rsidRPr="001B37B8" w:rsidRDefault="001D48B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D7322" w14:textId="77777777" w:rsidR="001D48BD" w:rsidRDefault="001D48B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246A171" w14:textId="77777777" w:rsidR="001D48BD" w:rsidRDefault="001D48B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C2778" w14:textId="77777777" w:rsidR="001D48BD" w:rsidRDefault="001D48B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9730202" w14:textId="77777777" w:rsidR="001D48BD" w:rsidRDefault="001D48B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0D147" w14:textId="77777777" w:rsidR="001D48BD" w:rsidRPr="001B37B8" w:rsidRDefault="001D48B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986BB" w14:textId="77777777" w:rsidR="001D48BD" w:rsidRDefault="001D48B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28A2E" w14:textId="77777777" w:rsidR="001D48BD" w:rsidRPr="001B37B8" w:rsidRDefault="001D48B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BBCCF" w14:textId="77777777" w:rsidR="001D48BD" w:rsidRDefault="001D48BD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1D48BD" w14:paraId="2465D9CF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FBDBC" w14:textId="77777777" w:rsidR="001D48BD" w:rsidRDefault="001D48BD" w:rsidP="001D48B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ECDEF" w14:textId="77777777" w:rsidR="001D48BD" w:rsidRDefault="001D48B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0E3B" w14:textId="77777777" w:rsidR="001D48BD" w:rsidRPr="001B37B8" w:rsidRDefault="001D48B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1E76B" w14:textId="77777777" w:rsidR="001D48BD" w:rsidRDefault="001D48B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157C29F" w14:textId="77777777" w:rsidR="001D48BD" w:rsidRDefault="001D48B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223EE" w14:textId="77777777" w:rsidR="001D48BD" w:rsidRDefault="001D48B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EB936F4" w14:textId="77777777" w:rsidR="001D48BD" w:rsidRDefault="001D48B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E1226" w14:textId="77777777" w:rsidR="001D48BD" w:rsidRDefault="001D48B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AF7AD" w14:textId="77777777" w:rsidR="001D48BD" w:rsidRDefault="001D48B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C6058" w14:textId="77777777" w:rsidR="001D48BD" w:rsidRPr="001B37B8" w:rsidRDefault="001D48B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8E829" w14:textId="77777777" w:rsidR="001D48BD" w:rsidRDefault="001D48B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8F3EB8" w14:textId="77777777" w:rsidR="001D48BD" w:rsidRDefault="001D48B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1D48BD" w14:paraId="6D9FD89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1A02E" w14:textId="77777777" w:rsidR="001D48BD" w:rsidRDefault="001D48BD" w:rsidP="001D48B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794" w14:textId="77777777" w:rsidR="001D48BD" w:rsidRDefault="001D48B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8ADC7" w14:textId="77777777" w:rsidR="001D48BD" w:rsidRPr="001B37B8" w:rsidRDefault="001D48B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F69EF" w14:textId="77777777" w:rsidR="001D48BD" w:rsidRDefault="001D48BD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98FC9F8" w14:textId="77777777" w:rsidR="001D48BD" w:rsidRDefault="001D48BD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40841" w14:textId="77777777" w:rsidR="001D48BD" w:rsidRDefault="001D48BD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58FDABA9" w14:textId="77777777" w:rsidR="001D48BD" w:rsidRDefault="001D48B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F4A97" w14:textId="77777777" w:rsidR="001D48BD" w:rsidRDefault="001D48B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D2E50" w14:textId="77777777" w:rsidR="001D48BD" w:rsidRDefault="001D48B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69A64" w14:textId="77777777" w:rsidR="001D48BD" w:rsidRPr="001B37B8" w:rsidRDefault="001D48B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DB450" w14:textId="77777777" w:rsidR="001D48BD" w:rsidRDefault="001D48BD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CB2D90" w14:textId="77777777" w:rsidR="001D48BD" w:rsidRDefault="001D48BD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1D48BD" w14:paraId="4E80A9F9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5B6B5" w14:textId="77777777" w:rsidR="001D48BD" w:rsidRDefault="001D48BD" w:rsidP="001D48B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F1619" w14:textId="77777777" w:rsidR="001D48BD" w:rsidRDefault="001D48B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F767A" w14:textId="77777777" w:rsidR="001D48BD" w:rsidRPr="001B37B8" w:rsidRDefault="001D48B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10567" w14:textId="77777777" w:rsidR="001D48BD" w:rsidRDefault="001D48B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C692D83" w14:textId="77777777" w:rsidR="001D48BD" w:rsidRDefault="001D48B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3E669" w14:textId="77777777" w:rsidR="001D48BD" w:rsidRDefault="001D48B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2AB3299" w14:textId="77777777" w:rsidR="001D48BD" w:rsidRDefault="001D48B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0D300" w14:textId="77777777" w:rsidR="001D48BD" w:rsidRDefault="001D48B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B826A" w14:textId="77777777" w:rsidR="001D48BD" w:rsidRDefault="001D48B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6E70F" w14:textId="77777777" w:rsidR="001D48BD" w:rsidRPr="001B37B8" w:rsidRDefault="001D48B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B2062" w14:textId="77777777" w:rsidR="001D48BD" w:rsidRDefault="001D48B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664C0E" w14:textId="77777777" w:rsidR="001D48BD" w:rsidRDefault="001D48B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1D48BD" w14:paraId="09F7097C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59D15" w14:textId="77777777" w:rsidR="001D48BD" w:rsidRDefault="001D48BD" w:rsidP="001D48B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8107D" w14:textId="77777777" w:rsidR="001D48BD" w:rsidRDefault="001D48B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D476D" w14:textId="77777777" w:rsidR="001D48BD" w:rsidRPr="001B37B8" w:rsidRDefault="001D48B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A0D64" w14:textId="77777777" w:rsidR="001D48BD" w:rsidRDefault="001D48BD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DA0ABA3" w14:textId="77777777" w:rsidR="001D48BD" w:rsidRDefault="001D48BD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58525" w14:textId="77777777" w:rsidR="001D48BD" w:rsidRDefault="001D48B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B31E317" w14:textId="77777777" w:rsidR="001D48BD" w:rsidRDefault="001D48B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1AC92" w14:textId="77777777" w:rsidR="001D48BD" w:rsidRDefault="001D48B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60DE5" w14:textId="77777777" w:rsidR="001D48BD" w:rsidRDefault="001D48B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FCE28" w14:textId="77777777" w:rsidR="001D48BD" w:rsidRPr="001B37B8" w:rsidRDefault="001D48B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47E58" w14:textId="77777777" w:rsidR="001D48BD" w:rsidRDefault="001D48B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AFB714" w14:textId="77777777" w:rsidR="001D48BD" w:rsidRDefault="001D48B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0F748D" w14:textId="77777777" w:rsidR="001D48BD" w:rsidRDefault="001D48B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1D48BD" w14:paraId="3318E852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39FBA" w14:textId="77777777" w:rsidR="001D48BD" w:rsidRDefault="001D48BD" w:rsidP="001D48B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39FEE" w14:textId="77777777" w:rsidR="001D48BD" w:rsidRDefault="001D48BD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B1C84" w14:textId="77777777" w:rsidR="001D48BD" w:rsidRPr="001B37B8" w:rsidRDefault="001D48BD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1D07E" w14:textId="77777777" w:rsidR="001D48BD" w:rsidRDefault="001D48BD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BC831C3" w14:textId="77777777" w:rsidR="001D48BD" w:rsidRDefault="001D48BD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9E453" w14:textId="77777777" w:rsidR="001D48BD" w:rsidRDefault="001D48B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4291FDE" w14:textId="77777777" w:rsidR="001D48BD" w:rsidRDefault="001D48B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08B847B7" w14:textId="77777777" w:rsidR="001D48BD" w:rsidRDefault="001D48B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3F693" w14:textId="77777777" w:rsidR="001D48BD" w:rsidRDefault="001D48BD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716A1" w14:textId="77777777" w:rsidR="001D48BD" w:rsidRDefault="001D48B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C054A" w14:textId="77777777" w:rsidR="001D48BD" w:rsidRPr="001B37B8" w:rsidRDefault="001D48BD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C9D1" w14:textId="77777777" w:rsidR="001D48BD" w:rsidRDefault="001D48BD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3219EA" w14:textId="77777777" w:rsidR="001D48BD" w:rsidRDefault="001D48BD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1D48BD" w14:paraId="3675EA4A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5621C" w14:textId="77777777" w:rsidR="001D48BD" w:rsidRDefault="001D48BD" w:rsidP="001D48B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C196" w14:textId="77777777" w:rsidR="001D48BD" w:rsidRDefault="001D48B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C632B" w14:textId="77777777" w:rsidR="001D48BD" w:rsidRPr="001B37B8" w:rsidRDefault="001D48B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553FF" w14:textId="77777777" w:rsidR="001D48BD" w:rsidRDefault="001D48B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8741C47" w14:textId="77777777" w:rsidR="001D48BD" w:rsidRDefault="001D48B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DA3F0" w14:textId="77777777" w:rsidR="001D48BD" w:rsidRDefault="001D48B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E37075A" w14:textId="77777777" w:rsidR="001D48BD" w:rsidRDefault="001D48B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1E762" w14:textId="77777777" w:rsidR="001D48BD" w:rsidRDefault="001D48B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64C5B" w14:textId="77777777" w:rsidR="001D48BD" w:rsidRDefault="001D48B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C09E9" w14:textId="77777777" w:rsidR="001D48BD" w:rsidRPr="001B37B8" w:rsidRDefault="001D48B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297B" w14:textId="77777777" w:rsidR="001D48BD" w:rsidRDefault="001D48B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8514A6" w14:textId="77777777" w:rsidR="001D48BD" w:rsidRDefault="001D48B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1D48BD" w14:paraId="5FE450D6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9E562" w14:textId="77777777" w:rsidR="001D48BD" w:rsidRDefault="001D48BD" w:rsidP="001D48B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1CBE6" w14:textId="77777777" w:rsidR="001D48BD" w:rsidRDefault="001D48B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1497" w14:textId="77777777" w:rsidR="001D48BD" w:rsidRPr="001B37B8" w:rsidRDefault="001D48B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BD20" w14:textId="77777777" w:rsidR="001D48BD" w:rsidRDefault="001D48B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F86270E" w14:textId="77777777" w:rsidR="001D48BD" w:rsidRDefault="001D48B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500ED" w14:textId="77777777" w:rsidR="001D48BD" w:rsidRDefault="001D48B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075187D3" w14:textId="77777777" w:rsidR="001D48BD" w:rsidRDefault="001D48B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69B7" w14:textId="77777777" w:rsidR="001D48BD" w:rsidRDefault="001D48B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876EF" w14:textId="77777777" w:rsidR="001D48BD" w:rsidRDefault="001D48B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7866A" w14:textId="77777777" w:rsidR="001D48BD" w:rsidRPr="001B37B8" w:rsidRDefault="001D48B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C7750" w14:textId="77777777" w:rsidR="001D48BD" w:rsidRDefault="001D48B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59F3A1" w14:textId="77777777" w:rsidR="001D48BD" w:rsidRDefault="001D48B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1D48BD" w14:paraId="79F92158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E0A6B" w14:textId="77777777" w:rsidR="001D48BD" w:rsidRDefault="001D48BD" w:rsidP="001D48B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27B32" w14:textId="77777777" w:rsidR="001D48BD" w:rsidRDefault="001D48B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CFC36" w14:textId="77777777" w:rsidR="001D48BD" w:rsidRPr="001B37B8" w:rsidRDefault="001D48B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495A8" w14:textId="77777777" w:rsidR="001D48BD" w:rsidRDefault="001D48B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96E398F" w14:textId="77777777" w:rsidR="001D48BD" w:rsidRDefault="001D48B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2C929" w14:textId="77777777" w:rsidR="001D48BD" w:rsidRDefault="001D48B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C1C29" w14:textId="77777777" w:rsidR="001D48BD" w:rsidRDefault="001D48B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12ACE" w14:textId="77777777" w:rsidR="001D48BD" w:rsidRDefault="001D48B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41FD8" w14:textId="77777777" w:rsidR="001D48BD" w:rsidRPr="001B37B8" w:rsidRDefault="001D48B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65072" w14:textId="77777777" w:rsidR="001D48BD" w:rsidRDefault="001D48B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21874D91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11797" w14:textId="77777777" w:rsidR="001D48BD" w:rsidRDefault="001D48BD" w:rsidP="001D48B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2E7FB" w14:textId="77777777" w:rsidR="001D48BD" w:rsidRDefault="001D48B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A3FC7" w14:textId="77777777" w:rsidR="001D48BD" w:rsidRPr="001B37B8" w:rsidRDefault="001D48B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DACF4" w14:textId="77777777" w:rsidR="001D48BD" w:rsidRDefault="001D48B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1D0E98D" w14:textId="77777777" w:rsidR="001D48BD" w:rsidRDefault="001D48B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CA90E" w14:textId="77777777" w:rsidR="001D48BD" w:rsidRDefault="001D48B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30E47F7" w14:textId="77777777" w:rsidR="001D48BD" w:rsidRDefault="001D48B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BAC51" w14:textId="77777777" w:rsidR="001D48BD" w:rsidRDefault="001D48B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E743F" w14:textId="77777777" w:rsidR="001D48BD" w:rsidRDefault="001D48B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E600A" w14:textId="77777777" w:rsidR="001D48BD" w:rsidRPr="001B37B8" w:rsidRDefault="001D48B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74096" w14:textId="77777777" w:rsidR="001D48BD" w:rsidRDefault="001D48B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35BC58" w14:textId="77777777" w:rsidR="001D48BD" w:rsidRDefault="001D48B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1D48BD" w14:paraId="6E0513BB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78618" w14:textId="77777777" w:rsidR="001D48BD" w:rsidRDefault="001D48BD" w:rsidP="001D48B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03F6E" w14:textId="77777777" w:rsidR="001D48BD" w:rsidRDefault="001D48BD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E2A57" w14:textId="77777777" w:rsidR="001D48BD" w:rsidRPr="001B37B8" w:rsidRDefault="001D48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B1B1B" w14:textId="77777777" w:rsidR="001D48BD" w:rsidRDefault="001D48B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06BA9F0" w14:textId="77777777" w:rsidR="001D48BD" w:rsidRDefault="001D48B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30879" w14:textId="77777777" w:rsidR="001D48BD" w:rsidRDefault="001D48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B48CAD9" w14:textId="77777777" w:rsidR="001D48BD" w:rsidRDefault="001D48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AA5D9" w14:textId="77777777" w:rsidR="001D48BD" w:rsidRDefault="001D48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94675" w14:textId="77777777" w:rsidR="001D48BD" w:rsidRDefault="001D48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0BB11" w14:textId="77777777" w:rsidR="001D48BD" w:rsidRPr="001B37B8" w:rsidRDefault="001D48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5365F" w14:textId="77777777" w:rsidR="001D48BD" w:rsidRDefault="001D48B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C3A104" w14:textId="77777777" w:rsidR="001D48BD" w:rsidRDefault="001D48B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1D48BD" w14:paraId="33F31D6C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2E1BF" w14:textId="77777777" w:rsidR="001D48BD" w:rsidRDefault="001D48BD" w:rsidP="001D48B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B3D1E" w14:textId="77777777" w:rsidR="001D48BD" w:rsidRDefault="001D48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494D9" w14:textId="77777777" w:rsidR="001D48BD" w:rsidRPr="001B37B8" w:rsidRDefault="001D48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F005A" w14:textId="77777777" w:rsidR="001D48BD" w:rsidRDefault="001D48B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E9D6D63" w14:textId="77777777" w:rsidR="001D48BD" w:rsidRDefault="001D48B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A66FF" w14:textId="77777777" w:rsidR="001D48BD" w:rsidRDefault="001D48BD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0ACE448B" w14:textId="77777777" w:rsidR="001D48BD" w:rsidRDefault="001D48BD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26283E5F" w14:textId="77777777" w:rsidR="001D48BD" w:rsidRDefault="001D48BD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D8CFD" w14:textId="77777777" w:rsidR="001D48BD" w:rsidRPr="001B37B8" w:rsidRDefault="001D48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6B4E1" w14:textId="77777777" w:rsidR="001D48BD" w:rsidRDefault="001D48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5F608" w14:textId="77777777" w:rsidR="001D48BD" w:rsidRPr="001B37B8" w:rsidRDefault="001D48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C3FAA" w14:textId="77777777" w:rsidR="001D48BD" w:rsidRDefault="001D48B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39C440AB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C88B6" w14:textId="77777777" w:rsidR="001D48BD" w:rsidRDefault="001D48BD" w:rsidP="001D48B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564BE" w14:textId="77777777" w:rsidR="001D48BD" w:rsidRDefault="001D48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69076" w14:textId="77777777" w:rsidR="001D48BD" w:rsidRPr="001B37B8" w:rsidRDefault="001D48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0C4A1" w14:textId="77777777" w:rsidR="001D48BD" w:rsidRDefault="001D48BD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00640C17" w14:textId="77777777" w:rsidR="001D48BD" w:rsidRDefault="001D48B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1930794B" w14:textId="77777777" w:rsidR="001D48BD" w:rsidRDefault="001D48B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9E8CB" w14:textId="77777777" w:rsidR="001D48BD" w:rsidRDefault="001D48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854A4F1" w14:textId="77777777" w:rsidR="001D48BD" w:rsidRDefault="001D48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8A4DE" w14:textId="77777777" w:rsidR="001D48BD" w:rsidRPr="001B37B8" w:rsidRDefault="001D48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9A107" w14:textId="77777777" w:rsidR="001D48BD" w:rsidRDefault="001D48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37537" w14:textId="77777777" w:rsidR="001D48BD" w:rsidRPr="001B37B8" w:rsidRDefault="001D48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49992" w14:textId="77777777" w:rsidR="001D48BD" w:rsidRDefault="001D48B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6A955BAF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1B6AA" w14:textId="77777777" w:rsidR="001D48BD" w:rsidRDefault="001D48BD" w:rsidP="001D48B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969BB" w14:textId="77777777" w:rsidR="001D48BD" w:rsidRDefault="001D48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9F9D6" w14:textId="77777777" w:rsidR="001D48BD" w:rsidRPr="001B37B8" w:rsidRDefault="001D48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2447D" w14:textId="77777777" w:rsidR="001D48BD" w:rsidRDefault="001D48B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59A164D" w14:textId="77777777" w:rsidR="001D48BD" w:rsidRDefault="001D48B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645DE" w14:textId="77777777" w:rsidR="001D48BD" w:rsidRDefault="001D48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FC30A7A" w14:textId="77777777" w:rsidR="001D48BD" w:rsidRDefault="001D48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59FF9" w14:textId="77777777" w:rsidR="001D48BD" w:rsidRPr="001B37B8" w:rsidRDefault="001D48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6C907" w14:textId="77777777" w:rsidR="001D48BD" w:rsidRDefault="001D48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B0CE1" w14:textId="77777777" w:rsidR="001D48BD" w:rsidRPr="001B37B8" w:rsidRDefault="001D48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9C69E" w14:textId="77777777" w:rsidR="001D48BD" w:rsidRDefault="001D48B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2D472685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B42EE" w14:textId="77777777" w:rsidR="001D48BD" w:rsidRDefault="001D48BD" w:rsidP="001D48B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3960E" w14:textId="77777777" w:rsidR="001D48BD" w:rsidRDefault="001D48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058A6" w14:textId="77777777" w:rsidR="001D48BD" w:rsidRPr="001B37B8" w:rsidRDefault="001D48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5AFAB" w14:textId="77777777" w:rsidR="001D48BD" w:rsidRDefault="001D48B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8112B62" w14:textId="77777777" w:rsidR="001D48BD" w:rsidRDefault="001D48B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A169C" w14:textId="77777777" w:rsidR="001D48BD" w:rsidRDefault="001D48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F022781" w14:textId="77777777" w:rsidR="001D48BD" w:rsidRDefault="001D48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2489F" w14:textId="77777777" w:rsidR="001D48BD" w:rsidRPr="001B37B8" w:rsidRDefault="001D48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8BD8D" w14:textId="77777777" w:rsidR="001D48BD" w:rsidRDefault="001D48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C9021" w14:textId="77777777" w:rsidR="001D48BD" w:rsidRPr="001B37B8" w:rsidRDefault="001D48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22DE3" w14:textId="77777777" w:rsidR="001D48BD" w:rsidRDefault="001D48B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3668EEBF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D99FB" w14:textId="77777777" w:rsidR="001D48BD" w:rsidRDefault="001D48BD" w:rsidP="001D48B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8E79C" w14:textId="77777777" w:rsidR="001D48BD" w:rsidRDefault="001D48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12B4" w14:textId="77777777" w:rsidR="001D48BD" w:rsidRPr="001B37B8" w:rsidRDefault="001D48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C64B9" w14:textId="77777777" w:rsidR="001D48BD" w:rsidRDefault="001D48B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070E52D" w14:textId="77777777" w:rsidR="001D48BD" w:rsidRDefault="001D48B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AC44" w14:textId="77777777" w:rsidR="001D48BD" w:rsidRDefault="001D48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2217A09" w14:textId="77777777" w:rsidR="001D48BD" w:rsidRDefault="001D48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349C4" w14:textId="77777777" w:rsidR="001D48BD" w:rsidRPr="001B37B8" w:rsidRDefault="001D48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1BB45" w14:textId="77777777" w:rsidR="001D48BD" w:rsidRDefault="001D48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3975" w14:textId="77777777" w:rsidR="001D48BD" w:rsidRPr="001B37B8" w:rsidRDefault="001D48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B0CDB" w14:textId="77777777" w:rsidR="001D48BD" w:rsidRDefault="001D48B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6558C754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BF046" w14:textId="77777777" w:rsidR="001D48BD" w:rsidRDefault="001D48BD" w:rsidP="001D48B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D93EE" w14:textId="77777777" w:rsidR="001D48BD" w:rsidRDefault="001D48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FDE3" w14:textId="77777777" w:rsidR="001D48BD" w:rsidRPr="001B37B8" w:rsidRDefault="001D48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89A92" w14:textId="77777777" w:rsidR="001D48BD" w:rsidRDefault="001D48B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FEEBA37" w14:textId="77777777" w:rsidR="001D48BD" w:rsidRDefault="001D48B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AAE77" w14:textId="77777777" w:rsidR="001D48BD" w:rsidRDefault="001D48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BB3E6F1" w14:textId="77777777" w:rsidR="001D48BD" w:rsidRDefault="001D48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F91FA" w14:textId="77777777" w:rsidR="001D48BD" w:rsidRPr="001B37B8" w:rsidRDefault="001D48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0947" w14:textId="77777777" w:rsidR="001D48BD" w:rsidRDefault="001D48B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09A05" w14:textId="77777777" w:rsidR="001D48BD" w:rsidRPr="001B37B8" w:rsidRDefault="001D48B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1989E" w14:textId="77777777" w:rsidR="001D48BD" w:rsidRDefault="001D48B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9E3CADE" w14:textId="77777777" w:rsidR="001D48BD" w:rsidRDefault="001D48BD">
      <w:pPr>
        <w:spacing w:before="40" w:after="40" w:line="192" w:lineRule="auto"/>
        <w:ind w:right="57"/>
        <w:rPr>
          <w:sz w:val="20"/>
          <w:lang w:val="ro-RO"/>
        </w:rPr>
      </w:pPr>
    </w:p>
    <w:p w14:paraId="48574E8A" w14:textId="77777777" w:rsidR="001D48BD" w:rsidRDefault="001D48BD" w:rsidP="00E81B3B">
      <w:pPr>
        <w:pStyle w:val="Heading1"/>
        <w:spacing w:line="360" w:lineRule="auto"/>
      </w:pPr>
      <w:r>
        <w:lastRenderedPageBreak/>
        <w:t>LINIA 314 G</w:t>
      </w:r>
    </w:p>
    <w:p w14:paraId="586CD92D" w14:textId="77777777" w:rsidR="001D48BD" w:rsidRDefault="001D48BD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1D48BD" w14:paraId="37BBF58C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47367" w14:textId="77777777" w:rsidR="001D48BD" w:rsidRDefault="001D48BD" w:rsidP="001D48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C3161" w14:textId="77777777" w:rsidR="001D48BD" w:rsidRDefault="001D48B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F0C7C" w14:textId="77777777" w:rsidR="001D48BD" w:rsidRPr="00DF53C6" w:rsidRDefault="001D48B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EDE5F" w14:textId="77777777" w:rsidR="001D48BD" w:rsidRDefault="001D48BD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BD59697" w14:textId="77777777" w:rsidR="001D48BD" w:rsidRDefault="001D48BD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3BFEDB8C" w14:textId="77777777" w:rsidR="001D48BD" w:rsidRDefault="001D48BD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968A5" w14:textId="77777777" w:rsidR="001D48BD" w:rsidRDefault="001D48B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0532A" w14:textId="77777777" w:rsidR="001D48BD" w:rsidRPr="00DF53C6" w:rsidRDefault="001D48B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34834" w14:textId="77777777" w:rsidR="001D48BD" w:rsidRDefault="001D48B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5B37B" w14:textId="77777777" w:rsidR="001D48BD" w:rsidRPr="00DF53C6" w:rsidRDefault="001D48B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33F30" w14:textId="77777777" w:rsidR="001D48BD" w:rsidRDefault="001D48BD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55373EC5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7BEEC" w14:textId="77777777" w:rsidR="001D48BD" w:rsidRDefault="001D48BD" w:rsidP="001D48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42D04" w14:textId="77777777" w:rsidR="001D48BD" w:rsidRDefault="001D48B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FBEA8" w14:textId="77777777" w:rsidR="001D48BD" w:rsidRPr="00DF53C6" w:rsidRDefault="001D48B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20274" w14:textId="77777777" w:rsidR="001D48BD" w:rsidRDefault="001D48BD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3550AA8" w14:textId="77777777" w:rsidR="001D48BD" w:rsidRDefault="001D48BD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5086CC29" w14:textId="77777777" w:rsidR="001D48BD" w:rsidRDefault="001D48BD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327C5" w14:textId="77777777" w:rsidR="001D48BD" w:rsidRDefault="001D48B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99978" w14:textId="77777777" w:rsidR="001D48BD" w:rsidRPr="00DF53C6" w:rsidRDefault="001D48B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14F75" w14:textId="77777777" w:rsidR="001D48BD" w:rsidRDefault="001D48B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2248E" w14:textId="77777777" w:rsidR="001D48BD" w:rsidRPr="00DF53C6" w:rsidRDefault="001D48B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12863" w14:textId="77777777" w:rsidR="001D48BD" w:rsidRDefault="001D48BD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107DD9F1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FFF7B" w14:textId="77777777" w:rsidR="001D48BD" w:rsidRDefault="001D48BD" w:rsidP="001D48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8EB73" w14:textId="77777777" w:rsidR="001D48BD" w:rsidRDefault="001D48B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D657A" w14:textId="77777777" w:rsidR="001D48BD" w:rsidRPr="00DF53C6" w:rsidRDefault="001D48B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AFD33" w14:textId="77777777" w:rsidR="001D48BD" w:rsidRDefault="001D48BD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7A03503" w14:textId="77777777" w:rsidR="001D48BD" w:rsidRDefault="001D48BD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EA9BB" w14:textId="77777777" w:rsidR="001D48BD" w:rsidRDefault="001D48B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23C29" w14:textId="77777777" w:rsidR="001D48BD" w:rsidRPr="00DF53C6" w:rsidRDefault="001D48B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AA079" w14:textId="77777777" w:rsidR="001D48BD" w:rsidRDefault="001D48B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B28E8" w14:textId="77777777" w:rsidR="001D48BD" w:rsidRPr="00DF53C6" w:rsidRDefault="001D48B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D3C26" w14:textId="77777777" w:rsidR="001D48BD" w:rsidRDefault="001D48BD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6B95EFE" w14:textId="77777777" w:rsidR="001D48BD" w:rsidRDefault="001D48BD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14:paraId="0FAF4E4A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EB7B6" w14:textId="77777777" w:rsidR="001D48BD" w:rsidRDefault="001D48BD" w:rsidP="001D48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A8DB3" w14:textId="77777777" w:rsidR="001D48BD" w:rsidRDefault="001D48BD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AB190" w14:textId="77777777" w:rsidR="001D48BD" w:rsidRPr="00DF53C6" w:rsidRDefault="001D48BD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AE197" w14:textId="77777777" w:rsidR="001D48BD" w:rsidRDefault="001D48BD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DCD420A" w14:textId="77777777" w:rsidR="001D48BD" w:rsidRDefault="001D48BD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B277E" w14:textId="77777777" w:rsidR="001D48BD" w:rsidRDefault="001D48BD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6C68C" w14:textId="77777777" w:rsidR="001D48BD" w:rsidRPr="00DF53C6" w:rsidRDefault="001D48BD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B9E0E" w14:textId="77777777" w:rsidR="001D48BD" w:rsidRDefault="001D48BD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B7DF1" w14:textId="77777777" w:rsidR="001D48BD" w:rsidRPr="00DF53C6" w:rsidRDefault="001D48BD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B4DF4" w14:textId="77777777" w:rsidR="001D48BD" w:rsidRDefault="001D48BD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2CA8DD0" w14:textId="77777777" w:rsidR="001D48BD" w:rsidRDefault="001D48BD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14:paraId="0D9FD0DE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B2BAC" w14:textId="77777777" w:rsidR="001D48BD" w:rsidRDefault="001D48BD" w:rsidP="001D48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74790" w14:textId="77777777" w:rsidR="001D48BD" w:rsidRDefault="001D48B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1569A" w14:textId="77777777" w:rsidR="001D48BD" w:rsidRPr="00DF53C6" w:rsidRDefault="001D48B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40C05" w14:textId="77777777" w:rsidR="001D48BD" w:rsidRDefault="001D48BD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1A1DC687" w14:textId="77777777" w:rsidR="001D48BD" w:rsidRDefault="001D48BD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0355F10E" w14:textId="77777777" w:rsidR="001D48BD" w:rsidRDefault="001D48BD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130D488E" w14:textId="77777777" w:rsidR="001D48BD" w:rsidRDefault="001D48BD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53856" w14:textId="77777777" w:rsidR="001D48BD" w:rsidRDefault="001D48BD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F49C3" w14:textId="77777777" w:rsidR="001D48BD" w:rsidRPr="00DF53C6" w:rsidRDefault="001D48BD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D5D89" w14:textId="77777777" w:rsidR="001D48BD" w:rsidRDefault="001D48BD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A243E" w14:textId="77777777" w:rsidR="001D48BD" w:rsidRPr="00DF53C6" w:rsidRDefault="001D48BD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D2ACC" w14:textId="77777777" w:rsidR="001D48BD" w:rsidRDefault="001D48BD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3816989B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C98AF" w14:textId="77777777" w:rsidR="001D48BD" w:rsidRDefault="001D48BD" w:rsidP="001D48B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A48B8" w14:textId="77777777" w:rsidR="001D48BD" w:rsidRDefault="001D48B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477D6" w14:textId="77777777" w:rsidR="001D48BD" w:rsidRPr="00DF53C6" w:rsidRDefault="001D48B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6210A" w14:textId="77777777" w:rsidR="001D48BD" w:rsidRDefault="001D48BD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763E3D5E" w14:textId="77777777" w:rsidR="001D48BD" w:rsidRDefault="001D48BD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4CC53CF4" w14:textId="77777777" w:rsidR="001D48BD" w:rsidRDefault="001D48BD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45C03595" w14:textId="77777777" w:rsidR="001D48BD" w:rsidRDefault="001D48BD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45FE7" w14:textId="77777777" w:rsidR="001D48BD" w:rsidRDefault="001D48BD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02BC2" w14:textId="77777777" w:rsidR="001D48BD" w:rsidRPr="00DF53C6" w:rsidRDefault="001D48BD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BA1A4" w14:textId="77777777" w:rsidR="001D48BD" w:rsidRDefault="001D48BD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50D8F" w14:textId="77777777" w:rsidR="001D48BD" w:rsidRPr="00DF53C6" w:rsidRDefault="001D48BD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5FFE3" w14:textId="77777777" w:rsidR="001D48BD" w:rsidRDefault="001D48BD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5E956C9" w14:textId="77777777" w:rsidR="001D48BD" w:rsidRDefault="001D48BD">
      <w:pPr>
        <w:spacing w:before="40" w:after="40" w:line="192" w:lineRule="auto"/>
        <w:ind w:right="57"/>
        <w:rPr>
          <w:sz w:val="20"/>
          <w:lang w:val="ro-RO"/>
        </w:rPr>
      </w:pPr>
    </w:p>
    <w:p w14:paraId="280CB7AB" w14:textId="77777777" w:rsidR="001D48BD" w:rsidRDefault="001D48BD" w:rsidP="003A5387">
      <w:pPr>
        <w:pStyle w:val="Heading1"/>
        <w:spacing w:line="360" w:lineRule="auto"/>
      </w:pPr>
      <w:r>
        <w:lastRenderedPageBreak/>
        <w:t>LINIA 316</w:t>
      </w:r>
    </w:p>
    <w:p w14:paraId="0AEED45F" w14:textId="77777777" w:rsidR="001D48BD" w:rsidRDefault="001D48BD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D48BD" w14:paraId="68603436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5EB4D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09196" w14:textId="77777777" w:rsidR="001D48BD" w:rsidRDefault="001D48B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DEC34" w14:textId="77777777" w:rsidR="001D48BD" w:rsidRDefault="001D48B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B5006" w14:textId="77777777" w:rsidR="001D48BD" w:rsidRDefault="001D48B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67E9B471" w14:textId="77777777" w:rsidR="001D48BD" w:rsidRDefault="001D48B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C5115" w14:textId="77777777" w:rsidR="001D48BD" w:rsidRDefault="001D48BD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F5A09" w14:textId="77777777" w:rsidR="001D48BD" w:rsidRDefault="001D48BD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E914" w14:textId="77777777" w:rsidR="001D48BD" w:rsidRDefault="001D48B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38DFC" w14:textId="77777777" w:rsidR="001D48BD" w:rsidRPr="00F6236C" w:rsidRDefault="001D48B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B0823" w14:textId="77777777" w:rsidR="001D48BD" w:rsidRDefault="001D48B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740FD6" w14:textId="77777777" w:rsidR="001D48BD" w:rsidRDefault="001D48B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E907EE0" w14:textId="77777777" w:rsidR="001D48BD" w:rsidRDefault="001D48B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1D48BD" w14:paraId="21D9C818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FD77B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57AF" w14:textId="77777777" w:rsidR="001D48BD" w:rsidRDefault="001D48B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2B1C9" w14:textId="77777777" w:rsidR="001D48BD" w:rsidRDefault="001D48B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B445B" w14:textId="77777777" w:rsidR="001D48BD" w:rsidRDefault="001D48B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A5D2E" w14:textId="77777777" w:rsidR="001D48BD" w:rsidRDefault="001D48B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26058CF2" w14:textId="77777777" w:rsidR="001D48BD" w:rsidRDefault="001D48B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3DFCF495" w14:textId="77777777" w:rsidR="001D48BD" w:rsidRDefault="001D48B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2C3FDBB6" w14:textId="77777777" w:rsidR="001D48BD" w:rsidRDefault="001D48B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28DC97F4" w14:textId="77777777" w:rsidR="001D48BD" w:rsidRDefault="001D48B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31BE4661" w14:textId="77777777" w:rsidR="001D48BD" w:rsidRDefault="001D48B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6B9ECFCD" w14:textId="77777777" w:rsidR="001D48BD" w:rsidRDefault="001D48B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6E023" w14:textId="77777777" w:rsidR="001D48BD" w:rsidRDefault="001D48BD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17183" w14:textId="77777777" w:rsidR="001D48BD" w:rsidRDefault="001D48B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C7D6B" w14:textId="77777777" w:rsidR="001D48BD" w:rsidRPr="00F6236C" w:rsidRDefault="001D48B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428A4" w14:textId="77777777" w:rsidR="001D48BD" w:rsidRDefault="001D48B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081351" w14:textId="77777777" w:rsidR="001D48BD" w:rsidRDefault="001D48B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1D48BD" w14:paraId="27E6E2ED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0701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735F" w14:textId="77777777" w:rsidR="001D48BD" w:rsidRDefault="001D48B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A04B0" w14:textId="77777777" w:rsidR="001D48BD" w:rsidRDefault="001D48B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2B379" w14:textId="77777777" w:rsidR="001D48BD" w:rsidRDefault="001D48B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4BBBF323" w14:textId="77777777" w:rsidR="001D48BD" w:rsidRDefault="001D48B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B58D0" w14:textId="77777777" w:rsidR="001D48BD" w:rsidRDefault="001D48B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53AE7E6" w14:textId="77777777" w:rsidR="001D48BD" w:rsidRDefault="001D48B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F2F34" w14:textId="77777777" w:rsidR="001D48BD" w:rsidRDefault="001D48BD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2D721" w14:textId="77777777" w:rsidR="001D48BD" w:rsidRDefault="001D48B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3BC6C" w14:textId="77777777" w:rsidR="001D48BD" w:rsidRPr="00F6236C" w:rsidRDefault="001D48B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02DE2" w14:textId="77777777" w:rsidR="001D48BD" w:rsidRDefault="001D48B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6D2F36" w14:textId="77777777" w:rsidR="001D48BD" w:rsidRDefault="001D48B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B90AF9" w14:textId="77777777" w:rsidR="001D48BD" w:rsidRDefault="001D48B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1D48BD" w14:paraId="01A80529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C6A4C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6DB66" w14:textId="77777777" w:rsidR="001D48BD" w:rsidRDefault="001D48B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BA036" w14:textId="77777777" w:rsidR="001D48BD" w:rsidRDefault="001D48B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E0E63" w14:textId="77777777" w:rsidR="001D48BD" w:rsidRDefault="001D48B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62FAAC7A" w14:textId="77777777" w:rsidR="001D48BD" w:rsidRDefault="001D48B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7AD38" w14:textId="77777777" w:rsidR="001D48BD" w:rsidRDefault="001D48B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D2293" w14:textId="77777777" w:rsidR="001D48BD" w:rsidRDefault="001D48BD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42418" w14:textId="77777777" w:rsidR="001D48BD" w:rsidRDefault="001D48B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95329" w14:textId="77777777" w:rsidR="001D48BD" w:rsidRPr="00F6236C" w:rsidRDefault="001D48B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80656" w14:textId="77777777" w:rsidR="001D48BD" w:rsidRDefault="001D48B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31253719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AA94C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D9350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94D13" w14:textId="77777777" w:rsidR="001D48BD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EAE5C" w14:textId="77777777" w:rsidR="001D48BD" w:rsidRDefault="001D48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5DF4052B" w14:textId="77777777" w:rsidR="001D48BD" w:rsidRDefault="001D48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7254C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EDD47" w14:textId="77777777" w:rsidR="001D48BD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BD29E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BF1E8" w14:textId="77777777" w:rsidR="001D48BD" w:rsidRPr="00F6236C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C2A72" w14:textId="77777777" w:rsidR="001D48BD" w:rsidRDefault="001D48B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2A41BC54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F9232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87961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569C4" w14:textId="77777777" w:rsidR="001D48BD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72A7E" w14:textId="77777777" w:rsidR="001D48BD" w:rsidRDefault="001D48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2595F6A6" w14:textId="77777777" w:rsidR="001D48BD" w:rsidRDefault="001D48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3FC20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057B" w14:textId="77777777" w:rsidR="001D48BD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B1FD2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0707C" w14:textId="77777777" w:rsidR="001D48BD" w:rsidRPr="00F6236C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843E7" w14:textId="77777777" w:rsidR="001D48BD" w:rsidRDefault="001D48B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3BF28A59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299F7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95C18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34+700</w:t>
            </w:r>
          </w:p>
          <w:p w14:paraId="698EC382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F344F" w14:textId="77777777" w:rsidR="001D48BD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68BA0" w14:textId="77777777" w:rsidR="001D48BD" w:rsidRDefault="001D48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01173333" w14:textId="77777777" w:rsidR="001D48BD" w:rsidRDefault="001D48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D63C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EAA2A" w14:textId="77777777" w:rsidR="001D48BD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30811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942EC" w14:textId="77777777" w:rsidR="001D48BD" w:rsidRPr="00F6236C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95443" w14:textId="77777777" w:rsidR="001D48BD" w:rsidRDefault="001D48B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3BAAC723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2437C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3CD00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C7ADA" w14:textId="77777777" w:rsidR="001D48BD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CECB" w14:textId="77777777" w:rsidR="001D48BD" w:rsidRDefault="001D48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7142A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D87F8" w14:textId="77777777" w:rsidR="001D48BD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60079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CF175" w14:textId="77777777" w:rsidR="001D48BD" w:rsidRPr="00F6236C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7E4A0" w14:textId="77777777" w:rsidR="001D48BD" w:rsidRDefault="001D48B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31219651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64AAE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BBB33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229939AB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1A0E" w14:textId="77777777" w:rsidR="001D48BD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2691E" w14:textId="77777777" w:rsidR="001D48BD" w:rsidRDefault="001D48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7A29B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5CDC7" w14:textId="77777777" w:rsidR="001D48BD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43159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5E5F2" w14:textId="77777777" w:rsidR="001D48BD" w:rsidRPr="00F6236C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33ABE" w14:textId="77777777" w:rsidR="001D48BD" w:rsidRDefault="001D48B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14:paraId="31C67180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06EAD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2C719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4FCD0BC8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9E1AF" w14:textId="77777777" w:rsidR="001D48BD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3AAE1" w14:textId="77777777" w:rsidR="001D48BD" w:rsidRDefault="001D48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2B9F24F9" w14:textId="77777777" w:rsidR="001D48BD" w:rsidRDefault="001D48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A36E2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82817" w14:textId="77777777" w:rsidR="001D48BD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69F5E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CCF02" w14:textId="77777777" w:rsidR="001D48BD" w:rsidRPr="00F6236C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754A" w14:textId="77777777" w:rsidR="001D48BD" w:rsidRDefault="001D48B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14:paraId="7EEDFD0A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CF845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D2E75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357C0B9B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60FA0" w14:textId="77777777" w:rsidR="001D48BD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2508F" w14:textId="77777777" w:rsidR="001D48BD" w:rsidRDefault="001D48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932EC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371AF" w14:textId="77777777" w:rsidR="001D48BD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D1A45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59EC9" w14:textId="77777777" w:rsidR="001D48BD" w:rsidRPr="00F6236C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95710" w14:textId="77777777" w:rsidR="001D48BD" w:rsidRDefault="001D48B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14:paraId="7EB3E167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16F22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120A0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D7995" w14:textId="77777777" w:rsidR="001D48BD" w:rsidRPr="00F6236C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E32B5" w14:textId="77777777" w:rsidR="001D48BD" w:rsidRDefault="001D48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708BFAAE" w14:textId="77777777" w:rsidR="001D48BD" w:rsidRDefault="001D48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CD681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DDEE9" w14:textId="77777777" w:rsidR="001D48BD" w:rsidRPr="00514DA4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D9EDB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42E78" w14:textId="77777777" w:rsidR="001D48BD" w:rsidRPr="00F6236C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959F" w14:textId="77777777" w:rsidR="001D48BD" w:rsidRDefault="001D48B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31397046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B3B28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9486B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C1760" w14:textId="77777777" w:rsidR="001D48BD" w:rsidRPr="00F6236C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983EE" w14:textId="77777777" w:rsidR="001D48BD" w:rsidRDefault="001D48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73B4B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653A936C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133674A6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2B25B2B0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6044CE1F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46057" w14:textId="77777777" w:rsidR="001D48BD" w:rsidRPr="00514DA4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0C4B8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79BE3" w14:textId="77777777" w:rsidR="001D48BD" w:rsidRPr="00F6236C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43385" w14:textId="77777777" w:rsidR="001D48BD" w:rsidRDefault="001D48B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6AD9AC63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50A1F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EED4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3EAE5" w14:textId="77777777" w:rsidR="001D48BD" w:rsidRPr="00F6236C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72FA8" w14:textId="77777777" w:rsidR="001D48BD" w:rsidRDefault="001D48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01EBF90E" w14:textId="77777777" w:rsidR="001D48BD" w:rsidRDefault="001D48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E4A54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233653DC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763BD325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0236E" w14:textId="77777777" w:rsidR="001D48BD" w:rsidRPr="00514DA4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C2FDE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529B2" w14:textId="77777777" w:rsidR="001D48BD" w:rsidRPr="00F6236C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D6789" w14:textId="77777777" w:rsidR="001D48BD" w:rsidRDefault="001D48B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1D48BD" w14:paraId="62E4182B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745F4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38261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7EAD6374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D5D64" w14:textId="77777777" w:rsidR="001D48BD" w:rsidRPr="00F6236C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49B45" w14:textId="77777777" w:rsidR="001D48BD" w:rsidRDefault="001D48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73458D04" w14:textId="77777777" w:rsidR="001D48BD" w:rsidRDefault="001D48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FC252" w14:textId="77777777" w:rsidR="001D48BD" w:rsidRPr="00273EC0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EA4F8" w14:textId="77777777" w:rsidR="001D48BD" w:rsidRPr="00514DA4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BAE7C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1B691" w14:textId="77777777" w:rsidR="001D48BD" w:rsidRPr="00F6236C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5CBB0" w14:textId="77777777" w:rsidR="001D48BD" w:rsidRDefault="001D48B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14:paraId="1C572C97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025ED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BDC0D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0175A83B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39A2E" w14:textId="77777777" w:rsidR="001D48BD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E99C5" w14:textId="77777777" w:rsidR="001D48BD" w:rsidRDefault="001D48BD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655E15B6" w14:textId="77777777" w:rsidR="001D48BD" w:rsidRDefault="001D48BD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3C201" w14:textId="77777777" w:rsidR="001D48BD" w:rsidRPr="00273EC0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686DE" w14:textId="77777777" w:rsidR="001D48BD" w:rsidRPr="00514DA4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0B8B5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ACB39" w14:textId="77777777" w:rsidR="001D48BD" w:rsidRPr="00F6236C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330E1" w14:textId="77777777" w:rsidR="001D48BD" w:rsidRDefault="001D48B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14:paraId="09106C10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65247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F5B31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A21C4" w14:textId="77777777" w:rsidR="001D48BD" w:rsidRPr="00F6236C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E5A89" w14:textId="77777777" w:rsidR="001D48BD" w:rsidRDefault="001D48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0193F6D7" w14:textId="77777777" w:rsidR="001D48BD" w:rsidRDefault="001D48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14B02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753D8" w14:textId="77777777" w:rsidR="001D48BD" w:rsidRPr="00514DA4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854EF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F0D49" w14:textId="77777777" w:rsidR="001D48BD" w:rsidRPr="00F6236C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D6B0B" w14:textId="77777777" w:rsidR="001D48BD" w:rsidRDefault="001D48B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790A220D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E628D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792AB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25C9F" w14:textId="77777777" w:rsidR="001D48BD" w:rsidRPr="00F6236C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829F0" w14:textId="77777777" w:rsidR="001D48BD" w:rsidRDefault="001D48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79CDA9E3" w14:textId="77777777" w:rsidR="001D48BD" w:rsidRDefault="001D48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B512A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5A116" w14:textId="77777777" w:rsidR="001D48BD" w:rsidRPr="00514DA4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180E4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A71A4" w14:textId="77777777" w:rsidR="001D48BD" w:rsidRPr="00F6236C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65224" w14:textId="77777777" w:rsidR="001D48BD" w:rsidRDefault="001D48B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00011D3F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955B2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942A4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E512A" w14:textId="77777777" w:rsidR="001D48BD" w:rsidRPr="00F6236C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C8BF5" w14:textId="77777777" w:rsidR="001D48BD" w:rsidRDefault="001D48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6A41E55B" w14:textId="77777777" w:rsidR="001D48BD" w:rsidRDefault="001D48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8CC77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8ED76" w14:textId="77777777" w:rsidR="001D48BD" w:rsidRPr="00514DA4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AA800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BE38F" w14:textId="77777777" w:rsidR="001D48BD" w:rsidRPr="00F6236C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5E3CD" w14:textId="77777777" w:rsidR="001D48BD" w:rsidRDefault="001D48B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4B722C67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BB155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EF39B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7FB44DF5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FA93D" w14:textId="77777777" w:rsidR="001D48BD" w:rsidRPr="00F6236C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C5F1B" w14:textId="77777777" w:rsidR="001D48BD" w:rsidRDefault="001D48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5FC94F65" w14:textId="77777777" w:rsidR="001D48BD" w:rsidRDefault="001D48B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7C58F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2E00E" w14:textId="77777777" w:rsidR="001D48BD" w:rsidRPr="00514DA4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A6283" w14:textId="77777777" w:rsidR="001D48BD" w:rsidRDefault="001D48B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204DF" w14:textId="77777777" w:rsidR="001D48BD" w:rsidRPr="00F6236C" w:rsidRDefault="001D48B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1AB36" w14:textId="77777777" w:rsidR="001D48BD" w:rsidRDefault="001D48B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4C111A32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E59EF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D22F5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2D1AB" w14:textId="77777777" w:rsidR="001D48BD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25D99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381D6D35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34DB0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84510" w14:textId="77777777" w:rsidR="001D48BD" w:rsidRPr="00514DA4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2E6A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74372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322F7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5EA892E5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6E068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BD35E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891F7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4A23F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68C12BD7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BD91B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4C045" w14:textId="77777777" w:rsidR="001D48BD" w:rsidRPr="00514DA4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0DA47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2AD03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4100D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1B753A71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842AC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26E0B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0B046042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D89A9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6EF63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7E61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F5224" w14:textId="77777777" w:rsidR="001D48BD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EEF24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91D88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EC1FF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78C001B6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FBC9E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3E2C0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132+450</w:t>
            </w:r>
          </w:p>
          <w:p w14:paraId="591EA236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CFE1" w14:textId="77777777" w:rsidR="001D48BD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0B18D" w14:textId="77777777" w:rsidR="001D48BD" w:rsidRPr="00830247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>Izvoru Mureşului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8144A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F18DA" w14:textId="77777777" w:rsidR="001D48BD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935FE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9201A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13C37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53307191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EAD5B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D8135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145+600</w:t>
            </w:r>
          </w:p>
          <w:p w14:paraId="5DF29F8D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FC122" w14:textId="77777777" w:rsidR="001D48BD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11830" w14:textId="77777777" w:rsidR="001D48BD" w:rsidRDefault="001D48BD" w:rsidP="00420E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73098CF3" w14:textId="77777777" w:rsidR="001D48BD" w:rsidRPr="00830247" w:rsidRDefault="001D48BD" w:rsidP="00420E67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14A3A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967F7" w14:textId="77777777" w:rsidR="001D48BD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640DB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2C808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0B6C5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14:paraId="5F339A4F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1A4E4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F70CD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0BB76E99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A9C75" w14:textId="77777777" w:rsidR="001D48BD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E2CF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1E3A02C8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32897592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5E701D61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0E240D0D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55409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5AC79" w14:textId="77777777" w:rsidR="001D48BD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65135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64162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7325B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1B6B474B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3ACF4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EE7D4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08C07" w14:textId="77777777" w:rsidR="001D48BD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8C47B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41F677A7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91AC2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45D32" w14:textId="77777777" w:rsidR="001D48BD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7FD0A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3331C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CA824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2A447680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AD665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FCBD7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BC75B" w14:textId="77777777" w:rsidR="001D48BD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BB624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2D0752E1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34660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9309" w14:textId="77777777" w:rsidR="001D48BD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8A905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8FC1B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C8919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4B3CEBCD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2CDFD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5334E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E33B8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2E166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390DF1CD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2271A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30449" w14:textId="77777777" w:rsidR="001D48BD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83752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EED40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08D63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243A7D9D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EF355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9F83E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53FCE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DC781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07FBA1DE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D7ABE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AB498" w14:textId="77777777" w:rsidR="001D48BD" w:rsidRPr="00514DA4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F28CD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D046F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FE67F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5A27B3E6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1C407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A3222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22A46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CBD28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66F19FF0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1B66B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006DB" w14:textId="77777777" w:rsidR="001D48BD" w:rsidRPr="00514DA4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3CD2F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364CF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F1FC7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F3198C" w14:textId="77777777" w:rsidR="001D48BD" w:rsidRPr="000D7AA7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1D48BD" w14:paraId="5A05217F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D668E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433EC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8B283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13E6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5FC91CE5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65BD3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974E" w14:textId="77777777" w:rsidR="001D48BD" w:rsidRPr="00514DA4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24328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73BBB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B6BD7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3D53AAEC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2F1DC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54DE7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A6D9D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BD995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54D6EFC9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9D6DF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51594" w14:textId="77777777" w:rsidR="001D48BD" w:rsidRPr="00514DA4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9D689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824B4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4EC8C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32FF4F37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1076F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71626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7BB98E10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BE8FC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5D80C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25EE2FA9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71E11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94A71" w14:textId="77777777" w:rsidR="001D48BD" w:rsidRPr="00514DA4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9A9D7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58050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8436C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0F174EDC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EC7AD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EF165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05CF765A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C1931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F0CA6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0574F75B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20744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DB829" w14:textId="77777777" w:rsidR="001D48BD" w:rsidRPr="00514DA4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ECB7E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18F5E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5E6E1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48BD" w14:paraId="6DF4B51F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910FC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D5CD5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EFD38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51CC5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5CDD79B9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384FA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1612B56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844C7" w14:textId="77777777" w:rsidR="001D48BD" w:rsidRPr="00514DA4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36B85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0B670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3E0D3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1C0BED00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5687C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65190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0843C61A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37D2F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62E38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5917F262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A83DB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10B67" w14:textId="77777777" w:rsidR="001D48BD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F33A6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D6136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742D7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48BD" w14:paraId="3271C70A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FEA00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0C309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245+050</w:t>
            </w:r>
          </w:p>
          <w:p w14:paraId="2A172396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CF9F2" w14:textId="77777777" w:rsidR="001D48BD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DAB8D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1D3B3CFB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F2D4C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9745B" w14:textId="77777777" w:rsidR="001D48BD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1A64B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55FEB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D7796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Cu inductori de </w:t>
            </w:r>
          </w:p>
          <w:p w14:paraId="2A419EB1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2000 Hz. Valabilă doar pentru trenurile tip automotor</w:t>
            </w:r>
          </w:p>
        </w:tc>
      </w:tr>
      <w:tr w:rsidR="001D48BD" w14:paraId="04F01C41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DA333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AA9D4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1FCBC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9A685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5375F736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9A39D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6A56F" w14:textId="77777777" w:rsidR="001D48BD" w:rsidRPr="00514DA4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586A4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B0A09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CC78C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2E4C04A7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8ADA7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A9072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48C4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81DD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433ABC19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EE97E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05B84" w14:textId="77777777" w:rsidR="001D48BD" w:rsidRPr="00514DA4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3C17F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33094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B78F4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7E4B7505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B569B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64D48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F75E2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A37D1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29BC292A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3FABD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C36ED45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923EB" w14:textId="77777777" w:rsidR="001D48BD" w:rsidRPr="00514DA4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3BC85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42576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E1654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16C350CA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53F39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731AB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93D4C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14DB9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79EF8620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9643F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7B103" w14:textId="77777777" w:rsidR="001D48BD" w:rsidRPr="00514DA4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E77C3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54C1C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5809A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1D48BD" w14:paraId="597066F4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F1BBD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81C82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63CA662A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E4946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DF17A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0AF59025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77F1C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41A54" w14:textId="77777777" w:rsidR="001D48BD" w:rsidRPr="00514DA4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2FB74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5838F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4C683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67E29EC7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A96E6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BE3DA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0E410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9E054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796FB7ED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FEEE4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C7AF8" w14:textId="77777777" w:rsidR="001D48BD" w:rsidRPr="00514DA4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64346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FC3B4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379C0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1D48BD" w14:paraId="19247D2B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22503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2D370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1CF6202B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CD91B" w14:textId="77777777" w:rsidR="001D48BD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19F3A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22263350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B433A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EE6A2" w14:textId="77777777" w:rsidR="001D48BD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2912A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800ED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869ED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2791607B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2ACD2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CB1BB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B2AAE" w14:textId="77777777" w:rsidR="001D48BD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0FD39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F4D66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C3905CB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FF805" w14:textId="77777777" w:rsidR="001D48BD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A7EEE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44343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520CE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4EF852E8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612CCC36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F0C21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0FF5E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8786" w14:textId="77777777" w:rsidR="001D48BD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F95E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37540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F75D384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062CC" w14:textId="77777777" w:rsidR="001D48BD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AD8B1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7DB11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BC9B5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3195F6E0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02DD2984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30F7C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5AFB0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A9C9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B5C5C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41F3152E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064F2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9AD6C95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B73B6" w14:textId="77777777" w:rsidR="001D48BD" w:rsidRPr="00514DA4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2CFF4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09E61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8C7CD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15F823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1D48BD" w14:paraId="5B0430F9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E5569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FA0A5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C251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5783D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2B329BB2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BC5D8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4031C291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1F902" w14:textId="77777777" w:rsidR="001D48BD" w:rsidRPr="00514DA4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AB4BD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4AFE4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CBA22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0D9161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8F06CA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1D48BD" w14:paraId="21CC4A97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7A622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D52D9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02945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C1F20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2032C733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0A853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5165CDB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51C32" w14:textId="77777777" w:rsidR="001D48BD" w:rsidRPr="00514DA4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76D74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EB2F7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46D92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48B3CF94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64073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33B17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ECDDA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BFEA2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47846FE8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5F611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4B7DBB66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B0E00" w14:textId="77777777" w:rsidR="001D48BD" w:rsidRPr="00514DA4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4D697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9285C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E3287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5854E77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201ADF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1D48BD" w14:paraId="66796AF3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F3044" w14:textId="77777777" w:rsidR="001D48BD" w:rsidRDefault="001D48BD" w:rsidP="001D48B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B6FD3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EAA9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03CB9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22A64B31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F634D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DB16C45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37119" w14:textId="77777777" w:rsidR="001D48BD" w:rsidRPr="00514DA4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6CAB7" w14:textId="77777777" w:rsidR="001D48BD" w:rsidRDefault="001D48BD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B810E" w14:textId="77777777" w:rsidR="001D48BD" w:rsidRPr="00F6236C" w:rsidRDefault="001D48BD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2E73A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3D808D" w14:textId="77777777" w:rsidR="001D48BD" w:rsidRDefault="001D48BD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5B08E24A" w14:textId="77777777" w:rsidR="001D48BD" w:rsidRDefault="001D48BD">
      <w:pPr>
        <w:spacing w:before="40" w:after="40" w:line="192" w:lineRule="auto"/>
        <w:ind w:right="57"/>
        <w:rPr>
          <w:sz w:val="20"/>
          <w:lang w:val="ro-RO"/>
        </w:rPr>
      </w:pPr>
    </w:p>
    <w:p w14:paraId="330F092C" w14:textId="77777777" w:rsidR="001D48BD" w:rsidRDefault="001D48BD" w:rsidP="00C022B2">
      <w:pPr>
        <w:pStyle w:val="Heading1"/>
        <w:spacing w:line="276" w:lineRule="auto"/>
      </w:pPr>
      <w:r>
        <w:t>LINIA 328</w:t>
      </w:r>
    </w:p>
    <w:p w14:paraId="62DF9C39" w14:textId="77777777" w:rsidR="001D48BD" w:rsidRDefault="001D48BD" w:rsidP="00C022B2">
      <w:pPr>
        <w:pStyle w:val="Heading1"/>
        <w:spacing w:line="276" w:lineRule="auto"/>
        <w:rPr>
          <w:b w:val="0"/>
          <w:bCs w:val="0"/>
          <w:sz w:val="8"/>
        </w:rPr>
      </w:pPr>
      <w:r>
        <w:t>ARAD - ORADEA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D48BD" w14:paraId="3BF7DF37" w14:textId="77777777" w:rsidTr="00C361BB">
        <w:trPr>
          <w:cantSplit/>
          <w:trHeight w:val="6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91C3C" w14:textId="77777777" w:rsidR="001D48BD" w:rsidRDefault="001D48BD" w:rsidP="001D48B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D085B" w14:textId="77777777" w:rsidR="001D48BD" w:rsidRDefault="001D48B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66DBE" w14:textId="77777777" w:rsidR="001D48BD" w:rsidRPr="00FA2F25" w:rsidRDefault="001D48B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CDF8" w14:textId="77777777" w:rsidR="001D48BD" w:rsidRDefault="001D48B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–</w:t>
            </w:r>
          </w:p>
          <w:p w14:paraId="2156628F" w14:textId="77777777" w:rsidR="001D48BD" w:rsidRDefault="001D48B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</w:t>
            </w:r>
          </w:p>
          <w:p w14:paraId="0A0FDC06" w14:textId="77777777" w:rsidR="001D48BD" w:rsidRDefault="001D48BD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1D787E04" w14:textId="77777777" w:rsidR="001D48BD" w:rsidRDefault="001D48BD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32871CE5" w14:textId="77777777" w:rsidR="001D48BD" w:rsidRDefault="001D48BD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 -</w:t>
            </w:r>
          </w:p>
          <w:p w14:paraId="046C54F0" w14:textId="77777777" w:rsidR="001D48BD" w:rsidRDefault="001D48BD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Sântana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32333" w14:textId="77777777" w:rsidR="001D48BD" w:rsidRDefault="001D48B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A3537" w14:textId="77777777" w:rsidR="001D48BD" w:rsidRPr="00FA2F25" w:rsidRDefault="001D48B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86914" w14:textId="77777777" w:rsidR="001D48BD" w:rsidRDefault="001D48B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  <w:p w14:paraId="3F3405E6" w14:textId="77777777" w:rsidR="001D48BD" w:rsidRDefault="001D48B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31608" w14:textId="77777777" w:rsidR="001D48BD" w:rsidRDefault="001D48B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103B4" w14:textId="77777777" w:rsidR="001D48BD" w:rsidRDefault="001D48BD" w:rsidP="00AE13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6CD8D0A0" w14:textId="77777777" w:rsidTr="00AF07D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B1E1E" w14:textId="77777777" w:rsidR="001D48BD" w:rsidRDefault="001D48BD" w:rsidP="001D48B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F3646" w14:textId="77777777" w:rsidR="001D48BD" w:rsidRDefault="001D48B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1D8F3" w14:textId="77777777" w:rsidR="001D48BD" w:rsidRDefault="001D48B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C9A9F" w14:textId="77777777" w:rsidR="001D48BD" w:rsidRDefault="001D48B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0E44B662" w14:textId="77777777" w:rsidR="001D48BD" w:rsidRDefault="001D48B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58160" w14:textId="77777777" w:rsidR="001D48BD" w:rsidRDefault="001D48B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12D6C" w14:textId="77777777" w:rsidR="001D48BD" w:rsidRPr="00FA2F25" w:rsidRDefault="001D48B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8514A" w14:textId="77777777" w:rsidR="001D48BD" w:rsidRDefault="001D48B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3618A" w14:textId="77777777" w:rsidR="001D48BD" w:rsidRDefault="001D48B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1ED48" w14:textId="77777777" w:rsidR="001D48BD" w:rsidRDefault="001D48B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6E6C2B7A" w14:textId="77777777" w:rsidTr="00AF07D8">
        <w:trPr>
          <w:cantSplit/>
          <w:trHeight w:val="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8726D" w14:textId="77777777" w:rsidR="001D48BD" w:rsidRDefault="001D48BD" w:rsidP="001D48B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9372" w14:textId="77777777" w:rsidR="001D48BD" w:rsidRDefault="001D48B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739B4" w14:textId="77777777" w:rsidR="001D48BD" w:rsidRPr="00FA2F25" w:rsidRDefault="001D48B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D9E90" w14:textId="77777777" w:rsidR="001D48BD" w:rsidRDefault="001D48BD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19C8AA92" w14:textId="77777777" w:rsidR="001D48BD" w:rsidRDefault="001D48BD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4559E" w14:textId="77777777" w:rsidR="001D48BD" w:rsidRDefault="001D48BD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29564AD" w14:textId="77777777" w:rsidR="001D48BD" w:rsidRDefault="001D48BD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433F0" w14:textId="77777777" w:rsidR="001D48BD" w:rsidRPr="00FA2F25" w:rsidRDefault="001D48B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95806" w14:textId="77777777" w:rsidR="001D48BD" w:rsidRDefault="001D48B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2D637" w14:textId="77777777" w:rsidR="001D48BD" w:rsidRPr="00FA2F25" w:rsidRDefault="001D48B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0D586" w14:textId="77777777" w:rsidR="001D48BD" w:rsidRDefault="001D48B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4CD2CF65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CD132" w14:textId="77777777" w:rsidR="001D48BD" w:rsidRDefault="001D48BD" w:rsidP="001D48B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237F7" w14:textId="77777777" w:rsidR="001D48BD" w:rsidRDefault="001D48B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9DF8A" w14:textId="77777777" w:rsidR="001D48BD" w:rsidRPr="00FA2F25" w:rsidRDefault="001D48B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17EAE" w14:textId="77777777" w:rsidR="001D48BD" w:rsidRDefault="001D48B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6E95D956" w14:textId="77777777" w:rsidR="001D48BD" w:rsidRDefault="001D48B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FA976" w14:textId="77777777" w:rsidR="001D48BD" w:rsidRDefault="001D48B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4D4D907" w14:textId="77777777" w:rsidR="001D48BD" w:rsidRDefault="001D48B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6AE1F" w14:textId="77777777" w:rsidR="001D48BD" w:rsidRPr="00FA2F25" w:rsidRDefault="001D48B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F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2A729" w14:textId="77777777" w:rsidR="001D48BD" w:rsidRDefault="001D48B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3D02C" w14:textId="77777777" w:rsidR="001D48BD" w:rsidRPr="00FA2F25" w:rsidRDefault="001D48B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600A0" w14:textId="77777777" w:rsidR="001D48BD" w:rsidRDefault="001D48B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5E2DDDFF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B244A" w14:textId="77777777" w:rsidR="001D48BD" w:rsidRDefault="001D48BD" w:rsidP="001D48B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C1979" w14:textId="77777777" w:rsidR="001D48BD" w:rsidRDefault="001D48B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47+000</w:t>
            </w:r>
          </w:p>
          <w:p w14:paraId="0B4A3B0F" w14:textId="77777777" w:rsidR="001D48BD" w:rsidRDefault="001D48B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86AEB" w14:textId="77777777" w:rsidR="001D48BD" w:rsidRPr="00FA2F25" w:rsidRDefault="001D48B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A8340" w14:textId="77777777" w:rsidR="001D48BD" w:rsidRDefault="001D48B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Chișineu Criș </w:t>
            </w:r>
          </w:p>
          <w:p w14:paraId="064A0BD7" w14:textId="77777777" w:rsidR="001D48BD" w:rsidRDefault="001D48BD" w:rsidP="009701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E58F" w14:textId="77777777" w:rsidR="001D48BD" w:rsidRDefault="001D48B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79076" w14:textId="77777777" w:rsidR="001D48BD" w:rsidRPr="00FA2F25" w:rsidRDefault="001D48B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E0630" w14:textId="77777777" w:rsidR="001D48BD" w:rsidRDefault="001D48B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03B14" w14:textId="77777777" w:rsidR="001D48BD" w:rsidRPr="00FA2F25" w:rsidRDefault="001D48B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7275D" w14:textId="77777777" w:rsidR="001D48BD" w:rsidRDefault="001D48B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14:paraId="57AF5207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A56DB" w14:textId="77777777" w:rsidR="001D48BD" w:rsidRDefault="001D48BD" w:rsidP="001D48B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2D385" w14:textId="77777777" w:rsidR="001D48BD" w:rsidRDefault="001D48B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54+900</w:t>
            </w:r>
          </w:p>
          <w:p w14:paraId="5009657D" w14:textId="77777777" w:rsidR="001D48BD" w:rsidRDefault="001D48B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53E4" w14:textId="77777777" w:rsidR="001D48BD" w:rsidRDefault="001D48B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9FF62" w14:textId="77777777" w:rsidR="001D48BD" w:rsidRDefault="001D48B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Chișineu Criș -</w:t>
            </w:r>
          </w:p>
          <w:p w14:paraId="19B73D3A" w14:textId="77777777" w:rsidR="001D48BD" w:rsidRDefault="001D48B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Ciumeghiu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49FC1" w14:textId="77777777" w:rsidR="001D48BD" w:rsidRDefault="001D48B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1861C" w14:textId="77777777" w:rsidR="001D48BD" w:rsidRPr="00FA2F25" w:rsidRDefault="001D48B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28F3A" w14:textId="77777777" w:rsidR="001D48BD" w:rsidRDefault="001D48B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D809A" w14:textId="77777777" w:rsidR="001D48BD" w:rsidRPr="00FA2F25" w:rsidRDefault="001D48B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BA0A8" w14:textId="77777777" w:rsidR="001D48BD" w:rsidRDefault="001D48B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3672AE5F" w14:textId="77777777" w:rsidTr="00837B13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AC043" w14:textId="77777777" w:rsidR="001D48BD" w:rsidRDefault="001D48BD" w:rsidP="001D48B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ED5DA" w14:textId="77777777" w:rsidR="001D48BD" w:rsidRDefault="001D48B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F14CA" w14:textId="77777777" w:rsidR="001D48BD" w:rsidRPr="00FA2F25" w:rsidRDefault="001D48B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D6851" w14:textId="77777777" w:rsidR="001D48BD" w:rsidRDefault="001D48B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Ciumeghiu </w:t>
            </w:r>
          </w:p>
          <w:p w14:paraId="7EE7CA95" w14:textId="77777777" w:rsidR="001D48BD" w:rsidRDefault="001D48B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3AA32" w14:textId="77777777" w:rsidR="001D48BD" w:rsidRDefault="001D48B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50194" w14:textId="77777777" w:rsidR="001D48BD" w:rsidRDefault="001D48B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A5433" w14:textId="77777777" w:rsidR="001D48BD" w:rsidRDefault="001D48B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CDC4D" w14:textId="77777777" w:rsidR="001D48BD" w:rsidRPr="00FA2F25" w:rsidRDefault="001D48B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C6384" w14:textId="77777777" w:rsidR="001D48BD" w:rsidRDefault="001D48B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3C994660" w14:textId="77777777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8503F" w14:textId="77777777" w:rsidR="001D48BD" w:rsidRDefault="001D48BD" w:rsidP="001D48B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B63A5" w14:textId="77777777" w:rsidR="001D48BD" w:rsidRDefault="001D48B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A73DB" w14:textId="77777777" w:rsidR="001D48BD" w:rsidRPr="00FA2F25" w:rsidRDefault="001D48B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B53E7" w14:textId="77777777" w:rsidR="001D48BD" w:rsidRDefault="001D48B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Salonta</w:t>
            </w:r>
          </w:p>
          <w:p w14:paraId="4C4E995D" w14:textId="77777777" w:rsidR="001D48BD" w:rsidRDefault="001D48B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E5375" w14:textId="77777777" w:rsidR="001D48BD" w:rsidRDefault="001D48B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3B4A512" w14:textId="77777777" w:rsidR="001D48BD" w:rsidRDefault="001D48B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D56DD" w14:textId="77777777" w:rsidR="001D48BD" w:rsidRPr="00FA2F25" w:rsidRDefault="001D48B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A4663" w14:textId="77777777" w:rsidR="001D48BD" w:rsidRDefault="001D48B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AFF3B" w14:textId="77777777" w:rsidR="001D48BD" w:rsidRPr="00FA2F25" w:rsidRDefault="001D48B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E6E45" w14:textId="77777777" w:rsidR="001D48BD" w:rsidRDefault="001D48B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3865E892" w14:textId="77777777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DADB6" w14:textId="77777777" w:rsidR="001D48BD" w:rsidRDefault="001D48BD" w:rsidP="001D48B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DFAFA" w14:textId="77777777" w:rsidR="001D48BD" w:rsidRDefault="001D48B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23D2E" w14:textId="77777777" w:rsidR="001D48BD" w:rsidRDefault="001D48B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115D" w14:textId="77777777" w:rsidR="001D48BD" w:rsidRDefault="001D48B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7D0D5CF" w14:textId="77777777" w:rsidR="001D48BD" w:rsidRDefault="001D48B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72271" w14:textId="77777777" w:rsidR="001D48BD" w:rsidRDefault="001D48B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12463" w14:textId="77777777" w:rsidR="001D48BD" w:rsidRDefault="001D48B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DD3EA" w14:textId="77777777" w:rsidR="001D48BD" w:rsidRDefault="001D48B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78BB3" w14:textId="77777777" w:rsidR="001D48BD" w:rsidRPr="00FA2F25" w:rsidRDefault="001D48B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74E1C" w14:textId="77777777" w:rsidR="001D48BD" w:rsidRDefault="001D48B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A,  4 A, 7 A, 1 B, </w:t>
            </w:r>
          </w:p>
          <w:p w14:paraId="533C5A38" w14:textId="77777777" w:rsidR="001D48BD" w:rsidRDefault="001D48B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B, 3 B, Cap Y.</w:t>
            </w:r>
          </w:p>
          <w:p w14:paraId="4D5DEC36" w14:textId="77777777" w:rsidR="001D48BD" w:rsidRDefault="001D48B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3BB39A" w14:textId="77777777" w:rsidR="001D48BD" w:rsidRDefault="001D48B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1D48BD" w14:paraId="7A962289" w14:textId="77777777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809C6" w14:textId="77777777" w:rsidR="001D48BD" w:rsidRDefault="001D48BD" w:rsidP="001D48B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BB783" w14:textId="77777777" w:rsidR="001D48BD" w:rsidRDefault="001D48B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BFA7A" w14:textId="77777777" w:rsidR="001D48BD" w:rsidRDefault="001D48B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4E4A6" w14:textId="77777777" w:rsidR="001D48BD" w:rsidRDefault="001D48B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4049556" w14:textId="77777777" w:rsidR="001D48BD" w:rsidRDefault="001D48B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1E6B2" w14:textId="77777777" w:rsidR="001D48BD" w:rsidRDefault="001D48B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C2E6E" w14:textId="77777777" w:rsidR="001D48BD" w:rsidRDefault="001D48B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DFDDD" w14:textId="77777777" w:rsidR="001D48BD" w:rsidRDefault="001D48B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0E133" w14:textId="77777777" w:rsidR="001D48BD" w:rsidRPr="00FA2F25" w:rsidRDefault="001D48B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C3A2B" w14:textId="77777777" w:rsidR="001D48BD" w:rsidRDefault="001D48B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A, 1B - 3B, </w:t>
            </w:r>
          </w:p>
          <w:p w14:paraId="041058E5" w14:textId="77777777" w:rsidR="001D48BD" w:rsidRDefault="001D48B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Depou, Cap Y.</w:t>
            </w:r>
          </w:p>
          <w:p w14:paraId="022EF16F" w14:textId="77777777" w:rsidR="001D48BD" w:rsidRDefault="001D48B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F0D131" w14:textId="77777777" w:rsidR="001D48BD" w:rsidRDefault="001D48B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1D48BD" w14:paraId="39BD2594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7DB87" w14:textId="77777777" w:rsidR="001D48BD" w:rsidRDefault="001D48BD" w:rsidP="001D48B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DAA53" w14:textId="77777777" w:rsidR="001D48BD" w:rsidRDefault="001D48B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C1BBA" w14:textId="77777777" w:rsidR="001D48BD" w:rsidRDefault="001D48B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085C9" w14:textId="77777777" w:rsidR="001D48BD" w:rsidRDefault="001D48B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95A58" w14:textId="77777777" w:rsidR="001D48BD" w:rsidRDefault="001D48B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BB225" w14:textId="77777777" w:rsidR="001D48BD" w:rsidRDefault="001D48B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DF68D" w14:textId="77777777" w:rsidR="001D48BD" w:rsidRDefault="001D48B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87981" w14:textId="77777777" w:rsidR="001D48BD" w:rsidRPr="00FA2F25" w:rsidRDefault="001D48B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347D" w14:textId="77777777" w:rsidR="001D48BD" w:rsidRDefault="001D48B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A, Cap Y.</w:t>
            </w:r>
          </w:p>
          <w:p w14:paraId="6B1C652B" w14:textId="77777777" w:rsidR="001D48BD" w:rsidRDefault="001D48B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620095" w14:textId="77777777" w:rsidR="001D48BD" w:rsidRDefault="001D48B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1D48BD" w14:paraId="710A2AB1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76340" w14:textId="77777777" w:rsidR="001D48BD" w:rsidRDefault="001D48BD" w:rsidP="001D48B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68D7" w14:textId="77777777" w:rsidR="001D48BD" w:rsidRDefault="001D48B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DCABC" w14:textId="77777777" w:rsidR="001D48BD" w:rsidRDefault="001D48B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764D6" w14:textId="77777777" w:rsidR="001D48BD" w:rsidRDefault="001D48B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9145E14" w14:textId="77777777" w:rsidR="001D48BD" w:rsidRDefault="001D48B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9F451" w14:textId="77777777" w:rsidR="001D48BD" w:rsidRPr="002A60A1" w:rsidRDefault="001D48B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E931A" w14:textId="77777777" w:rsidR="001D48BD" w:rsidRDefault="001D48B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E37D2" w14:textId="77777777" w:rsidR="001D48BD" w:rsidRDefault="001D48B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031EE" w14:textId="77777777" w:rsidR="001D48BD" w:rsidRPr="00FA2F25" w:rsidRDefault="001D48B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84B9C" w14:textId="77777777" w:rsidR="001D48BD" w:rsidRDefault="001D48B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3A, 4A, Cap Y.</w:t>
            </w:r>
          </w:p>
          <w:p w14:paraId="45A95279" w14:textId="77777777" w:rsidR="001D48BD" w:rsidRDefault="001D48B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CDCBA5" w14:textId="77777777" w:rsidR="001D48BD" w:rsidRDefault="001D48B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1D48BD" w14:paraId="6E1BDF22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4B985" w14:textId="77777777" w:rsidR="001D48BD" w:rsidRDefault="001D48BD" w:rsidP="001D48B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DE879" w14:textId="77777777" w:rsidR="001D48BD" w:rsidRDefault="001D48B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C5CE5" w14:textId="77777777" w:rsidR="001D48BD" w:rsidRDefault="001D48B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4AF9C" w14:textId="77777777" w:rsidR="001D48BD" w:rsidRDefault="001D48B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A41B528" w14:textId="77777777" w:rsidR="001D48BD" w:rsidRDefault="001D48B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FB64B" w14:textId="77777777" w:rsidR="001D48BD" w:rsidRPr="002A60A1" w:rsidRDefault="001D48B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13144" w14:textId="77777777" w:rsidR="001D48BD" w:rsidRDefault="001D48B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BC542" w14:textId="77777777" w:rsidR="001D48BD" w:rsidRDefault="001D48B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B60BA" w14:textId="77777777" w:rsidR="001D48BD" w:rsidRPr="00FA2F25" w:rsidRDefault="001D48B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A7AB0" w14:textId="77777777" w:rsidR="001D48BD" w:rsidRDefault="001D48B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7A, 1B - 3B și </w:t>
            </w:r>
          </w:p>
          <w:p w14:paraId="5AF197D7" w14:textId="77777777" w:rsidR="001D48BD" w:rsidRDefault="001D48B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Y.</w:t>
            </w:r>
          </w:p>
          <w:p w14:paraId="015AEE26" w14:textId="77777777" w:rsidR="001D48BD" w:rsidRDefault="001D48B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6ECF85" w14:textId="77777777" w:rsidR="001D48BD" w:rsidRDefault="001D48B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1D48BD" w14:paraId="5CE6267A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BFB13" w14:textId="77777777" w:rsidR="001D48BD" w:rsidRDefault="001D48BD" w:rsidP="001D48B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BD05D" w14:textId="77777777" w:rsidR="001D48BD" w:rsidRDefault="001D48B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525B4" w14:textId="77777777" w:rsidR="001D48BD" w:rsidRDefault="001D48B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41A6B" w14:textId="77777777" w:rsidR="001D48BD" w:rsidRDefault="001D48B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C966545" w14:textId="77777777" w:rsidR="001D48BD" w:rsidRDefault="001D48B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7DF36" w14:textId="77777777" w:rsidR="001D48BD" w:rsidRDefault="001D48B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AD79C" w14:textId="77777777" w:rsidR="001D48BD" w:rsidRDefault="001D48B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E4FF7" w14:textId="77777777" w:rsidR="001D48BD" w:rsidRDefault="001D48B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E9DD5" w14:textId="77777777" w:rsidR="001D48BD" w:rsidRPr="00FA2F25" w:rsidRDefault="001D48B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9CBD2" w14:textId="77777777" w:rsidR="001D48BD" w:rsidRDefault="001D48B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3A, 4 A și </w:t>
            </w:r>
          </w:p>
          <w:p w14:paraId="76CD1027" w14:textId="77777777" w:rsidR="001D48BD" w:rsidRDefault="001D48B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Depoul Oradea.</w:t>
            </w:r>
          </w:p>
          <w:p w14:paraId="33F19258" w14:textId="77777777" w:rsidR="001D48BD" w:rsidRDefault="001D48B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587FC48" w14:textId="77777777" w:rsidR="001D48BD" w:rsidRDefault="001D48B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1D48BD" w14:paraId="1726B173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F0BBD" w14:textId="77777777" w:rsidR="001D48BD" w:rsidRDefault="001D48BD" w:rsidP="001D48B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1F6F9" w14:textId="77777777" w:rsidR="001D48BD" w:rsidRDefault="001D48B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C99D4" w14:textId="77777777" w:rsidR="001D48BD" w:rsidRDefault="001D48B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63F05" w14:textId="77777777" w:rsidR="001D48BD" w:rsidRDefault="001D48B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D4C76F6" w14:textId="77777777" w:rsidR="001D48BD" w:rsidRDefault="001D48B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C9488" w14:textId="77777777" w:rsidR="001D48BD" w:rsidRDefault="001D48B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B5B0518" w14:textId="77777777" w:rsidR="001D48BD" w:rsidRDefault="001D48B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F1B79" w14:textId="77777777" w:rsidR="001D48BD" w:rsidRDefault="001D48B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BBCF" w14:textId="77777777" w:rsidR="001D48BD" w:rsidRDefault="001D48B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ADFA5" w14:textId="77777777" w:rsidR="001D48BD" w:rsidRPr="00FA2F25" w:rsidRDefault="001D48B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2A8EB" w14:textId="77777777" w:rsidR="001D48BD" w:rsidRDefault="001D48B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06E909" w14:textId="77777777" w:rsidR="001D48BD" w:rsidRDefault="001D48B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1B-3B și intrare Atelierul de zonă Cap Y.</w:t>
            </w:r>
          </w:p>
        </w:tc>
      </w:tr>
    </w:tbl>
    <w:p w14:paraId="42723E93" w14:textId="77777777" w:rsidR="001D48BD" w:rsidRDefault="001D48BD" w:rsidP="00C022B2">
      <w:pPr>
        <w:spacing w:before="40" w:after="40" w:line="276" w:lineRule="auto"/>
        <w:ind w:right="57"/>
        <w:rPr>
          <w:sz w:val="20"/>
          <w:lang w:val="ro-RO"/>
        </w:rPr>
      </w:pPr>
    </w:p>
    <w:p w14:paraId="60015C7D" w14:textId="77777777" w:rsidR="001D48BD" w:rsidRDefault="001D48BD" w:rsidP="00D80858">
      <w:pPr>
        <w:pStyle w:val="Heading1"/>
        <w:spacing w:line="276" w:lineRule="auto"/>
      </w:pPr>
    </w:p>
    <w:p w14:paraId="2F460ED0" w14:textId="77777777" w:rsidR="001D48BD" w:rsidRDefault="001D48BD" w:rsidP="00D80858">
      <w:pPr>
        <w:pStyle w:val="Heading1"/>
        <w:spacing w:line="276" w:lineRule="auto"/>
      </w:pPr>
      <w:r>
        <w:t>LINIA 330</w:t>
      </w:r>
    </w:p>
    <w:p w14:paraId="2DB30E84" w14:textId="77777777" w:rsidR="001D48BD" w:rsidRDefault="001D48BD" w:rsidP="00D80858">
      <w:pPr>
        <w:pStyle w:val="Heading1"/>
        <w:spacing w:line="276" w:lineRule="auto"/>
        <w:rPr>
          <w:b w:val="0"/>
          <w:bCs w:val="0"/>
          <w:sz w:val="8"/>
        </w:rPr>
      </w:pPr>
      <w:r>
        <w:t>SÂNTANA - BRAD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D48BD" w14:paraId="5C06558C" w14:textId="77777777" w:rsidTr="00344758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0A655" w14:textId="77777777" w:rsidR="001D48BD" w:rsidRDefault="001D48BD" w:rsidP="001D48B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9F68D" w14:textId="77777777" w:rsidR="001D48BD" w:rsidRDefault="001D48B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459BC" w14:textId="77777777" w:rsidR="001D48BD" w:rsidRDefault="001D48B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36B52" w14:textId="77777777" w:rsidR="001D48BD" w:rsidRDefault="001D48BD" w:rsidP="003147A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56990374" w14:textId="77777777" w:rsidR="001D48BD" w:rsidRDefault="001D48BD" w:rsidP="003147A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64ABD" w14:textId="77777777" w:rsidR="001D48BD" w:rsidRDefault="001D48BD" w:rsidP="003147A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30E0715" w14:textId="77777777" w:rsidR="001D48BD" w:rsidRDefault="001D48BD" w:rsidP="003147A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282F9" w14:textId="77777777" w:rsidR="001D48BD" w:rsidRDefault="001D48B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77C32" w14:textId="77777777" w:rsidR="001D48BD" w:rsidRDefault="001D48B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4802D" w14:textId="77777777" w:rsidR="001D48BD" w:rsidRPr="001C04D5" w:rsidRDefault="001D48B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61B68" w14:textId="77777777" w:rsidR="001D48BD" w:rsidRDefault="001D48BD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271010E0" w14:textId="77777777" w:rsidTr="00484C72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CC3DB" w14:textId="77777777" w:rsidR="001D48BD" w:rsidRDefault="001D48BD" w:rsidP="001D48B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2AD41" w14:textId="77777777" w:rsidR="001D48BD" w:rsidRDefault="001D48B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D8AD5" w14:textId="77777777" w:rsidR="001D48BD" w:rsidRDefault="001D48B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3B64A" w14:textId="77777777" w:rsidR="001D48BD" w:rsidRDefault="001D48BD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0CB51578" w14:textId="77777777" w:rsidR="001D48BD" w:rsidRDefault="001D48BD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5553E" w14:textId="77777777" w:rsidR="001D48BD" w:rsidRDefault="001D48B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9A3EB49" w14:textId="77777777" w:rsidR="001D48BD" w:rsidRDefault="001D48B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63F77" w14:textId="77777777" w:rsidR="001D48BD" w:rsidRDefault="001D48B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D79F1" w14:textId="77777777" w:rsidR="001D48BD" w:rsidRDefault="001D48B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BF7DC" w14:textId="77777777" w:rsidR="001D48BD" w:rsidRPr="001C04D5" w:rsidRDefault="001D48B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061AD" w14:textId="77777777" w:rsidR="001D48BD" w:rsidRDefault="001D48BD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7052FE88" w14:textId="77777777" w:rsidTr="00F31E7B">
        <w:trPr>
          <w:cantSplit/>
          <w:trHeight w:val="12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431D9" w14:textId="77777777" w:rsidR="001D48BD" w:rsidRDefault="001D48BD" w:rsidP="001D48B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92ED1" w14:textId="77777777" w:rsidR="001D48BD" w:rsidRDefault="001D48B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28+650</w:t>
            </w:r>
          </w:p>
          <w:p w14:paraId="2AE5F1BA" w14:textId="77777777" w:rsidR="001D48BD" w:rsidRDefault="001D48B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73254" w14:textId="77777777" w:rsidR="001D48BD" w:rsidRDefault="001D48BD" w:rsidP="00F31E7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29E7A" w14:textId="77777777" w:rsidR="001D48BD" w:rsidRDefault="001D48BD" w:rsidP="0029321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Șiria  -</w:t>
            </w:r>
          </w:p>
          <w:p w14:paraId="48167F9E" w14:textId="77777777" w:rsidR="001D48BD" w:rsidRDefault="001D48BD" w:rsidP="0029321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AAD50" w14:textId="77777777" w:rsidR="001D48BD" w:rsidRDefault="001D48B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79287" w14:textId="77777777" w:rsidR="001D48BD" w:rsidRDefault="001D48B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354A" w14:textId="77777777" w:rsidR="001D48BD" w:rsidRDefault="001D48B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0F1C" w14:textId="77777777" w:rsidR="001D48BD" w:rsidRPr="001C04D5" w:rsidRDefault="001D48B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A53A0" w14:textId="77777777" w:rsidR="001D48BD" w:rsidRDefault="001D48BD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Târnova - Zărand s-a suspendat activitatea de mișcare.</w:t>
            </w:r>
          </w:p>
          <w:p w14:paraId="1EB712A5" w14:textId="77777777" w:rsidR="001D48BD" w:rsidRDefault="001D48BD" w:rsidP="00F31E7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trenurilor se face în abaterea S2 și S6 Târnova.</w:t>
            </w:r>
          </w:p>
        </w:tc>
      </w:tr>
      <w:tr w:rsidR="001D48BD" w14:paraId="15ECF9CB" w14:textId="77777777" w:rsidTr="002106D3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BA942" w14:textId="77777777" w:rsidR="001D48BD" w:rsidRDefault="001D48BD" w:rsidP="001D48B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91A92" w14:textId="77777777" w:rsidR="001D48BD" w:rsidRDefault="001D48B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D4BD4" w14:textId="77777777" w:rsidR="001D48BD" w:rsidRDefault="001D48B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B000" w14:textId="77777777" w:rsidR="001D48BD" w:rsidRDefault="001D48BD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Ineu</w:t>
            </w:r>
          </w:p>
          <w:p w14:paraId="7ED6BB60" w14:textId="77777777" w:rsidR="001D48BD" w:rsidRDefault="001D48BD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F47BE" w14:textId="77777777" w:rsidR="001D48BD" w:rsidRDefault="001D48B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6CFECDC" w14:textId="77777777" w:rsidR="001D48BD" w:rsidRDefault="001D48B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E8D8A" w14:textId="77777777" w:rsidR="001D48BD" w:rsidRDefault="001D48B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8A3E6" w14:textId="77777777" w:rsidR="001D48BD" w:rsidRDefault="001D48B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4944F" w14:textId="77777777" w:rsidR="001D48BD" w:rsidRPr="001C04D5" w:rsidRDefault="001D48B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A67CC" w14:textId="77777777" w:rsidR="001D48BD" w:rsidRDefault="001D48BD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658E6A8E" w14:textId="77777777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79DD0" w14:textId="77777777" w:rsidR="001D48BD" w:rsidRDefault="001D48BD" w:rsidP="001D48B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E0FD3" w14:textId="77777777" w:rsidR="001D48BD" w:rsidRDefault="001D48B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7A1F4A2" w14:textId="77777777" w:rsidR="001D48BD" w:rsidRDefault="001D48B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2C2AA" w14:textId="77777777" w:rsidR="001D48BD" w:rsidRDefault="001D48B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2EF76" w14:textId="77777777" w:rsidR="001D48BD" w:rsidRDefault="001D48BD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Sebiş</w:t>
            </w:r>
          </w:p>
          <w:p w14:paraId="1F897DE0" w14:textId="77777777" w:rsidR="001D48BD" w:rsidRDefault="001D48BD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/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EC573" w14:textId="77777777" w:rsidR="001D48BD" w:rsidRDefault="001D48B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3D9CD21" w14:textId="77777777" w:rsidR="001D48BD" w:rsidRDefault="001D48B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F4AAC" w14:textId="77777777" w:rsidR="001D48BD" w:rsidRDefault="001D48B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0809A" w14:textId="77777777" w:rsidR="001D48BD" w:rsidRDefault="001D48B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25ECD" w14:textId="77777777" w:rsidR="001D48BD" w:rsidRPr="001C04D5" w:rsidRDefault="001D48B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BA38E" w14:textId="77777777" w:rsidR="001D48BD" w:rsidRDefault="001D48BD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1E403FE6" w14:textId="77777777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AC00D" w14:textId="77777777" w:rsidR="001D48BD" w:rsidRDefault="001D48BD" w:rsidP="001D48B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66CDF" w14:textId="77777777" w:rsidR="001D48BD" w:rsidRDefault="001D48B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B58B1" w14:textId="77777777" w:rsidR="001D48BD" w:rsidRDefault="001D48B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64231" w14:textId="77777777" w:rsidR="001D48BD" w:rsidRDefault="001D48BD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Gurahonţ</w:t>
            </w:r>
          </w:p>
          <w:p w14:paraId="29760BA6" w14:textId="77777777" w:rsidR="001D48BD" w:rsidRDefault="001D48BD" w:rsidP="00870F2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99B79" w14:textId="77777777" w:rsidR="001D48BD" w:rsidRDefault="001D48B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5BE4553" w14:textId="77777777" w:rsidR="001D48BD" w:rsidRDefault="001D48B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66F39" w14:textId="77777777" w:rsidR="001D48BD" w:rsidRDefault="001D48B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5B11B" w14:textId="77777777" w:rsidR="001D48BD" w:rsidRDefault="001D48B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812A8" w14:textId="77777777" w:rsidR="001D48BD" w:rsidRPr="001C04D5" w:rsidRDefault="001D48B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07333" w14:textId="77777777" w:rsidR="001D48BD" w:rsidRDefault="001D48BD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1E02243" w14:textId="77777777" w:rsidR="001D48BD" w:rsidRDefault="001D48BD" w:rsidP="00D80858">
      <w:pPr>
        <w:spacing w:before="40" w:after="40" w:line="276" w:lineRule="auto"/>
        <w:ind w:right="57"/>
        <w:rPr>
          <w:sz w:val="20"/>
          <w:lang w:val="ro-RO"/>
        </w:rPr>
      </w:pPr>
    </w:p>
    <w:p w14:paraId="5A6CC867" w14:textId="77777777" w:rsidR="001D48BD" w:rsidRDefault="001D48BD" w:rsidP="008C333F">
      <w:pPr>
        <w:pStyle w:val="Heading1"/>
        <w:spacing w:line="360" w:lineRule="auto"/>
      </w:pPr>
      <w:r>
        <w:t>LINIA 335</w:t>
      </w:r>
    </w:p>
    <w:p w14:paraId="1A50F634" w14:textId="77777777" w:rsidR="001D48BD" w:rsidRDefault="001D48BD" w:rsidP="00AA23E7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ORADEA VEST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1D48BD" w14:paraId="4AA3C954" w14:textId="77777777" w:rsidTr="00F92DA6">
        <w:trPr>
          <w:cantSplit/>
          <w:trHeight w:val="6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1FA1D" w14:textId="77777777" w:rsidR="001D48BD" w:rsidRDefault="001D48BD" w:rsidP="001D48B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5007A" w14:textId="77777777" w:rsidR="001D48BD" w:rsidRDefault="001D48BD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02F45" w14:textId="77777777" w:rsidR="001D48BD" w:rsidRPr="009050E5" w:rsidRDefault="001D48BD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25A15" w14:textId="77777777" w:rsidR="001D48BD" w:rsidRDefault="001D48BD" w:rsidP="008B4B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6C6AD" w14:textId="77777777" w:rsidR="001D48BD" w:rsidRDefault="001D48BD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08F095AC" w14:textId="77777777" w:rsidR="001D48BD" w:rsidRDefault="001D48BD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14:paraId="10AA8B27" w14:textId="77777777" w:rsidR="001D48BD" w:rsidRDefault="001D48BD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91C53" w14:textId="77777777" w:rsidR="001D48BD" w:rsidRDefault="001D48BD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08F17" w14:textId="77777777" w:rsidR="001D48BD" w:rsidRDefault="001D48BD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E57C5" w14:textId="77777777" w:rsidR="001D48BD" w:rsidRPr="009050E5" w:rsidRDefault="001D48BD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A086B" w14:textId="77777777" w:rsidR="001D48BD" w:rsidRDefault="001D48BD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91C16C" w14:textId="77777777" w:rsidR="001D48BD" w:rsidRDefault="001D48BD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B609D4" w14:textId="77777777" w:rsidR="001D48BD" w:rsidRDefault="001D48BD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</w:tbl>
    <w:p w14:paraId="086F8804" w14:textId="77777777" w:rsidR="001D48BD" w:rsidRDefault="001D48BD">
      <w:pPr>
        <w:spacing w:before="40" w:after="40" w:line="192" w:lineRule="auto"/>
        <w:ind w:right="57"/>
        <w:rPr>
          <w:sz w:val="20"/>
          <w:lang w:val="ro-RO"/>
        </w:rPr>
      </w:pPr>
    </w:p>
    <w:p w14:paraId="2F61A6C5" w14:textId="77777777" w:rsidR="001D48BD" w:rsidRDefault="001D48BD" w:rsidP="00274DBB">
      <w:pPr>
        <w:pStyle w:val="Heading1"/>
        <w:spacing w:line="360" w:lineRule="auto"/>
      </w:pPr>
      <w:r>
        <w:lastRenderedPageBreak/>
        <w:t>LINIA 400</w:t>
      </w:r>
    </w:p>
    <w:p w14:paraId="50478D1C" w14:textId="77777777" w:rsidR="001D48BD" w:rsidRDefault="001D48BD" w:rsidP="00D95833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HALMEU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D48BD" w14:paraId="12BC0FB7" w14:textId="77777777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D5831" w14:textId="77777777" w:rsidR="001D48BD" w:rsidRDefault="001D48BD" w:rsidP="00F90AD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D34A8" w14:textId="77777777" w:rsidR="001D48BD" w:rsidRDefault="001D48BD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9D73E" w14:textId="77777777" w:rsidR="001D48BD" w:rsidRPr="00F344E1" w:rsidRDefault="001D48BD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32090" w14:textId="77777777" w:rsidR="001D48BD" w:rsidRDefault="001D48BD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5399C" w14:textId="77777777" w:rsidR="001D48BD" w:rsidRDefault="001D48BD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7ECFF4E7" w14:textId="77777777" w:rsidR="001D48BD" w:rsidRDefault="001D48BD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  <w:p w14:paraId="0AF33CF4" w14:textId="77777777" w:rsidR="001D48BD" w:rsidRDefault="001D48BD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61A02" w14:textId="77777777" w:rsidR="001D48BD" w:rsidRPr="00F344E1" w:rsidRDefault="001D48BD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08F80" w14:textId="77777777" w:rsidR="001D48BD" w:rsidRDefault="001D48BD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DF400" w14:textId="77777777" w:rsidR="001D48BD" w:rsidRPr="00F344E1" w:rsidRDefault="001D48BD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656F3" w14:textId="77777777" w:rsidR="001D48BD" w:rsidRDefault="001D48BD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E295E5" w14:textId="77777777" w:rsidR="001D48BD" w:rsidRDefault="001D48BD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9D686D" w14:textId="77777777" w:rsidR="001D48BD" w:rsidRDefault="001D48BD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  <w:tr w:rsidR="001D48BD" w14:paraId="01BB1403" w14:textId="77777777" w:rsidTr="00BD7973">
        <w:trPr>
          <w:cantSplit/>
          <w:trHeight w:val="9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3AB75" w14:textId="77777777" w:rsidR="001D48BD" w:rsidRDefault="001D48BD" w:rsidP="00F90AD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58863" w14:textId="77777777" w:rsidR="001D48BD" w:rsidRDefault="001D48B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E127B" w14:textId="77777777" w:rsidR="001D48BD" w:rsidRPr="00F344E1" w:rsidRDefault="001D48B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7F4B1" w14:textId="77777777" w:rsidR="001D48BD" w:rsidRDefault="001D48B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lui Mihai</w:t>
            </w:r>
          </w:p>
          <w:p w14:paraId="7EA2F573" w14:textId="77777777" w:rsidR="001D48BD" w:rsidRDefault="001D48B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F4419" w14:textId="77777777" w:rsidR="001D48BD" w:rsidRDefault="001D48B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prima joantă a sch. R3 și km 719+700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44EB7" w14:textId="77777777" w:rsidR="001D48BD" w:rsidRPr="00F344E1" w:rsidRDefault="001D48B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CC84E" w14:textId="77777777" w:rsidR="001D48BD" w:rsidRDefault="001D48B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D1BB2" w14:textId="77777777" w:rsidR="001D48BD" w:rsidRPr="00F344E1" w:rsidRDefault="001D48B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C60D1" w14:textId="77777777" w:rsidR="001D48BD" w:rsidRDefault="001D48B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km 719+700 și călcâi sch. R16</w:t>
            </w:r>
          </w:p>
        </w:tc>
      </w:tr>
      <w:tr w:rsidR="001D48BD" w14:paraId="4C261792" w14:textId="77777777" w:rsidTr="0087640C">
        <w:trPr>
          <w:cantSplit/>
          <w:trHeight w:val="7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B61A7" w14:textId="77777777" w:rsidR="001D48BD" w:rsidRDefault="001D48BD" w:rsidP="00F90AD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DFDBD" w14:textId="77777777" w:rsidR="001D48BD" w:rsidRDefault="001D48B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738+700</w:t>
            </w:r>
          </w:p>
          <w:p w14:paraId="4D5C23BB" w14:textId="77777777" w:rsidR="001D48BD" w:rsidRDefault="001D48B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38F21" w14:textId="77777777" w:rsidR="001D48BD" w:rsidRPr="00F344E1" w:rsidRDefault="001D48B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6C8CA" w14:textId="77777777" w:rsidR="001D48BD" w:rsidRDefault="001D48B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lui Mihai -</w:t>
            </w:r>
          </w:p>
          <w:p w14:paraId="0FF1EB7E" w14:textId="77777777" w:rsidR="001D48BD" w:rsidRDefault="001D48BD" w:rsidP="0087640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Sanislău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3E8C9" w14:textId="77777777" w:rsidR="001D48BD" w:rsidRDefault="001D48B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640B6" w14:textId="77777777" w:rsidR="001D48BD" w:rsidRPr="00F344E1" w:rsidRDefault="001D48B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D49DB" w14:textId="77777777" w:rsidR="001D48BD" w:rsidRDefault="001D48B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711D4" w14:textId="77777777" w:rsidR="001D48BD" w:rsidRPr="00F344E1" w:rsidRDefault="001D48B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3BF7D" w14:textId="77777777" w:rsidR="001D48BD" w:rsidRDefault="001D48B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14:paraId="585DF418" w14:textId="77777777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30AF0" w14:textId="77777777" w:rsidR="001D48BD" w:rsidRDefault="001D48BD" w:rsidP="00F90AD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77D4B" w14:textId="77777777" w:rsidR="001D48BD" w:rsidRDefault="001D48B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E737F" w14:textId="77777777" w:rsidR="001D48BD" w:rsidRPr="00F344E1" w:rsidRDefault="001D48B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1B365" w14:textId="77777777" w:rsidR="001D48BD" w:rsidRDefault="001D48B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Sanislău</w:t>
            </w:r>
          </w:p>
          <w:p w14:paraId="77EBDE83" w14:textId="77777777" w:rsidR="001D48BD" w:rsidRDefault="001D48B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449F7" w14:textId="77777777" w:rsidR="001D48BD" w:rsidRDefault="001D48B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664AB" w14:textId="77777777" w:rsidR="001D48BD" w:rsidRPr="00F344E1" w:rsidRDefault="001D48B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0C916" w14:textId="77777777" w:rsidR="001D48BD" w:rsidRDefault="001D48B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F5072" w14:textId="77777777" w:rsidR="001D48BD" w:rsidRPr="00F344E1" w:rsidRDefault="001D48B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DFE34" w14:textId="77777777" w:rsidR="001D48BD" w:rsidRDefault="001D48B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6F03E609" w14:textId="77777777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A2971" w14:textId="77777777" w:rsidR="001D48BD" w:rsidRDefault="001D48BD" w:rsidP="00F90AD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49D08" w14:textId="77777777" w:rsidR="001D48BD" w:rsidRDefault="001D48B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91299" w14:textId="77777777" w:rsidR="001D48BD" w:rsidRPr="00F344E1" w:rsidRDefault="001D48B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B577E" w14:textId="77777777" w:rsidR="001D48BD" w:rsidRDefault="001D48B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14:paraId="04B8436F" w14:textId="77777777" w:rsidR="001D48BD" w:rsidRDefault="001D48B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B7D1" w14:textId="77777777" w:rsidR="001D48BD" w:rsidRDefault="001D48B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B9323" w14:textId="77777777" w:rsidR="001D48BD" w:rsidRPr="00F344E1" w:rsidRDefault="001D48B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860C2" w14:textId="77777777" w:rsidR="001D48BD" w:rsidRDefault="001D48B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4D169" w14:textId="77777777" w:rsidR="001D48BD" w:rsidRPr="00F344E1" w:rsidRDefault="001D48B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2884D" w14:textId="77777777" w:rsidR="001D48BD" w:rsidRDefault="001D48B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6F068B03" w14:textId="77777777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39CCF0D" w14:textId="77777777" w:rsidR="001D48BD" w:rsidRDefault="001D48BD" w:rsidP="00F90AD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FC8DD" w14:textId="77777777" w:rsidR="001D48BD" w:rsidRDefault="001D48B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9A765" w14:textId="77777777" w:rsidR="001D48BD" w:rsidRPr="00F344E1" w:rsidRDefault="001D48B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790C1" w14:textId="77777777" w:rsidR="001D48BD" w:rsidRDefault="001D48B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 Sud</w:t>
            </w:r>
          </w:p>
          <w:p w14:paraId="4AA90565" w14:textId="77777777" w:rsidR="001D48BD" w:rsidRDefault="001D48B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0BFE5" w14:textId="77777777" w:rsidR="001D48BD" w:rsidRDefault="001D48B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E839E" w14:textId="77777777" w:rsidR="001D48BD" w:rsidRPr="00F344E1" w:rsidRDefault="001D48B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C0C8F" w14:textId="77777777" w:rsidR="001D48BD" w:rsidRDefault="001D48B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A7A59" w14:textId="77777777" w:rsidR="001D48BD" w:rsidRPr="00F344E1" w:rsidRDefault="001D48B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4B593" w14:textId="77777777" w:rsidR="001D48BD" w:rsidRDefault="001D48B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5DAF297A" w14:textId="77777777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90FDE49" w14:textId="77777777" w:rsidR="001D48BD" w:rsidRDefault="001D48BD" w:rsidP="00F90AD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F7B73" w14:textId="77777777" w:rsidR="001D48BD" w:rsidRDefault="001D48B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784+200</w:t>
            </w:r>
          </w:p>
          <w:p w14:paraId="52BFB7F4" w14:textId="77777777" w:rsidR="001D48BD" w:rsidRDefault="001D48B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0E8EE" w14:textId="77777777" w:rsidR="001D48BD" w:rsidRPr="00F344E1" w:rsidRDefault="001D48B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4AB68" w14:textId="77777777" w:rsidR="001D48BD" w:rsidRDefault="001D48B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Satu Mare Sud </w:t>
            </w:r>
          </w:p>
          <w:p w14:paraId="0E60906C" w14:textId="77777777" w:rsidR="001D48BD" w:rsidRDefault="001D48B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Satu Mare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13855" w14:textId="77777777" w:rsidR="001D48BD" w:rsidRDefault="001D48B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AD817" w14:textId="77777777" w:rsidR="001D48BD" w:rsidRPr="00F344E1" w:rsidRDefault="001D48B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C192" w14:textId="77777777" w:rsidR="001D48BD" w:rsidRDefault="001D48B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EE85C" w14:textId="77777777" w:rsidR="001D48BD" w:rsidRPr="00F344E1" w:rsidRDefault="001D48B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507F6" w14:textId="77777777" w:rsidR="001D48BD" w:rsidRDefault="001D48B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14:paraId="10A02D4C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7279B" w14:textId="77777777" w:rsidR="001D48BD" w:rsidRDefault="001D48BD" w:rsidP="00F90AD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72992" w14:textId="77777777" w:rsidR="001D48BD" w:rsidRDefault="001D48B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28BB8" w14:textId="77777777" w:rsidR="001D48BD" w:rsidRPr="00F344E1" w:rsidRDefault="001D48B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70F32" w14:textId="77777777" w:rsidR="001D48BD" w:rsidRDefault="001D48B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6E6EECF1" w14:textId="77777777" w:rsidR="001D48BD" w:rsidRDefault="001D48B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4DC74" w14:textId="77777777" w:rsidR="001D48BD" w:rsidRDefault="001D48B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A0E34" w14:textId="77777777" w:rsidR="001D48BD" w:rsidRPr="00F344E1" w:rsidRDefault="001D48B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C658" w14:textId="77777777" w:rsidR="001D48BD" w:rsidRDefault="001D48B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8F5B5" w14:textId="77777777" w:rsidR="001D48BD" w:rsidRPr="00F344E1" w:rsidRDefault="001D48B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7157E" w14:textId="77777777" w:rsidR="001D48BD" w:rsidRDefault="001D48B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005C9C" w14:textId="77777777" w:rsidR="001D48BD" w:rsidRDefault="001D48B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7 </w:t>
            </w:r>
          </w:p>
          <w:p w14:paraId="64EDC4B5" w14:textId="77777777" w:rsidR="001D48BD" w:rsidRDefault="001D48B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expedieri. </w:t>
            </w:r>
          </w:p>
        </w:tc>
      </w:tr>
      <w:tr w:rsidR="001D48BD" w14:paraId="1365ADD8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67268" w14:textId="77777777" w:rsidR="001D48BD" w:rsidRDefault="001D48BD" w:rsidP="00F90AD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FE9A7" w14:textId="77777777" w:rsidR="001D48BD" w:rsidRDefault="001D48B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39ED4" w14:textId="77777777" w:rsidR="001D48BD" w:rsidRPr="00F344E1" w:rsidRDefault="001D48B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13230" w14:textId="77777777" w:rsidR="001D48BD" w:rsidRDefault="001D48BD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451F28FD" w14:textId="77777777" w:rsidR="001D48BD" w:rsidRDefault="001D48BD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57744BAC" w14:textId="77777777" w:rsidR="001D48BD" w:rsidRDefault="001D48BD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7F68E" w14:textId="77777777" w:rsidR="001D48BD" w:rsidRDefault="001D48B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A5CBC" w14:textId="77777777" w:rsidR="001D48BD" w:rsidRPr="00F344E1" w:rsidRDefault="001D48B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46626" w14:textId="77777777" w:rsidR="001D48BD" w:rsidRDefault="001D48B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F8F15" w14:textId="77777777" w:rsidR="001D48BD" w:rsidRPr="00F344E1" w:rsidRDefault="001D48B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0D2D9" w14:textId="77777777" w:rsidR="001D48BD" w:rsidRDefault="001D48BD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2AC6A63C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AF73C" w14:textId="77777777" w:rsidR="001D48BD" w:rsidRDefault="001D48BD" w:rsidP="00F90AD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B8261" w14:textId="77777777" w:rsidR="001D48BD" w:rsidRDefault="001D48B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584F4" w14:textId="77777777" w:rsidR="001D48BD" w:rsidRPr="00F344E1" w:rsidRDefault="001D48B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A4395" w14:textId="77777777" w:rsidR="001D48BD" w:rsidRDefault="001D48BD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4ECF74C8" w14:textId="77777777" w:rsidR="001D48BD" w:rsidRDefault="001D48BD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07C00BB4" w14:textId="77777777" w:rsidR="001D48BD" w:rsidRDefault="001D48BD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DB335" w14:textId="77777777" w:rsidR="001D48BD" w:rsidRDefault="001D48B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0E8A5" w14:textId="77777777" w:rsidR="001D48BD" w:rsidRDefault="001D48B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9ED77" w14:textId="77777777" w:rsidR="001D48BD" w:rsidRDefault="001D48B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7BAE1" w14:textId="77777777" w:rsidR="001D48BD" w:rsidRPr="00F344E1" w:rsidRDefault="001D48B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942F9" w14:textId="77777777" w:rsidR="001D48BD" w:rsidRDefault="001D48BD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0B2067" w14:textId="77777777" w:rsidR="001D48BD" w:rsidRDefault="001D48BD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4DE6D001" w14:textId="77777777" w:rsidR="001D48BD" w:rsidRPr="001174B3" w:rsidRDefault="001D48BD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D48BD" w14:paraId="240C9A3F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4068B" w14:textId="77777777" w:rsidR="001D48BD" w:rsidRDefault="001D48BD" w:rsidP="00F90AD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BC58F" w14:textId="77777777" w:rsidR="001D48BD" w:rsidRDefault="001D48B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6C83A" w14:textId="77777777" w:rsidR="001D48BD" w:rsidRPr="00F344E1" w:rsidRDefault="001D48B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C4BA4" w14:textId="77777777" w:rsidR="001D48BD" w:rsidRDefault="001D48B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Micula</w:t>
            </w:r>
          </w:p>
          <w:p w14:paraId="25DE7BA4" w14:textId="77777777" w:rsidR="001D48BD" w:rsidRDefault="001D48B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A0ABB" w14:textId="77777777" w:rsidR="001D48BD" w:rsidRDefault="001D48B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799+650</w:t>
            </w:r>
          </w:p>
          <w:p w14:paraId="44BAA510" w14:textId="77777777" w:rsidR="001D48BD" w:rsidRDefault="001D48B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B3DB0" w14:textId="77777777" w:rsidR="001D48BD" w:rsidRPr="00F344E1" w:rsidRDefault="001D48B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A71D7" w14:textId="77777777" w:rsidR="001D48BD" w:rsidRDefault="001D48B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E03F9" w14:textId="77777777" w:rsidR="001D48BD" w:rsidRPr="00F344E1" w:rsidRDefault="001D48B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B2A25" w14:textId="77777777" w:rsidR="001D48BD" w:rsidRDefault="001D48B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1DEA0BA3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61D55" w14:textId="77777777" w:rsidR="001D48BD" w:rsidRDefault="001D48BD" w:rsidP="00F90AD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0136E" w14:textId="77777777" w:rsidR="001D48BD" w:rsidRDefault="001D48B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809+075</w:t>
            </w:r>
          </w:p>
          <w:p w14:paraId="6F963CB9" w14:textId="77777777" w:rsidR="001D48BD" w:rsidRDefault="001D48B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47645" w14:textId="77777777" w:rsidR="001D48BD" w:rsidRPr="00F344E1" w:rsidRDefault="001D48B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A3904" w14:textId="77777777" w:rsidR="001D48BD" w:rsidRDefault="001D48B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194A2359" w14:textId="77777777" w:rsidR="001D48BD" w:rsidRDefault="001D48B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ADF74" w14:textId="77777777" w:rsidR="001D48BD" w:rsidRDefault="001D48B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B41FB" w14:textId="77777777" w:rsidR="001D48BD" w:rsidRPr="00F344E1" w:rsidRDefault="001D48B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EEFAF" w14:textId="77777777" w:rsidR="001D48BD" w:rsidRDefault="001D48B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DDA94" w14:textId="77777777" w:rsidR="001D48BD" w:rsidRPr="00F344E1" w:rsidRDefault="001D48B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7169E" w14:textId="77777777" w:rsidR="001D48BD" w:rsidRDefault="001D48B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C6B5D60" w14:textId="77777777" w:rsidR="001D48BD" w:rsidRDefault="001D48B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14:paraId="5E5B97C7" w14:textId="77777777" w:rsidTr="00A50D72">
        <w:trPr>
          <w:cantSplit/>
          <w:trHeight w:val="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D3353" w14:textId="77777777" w:rsidR="001D48BD" w:rsidRDefault="001D48BD" w:rsidP="00F90AD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6B916" w14:textId="77777777" w:rsidR="001D48BD" w:rsidRDefault="001D48B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77B33" w14:textId="77777777" w:rsidR="001D48BD" w:rsidRPr="00F344E1" w:rsidRDefault="001D48B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E3741" w14:textId="77777777" w:rsidR="001D48BD" w:rsidRDefault="001D48B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14CAAFC1" w14:textId="77777777" w:rsidR="001D48BD" w:rsidRDefault="001D48B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52B65" w14:textId="77777777" w:rsidR="001D48BD" w:rsidRDefault="001D48B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EA8F2" w14:textId="77777777" w:rsidR="001D48BD" w:rsidRPr="00F344E1" w:rsidRDefault="001D48B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40AEF" w14:textId="77777777" w:rsidR="001D48BD" w:rsidRDefault="001D48B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41D16" w14:textId="77777777" w:rsidR="001D48BD" w:rsidRPr="00F344E1" w:rsidRDefault="001D48B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C998E" w14:textId="77777777" w:rsidR="001D48BD" w:rsidRDefault="001D48B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0E34EA66" w14:textId="77777777" w:rsidTr="008C1D7C">
        <w:trPr>
          <w:cantSplit/>
          <w:trHeight w:val="6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A9A29" w14:textId="77777777" w:rsidR="001D48BD" w:rsidRDefault="001D48BD" w:rsidP="00F90AD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91FA4" w14:textId="77777777" w:rsidR="001D48BD" w:rsidRDefault="001D48B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F9D17" w14:textId="77777777" w:rsidR="001D48BD" w:rsidRPr="00F344E1" w:rsidRDefault="001D48B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A2BE9" w14:textId="77777777" w:rsidR="001D48BD" w:rsidRDefault="001D48B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78D35817" w14:textId="77777777" w:rsidR="001D48BD" w:rsidRDefault="001D48B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și 8 largă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77160" w14:textId="77777777" w:rsidR="001D48BD" w:rsidRDefault="001D48B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55600" w14:textId="77777777" w:rsidR="001D48BD" w:rsidRPr="00F344E1" w:rsidRDefault="001D48B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12DF2" w14:textId="77777777" w:rsidR="001D48BD" w:rsidRDefault="001D48B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C5EC8" w14:textId="77777777" w:rsidR="001D48BD" w:rsidRPr="00F344E1" w:rsidRDefault="001D48B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CC52C" w14:textId="77777777" w:rsidR="001D48BD" w:rsidRDefault="001D48B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F11147D" w14:textId="77777777" w:rsidR="001D48BD" w:rsidRDefault="001D48BD">
      <w:pPr>
        <w:spacing w:before="40" w:after="40" w:line="192" w:lineRule="auto"/>
        <w:ind w:right="57"/>
        <w:rPr>
          <w:sz w:val="20"/>
          <w:lang w:val="ro-RO"/>
        </w:rPr>
      </w:pPr>
    </w:p>
    <w:p w14:paraId="365449A7" w14:textId="77777777" w:rsidR="00F90ADB" w:rsidRDefault="00F90ADB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7165B030" w14:textId="77777777" w:rsidR="00F90ADB" w:rsidRDefault="00F90ADB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5A3DFCB5" w14:textId="77777777" w:rsidR="00F90ADB" w:rsidRDefault="00F90ADB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09D18455" w14:textId="77777777" w:rsidR="00F90ADB" w:rsidRDefault="00F90ADB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1C0C104A" w14:textId="77777777" w:rsidR="00F90ADB" w:rsidRDefault="00F90ADB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5BF47FB3" w14:textId="77777777" w:rsidR="00F90ADB" w:rsidRDefault="00F90ADB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537B1691" w14:textId="77777777" w:rsidR="00F90ADB" w:rsidRDefault="00F90ADB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38AFA817" w14:textId="4DD3DABB" w:rsidR="001D48BD" w:rsidRDefault="001D48BD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lastRenderedPageBreak/>
        <w:t>LINIA 401</w:t>
      </w:r>
    </w:p>
    <w:p w14:paraId="45D0395F" w14:textId="77777777" w:rsidR="001D48BD" w:rsidRDefault="001D48BD" w:rsidP="00B64F3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SATU MARE - BAIA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D48BD" w14:paraId="796B64CA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5C222" w14:textId="77777777" w:rsidR="001D48BD" w:rsidRDefault="001D48BD" w:rsidP="001D48B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57D47" w14:textId="77777777" w:rsidR="001D48BD" w:rsidRDefault="001D48BD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3C7FD" w14:textId="77777777" w:rsidR="001D48BD" w:rsidRPr="00BB2EA6" w:rsidRDefault="001D48BD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BFB6A" w14:textId="77777777" w:rsidR="001D48BD" w:rsidRDefault="001D48BD" w:rsidP="00D375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2A090ECA" w14:textId="77777777" w:rsidR="001D48BD" w:rsidRDefault="001D48BD" w:rsidP="0011643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929D5" w14:textId="77777777" w:rsidR="001D48BD" w:rsidRDefault="001D48BD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6B10A" w14:textId="77777777" w:rsidR="001D48BD" w:rsidRPr="00BB2EA6" w:rsidRDefault="001D48BD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28C3F" w14:textId="77777777" w:rsidR="001D48BD" w:rsidRDefault="001D48BD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B2EE5" w14:textId="77777777" w:rsidR="001D48BD" w:rsidRPr="00BB2EA6" w:rsidRDefault="001D48BD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2DC9D" w14:textId="77777777" w:rsidR="001D48BD" w:rsidRDefault="001D48BD" w:rsidP="00D375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362936" w14:textId="77777777" w:rsidR="001D48BD" w:rsidRDefault="001D48BD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</w:t>
            </w:r>
          </w:p>
          <w:p w14:paraId="12D7BC9C" w14:textId="77777777" w:rsidR="001D48BD" w:rsidRDefault="001D48BD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7 prim. - exp. </w:t>
            </w:r>
          </w:p>
        </w:tc>
      </w:tr>
      <w:tr w:rsidR="001D48BD" w14:paraId="473AA5E3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69B76" w14:textId="77777777" w:rsidR="001D48BD" w:rsidRDefault="001D48BD" w:rsidP="001D48B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6BDEF" w14:textId="77777777" w:rsidR="001D48BD" w:rsidRDefault="001D48BD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138E9" w14:textId="77777777" w:rsidR="001D48BD" w:rsidRPr="00BB2EA6" w:rsidRDefault="001D48BD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1409A" w14:textId="77777777" w:rsidR="001D48BD" w:rsidRDefault="001D48BD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28F81476" w14:textId="77777777" w:rsidR="001D48BD" w:rsidRDefault="001D48BD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</w:t>
            </w:r>
          </w:p>
          <w:p w14:paraId="5035B567" w14:textId="77777777" w:rsidR="001D48BD" w:rsidRDefault="001D48BD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D15A6" w14:textId="77777777" w:rsidR="001D48BD" w:rsidRDefault="001D48BD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443FD" w14:textId="77777777" w:rsidR="001D48BD" w:rsidRPr="00BB2EA6" w:rsidRDefault="001D48BD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13414" w14:textId="77777777" w:rsidR="001D48BD" w:rsidRDefault="001D48BD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79DB6" w14:textId="77777777" w:rsidR="001D48BD" w:rsidRPr="00BB2EA6" w:rsidRDefault="001D48BD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A1CAB" w14:textId="77777777" w:rsidR="001D48BD" w:rsidRDefault="001D48BD" w:rsidP="00865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28C69D90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AC02B" w14:textId="77777777" w:rsidR="001D48BD" w:rsidRDefault="001D48BD" w:rsidP="001D48B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B0F22" w14:textId="77777777" w:rsidR="001D48BD" w:rsidRDefault="001D48B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05933" w14:textId="77777777" w:rsidR="001D48BD" w:rsidRPr="00BB2EA6" w:rsidRDefault="001D48B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AEF2B" w14:textId="77777777" w:rsidR="001D48BD" w:rsidRDefault="001D48BD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5B55FED7" w14:textId="77777777" w:rsidR="001D48BD" w:rsidRDefault="001D48BD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</w:t>
            </w:r>
          </w:p>
          <w:p w14:paraId="0D1E5D1E" w14:textId="77777777" w:rsidR="001D48BD" w:rsidRDefault="001D48BD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07A9" w14:textId="77777777" w:rsidR="001D48BD" w:rsidRDefault="001D48B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CE57" w14:textId="77777777" w:rsidR="001D48BD" w:rsidRDefault="001D48B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1A152" w14:textId="77777777" w:rsidR="001D48BD" w:rsidRDefault="001D48B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685BA" w14:textId="77777777" w:rsidR="001D48BD" w:rsidRPr="00BB2EA6" w:rsidRDefault="001D48B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52098" w14:textId="77777777" w:rsidR="001D48BD" w:rsidRDefault="001D48B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90099C" w14:textId="77777777" w:rsidR="001D48BD" w:rsidRDefault="001D48B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40CD8DD3" w14:textId="77777777" w:rsidR="001D48BD" w:rsidRDefault="001D48B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D48BD" w14:paraId="7D548F64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762D8" w14:textId="77777777" w:rsidR="001D48BD" w:rsidRDefault="001D48BD" w:rsidP="001D48B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7E7E3" w14:textId="77777777" w:rsidR="001D48BD" w:rsidRDefault="001D48B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CD21" w14:textId="77777777" w:rsidR="001D48BD" w:rsidRPr="00BB2EA6" w:rsidRDefault="001D48B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5206A" w14:textId="77777777" w:rsidR="001D48BD" w:rsidRDefault="001D48BD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Botiz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9498A" w14:textId="77777777" w:rsidR="001D48BD" w:rsidRDefault="001D48B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71477" w14:textId="77777777" w:rsidR="001D48BD" w:rsidRPr="00BB2EA6" w:rsidRDefault="001D48B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8F145" w14:textId="77777777" w:rsidR="001D48BD" w:rsidRDefault="001D48B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CCE50" w14:textId="77777777" w:rsidR="001D48BD" w:rsidRPr="00BB2EA6" w:rsidRDefault="001D48B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3C2C9" w14:textId="77777777" w:rsidR="001D48BD" w:rsidRDefault="001D48B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6445D3" w14:textId="77777777" w:rsidR="001D48BD" w:rsidRDefault="001D48B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D7A152" w14:textId="77777777" w:rsidR="001D48BD" w:rsidRDefault="001D48B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direcția Botiz - Micula.</w:t>
            </w:r>
          </w:p>
        </w:tc>
      </w:tr>
      <w:tr w:rsidR="001D48BD" w14:paraId="01795EA7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DEFE8" w14:textId="77777777" w:rsidR="001D48BD" w:rsidRDefault="001D48BD" w:rsidP="001D48B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9656F" w14:textId="77777777" w:rsidR="001D48BD" w:rsidRDefault="001D48B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5181B" w14:textId="77777777" w:rsidR="001D48BD" w:rsidRPr="00BB2EA6" w:rsidRDefault="001D48B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ABA46" w14:textId="77777777" w:rsidR="001D48BD" w:rsidRDefault="001D48BD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Bușag</w:t>
            </w:r>
          </w:p>
          <w:p w14:paraId="0D38C994" w14:textId="77777777" w:rsidR="001D48BD" w:rsidRDefault="001D48BD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9E471" w14:textId="77777777" w:rsidR="001D48BD" w:rsidRDefault="001D48B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DAD4C" w14:textId="77777777" w:rsidR="001D48BD" w:rsidRDefault="001D48B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E2C2E" w14:textId="77777777" w:rsidR="001D48BD" w:rsidRDefault="001D48B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5F2" w14:textId="77777777" w:rsidR="001D48BD" w:rsidRPr="00BB2EA6" w:rsidRDefault="001D48B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80875" w14:textId="77777777" w:rsidR="001D48BD" w:rsidRDefault="001D48B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830E098" w14:textId="77777777" w:rsidR="001D48BD" w:rsidRDefault="001D48BD">
      <w:pPr>
        <w:spacing w:before="40" w:after="40" w:line="192" w:lineRule="auto"/>
        <w:ind w:right="57"/>
        <w:rPr>
          <w:sz w:val="20"/>
          <w:lang w:val="ro-RO"/>
        </w:rPr>
      </w:pPr>
    </w:p>
    <w:p w14:paraId="1E808875" w14:textId="77777777" w:rsidR="001D48BD" w:rsidRDefault="001D48BD" w:rsidP="00F0370D">
      <w:pPr>
        <w:pStyle w:val="Heading1"/>
        <w:spacing w:line="360" w:lineRule="auto"/>
      </w:pPr>
      <w:r>
        <w:lastRenderedPageBreak/>
        <w:t>LINIA 800</w:t>
      </w:r>
    </w:p>
    <w:p w14:paraId="43FFB5AA" w14:textId="77777777" w:rsidR="001D48BD" w:rsidRDefault="001D48BD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D48BD" w14:paraId="7BC245DE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90756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B3A25" w14:textId="77777777" w:rsidR="001D48BD" w:rsidRDefault="001D48BD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2775B" w14:textId="77777777" w:rsidR="001D48BD" w:rsidRPr="001161EA" w:rsidRDefault="001D48BD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9B6B3" w14:textId="77777777" w:rsidR="001D48BD" w:rsidRDefault="001D48B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B52C64B" w14:textId="77777777" w:rsidR="001D48BD" w:rsidRDefault="001D48B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E2036" w14:textId="77777777" w:rsidR="001D48BD" w:rsidRDefault="001D48BD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67FED" w14:textId="77777777" w:rsidR="001D48BD" w:rsidRPr="001161EA" w:rsidRDefault="001D48BD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66570" w14:textId="77777777" w:rsidR="001D48BD" w:rsidRDefault="001D48BD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E5853" w14:textId="77777777" w:rsidR="001D48BD" w:rsidRPr="008D08DE" w:rsidRDefault="001D48BD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F2B70" w14:textId="77777777" w:rsidR="001D48BD" w:rsidRDefault="001D48BD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3AE84D54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F6236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7A887" w14:textId="77777777" w:rsidR="001D48BD" w:rsidRDefault="001D48B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92700" w14:textId="77777777" w:rsidR="001D48BD" w:rsidRPr="001161EA" w:rsidRDefault="001D48B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9EA76" w14:textId="77777777" w:rsidR="001D48BD" w:rsidRDefault="001D48B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044AB4D" w14:textId="77777777" w:rsidR="001D48BD" w:rsidRDefault="001D48B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C7B51" w14:textId="77777777" w:rsidR="001D48BD" w:rsidRDefault="001D48BD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3C42A" w14:textId="77777777" w:rsidR="001D48BD" w:rsidRPr="001161EA" w:rsidRDefault="001D48B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97545" w14:textId="77777777" w:rsidR="001D48BD" w:rsidRDefault="001D48B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4B521" w14:textId="77777777" w:rsidR="001D48BD" w:rsidRPr="008D08DE" w:rsidRDefault="001D48B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57D65" w14:textId="77777777" w:rsidR="001D48BD" w:rsidRDefault="001D48BD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42155937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B6DD9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211F8" w14:textId="77777777" w:rsidR="001D48BD" w:rsidRDefault="001D48B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845E9" w14:textId="77777777" w:rsidR="001D48BD" w:rsidRPr="001161EA" w:rsidRDefault="001D48B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EEE5D" w14:textId="77777777" w:rsidR="001D48BD" w:rsidRDefault="001D48B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F0B1CDC" w14:textId="77777777" w:rsidR="001D48BD" w:rsidRDefault="001D48B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EEACF" w14:textId="77777777" w:rsidR="001D48BD" w:rsidRDefault="001D48BD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2B43B" w14:textId="77777777" w:rsidR="001D48BD" w:rsidRPr="001161EA" w:rsidRDefault="001D48B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91BA5" w14:textId="77777777" w:rsidR="001D48BD" w:rsidRDefault="001D48B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6451C" w14:textId="77777777" w:rsidR="001D48BD" w:rsidRPr="008D08DE" w:rsidRDefault="001D48B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6178C" w14:textId="77777777" w:rsidR="001D48BD" w:rsidRDefault="001D48BD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21F734" w14:textId="77777777" w:rsidR="001D48BD" w:rsidRDefault="001D48BD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1D48BD" w:rsidRPr="00A8307A" w14:paraId="2CDCFA8D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C5CDC" w14:textId="77777777" w:rsidR="001D48BD" w:rsidRPr="00A75A00" w:rsidRDefault="001D48BD" w:rsidP="001D48BD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34182" w14:textId="77777777" w:rsidR="001D48BD" w:rsidRPr="00A8307A" w:rsidRDefault="001D48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4ED0C" w14:textId="77777777" w:rsidR="001D48BD" w:rsidRPr="00A8307A" w:rsidRDefault="001D48B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6B083" w14:textId="77777777" w:rsidR="001D48BD" w:rsidRPr="00A8307A" w:rsidRDefault="001D48BD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E728D" w14:textId="77777777" w:rsidR="001D48BD" w:rsidRDefault="001D48B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C6D4059" w14:textId="77777777" w:rsidR="001D48BD" w:rsidRDefault="001D48B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464A67DB" w14:textId="77777777" w:rsidR="001D48BD" w:rsidRDefault="001D48B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F7F0803" w14:textId="77777777" w:rsidR="001D48BD" w:rsidRDefault="001D48B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3318F" w14:textId="77777777" w:rsidR="001D48BD" w:rsidRDefault="001D48B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105F3" w14:textId="77777777" w:rsidR="001D48BD" w:rsidRPr="00A8307A" w:rsidRDefault="001D48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E34A9" w14:textId="77777777" w:rsidR="001D48BD" w:rsidRPr="00A8307A" w:rsidRDefault="001D48B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71B20" w14:textId="77777777" w:rsidR="001D48BD" w:rsidRDefault="001D48B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186B65" w14:textId="77777777" w:rsidR="001D48BD" w:rsidRPr="00A8307A" w:rsidRDefault="001D48B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1D48BD" w:rsidRPr="00A8307A" w14:paraId="41687CFF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4CC9D" w14:textId="77777777" w:rsidR="001D48BD" w:rsidRPr="00A75A00" w:rsidRDefault="001D48BD" w:rsidP="001D48BD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A7142" w14:textId="77777777" w:rsidR="001D48BD" w:rsidRDefault="001D48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56C7E317" w14:textId="77777777" w:rsidR="001D48BD" w:rsidRPr="00A8307A" w:rsidRDefault="001D48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FDBB2" w14:textId="77777777" w:rsidR="001D48BD" w:rsidRPr="00A8307A" w:rsidRDefault="001D48B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C1C8B" w14:textId="77777777" w:rsidR="001D48BD" w:rsidRDefault="001D48B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415FFB61" w14:textId="77777777" w:rsidR="001D48BD" w:rsidRDefault="001D48B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B8DE2" w14:textId="77777777" w:rsidR="001D48BD" w:rsidRDefault="001D48BD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EE22D" w14:textId="77777777" w:rsidR="001D48BD" w:rsidRDefault="001D48B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7D8B4" w14:textId="77777777" w:rsidR="001D48BD" w:rsidRDefault="001D48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01412AB7" w14:textId="77777777" w:rsidR="001D48BD" w:rsidRPr="00A8307A" w:rsidRDefault="001D48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0603C" w14:textId="77777777" w:rsidR="001D48BD" w:rsidRPr="00A8307A" w:rsidRDefault="001D48B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8A8A6" w14:textId="77777777" w:rsidR="001D48BD" w:rsidRDefault="001D48B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D7ADF38" w14:textId="77777777" w:rsidR="001D48BD" w:rsidRDefault="001D48BD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3DD224EF" w14:textId="77777777" w:rsidR="001D48BD" w:rsidRDefault="001D48BD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41DFCA81" w14:textId="77777777" w:rsidR="001D48BD" w:rsidRDefault="001D48BD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1D48BD" w14:paraId="7464E985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01D13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844F6" w14:textId="77777777" w:rsidR="001D48BD" w:rsidRDefault="001D48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A49CA" w14:textId="77777777" w:rsidR="001D48BD" w:rsidRPr="001161EA" w:rsidRDefault="001D48B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D9B9C" w14:textId="77777777" w:rsidR="001D48BD" w:rsidRDefault="001D48B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62B75F40" w14:textId="77777777" w:rsidR="001D48BD" w:rsidRDefault="001D48B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E0134" w14:textId="77777777" w:rsidR="001D48BD" w:rsidRDefault="001D48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D10F166" w14:textId="77777777" w:rsidR="001D48BD" w:rsidRDefault="001D48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990CC" w14:textId="77777777" w:rsidR="001D48BD" w:rsidRPr="001161EA" w:rsidRDefault="001D48B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4CB89" w14:textId="77777777" w:rsidR="001D48BD" w:rsidRDefault="001D48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1100D" w14:textId="77777777" w:rsidR="001D48BD" w:rsidRPr="008D08DE" w:rsidRDefault="001D48B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8EED" w14:textId="77777777" w:rsidR="001D48BD" w:rsidRDefault="001D48B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1D48BD" w14:paraId="73B27622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F81D6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4C596" w14:textId="77777777" w:rsidR="001D48BD" w:rsidRDefault="001D48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CD2F8" w14:textId="77777777" w:rsidR="001D48BD" w:rsidRPr="001161EA" w:rsidRDefault="001D48B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67F3D" w14:textId="77777777" w:rsidR="001D48BD" w:rsidRDefault="001D48B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32DC067A" w14:textId="77777777" w:rsidR="001D48BD" w:rsidRDefault="001D48B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13C74" w14:textId="77777777" w:rsidR="001D48BD" w:rsidRDefault="001D48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6AA90894" w14:textId="77777777" w:rsidR="001D48BD" w:rsidRDefault="001D48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71BAF8D1" w14:textId="77777777" w:rsidR="001D48BD" w:rsidRDefault="001D48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2CE86F13" w14:textId="77777777" w:rsidR="001D48BD" w:rsidRDefault="001D48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6BF9FD32" w14:textId="77777777" w:rsidR="001D48BD" w:rsidRDefault="001D48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70736A70" w14:textId="77777777" w:rsidR="001D48BD" w:rsidRDefault="001D48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72D85" w14:textId="77777777" w:rsidR="001D48BD" w:rsidRPr="001161EA" w:rsidRDefault="001D48B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A1145" w14:textId="77777777" w:rsidR="001D48BD" w:rsidRDefault="001D48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5689F" w14:textId="77777777" w:rsidR="001D48BD" w:rsidRPr="008D08DE" w:rsidRDefault="001D48B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B6C9C" w14:textId="77777777" w:rsidR="001D48BD" w:rsidRDefault="001D48B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64808A1D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AF1E9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F3F5A" w14:textId="77777777" w:rsidR="001D48BD" w:rsidRDefault="001D48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E3304" w14:textId="77777777" w:rsidR="001D48BD" w:rsidRPr="001161EA" w:rsidRDefault="001D48B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7F9B2" w14:textId="77777777" w:rsidR="001D48BD" w:rsidRDefault="001D48B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2E1F3" w14:textId="77777777" w:rsidR="001D48BD" w:rsidRDefault="001D48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321A3" w14:textId="77777777" w:rsidR="001D48BD" w:rsidRPr="001161EA" w:rsidRDefault="001D48B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E3584" w14:textId="77777777" w:rsidR="001D48BD" w:rsidRDefault="001D48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7F7D9" w14:textId="77777777" w:rsidR="001D48BD" w:rsidRPr="008D08DE" w:rsidRDefault="001D48B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C1314" w14:textId="77777777" w:rsidR="001D48BD" w:rsidRDefault="001D48B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C4B88A" w14:textId="77777777" w:rsidR="001D48BD" w:rsidRDefault="001D48B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E84A8B" w14:textId="77777777" w:rsidR="001D48BD" w:rsidRDefault="001D48B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1D48BD" w14:paraId="7669C4B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F6FA6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B0979" w14:textId="77777777" w:rsidR="001D48BD" w:rsidRDefault="001D48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73C74" w14:textId="77777777" w:rsidR="001D48BD" w:rsidRPr="001161EA" w:rsidRDefault="001D48B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6EB49" w14:textId="77777777" w:rsidR="001D48BD" w:rsidRDefault="001D48B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D0B63" w14:textId="77777777" w:rsidR="001D48BD" w:rsidRDefault="001D48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AB3D4" w14:textId="77777777" w:rsidR="001D48BD" w:rsidRDefault="001D48B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17DD7" w14:textId="77777777" w:rsidR="001D48BD" w:rsidRDefault="001D48B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5994A" w14:textId="77777777" w:rsidR="001D48BD" w:rsidRPr="008D08DE" w:rsidRDefault="001D48B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69336" w14:textId="77777777" w:rsidR="001D48BD" w:rsidRDefault="001D48B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5CA449A" w14:textId="77777777" w:rsidR="001D48BD" w:rsidRDefault="001D48B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B69473" w14:textId="77777777" w:rsidR="001D48BD" w:rsidRDefault="001D48B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1D48BD" w14:paraId="6D63F7A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5827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A882" w14:textId="77777777" w:rsidR="001D48BD" w:rsidRDefault="001D48B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62FD" w14:textId="77777777" w:rsidR="001D48BD" w:rsidRPr="001161EA" w:rsidRDefault="001D48B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93CA1" w14:textId="77777777" w:rsidR="001D48BD" w:rsidRDefault="001D48BD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7D995" w14:textId="77777777" w:rsidR="001D48BD" w:rsidRDefault="001D48B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14F4" w14:textId="77777777" w:rsidR="001D48BD" w:rsidRDefault="001D48B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796BA" w14:textId="77777777" w:rsidR="001D48BD" w:rsidRDefault="001D48B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E3F59" w14:textId="77777777" w:rsidR="001D48BD" w:rsidRPr="008D08DE" w:rsidRDefault="001D48B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13B1B" w14:textId="77777777" w:rsidR="001D48BD" w:rsidRDefault="001D48B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D56BB9" w14:textId="77777777" w:rsidR="001D48BD" w:rsidRDefault="001D48B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928E26" w14:textId="77777777" w:rsidR="001D48BD" w:rsidRDefault="001D48B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1D48BD" w14:paraId="3F7D66D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1D109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D25CE" w14:textId="77777777" w:rsidR="001D48BD" w:rsidRDefault="001D48B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73801A03" w14:textId="77777777" w:rsidR="001D48BD" w:rsidRDefault="001D48B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2DE8D" w14:textId="77777777" w:rsidR="001D48BD" w:rsidRPr="001161EA" w:rsidRDefault="001D48B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08BA3" w14:textId="77777777" w:rsidR="001D48BD" w:rsidRDefault="001D48BD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99978" w14:textId="77777777" w:rsidR="001D48BD" w:rsidRDefault="001D48B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185B5" w14:textId="77777777" w:rsidR="001D48BD" w:rsidRDefault="001D48B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34700" w14:textId="77777777" w:rsidR="001D48BD" w:rsidRDefault="001D48B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7811A" w14:textId="77777777" w:rsidR="001D48BD" w:rsidRPr="008D08DE" w:rsidRDefault="001D48B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07B77" w14:textId="77777777" w:rsidR="001D48BD" w:rsidRDefault="001D48B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686E5B77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EFB14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31837" w14:textId="77777777" w:rsidR="001D48BD" w:rsidRDefault="001D48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4C9AC" w14:textId="77777777" w:rsidR="001D48BD" w:rsidRPr="001161EA" w:rsidRDefault="001D48B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9C790" w14:textId="77777777" w:rsidR="001D48BD" w:rsidRDefault="001D48B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9D7B9" w14:textId="77777777" w:rsidR="001D48BD" w:rsidRDefault="001D48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355AA13" w14:textId="77777777" w:rsidR="001D48BD" w:rsidRDefault="001D48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A7AE2" w14:textId="77777777" w:rsidR="001D48BD" w:rsidRDefault="001D48B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92418" w14:textId="77777777" w:rsidR="001D48BD" w:rsidRDefault="001D48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A6717" w14:textId="77777777" w:rsidR="001D48BD" w:rsidRPr="008D08DE" w:rsidRDefault="001D48B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1A3F1" w14:textId="77777777" w:rsidR="001D48BD" w:rsidRDefault="001D48B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7B0C13" w14:textId="77777777" w:rsidR="001D48BD" w:rsidRDefault="001D48B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8AFF3B" w14:textId="77777777" w:rsidR="001D48BD" w:rsidRDefault="001D48B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1D48BD" w14:paraId="0B8CA64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7C6AF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E1B56" w14:textId="77777777" w:rsidR="001D48BD" w:rsidRDefault="001D48B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BA483" w14:textId="77777777" w:rsidR="001D48BD" w:rsidRPr="001161EA" w:rsidRDefault="001D48B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2E923" w14:textId="77777777" w:rsidR="001D48BD" w:rsidRDefault="001D48BD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6E2B8" w14:textId="77777777" w:rsidR="001D48BD" w:rsidRDefault="001D48B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48230" w14:textId="77777777" w:rsidR="001D48BD" w:rsidRDefault="001D48B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34101" w14:textId="77777777" w:rsidR="001D48BD" w:rsidRDefault="001D48B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1ADD6" w14:textId="77777777" w:rsidR="001D48BD" w:rsidRPr="008D08DE" w:rsidRDefault="001D48B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6C8EE" w14:textId="77777777" w:rsidR="001D48BD" w:rsidRDefault="001D48B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67124E" w14:textId="77777777" w:rsidR="001D48BD" w:rsidRDefault="001D48B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35E486" w14:textId="77777777" w:rsidR="001D48BD" w:rsidRDefault="001D48B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1D48BD" w14:paraId="43E899E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38ABF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9306" w14:textId="77777777" w:rsidR="001D48BD" w:rsidRDefault="001D48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B0FE7" w14:textId="77777777" w:rsidR="001D48BD" w:rsidRPr="001161EA" w:rsidRDefault="001D48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DF463" w14:textId="77777777" w:rsidR="001D48BD" w:rsidRDefault="001D48B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5457F" w14:textId="77777777" w:rsidR="001D48BD" w:rsidRDefault="001D48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D035" w14:textId="77777777" w:rsidR="001D48BD" w:rsidRDefault="001D48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B6E7F" w14:textId="77777777" w:rsidR="001D48BD" w:rsidRDefault="001D48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AF80B" w14:textId="77777777" w:rsidR="001D48BD" w:rsidRPr="008D08DE" w:rsidRDefault="001D48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AAC38" w14:textId="77777777" w:rsidR="001D48BD" w:rsidRDefault="001D48B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6D9B3C" w14:textId="77777777" w:rsidR="001D48BD" w:rsidRDefault="001D48B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E94428" w14:textId="77777777" w:rsidR="001D48BD" w:rsidRDefault="001D48B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1D48BD" w14:paraId="6ED83B6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632C6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6C4AC" w14:textId="77777777" w:rsidR="001D48BD" w:rsidRDefault="001D48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3E628" w14:textId="77777777" w:rsidR="001D48BD" w:rsidRPr="001161EA" w:rsidRDefault="001D48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1670B" w14:textId="77777777" w:rsidR="001D48BD" w:rsidRDefault="001D48B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AFB05" w14:textId="77777777" w:rsidR="001D48BD" w:rsidRDefault="001D48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669CC98D" w14:textId="77777777" w:rsidR="001D48BD" w:rsidRDefault="001D48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2527" w14:textId="77777777" w:rsidR="001D48BD" w:rsidRDefault="001D48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71778" w14:textId="77777777" w:rsidR="001D48BD" w:rsidRDefault="001D48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C2951" w14:textId="77777777" w:rsidR="001D48BD" w:rsidRPr="008D08DE" w:rsidRDefault="001D48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9D047" w14:textId="77777777" w:rsidR="001D48BD" w:rsidRDefault="001D48B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7C2A6EE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C22A7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A5614" w14:textId="77777777" w:rsidR="001D48BD" w:rsidRDefault="001D48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52F61" w14:textId="77777777" w:rsidR="001D48BD" w:rsidRPr="001161EA" w:rsidRDefault="001D48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78E95" w14:textId="77777777" w:rsidR="001D48BD" w:rsidRDefault="001D48B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5665A4A6" w14:textId="77777777" w:rsidR="001D48BD" w:rsidRDefault="001D48B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A48D4" w14:textId="77777777" w:rsidR="001D48BD" w:rsidRDefault="001D48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89C4C" w14:textId="77777777" w:rsidR="001D48BD" w:rsidRDefault="001D48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0DAB0" w14:textId="77777777" w:rsidR="001D48BD" w:rsidRDefault="001D48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03A26BEE" w14:textId="77777777" w:rsidR="001D48BD" w:rsidRDefault="001D48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342B6" w14:textId="77777777" w:rsidR="001D48BD" w:rsidRDefault="001D48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2EAE7" w14:textId="77777777" w:rsidR="001D48BD" w:rsidRDefault="001D48B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48BD" w14:paraId="6D3C8AF9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D0BE8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E661F" w14:textId="77777777" w:rsidR="001D48BD" w:rsidRDefault="001D48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09EDD" w14:textId="77777777" w:rsidR="001D48BD" w:rsidRDefault="001D48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B4879" w14:textId="77777777" w:rsidR="001D48BD" w:rsidRDefault="001D48B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0AC808AD" w14:textId="77777777" w:rsidR="001D48BD" w:rsidRDefault="001D48B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18999" w14:textId="77777777" w:rsidR="001D48BD" w:rsidRDefault="001D48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887A0" w14:textId="77777777" w:rsidR="001D48BD" w:rsidRDefault="001D48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7E52F" w14:textId="77777777" w:rsidR="001D48BD" w:rsidRDefault="001D48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143010AC" w14:textId="77777777" w:rsidR="001D48BD" w:rsidRDefault="001D48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C4CBC" w14:textId="77777777" w:rsidR="001D48BD" w:rsidRDefault="001D48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8F40" w14:textId="77777777" w:rsidR="001D48BD" w:rsidRDefault="001D48B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48BD" w14:paraId="0E26E3F0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C750F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38B00" w14:textId="77777777" w:rsidR="001D48BD" w:rsidRDefault="001D48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45C874F0" w14:textId="77777777" w:rsidR="001D48BD" w:rsidRDefault="001D48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AF148" w14:textId="77777777" w:rsidR="001D48BD" w:rsidRDefault="001D48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725AF" w14:textId="77777777" w:rsidR="001D48BD" w:rsidRDefault="001D48BD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5A7D6BD6" w14:textId="77777777" w:rsidR="001D48BD" w:rsidRDefault="001D48BD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ED29A" w14:textId="77777777" w:rsidR="001D48BD" w:rsidRDefault="001D48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219F7" w14:textId="77777777" w:rsidR="001D48BD" w:rsidRDefault="001D48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ADF2B" w14:textId="77777777" w:rsidR="001D48BD" w:rsidRDefault="001D48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01E35" w14:textId="77777777" w:rsidR="001D48BD" w:rsidRDefault="001D48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3A9D2" w14:textId="77777777" w:rsidR="001D48BD" w:rsidRDefault="001D48B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07D0"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1D48BD" w14:paraId="2A683D65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33167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AED45" w14:textId="77777777" w:rsidR="001D48BD" w:rsidRDefault="001D48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D5A63" w14:textId="77777777" w:rsidR="001D48BD" w:rsidRDefault="001D48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17E80" w14:textId="77777777" w:rsidR="001D48BD" w:rsidRDefault="001D48BD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649EDC20" w14:textId="77777777" w:rsidR="001D48BD" w:rsidRDefault="001D48BD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F997B" w14:textId="77777777" w:rsidR="001D48BD" w:rsidRDefault="001D48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FE610" w14:textId="77777777" w:rsidR="001D48BD" w:rsidRDefault="001D48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9E09B" w14:textId="77777777" w:rsidR="001D48BD" w:rsidRDefault="001D48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0CFA90A0" w14:textId="77777777" w:rsidR="001D48BD" w:rsidRDefault="001D48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AF656" w14:textId="77777777" w:rsidR="001D48BD" w:rsidRDefault="001D48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8FB2A" w14:textId="77777777" w:rsidR="001D48BD" w:rsidRDefault="001D48B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48BD" w14:paraId="3AD62D91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81BF0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B4A1" w14:textId="77777777" w:rsidR="001D48BD" w:rsidRDefault="001D48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27ACD" w14:textId="77777777" w:rsidR="001D48BD" w:rsidRDefault="001D48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DDD0B" w14:textId="77777777" w:rsidR="001D48BD" w:rsidRDefault="001D48B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6B35CF47" w14:textId="77777777" w:rsidR="001D48BD" w:rsidRDefault="001D48B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C04C" w14:textId="77777777" w:rsidR="001D48BD" w:rsidRDefault="001D48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9A6CD7E" w14:textId="77777777" w:rsidR="001D48BD" w:rsidRDefault="001D48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64938" w14:textId="77777777" w:rsidR="001D48BD" w:rsidRDefault="001D48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3B925" w14:textId="77777777" w:rsidR="001D48BD" w:rsidRDefault="001D48B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28513" w14:textId="77777777" w:rsidR="001D48BD" w:rsidRDefault="001D48B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126E" w14:textId="77777777" w:rsidR="001D48BD" w:rsidRDefault="001D48B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97C859" w14:textId="77777777" w:rsidR="001D48BD" w:rsidRDefault="001D48B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EDD5A0" w14:textId="77777777" w:rsidR="001D48BD" w:rsidRDefault="001D48B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6A29260D" w14:textId="77777777" w:rsidR="001D48BD" w:rsidRDefault="001D48B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47A5B323" w14:textId="77777777" w:rsidR="001D48BD" w:rsidRDefault="001D48B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1D48BD" w14:paraId="62253E38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EE413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082EB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B5F4A" w14:textId="77777777" w:rsidR="001D48BD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385B5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77FD32D6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443E3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DFD36F4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2002A" w14:textId="77777777" w:rsidR="001D48BD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D16B7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D1A96" w14:textId="77777777" w:rsidR="001D48BD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1B77F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5B95628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2B2043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0B817B1E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015CDA09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1D48BD" w14:paraId="5BE28B32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0D7F7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9FA11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B481F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AC779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36932A53" w14:textId="77777777" w:rsidR="001D48BD" w:rsidRPr="008B2519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B82ED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86A9099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F088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D7F06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EFF7D" w14:textId="77777777" w:rsidR="001D48BD" w:rsidRPr="008D08DE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C576B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1D48BD" w14:paraId="37E4FEBB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2E983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51318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0A7A44A8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898B5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709A8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D3A4AD3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53D7F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4F77F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78C1D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73197" w14:textId="77777777" w:rsidR="001D48BD" w:rsidRPr="008D08DE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64DD7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48BD" w14:paraId="2B7E99D4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D2CAA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762B3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27147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07B33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9D3152B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FCA97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BF6FF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F5CF1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7ACD6E40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B9240" w14:textId="77777777" w:rsidR="001D48BD" w:rsidRPr="008D08DE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6649C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48BD" w14:paraId="363F4414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015E2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45DF6" w14:textId="77777777" w:rsidR="001D48BD" w:rsidRDefault="001D48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57E8E" w14:textId="77777777" w:rsidR="001D48BD" w:rsidRPr="001161EA" w:rsidRDefault="001D48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505C5" w14:textId="77777777" w:rsidR="001D48BD" w:rsidRDefault="001D48BD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73CB3DE4" w14:textId="77777777" w:rsidR="001D48BD" w:rsidRDefault="001D48BD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2402C" w14:textId="77777777" w:rsidR="001D48BD" w:rsidRDefault="001D48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7234CAFF" w14:textId="77777777" w:rsidR="001D48BD" w:rsidRDefault="001D48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C91DE" w14:textId="77777777" w:rsidR="001D48BD" w:rsidRPr="001161EA" w:rsidRDefault="001D48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4EDF4" w14:textId="77777777" w:rsidR="001D48BD" w:rsidRDefault="001D48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990AC" w14:textId="77777777" w:rsidR="001D48BD" w:rsidRPr="008D08DE" w:rsidRDefault="001D48B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FC0AC" w14:textId="77777777" w:rsidR="001D48BD" w:rsidRDefault="001D48B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1D48BD" w14:paraId="5E2FB7BC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37295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F8443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1D8C7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62D5A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D968E1F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6E61E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70934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8F6D8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285F9" w14:textId="77777777" w:rsidR="001D48BD" w:rsidRPr="008D08DE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A8291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1D48BD" w14:paraId="4DF66F7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896F0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367C1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0268B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3444A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38FA1A8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95B30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1B6BF9E9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F1F56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1E8DB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EDF64" w14:textId="77777777" w:rsidR="001D48BD" w:rsidRPr="008D08DE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CE441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5A6D8527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369A0674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1D48BD" w14:paraId="612D541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E6A6B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543F7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D444E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2528F" w14:textId="77777777" w:rsidR="001D48BD" w:rsidRDefault="001D48B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C85F2EA" w14:textId="77777777" w:rsidR="001D48BD" w:rsidRDefault="001D48B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4F956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E3BAC" w14:textId="77777777" w:rsidR="001D48BD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410C0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3525D" w14:textId="77777777" w:rsidR="001D48BD" w:rsidRPr="008D08DE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BB7F7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5F7AB60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F3279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01011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53A49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9E1C1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EA67DC8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4453D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6450F812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9AC40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1C155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2A88F" w14:textId="77777777" w:rsidR="001D48BD" w:rsidRPr="008D08DE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91ECA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2EDEA2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001FCFFC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1D48BD" w14:paraId="7D67881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5652A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6B67A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34556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7991C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7B988BC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F6BAB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31922AA8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B36F6" w14:textId="77777777" w:rsidR="001D48BD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86398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18B19" w14:textId="77777777" w:rsidR="001D48BD" w:rsidRPr="008D08DE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1FF7F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837491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1BB8D1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418DF11C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1D48BD" w14:paraId="75B1675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C36FE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66BF1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7C2D6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A4DC1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365BFED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0C6A1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450FF08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A900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44FB3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252AF" w14:textId="77777777" w:rsidR="001D48BD" w:rsidRPr="008D08DE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AB014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01EB6C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1D48BD" w14:paraId="04238E1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5B3DE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227E2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0F9F2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181AC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6F86545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1F457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77323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8F522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0F716" w14:textId="77777777" w:rsidR="001D48BD" w:rsidRPr="008D08DE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3E9BF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4B2DA9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1D48BD" w14:paraId="7B2D2F69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F4FE3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8AC80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797EA00F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F5F6E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CBBBA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90AB452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2AB4A168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0D0BF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5118B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ED989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C4704" w14:textId="77777777" w:rsidR="001D48BD" w:rsidRPr="008D08DE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D5406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48BD" w14:paraId="65993376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0C90E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DE5F1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B2FCE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5E933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2100A90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1C7229A1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3CDDE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DA952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5894E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4BF138FF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4694E" w14:textId="77777777" w:rsidR="001D48BD" w:rsidRPr="008D08DE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88093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48BD" w14:paraId="3358C7D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81695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72094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9AE6C" w14:textId="77777777" w:rsidR="001D48BD" w:rsidRPr="001161EA" w:rsidRDefault="001D48B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54B5E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71A8F870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FCFBB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2E125A7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726E6715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594A8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4A69C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85D47" w14:textId="77777777" w:rsidR="001D48BD" w:rsidRPr="001161EA" w:rsidRDefault="001D48B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45E2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48BD" w14:paraId="724A83FD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67929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30ABC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FBD6A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273A9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7D7BE073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E959D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0B9E6900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572EEAFB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9920D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4C1A9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62810" w14:textId="77777777" w:rsidR="001D48BD" w:rsidRPr="008D08DE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BEC71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157223DA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6720E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2415B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1F15C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54431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3EB5E99D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FEF65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FDAD8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B728D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65C25" w14:textId="77777777" w:rsidR="001D48BD" w:rsidRPr="008D08DE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9D7E0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AB7D73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F86CC9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1D48BD" w14:paraId="463F9D35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62AF3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A946D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D05DE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7019E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DC600DD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BD86F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ACC00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10640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98E74" w14:textId="77777777" w:rsidR="001D48BD" w:rsidRPr="008D08DE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AE3BD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10687474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EC20A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6AD8F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D1C12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A9F34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1CA5E5E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2F2C5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8595E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947E9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88A8A" w14:textId="77777777" w:rsidR="001D48BD" w:rsidRPr="008D08DE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7A242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2374B3B3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83BA4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4D093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29AFA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04129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230A1A8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662C1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74CD8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BE64B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E8D69" w14:textId="77777777" w:rsidR="001D48BD" w:rsidRPr="008D08DE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3B788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606D72A0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EA4F4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B170E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05BEF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3D695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67C0E96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85F19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4E3F2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9BF03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1C74F" w14:textId="77777777" w:rsidR="001D48BD" w:rsidRPr="008D08DE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7E6C9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523BF2EE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35A83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42D22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42726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EC6AD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3B78CDF0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24814A07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1C038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7D75F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25BC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A8F69" w14:textId="77777777" w:rsidR="001D48BD" w:rsidRPr="008D08DE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CA17C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5DB10ED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368FA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F3AD4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0A219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74CB6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CE69B5E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30FF0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712CC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9072F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55F48" w14:textId="77777777" w:rsidR="001D48BD" w:rsidRPr="008D08DE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51264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5F59E0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4C07AE28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1D48BD" w14:paraId="3E234C9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26368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C73CF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39CBF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12F57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25120249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E70A7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4911B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F9BDE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6CAB4C11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21FC4" w14:textId="77777777" w:rsidR="001D48BD" w:rsidRPr="008D08DE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951C9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48BD" w14:paraId="65E3D0D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EDD2D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805C0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18112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18614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D016E62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45329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A271027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7A39437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9D8F9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59DE0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676E9" w14:textId="77777777" w:rsidR="001D48BD" w:rsidRPr="008D08DE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CAF00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A24B1F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28BFFA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2259B0E4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1D48BD" w14:paraId="630C323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0139C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D2E67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9DA17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098CC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FA28814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B230E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28CCE58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4BBEA" w14:textId="77777777" w:rsidR="001D48BD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9F7D1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50EC7" w14:textId="77777777" w:rsidR="001D48BD" w:rsidRPr="008D08DE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4B9E4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44E4CF6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09398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B1FF5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5EFDE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FE6C5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7B50C94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04ABA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712FADEA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FDCDF" w14:textId="77777777" w:rsidR="001D48BD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4262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48E9A" w14:textId="77777777" w:rsidR="001D48BD" w:rsidRPr="008D08DE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FA473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044168F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4A2F8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CB8B1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64BC5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5ACF1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8F87471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7D331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618DC4DB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6C5FF65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4E38681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67ABE145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E0F2C" w14:textId="77777777" w:rsidR="001D48BD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8F589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0477C" w14:textId="77777777" w:rsidR="001D48BD" w:rsidRPr="008D08DE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33B29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178390C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39F3F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1087A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F334B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FB190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2BBE21E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E55AA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08894084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CAEB2" w14:textId="77777777" w:rsidR="001D48BD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6929F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9AD4" w14:textId="77777777" w:rsidR="001D48BD" w:rsidRPr="008D08DE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79248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440C4DD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5D3BF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91BBB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9AA81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EDAF9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C936093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C90EB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2C9C" w14:textId="77777777" w:rsidR="001D48BD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C4113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95F06" w14:textId="77777777" w:rsidR="001D48BD" w:rsidRPr="008D08DE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F6350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F1D0E6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7DE7E36A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1D48BD" w14:paraId="1CA7AF90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4414D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9DFEB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01603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92A30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5E436A5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15585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70AB9A3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098C1" w14:textId="77777777" w:rsidR="001D48BD" w:rsidRPr="001161EA" w:rsidRDefault="001D48BD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0E539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6B5FD" w14:textId="77777777" w:rsidR="001D48BD" w:rsidRPr="008D08DE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09589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F856E73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6CEB2F21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157C00D9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5139420C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1D48BD" w14:paraId="50641BD3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DBAF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6C780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06E29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F13FB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DBE4C0A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7FCE4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E2D87D3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3C0910E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99309" w14:textId="77777777" w:rsidR="001D48BD" w:rsidRPr="001161EA" w:rsidRDefault="001D48BD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AAF04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8F1C3" w14:textId="77777777" w:rsidR="001D48BD" w:rsidRPr="008D08DE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FA05B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1786B9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981B81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1D48BD" w14:paraId="66DF37FA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C4026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5CB1F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E2B85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85D30" w14:textId="77777777" w:rsidR="001D48BD" w:rsidRDefault="001D48BD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3CBEC68" w14:textId="77777777" w:rsidR="001D48BD" w:rsidRDefault="001D48BD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90FD3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0D46A" w14:textId="77777777" w:rsidR="001D48BD" w:rsidRDefault="001D48BD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1BA47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4127A" w14:textId="77777777" w:rsidR="001D48BD" w:rsidRPr="008D08DE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5C69C" w14:textId="77777777" w:rsidR="001D48BD" w:rsidRDefault="001D48BD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643124EA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 814 la liniile </w:t>
            </w:r>
          </w:p>
          <w:p w14:paraId="4C620178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1 - 7 Grupa Tranzit.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Și liniile 1-11 Grupa A.</w:t>
            </w:r>
          </w:p>
        </w:tc>
      </w:tr>
      <w:tr w:rsidR="001D48BD" w14:paraId="715A9EFA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3546E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AB4F0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C1EC5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565A0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70880EA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69063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A1DF7B6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4E179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ACF6E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454CD" w14:textId="77777777" w:rsidR="001D48BD" w:rsidRPr="008D08DE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60BE6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12233EB7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29A2E2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1D48BD" w14:paraId="2C77B19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1C5CC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DE905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12A5A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287C0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39EAE68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5CDEF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30A10EE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643862C2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1A6AF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46B3B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2803C" w14:textId="77777777" w:rsidR="001D48BD" w:rsidRPr="008D08DE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E7AC8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71D8FD3B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1D48BD" w14:paraId="2F65FF7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43909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CBF92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E31CE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9B016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0750666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38B2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5922BCA3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B927E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FC2B0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CCEC1" w14:textId="77777777" w:rsidR="001D48BD" w:rsidRPr="008D08DE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47C68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5DF587C2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1D48BD" w14:paraId="227881D5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70200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49E8D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7E6E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641CA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A86B7B9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1D433024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A9957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06F9644B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941E0" w14:textId="77777777" w:rsidR="001D48BD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103CB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B5F49" w14:textId="77777777" w:rsidR="001D48BD" w:rsidRPr="008D08DE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33382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CBE0B6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1D48BD" w14:paraId="0C6261B2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98872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43C80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1F874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560F1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464DF7C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E5B09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72A94" w14:textId="77777777" w:rsidR="001D48BD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96674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C3F31" w14:textId="77777777" w:rsidR="001D48BD" w:rsidRPr="008D08DE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1067A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3E64DA1B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AA84E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78C7C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523D9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D1B84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9956F12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2D065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69177C6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CD2E7" w14:textId="77777777" w:rsidR="001D48BD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3B805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751F5" w14:textId="77777777" w:rsidR="001D48BD" w:rsidRPr="008D08DE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02268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4E67CA32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00DFB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53DAA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B5050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4F7B0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5AEE09F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C0AC0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A656388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834F0" w14:textId="77777777" w:rsidR="001D48BD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3E7E8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4678E" w14:textId="77777777" w:rsidR="001D48BD" w:rsidRPr="008D08DE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575E0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5A7F8F46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4C65D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AD4B2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E94B1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B36F2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257CA70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E1384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66DA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98001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072CB" w14:textId="77777777" w:rsidR="001D48BD" w:rsidRPr="008D08DE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093B7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48BD" w14:paraId="404BFA42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84851" w14:textId="77777777" w:rsidR="001D48BD" w:rsidRDefault="001D48BD" w:rsidP="001D48B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B4E1A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00CE4" w14:textId="77777777" w:rsidR="001D48BD" w:rsidRPr="001161EA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B71AE" w14:textId="77777777" w:rsidR="001D48BD" w:rsidRDefault="001D48B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A6865">
              <w:rPr>
                <w:b/>
                <w:bCs/>
                <w:sz w:val="20"/>
                <w:lang w:val="ro-RO"/>
              </w:rPr>
              <w:t>Stația Constanța Oraș prelungire Linia II directa Cap Y si sch.: 38,34 si sch. 2 , pe directa.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4D470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69751" w14:textId="77777777" w:rsidR="001D48BD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7EBF8" w14:textId="77777777" w:rsidR="001D48BD" w:rsidRDefault="001D48B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4785D" w14:textId="77777777" w:rsidR="001D48BD" w:rsidRPr="008D08DE" w:rsidRDefault="001D48B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A5782" w14:textId="77777777" w:rsidR="001D48BD" w:rsidRDefault="001D48B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6865">
              <w:rPr>
                <w:b/>
                <w:bCs/>
                <w:i/>
                <w:iCs/>
                <w:sz w:val="20"/>
                <w:lang w:val="ro-RO"/>
              </w:rPr>
              <w:t>Semnalizată pe teren, fără inductori la paleta galbenă. Afectează intrări  L 814 A  Bucla Palas-Cta Oras - Linia  II  directă Constanța Oraș Cap Y .</w:t>
            </w:r>
          </w:p>
        </w:tc>
      </w:tr>
    </w:tbl>
    <w:p w14:paraId="3DCC7C56" w14:textId="77777777" w:rsidR="001D48BD" w:rsidRDefault="001D48BD">
      <w:pPr>
        <w:spacing w:before="40" w:after="40" w:line="192" w:lineRule="auto"/>
        <w:ind w:right="57"/>
        <w:rPr>
          <w:sz w:val="20"/>
          <w:lang w:val="ro-RO"/>
        </w:rPr>
      </w:pPr>
    </w:p>
    <w:p w14:paraId="5FAA6468" w14:textId="77777777" w:rsidR="001D48BD" w:rsidRPr="00C21F42" w:rsidRDefault="001D48B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6DACD5D" w14:textId="77777777" w:rsidR="001D48BD" w:rsidRPr="00C21F42" w:rsidRDefault="001D48B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33052B9F" w14:textId="77777777" w:rsidR="001D48BD" w:rsidRPr="00C21F42" w:rsidRDefault="001D48B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68674D7F" w14:textId="77777777" w:rsidR="001D48BD" w:rsidRPr="00C21F42" w:rsidRDefault="001D48BD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5E150010" w14:textId="77777777" w:rsidR="001D48BD" w:rsidRDefault="001D48BD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66B05A79" w14:textId="77777777" w:rsidR="001D48BD" w:rsidRPr="00C21F42" w:rsidRDefault="001D48BD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168BCD0B" w14:textId="77777777" w:rsidR="001D48BD" w:rsidRPr="00C21F42" w:rsidRDefault="001D48BD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0C45E6DB" w14:textId="77777777" w:rsidR="001D48BD" w:rsidRPr="00C21F42" w:rsidRDefault="001D48BD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70B61A73" w14:textId="77777777" w:rsidR="001D48BD" w:rsidRPr="00C21F42" w:rsidRDefault="001D48BD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71049344" w14:textId="77777777" w:rsidR="00FB37F1" w:rsidRPr="006628F5" w:rsidRDefault="00FB37F1" w:rsidP="006628F5"/>
    <w:sectPr w:rsidR="00FB37F1" w:rsidRPr="006628F5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9BA5E" w14:textId="77777777" w:rsidR="00FA41AD" w:rsidRDefault="00FA41AD">
      <w:r>
        <w:separator/>
      </w:r>
    </w:p>
  </w:endnote>
  <w:endnote w:type="continuationSeparator" w:id="0">
    <w:p w14:paraId="7982A0DB" w14:textId="77777777" w:rsidR="00FA41AD" w:rsidRDefault="00FA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9203C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FE4AE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147A3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571F4" w14:textId="77777777" w:rsidR="00FA41AD" w:rsidRDefault="00FA41AD">
      <w:r>
        <w:separator/>
      </w:r>
    </w:p>
  </w:footnote>
  <w:footnote w:type="continuationSeparator" w:id="0">
    <w:p w14:paraId="1711F196" w14:textId="77777777" w:rsidR="00FA41AD" w:rsidRDefault="00FA4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6B1D6" w14:textId="77777777" w:rsidR="006F5073" w:rsidRDefault="0019252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4096">
      <w:rPr>
        <w:rStyle w:val="PageNumber"/>
        <w:noProof/>
      </w:rPr>
      <w:t>2</w:t>
    </w:r>
    <w:r>
      <w:rPr>
        <w:rStyle w:val="PageNumber"/>
      </w:rPr>
      <w:fldChar w:fldCharType="end"/>
    </w:r>
  </w:p>
  <w:p w14:paraId="1351520F" w14:textId="51659862" w:rsidR="006F5073" w:rsidRDefault="00C0614E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A5299D">
      <w:rPr>
        <w:b/>
        <w:bCs/>
        <w:i/>
        <w:iCs/>
        <w:sz w:val="22"/>
      </w:rPr>
      <w:t>decada 11-20 august 2025</w:t>
    </w:r>
  </w:p>
  <w:p w14:paraId="31C5D1E8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B71F69">
      <w:rPr>
        <w:rStyle w:val="PageNumber"/>
        <w:b/>
        <w:bCs/>
      </w:rPr>
      <w:t>TIMISOARA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313FBD0D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0D127D90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1967AD58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3971CD0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DD27681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6E191637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37636A3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791AF26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19D1C4BE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1F755B6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44068F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6607B0CF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5016D06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164541FB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7A00EFC1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10FABA7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7DCF80A6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1C876D52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1279B6F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626BC7FD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5BE4149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57F6E35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357C2519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76A7F52A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2475383B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3FFAFF88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1B29E4EB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26A8B8FD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75445F9B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5B14ACE0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4338F90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7BB71BD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3AB5240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52344802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ABB4D4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E91048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5C68419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31CD7CCE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7C1C8" w14:textId="77777777" w:rsidR="006F5073" w:rsidRDefault="0019252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6329">
      <w:rPr>
        <w:rStyle w:val="PageNumber"/>
        <w:noProof/>
      </w:rPr>
      <w:t>3</w:t>
    </w:r>
    <w:r>
      <w:rPr>
        <w:rStyle w:val="PageNumber"/>
      </w:rPr>
      <w:fldChar w:fldCharType="end"/>
    </w:r>
  </w:p>
  <w:p w14:paraId="7E01E29B" w14:textId="5BCA2539" w:rsidR="00004110" w:rsidRPr="00A048AC" w:rsidRDefault="00C0614E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A5299D">
      <w:rPr>
        <w:b/>
        <w:bCs/>
        <w:i/>
        <w:iCs/>
        <w:sz w:val="22"/>
      </w:rPr>
      <w:t>decada 11-20 august 2025</w:t>
    </w:r>
  </w:p>
  <w:p w14:paraId="295F430E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469C358B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71BEFDF2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47210EB2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5A3D9E26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08E90FB2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700BC4C0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0E87F695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B71F69">
      <w:rPr>
        <w:rStyle w:val="PageNumber"/>
        <w:b/>
        <w:bCs/>
      </w:rPr>
      <w:t>TIMISOARA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36730FDF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110B7D49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0D2141E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165A7807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27BB4FB4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57ED835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DD4AC15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72DA935E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4654730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30CD094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44EA357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8132C4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42961275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124EDF9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76E5139F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4D2EC48E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163756ED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640E85AE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C2B5E46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46CC52C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790BB1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7665510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27E2F2FB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89054E2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641549CD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1FBD264D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5E151342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7734A4D1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9A3D8B7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DBDC8CF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4CD8F5B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D016DF2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AE3DF96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305754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371F5E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05F333C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6990A1E4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14B09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6F3B"/>
    <w:multiLevelType w:val="hybridMultilevel"/>
    <w:tmpl w:val="D8468306"/>
    <w:lvl w:ilvl="0" w:tplc="14789E2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C09EB"/>
    <w:multiLevelType w:val="hybridMultilevel"/>
    <w:tmpl w:val="C43606D0"/>
    <w:lvl w:ilvl="0" w:tplc="AA121EB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 w15:restartNumberingAfterBreak="0">
    <w:nsid w:val="10442BC8"/>
    <w:multiLevelType w:val="hybridMultilevel"/>
    <w:tmpl w:val="73C6FCC0"/>
    <w:lvl w:ilvl="0" w:tplc="CEA6420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11B57872"/>
    <w:multiLevelType w:val="hybridMultilevel"/>
    <w:tmpl w:val="6B24AA10"/>
    <w:lvl w:ilvl="0" w:tplc="641A924A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C72E72"/>
    <w:multiLevelType w:val="hybridMultilevel"/>
    <w:tmpl w:val="2F9E28CC"/>
    <w:lvl w:ilvl="0" w:tplc="903E302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1" w15:restartNumberingAfterBreak="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0E795D"/>
    <w:multiLevelType w:val="hybridMultilevel"/>
    <w:tmpl w:val="1E8AD412"/>
    <w:lvl w:ilvl="0" w:tplc="651EB30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 w15:restartNumberingAfterBreak="0">
    <w:nsid w:val="2CEC09D2"/>
    <w:multiLevelType w:val="hybridMultilevel"/>
    <w:tmpl w:val="B6B0F3EA"/>
    <w:lvl w:ilvl="0" w:tplc="903E302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6" w15:restartNumberingAfterBreak="0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965B2"/>
    <w:multiLevelType w:val="hybridMultilevel"/>
    <w:tmpl w:val="3C8A0504"/>
    <w:lvl w:ilvl="0" w:tplc="D3AAD5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0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9F7EC2"/>
    <w:multiLevelType w:val="hybridMultilevel"/>
    <w:tmpl w:val="B59212AA"/>
    <w:lvl w:ilvl="0" w:tplc="C3201D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760788"/>
    <w:multiLevelType w:val="hybridMultilevel"/>
    <w:tmpl w:val="88906424"/>
    <w:lvl w:ilvl="0" w:tplc="797C1D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E76C98"/>
    <w:multiLevelType w:val="hybridMultilevel"/>
    <w:tmpl w:val="9D32073C"/>
    <w:lvl w:ilvl="0" w:tplc="35C4FA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6" w15:restartNumberingAfterBreak="0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5A68B2"/>
    <w:multiLevelType w:val="hybridMultilevel"/>
    <w:tmpl w:val="449EE1D6"/>
    <w:lvl w:ilvl="0" w:tplc="023AEB3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8F5030"/>
    <w:multiLevelType w:val="hybridMultilevel"/>
    <w:tmpl w:val="F8F2F57A"/>
    <w:lvl w:ilvl="0" w:tplc="B518FCE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 w15:restartNumberingAfterBreak="0">
    <w:nsid w:val="5BA045D6"/>
    <w:multiLevelType w:val="hybridMultilevel"/>
    <w:tmpl w:val="CBBC703E"/>
    <w:lvl w:ilvl="0" w:tplc="9AA0897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 w15:restartNumberingAfterBreak="0">
    <w:nsid w:val="5D2C203F"/>
    <w:multiLevelType w:val="hybridMultilevel"/>
    <w:tmpl w:val="E37CCFC8"/>
    <w:lvl w:ilvl="0" w:tplc="903E3020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6114D6"/>
    <w:multiLevelType w:val="hybridMultilevel"/>
    <w:tmpl w:val="023AE354"/>
    <w:lvl w:ilvl="0" w:tplc="FFF61F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3" w15:restartNumberingAfterBreak="0">
    <w:nsid w:val="620F32AC"/>
    <w:multiLevelType w:val="hybridMultilevel"/>
    <w:tmpl w:val="880828B4"/>
    <w:lvl w:ilvl="0" w:tplc="DBA2686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5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7" w15:restartNumberingAfterBreak="0">
    <w:nsid w:val="6F1663B7"/>
    <w:multiLevelType w:val="hybridMultilevel"/>
    <w:tmpl w:val="74E4BE6C"/>
    <w:lvl w:ilvl="0" w:tplc="903E302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8" w15:restartNumberingAfterBreak="0">
    <w:nsid w:val="73EB59BF"/>
    <w:multiLevelType w:val="hybridMultilevel"/>
    <w:tmpl w:val="2EF02E0A"/>
    <w:lvl w:ilvl="0" w:tplc="AB9C04F6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C5DA4"/>
    <w:multiLevelType w:val="hybridMultilevel"/>
    <w:tmpl w:val="81AE5648"/>
    <w:lvl w:ilvl="0" w:tplc="74EE57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0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8B16B3"/>
    <w:multiLevelType w:val="hybridMultilevel"/>
    <w:tmpl w:val="24425928"/>
    <w:lvl w:ilvl="0" w:tplc="903E302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2" w15:restartNumberingAfterBreak="0">
    <w:nsid w:val="78F21D66"/>
    <w:multiLevelType w:val="hybridMultilevel"/>
    <w:tmpl w:val="A4B072F2"/>
    <w:lvl w:ilvl="0" w:tplc="2662F9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3" w15:restartNumberingAfterBreak="0">
    <w:nsid w:val="79BB5477"/>
    <w:multiLevelType w:val="hybridMultilevel"/>
    <w:tmpl w:val="F8ACA246"/>
    <w:lvl w:ilvl="0" w:tplc="652E01C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0D69E5"/>
    <w:multiLevelType w:val="hybridMultilevel"/>
    <w:tmpl w:val="4468C336"/>
    <w:lvl w:ilvl="0" w:tplc="94C48A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5" w15:restartNumberingAfterBreak="0">
    <w:nsid w:val="7E927324"/>
    <w:multiLevelType w:val="hybridMultilevel"/>
    <w:tmpl w:val="514AF56E"/>
    <w:lvl w:ilvl="0" w:tplc="C304123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187517">
    <w:abstractNumId w:val="20"/>
  </w:num>
  <w:num w:numId="2" w16cid:durableId="2035955787">
    <w:abstractNumId w:val="23"/>
  </w:num>
  <w:num w:numId="3" w16cid:durableId="1085764040">
    <w:abstractNumId w:val="1"/>
  </w:num>
  <w:num w:numId="4" w16cid:durableId="52779327">
    <w:abstractNumId w:val="35"/>
  </w:num>
  <w:num w:numId="5" w16cid:durableId="704712729">
    <w:abstractNumId w:val="14"/>
  </w:num>
  <w:num w:numId="6" w16cid:durableId="1744450687">
    <w:abstractNumId w:val="40"/>
  </w:num>
  <w:num w:numId="7" w16cid:durableId="203909065">
    <w:abstractNumId w:val="4"/>
  </w:num>
  <w:num w:numId="8" w16cid:durableId="1437359247">
    <w:abstractNumId w:val="30"/>
  </w:num>
  <w:num w:numId="9" w16cid:durableId="1449811338">
    <w:abstractNumId w:val="19"/>
  </w:num>
  <w:num w:numId="10" w16cid:durableId="350884993">
    <w:abstractNumId w:val="21"/>
  </w:num>
  <w:num w:numId="11" w16cid:durableId="383062685">
    <w:abstractNumId w:val="24"/>
  </w:num>
  <w:num w:numId="12" w16cid:durableId="995374258">
    <w:abstractNumId w:val="38"/>
  </w:num>
  <w:num w:numId="13" w16cid:durableId="979505479">
    <w:abstractNumId w:val="33"/>
  </w:num>
  <w:num w:numId="14" w16cid:durableId="2108234531">
    <w:abstractNumId w:val="42"/>
  </w:num>
  <w:num w:numId="15" w16cid:durableId="1549564258">
    <w:abstractNumId w:val="31"/>
  </w:num>
  <w:num w:numId="16" w16cid:durableId="1547335578">
    <w:abstractNumId w:val="16"/>
  </w:num>
  <w:num w:numId="17" w16cid:durableId="531260144">
    <w:abstractNumId w:val="12"/>
  </w:num>
  <w:num w:numId="18" w16cid:durableId="1428891957">
    <w:abstractNumId w:val="7"/>
  </w:num>
  <w:num w:numId="19" w16cid:durableId="953637804">
    <w:abstractNumId w:val="44"/>
  </w:num>
  <w:num w:numId="20" w16cid:durableId="978531040">
    <w:abstractNumId w:val="43"/>
  </w:num>
  <w:num w:numId="21" w16cid:durableId="1603223496">
    <w:abstractNumId w:val="8"/>
  </w:num>
  <w:num w:numId="22" w16cid:durableId="194318888">
    <w:abstractNumId w:val="11"/>
  </w:num>
  <w:num w:numId="23" w16cid:durableId="1597446813">
    <w:abstractNumId w:val="36"/>
  </w:num>
  <w:num w:numId="24" w16cid:durableId="1646154121">
    <w:abstractNumId w:val="34"/>
  </w:num>
  <w:num w:numId="25" w16cid:durableId="1946226515">
    <w:abstractNumId w:val="13"/>
  </w:num>
  <w:num w:numId="26" w16cid:durableId="1359159633">
    <w:abstractNumId w:val="3"/>
  </w:num>
  <w:num w:numId="27" w16cid:durableId="959730267">
    <w:abstractNumId w:val="18"/>
  </w:num>
  <w:num w:numId="28" w16cid:durableId="453257991">
    <w:abstractNumId w:val="45"/>
  </w:num>
  <w:num w:numId="29" w16cid:durableId="1190148892">
    <w:abstractNumId w:val="0"/>
  </w:num>
  <w:num w:numId="30" w16cid:durableId="1848862451">
    <w:abstractNumId w:val="9"/>
  </w:num>
  <w:num w:numId="31" w16cid:durableId="1245073529">
    <w:abstractNumId w:val="27"/>
  </w:num>
  <w:num w:numId="32" w16cid:durableId="213657637">
    <w:abstractNumId w:val="29"/>
  </w:num>
  <w:num w:numId="33" w16cid:durableId="265233487">
    <w:abstractNumId w:val="22"/>
  </w:num>
  <w:num w:numId="34" w16cid:durableId="801002333">
    <w:abstractNumId w:val="2"/>
  </w:num>
  <w:num w:numId="35" w16cid:durableId="307324804">
    <w:abstractNumId w:val="25"/>
  </w:num>
  <w:num w:numId="36" w16cid:durableId="1492915793">
    <w:abstractNumId w:val="6"/>
  </w:num>
  <w:num w:numId="37" w16cid:durableId="2066247489">
    <w:abstractNumId w:val="17"/>
  </w:num>
  <w:num w:numId="38" w16cid:durableId="1877765673">
    <w:abstractNumId w:val="39"/>
  </w:num>
  <w:num w:numId="39" w16cid:durableId="445657029">
    <w:abstractNumId w:val="32"/>
  </w:num>
  <w:num w:numId="40" w16cid:durableId="1787458797">
    <w:abstractNumId w:val="28"/>
  </w:num>
  <w:num w:numId="41" w16cid:durableId="775709098">
    <w:abstractNumId w:val="26"/>
  </w:num>
  <w:num w:numId="42" w16cid:durableId="1895654975">
    <w:abstractNumId w:val="5"/>
  </w:num>
  <w:num w:numId="43" w16cid:durableId="583539305">
    <w:abstractNumId w:val="41"/>
  </w:num>
  <w:num w:numId="44" w16cid:durableId="510607851">
    <w:abstractNumId w:val="10"/>
  </w:num>
  <w:num w:numId="45" w16cid:durableId="1172137709">
    <w:abstractNumId w:val="37"/>
  </w:num>
  <w:num w:numId="46" w16cid:durableId="420151890">
    <w:abstractNumId w:val="1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fMAQlCh/R0Bx4a1K78bcCOYh1nETA8U4Gu3CCmxXbNjqQTiV9X74pXfF1EqtBDNFjpDnEMlpk0i1bVGD4zPIYg==" w:salt="uBCtk20YhMHKe4LQJpPtvQ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2B5E"/>
    <w:rsid w:val="000034F1"/>
    <w:rsid w:val="00003549"/>
    <w:rsid w:val="00003587"/>
    <w:rsid w:val="000035E9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2A6"/>
    <w:rsid w:val="000073D1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A02"/>
    <w:rsid w:val="00011B93"/>
    <w:rsid w:val="00011F04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0AE5"/>
    <w:rsid w:val="00020E32"/>
    <w:rsid w:val="00021498"/>
    <w:rsid w:val="00021740"/>
    <w:rsid w:val="000219E9"/>
    <w:rsid w:val="00021DB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DFD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37BEA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889"/>
    <w:rsid w:val="000469F4"/>
    <w:rsid w:val="0004724D"/>
    <w:rsid w:val="00047D3C"/>
    <w:rsid w:val="000506A8"/>
    <w:rsid w:val="00050E1D"/>
    <w:rsid w:val="000512DA"/>
    <w:rsid w:val="000514E5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958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6FA1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3C3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392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6EF7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BC6"/>
    <w:rsid w:val="000D43E1"/>
    <w:rsid w:val="000D4D0E"/>
    <w:rsid w:val="000D52D2"/>
    <w:rsid w:val="000D53F8"/>
    <w:rsid w:val="000D567E"/>
    <w:rsid w:val="000D5CA4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7D5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1E85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8D6"/>
    <w:rsid w:val="00110BC0"/>
    <w:rsid w:val="001114C3"/>
    <w:rsid w:val="0011161D"/>
    <w:rsid w:val="00111774"/>
    <w:rsid w:val="00111AE5"/>
    <w:rsid w:val="00111D91"/>
    <w:rsid w:val="001129FF"/>
    <w:rsid w:val="00112A09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1D1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60D6"/>
    <w:rsid w:val="001366B7"/>
    <w:rsid w:val="001370FC"/>
    <w:rsid w:val="00137B02"/>
    <w:rsid w:val="00137C8C"/>
    <w:rsid w:val="00137D90"/>
    <w:rsid w:val="0014046F"/>
    <w:rsid w:val="001408C3"/>
    <w:rsid w:val="00140CBB"/>
    <w:rsid w:val="00141BC2"/>
    <w:rsid w:val="00141F1A"/>
    <w:rsid w:val="00142D8C"/>
    <w:rsid w:val="00142EB5"/>
    <w:rsid w:val="00145027"/>
    <w:rsid w:val="00145342"/>
    <w:rsid w:val="001454E4"/>
    <w:rsid w:val="001456BA"/>
    <w:rsid w:val="0014594B"/>
    <w:rsid w:val="0014619B"/>
    <w:rsid w:val="0014665A"/>
    <w:rsid w:val="001467FB"/>
    <w:rsid w:val="00146A04"/>
    <w:rsid w:val="00146A61"/>
    <w:rsid w:val="00147497"/>
    <w:rsid w:val="0015014F"/>
    <w:rsid w:val="001501CD"/>
    <w:rsid w:val="00150384"/>
    <w:rsid w:val="001504A4"/>
    <w:rsid w:val="00150542"/>
    <w:rsid w:val="00150E4A"/>
    <w:rsid w:val="001510FD"/>
    <w:rsid w:val="00151155"/>
    <w:rsid w:val="0015167D"/>
    <w:rsid w:val="00151B34"/>
    <w:rsid w:val="00151DB4"/>
    <w:rsid w:val="00152500"/>
    <w:rsid w:val="00152525"/>
    <w:rsid w:val="00152B66"/>
    <w:rsid w:val="00152F6B"/>
    <w:rsid w:val="0015316E"/>
    <w:rsid w:val="00153B5E"/>
    <w:rsid w:val="00153E52"/>
    <w:rsid w:val="0015418D"/>
    <w:rsid w:val="00154FB1"/>
    <w:rsid w:val="0015515E"/>
    <w:rsid w:val="0015596C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38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2E5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37AF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9C4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2529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6A02"/>
    <w:rsid w:val="0019771E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7FF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4F0C"/>
    <w:rsid w:val="001B5D0B"/>
    <w:rsid w:val="001B5FB0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3F5E"/>
    <w:rsid w:val="001D4803"/>
    <w:rsid w:val="001D48BD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A9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220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2DDB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60A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0EBF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B5F"/>
    <w:rsid w:val="00263E03"/>
    <w:rsid w:val="00264BEC"/>
    <w:rsid w:val="00265641"/>
    <w:rsid w:val="00265692"/>
    <w:rsid w:val="0026592F"/>
    <w:rsid w:val="00265E8B"/>
    <w:rsid w:val="00265F77"/>
    <w:rsid w:val="00266B66"/>
    <w:rsid w:val="00266BEC"/>
    <w:rsid w:val="00266D01"/>
    <w:rsid w:val="002674A2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5FF5"/>
    <w:rsid w:val="00276405"/>
    <w:rsid w:val="00276A99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3DE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97E7F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7D4"/>
    <w:rsid w:val="002B7AEB"/>
    <w:rsid w:val="002B7D26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013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4E63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DD7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1D1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48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2F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418C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0EF3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2506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6A5B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AF0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0F5A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3DA9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86E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5C73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363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819"/>
    <w:rsid w:val="003E4A40"/>
    <w:rsid w:val="003E4CB2"/>
    <w:rsid w:val="003E51BD"/>
    <w:rsid w:val="003E5456"/>
    <w:rsid w:val="003E5509"/>
    <w:rsid w:val="003E5729"/>
    <w:rsid w:val="003E5BD1"/>
    <w:rsid w:val="003E5C92"/>
    <w:rsid w:val="003E6E29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5E61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523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AC6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17C88"/>
    <w:rsid w:val="00417F5A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74C"/>
    <w:rsid w:val="00431BC7"/>
    <w:rsid w:val="00431E78"/>
    <w:rsid w:val="004321F1"/>
    <w:rsid w:val="0043277B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BF9"/>
    <w:rsid w:val="00435F86"/>
    <w:rsid w:val="00436073"/>
    <w:rsid w:val="00436B07"/>
    <w:rsid w:val="00437339"/>
    <w:rsid w:val="00437982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39F0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6D53"/>
    <w:rsid w:val="00447696"/>
    <w:rsid w:val="00450ADD"/>
    <w:rsid w:val="00450F7C"/>
    <w:rsid w:val="00451492"/>
    <w:rsid w:val="0045178D"/>
    <w:rsid w:val="00452302"/>
    <w:rsid w:val="00452B7D"/>
    <w:rsid w:val="00452FFA"/>
    <w:rsid w:val="0045358A"/>
    <w:rsid w:val="0045361A"/>
    <w:rsid w:val="0045408E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615"/>
    <w:rsid w:val="00486D2E"/>
    <w:rsid w:val="00486E29"/>
    <w:rsid w:val="00487136"/>
    <w:rsid w:val="004903BD"/>
    <w:rsid w:val="00490F9C"/>
    <w:rsid w:val="00491A53"/>
    <w:rsid w:val="00491BEC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6F3"/>
    <w:rsid w:val="004A0912"/>
    <w:rsid w:val="004A16B2"/>
    <w:rsid w:val="004A19F3"/>
    <w:rsid w:val="004A1B81"/>
    <w:rsid w:val="004A1F98"/>
    <w:rsid w:val="004A2AB5"/>
    <w:rsid w:val="004A3813"/>
    <w:rsid w:val="004A3AC0"/>
    <w:rsid w:val="004A444B"/>
    <w:rsid w:val="004A4813"/>
    <w:rsid w:val="004A4A2E"/>
    <w:rsid w:val="004A4AA3"/>
    <w:rsid w:val="004A4FF6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81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332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0C76"/>
    <w:rsid w:val="004C1922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C7E33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1DA3"/>
    <w:rsid w:val="004E2283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6FCB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28F"/>
    <w:rsid w:val="004F544D"/>
    <w:rsid w:val="004F59C0"/>
    <w:rsid w:val="004F5E0E"/>
    <w:rsid w:val="004F6550"/>
    <w:rsid w:val="004F69AA"/>
    <w:rsid w:val="004F6A65"/>
    <w:rsid w:val="004F6EE8"/>
    <w:rsid w:val="004F7101"/>
    <w:rsid w:val="00500041"/>
    <w:rsid w:val="00500A2A"/>
    <w:rsid w:val="00500D40"/>
    <w:rsid w:val="00500F48"/>
    <w:rsid w:val="005013EB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4E7C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6F5"/>
    <w:rsid w:val="00511B06"/>
    <w:rsid w:val="005120B2"/>
    <w:rsid w:val="00512F72"/>
    <w:rsid w:val="00513153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3D4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2793A"/>
    <w:rsid w:val="005306CC"/>
    <w:rsid w:val="005309B9"/>
    <w:rsid w:val="00530FB7"/>
    <w:rsid w:val="005311B1"/>
    <w:rsid w:val="005311B6"/>
    <w:rsid w:val="00532713"/>
    <w:rsid w:val="00532963"/>
    <w:rsid w:val="00532D66"/>
    <w:rsid w:val="00533615"/>
    <w:rsid w:val="00534866"/>
    <w:rsid w:val="00534F3A"/>
    <w:rsid w:val="00535011"/>
    <w:rsid w:val="005359E6"/>
    <w:rsid w:val="005362B5"/>
    <w:rsid w:val="00536920"/>
    <w:rsid w:val="00536AB3"/>
    <w:rsid w:val="0053724D"/>
    <w:rsid w:val="005379C4"/>
    <w:rsid w:val="00537ABD"/>
    <w:rsid w:val="0054001D"/>
    <w:rsid w:val="00540051"/>
    <w:rsid w:val="00541B37"/>
    <w:rsid w:val="00542313"/>
    <w:rsid w:val="00542C66"/>
    <w:rsid w:val="00543747"/>
    <w:rsid w:val="00543AD2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94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F9F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869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56D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6DDD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6F1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A1C"/>
    <w:rsid w:val="005C3C68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0DC4"/>
    <w:rsid w:val="005D161E"/>
    <w:rsid w:val="005D1F9D"/>
    <w:rsid w:val="005D246C"/>
    <w:rsid w:val="005D2778"/>
    <w:rsid w:val="005D27A8"/>
    <w:rsid w:val="005D28F6"/>
    <w:rsid w:val="005D3035"/>
    <w:rsid w:val="005D352E"/>
    <w:rsid w:val="005D3CD1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0E"/>
    <w:rsid w:val="005D587C"/>
    <w:rsid w:val="005D5CFE"/>
    <w:rsid w:val="005D5F87"/>
    <w:rsid w:val="005D60C8"/>
    <w:rsid w:val="005D6278"/>
    <w:rsid w:val="005D714E"/>
    <w:rsid w:val="005D7213"/>
    <w:rsid w:val="005D7386"/>
    <w:rsid w:val="005D73C6"/>
    <w:rsid w:val="005D7CAD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6692"/>
    <w:rsid w:val="005F6CDA"/>
    <w:rsid w:val="005F7375"/>
    <w:rsid w:val="005F7919"/>
    <w:rsid w:val="005F7AED"/>
    <w:rsid w:val="005F7BB7"/>
    <w:rsid w:val="00600B49"/>
    <w:rsid w:val="00600C93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616"/>
    <w:rsid w:val="00617F8D"/>
    <w:rsid w:val="00620933"/>
    <w:rsid w:val="00620989"/>
    <w:rsid w:val="00620D52"/>
    <w:rsid w:val="00620ECF"/>
    <w:rsid w:val="00621769"/>
    <w:rsid w:val="006228BB"/>
    <w:rsid w:val="00622DAF"/>
    <w:rsid w:val="00623351"/>
    <w:rsid w:val="00623505"/>
    <w:rsid w:val="006238E7"/>
    <w:rsid w:val="00624110"/>
    <w:rsid w:val="00624152"/>
    <w:rsid w:val="00624298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4820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4471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9CD"/>
    <w:rsid w:val="00657CB4"/>
    <w:rsid w:val="00660E35"/>
    <w:rsid w:val="0066176B"/>
    <w:rsid w:val="00661D27"/>
    <w:rsid w:val="006628F5"/>
    <w:rsid w:val="0066294E"/>
    <w:rsid w:val="0066309E"/>
    <w:rsid w:val="0066359B"/>
    <w:rsid w:val="006637C0"/>
    <w:rsid w:val="00663882"/>
    <w:rsid w:val="00664407"/>
    <w:rsid w:val="0066572D"/>
    <w:rsid w:val="006663BA"/>
    <w:rsid w:val="00666E13"/>
    <w:rsid w:val="00667394"/>
    <w:rsid w:val="006677A7"/>
    <w:rsid w:val="0066780F"/>
    <w:rsid w:val="00667A18"/>
    <w:rsid w:val="00667B9C"/>
    <w:rsid w:val="006701C3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2A6"/>
    <w:rsid w:val="00676983"/>
    <w:rsid w:val="00676F93"/>
    <w:rsid w:val="00677279"/>
    <w:rsid w:val="00680488"/>
    <w:rsid w:val="00680DAF"/>
    <w:rsid w:val="00680FE5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47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6CA3"/>
    <w:rsid w:val="006B0113"/>
    <w:rsid w:val="006B0200"/>
    <w:rsid w:val="006B0426"/>
    <w:rsid w:val="006B0CB3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36E6"/>
    <w:rsid w:val="006D46CD"/>
    <w:rsid w:val="006D50D5"/>
    <w:rsid w:val="006D51B9"/>
    <w:rsid w:val="006D5D92"/>
    <w:rsid w:val="006D64C3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4A4A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302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5D"/>
    <w:rsid w:val="007610AB"/>
    <w:rsid w:val="00761FBA"/>
    <w:rsid w:val="00762631"/>
    <w:rsid w:val="007626A7"/>
    <w:rsid w:val="00762AAF"/>
    <w:rsid w:val="00763379"/>
    <w:rsid w:val="007636B1"/>
    <w:rsid w:val="007636D3"/>
    <w:rsid w:val="007638C3"/>
    <w:rsid w:val="00763B29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66"/>
    <w:rsid w:val="007955C8"/>
    <w:rsid w:val="0079582A"/>
    <w:rsid w:val="00796144"/>
    <w:rsid w:val="00796406"/>
    <w:rsid w:val="00796A09"/>
    <w:rsid w:val="00797323"/>
    <w:rsid w:val="0079787B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06F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5F51"/>
    <w:rsid w:val="007B66EE"/>
    <w:rsid w:val="007B7584"/>
    <w:rsid w:val="007B7751"/>
    <w:rsid w:val="007C000B"/>
    <w:rsid w:val="007C01B9"/>
    <w:rsid w:val="007C02FC"/>
    <w:rsid w:val="007C094A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29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8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9EA"/>
    <w:rsid w:val="00804848"/>
    <w:rsid w:val="00804A35"/>
    <w:rsid w:val="00806484"/>
    <w:rsid w:val="00806B0F"/>
    <w:rsid w:val="00806F53"/>
    <w:rsid w:val="0080770C"/>
    <w:rsid w:val="00807998"/>
    <w:rsid w:val="00810191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5B8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08E7"/>
    <w:rsid w:val="00851173"/>
    <w:rsid w:val="0085160C"/>
    <w:rsid w:val="008519E7"/>
    <w:rsid w:val="008519E9"/>
    <w:rsid w:val="00852783"/>
    <w:rsid w:val="008527CC"/>
    <w:rsid w:val="00852F75"/>
    <w:rsid w:val="008530A6"/>
    <w:rsid w:val="00853172"/>
    <w:rsid w:val="0085329F"/>
    <w:rsid w:val="008538D4"/>
    <w:rsid w:val="008540C7"/>
    <w:rsid w:val="0085545B"/>
    <w:rsid w:val="00855CEA"/>
    <w:rsid w:val="00855D96"/>
    <w:rsid w:val="00855E41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1269"/>
    <w:rsid w:val="008618A8"/>
    <w:rsid w:val="00861DD7"/>
    <w:rsid w:val="00863124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04C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37F8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E80"/>
    <w:rsid w:val="008A2EC9"/>
    <w:rsid w:val="008A3A0F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A782C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569A"/>
    <w:rsid w:val="008C5703"/>
    <w:rsid w:val="008C5857"/>
    <w:rsid w:val="008C5907"/>
    <w:rsid w:val="008C5C58"/>
    <w:rsid w:val="008C5E33"/>
    <w:rsid w:val="008C5FB3"/>
    <w:rsid w:val="008C6D20"/>
    <w:rsid w:val="008C7233"/>
    <w:rsid w:val="008C78FC"/>
    <w:rsid w:val="008C7C63"/>
    <w:rsid w:val="008C7C7A"/>
    <w:rsid w:val="008D0418"/>
    <w:rsid w:val="008D054E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BC7"/>
    <w:rsid w:val="008E2FF5"/>
    <w:rsid w:val="008E31B5"/>
    <w:rsid w:val="008E32AC"/>
    <w:rsid w:val="008E347E"/>
    <w:rsid w:val="008E55DE"/>
    <w:rsid w:val="008E56FA"/>
    <w:rsid w:val="008E5A70"/>
    <w:rsid w:val="008E5C9C"/>
    <w:rsid w:val="008E623F"/>
    <w:rsid w:val="008E6ADE"/>
    <w:rsid w:val="008E705D"/>
    <w:rsid w:val="008F06A2"/>
    <w:rsid w:val="008F1250"/>
    <w:rsid w:val="008F175C"/>
    <w:rsid w:val="008F1B55"/>
    <w:rsid w:val="008F1C06"/>
    <w:rsid w:val="008F208C"/>
    <w:rsid w:val="008F2602"/>
    <w:rsid w:val="008F28B3"/>
    <w:rsid w:val="008F28D4"/>
    <w:rsid w:val="008F2B61"/>
    <w:rsid w:val="008F3278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533"/>
    <w:rsid w:val="009265FD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9A"/>
    <w:rsid w:val="00931EAB"/>
    <w:rsid w:val="00931F82"/>
    <w:rsid w:val="009331EE"/>
    <w:rsid w:val="00933625"/>
    <w:rsid w:val="009336B6"/>
    <w:rsid w:val="00933DC8"/>
    <w:rsid w:val="00934972"/>
    <w:rsid w:val="00934B89"/>
    <w:rsid w:val="00934BB0"/>
    <w:rsid w:val="00934C51"/>
    <w:rsid w:val="00934D23"/>
    <w:rsid w:val="00935142"/>
    <w:rsid w:val="00935391"/>
    <w:rsid w:val="0093542C"/>
    <w:rsid w:val="0093563F"/>
    <w:rsid w:val="0093576B"/>
    <w:rsid w:val="009358E4"/>
    <w:rsid w:val="00936674"/>
    <w:rsid w:val="00936885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D95"/>
    <w:rsid w:val="00956F5B"/>
    <w:rsid w:val="0095723D"/>
    <w:rsid w:val="00960302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973"/>
    <w:rsid w:val="00964A0E"/>
    <w:rsid w:val="00964BFA"/>
    <w:rsid w:val="0096521B"/>
    <w:rsid w:val="00965B91"/>
    <w:rsid w:val="009667DB"/>
    <w:rsid w:val="00966D26"/>
    <w:rsid w:val="00967009"/>
    <w:rsid w:val="0096768B"/>
    <w:rsid w:val="00967AAC"/>
    <w:rsid w:val="00967B7C"/>
    <w:rsid w:val="00970154"/>
    <w:rsid w:val="00970261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FDD"/>
    <w:rsid w:val="0098517A"/>
    <w:rsid w:val="0098599E"/>
    <w:rsid w:val="009859D4"/>
    <w:rsid w:val="00985C10"/>
    <w:rsid w:val="00985F1D"/>
    <w:rsid w:val="009868AA"/>
    <w:rsid w:val="00986CD5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061"/>
    <w:rsid w:val="0099416A"/>
    <w:rsid w:val="009949BA"/>
    <w:rsid w:val="00995D02"/>
    <w:rsid w:val="00996144"/>
    <w:rsid w:val="00996930"/>
    <w:rsid w:val="00997109"/>
    <w:rsid w:val="00997E23"/>
    <w:rsid w:val="00997E82"/>
    <w:rsid w:val="009A070D"/>
    <w:rsid w:val="009A0BC9"/>
    <w:rsid w:val="009A0EB9"/>
    <w:rsid w:val="009A0EE3"/>
    <w:rsid w:val="009A193B"/>
    <w:rsid w:val="009A1E87"/>
    <w:rsid w:val="009A24C5"/>
    <w:rsid w:val="009A260D"/>
    <w:rsid w:val="009A2C72"/>
    <w:rsid w:val="009A2FBE"/>
    <w:rsid w:val="009A3042"/>
    <w:rsid w:val="009A3339"/>
    <w:rsid w:val="009A37DD"/>
    <w:rsid w:val="009A3844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1FA3"/>
    <w:rsid w:val="009B37AA"/>
    <w:rsid w:val="009B3929"/>
    <w:rsid w:val="009B3977"/>
    <w:rsid w:val="009B4056"/>
    <w:rsid w:val="009B4096"/>
    <w:rsid w:val="009B4494"/>
    <w:rsid w:val="009B4D94"/>
    <w:rsid w:val="009B5140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484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78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95"/>
    <w:rsid w:val="009F15E0"/>
    <w:rsid w:val="009F1A58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845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68E7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754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360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299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DF9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621"/>
    <w:rsid w:val="00A728A5"/>
    <w:rsid w:val="00A73685"/>
    <w:rsid w:val="00A73698"/>
    <w:rsid w:val="00A7382C"/>
    <w:rsid w:val="00A73F5C"/>
    <w:rsid w:val="00A744AB"/>
    <w:rsid w:val="00A752E7"/>
    <w:rsid w:val="00A76147"/>
    <w:rsid w:val="00A76171"/>
    <w:rsid w:val="00A7636D"/>
    <w:rsid w:val="00A76668"/>
    <w:rsid w:val="00A76F8C"/>
    <w:rsid w:val="00A772FB"/>
    <w:rsid w:val="00A8001A"/>
    <w:rsid w:val="00A80B6A"/>
    <w:rsid w:val="00A80EF8"/>
    <w:rsid w:val="00A80F9D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9D5"/>
    <w:rsid w:val="00AA6A94"/>
    <w:rsid w:val="00AA7039"/>
    <w:rsid w:val="00AA79BF"/>
    <w:rsid w:val="00AA7B8E"/>
    <w:rsid w:val="00AB0548"/>
    <w:rsid w:val="00AB0B37"/>
    <w:rsid w:val="00AB0CDB"/>
    <w:rsid w:val="00AB0D0D"/>
    <w:rsid w:val="00AB0E35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173"/>
    <w:rsid w:val="00AB47BA"/>
    <w:rsid w:val="00AB4EE4"/>
    <w:rsid w:val="00AB577A"/>
    <w:rsid w:val="00AB57F8"/>
    <w:rsid w:val="00AB5C06"/>
    <w:rsid w:val="00AB5C3B"/>
    <w:rsid w:val="00AB5DD8"/>
    <w:rsid w:val="00AB5E2C"/>
    <w:rsid w:val="00AB646A"/>
    <w:rsid w:val="00AB6699"/>
    <w:rsid w:val="00AB6B5D"/>
    <w:rsid w:val="00AB6C0E"/>
    <w:rsid w:val="00AB6FD2"/>
    <w:rsid w:val="00AB76EC"/>
    <w:rsid w:val="00AB7769"/>
    <w:rsid w:val="00AB7D5C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9E9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84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0793B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27299"/>
    <w:rsid w:val="00B31508"/>
    <w:rsid w:val="00B3200E"/>
    <w:rsid w:val="00B328F0"/>
    <w:rsid w:val="00B32A2F"/>
    <w:rsid w:val="00B32DA0"/>
    <w:rsid w:val="00B32E60"/>
    <w:rsid w:val="00B32ED7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29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1B3D"/>
    <w:rsid w:val="00B42691"/>
    <w:rsid w:val="00B42AF6"/>
    <w:rsid w:val="00B42BBD"/>
    <w:rsid w:val="00B42C67"/>
    <w:rsid w:val="00B430A5"/>
    <w:rsid w:val="00B43490"/>
    <w:rsid w:val="00B4354B"/>
    <w:rsid w:val="00B43623"/>
    <w:rsid w:val="00B43C4E"/>
    <w:rsid w:val="00B43CB8"/>
    <w:rsid w:val="00B43E6A"/>
    <w:rsid w:val="00B44686"/>
    <w:rsid w:val="00B4473E"/>
    <w:rsid w:val="00B45038"/>
    <w:rsid w:val="00B45065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5BA3"/>
    <w:rsid w:val="00B562F2"/>
    <w:rsid w:val="00B56785"/>
    <w:rsid w:val="00B568EF"/>
    <w:rsid w:val="00B56A62"/>
    <w:rsid w:val="00B56CDF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B8B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69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7A4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3926"/>
    <w:rsid w:val="00B9499C"/>
    <w:rsid w:val="00B94FBE"/>
    <w:rsid w:val="00B956E3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9F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A95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145"/>
    <w:rsid w:val="00BD71DF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25F"/>
    <w:rsid w:val="00BE5406"/>
    <w:rsid w:val="00BE5520"/>
    <w:rsid w:val="00BE5B5C"/>
    <w:rsid w:val="00BE6D5F"/>
    <w:rsid w:val="00BE6EBB"/>
    <w:rsid w:val="00BE715C"/>
    <w:rsid w:val="00BE7A01"/>
    <w:rsid w:val="00BE7C30"/>
    <w:rsid w:val="00BE7D6E"/>
    <w:rsid w:val="00BF06A9"/>
    <w:rsid w:val="00BF0983"/>
    <w:rsid w:val="00BF1202"/>
    <w:rsid w:val="00BF12D0"/>
    <w:rsid w:val="00BF12E1"/>
    <w:rsid w:val="00BF18AC"/>
    <w:rsid w:val="00BF193C"/>
    <w:rsid w:val="00BF1B7D"/>
    <w:rsid w:val="00BF1BDB"/>
    <w:rsid w:val="00BF1E05"/>
    <w:rsid w:val="00BF23EC"/>
    <w:rsid w:val="00BF2410"/>
    <w:rsid w:val="00BF255B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D8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C59"/>
    <w:rsid w:val="00C01E36"/>
    <w:rsid w:val="00C02067"/>
    <w:rsid w:val="00C0294D"/>
    <w:rsid w:val="00C02D1C"/>
    <w:rsid w:val="00C037AA"/>
    <w:rsid w:val="00C03AFB"/>
    <w:rsid w:val="00C04B83"/>
    <w:rsid w:val="00C04EE8"/>
    <w:rsid w:val="00C051DD"/>
    <w:rsid w:val="00C05248"/>
    <w:rsid w:val="00C058BE"/>
    <w:rsid w:val="00C05A58"/>
    <w:rsid w:val="00C0614E"/>
    <w:rsid w:val="00C0631B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3DC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B33"/>
    <w:rsid w:val="00C33FD9"/>
    <w:rsid w:val="00C3452B"/>
    <w:rsid w:val="00C345EF"/>
    <w:rsid w:val="00C34C79"/>
    <w:rsid w:val="00C34D79"/>
    <w:rsid w:val="00C34E09"/>
    <w:rsid w:val="00C35317"/>
    <w:rsid w:val="00C355EE"/>
    <w:rsid w:val="00C35682"/>
    <w:rsid w:val="00C3591C"/>
    <w:rsid w:val="00C35A43"/>
    <w:rsid w:val="00C35FE5"/>
    <w:rsid w:val="00C36017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016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A8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77DF9"/>
    <w:rsid w:val="00C8157F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129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26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590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1A2D"/>
    <w:rsid w:val="00CB2044"/>
    <w:rsid w:val="00CB2447"/>
    <w:rsid w:val="00CB2C6D"/>
    <w:rsid w:val="00CB2FCB"/>
    <w:rsid w:val="00CB305E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A46"/>
    <w:rsid w:val="00CC6F5C"/>
    <w:rsid w:val="00CC7527"/>
    <w:rsid w:val="00CC7877"/>
    <w:rsid w:val="00CC79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024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5B8"/>
    <w:rsid w:val="00CD7F65"/>
    <w:rsid w:val="00CE0B55"/>
    <w:rsid w:val="00CE248A"/>
    <w:rsid w:val="00CE2CAB"/>
    <w:rsid w:val="00CE2D12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0D79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3D0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16EB7"/>
    <w:rsid w:val="00D170E6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98F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27EA6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45FE"/>
    <w:rsid w:val="00D348BB"/>
    <w:rsid w:val="00D34DCA"/>
    <w:rsid w:val="00D354B3"/>
    <w:rsid w:val="00D35F5F"/>
    <w:rsid w:val="00D35FB6"/>
    <w:rsid w:val="00D36AC3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B5F"/>
    <w:rsid w:val="00D44E28"/>
    <w:rsid w:val="00D45388"/>
    <w:rsid w:val="00D453EC"/>
    <w:rsid w:val="00D45AEC"/>
    <w:rsid w:val="00D46065"/>
    <w:rsid w:val="00D46CB8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96B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4B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7AE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67D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B7FDC"/>
    <w:rsid w:val="00DC0659"/>
    <w:rsid w:val="00DC0E1B"/>
    <w:rsid w:val="00DC1047"/>
    <w:rsid w:val="00DC12DA"/>
    <w:rsid w:val="00DC14B9"/>
    <w:rsid w:val="00DC182D"/>
    <w:rsid w:val="00DC1B82"/>
    <w:rsid w:val="00DC24CD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195"/>
    <w:rsid w:val="00DD12D4"/>
    <w:rsid w:val="00DD158C"/>
    <w:rsid w:val="00DD1ABA"/>
    <w:rsid w:val="00DD2AB4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840"/>
    <w:rsid w:val="00DE0A27"/>
    <w:rsid w:val="00DE0A83"/>
    <w:rsid w:val="00DE10FF"/>
    <w:rsid w:val="00DE13A3"/>
    <w:rsid w:val="00DE1D2C"/>
    <w:rsid w:val="00DE1DDA"/>
    <w:rsid w:val="00DE1F9D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E7DEF"/>
    <w:rsid w:val="00DF0F24"/>
    <w:rsid w:val="00DF17B8"/>
    <w:rsid w:val="00DF1B5C"/>
    <w:rsid w:val="00DF1C9D"/>
    <w:rsid w:val="00DF210D"/>
    <w:rsid w:val="00DF3D32"/>
    <w:rsid w:val="00DF3E32"/>
    <w:rsid w:val="00DF4376"/>
    <w:rsid w:val="00DF448C"/>
    <w:rsid w:val="00DF4531"/>
    <w:rsid w:val="00DF4C1C"/>
    <w:rsid w:val="00DF5235"/>
    <w:rsid w:val="00DF5427"/>
    <w:rsid w:val="00DF55CF"/>
    <w:rsid w:val="00DF57DA"/>
    <w:rsid w:val="00DF5B81"/>
    <w:rsid w:val="00DF6088"/>
    <w:rsid w:val="00DF6606"/>
    <w:rsid w:val="00DF6790"/>
    <w:rsid w:val="00DF6DC1"/>
    <w:rsid w:val="00DF6F5B"/>
    <w:rsid w:val="00DF6FCF"/>
    <w:rsid w:val="00DF7390"/>
    <w:rsid w:val="00DF77A2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108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D05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AA2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A38"/>
    <w:rsid w:val="00E22C93"/>
    <w:rsid w:val="00E23C75"/>
    <w:rsid w:val="00E23FC3"/>
    <w:rsid w:val="00E24142"/>
    <w:rsid w:val="00E2504B"/>
    <w:rsid w:val="00E2507D"/>
    <w:rsid w:val="00E2512E"/>
    <w:rsid w:val="00E25D48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07D9"/>
    <w:rsid w:val="00E412A7"/>
    <w:rsid w:val="00E4176B"/>
    <w:rsid w:val="00E41B3B"/>
    <w:rsid w:val="00E41D33"/>
    <w:rsid w:val="00E42339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6B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2D5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59AF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1BC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87BFA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3D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E6E"/>
    <w:rsid w:val="00EA4FB9"/>
    <w:rsid w:val="00EA57A1"/>
    <w:rsid w:val="00EA5A08"/>
    <w:rsid w:val="00EA5A3B"/>
    <w:rsid w:val="00EA6A34"/>
    <w:rsid w:val="00EA6A36"/>
    <w:rsid w:val="00EB04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DB"/>
    <w:rsid w:val="00EC759E"/>
    <w:rsid w:val="00ED042F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00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156"/>
    <w:rsid w:val="00F00DD7"/>
    <w:rsid w:val="00F00F72"/>
    <w:rsid w:val="00F0134E"/>
    <w:rsid w:val="00F01E4E"/>
    <w:rsid w:val="00F02379"/>
    <w:rsid w:val="00F0249A"/>
    <w:rsid w:val="00F02E1F"/>
    <w:rsid w:val="00F02EC6"/>
    <w:rsid w:val="00F02FF1"/>
    <w:rsid w:val="00F035C2"/>
    <w:rsid w:val="00F03765"/>
    <w:rsid w:val="00F03E86"/>
    <w:rsid w:val="00F0419F"/>
    <w:rsid w:val="00F04E17"/>
    <w:rsid w:val="00F052E8"/>
    <w:rsid w:val="00F0573E"/>
    <w:rsid w:val="00F05BA7"/>
    <w:rsid w:val="00F05FB0"/>
    <w:rsid w:val="00F06610"/>
    <w:rsid w:val="00F06942"/>
    <w:rsid w:val="00F06A4A"/>
    <w:rsid w:val="00F06A69"/>
    <w:rsid w:val="00F06CD0"/>
    <w:rsid w:val="00F0723B"/>
    <w:rsid w:val="00F073E3"/>
    <w:rsid w:val="00F10501"/>
    <w:rsid w:val="00F10AD2"/>
    <w:rsid w:val="00F10B7D"/>
    <w:rsid w:val="00F10CB6"/>
    <w:rsid w:val="00F10EA0"/>
    <w:rsid w:val="00F110AF"/>
    <w:rsid w:val="00F11346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4990"/>
    <w:rsid w:val="00F14D65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46E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818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57F4E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A1A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3DC8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7F55"/>
    <w:rsid w:val="00F9034A"/>
    <w:rsid w:val="00F906AC"/>
    <w:rsid w:val="00F907C9"/>
    <w:rsid w:val="00F90ADB"/>
    <w:rsid w:val="00F90CE0"/>
    <w:rsid w:val="00F91120"/>
    <w:rsid w:val="00F914B9"/>
    <w:rsid w:val="00F92014"/>
    <w:rsid w:val="00F9242C"/>
    <w:rsid w:val="00F92730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1AD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6B94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7AD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591"/>
    <w:rsid w:val="00FC6BF4"/>
    <w:rsid w:val="00FC6F09"/>
    <w:rsid w:val="00FC7030"/>
    <w:rsid w:val="00FC7D57"/>
    <w:rsid w:val="00FD0A24"/>
    <w:rsid w:val="00FD0C33"/>
    <w:rsid w:val="00FD1773"/>
    <w:rsid w:val="00FD1FF1"/>
    <w:rsid w:val="00FD2400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6EC6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682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EF5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1E05C9A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F00156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F0015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6</TotalTime>
  <Pages>1</Pages>
  <Words>16388</Words>
  <Characters>93416</Characters>
  <Application>Microsoft Office Word</Application>
  <DocSecurity>0</DocSecurity>
  <Lines>778</Lines>
  <Paragraphs>219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109585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6</cp:revision>
  <cp:lastPrinted>2012-08-09T05:47:00Z</cp:lastPrinted>
  <dcterms:created xsi:type="dcterms:W3CDTF">2025-08-01T06:16:00Z</dcterms:created>
  <dcterms:modified xsi:type="dcterms:W3CDTF">2025-08-01T07:57:00Z</dcterms:modified>
</cp:coreProperties>
</file>