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8261" w14:textId="77777777" w:rsidR="002F459C" w:rsidRPr="00B26C8D" w:rsidRDefault="002F459C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6725651" w14:textId="32D0AF58" w:rsidR="002F459C" w:rsidRPr="00B26C8D" w:rsidRDefault="002F459C" w:rsidP="000135A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5B663A84" w14:textId="77777777" w:rsidR="002F459C" w:rsidRDefault="002F459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BDFB2AA" w14:textId="77777777" w:rsidR="002F459C" w:rsidRDefault="002F459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FD6265B" w14:textId="77777777" w:rsidR="002F459C" w:rsidRDefault="002F459C">
      <w:pPr>
        <w:jc w:val="center"/>
        <w:rPr>
          <w:sz w:val="28"/>
        </w:rPr>
      </w:pPr>
    </w:p>
    <w:p w14:paraId="658A61F9" w14:textId="77777777" w:rsidR="002F459C" w:rsidRDefault="002F459C">
      <w:pPr>
        <w:jc w:val="center"/>
        <w:rPr>
          <w:sz w:val="28"/>
        </w:rPr>
      </w:pPr>
    </w:p>
    <w:p w14:paraId="35068FC9" w14:textId="77777777" w:rsidR="002F459C" w:rsidRDefault="002F459C">
      <w:pPr>
        <w:jc w:val="center"/>
        <w:rPr>
          <w:sz w:val="28"/>
        </w:rPr>
      </w:pPr>
    </w:p>
    <w:p w14:paraId="57C6E08B" w14:textId="77777777" w:rsidR="002F459C" w:rsidRDefault="002F459C">
      <w:pPr>
        <w:jc w:val="center"/>
        <w:rPr>
          <w:sz w:val="28"/>
        </w:rPr>
      </w:pPr>
    </w:p>
    <w:p w14:paraId="03A11C20" w14:textId="77777777" w:rsidR="002F459C" w:rsidRDefault="002F459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56C0B31E" w14:textId="77777777" w:rsidR="002F459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BD45DF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9A46848" w14:textId="77777777" w:rsidR="002F459C" w:rsidRDefault="002F459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3415896" w14:textId="77777777" w:rsidR="002F459C" w:rsidRDefault="002F459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2CF068CE" w14:textId="77777777" w:rsidR="002F459C" w:rsidRDefault="002F459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F459C" w14:paraId="566C0C0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DF1797C" w14:textId="77777777" w:rsidR="002F459C" w:rsidRDefault="002F459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3CE4AEF" w14:textId="77777777" w:rsidR="002F459C" w:rsidRDefault="002F459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C1D9834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664D384" w14:textId="77777777" w:rsidR="002F459C" w:rsidRDefault="002F459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5133383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CAC0A26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0E1A50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B1445FB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3CD7CA3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D333382" w14:textId="77777777" w:rsidR="002F459C" w:rsidRDefault="002F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04BE834" w14:textId="77777777" w:rsidR="002F459C" w:rsidRDefault="002F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B17F4E6" w14:textId="77777777" w:rsidR="002F459C" w:rsidRDefault="002F459C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11AE583" w14:textId="77777777" w:rsidR="002F459C" w:rsidRDefault="002F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1FE390C8" w14:textId="77777777" w:rsidR="002F459C" w:rsidRDefault="002F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836195A" w14:textId="77777777" w:rsidR="002F459C" w:rsidRDefault="002F459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E778396" w14:textId="77777777" w:rsidR="002F459C" w:rsidRDefault="002F459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9FFEEED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A7DE758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B20EE5D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96545FF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D3B03CD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C0DCA35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8131AF5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FFE22B1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85932E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F459C" w14:paraId="0228D9A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A153000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9DF14DD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E304A36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D9BD0FD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DAD2572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6824E58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0046E32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504410B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F400468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F5F993" w14:textId="77777777" w:rsidR="002F459C" w:rsidRDefault="002F459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874568A" w14:textId="77777777" w:rsidR="002F459C" w:rsidRDefault="002F459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433B11D" w14:textId="77777777" w:rsidR="002F459C" w:rsidRDefault="002F459C">
      <w:pPr>
        <w:spacing w:line="192" w:lineRule="auto"/>
        <w:jc w:val="center"/>
      </w:pPr>
    </w:p>
    <w:p w14:paraId="7E1E9B9F" w14:textId="77777777" w:rsidR="002F459C" w:rsidRDefault="002F459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7451DDE" w14:textId="77777777" w:rsidR="002F459C" w:rsidRPr="006310EB" w:rsidRDefault="002F459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197B846" w14:textId="77777777" w:rsidR="002F459C" w:rsidRPr="006310EB" w:rsidRDefault="002F459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4851B31" w14:textId="77777777" w:rsidR="002F459C" w:rsidRPr="006310EB" w:rsidRDefault="002F459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2E2129C" w14:textId="77777777" w:rsidR="002F459C" w:rsidRPr="00A8307A" w:rsidRDefault="002F459C" w:rsidP="00516DD3">
      <w:pPr>
        <w:pStyle w:val="Heading1"/>
        <w:spacing w:line="360" w:lineRule="auto"/>
      </w:pPr>
      <w:r w:rsidRPr="00A8307A">
        <w:t>LINIA 100</w:t>
      </w:r>
    </w:p>
    <w:p w14:paraId="15F0E6C2" w14:textId="77777777" w:rsidR="002F459C" w:rsidRPr="00A8307A" w:rsidRDefault="002F459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F459C" w:rsidRPr="00AB76B4" w14:paraId="385CC89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C2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396C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B96D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5EA4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029868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AFA1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ED06B03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1C6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15E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216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2D4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DDD879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4EB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528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66D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D64F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A56C17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4142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E5955F3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FE0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7451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EC8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DB5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7438A01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ECB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176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4AE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42A1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6300B7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0D9B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0A57B579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A55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F84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ED4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3C1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E632D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2F459C" w:rsidRPr="00AB76B4" w14:paraId="3463C3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919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EB7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915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3918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6932F0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F05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4C1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EC5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B0D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C45F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C73D2F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2CF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6BF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4B1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C48B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ADF218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DC3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109FF9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79F421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087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5A0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CEB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BB8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4806E8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E1DE8A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F459C" w:rsidRPr="00AB76B4" w14:paraId="1160C73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4EA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45A3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536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E9B5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4DB617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F36861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103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3BE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63D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193B41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563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FB4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2F459C" w:rsidRPr="00AB76B4" w14:paraId="64F36E1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4CD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83C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291976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E98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02F0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B89746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343E1E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E54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177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B99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F12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604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6DF72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8B4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BC8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7EB395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D40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E120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65744F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1CFD226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9FA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CCC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368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6D4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2F0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62A7697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EE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938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0DB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BDCE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1D5A00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B69ACF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AFC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6CC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5E4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E921FF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D2B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DF4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18AF72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3A6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F17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4C4FB4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E01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C359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AF0788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E13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B79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406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5E6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44A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496A942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45E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B48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009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2B75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CC06DC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529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A9F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5D6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56DBE6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B05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C10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066971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1E6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5B39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244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6DC9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159FDF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273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B9E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D67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521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4BD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23807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0DD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22C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040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3E58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0D9231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4FCC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702580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3FF8CAE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68DEEF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5AA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33A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A3A9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E55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87078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2F459C" w:rsidRPr="00AB76B4" w14:paraId="2862E8E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799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6D7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4EF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5466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31ADF6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EB5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DF1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639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DFA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276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950EB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F459C" w:rsidRPr="00AB76B4" w14:paraId="7A39A6B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205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ECA4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24353E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52C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0B36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95E647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3540BCA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94D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4EA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463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8FB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2FF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60ADEE3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C85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C5C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7B4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F07D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705B8DE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360B55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526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0EC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4A8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B4BF8B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C47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313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2F459C" w:rsidRPr="00AB76B4" w14:paraId="7F347A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279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F99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6B86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CF0C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D6DE65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C47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5961BED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15E3739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F26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E42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EB5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1D8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2F459C" w:rsidRPr="00AB76B4" w14:paraId="03DCC61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BC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EF3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D65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C8F4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281099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B5A5A5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D66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37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AC9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0C2D69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93A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9F9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0BD56E7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F5D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B1E0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E65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3EA4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490837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FB0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7AD9E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7105C8F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5FB43A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759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169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9EE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146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4AED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2F459C" w:rsidRPr="00AB76B4" w14:paraId="6BB78B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843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B41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406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080C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879A94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4E0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94212F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DAF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D68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A82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C9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22F2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F459C" w:rsidRPr="00AB76B4" w14:paraId="7959DC1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35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F80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57D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EECD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951834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D59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180E94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9827C0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B83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4CFA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3AA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6A2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EEC85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9825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F459C" w:rsidRPr="00AB76B4" w14:paraId="5013AC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E0D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24E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7CFB6DC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70C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9A99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05C904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B08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89E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180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75B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C74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1A44EBB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90E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8249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5F30AEE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1CC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4BD7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EC6362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7CE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C00E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9CF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051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5C7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00A8D5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ED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48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4DF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6495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AF8047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1B9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EE3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675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2B8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B95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6EF1A2A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55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2DD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822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8896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F4C049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FC5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51CC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EA8B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FA0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C90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7454E56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E3F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776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2B47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2B06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EF6DBA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7265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94C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D14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AC3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C95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7EA41F4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E7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C63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507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21A3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B2503B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DC8D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675C8DD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B69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167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FD5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18C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895E2C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BAF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887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5AD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B241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D63E6A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C19A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137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C03C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44E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3AF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46D9352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B59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BAB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8322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7F24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F677DC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A378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EF3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4C26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814000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E9D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6F6B" w14:textId="77777777" w:rsidR="002F459C" w:rsidRPr="00AB76B4" w:rsidRDefault="002F459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029B48B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39B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4318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204D46B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7EC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F620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2F04FD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2833551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AAA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4A2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659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6C5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CDB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C2053C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514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E9B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B31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DE1C1" w14:textId="77777777" w:rsidR="002F459C" w:rsidRPr="00AB76B4" w:rsidRDefault="002F459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1EA7AB6" w14:textId="77777777" w:rsidR="002F459C" w:rsidRPr="00AB76B4" w:rsidRDefault="002F459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6A8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027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F40F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1ADCD95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A14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60F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6395CEA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925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C20E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A12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0EBD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A15A54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516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BAA00F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3F3B2B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C5B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B50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6B7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B9D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73C903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F32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085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D8E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9550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CEFE23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DDFA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6E187AE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51ED91C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B7BB1C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3361133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D81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98E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34A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D1B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13BE12F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21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4AA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0ACC7A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643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7C3E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18836AC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49C9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504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813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4D1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159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1A18EA9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228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B4D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B34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7A69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D3E31F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AA8B" w14:textId="77777777" w:rsidR="002F459C" w:rsidRPr="00AB76B4" w:rsidRDefault="002F459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4E9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DF1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A791B9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A21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EAB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C5D73F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6B6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AE4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B64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AE11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C8A0FA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C9B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8F541B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6B0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484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AA3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91B6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5F08528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CF5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D9CDF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4A37BD1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D663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7C797" w14:textId="77777777" w:rsidR="002F459C" w:rsidRPr="00AB76B4" w:rsidRDefault="002F459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220C3BF" w14:textId="77777777" w:rsidR="002F459C" w:rsidRPr="00AB76B4" w:rsidRDefault="002F459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52B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6E7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02C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A736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E74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7E6DC9C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0CC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AAC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EFC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C671D" w14:textId="77777777" w:rsidR="002F459C" w:rsidRPr="00AB76B4" w:rsidRDefault="002F459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74C7CA1" w14:textId="77777777" w:rsidR="002F459C" w:rsidRPr="00AB76B4" w:rsidRDefault="002F459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6161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3B1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45BD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52E92FB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40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3A7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37A43B5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384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CDC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CD3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ED8F2" w14:textId="77777777" w:rsidR="002F459C" w:rsidRPr="00AB76B4" w:rsidRDefault="002F459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975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3C1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4E1C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35BD84A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E30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D1B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1EB0D2D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34A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A48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D1E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2372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C89A6E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FBC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BF7E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476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8AB6A7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CB2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011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67C83BA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ECE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4A5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CA5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55B2F" w14:textId="77777777" w:rsidR="002F459C" w:rsidRPr="00AB76B4" w:rsidRDefault="002F459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4F7DC7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722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59E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9F93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17C4AE2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1F1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E11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F9A87E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43E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73F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ED6E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6C9B6" w14:textId="77777777" w:rsidR="002F459C" w:rsidRPr="00AB76B4" w:rsidRDefault="002F459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F251FB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65B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7DE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6E32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60AB29E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CC5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295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DD9F0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E4A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FEF0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ABE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C4D8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008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808061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6DE872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1F3EB7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59CF73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1C4E1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BA6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E3F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BDBB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CD6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E1823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205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A56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6E65D4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516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173E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2A82C5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49F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74C1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F38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A44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3B9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1F6EB9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063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1A2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AC8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286C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AC8F13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5F7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DFD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EC2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7E3C300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DF5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452F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282EC2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983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312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520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8D53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C588B8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E81A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7EFE7F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A68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556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072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FA6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EEDA5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C4BA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F459C" w:rsidRPr="00AB76B4" w14:paraId="2C9007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102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C56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3DE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7FBA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18DDE4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D8E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51808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872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FB8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658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869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1EDE3D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53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0B90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12E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D7EE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059A92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ED9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070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BE4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835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562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5B61E2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1C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8C1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83C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479C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EE17C8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EC5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52E24A6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42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D1E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578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28D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0B20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9B1AD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F459C" w:rsidRPr="00AB76B4" w14:paraId="4F853A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89A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FE1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23A9ED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6A3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6392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5DBC5C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C5C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272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1F2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6F1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668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3C2F491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C5C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6FF1F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056243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8D7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C1A39" w14:textId="77777777" w:rsidR="002F459C" w:rsidRPr="00AB76B4" w:rsidRDefault="002F459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FBC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2A4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F074" w14:textId="77777777" w:rsidR="002F459C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811C" w14:textId="77777777" w:rsidR="002F459C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E963" w14:textId="77777777" w:rsidR="002F459C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087D954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C8A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B1A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08A3F41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0F3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E643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B06E87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3112BA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246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3334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0D4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D76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611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740B0BE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99C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E40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5C2D51D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27A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1385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A9B64A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6714EF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E33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C45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69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741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4B5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B1BF7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2F459C" w:rsidRPr="00AB76B4" w14:paraId="4B3E4D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58D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1BF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F55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E512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65B796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BF3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3D1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068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4AC02FD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8AB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B9F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3F06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6F2A77A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569B40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CC1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758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9AB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F825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EB873B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FB3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ED8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783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1CE5887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C0D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7A2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71706E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AA6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BC8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63A7C2A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C70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643A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E6D88A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35D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8F0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B11C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AEC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A81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14E4E66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E69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257D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EB1978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A82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1E4C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8A1E07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CDD9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CC9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AC2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D12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9AD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BBA26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2BB3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2F459C" w:rsidRPr="00AB76B4" w14:paraId="734F256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CFF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D71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C5E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1177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62D32C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B9C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69D5F2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E57676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A26C24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7A19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E7F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BA9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F8F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1DC5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F459C" w:rsidRPr="00AB76B4" w14:paraId="4104A1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25C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080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914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DE6E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49FCF6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B31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13293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5E20992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C1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F52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8E0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4B6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2F459C" w:rsidRPr="00AB76B4" w14:paraId="06F1FE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0B5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6BE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8DA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1235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170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F220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DA8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075510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526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49F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17570A6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9E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DFE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B8F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90AC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E807A7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39C3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42B93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68D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F59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9AD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F78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FE282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2F459C" w:rsidRPr="00AB76B4" w14:paraId="58BB2C1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E28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E9DF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FCE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B4C7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321F77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F9A2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AB88E6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A58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6A274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0C6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206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2F459C" w:rsidRPr="00AB76B4" w14:paraId="3979820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74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622B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F5CCEC1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4B8B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F7FB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733D95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9F1E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2AC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B957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015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C46E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2AE215B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476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041D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CF5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3DBF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82A102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AE52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520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F43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31D10267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FF2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B3C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4797A6B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A0B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404A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114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3B13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0A1A93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E1C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018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C7FA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97E882E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15B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FDF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E0BD92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F459C" w:rsidRPr="00AB76B4" w14:paraId="1B4B778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38C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639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CF07944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DE4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4029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A84288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B75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343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FC1E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F87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F65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F459C" w:rsidRPr="00AB76B4" w14:paraId="019C6E06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C09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5A0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406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F575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3F5EAB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431E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C64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3F06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63A9270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7F3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76F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F459C" w:rsidRPr="00AB76B4" w14:paraId="584DFE8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879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7FA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BF0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2403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7159C5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31BE88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70B4A05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72761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9A1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9523F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C350D16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C26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F41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F459C" w:rsidRPr="00AB76B4" w14:paraId="310405B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40E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14BE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0369EA9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609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30DE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688E34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C8419F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43C31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179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E193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C4A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1FD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54C37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5ADB7AD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F459C" w:rsidRPr="00AB76B4" w14:paraId="1176582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EF4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556D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204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E062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53EC3E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8EE6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1ECCB73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445AF9A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06E82F5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CCF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0E86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DD6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B78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70766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87A28A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F459C" w:rsidRPr="00AB76B4" w14:paraId="43E407C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711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C68C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89F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4886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00133C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3B45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A8D9CD5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5C67E42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AE66C96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A2B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1EDE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F7D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36E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CA747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2F459C" w:rsidRPr="00AB76B4" w14:paraId="1B5176F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67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9D69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983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546D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3294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044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C739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732CAEB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C0F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311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F459C" w:rsidRPr="00AB76B4" w14:paraId="47CADB2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1CD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4B9D9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A829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09CA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C062BD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0FBB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41F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6493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1EF810D4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5C0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19B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1D8734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F459C" w:rsidRPr="00AB76B4" w14:paraId="148DDB7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829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A405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054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3FD6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09D7AB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829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B8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BAF8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32B06A67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AEA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660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F459C" w:rsidRPr="00AB76B4" w14:paraId="4C2D00C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66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6EA0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C2D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DC6B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3DC2F3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622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CC1A64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1C157E90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FA52E31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A081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684C" w14:textId="77777777" w:rsidR="002F459C" w:rsidRPr="00AB76B4" w:rsidRDefault="002F459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201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307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5DC3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2F459C" w:rsidRPr="00AB76B4" w14:paraId="3B8CF07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403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667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25A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0F8B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663993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C20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FF3677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7D4BB3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D9F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A56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2D4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2C43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4F701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F459C" w:rsidRPr="00AB76B4" w14:paraId="49A7073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B63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EDB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8D9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BE87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D612A4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40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5DD5CD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83EE4C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FDC06E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702A18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229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BCD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B1A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67E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56B6D1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DF2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41F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CC2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931C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7C7A23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183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FC4E8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05D424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04C4437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85DAD8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3CD7312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268614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7F0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30F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3BC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BBC1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5FE371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B23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1F1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FFD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A5A3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F549C4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BFCC3B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F3A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EE464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ABCB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087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398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46D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0C8675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365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7E0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D16B02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FB6C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4EE5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0FF8D3A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57DC892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950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058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559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BFF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A04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3A8EDC8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457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24C9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B70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677A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D38C1B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D76D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374A27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AE4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0E8E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09B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38DA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2F459C" w:rsidRPr="00AB76B4" w14:paraId="6E2B5BE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14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3F5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CAF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84D5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DCB57D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CF4F7F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A9E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B512E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12A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2A3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7DE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20B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9908D1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785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F14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2AFB049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E4F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FFEE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DC3A05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4EB061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7754998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0393E5A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33D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B87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BD5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6B5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625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288EF4A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150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EA88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393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36AE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5386EF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C8A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D2B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74D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55FF34B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9EF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CE0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4D95B71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660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0F4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3CF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5AAF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C6C8F3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BBFD1F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28E7544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670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A68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152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424AB61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144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EC4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133CBE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38AE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F459C" w:rsidRPr="00AB76B4" w14:paraId="584B70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8CC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7FB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93A6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2D16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C78D8B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3B4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D4A3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7127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109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454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438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BB2B08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8D7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137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476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8F03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2D57E0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7D8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1ED6E4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4CAB79E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6970459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329C3C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8D66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5115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291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6C8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90B66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F459C" w:rsidRPr="00AB76B4" w14:paraId="7CFE94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623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C2A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A01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940A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382772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D76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9F4368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988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AD6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A53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F877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DD12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F459C" w:rsidRPr="00AB76B4" w14:paraId="2ABF12D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D0B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69A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05071B3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924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869D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0CA13D3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28B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19B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AF5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334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7F2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395DA2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266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759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0DF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E0DC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2F5382F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31D3A78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FAF0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75F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625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59ED925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25E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387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3CD39A7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A2D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AF2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83B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0FD1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EC91E8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4A4F5C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0AA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68321A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FADCE1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9C92A5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41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60B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515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DF3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1C1C0D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DFA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5B5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151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D8F1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088315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90D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2F3F3C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DB16F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70DECF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49C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178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0C95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285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E20C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2F459C" w:rsidRPr="00AB76B4" w14:paraId="281FC5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F2A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F96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1E0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0567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B5128D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4FE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AA7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49C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2EA42EE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7AF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B1B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0867FE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C9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69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1C6932D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2FA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119C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E0771D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5EA6162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4AC84A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B94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B9C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D63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9B3A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0C08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8CD3F03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34F72118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07BD68BE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C1CC4A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131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9EF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70125CD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77E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1CF3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1D7DD0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1464FA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6A620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894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639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0C7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C403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AD9D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04F930E3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6D52790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A5BBADF" w14:textId="77777777" w:rsidR="002F459C" w:rsidRPr="00AB76B4" w:rsidRDefault="002F459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132155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A4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AC9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9C9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4FE02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AF1729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4BE0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15B9EEF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B2A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959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DBC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7EC2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A4DE26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DEB3372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2F459C" w:rsidRPr="00AB76B4" w14:paraId="23ABCEB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45C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4A0B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6A4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A67F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283C14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AA5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6AF7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4CF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053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B6A6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F459C" w:rsidRPr="00AB76B4" w14:paraId="53AA42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A56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74B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E2C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CA79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2050CC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6C8742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D78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7FE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B8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025C28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539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D24B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276150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CFA46" w14:textId="77777777" w:rsidR="002F459C" w:rsidRPr="00AB76B4" w:rsidRDefault="002F459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F459C" w:rsidRPr="00AB76B4" w14:paraId="04E5711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41A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F1C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C71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9A3D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A4FF4F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14B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50611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73E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E16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F16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A0DE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E40D7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F459C" w:rsidRPr="00AB76B4" w14:paraId="2FA23B4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3CB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2FE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EC5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5578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9C4C5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34B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CD92B0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626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6EA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75E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17D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6C07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F459C" w:rsidRPr="00AB76B4" w14:paraId="7A4208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909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398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8FAF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1A62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1103C1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76A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F7BC4C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0A380E4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387D44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09D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A45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87E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5F8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C1AE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2F459C" w:rsidRPr="00AB76B4" w14:paraId="5475F31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1A1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B5C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645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1786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B3EBD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7A3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3987BD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09B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F80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58B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453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62715A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F459C" w:rsidRPr="00AB76B4" w14:paraId="4396503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BFE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A38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957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8AFD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C6F0BD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580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02AEA4C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AAB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6BE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4E9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96B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FA26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2F459C" w:rsidRPr="00AB76B4" w14:paraId="26792D3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1F0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241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759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24AD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80E4AD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C6A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370E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E46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B098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86E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B70F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F459C" w:rsidRPr="00AB76B4" w14:paraId="68D61D9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520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8F1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22AB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CBC5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63237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4BE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A59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99A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27D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11A2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F459C" w:rsidRPr="00AB76B4" w14:paraId="165BC2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23C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DDF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E6F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4349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0E2D6E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54F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A92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145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B7D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38E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F459C" w:rsidRPr="00AB76B4" w14:paraId="5EABE95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78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88D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D24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3EC0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423E9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878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DC76F7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A96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B73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225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6B61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F3FFD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F459C" w:rsidRPr="00AB76B4" w14:paraId="38FEB26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E54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CED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56E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6210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8EEEBF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0DECFC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BA7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4C4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940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F41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C40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AFC7AD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26C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7D9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761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6928B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F10979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A94656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042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1CA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C2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98EA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A4E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F3C3A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9D4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09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2CAE1E3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EA7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0DA8D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51D237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A10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CC6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82F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D98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F8D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76B7F20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C37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05A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48C4FE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226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1EE6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4540B1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15C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20B0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951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630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FA6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6305BAF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D20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285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390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43D4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E9F72B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602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55D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F03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08F843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12D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C30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7CA4E6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2E6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5C5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A781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E4DC6" w14:textId="77777777" w:rsidR="002F459C" w:rsidRDefault="002F459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CDA4D9E" w14:textId="77777777" w:rsidR="002F459C" w:rsidRPr="00AB76B4" w:rsidRDefault="002F459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1DE07214" w14:textId="77777777" w:rsidR="002F459C" w:rsidRPr="00AB76B4" w:rsidRDefault="002F459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3CA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FF9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997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AD2B1B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A68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AB3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6B4250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384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D92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741B98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B85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73625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7151C29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07F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7BF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F93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1933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7AF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50D439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ACE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469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8D8A25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9FC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6434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200A8AF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EE8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B0A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F909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EB3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683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7A20A12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3E5D26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864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80E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0A98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144D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90B650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340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C7C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47C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6DE53A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C86A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84C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00E7240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7A96F0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612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5C9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2E19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4711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5634A83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D2E3E3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6C9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95A1D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5A3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06A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400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2475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A866C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650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B3D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2F6DF15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EBC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20238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D86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2B9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6BB2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F68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219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75891C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335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A2D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E7B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CC22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B402861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FA8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5560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F8EC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61C166A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FB3E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6CE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2F459C" w:rsidRPr="00AB76B4" w14:paraId="6B8A339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B69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59B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2B59693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60F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65167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E6DBC8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2E748C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1F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6BA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3E7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14D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96B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F040A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C190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F459C" w:rsidRPr="00AB76B4" w14:paraId="1972F9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B56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CE54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114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6043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E3C0626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FC4AFAE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71D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1CF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18D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44315D6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1C1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CEB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4CC5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4921317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0DC218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70B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2ED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D80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63EB0" w14:textId="77777777" w:rsidR="002F459C" w:rsidRPr="00AB76B4" w:rsidRDefault="002F459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B6FBDFB" w14:textId="77777777" w:rsidR="002F459C" w:rsidRPr="00AB76B4" w:rsidRDefault="002F459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0A12" w14:textId="77777777" w:rsidR="002F459C" w:rsidRPr="00AB76B4" w:rsidRDefault="002F459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3071DC0" w14:textId="77777777" w:rsidR="002F459C" w:rsidRPr="00AB76B4" w:rsidRDefault="002F459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ED9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C04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757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E74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F459C" w:rsidRPr="00AB76B4" w14:paraId="0309B4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BA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3BB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BC9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BAFE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17893B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19BE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C90595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B40C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039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239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FCF8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F459C" w:rsidRPr="00AB76B4" w14:paraId="3199B1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FEB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445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D0D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D9F1A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E9D5780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A60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188D9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EB3F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AB9A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F302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792F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ED5722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DC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36DD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18B97F5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7429D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34D3C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EC9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FEA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FD12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829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C52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0C91FC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6A7499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3AD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DB5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69E7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19FD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6AD9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D0B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B3B5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F39D53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43C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BD8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F459C" w:rsidRPr="00AB76B4" w14:paraId="139FC58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D82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4CEE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198+600</w:t>
            </w:r>
          </w:p>
          <w:p w14:paraId="6801FDA8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0766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1A71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67A3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82A1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06A0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DB14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5586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Semnalizată ca limitare de viteză. Fără inductori.</w:t>
            </w:r>
          </w:p>
        </w:tc>
      </w:tr>
      <w:tr w:rsidR="002F459C" w:rsidRPr="00AB76B4" w14:paraId="7F5609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A43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A9D7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863B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B5934" w14:textId="77777777" w:rsidR="002F459C" w:rsidRPr="00AB76B4" w:rsidRDefault="002F459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FC9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95B87B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5771678B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1BF5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6564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6993" w14:textId="77777777" w:rsidR="002F459C" w:rsidRPr="00AB76B4" w:rsidRDefault="002F459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E161" w14:textId="77777777" w:rsidR="002F459C" w:rsidRPr="00AB76B4" w:rsidRDefault="002F459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2F459C" w:rsidRPr="00AB76B4" w14:paraId="0B61515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B75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A72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4FA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9185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088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B3E53B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511D9FC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F73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52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122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A73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2F459C" w:rsidRPr="00AB76B4" w14:paraId="6FF1E8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0DF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49C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FB5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5FA2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989613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28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5AC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7CB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198+600</w:t>
            </w:r>
          </w:p>
          <w:p w14:paraId="6A65DB4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531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34B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0C3317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4C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A744" w14:textId="77777777" w:rsidR="002F459C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5696CC6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1FB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9DEAA" w14:textId="77777777" w:rsidR="002F459C" w:rsidRPr="00AB76B4" w:rsidRDefault="002F459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86FED4F" w14:textId="77777777" w:rsidR="002F459C" w:rsidRPr="00AB76B4" w:rsidRDefault="002F459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C97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A4F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4425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AB1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9E0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2E2485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F2E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36F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A4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2F43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E504BC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208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A6C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AC1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274A8E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6DF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9FB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BDA9B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7EB0657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9BC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1B77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86DC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9514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520CC5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B14F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9713EE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5886C33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4FCD22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216F79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625120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7317CE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913BA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B37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F4F6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4FB6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3FD7CF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2594F6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C1C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1E1A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7B0AD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B393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DAEB06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2F6F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9B9A34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1B96EB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D9952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3D0E1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52059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AD09A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539DFE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BBC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58772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077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5E93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31031A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4EA64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74D789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18E6D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5BBA3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3A5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E1971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6EDD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2F459C" w:rsidRPr="00AB76B4" w14:paraId="5E7471E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70E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07ED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7F40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95B7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AC7343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B9E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360A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FF19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63D85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6F5B1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596B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2F459C" w:rsidRPr="00AB76B4" w14:paraId="41B28D7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83D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49F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18070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1D59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9FC7B2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CFA2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E4ACF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CC459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958A3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539B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365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2F459C" w:rsidRPr="00AB76B4" w14:paraId="50C2CE6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310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0A682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44A8A3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4547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941D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E6F51B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9F6C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11030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EB9D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1BC50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6223D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6305AC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B66EB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F459C" w:rsidRPr="00AB76B4" w14:paraId="3B03C77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2B5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9E9E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FCE7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15D6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C87FD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DD7C5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1F85E5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47FAA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8E5B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164A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BF96A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F459C" w:rsidRPr="00AB76B4" w14:paraId="65C427E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DB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73BC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DC903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568C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E2134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0A7B5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72A657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843EC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6863D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CB980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546A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2F459C" w:rsidRPr="00AB76B4" w14:paraId="0F85B53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458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43254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F8FBB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D71E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666626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A2D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D082CF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B1418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2C2E1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F1E65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EE00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2F459C" w:rsidRPr="00AB76B4" w14:paraId="646D6CD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500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5AEE1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D876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0758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AD9804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1BF60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CB9F4C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F17E9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934FE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E6A2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EC1EF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2F459C" w:rsidRPr="00AB76B4" w14:paraId="1D5BDA1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059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4B8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D78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C2D7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348A0D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5E6C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892FAD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02F6BC8B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EABD8EB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1AD8099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682B342A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0D2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0EC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7C9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DC0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9F390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:rsidRPr="00AB76B4" w14:paraId="67AD99C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C40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1D4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0E3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2BF8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63B876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162C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AA6AF4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EBB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13DA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E58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CFF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7726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:rsidRPr="00AB76B4" w14:paraId="31D6B5B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8EB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C7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4BC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ED7F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9E0903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C4F5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B45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009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928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E74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CCFE64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B7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EF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376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A97A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8D8B9B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3F00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D2D292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9E4F05A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EE560D8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0C1287E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4D3B4483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5C02E27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68B782D4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322F82C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4F97A52C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662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84A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1EB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CAA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4E63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:rsidRPr="00AB76B4" w14:paraId="7D8C180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058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883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C26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CD9F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E03ABA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2EE8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30057F2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F3A9457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94A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128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5CD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EDE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1B72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:rsidRPr="00AB76B4" w14:paraId="1DCBDB7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B9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8C3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B39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236C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CBD02C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8D70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EE1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7BB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ACF099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196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CCB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41DD1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6F3E518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B79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787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BD07DA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AAD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3C9E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B558DE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3C32328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7427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9F9D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DEA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A60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247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C546E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411A94E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B2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FAF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CBF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7B4B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8ABF51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764D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8F83BBF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618C4B5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F3F480C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09BBA43E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949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772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A91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EC9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55C8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2F459C" w:rsidRPr="00AB76B4" w14:paraId="477A3E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672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CE5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954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2E0A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D70EC9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1DBF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74EE766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9102B0B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17F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55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B31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F2D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5033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2F459C" w:rsidRPr="00AB76B4" w14:paraId="7B491C1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8BA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1FD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A3E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0514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1AE1A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2A1E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0F9D0F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325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66E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39F9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C27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2F459C" w:rsidRPr="00AB76B4" w14:paraId="22FF2E5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F97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228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610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9DDD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960B04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D448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2D77C059" w14:textId="77777777" w:rsidR="002F459C" w:rsidRPr="00AB76B4" w:rsidRDefault="002F459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E94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258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8D7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79C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6B0A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1D4925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:rsidRPr="00AB76B4" w14:paraId="14BAFB3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501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5AB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63E6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5947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92D944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B1E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0BF6D9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B54C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2ED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7C3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696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4D68D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2F459C" w:rsidRPr="00AB76B4" w14:paraId="49E2A659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0B1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98F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228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C775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C3A511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CF9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EDBD81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2FD280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115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7DF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3A0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5C8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2F459C" w:rsidRPr="00AB76B4" w14:paraId="69E2243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6F1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69A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F56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F19B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E09EB8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6B6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B2EA58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4791656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FEC7C0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F27A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2F5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4E1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D47A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3C61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2F459C" w:rsidRPr="00AB76B4" w14:paraId="7ED2BB3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01A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91C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0581E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C48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3FC1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19BA28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EAA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06E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738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320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5C3F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50B554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0AC926E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F89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509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09E3A7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30F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0402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FA8FCC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0F5DB3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42E6729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EC0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DF9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AB8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F21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686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BA1D72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F459C" w:rsidRPr="00AB76B4" w14:paraId="4CDAF40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28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349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5E8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62AD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6C5775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080B95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55261C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9A6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876F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F77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5F7E142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820A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12D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2038A3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F459C" w:rsidRPr="00AB76B4" w14:paraId="61A70D6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1D9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BDF0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F49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B992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D400AC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F77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D249BC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7077D07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F855C8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A3B146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789EB0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A6C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6A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1AA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6E1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593D1E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B1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379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B3C7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C083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834BFA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6AA8A1E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2575AD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51C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57C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12E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2F2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32C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1B53BB9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AF4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59DD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2EA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B859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5D0283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178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583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ABA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89E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CFAF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757EC0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1C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DCC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6129A1A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57B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D061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174F12D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B4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00E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A6F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0DB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453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F459C" w:rsidRPr="00AB76B4" w14:paraId="5E5E60A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74C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CA0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7E6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62C0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3CB3F6F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5F1717D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13FB257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330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899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0FB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3E54B41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3F9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B084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EA80D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:rsidRPr="00AB76B4" w14:paraId="4CC7252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7DC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063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84C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1EE5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BC0DD1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92C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4EE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FA3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284+850</w:t>
            </w:r>
          </w:p>
          <w:p w14:paraId="7076AA3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A2D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642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6333DFB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F0A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2C4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8CE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7F26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4CA595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334B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3E9AAB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EB7BE3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408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DD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E8A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334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255088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2F459C" w:rsidRPr="00AB76B4" w14:paraId="1C7B150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E7F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A87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584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3C2F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26B141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623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DDE690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D1C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03B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C0E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189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2F459C" w:rsidRPr="00AB76B4" w14:paraId="2A67D7C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5B8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F7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ADA38C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29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11CD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76C5E7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C67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A5E6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79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308F3D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DD5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C81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6F22F04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6DD5AAF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22B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D6F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76F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1870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8769C5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A72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575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713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FBC9DC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CD3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1B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F459C" w:rsidRPr="00AB76B4" w14:paraId="6DA64F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B1D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D63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6DB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F44D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7AFE93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292639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0FF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33F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F13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73F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B2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38CC4B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3F8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7D78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5C6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75C0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98316C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584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B94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8B1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0CE1C09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074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A90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4A34CC0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85F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B8E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FB9F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E79A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1AE8AC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00E150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BF7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D1A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FD6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4D0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379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967D51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242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7E7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3BFC4D0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579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4EE9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8A2C8F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791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B31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285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40C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2FD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AEE776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0A539A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3E1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6EB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26BA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995B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531DE2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79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3503CD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31C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EDD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558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343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D45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F459C" w:rsidRPr="00AB76B4" w14:paraId="1A9BEA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41B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ED3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016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D2BD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C9716F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EF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DE31F9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EFA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4AF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5684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72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7595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2F459C" w:rsidRPr="00AB76B4" w14:paraId="71F0608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C3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96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D6F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FA06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7E91F8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59E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264E74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927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D85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1D0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A7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F1590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F459C" w:rsidRPr="00AB76B4" w14:paraId="2F8F6D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8A0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4C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B4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73CC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C62CD4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A8E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E2D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D5F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EF2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41C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003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F459C" w:rsidRPr="00AB76B4" w14:paraId="0BD641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3EA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B7B3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70F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2324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5BF0F7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DC0B5A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E95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531B43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BD5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6E0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B7A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EC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2CE10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962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6DE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284CE39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622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8831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77EB351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1BF9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580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AE0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1AB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B65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7D610E9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A9B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3B1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3C3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3FA0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E1C547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0EBE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2C646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5B7DDBB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664143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868560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A02E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D5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F71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FBB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3A8822F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D3D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808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951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159C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6DD443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18FAD0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C4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E1F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721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6A8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568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3FF2A74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F2A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624B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2AA6D1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26E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96F6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21E42D3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87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702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898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4E0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FC5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079BD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2F459C" w:rsidRPr="00AB76B4" w14:paraId="20E0888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C4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7BF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2693328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6A2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684E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14E676C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763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AB8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F15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A99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ED46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9579AF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4CF5CE2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E04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302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593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F91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27793D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70705B1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E75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A5266D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760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23F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905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FC4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AC034A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DBC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0FB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DDC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D317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1E0090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AC67CF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4D6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0AE53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B68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B4B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338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CA7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3171AE3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DB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53A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EC6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66CC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FA913E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46E0C9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DE3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989AF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21AE5B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D15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54E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928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8EF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90E478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0E5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908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1D8577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54D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62D7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08C2AD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564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7EA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626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F669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73D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128108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47DFD8F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135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79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5A3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D665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CFAFAB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BDF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7342F6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571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6F0A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90A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7FC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79CDF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2F459C" w:rsidRPr="00AB76B4" w14:paraId="737DC30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FA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094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1D5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96FD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9437D4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79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B2599F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09A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D1C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349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ECA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3A9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2F459C" w:rsidRPr="00AB76B4" w14:paraId="7B45A1A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507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CC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4B34FE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505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C6B8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1125D8B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685B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BD0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D5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B50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A9F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0618346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689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82D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09A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A670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0CFC6A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E0483E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23B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1AAFD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CA2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494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4C8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394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BAA578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197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30C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9C9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7F85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9DFB62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C53C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F07EA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EE1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F04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C07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972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0B20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2F459C" w:rsidRPr="00AB76B4" w14:paraId="069493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136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50C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D39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D13A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9B739B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0C9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90292C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F18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C7B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A55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CFFB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AA6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2F459C" w:rsidRPr="00AB76B4" w14:paraId="4397A4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BBA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B58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32D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F504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A7A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DB6C4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7A2E32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EF0462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0AF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BC8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F2B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0DE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2CF6D0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6A9725F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2F459C" w:rsidRPr="00AB76B4" w14:paraId="610F825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84C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733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E56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B060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E01F67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C58B2C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790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F63ABC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DC1089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78C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58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74E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D98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BD3809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EDB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88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4BD6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3D28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7AFFC9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5797F8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E15A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A3105E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B3F4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B6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64A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18D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FD1C3A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1F4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375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0BA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E98E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E2BCFF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1D5708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96F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8DD30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6D5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97B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440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FC9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92EC15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001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04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E77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2DAA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47B46B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5CC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DD45CB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857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190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BB92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AA29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C9F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2F459C" w:rsidRPr="00AB76B4" w14:paraId="11B2CA6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57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5E73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9B3665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B28F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09A5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BFE2EC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4AE0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3AE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526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8ED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A76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2487B6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AB76B4" w14:paraId="1F051651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CC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0D9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495E8C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0ACC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04F5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4B1882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49C183E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1FED39A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AC9E9F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5F20FC2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14C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AB8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369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B21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076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0CCF2A3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E17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5DD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BEE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87E2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7DD664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9B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1B3D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C0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385C60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1FC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69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2F9AEE5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A25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21C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82E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F67F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AA4F6A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55964E4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318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7D7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9A1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9EB92D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DD9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502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D7030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2F459C" w:rsidRPr="00AB76B4" w14:paraId="40E59B2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5E0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BA4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A911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DAC0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C9E304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37E3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BFFD15D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00FA4B7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32EE8B5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9A234A2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EC9EC43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B62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107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78F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317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E9155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F459C" w:rsidRPr="00AB76B4" w14:paraId="79DDA97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9F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6D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0541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7E26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8681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A82D5F5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85702B3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800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F8D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329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B1D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21BB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F459C" w:rsidRPr="00AB76B4" w14:paraId="09356AB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569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9BA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C24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3828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3D423C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765C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80579B2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551A6613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0CABA85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C62756E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83FD334" w14:textId="77777777" w:rsidR="002F459C" w:rsidRPr="00AB76B4" w:rsidRDefault="002F459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4E5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B21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8BD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C5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DD1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2F459C" w:rsidRPr="00AB76B4" w14:paraId="46DA56B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0CF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CD0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43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D2EF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78E75A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F44073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C5B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70FA7B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2EC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783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C41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B3D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6AB0E4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CC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A8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BAC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86DD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79A578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71D878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0E9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F0A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E29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232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66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31E0C5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8FE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C5F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628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0039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A87F38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88B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FAB6B3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EB6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BB9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828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3EA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558D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2F459C" w:rsidRPr="00AB76B4" w14:paraId="0DCD05E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67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426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83D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5B71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0BD3F2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85B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BB4B3B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3F5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466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783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03C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2F459C" w:rsidRPr="00AB76B4" w14:paraId="5F84C34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EDC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69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0BFE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FE13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240714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400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B123B5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04F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76C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BF7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F62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8983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2F459C" w:rsidRPr="00AB76B4" w14:paraId="1DEABD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95A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AC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A32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779C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B37498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1E3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4CA06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BB1B43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1B5C131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940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AFC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13D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1118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B294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F459C" w:rsidRPr="00AB76B4" w14:paraId="7EE0415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6FB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872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E9A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FFA5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002F44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357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AAE0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C83086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5E73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12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62A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902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D598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F459C" w:rsidRPr="00AB76B4" w14:paraId="11291F0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AB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C28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084B3F4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D55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3547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0FB4F8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7426341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78AA79E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286E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2CF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028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273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673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14E9DD8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03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576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8BB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CE28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3CA93E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F13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5C7D06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D93D2C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9BF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43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4D1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B65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3F154BB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20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B7C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41D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720D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5C3871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2C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4F14546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9F7915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98FBC3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6A33EB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4E0B08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1AE1143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694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D07E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1D9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AF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C5E60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2F459C" w:rsidRPr="00AB76B4" w14:paraId="32B87C7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854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B2A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3BEC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A1AD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9C4F92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625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BCE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DC7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E2A6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95B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9BBEDB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21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BB4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134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C34F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0F93ED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CF77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EBB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4E67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B5D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5CD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871A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2F459C" w:rsidRPr="00AB76B4" w14:paraId="2C25BBF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DF6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9DB3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DA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95E1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C4B0BC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4AA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AF9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416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09E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203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E777FA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97A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B03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7E93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A4FF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6859F20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945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98D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316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EB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FE2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0648C2C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C61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740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7E0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77BB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E624B1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686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DF9511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7CE5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DA3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469A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780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6585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2F459C" w:rsidRPr="00AB76B4" w14:paraId="5CE5762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06D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E7D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B6C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E60D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5A6A1B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334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714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6AE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2B2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A3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2F459C" w:rsidRPr="00AB76B4" w14:paraId="348FDCA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20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AC4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E0F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5B1F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6639ACA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143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D5B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007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5467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4BB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635824F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5BF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EB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65DDD12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399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3F69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737833E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38F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7FA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ADB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17F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EAB2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6C2B55A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346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4C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F8F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F785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2E7B20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F1B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C94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493C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94E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880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9E338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F459C" w:rsidRPr="00AB76B4" w14:paraId="5D539FD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338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3EF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3569F2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E2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45B9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BFA4EA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293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21F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9DC1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1BE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3ED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7FBDC2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7CC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F7E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F41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AFA4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16AFD49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DFE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5487C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EC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FBF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EB7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41A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F675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2F459C" w:rsidRPr="00AB76B4" w14:paraId="0D649A8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A27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42D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CE26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5E28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53204AD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958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DEC7F8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91A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4FE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B03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9FD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2F08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F459C" w:rsidRPr="00AB76B4" w14:paraId="23ADF0E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994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7AF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A84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2958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50ECE1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C3E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C38D2C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9F02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0C3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B5A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BF4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44E1CA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2F459C" w:rsidRPr="00AB76B4" w14:paraId="1244F5B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D87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212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2BCBBF8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3B0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8D3C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BB1A81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BE5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FC9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B13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DF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4363" w14:textId="77777777" w:rsidR="002F459C" w:rsidRPr="00AB76B4" w:rsidRDefault="002F459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50DAF59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7BF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AB8C" w14:textId="77777777" w:rsidR="002F459C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72A9DF7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CE9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95CF0" w14:textId="77777777" w:rsidR="002F459C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1FEF3F6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3861031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DED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EB3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DE3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F57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B2DF" w14:textId="77777777" w:rsidR="002F459C" w:rsidRPr="00AB76B4" w:rsidRDefault="002F459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423663E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A73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423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682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99BC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13D91C4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59A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ADB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F83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F081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27BB" w14:textId="77777777" w:rsidR="002F459C" w:rsidRPr="00AB76B4" w:rsidRDefault="002F459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DC1E335" w14:textId="77777777" w:rsidR="002F459C" w:rsidRPr="00AB76B4" w:rsidRDefault="002F459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2F459C" w:rsidRPr="00AB76B4" w14:paraId="6CF4E0B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CA3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762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654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BF83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1FDD32A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C71F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20DC763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4AF9D8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C234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558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09D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747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2555B64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53A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D81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6FD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9FB8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7F425A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E11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F4CFBE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11F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72F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3A5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DAB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10DBBC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CDEA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7A9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B64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6210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E7D015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9E9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3E6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DC8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D7D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9CB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07D0A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2F459C" w:rsidRPr="00AB76B4" w14:paraId="7654A2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132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8D3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367B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E389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01E98C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F27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DDAEB6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2B1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9BE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77A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97E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23C54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2F459C" w:rsidRPr="00AB76B4" w14:paraId="20B2F1F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B2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26D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627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D513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1C1351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C7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3DAC41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AA18BF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72831B8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AC40EF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3E7EFC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8ABEA3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644376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A5C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DDB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07F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3840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D452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2F459C" w:rsidRPr="00AB76B4" w14:paraId="34A0DAE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AD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1F1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ED7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2D01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005748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45EC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4166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360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7FD15E7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F6B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8B2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77BE332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FF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3D1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483+850</w:t>
            </w:r>
          </w:p>
          <w:p w14:paraId="7ABEC7A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7C5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5808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694FBFB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83B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816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63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547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154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2A</w:t>
            </w:r>
          </w:p>
        </w:tc>
      </w:tr>
      <w:tr w:rsidR="002F459C" w:rsidRPr="00AB76B4" w14:paraId="7A65DD0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B1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8A1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3C5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5020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86CE55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506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C39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AC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541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C4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3F97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2F459C" w:rsidRPr="00AB76B4" w14:paraId="64A3873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92D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608C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BF7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A495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28D6EC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4A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DB9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2BD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886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11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6C29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2F459C" w:rsidRPr="00AB76B4" w14:paraId="7607E0A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F6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0841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504+550</w:t>
            </w:r>
          </w:p>
          <w:p w14:paraId="75492EC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3F41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6E22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591ED1E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502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E1C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87A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0207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F07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Peste sch. 2</w:t>
            </w:r>
          </w:p>
        </w:tc>
      </w:tr>
      <w:tr w:rsidR="002F459C" w:rsidRPr="00AB76B4" w14:paraId="3560B680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41E47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ABC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1B1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9BF0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E627DE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0B9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7A2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D8C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231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E5E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2F459C" w:rsidRPr="00AB76B4" w14:paraId="56FB89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61A9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5D9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F15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7C37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AC287C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4F3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4C9E7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9691E9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50C85AE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34EA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C34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17E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8B8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1EEF8D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C8E32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F8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5D2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5FE95" w14:textId="77777777" w:rsidR="002F459C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79546A6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D35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C0B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E53B" w14:textId="77777777" w:rsidR="002F459C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7010E8B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9DF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767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9D48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F459C" w:rsidRPr="00AB76B4" w14:paraId="781761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1751C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88E5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516A6E8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F550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F11B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721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2AD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DE6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277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216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2F459C" w:rsidRPr="00AB76B4" w14:paraId="74D532B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F83B5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53F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B8AE84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BDB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2F73B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7AA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724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A8D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2FF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44A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8A11A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F459C" w:rsidRPr="00AB76B4" w14:paraId="00DCE0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06EBD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B02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C7DD86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009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4EB8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CD9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3BF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827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11E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9CA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2F459C" w:rsidRPr="00AB76B4" w14:paraId="699692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8B129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A8A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F3362E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EB8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BED0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5F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D84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E1C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5BC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660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2F459C" w:rsidRPr="00AB76B4" w14:paraId="39305E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6D152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211C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D00BC2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E511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90EE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CAC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CADA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CCB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60C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121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F459C" w:rsidRPr="00AB76B4" w14:paraId="580603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B1421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B2D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9C3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DF53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6BB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845ECB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945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13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B1E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2D4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F459C" w:rsidRPr="00AB76B4" w14:paraId="0BDF5D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CA48A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2AE3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96E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10AF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608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0ACB4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41C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158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E82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13E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F459C" w:rsidRPr="00AB76B4" w14:paraId="35EAB6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150C38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8EF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A22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3432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F81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1EE6B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028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AFA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01C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BE4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2F459C" w:rsidRPr="00AB76B4" w14:paraId="7B200D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60FE3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83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2437ABB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554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D820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BB4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B5F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F4FD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0C2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589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F459C" w:rsidRPr="00AB76B4" w14:paraId="47E36BF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B85CE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6AA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54992C2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F2AE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CF6B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E71C9C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EED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CC8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706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B21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8B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F459C" w:rsidRPr="00AB76B4" w14:paraId="790072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B18E1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CEE6" w14:textId="77777777" w:rsidR="002F459C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BFEF17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7C7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13AE6" w14:textId="77777777" w:rsidR="002F459C" w:rsidRPr="00AB76B4" w:rsidRDefault="002F459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68D5694" w14:textId="77777777" w:rsidR="002F459C" w:rsidRPr="00AB76B4" w:rsidRDefault="002F459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617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6CD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81E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3B0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748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F459C" w:rsidRPr="00AB76B4" w14:paraId="512BC5A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FDF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BF5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F35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48483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CDC4DB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1AD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E781D7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5D8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F5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C09B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586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8AC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78723A1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2F459C" w:rsidRPr="00AB76B4" w14:paraId="1EDEF1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B233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A72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37FCA9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24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1CF1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707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2C5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D8A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0FA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588D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3E6A60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C35C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D88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869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A16A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44B3458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3AF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963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661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D5D5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C7D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A73D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2F459C" w:rsidRPr="00AB76B4" w14:paraId="22E7F5A3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BDEF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2F0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D1A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D7AD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88D7AC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9F0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01742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485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030F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2DF3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8A3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2F459C" w:rsidRPr="00AB76B4" w14:paraId="282E976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34A6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944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542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16F8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7C0F9F4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14F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AA1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042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372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2EC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2F459C" w:rsidRPr="00AB76B4" w14:paraId="0281812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4813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CBD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766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441D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097D991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AB2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D04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067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040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89F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2F459C" w:rsidRPr="00AB76B4" w14:paraId="1ACBBCD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866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804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119D50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079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71A5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2C9F1D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93F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14B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995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6DD7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50D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F459C" w:rsidRPr="00AB76B4" w14:paraId="7C4328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610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DF6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253C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57E7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E28942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688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8E6AF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6059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1A8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E7C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D05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AB76B4" w14:paraId="4E6184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4FB1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0EA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A58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D56B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2C3EF36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D0D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03A3D8D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6DB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2B5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951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2E0E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A212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7A6DA5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71226A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F459C" w:rsidRPr="00AB76B4" w14:paraId="0C1195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4BD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409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81C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F98B8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702942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5BD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144A37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EEE3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3E0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2CB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6B3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168C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B4C9D2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536381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F459C" w:rsidRPr="00AB76B4" w14:paraId="0F25A06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36F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550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E42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DC0B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456AD3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833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1F73D4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EA1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32B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472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CE9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8DA9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2F459C" w:rsidRPr="00AB76B4" w14:paraId="42719E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6974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54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C4F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E45A4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82A5D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9C9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403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803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655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E23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864D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F459C" w:rsidRPr="00AB76B4" w14:paraId="525F59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644D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9EC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636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C47B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347AEF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124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95D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47F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E2C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363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B168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140D040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2F459C" w:rsidRPr="00AB76B4" w14:paraId="3615091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4E79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568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E8A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8712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299F15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2A7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F5F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25E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DD9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DF6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0EE57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186A9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F459C" w:rsidRPr="00AB76B4" w14:paraId="583440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F78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8C2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7DC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B168F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289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D6A1A7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A87291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397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74B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FB7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3CB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7BECD0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DCCE32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2F459C" w:rsidRPr="00AB76B4" w14:paraId="6B6360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07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BD2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6DC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DF35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BCC083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3DF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07E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9E6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F18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102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476E6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2F459C" w:rsidRPr="00AB76B4" w14:paraId="0E9588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F7C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C55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818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25AAD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81C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30799F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5AA4BE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DF7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DBE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DFD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7B7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1B68627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F459C" w:rsidRPr="00AB76B4" w14:paraId="71FA6E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51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D29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D0A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D778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30B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03ABEA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1713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8B8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526A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135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F459C" w:rsidRPr="00AB76B4" w14:paraId="2192C5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E76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605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876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E8C0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85F934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212C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5B79CE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569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A98F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B075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16CB8" w14:textId="77777777" w:rsidR="002F459C" w:rsidRPr="00AB76B4" w:rsidRDefault="002F459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49E1F" w14:textId="77777777" w:rsidR="002F459C" w:rsidRPr="00AB76B4" w:rsidRDefault="002F459C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F459C" w:rsidRPr="00AB76B4" w14:paraId="017D50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DEB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126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CF8A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BC935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BB2DB8E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C69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F0F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FB1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91D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17C8" w14:textId="77777777" w:rsidR="002F459C" w:rsidRPr="00AB76B4" w:rsidRDefault="002F459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21C1D" w14:textId="77777777" w:rsidR="002F459C" w:rsidRPr="00AB76B4" w:rsidRDefault="002F459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F459C" w:rsidRPr="00AB76B4" w14:paraId="1003386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11F5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A80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66A3D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6818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CC2CF1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52B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FFA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3A21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AF2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8B5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22FD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F459C" w:rsidRPr="00AB76B4" w14:paraId="11BAF05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E42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9ED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1796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2B6E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FF747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BE92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B4E3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5E1B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EC0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A78D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4B25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F459C" w:rsidRPr="00AB76B4" w14:paraId="47B7E5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7560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C50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5BC69A7A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25D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59C0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1304469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57F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5A22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C90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F75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CB9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7FCBFE7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8507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629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C2D11A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0DBB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AA5AA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8521F5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D388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CA58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65D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C037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EE2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:rsidRPr="00AB76B4" w14:paraId="2472835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2E0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4905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034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7B3E7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20CDACB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BAE0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1BDC2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51AE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8E4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FC41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27E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2F459C" w:rsidRPr="00AB76B4" w14:paraId="030A868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2E3E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F39E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A7E0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E0E0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1FDBBC1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82F9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7C94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F663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0E56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0F36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2F459C" w:rsidRPr="00AB76B4" w14:paraId="16392D3E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37B" w14:textId="77777777" w:rsidR="002F459C" w:rsidRPr="00AB76B4" w:rsidRDefault="002F459C" w:rsidP="002F459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C1BC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10EF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546D0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5BA76EC" w14:textId="77777777" w:rsidR="002F459C" w:rsidRPr="00AB76B4" w:rsidRDefault="002F459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220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A49C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1AE24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8122" w14:textId="77777777" w:rsidR="002F459C" w:rsidRPr="00AB76B4" w:rsidRDefault="002F459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B7F7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E4491" w14:textId="77777777" w:rsidR="002F459C" w:rsidRPr="00AB76B4" w:rsidRDefault="002F459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2A8970B4" w14:textId="77777777" w:rsidR="002F459C" w:rsidRPr="00A8307A" w:rsidRDefault="002F459C" w:rsidP="008B25EE">
      <w:pPr>
        <w:spacing w:before="40" w:after="40" w:line="192" w:lineRule="auto"/>
        <w:ind w:right="57"/>
        <w:rPr>
          <w:sz w:val="20"/>
        </w:rPr>
      </w:pPr>
    </w:p>
    <w:p w14:paraId="7DA694B2" w14:textId="77777777" w:rsidR="002F459C" w:rsidRDefault="002F459C" w:rsidP="0095691E">
      <w:pPr>
        <w:pStyle w:val="Heading1"/>
        <w:spacing w:line="360" w:lineRule="auto"/>
      </w:pPr>
      <w:r>
        <w:lastRenderedPageBreak/>
        <w:t>LINIA 300</w:t>
      </w:r>
    </w:p>
    <w:p w14:paraId="7AA378BB" w14:textId="77777777" w:rsidR="002F459C" w:rsidRDefault="002F459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F459C" w14:paraId="16354CB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98B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7FC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A52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657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F6A5C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65B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0FD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CC2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F8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0ACD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7DC5993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C8A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67E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D2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C68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422DF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195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1D0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9C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A88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D434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56FBD19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DA6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776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A52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90D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F8B4B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E9E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72299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A0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168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EE1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B32D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49BD9B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2F459C" w14:paraId="0770E0C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E92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09D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24B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088" w14:textId="77777777" w:rsidR="002F459C" w:rsidRDefault="002F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363284" w14:textId="77777777" w:rsidR="002F459C" w:rsidRDefault="002F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50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3B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AF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50A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700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98C146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ED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B74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D4D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81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4CABD3" w14:textId="77777777" w:rsidR="002F459C" w:rsidRDefault="002F459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B13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F62821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125654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69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3E2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619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88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C452D5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4EA3F5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F459C" w14:paraId="37929AC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085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BA2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CA2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AE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0310D4B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EA9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88D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4C6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7A9A593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785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321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6DD034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4D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832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026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237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9B1AEF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4E4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750E3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9A6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D30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B88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6FC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7D0729D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45CC84A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BE3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AD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FC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83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41AE4A8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E93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F52B8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F0B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CDD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626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1D8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01880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2F459C" w14:paraId="30511E9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F9A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EAA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700265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D1D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B5F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BFA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E5D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58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7C9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7F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68CF6ED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3B4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FED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7B3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9E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10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A76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D65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460EB37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FED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C4A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3D776B83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ED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14B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1F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05B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8C3632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39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F9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CD6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B81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415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2A84226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51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C47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06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5F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F54A05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F88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D2550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7BA0075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45469F3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4157290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4F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3B9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A56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BF5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713B9BB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16D2A802" w14:textId="77777777" w:rsidR="002F459C" w:rsidRPr="004870EE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F459C" w14:paraId="287C472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74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77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065BAB9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04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366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B6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0D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A3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E5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048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5E234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2F459C" w14:paraId="60FAF8D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FC9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A51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4D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411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34D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323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54B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C84466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813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87C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C778A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2F459C" w14:paraId="08D60C8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CA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9A42" w14:textId="77777777" w:rsidR="002F459C" w:rsidRDefault="002F459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F6F8E8D" w14:textId="77777777" w:rsidR="002F459C" w:rsidRDefault="002F459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700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3D8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D8A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677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B0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BF1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2EC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2E008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2F459C" w14:paraId="29D1233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BC0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7E0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E8A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3B6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44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916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893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5740AFD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9C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C3D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78D6B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2F459C" w14:paraId="658FE24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93F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EBB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01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9B2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120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242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B0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E7A8A8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C4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B78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46878D3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E6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A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B53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725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72E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F95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F26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30C5CF3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C94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51A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11F871D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980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D8E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056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B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20112C3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802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158FD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E04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2F0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ED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65D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90276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A441C25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2F459C" w14:paraId="2A4E5C1A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FF2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C5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BCD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A28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4DC8084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73E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AB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8FC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9A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9094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191B835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1F3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960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CC9D5C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AB6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91E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F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3792B99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12E660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2B1679C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4A86F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342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CEB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5819A8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EDA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E323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1686EA9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E6A2509" w14:textId="77777777" w:rsidR="002F459C" w:rsidRPr="00D344C9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2F459C" w14:paraId="694E709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705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50A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678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E94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8EF3CC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CB7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17184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546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0A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3EA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CFC1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C2F61B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B683F39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2F459C" w14:paraId="0E1DA0A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D0B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A1B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1A5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6E0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07CC9DA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798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B95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DFC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80E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2FC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C3F364B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012D90E" w14:textId="77777777" w:rsidR="002F459C" w:rsidRDefault="002F459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2F459C" w14:paraId="347F5952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648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C03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20F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0CD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C85247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D7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A7DC32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1A6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225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F2B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74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0A8AE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2F459C" w14:paraId="2F2E508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685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63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5E0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2B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8BB021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794B275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5331BE7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2D4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F8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802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5149258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F7C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3C3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A413F4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4255CF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286C1ED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56E8C16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3A5154D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5D3027E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1B76949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2F459C" w14:paraId="3CA51C3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F7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3E3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907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A9F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F3EE03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C9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E59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82D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A0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51B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7780570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6D6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F93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681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F3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880206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CFB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26B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5EF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84C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AC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1B8D061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F35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538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1BF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BBF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B649A4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057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5F68F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E49F24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DFF92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823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B22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50A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C42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72C97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3A77DA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2F459C" w14:paraId="349B098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C6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5CB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C98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239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2034DD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1AB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40828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105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D1C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3B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9C9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D593F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2F459C" w14:paraId="7F0817A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72B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01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478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C4F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09F1C13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B09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B23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FEBC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18295DD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6010DD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C98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0024" w14:textId="77777777" w:rsidR="002F459C" w:rsidRDefault="002F459C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71D4175A" w14:textId="77777777" w:rsidR="002F459C" w:rsidRDefault="002F459C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7090D353" w14:textId="77777777" w:rsidR="002F459C" w:rsidRPr="001D4392" w:rsidRDefault="002F459C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2F459C" w14:paraId="6EFC61D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4F4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99D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30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F48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7DA9E53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151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0B4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3B25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6FB8D5A0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20E85D8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D57D37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44A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BA20" w14:textId="77777777" w:rsidR="002F459C" w:rsidRPr="00616BAF" w:rsidRDefault="002F459C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7E100E" w14:textId="77777777" w:rsidR="002F459C" w:rsidRDefault="002F459C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23AA5EE" w14:textId="77777777" w:rsidR="002F459C" w:rsidRPr="003B726B" w:rsidRDefault="002F459C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2F459C" w14:paraId="2C8A0C0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7E4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F3E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F92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256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94BC60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935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758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9EE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1901C14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83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15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47F8E7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0E05577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DD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5B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6F4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8D1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47F6036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00D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A08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466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273D0F6B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6C855256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1B49E9C" w14:textId="77777777" w:rsidR="002F459C" w:rsidRPr="001D4392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99C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EE7" w14:textId="77777777" w:rsidR="002F459C" w:rsidRDefault="002F459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6C1092" w14:textId="77777777" w:rsidR="002F459C" w:rsidRDefault="002F459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0C483EA" w14:textId="77777777" w:rsidR="002F459C" w:rsidRPr="003B726B" w:rsidRDefault="002F459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2F459C" w14:paraId="54F37C9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CB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2A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65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30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BE24FD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A7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D9E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106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4689CE7A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2FC30BB8" w14:textId="77777777" w:rsidR="002F459C" w:rsidRPr="00E731A9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8A54CCF" w14:textId="77777777" w:rsidR="002F459C" w:rsidRPr="001D4392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F8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152" w14:textId="77777777" w:rsidR="002F459C" w:rsidRPr="00616BAF" w:rsidRDefault="002F459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F4FA7A" w14:textId="77777777" w:rsidR="002F459C" w:rsidRDefault="002F459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83A058B" w14:textId="77777777" w:rsidR="002F459C" w:rsidRPr="003B726B" w:rsidRDefault="002F459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2F459C" w14:paraId="7A2AE03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CB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B77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0C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BD4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3FF8541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91E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2B4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32F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2D0C041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49F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1BE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382A6A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640AC9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2F459C" w14:paraId="2335585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93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5E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84F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073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ECAC31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0C3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B4A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811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7750522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8E1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16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F459C" w14:paraId="25B8723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A74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165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9F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BC5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42CA07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B71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BA8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A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3232913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B87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34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78ADFC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42A2026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AC5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23B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712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FC8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EF3773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97A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94BD1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BF5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B3E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82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58B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2A43F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E7D37C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1, de pe firul I </w:t>
            </w:r>
          </w:p>
          <w:p w14:paraId="64D10B0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pe firul II.</w:t>
            </w:r>
          </w:p>
        </w:tc>
      </w:tr>
      <w:tr w:rsidR="002F459C" w14:paraId="04D40E4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465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8E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9D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15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EEA78D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8C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AB1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C90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0CE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806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A3612E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2F459C" w14:paraId="165704D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C19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903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494A00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BA0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B92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1F6DCFA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52C331D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396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F94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8A6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966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4A2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B37CA4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731B40BB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952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C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59B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827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68A1CF2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BC0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1C3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7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8306A9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905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855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F459C" w14:paraId="2BD0B23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35E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BA9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058D72E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A9F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217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052ADFA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D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A2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B85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811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549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65CAB00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6E8C56D3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03D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D50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2E6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25B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6CFC1C6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1EDA480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370904D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619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54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C4F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05F0D6E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4B1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A68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41ED98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2EB65DD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D8B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765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E3D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68B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0311753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DFE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9F412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09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8B9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41E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D093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09256EFC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AB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AD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BD4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CFC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0E1AA2A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0F4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66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CEC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  <w:p w14:paraId="233A90D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8AC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C602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AB627E7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06C80F5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778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BEB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7D6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A8D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4B1C560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82D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523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FF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6BD8913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4D0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CC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15BB8AA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4036B0A9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AF0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CC3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12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B8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11625E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9FF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4FF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9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2E19237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D6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43C5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F65A48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964845D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2F459C" w14:paraId="7FB135F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2B2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06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BCA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F37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18EFCB7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71E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139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B6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59086C4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513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67E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CDDAFE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4DC7D43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F56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FD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14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B91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3F1A847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810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5BB5E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6E5F15A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CE3EE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BD0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3CE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A2A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114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7E27893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7195CAE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A4D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665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207+950</w:t>
            </w:r>
          </w:p>
          <w:p w14:paraId="5D66946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54B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D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6E89E6F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B6F6A7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99D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C6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12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C6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BA4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603F9D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63B0F05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146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BA4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5AD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639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274D52E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07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1553A9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C0B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FA5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843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433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38AF7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2F459C" w14:paraId="6E05E2C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916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D4B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4D9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51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636E400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034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36520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6F7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214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2E8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EDE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082F2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2F459C" w14:paraId="07C985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DC0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EC1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1434E51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3A9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4BC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759A0A5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395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BB8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1C5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02B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01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2F459C" w14:paraId="0BCE52F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565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DB0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7B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AB5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630B075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9EC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E9A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39D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86C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B88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1B264F0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356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8E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230+300</w:t>
            </w:r>
          </w:p>
          <w:p w14:paraId="1A42EB8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14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686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146C0D1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E9E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9D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968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D6E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45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0DC6F8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222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0A4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5A63374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8C9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4E2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09F6E4F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7CB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C11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201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192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BE5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0704BB3F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4C2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71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FE8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58B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3F4C058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C37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647C2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98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7BF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C3D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C92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02946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Cu acces de pe firul II la linia 3 directă. </w:t>
            </w:r>
          </w:p>
        </w:tc>
      </w:tr>
      <w:tr w:rsidR="002F459C" w14:paraId="7760102D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025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25D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133284B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266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8FD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037EDA5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194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217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5C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2CFB12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96A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BA5" w14:textId="77777777" w:rsidR="002F459C" w:rsidRPr="0019324E" w:rsidRDefault="002F459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777226" w14:textId="77777777" w:rsidR="002F459C" w:rsidRPr="000160B5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0762E10B" w14:textId="77777777" w:rsidR="002F459C" w:rsidRPr="006B78FD" w:rsidRDefault="002F459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509A78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7C7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C83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5952A2A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7F6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0B0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653FF9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C50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68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ED7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74D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1F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ACC4DF" w14:textId="77777777" w:rsidR="002F459C" w:rsidRPr="00ED17B8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5BD96C2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E47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3A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E9F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6DF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82B704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1B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685490A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952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8F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259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49CF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C6E3AFA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2F459C" w14:paraId="15F32AE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CEC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106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CE6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1F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9EB475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521BD42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B5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82A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E8F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E4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88D2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44B54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3EA7E1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2F459C" w14:paraId="1658F55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548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A7D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CDE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A7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AA970A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EE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3A256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24BA056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F6E717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111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D6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AE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8E1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66F33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18CEC7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2F459C" w14:paraId="4C05B44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D49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1BC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A53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105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E79CB2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54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47D930B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36F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955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0F4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025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F8BAA0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2F459C" w14:paraId="1B036CD7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6E9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C0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0E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4C8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25A52A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828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CDB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8AD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9F3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BD4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83DEEEB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F459C" w14:paraId="0F15608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21C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FAC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C85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29D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54D14B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291FA03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D53518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5EB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FA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5D1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9A9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AA3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0BE52ED0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5E8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375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81C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CD1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54EB3A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774E190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A221C5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516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A20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DCA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69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48FF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1D0B568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2A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9AC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40E03BD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9B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1F0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D05D85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323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D71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9F1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5674407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740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6B90" w14:textId="77777777" w:rsidR="002F459C" w:rsidRPr="0019324E" w:rsidRDefault="002F459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33C5B8A" w14:textId="77777777" w:rsidR="002F459C" w:rsidRPr="000160B5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D908A03" w14:textId="77777777" w:rsidR="002F459C" w:rsidRPr="005C2BB7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386B6B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5C4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836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390C342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5EB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3BD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94B8B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3F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60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6BE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C7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866" w14:textId="77777777" w:rsidR="002F459C" w:rsidRPr="00EC155E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75BA34C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F459C" w14:paraId="39DBFA0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716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2B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3FA4D9B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8FD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15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E01BE3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F8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CD6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DF6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837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188F" w14:textId="77777777" w:rsidR="002F459C" w:rsidRPr="00EC155E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1D3FA9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1C4262FB" w14:textId="77777777" w:rsidR="002F459C" w:rsidRPr="00EC155E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2F459C" w14:paraId="6FCC188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6C8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5C2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4034127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585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E34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661226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0D8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F54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EA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3B7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F6C3" w14:textId="77777777" w:rsidR="002F459C" w:rsidRPr="00DE4F3A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308743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65EAEC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964EC5A" w14:textId="77777777" w:rsidR="002F459C" w:rsidRPr="00DE4F3A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F459C" w14:paraId="58C942A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D91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56D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  <w:p w14:paraId="2E6E703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B0D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2C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6BAE2B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894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54B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F97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8C1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1E8F" w14:textId="77777777" w:rsidR="002F459C" w:rsidRPr="00DE4F3A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7F692E9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012E0EA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EF42F59" w14:textId="77777777" w:rsidR="002F459C" w:rsidRPr="00DE4F3A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F459C" w14:paraId="71C02C7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D0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AD6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0CD9035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E50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7D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B77132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622661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33B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00E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619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456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5E8E" w14:textId="77777777" w:rsidR="002F459C" w:rsidRPr="00DE4F3A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490666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32B41CD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2C3EF4D" w14:textId="77777777" w:rsidR="002F459C" w:rsidRPr="00DE4F3A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F459C" w14:paraId="3673BF6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ED1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114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91C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857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4D15CC5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1D7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7C7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200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1EC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E83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6F91D53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A7F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9F3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4BBFED6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81F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60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59EC412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BDF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CBC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431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CE1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E2F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448971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0FD8145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F459C" w14:paraId="0E93160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62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E7E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261776E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BB5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95C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EE0001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0B1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FC3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D72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9F6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062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E27712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012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239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61A10DD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8F7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E4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AEE21B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815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616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B1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530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CCB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F2589E2" w14:textId="77777777" w:rsidR="002F459C" w:rsidRPr="00CB2A72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88730F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AF8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A24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47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318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6DC293F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F35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72F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ABE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708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41A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496C857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F60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42D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FE2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2C6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3F937C0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E21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7D6813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0F2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06A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63E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4F7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EA2764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9A13B4B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2F459C" w14:paraId="78157C2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CCB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C30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886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E5B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7F0E283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F0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F9D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89D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757A24C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471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AE4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6D9E44E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94C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428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2EF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0E6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11A61F8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2CC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752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03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3B195E9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FEC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D5C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F459C" w14:paraId="2EC6C99E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68E5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9B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88E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959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43A4D4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5AD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B0868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D6B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C16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A2F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1AE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2759C2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24F38F22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2F459C" w14:paraId="3093FAE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8A1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759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2F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8AE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11BF1C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013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BF285B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AA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6A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DCA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A1A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9958F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EF6E3F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2F459C" w14:paraId="5BB2273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718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9E6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EFB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33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BDEA12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719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E89E6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83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3AE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645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49B0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5388C0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2F459C" w14:paraId="5DD22BE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070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6B2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F90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97E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D9501A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7A2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151135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D7E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F80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24B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151F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C634E4" w14:textId="77777777" w:rsidR="002F459C" w:rsidRPr="00D344C9" w:rsidRDefault="002F459C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16E80345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2F459C" w14:paraId="60C3D8E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515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96E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74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71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82127C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42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A3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04F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284+250</w:t>
            </w:r>
          </w:p>
          <w:p w14:paraId="2258772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8B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33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F06A46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4CDD4C45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2F459C" w14:paraId="2A9AD23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D4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E58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9C9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8B2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AB4D8D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76EEA39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3C07A8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01F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EE0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2EF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284+600</w:t>
            </w:r>
          </w:p>
          <w:p w14:paraId="3AF8FBA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C61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BEA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EB7573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3DB0AE2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83D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B25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938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59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468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0296F4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CBA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AF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44E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AC8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DB9EB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A65C7D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2F459C" w14:paraId="73E1C81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756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925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82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824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2D6307A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34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6776B3E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757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3A2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02C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6C5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F66732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2F459C" w14:paraId="0A5D87F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463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66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E02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F26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7E029EF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45999C9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F02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A7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83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4D97F97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F6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3BE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62FFF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425FC18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D8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6F7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36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42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3937C36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2B50982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DE986B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6BC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B15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40F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7C38746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C5D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043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019E433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127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CD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DCE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AF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4FD0B58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A6D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E1F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91F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2F6B39A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867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CDF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9822A5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73BC292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3E8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597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3E2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3F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73F03F2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8A2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724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CB0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1B0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673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2740F6F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4D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932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B9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151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50271E1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746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CDB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81F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6E7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EE3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022E7C7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274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4AD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688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2A5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Sighişoara</w:t>
            </w:r>
          </w:p>
          <w:p w14:paraId="4744D60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74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0DA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74C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77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5A0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</w:tc>
      </w:tr>
      <w:tr w:rsidR="002F459C" w14:paraId="78F520F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898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29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00E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D05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Mediaș</w:t>
            </w:r>
          </w:p>
          <w:p w14:paraId="5074801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BE7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D43D6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3B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6E9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812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D8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904CF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BE50A3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II Dumbrăveni - Mediaș, la liniile 1 - 4</w:t>
            </w:r>
          </w:p>
          <w:p w14:paraId="1CC627E4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st. Mediaș.</w:t>
            </w:r>
          </w:p>
        </w:tc>
      </w:tr>
      <w:tr w:rsidR="002F459C" w14:paraId="776634E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1E2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26B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1A0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D5A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Mediaș</w:t>
            </w:r>
          </w:p>
          <w:p w14:paraId="3F287AF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809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AFD3B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D9C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AFF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7C4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4A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645A4D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de pe firul I Mediaș - </w:t>
            </w:r>
          </w:p>
          <w:p w14:paraId="48D1E2F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Copșa Mică, la liniile 5 și 6 </w:t>
            </w:r>
          </w:p>
          <w:p w14:paraId="36FBDD5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st. Mediaș.</w:t>
            </w:r>
          </w:p>
        </w:tc>
      </w:tr>
      <w:tr w:rsidR="002F459C" w14:paraId="04F95E3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E61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F5C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CBA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AE6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2C8F01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AFC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9ABCB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744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95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1B1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85E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1F66C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BB5B54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2F459C" w14:paraId="353AFA9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EE3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BC4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D8D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C95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D08D36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98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4561A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117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0AB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199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CE5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6AAB50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2F459C" w14:paraId="0724950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87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395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DE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018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CB3B6F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058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04308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DFF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E06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52F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D5B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E420E1F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2F459C" w14:paraId="151017E3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F84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66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4E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A78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0FED32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7A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E3C19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9F7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921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0C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0BD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344EE90B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137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985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3E5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13B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D49A00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4E7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07F2D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D4A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4EA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23A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8B7E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3F167F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2F459C" w14:paraId="3F47F82F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BD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6E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399+623</w:t>
            </w:r>
          </w:p>
          <w:p w14:paraId="5CD2D40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8B7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7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Teiuş -</w:t>
            </w:r>
          </w:p>
          <w:p w14:paraId="1F32DA5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6E9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2E3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74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881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CFE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2B498A3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lucrări în firul II.</w:t>
            </w:r>
          </w:p>
        </w:tc>
      </w:tr>
      <w:tr w:rsidR="002F459C" w14:paraId="21CBD71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F04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A48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B1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09E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E7EC26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C6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16C0B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CE6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02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755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E89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56B0D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2F459C" w14:paraId="5922B01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62A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88D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A63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8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8AEE6B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BA3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B212B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D3D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9F4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B3B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91F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831DF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2F459C" w14:paraId="278E287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C80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EA8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259C921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12F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81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-</w:t>
            </w:r>
          </w:p>
          <w:p w14:paraId="6C2A16B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405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1A7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AD9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E88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647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41453D54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20D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EBB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9EE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79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344D600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1FF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E4A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2A1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5F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E44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321020F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889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26B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270B7CD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4F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C5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  <w:p w14:paraId="141E374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AF6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F1F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3C2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AF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F3B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B1EA79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pentru lucrări în fir II.</w:t>
            </w:r>
          </w:p>
        </w:tc>
      </w:tr>
      <w:tr w:rsidR="002F459C" w14:paraId="18C2907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D77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808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4B4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2C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11CF1BB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0CE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09A4D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1C1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1AA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CF7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9917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C3DC2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6E27580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2F459C" w14:paraId="6A73A1D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B3F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E8C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A59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5BD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7468B28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DA4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C68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8A3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12E479F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65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738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6A61F1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E04D0D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49CD77A4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2F459C" w14:paraId="64355A2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EDE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18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8BE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B27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DE3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AD4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695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3C6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A63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20547C68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2F459C" w14:paraId="085662B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6E3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1A9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999D33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64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2BC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47566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208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F1A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0F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C10460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ED4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D5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654E00A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BF3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1AB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C80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984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D1EAC4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FC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98732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35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89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DDD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B1B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FA197E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2F459C" w14:paraId="0B34CA8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61F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CD6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02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4C4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445786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43E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023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14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482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F09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4E6897A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2F459C" w14:paraId="5DFE7C1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D2F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4ED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19F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3E3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B40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2CC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D04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69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FA9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2F459C" w14:paraId="1D1FF9E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826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9F0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69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66B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124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6E2779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6913DC1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9EF233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26CC0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C4B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ABC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BE3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857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0A9BF77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150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47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D00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537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76A01C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CF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AD7558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0EE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C59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9CC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CBE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2F459C" w14:paraId="3490D31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D9F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5EE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B34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E80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5AD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E53CA9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7F8F9AF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BC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7C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91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B54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B93190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6534C5B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44F0559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79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97F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6FF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E3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AEDB5B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2C6140B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36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AE8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6B8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B34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64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2F89636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803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282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518B6BE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742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A93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71D00FF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D7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F92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C9A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D0A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A81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00EB6D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20.00.</w:t>
            </w:r>
          </w:p>
        </w:tc>
      </w:tr>
      <w:tr w:rsidR="002F459C" w14:paraId="0EE499B2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EFB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06C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279176A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C7C5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9CC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49700F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D86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CAB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287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66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703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7DCE9CF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0AB7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128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BAC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1F8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1327EB0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6A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643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4C6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90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8A2C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19CDD5C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879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BB2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477+300</w:t>
            </w:r>
          </w:p>
          <w:p w14:paraId="6A43794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1FF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76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E52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DC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F77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F9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FF66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68E42B0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187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AF7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C1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5BE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BE2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8C5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47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7BFB9E7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AC2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DA5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6BDD59F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62E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8DC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5B1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93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776BA3F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2FC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EFB67E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4DCE63A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1FB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452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162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96C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77E2AFE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D35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874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484+000</w:t>
            </w:r>
          </w:p>
          <w:p w14:paraId="789F94B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057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0C0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24792A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și </w:t>
            </w:r>
          </w:p>
          <w:p w14:paraId="6ED110C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aferenți </w:t>
            </w:r>
          </w:p>
          <w:p w14:paraId="657D06B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sch. 3, 5, 9 și </w:t>
            </w:r>
          </w:p>
          <w:p w14:paraId="0877A0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2E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4A8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095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DF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FF6D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44BE14C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BFF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C74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A2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C0E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DB0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655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DDF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09FA8C3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0B3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689C" w14:textId="77777777" w:rsidR="002F459C" w:rsidRDefault="002F459C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70B8D83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8DB5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2A0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7A8F11A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56A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18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4644BC9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56040A4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740B37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120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C40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DAC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A72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D50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53A93AF1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24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818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A86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1B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EEF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B57B2F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E79151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362A836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F86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56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F92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7DB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25DE13C5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2F459C" w14:paraId="385D7C9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203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CB8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E90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86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113ACCE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D0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222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42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4F15D4A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E78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1BB9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0978193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CA52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B17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78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4F5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E65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EF550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B5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FF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FAA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C66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30E6E6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1BAE5178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789F8DD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520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292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F03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7F5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3B3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E02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5DC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F6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F7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2F459C" w14:paraId="36D5799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EFC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DB2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E3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6A7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C01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E3943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AE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DD8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5CA3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111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56E0B2D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D26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40C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12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E07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5BA0417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02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C6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6F6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09C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E49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721AD82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E15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640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F5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4C8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EA7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69A7F63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6B9DF9D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686A71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6C4EC1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9DF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555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19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B9E8" w14:textId="77777777" w:rsidR="002F459C" w:rsidRPr="00D344C9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61C76A6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54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E9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70A9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EB9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075DFFA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7F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4A94B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37978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03A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60A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F27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09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02390D7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2F459C" w14:paraId="1B29B58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8E4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DB0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076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02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7A8CD95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2CD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900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E1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624+414</w:t>
            </w:r>
          </w:p>
          <w:p w14:paraId="3E463C1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16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7B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311133F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613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A2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626+800</w:t>
            </w:r>
          </w:p>
          <w:p w14:paraId="27CD4D8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2D4F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F8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01E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AD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DA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45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53D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F459C" w14:paraId="537E414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00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3BB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629+982</w:t>
            </w:r>
          </w:p>
          <w:p w14:paraId="7034363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7C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EDD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Telechiu-</w:t>
            </w:r>
          </w:p>
          <w:p w14:paraId="25E53E0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569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690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060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35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14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 Fără inductori, protecție muncitori.</w:t>
            </w:r>
          </w:p>
        </w:tc>
      </w:tr>
      <w:tr w:rsidR="002F459C" w14:paraId="2B4C755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A0A6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D1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  <w:p w14:paraId="685AAA1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6A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9E3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Tileagd </w:t>
            </w:r>
          </w:p>
          <w:p w14:paraId="4F4D195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268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F5A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8F8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576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118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3DF9B0A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5A4D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067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180A58C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719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EF1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87E56D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52B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49E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AE3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F7C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9DB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28116EB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C67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AE3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46D4CF9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2F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1B6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1836FF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503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2C2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075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740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B99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6C4C2BB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7A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44E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26544EE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CC97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855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94C1A5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20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E0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C66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D9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BA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6701F8D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97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22A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312AA9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BFC6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FAF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FD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43F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D0B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93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1C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16064EC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E888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8B7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0B54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C4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A3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FB9389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E3E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EA9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877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77C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2F459C" w14:paraId="01B1C97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422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2F5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97B1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EC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B16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F6504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1C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8C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BFD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5CD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2F459C" w14:paraId="749DBA8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FC3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0BA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A4B8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B8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B42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BEE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38E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A40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62B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34B35E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7604E0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2F459C" w14:paraId="6F33366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CD65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7B6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E9F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802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371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99A9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65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625C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19F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41021E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49F24AF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2F459C" w14:paraId="5E4182A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089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C71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EB0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BA1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64CD08C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27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426C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A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58F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F7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2F459C" w14:paraId="034CFDA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014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D23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651+890</w:t>
            </w:r>
          </w:p>
          <w:p w14:paraId="75B775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64D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980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45FCA9F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967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1BD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E10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7B8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BA2C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F459C" w14:paraId="5C3B191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D1E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98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8D1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F1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493E15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3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CD8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AC5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AE0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D96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624F072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0CD189B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9C9CE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F459C" w14:paraId="25CB2CD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476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B9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7CB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6BD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57B5F9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C07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81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8F2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B0B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350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1EAF21E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3FB3AF9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B653C6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F459C" w14:paraId="5A095DE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CE0F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02FF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B9B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8F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279F12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29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3FA5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74E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CB91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20A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2EBAF87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55D9B7C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6B438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F459C" w14:paraId="27E3FF4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C0BC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74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C72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29B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255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C4CE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030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13FB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5D2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13D35F6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FFD6E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F459C" w14:paraId="4996DB3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632A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45A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152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628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11D048D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82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3B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1C65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0B6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8D6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41C3E030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7C676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F459C" w14:paraId="3BC0B67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B04E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17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B57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D2A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0D20A0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2D1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C6CA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2CFE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E9E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4524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5D654593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2B0DE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F459C" w14:paraId="240BC3F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2735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01A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48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10C1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73C732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BF5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802F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B4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8BB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B362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CBE8547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2F459C" w14:paraId="25ADEC3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C0E3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A799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5708580C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986D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862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78D1906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ADB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DD0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0EA0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6B3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46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55FA7E2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7F9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6F4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CAA8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7BD5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43F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5FDF2D4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342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7E1D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EECA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D1A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177E3F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8531286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2F459C" w14:paraId="5B7E403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EE4B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641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3B33FD68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EF4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E1E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28D2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C48D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1AE7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0D47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0BEB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14:paraId="1D20D8B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4665" w14:textId="77777777" w:rsidR="002F459C" w:rsidRDefault="002F459C" w:rsidP="002F459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493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42E48EA1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885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3D08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18D3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23FB" w14:textId="77777777" w:rsidR="002F459C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90A" w14:textId="77777777" w:rsidR="002F459C" w:rsidRDefault="002F459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210" w14:textId="77777777" w:rsidR="002F459C" w:rsidRPr="00600D25" w:rsidRDefault="002F459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4C59" w14:textId="77777777" w:rsidR="002F459C" w:rsidRDefault="002F459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0259010" w14:textId="77777777" w:rsidR="002F459C" w:rsidRPr="00836022" w:rsidRDefault="002F459C" w:rsidP="0095691E">
      <w:pPr>
        <w:spacing w:before="40" w:line="192" w:lineRule="auto"/>
        <w:ind w:right="57"/>
        <w:rPr>
          <w:sz w:val="20"/>
          <w:lang w:val="en-US"/>
        </w:rPr>
      </w:pPr>
    </w:p>
    <w:p w14:paraId="0C146B2A" w14:textId="77777777" w:rsidR="002F459C" w:rsidRPr="00DE2227" w:rsidRDefault="002F459C" w:rsidP="0095691E"/>
    <w:p w14:paraId="065FEA53" w14:textId="77777777" w:rsidR="002F459C" w:rsidRPr="0095691E" w:rsidRDefault="002F459C" w:rsidP="0095691E"/>
    <w:p w14:paraId="173C1639" w14:textId="77777777" w:rsidR="002F459C" w:rsidRDefault="002F459C" w:rsidP="00956F37">
      <w:pPr>
        <w:pStyle w:val="Heading1"/>
        <w:spacing w:line="360" w:lineRule="auto"/>
      </w:pPr>
      <w:r>
        <w:t>LINIA 301 N</w:t>
      </w:r>
    </w:p>
    <w:p w14:paraId="772D3EBA" w14:textId="77777777" w:rsidR="002F459C" w:rsidRDefault="002F459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F459C" w14:paraId="28D45F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645A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91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C76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F49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F6135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9E1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95A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CB1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7CA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695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8A2E48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11F0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44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DDC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4F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E595D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C9E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34E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4C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0E0C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DFF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080EFA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45D7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113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2E3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9EC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13BA4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D1D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163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2D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27B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308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F9C82A" w14:textId="77777777" w:rsidR="002F459C" w:rsidRPr="00474FB0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F459C" w14:paraId="7E271D1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2E22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A1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32B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3F5" w14:textId="77777777" w:rsidR="002F459C" w:rsidRDefault="002F459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E980CC" w14:textId="77777777" w:rsidR="002F459C" w:rsidRDefault="002F459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074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BB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2FC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0982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868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1CE2A8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805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8F1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01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E18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55AD11" w14:textId="77777777" w:rsidR="002F459C" w:rsidRDefault="002F459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16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1A8B49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0258C9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82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CD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CBB3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B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92971A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5F98E2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F459C" w14:paraId="6885089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7322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9D0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B5F8F1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9A7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555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9C8E3F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1E8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B3F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825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1043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86D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A4D846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B24" w14:textId="77777777" w:rsidR="002F459C" w:rsidRDefault="002F459C" w:rsidP="002F459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25D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F00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6D3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92CE34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7CB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74D1A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638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82F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FB0D" w14:textId="77777777" w:rsidR="002F459C" w:rsidRPr="0022092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052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DE52F1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1A20C9BC" w14:textId="77777777" w:rsidR="002F459C" w:rsidRDefault="002F459C" w:rsidP="003260D9">
      <w:pPr>
        <w:pStyle w:val="Heading1"/>
        <w:spacing w:line="360" w:lineRule="auto"/>
      </w:pPr>
      <w:r>
        <w:t>LINIA 301 P</w:t>
      </w:r>
    </w:p>
    <w:p w14:paraId="76E7FDA5" w14:textId="77777777" w:rsidR="002F459C" w:rsidRDefault="002F459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459C" w14:paraId="215F042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A6AA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AE2F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686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E0C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DD4D7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D54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E9C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E52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3161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4E2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CEF20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6E6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D3A1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7473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12A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2E775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58C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E25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52A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6D1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08A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F80471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1697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69DD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EFF2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D4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ACB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CB4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860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2C02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196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43362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F459C" w:rsidRPr="00A8307A" w14:paraId="487948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F7B3" w14:textId="77777777" w:rsidR="002F459C" w:rsidRPr="00A75A00" w:rsidRDefault="002F459C" w:rsidP="002F459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3B10" w14:textId="77777777" w:rsidR="002F459C" w:rsidRPr="00A8307A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8EA7" w14:textId="77777777" w:rsidR="002F459C" w:rsidRPr="00A8307A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A59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DB459C1" w14:textId="77777777" w:rsidR="002F459C" w:rsidRPr="00A8307A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362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455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00D6" w14:textId="77777777" w:rsidR="002F459C" w:rsidRPr="00A8307A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FBD6" w14:textId="77777777" w:rsidR="002F459C" w:rsidRPr="00A8307A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48BD" w14:textId="77777777" w:rsidR="002F459C" w:rsidRPr="00A8307A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C0D855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1961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F4E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80ED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B28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B80BCB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7F9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6D8DABE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F4F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595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1B54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377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3A9BAA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0BCE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AB16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4F3F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F3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0D17A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5BE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3E840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F0B5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4CB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A13C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6BF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F459C" w14:paraId="76ADAA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BDA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0ED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F8B2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22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04AAB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7C6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AE9B2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7E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BF4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5539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2F4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623F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F459C" w14:paraId="27F6CAB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EB1C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8D7B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685A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EEC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CA31D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2F1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3A94B1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57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5A6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313C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DA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FFC35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F459C" w14:paraId="7017E1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631E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410D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70AD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9EB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E30AA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6EA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6FA31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FD8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CD8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8C2F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F1D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BBAE3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F459C" w14:paraId="23A67D1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6493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4FC5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F6B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8DD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D99D9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8F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B54C4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51F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CC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54DA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E43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6E0F7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331B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F459C" w14:paraId="7C3DFB1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A5C2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EB7B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5A7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4BC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0B0CA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54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628E3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EF7B27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810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1A6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220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89E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D457E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F459C" w14:paraId="24C1528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3D1B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3038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E1C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CA1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D3F9B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37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322DE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EF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A77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2FC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5DD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3A404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F459C" w14:paraId="1BB4E98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608E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FD2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02AA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F02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E3CB1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9FF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5EFE7E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579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316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AF7D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B2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A3A31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F459C" w14:paraId="0C9FCA1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762E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7FC8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08D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BA9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77249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AB1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5D3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60C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D12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990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17F61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2242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D84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F4C5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FCA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07CA1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C75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4D5A6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378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B67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2348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624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C48DC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F459C" w14:paraId="59228B3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9E65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8C6B" w14:textId="77777777" w:rsidR="002F459C" w:rsidRDefault="002F459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A4EF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4A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195D6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5F6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F8D45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43A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2E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EC9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7A6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B1C01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F459C" w14:paraId="126032A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AA68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2C4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5B9E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878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4A0D2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7934" w14:textId="77777777" w:rsidR="002F459C" w:rsidRDefault="002F459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7C7E6B0C" w14:textId="77777777" w:rsidR="002F459C" w:rsidRDefault="002F459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8DD9D2E" w14:textId="77777777" w:rsidR="002F459C" w:rsidRDefault="002F459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DE5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05C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5860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189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06D412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EE90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BF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7DBA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482" w14:textId="77777777" w:rsidR="002F459C" w:rsidRDefault="002F459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0441643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BADAB4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B55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2C33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3D97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B8D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50F2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02A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4B48D7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1F48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C3C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9317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C5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1FB7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67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B53D0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FE8E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577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4DD0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1FD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27AF2B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1EE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AFD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6275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D63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5E86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38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C84D1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9405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58C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F01D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3AE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6657DA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ADE0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0C9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E39D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33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E48A8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E13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A7C19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B54A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C64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7485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E20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D62B8A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A90B" w14:textId="77777777" w:rsidR="002F459C" w:rsidRDefault="002F459C" w:rsidP="002F459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CD0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08A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ADA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A6434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B41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B8DAE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9007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2F6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CB4C" w14:textId="77777777" w:rsidR="002F459C" w:rsidRPr="001B37B8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21F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F52E565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4745170D" w14:textId="77777777" w:rsidR="002F459C" w:rsidRDefault="002F459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0922371" w14:textId="77777777" w:rsidR="002F459C" w:rsidRDefault="002F459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459C" w14:paraId="1EC543E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7819" w14:textId="77777777" w:rsidR="002F459C" w:rsidRDefault="002F459C" w:rsidP="002F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2CF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642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45F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F9FF5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6989CE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55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EB830F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3B3C881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3ECCC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F83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02A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17F0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266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56AF10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4393" w14:textId="77777777" w:rsidR="002F459C" w:rsidRDefault="002F459C" w:rsidP="002F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108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F8BD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418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5D6B95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99149C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09F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1470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B3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291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46F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D275F0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D43C" w14:textId="77777777" w:rsidR="002F459C" w:rsidRDefault="002F459C" w:rsidP="002F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DAF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EF0D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9DD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8210BF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6D4A17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642A4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29C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6A7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59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2AFD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F8A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3E2FC2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6DC1" w14:textId="77777777" w:rsidR="002F459C" w:rsidRDefault="002F459C" w:rsidP="002F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84D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06F3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6B0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C67A6D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F7900D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22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2459F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CEA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E8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A02C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928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783050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8B8E" w14:textId="77777777" w:rsidR="002F459C" w:rsidRDefault="002F459C" w:rsidP="002F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BEB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305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17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68917A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03C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F661C1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814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DE4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474C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11F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2D3180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9E48" w14:textId="77777777" w:rsidR="002F459C" w:rsidRDefault="002F459C" w:rsidP="002F459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079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5172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C9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11C9F1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5210251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1D1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8472D3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12C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7C4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0EFA" w14:textId="77777777" w:rsidR="002F459C" w:rsidRPr="00594E5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513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74E9FD6" w14:textId="77777777" w:rsidR="002F459C" w:rsidRDefault="002F459C">
      <w:pPr>
        <w:spacing w:before="40" w:after="40" w:line="192" w:lineRule="auto"/>
        <w:ind w:right="57"/>
        <w:rPr>
          <w:sz w:val="20"/>
          <w:lang w:val="en-US"/>
        </w:rPr>
      </w:pPr>
    </w:p>
    <w:p w14:paraId="086D768F" w14:textId="77777777" w:rsidR="002F459C" w:rsidRDefault="002F459C" w:rsidP="003A5387">
      <w:pPr>
        <w:pStyle w:val="Heading1"/>
        <w:spacing w:line="360" w:lineRule="auto"/>
      </w:pPr>
      <w:r>
        <w:t>LINIA 316</w:t>
      </w:r>
    </w:p>
    <w:p w14:paraId="6A69FA8D" w14:textId="77777777" w:rsidR="002F459C" w:rsidRDefault="002F459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47302BEF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F2AC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AF9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038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02B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20307C0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BFD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DC5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07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B9D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560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9F6FB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8C734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2F459C" w14:paraId="3A7B492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5D4C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EE8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44B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910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432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769778D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C05025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5736A84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6E2973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DD0EB2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72D9475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076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9B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EDD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34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722ED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2F459C" w14:paraId="0ECA00E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B68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54E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1C40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74E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3D63925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298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30585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E1B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31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9CA5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644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2E8E7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D797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2F459C" w14:paraId="10F9C3B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97F9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278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AB2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D99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1FAFE2C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AD6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1C9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534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2A6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32A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E3C715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891C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E44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F08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2D2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196E2CC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5CF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D3B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C93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8E3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15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1DC74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38A5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F45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DA9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C7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DFACD9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2D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A84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D40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487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E0D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4FD98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DE43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9E0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195F961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9E0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E43B" w14:textId="77777777" w:rsidR="002F459C" w:rsidRDefault="002F459C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02D0910B" w14:textId="77777777" w:rsidR="002F459C" w:rsidRDefault="002F459C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02C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47F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C93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0267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E9B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BB6104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C8FA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06B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  <w:p w14:paraId="390FA4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520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50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E18790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67E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BDC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B7D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80B4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409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118001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766C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F1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3F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2E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328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046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60D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1E1C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E7F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ABE96D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5AE2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527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14905CB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3BD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C1F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83EEF2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5A0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9FB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6C9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51C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796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34D11D9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9C8F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18F4" w14:textId="77777777" w:rsidR="002F459C" w:rsidRDefault="002F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44FF1DFC" w14:textId="77777777" w:rsidR="002F459C" w:rsidRDefault="002F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21E" w14:textId="77777777" w:rsidR="002F459C" w:rsidRDefault="002F459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9D03" w14:textId="77777777" w:rsidR="002F459C" w:rsidRDefault="002F459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6B9733D6" w14:textId="77777777" w:rsidR="002F459C" w:rsidRDefault="002F459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77FA" w14:textId="77777777" w:rsidR="002F459C" w:rsidRDefault="002F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690" w14:textId="77777777" w:rsidR="002F459C" w:rsidRDefault="002F459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2CDC" w14:textId="77777777" w:rsidR="002F459C" w:rsidRDefault="002F459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D901" w14:textId="77777777" w:rsidR="002F459C" w:rsidRPr="00F6236C" w:rsidRDefault="002F459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B01D" w14:textId="77777777" w:rsidR="002F459C" w:rsidRDefault="002F459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B186E4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6D3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F14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DA8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277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7BE68DD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59B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6448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CF9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6904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40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A9167D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EAFE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F18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DCE6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20C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0EC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1934FF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1B6EA91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F5AB2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573213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C1B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591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B22C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29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EC8BFE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5484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0D8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5852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13B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196D0ED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42E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172584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5AB0770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10F9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FA9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86C5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D61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2F459C" w14:paraId="21E98B7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9839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88F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104+800</w:t>
            </w:r>
          </w:p>
          <w:p w14:paraId="55263A4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DD69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C5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F75479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CC3C" w14:textId="77777777" w:rsidR="002F459C" w:rsidRPr="00273EC0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00FA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2ED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CF65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19E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5ED6710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BC42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DEA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106+500</w:t>
            </w:r>
          </w:p>
          <w:p w14:paraId="1BF3B31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4DF2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3FE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288D4C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D63" w14:textId="77777777" w:rsidR="002F459C" w:rsidRPr="00273EC0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74B0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6D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3D51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25E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282C648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BACF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89E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35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036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4C6443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CC3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2217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B5B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A312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938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B1132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40E6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A2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31A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109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ADF4A0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818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E39E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EF4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55B3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79A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D074ED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7B3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DA3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4D5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C2C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79A993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F16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EFA2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C1B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553B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AAC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1CBEBE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5628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192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120+528</w:t>
            </w:r>
          </w:p>
          <w:p w14:paraId="3F0E676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8E6C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7AF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Oltului  -</w:t>
            </w:r>
          </w:p>
          <w:p w14:paraId="4B36EBE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1A7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2D3C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525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34C4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168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6E59B9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7D05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23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40A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0F3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6B51EAC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803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0F74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05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F9BF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11A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0BC379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10C5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428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79A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C7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E40FFF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6BF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DC71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CDD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956F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A5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406F38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DEB7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E3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127CE5F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4F8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D27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025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AF6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AAF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36B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0AA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6659D4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FDA6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C79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2CA895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FCC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95D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497A403D" w14:textId="77777777" w:rsidR="002F459C" w:rsidRPr="00830247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2EC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D1E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432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B84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EA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2344A1D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6E21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D0D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149+500</w:t>
            </w:r>
          </w:p>
          <w:p w14:paraId="369799D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FA7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4D4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E571A9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Gheorgheni și</w:t>
            </w:r>
          </w:p>
          <w:p w14:paraId="3EA35B8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1BFC605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3 directă,</w:t>
            </w:r>
          </w:p>
          <w:p w14:paraId="3C08D49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07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E45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DB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444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771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67A8F9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F319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B89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64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709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798780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65B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3C8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EF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93B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9B8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117A6C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A178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DF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EA2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CC0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2CF38E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236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C09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89A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4808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056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0F5107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8F17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A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5A35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815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3C81AC0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107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541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D78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932A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776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62B7B2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D7AF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082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8C43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E1F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6B19DC0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F3A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37F1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21A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868C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723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5C7BF18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278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B47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F2A8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E94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0A2819C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880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837A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B57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51E7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EE6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468778" w14:textId="77777777" w:rsidR="002F459C" w:rsidRPr="000D7AA7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2F459C" w14:paraId="4F6E391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AD8B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A5A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EB8A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D31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0E7F26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1E6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209B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881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B386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D4F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A7E4DA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FEC0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F7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523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7FB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D904F3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3B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D0F5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80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2CA8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E30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9FDF29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56F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5BC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7EC5D3E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4E38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7E7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62F1064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A47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FDB7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91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DDA7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040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A46CD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4C9D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F5C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233+700</w:t>
            </w:r>
          </w:p>
          <w:p w14:paraId="07F2DB5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D24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7FB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18FD11D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B7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6BA8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D8A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472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DF3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1438CB9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A1D1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8E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8FD8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F73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402D814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66E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AC0F3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C1BE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6D2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C79D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65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0559D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43D7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67F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241+370</w:t>
            </w:r>
          </w:p>
          <w:p w14:paraId="00C47F4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3C4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45B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2A775F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AB5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42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917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4449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931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400626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42D2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5B9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1D4C850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E54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0A0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7FE40AA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824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74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1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6787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A2B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08DA76A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2F459C" w14:paraId="1247719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F94D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D6C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D8BA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2D2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35D823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498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5F18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07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96A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CC9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B3163C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C5A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88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28B5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845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D8DD11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D32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1B39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243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0E0B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963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17FE7B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415A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9C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F141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22A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02F4AE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E29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0D00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9AE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85D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3EE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2F459C" w14:paraId="649AA2C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D14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03F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23991F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85BD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77C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2B95F30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26A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DFB1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542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479D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3E0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74C1AC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794B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E80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D7D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52B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2681F68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5E2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975F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C1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0D32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298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F459C" w14:paraId="26C8FE5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E5FB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AAC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0BB61B1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358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99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6AF3916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1FE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62B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43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C81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7F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14A50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46DA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BF7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CAE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6F2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77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618A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0B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A9D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290C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A02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6BDCD0F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0FEDC3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8472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E7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DEE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8BA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4F6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8CF1C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F9D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D27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413B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1CA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1463BAB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7FA250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23BD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E9D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CC2F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D52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018D2E3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769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FCD97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C386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E0D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81C9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CD6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DB593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2F459C" w14:paraId="5F2E11B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C1EE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A45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357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0E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8CE424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19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DC7DCA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F677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08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9BA9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857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56B9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C448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2F459C" w14:paraId="25DB787D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5A13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E0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3D1B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F7D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6A26EF4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DC7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33F73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4E0C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F93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0760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AC4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2AA1C9D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1292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6FF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1332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556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2F59545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6EF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3EDBEB3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B0D9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29F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6D87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9F7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B4A19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882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2F459C" w14:paraId="69895CF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7F24" w14:textId="77777777" w:rsidR="002F459C" w:rsidRDefault="002F459C" w:rsidP="002F459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599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3466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039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4A15D68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D47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E87D2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0E6B" w14:textId="77777777" w:rsidR="002F459C" w:rsidRPr="00514DA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33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9DAE" w14:textId="77777777" w:rsidR="002F459C" w:rsidRPr="00F6236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1A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3D238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55BF7466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04042745" w14:textId="77777777" w:rsidR="002F459C" w:rsidRDefault="002F459C" w:rsidP="00503CFC">
      <w:pPr>
        <w:pStyle w:val="Heading1"/>
        <w:spacing w:line="360" w:lineRule="auto"/>
      </w:pPr>
      <w:r>
        <w:lastRenderedPageBreak/>
        <w:t>LINIA 412</w:t>
      </w:r>
    </w:p>
    <w:p w14:paraId="2E633804" w14:textId="77777777" w:rsidR="002F459C" w:rsidRDefault="002F459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459C" w14:paraId="2F3882A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C2E7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DC6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3601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B55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3A9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41E7F7E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C144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582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5D3C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AB0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72A7ECE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2F459C" w14:paraId="058DB57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42F8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F9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B3E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7DA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16E38C1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18D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FF925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3A8C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B0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C6E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F7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96D8AB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6E46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375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E7A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F71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419DA8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A7E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964C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B6C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0346C47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FBF2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50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0620F28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3691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395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57D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4E9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A52DAA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370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71B1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85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5FAE863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990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E6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727B967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544D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E25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711B11A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ED2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3D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D59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3C6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E04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121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871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F459C" w14:paraId="35306A3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B777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0E7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4A3FF5C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A73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D35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7E914D9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F21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8B5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5A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7E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40E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2202D0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B33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90B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B239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0F7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53F760F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4B7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6CA6C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9B6D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F7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35C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ADF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EA5B6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24BD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525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6164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35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28FF0E5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B10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51DF3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1DEDF98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D89BB9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7EEF8C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EC52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EC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BF5C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11C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88040E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1A4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F23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628CF1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E8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CC8" w14:textId="77777777" w:rsidR="002F459C" w:rsidRPr="007239CA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2DAC3B6E" w14:textId="77777777" w:rsidR="002F459C" w:rsidRPr="007239CA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4370BC55" w14:textId="77777777" w:rsidR="002F459C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ECC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AD3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4B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45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2A5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814FED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6276A8C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1231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30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27C0504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671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A3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605AB9C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BC4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66A6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E85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0D9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BFC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C2D6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856AC0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A465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B4A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4D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AED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0D7B9E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F02D5C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EB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EF1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43C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15+380</w:t>
            </w:r>
          </w:p>
          <w:p w14:paraId="7EEE0D9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B52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FFE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42B4064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FB63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D3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AA6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DF7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46E466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880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4221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929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5EC0002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771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6E0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FAAC6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47A55CB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304E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CC6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45C110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780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DA9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D6CA1F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CD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6844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DE3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AF65BF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01F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CFF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F459C" w14:paraId="24F39B1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B918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FE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0E43B7D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7E4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44B6" w14:textId="77777777" w:rsidR="002F459C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29D1D3CF" w14:textId="77777777" w:rsidR="002F459C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6FE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57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270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1DD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FEE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4CC0B0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A907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40D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728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C43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17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BFAE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553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78502B7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8A8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91F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2A7871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795E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D49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0BE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8A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C0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CE7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82B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01C3932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1B00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A9D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F459C" w14:paraId="30DCF13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B18F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8EF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A52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3E0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41C983B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ED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2DBA95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23ED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07F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33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9E3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D136CE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6BCD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606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38F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196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246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86BF9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6FD4F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303E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A7E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C3B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A85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A8E5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2F459C" w14:paraId="1E2C518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D1AF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0C0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3AC540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3F2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89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05707DA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FAE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99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56A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66F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DC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17970D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73FE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9E9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24+820</w:t>
            </w:r>
          </w:p>
          <w:p w14:paraId="6C3E772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DAA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F73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43E85F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7EB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E5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7E8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6D6A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3EB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0FF00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129C750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2959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001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4EF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6D2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04DFC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4E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6E08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EE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F3BAEA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F7FB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397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F459C" w14:paraId="6F0483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34C3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E9C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D920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8C4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A851A2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014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66283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64D2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CA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2669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564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7BD85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67BF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BA9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1EA5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953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660ACFF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36E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86B9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1C0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6DA13AE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254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1CB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RV protecție muncitori între orele 6.00-21.00</w:t>
            </w:r>
          </w:p>
        </w:tc>
      </w:tr>
      <w:tr w:rsidR="002F459C" w14:paraId="623043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4B60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661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287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402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0E94139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CE7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5977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E07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183495A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8EF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8FA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18E7A6D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D1B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84A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368E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E18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470A6F9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1Th, 2Th, 13</w:t>
            </w:r>
          </w:p>
          <w:p w14:paraId="76674685" w14:textId="77777777" w:rsidR="002F459C" w:rsidRDefault="002F459C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60A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CD450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E21A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E10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A9DE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A70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54D76A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312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760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2078802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312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A9D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47BFBDA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536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AF4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D8E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48D2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574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CF71C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B78495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B7F5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8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46+720</w:t>
            </w:r>
          </w:p>
          <w:p w14:paraId="6539BA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BDA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7E0" w14:textId="77777777" w:rsidR="002F459C" w:rsidRPr="007239CA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St.Dej Călători</w:t>
            </w:r>
          </w:p>
          <w:p w14:paraId="75650343" w14:textId="77777777" w:rsidR="002F459C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59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38E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F88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376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71F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171342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B05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5EF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  <w:p w14:paraId="2BA56BD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EF9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87E9" w14:textId="77777777" w:rsidR="002F459C" w:rsidRPr="007239CA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Dej Călători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Cășeiu</w:t>
            </w:r>
          </w:p>
          <w:p w14:paraId="15E4F2DA" w14:textId="77777777" w:rsidR="002F459C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(între vârf sch.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5CA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3D9F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08B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AD1A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6B8" w14:textId="77777777" w:rsidR="002F459C" w:rsidRDefault="002F459C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4D7EDD3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B42D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E22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013F1BF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7680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F22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2616A0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88D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5063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D87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C8F6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1B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7C9FC2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FA2C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1B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2DF7ED8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F9EA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489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2CEC19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C92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840F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F15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7D4C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90E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3A0CE9F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4C0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BFC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3F72B02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810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0B3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3247D62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979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A1D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5EB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66B3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12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8E1D7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7CD411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30C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BAC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5CBB5A8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051B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A3F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DAE102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846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7A5A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BB6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C0DA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420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3C1408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DA51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14B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832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6FF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3E6B602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709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221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2F3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EB3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9C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177FA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258D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81D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4545EDD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939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02E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8CAC82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CD9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02C2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8B5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71A9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6D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618FCC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0FE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53A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99+000</w:t>
            </w:r>
          </w:p>
          <w:p w14:paraId="6D69DE8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BBB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068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073CF36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2F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0C54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B2E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3CB4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8C7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0C9B73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B888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D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B89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5C0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6DF6DE6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937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4739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2D6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348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3EF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4B4BD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0E4B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55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1F88A87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B11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C35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27EF824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9A1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E062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F7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6D2B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047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36AAF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6AA7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5C2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91E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B65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F6C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F05B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B88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5155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F84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2F459C" w14:paraId="284DE9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0711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1F2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658A88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698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777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4333A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DB7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73B0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07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5854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4E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6815E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B95F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56D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407F599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71C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F36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3773C0B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6EB4ABE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C58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CB4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265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128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E32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0B031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40D2DF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8860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8D3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3AC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19E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6620B8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3F6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696C858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34BF16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AFF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95B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991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5B9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1C0A17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6929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4C0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2F77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D09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604A53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5B4255A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472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00832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62E3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7CD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721F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D37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096F14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39F6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6E6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722E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1A9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D2F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8CEC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E8A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AA2F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6EF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2F459C" w14:paraId="0DEFE8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B36047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8146B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824919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3B188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2228C1B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9C7F0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C2A29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E51DCD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5273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AEA952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2930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734ADE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EED4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0EB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148C31D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B0C9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B4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69B763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A96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74F8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4A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0EBB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0CB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8AF170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101345E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4E6C968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36D70E4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2F459C" w14:paraId="010BFF8C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97D9" w14:textId="77777777" w:rsidR="002F459C" w:rsidRDefault="002F459C" w:rsidP="002F459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23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4B9DF3F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B9BA" w14:textId="77777777" w:rsidR="002F459C" w:rsidRPr="005C35B0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F2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F32356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414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BB4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579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DE40" w14:textId="77777777" w:rsidR="002F459C" w:rsidRPr="00396332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F0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575A54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0943080F" w14:textId="77777777" w:rsidR="002F459C" w:rsidRDefault="002F459C" w:rsidP="0002281B">
      <w:pPr>
        <w:pStyle w:val="Heading1"/>
        <w:spacing w:line="360" w:lineRule="auto"/>
      </w:pPr>
      <w:r>
        <w:t>LINIA 416</w:t>
      </w:r>
    </w:p>
    <w:p w14:paraId="6B98E2B7" w14:textId="77777777" w:rsidR="002F459C" w:rsidRDefault="002F459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155916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7A51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6EB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FF0F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B77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4E43CD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62FE8BF9" w14:textId="77777777" w:rsidR="002F459C" w:rsidRDefault="002F459C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AC1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71F57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381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819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3A67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2BE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32341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82CC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93B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241AAC6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BC50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0FF1" w14:textId="77777777" w:rsidR="002F459C" w:rsidRPr="00575A50" w:rsidRDefault="002F459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15AC8A50" w14:textId="77777777" w:rsidR="002F459C" w:rsidRDefault="002F459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8E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1ECF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E5E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C9AF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F978" w14:textId="77777777" w:rsidR="002F459C" w:rsidRDefault="002F459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825A6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2541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1E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86D9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EF1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571873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7F5E277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020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4C40F77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7361CAF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9B578C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1E6F93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F59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82E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580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53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4E347C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B51D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C71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A7FA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0DF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BC9B49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6421B6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7C6D094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58E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47A4A90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12F4546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42576A8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9EBF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B19A83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4256677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CD4B1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07B9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37E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376A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B49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D769EF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E8DF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A0B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1699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B31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CF6519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37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331CB50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6F59D27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63EC01E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0122A0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14FB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8AC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A24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70F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8DD02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2F459C" w14:paraId="4431E88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31D0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C85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5C6B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5D6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D47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CA5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5CF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2+743</w:t>
            </w:r>
          </w:p>
          <w:p w14:paraId="70D08F7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F0E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069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328A4849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720E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711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FEFC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08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7AC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572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563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295494F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A42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A51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5B221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E5B1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BAF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DBAA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C51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3FAB4C3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8A1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9938F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61A8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4DC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029D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138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86804F8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7D77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0E2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6442CD4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2370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92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Coldău –</w:t>
            </w:r>
          </w:p>
          <w:p w14:paraId="0DD626B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F61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CD7D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F51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20E4AA6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01DC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3EB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2FBBDC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55C3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87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30D8C6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6ECE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C18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44053E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82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014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85E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9397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CE3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727431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A00F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3F5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7315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AB1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5D88A7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FF0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81EF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8CF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56D6D3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197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F05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E0037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F3BF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C9D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1AE4324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1E5D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B07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483FD6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1E4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1BF4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516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EC4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305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DA9DE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B83B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8DC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8C59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D44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D67662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107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5D58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79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189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5D8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7A8B2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5E17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7D1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8716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1A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5698025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8B3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ABB5B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CC76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723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1C97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B5A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2F459C" w14:paraId="5391B6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92C4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35A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77C045D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4515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EA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7F45A05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5D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88E5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8B7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18A4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1F3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00199C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97F7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8DD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46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7BD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1252E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339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1380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D67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5937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5FA2" w14:textId="77777777" w:rsidR="002F459C" w:rsidRPr="00620605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1A4604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3AFF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80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43+500</w:t>
            </w:r>
          </w:p>
          <w:p w14:paraId="62B9A0F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D41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497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298AB7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33F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A5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2E7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2575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C302" w14:textId="77777777" w:rsidR="002F459C" w:rsidRPr="0029205F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29205F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F459C" w14:paraId="49D43AE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8CE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D01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DB1B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3F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EAE6A0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44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8F0C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E8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93D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BF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5492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2F459C" w14:paraId="37B6DE4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92AC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B9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942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A4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7A33A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C99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626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D49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AC2D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215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FC07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F459C" w14:paraId="5060F9F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5124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C71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9940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ED8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76A9C7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A3C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988F8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977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C2F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1DD5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78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09933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2F459C" w14:paraId="3FF1E0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568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895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21FA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5D5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680E30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BEB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4248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88C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95E8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E0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DAFAE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8F33" w14:textId="77777777" w:rsidR="002F459C" w:rsidRDefault="002F459C" w:rsidP="002F459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5B5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DAD7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59D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2D8C6E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37E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644C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871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C4B" w14:textId="77777777" w:rsidR="002F459C" w:rsidRPr="00C4423F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924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7D439A9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26021CEB" w14:textId="77777777" w:rsidR="002F459C" w:rsidRDefault="002F459C" w:rsidP="00380064">
      <w:pPr>
        <w:pStyle w:val="Heading1"/>
        <w:spacing w:line="360" w:lineRule="auto"/>
      </w:pPr>
      <w:r>
        <w:lastRenderedPageBreak/>
        <w:t>LINIA 500</w:t>
      </w:r>
    </w:p>
    <w:p w14:paraId="3A1C3066" w14:textId="77777777" w:rsidR="002F459C" w:rsidRPr="00071303" w:rsidRDefault="002F459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F459C" w14:paraId="53DA04C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8867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EF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0150AF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25A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6F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882881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5AF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3F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2B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33E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3D0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50B82E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ECBB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A2B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209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812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F71195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0E562A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F8A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57F451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46D2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C59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5A3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F5E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28EDF6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449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33A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11E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51D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F14675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CCC3E3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2E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1BA91A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8320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DF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878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87D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21E0E3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25A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F44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3B9210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F07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DB8D" w14:textId="77777777" w:rsidR="002F459C" w:rsidRPr="0008670B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39F6D4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6308B2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ED6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200D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681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29B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88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:rsidRPr="00456545" w14:paraId="41AFC39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6620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9EEE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115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FA4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7B3DD5F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0BE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E1C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948C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8A3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15A9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:rsidRPr="00456545" w14:paraId="53347B2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77D6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0983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A5F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5B4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8A0D5EA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360C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1B2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113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13D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97C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:rsidRPr="00456545" w14:paraId="23760C6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37E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CC9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C2C58BA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74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350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F6256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35D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0C2A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9FE4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D89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5F91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459C" w:rsidRPr="00456545" w14:paraId="29B2FD2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87C5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3FB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388732B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31DB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48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382397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0A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FB0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E4C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3C4BC60" w14:textId="77777777" w:rsidR="002F459C" w:rsidRPr="00456545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820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D1AA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D02F4B" w14:textId="77777777" w:rsidR="002F459C" w:rsidRPr="00A3090B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:rsidRPr="00456545" w14:paraId="123422CA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AD42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A7C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45F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BF4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C69438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D4FA7B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3E2215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359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B42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D42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FDD942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1CF2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5C56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:rsidRPr="00456545" w14:paraId="43BEDA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729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08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200E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80B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3CFDF3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5E9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E400E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7847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3E3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B381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33C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74F6D" w14:textId="77777777" w:rsidR="002F459C" w:rsidRPr="005F21B7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F459C" w:rsidRPr="00456545" w14:paraId="462636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C2D9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B30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11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02C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EC0912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13E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19DA94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037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9E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42E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719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FFE9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2F459C" w:rsidRPr="00456545" w14:paraId="36260DB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9937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AD3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2550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94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6671C9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2E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069CA2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0E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CC2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F005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9B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9E90C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F459C" w:rsidRPr="00456545" w14:paraId="7E7E3FC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DDA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C6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8C91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5CA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24A8BE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B7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569F7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CE20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892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E6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CA0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2C5D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ACB90C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F459C" w:rsidRPr="00456545" w14:paraId="0E5EF5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213E" w14:textId="77777777" w:rsidR="002F459C" w:rsidRPr="00456545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20E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5D57F3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C8D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A93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578EA6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92A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596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F8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54FD54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CBF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FEB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DF1ED3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2246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C41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56E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F5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DD109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50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60A062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99A549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0F1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21E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24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5CA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366DF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25A8F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8D119A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8D2E6E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2F459C" w14:paraId="5711043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5A9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047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AAB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CAE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82139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D56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A4F3A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52452D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ED2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A0B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A657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211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17104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FD85D3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A7CF6B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2F459C" w14:paraId="59174ED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3D5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2AE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171FFE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A01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C9D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870AA2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53D757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060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5CC3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885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7A3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D56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90F2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2F459C" w14:paraId="0A7959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73B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46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55DB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31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D7EEFB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9BE2BA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4AA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EB12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70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1ADB6A3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9AC3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173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2F459C" w14:paraId="2A5F8EE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9A39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78D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E818F6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2E98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31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0B2EA3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6F2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45A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79B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8B1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EC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5289CC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0C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1AF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92106F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0308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007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B7844F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CE5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96D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17D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37E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2D27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6DE64C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BFED4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FD04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7F4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DEA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4D7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62C38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56A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367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98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D49D7F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A507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BAE9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384D6B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9BD6F6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F377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37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024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764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63B276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A1A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CB48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386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BC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9830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560335D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E04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6C3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8B6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510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38551A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70C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02F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AFE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5F7C3A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C6F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359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4C4DD71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6FC3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67B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326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039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A887D5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749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3DC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1C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69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637E" w14:textId="77777777" w:rsidR="002F459C" w:rsidRPr="00534A5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320D229" w14:textId="77777777" w:rsidR="002F459C" w:rsidRPr="00534A5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2B2C44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F459C" w14:paraId="29F4D4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460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A3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A3F8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0A9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704A7E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A0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077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F3D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759D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5F7" w14:textId="77777777" w:rsidR="002F459C" w:rsidRPr="00534A5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F9F149C" w14:textId="77777777" w:rsidR="002F459C" w:rsidRPr="00534A5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E68122" w14:textId="77777777" w:rsidR="002F459C" w:rsidRPr="00534A55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F459C" w14:paraId="145DFFF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12E7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034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BE8F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6E2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F0AD84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531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5207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63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F7E0FF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46AF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3C8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252EC86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83C2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A70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AE6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C252" w14:textId="77777777" w:rsidR="002F459C" w:rsidRPr="000C4604" w:rsidRDefault="002F459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84E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1165D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E7CAD5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B4E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063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49D3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DA32" w14:textId="77777777" w:rsidR="002F459C" w:rsidRPr="000C4604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C17B95C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2F459C" w14:paraId="2DE606F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F6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1FA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61E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82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C65F6D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760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6435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016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C81609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22A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468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69B704C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7FAD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032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B262AB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AC3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3B0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45800C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F232B4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6A8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BE07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D05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2DA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CCB7" w14:textId="77777777" w:rsidR="002F459C" w:rsidRPr="00BB30B6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C493DA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0D014B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2F459C" w14:paraId="4699A5B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E3E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981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B5E0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E1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7FA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70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1F2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3508564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79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2B6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90F62E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707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53C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20D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AE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C8C5D3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CD8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C51A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697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A6D1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566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2575E7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9F5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CB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7D8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439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F2FE37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D2D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810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72D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883C74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5C65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417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2D0BFC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869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4C9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5C40E7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70A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AD0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CBA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954A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FB6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E6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C8B6" w14:textId="77777777" w:rsidR="002F459C" w:rsidRPr="000C4604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2F459C" w14:paraId="4602B92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81C5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72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54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6D8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820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CE5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8EE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BAE658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F7D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7A7" w14:textId="77777777" w:rsidR="002F459C" w:rsidRPr="000C4604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2F459C" w14:paraId="2433AE1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E8C2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4C8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A304F7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C7E5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8E7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60FF87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D96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55BF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75B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48B256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C407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CED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79AAEE1" w14:textId="77777777" w:rsidR="002F459C" w:rsidRPr="006C1F61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F57A1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F66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E14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CBD3CA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0F0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F6B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2AAE16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661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383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B65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155834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9DD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4982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F2BD5D" w14:textId="77777777" w:rsidR="002F459C" w:rsidRPr="00D84BDE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5AD37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E52B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A82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699614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499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33C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578E77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33B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E6DE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C85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590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033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642FCB1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70F5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551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8D39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9CF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024D69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4CA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2DB6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70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999885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29AF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E68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41F54A2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FE3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053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B20D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507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F2C05A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D37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D7E57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8AAE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1DB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E0B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09CE" w14:textId="77777777" w:rsidR="002F459C" w:rsidRPr="00534C03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4BDD656" w14:textId="77777777" w:rsidR="002F459C" w:rsidRPr="00534C03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1D48B6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2F459C" w14:paraId="51200B9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BD65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C11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9B5F48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045E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4BA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1DA7C9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690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05A4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506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544418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D3A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3C5A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25399E" w14:textId="77777777" w:rsidR="002F459C" w:rsidRPr="00D84BDE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60BB87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35C3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6EB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0ADBD3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0905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E73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0055F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CEE8E5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BF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95EB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41D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D842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4A6C" w14:textId="77777777" w:rsidR="002F459C" w:rsidRPr="001F07B1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3A0E10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DE5DAE7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2F459C" w14:paraId="6DA8F5D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AFE1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02A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EE0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289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9AA6A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D5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5D1D6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D4BB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DB6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031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3D9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D6147C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80AB40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2F459C" w14:paraId="1A3419B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F52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B94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9A8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26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595B6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C01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1ABA6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F2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DE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003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5E6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79CC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DB6003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F459C" w14:paraId="40B5EF3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A7D2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066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1CA0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F33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D2CE6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8F6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3DF0F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A39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E29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1D1B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90B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18D4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2F459C" w14:paraId="6962A29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4E2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D78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E5D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29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6B333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CB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339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C05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DC3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5F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B301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3B171A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5973D4D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0D52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C3A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A93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E6B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49FF3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F4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6A3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708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063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730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7ACF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2F459C" w14:paraId="2DF7643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92F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18A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6901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16E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451D4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DE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35BB5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18E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14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C91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B1C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5A8F62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2F459C" w14:paraId="42BA1C0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B6F2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212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BAB2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1D3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2AF66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164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D23AE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3743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D78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8692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D2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FD92E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4F9157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F459C" w14:paraId="7FB7C75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42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9F6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3F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C5AB" w14:textId="77777777" w:rsidR="002F459C" w:rsidRPr="00AD0C48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8E1EE3" w14:textId="77777777" w:rsidR="002F459C" w:rsidRPr="00AD0C48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EEA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26CCF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F85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03B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47DD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A35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42AB2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BFF5C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470354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47EA484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494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D50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6760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B50C" w14:textId="77777777" w:rsidR="002F459C" w:rsidRDefault="002F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E19222" w14:textId="77777777" w:rsidR="002F459C" w:rsidRDefault="002F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7AFF718" w14:textId="77777777" w:rsidR="002F459C" w:rsidRDefault="002F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4A73E45" w14:textId="77777777" w:rsidR="002F459C" w:rsidRPr="002532C4" w:rsidRDefault="002F459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BC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22C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B49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A4BA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6EA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ECD6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06A80C6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0DAE0A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2F459C" w14:paraId="2B4633A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C5AD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2C1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D7E2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B0C6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95743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7AF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C5D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DC31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0CC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B5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0D53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FC1722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4BF247A8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7C1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B46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C5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A76D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0BB9C5" w14:textId="77777777" w:rsidR="002F459C" w:rsidRPr="0037264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84B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667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677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C720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E55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B6A0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23FFDA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75EA79A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D206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E96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CBBE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2D5D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350D7E" w14:textId="77777777" w:rsidR="002F459C" w:rsidRPr="003A070D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A4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375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8F9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953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195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F584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2F459C" w14:paraId="3FFBCE5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D28A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D92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02B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F3E1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7BF0EF" w14:textId="77777777" w:rsidR="002F459C" w:rsidRPr="00F401CD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AD6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8C74B8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E86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68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F67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AC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175C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7AF6D2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15BE065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5AB1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05C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761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1F2D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B204D8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970CA47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F0A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9E51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21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FB71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130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948C2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3C91F2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6A381E5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479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569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785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256E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CDAA8C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C14C8E7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46C0C20" w14:textId="77777777" w:rsidR="002F459C" w:rsidRPr="002532C4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090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56D8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554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DF67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5A1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BD19B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590AC8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2F459C" w14:paraId="1C9CF7F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0B9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19E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7891ED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DDE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7D97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76AF1EE" w14:textId="77777777" w:rsidR="002F459C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CD01CC3" w14:textId="77777777" w:rsidR="002F459C" w:rsidRDefault="002F459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4DD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44AE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88FF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8AE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D22D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BF7C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2F459C" w14:paraId="50CBFB3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94F1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CAD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E25C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B7DF" w14:textId="77777777" w:rsidR="002F459C" w:rsidRPr="002D1130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D218E52" w14:textId="77777777" w:rsidR="002F459C" w:rsidRPr="002D1130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B5DD55B" w14:textId="77777777" w:rsidR="002F459C" w:rsidRPr="002D1130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B76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14B2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8AA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1EC38F2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5AD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5EE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2149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88CE00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F7BAAC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653C1FB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6456F4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F459C" w14:paraId="074A34F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8529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4C5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19456CA" w14:textId="77777777" w:rsidR="002F459C" w:rsidRDefault="002F459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5667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9127" w14:textId="77777777" w:rsidR="002F459C" w:rsidRPr="002D1130" w:rsidRDefault="002F459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2FA7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F322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348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A67E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FC1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F459C" w14:paraId="07200D8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8DF9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6EE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B83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BC9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491B8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59F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34D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D29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79B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79E3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59ABE7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C8A0CF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2F459C" w14:paraId="3DD6A04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33D4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32AB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9E44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6FDE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00775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CFF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347E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8ADC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DF8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346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657398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B45BFA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F459C" w14:paraId="424922D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43D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C75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620F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8CDA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FD051E5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C21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D407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DFE4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1562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0547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0A342DE" w14:textId="77777777" w:rsidR="002F459C" w:rsidRPr="00CB3447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F459C" w14:paraId="1830A5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F350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4C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03E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0E0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8BA60B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80C3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6D5D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6F4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C133B6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D03C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6443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DA4FB4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37FD2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609B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EDE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9235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F7C9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FA9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2E7D7D6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06E1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D348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092" w14:textId="77777777" w:rsidR="002F459C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511" w14:textId="77777777" w:rsidR="002F459C" w:rsidRPr="004143AF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41D4958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4B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3FE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C89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665F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B9C1511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CC0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27D8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7FE" w14:textId="77777777" w:rsidR="002F459C" w:rsidRDefault="002F459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92E6" w14:textId="77777777" w:rsidR="002F459C" w:rsidRPr="00D33E71" w:rsidRDefault="002F459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6368" w14:textId="77777777" w:rsidR="002F459C" w:rsidRDefault="002F459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F459C" w14:paraId="753C873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28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522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176EFD88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04B4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2D00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615E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4378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10D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9F96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2B4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F459C" w14:paraId="192BF6F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867A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80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4E23F035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1145" w14:textId="77777777" w:rsidR="002F459C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731B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A5A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9F2A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DA62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D06D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B83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F459C" w14:paraId="49F279C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33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84B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EE86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566E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FB8AC4D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E6DA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3414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B8E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8DBA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C3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DB7785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7213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83E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762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F1AC" w14:textId="77777777" w:rsidR="002F459C" w:rsidRDefault="002F459C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St. Dolhasca și  Dolhasca – </w:t>
            </w:r>
          </w:p>
          <w:p w14:paraId="1CFF0983" w14:textId="77777777" w:rsidR="002F459C" w:rsidRDefault="002F459C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98A3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B24F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355F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337571F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5B75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BB9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între orele 07.00-19.00</w:t>
            </w:r>
          </w:p>
        </w:tc>
      </w:tr>
      <w:tr w:rsidR="002F459C" w14:paraId="3D9DA42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7D2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B31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26DE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97D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9A74E41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F88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B9AC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D8C7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3E0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D150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615615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D6C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869B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B124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7AD6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8EB2588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9850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DF20F6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466D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7AE5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7EFA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A37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76E7660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1208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79D2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60FA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420A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3C47710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D3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87E5F1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3548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D6C2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B4E2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04DD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201AB37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03C6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90E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D7AD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9D3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DB3B36A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A23B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BA782B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A0CF15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5351AB6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14EC04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A5D5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878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8496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44F6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D5C5F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BDD7B89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AD8F42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2F459C" w14:paraId="0BF9A05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950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2157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C59F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3563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04DB86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53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3BAB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E60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DC16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25D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F459C" w14:paraId="29C8279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140A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679A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399D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357B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F9B175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C66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DDECCE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974B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E6D8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DB10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D28D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A57906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9B4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076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53A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80BF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A5EEE95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CA1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9D50F0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B36ECF1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52CA6C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ABA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BCC3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3A7C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A959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F9D3B9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92EF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AF6B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787C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F40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854A4BA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4FA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83CD9F1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181BA5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8D6292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2BD0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B890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124D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F155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6BB6F7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126A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233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72A8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7F1C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BD3141C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6631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E8E" w14:textId="77777777" w:rsidR="002F459C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E5B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4991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2B9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D8F08D7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B93D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3BEA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6949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D0F0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06C6299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7880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8E9613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6202CFE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6B0129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3186985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F52C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7B5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8B95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A315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B04626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DA07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01A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4075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705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93F3806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05A8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C7092C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C2A9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B9E5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3A43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25C3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6E5B47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354E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CA81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7030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9331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6C189A8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B71D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0DFBF83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AE41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A6CB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7B0C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4D84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B965F1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B32A" w14:textId="77777777" w:rsidR="002F459C" w:rsidRDefault="002F459C" w:rsidP="002F459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10BF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5BF5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77C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EB725F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337B652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0F94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658E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B951" w14:textId="77777777" w:rsidR="002F459C" w:rsidRDefault="002F459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209F" w14:textId="77777777" w:rsidR="002F459C" w:rsidRPr="00D33E71" w:rsidRDefault="002F459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3ACB" w14:textId="77777777" w:rsidR="002F459C" w:rsidRDefault="002F459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CA5A3C" w14:textId="77777777" w:rsidR="002F459C" w:rsidRPr="00BA7DAE" w:rsidRDefault="002F459C" w:rsidP="000A5D7E">
      <w:pPr>
        <w:tabs>
          <w:tab w:val="left" w:pos="2748"/>
        </w:tabs>
        <w:rPr>
          <w:sz w:val="20"/>
        </w:rPr>
      </w:pPr>
    </w:p>
    <w:p w14:paraId="065D3DB0" w14:textId="77777777" w:rsidR="002F459C" w:rsidRDefault="002F459C" w:rsidP="00E7698F">
      <w:pPr>
        <w:pStyle w:val="Heading1"/>
        <w:spacing w:line="360" w:lineRule="auto"/>
      </w:pPr>
      <w:r>
        <w:lastRenderedPageBreak/>
        <w:t>LINIA 504</w:t>
      </w:r>
    </w:p>
    <w:p w14:paraId="421439F1" w14:textId="77777777" w:rsidR="002F459C" w:rsidRPr="00A16A49" w:rsidRDefault="002F459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16F0525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A473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97B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464CE2F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841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1B3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48498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8DA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93C3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68B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71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113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713DBE2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68B5865B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2F459C" w14:paraId="25EAD4E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8734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9BF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4C08CB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628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0CB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0242E9F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F9D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F8B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100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F608EB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49E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442A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66AF8C3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6CFF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CA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75B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7E7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00D4AA7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62E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49A7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7C4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ACDD6A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D89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6EAC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78A07E1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B148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03C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1236B80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9A63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9F4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8E271E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9D5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DB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AF5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6AC25E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B01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0DEC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7295D1DA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663BD8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601F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536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CE4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E35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45E877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29802B5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52A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59B1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A08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7B52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9A3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664B7A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29D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381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8E5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435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58B9F8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0C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DD3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DFF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2E7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8C4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2F459C" w14:paraId="533629E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EB38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3D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BA3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7A1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586C76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D4C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064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36F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F465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CB0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2F459C" w14:paraId="12FB3A4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767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150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85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519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0B452E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D06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AEA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F80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9674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AA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72E9EB7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514A542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8DFC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CE5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D379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B54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2A83DD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260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2BA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176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09C1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145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2F459C" w14:paraId="015D1A2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FEC9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3BB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9507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43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BEA2D6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CED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BC9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653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DAA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94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2F459C" w14:paraId="107364E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4CD0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A5D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200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656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9AB09B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66C9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F0FFAB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403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61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2A6E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A8E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B7C7A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2F459C" w14:paraId="16DE847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C8D6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883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075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8E7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246E6C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BE20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FDB20E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BA86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6EA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1EC5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345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2815F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2F459C" w14:paraId="3767F00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866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007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FFB2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0C0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2D555E5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D121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B36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780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5748673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E925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ED3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CDE29C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49D4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205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195404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F1F7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D5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10A7272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225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315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F42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A866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280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E32692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93D5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25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7EA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89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B12C2B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B21D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4EDA47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A42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DF4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C3C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4AB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45289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2F459C" w14:paraId="72867FC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153" w14:textId="77777777" w:rsidR="002F459C" w:rsidRDefault="002F459C" w:rsidP="002F459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8AA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699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54F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050EB62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179C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8C8CAC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638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D8A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873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CE1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5BC5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2F459C" w14:paraId="1CC3CE1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293A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67D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9D48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C3C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B205D1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42B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7C43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40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7FCA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2F6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2549D6D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2F459C" w14:paraId="778AFAA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6BD2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249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A77864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690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76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6F9A330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073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61A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E4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965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B4A5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796D9AD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C06A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78B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54A43A3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0927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75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E41146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844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2442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F13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7A69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E73C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ED5C183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D58D49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817E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ADE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08A0EC0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A1F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422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FAC4ED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B2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EE59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BBB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9269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A21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4824A09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CAD2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C0F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06E3B18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1316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1AE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61180B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A48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C9E1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A4F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64B0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55F4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1CC5D4F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059BD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116D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5D4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18E4A4F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5D9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FC0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410173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A8D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10B3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746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0F0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BF88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D0FC086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D80C60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FC40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148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4C36E48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6B5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348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69B820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4F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A999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305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62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BFD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287C441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5D1B84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FC21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26D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464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81D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AE2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1B74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77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F6E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0A16" w14:textId="77777777" w:rsidR="002F459C" w:rsidRPr="00E03C2B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04D0F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2F459C" w14:paraId="2C6E953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2AC7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C39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406BA97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ADAB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7F1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79988CD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EF9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1F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47B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0E4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278B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7AFC03B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A4090C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1E1A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963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3EE2ED3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42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854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6F51852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0D6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9D67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5DB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4BD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25F8" w14:textId="77777777" w:rsidR="002F459C" w:rsidRPr="00E434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FA55E9" w14:textId="77777777" w:rsidR="002F459C" w:rsidRPr="00E434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22BEBC0A" w14:textId="77777777" w:rsidR="002F459C" w:rsidRPr="00E434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2F459C" w14:paraId="29B2BD9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8852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A40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0B2B870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E3A4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DFD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566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A8A1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0D3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EF6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5EF8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8A554CA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59656A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65DB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632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73183B1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12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BE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580B5F0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56E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CC50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DE3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D48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A56B" w14:textId="77777777" w:rsidR="002F459C" w:rsidRPr="000D6FC2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9AFA2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67B5C72" w14:textId="77777777" w:rsidR="002F459C" w:rsidRPr="000D6FC2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14:paraId="0782090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462C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493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52CBAF80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454" w14:textId="77777777" w:rsidR="002F459C" w:rsidRPr="00D0473F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1AC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0C0623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945F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E9CA" w14:textId="77777777" w:rsidR="002F459C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A5BA" w14:textId="77777777" w:rsidR="002F459C" w:rsidRDefault="002F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A503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5921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78A162F" w14:textId="77777777" w:rsidR="002F459C" w:rsidRPr="00D0576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F4B437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1ADB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02F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0296F16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EC8E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E70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03B476B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4AC2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CD1E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D2B" w14:textId="77777777" w:rsidR="002F459C" w:rsidRDefault="002F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B939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87F1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270DFED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A8D416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BAF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4A4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1C0A809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29E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3CF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12C782F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BA51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74D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4307" w14:textId="77777777" w:rsidR="002F459C" w:rsidRDefault="002F459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39D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A75C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4A72042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394652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D9D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BE6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19839BD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247A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DF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01B7871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CD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A73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6E6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5BCE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C760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5B88A09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C39AA5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092C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907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08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78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36B354E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315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56AF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20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B75E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6AE9" w14:textId="77777777" w:rsidR="002F459C" w:rsidRPr="00423757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717C5DB5" w14:textId="77777777" w:rsidR="002F459C" w:rsidRPr="00423757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23ECA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2F459C" w14:paraId="02D9E69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9AE2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8A5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4AC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5A3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01DD9FB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FDB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FA9A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69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E7EC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2ABD" w14:textId="77777777" w:rsidR="002F459C" w:rsidRPr="00F94F88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684F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3D084F6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2F459C" w14:paraId="095B2BD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60ED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7E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3D2CC07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796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5F4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3093BC9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DF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115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56A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DE8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33EF" w14:textId="77777777" w:rsidR="002F459C" w:rsidRPr="00F94F88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28B56D8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E285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C9E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299F941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A1B4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64A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731475C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065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6C42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F76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9CB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C278" w14:textId="77777777" w:rsidR="002F459C" w:rsidRPr="004C419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F075E32" w14:textId="77777777" w:rsidR="002F459C" w:rsidRPr="00D0576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D87C14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A7C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38B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D0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7F5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D89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9FE43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4903A14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B4FAFB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1591F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B1CD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AD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7DE5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85B7" w14:textId="77777777" w:rsidR="002F459C" w:rsidRPr="006E4685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1B380A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E1D" w14:textId="77777777" w:rsidR="002F459C" w:rsidRDefault="002F459C" w:rsidP="002F459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68E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BA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457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191276E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08A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5620EA3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7AC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79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1B47" w14:textId="77777777" w:rsidR="002F459C" w:rsidRPr="00D0473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31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E5A455B" w14:textId="77777777" w:rsidR="002F459C" w:rsidRDefault="002F459C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336D5FBC" w14:textId="77777777" w:rsidR="002F459C" w:rsidRDefault="002F459C" w:rsidP="00EE4C95">
      <w:pPr>
        <w:pStyle w:val="Heading1"/>
        <w:spacing w:line="360" w:lineRule="auto"/>
      </w:pPr>
      <w:r>
        <w:t>LINIA 507</w:t>
      </w:r>
    </w:p>
    <w:p w14:paraId="05FE76EF" w14:textId="77777777" w:rsidR="002F459C" w:rsidRPr="006A4B24" w:rsidRDefault="002F459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72549B4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4D1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8CE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2003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EA9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66F1C2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772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C215F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6A90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FB3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46B4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1E4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6C8C25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4ED5922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F459C" w14:paraId="7ECC6EAF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42EA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24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6EE7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5FF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7F794F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D84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8C4B1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C2F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F2D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43C5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C28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6D8309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F459C" w14:paraId="4FAF837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3660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ABA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415E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9E3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A99B9D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267B2B5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B3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B31E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63B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007B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2D8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6A3CE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2F459C" w14:paraId="522B641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8D39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914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5D16AB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5BA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4E1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497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C2F6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119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8681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C2A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2F459C" w14:paraId="3CECA62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C866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44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F90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49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CAF4EC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48B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9070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1CB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E0E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40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9CDB05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E510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7E8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7B49506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D0C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C86" w14:textId="77777777" w:rsidR="002F459C" w:rsidRDefault="002F459C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307DB0C" w14:textId="77777777" w:rsidR="002F459C" w:rsidRDefault="002F459C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111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3589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999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BDE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27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2C53531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FC7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B2A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22C96F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3A7996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1FB5F0C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81C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81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EFB09D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C89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C94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929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BD12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372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79A98C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0E5008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6B2D38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EE88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81F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964C12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53395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8CB39E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824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665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D02E5E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EE1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FA9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487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67CC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FF4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AE7745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6841D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41D328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C7A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6D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734699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0C5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2D7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CB5E93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217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C20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606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875D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F83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610E4C4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861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E6B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F32EBE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70A2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B26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0F29C3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F90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1C2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7D6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8B1A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296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09CA3E7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F1B1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127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4F1CF6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BAF2F8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AC06C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B2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CDF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AC9EA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316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D3A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6CC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4C29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A58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700DD5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3866B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4B06EC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6B52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E79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FAD8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27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0B5F78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870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26B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C1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8A93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0E0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A209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2F459C" w14:paraId="29E2CCD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D916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EB5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9D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1FC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E2DAFC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A43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7E90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371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A8CC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6C4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9E9D02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2F459C" w14:paraId="706F140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2A9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ED7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189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1B1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61B311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791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93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EC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4844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2AF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67D3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2F459C" w14:paraId="737DF69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2BD5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86F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4E1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61F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581B8A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53D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F8C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DC5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BA59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4A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3569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18E848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F459C" w14:paraId="7498185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113C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0EA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68AE18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8FBF53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4FAA5F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6838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F96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479280D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5F7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96DA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E0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7DF3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A6A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BA70BB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78852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79EFE3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4A73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E20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8A5F5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777D9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E19070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9234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95B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963F8C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A53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1988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51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C160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54E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79E9B6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BD9F8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31C251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CEC8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A9D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3F1F9F7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0D9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61B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0731C0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EAE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2F6E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64E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D8DF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C8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4F31679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99E1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EFA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F3BCC3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416E93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3DFDF7D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B00D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C99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7A2DB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E2E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EDB2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929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FC7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0F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D03E3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F0BA8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B43409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126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4D1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B7CD78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6544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AF89F9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81BB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B1E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CE5FC5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F83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2E12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19D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3AE0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13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D0FD1C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2F0644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87556C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FFE6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F2B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AE5B3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EDE79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1DA051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F60A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A29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D5A72B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887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D043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96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1154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AF5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2F75EB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6F88E3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4F1C22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1F7C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8FF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19FDB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6276EB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1CF010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2DC2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43B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523A8C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16C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49ED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D22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FFD5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43C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4CFCD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8DB1F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83187C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0F15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8C6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CA99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032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ECD07F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08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531A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AE5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10CC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505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8E9BE5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7ED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768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0EFD97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75FF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5D87CF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D06D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A94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A0923A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1C2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BCD8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83C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7D48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DCB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61E379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47ADF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4376D9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344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C2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4DE58B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0FE03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BD0875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1390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632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3AE12A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D0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348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D68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4D9E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5F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F6E833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AD162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81267B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40FB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D5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C4DA7F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326D6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2B9BCFC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CF98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C1B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EC0D4C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87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637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5A8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42D0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07F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AD9955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84347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3E1381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ADA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D6B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3AEA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EB2B" w14:textId="77777777" w:rsidR="002F459C" w:rsidRDefault="002F459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185810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AA0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C3FC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7FC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B7FB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E52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BBE4A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C64" w14:textId="77777777" w:rsidR="002F459C" w:rsidRDefault="002F459C" w:rsidP="002F459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C2D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C22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78A8" w14:textId="77777777" w:rsidR="002F459C" w:rsidRDefault="002F459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E62704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B32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D9A4F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AFD5" w14:textId="77777777" w:rsidR="002F459C" w:rsidRPr="00E1695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743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3DB9" w14:textId="77777777" w:rsidR="002F459C" w:rsidRPr="002761C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BD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E39D0A0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2D713338" w14:textId="77777777" w:rsidR="002F459C" w:rsidRDefault="002F459C" w:rsidP="00D430CA">
      <w:pPr>
        <w:pStyle w:val="Heading1"/>
        <w:spacing w:line="360" w:lineRule="auto"/>
      </w:pPr>
      <w:r>
        <w:t>LINIA 510</w:t>
      </w:r>
    </w:p>
    <w:p w14:paraId="6AC6BB97" w14:textId="77777777" w:rsidR="002F459C" w:rsidRDefault="002F459C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459C" w14:paraId="3533A44A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7E4C" w14:textId="77777777" w:rsidR="002F459C" w:rsidRDefault="002F459C" w:rsidP="002F459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1FE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34E" w14:textId="77777777" w:rsidR="002F459C" w:rsidRPr="003459D6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579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89831E5" w14:textId="77777777" w:rsidR="002F459C" w:rsidRPr="00673810" w:rsidRDefault="002F459C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14CF" w14:textId="77777777" w:rsidR="002F459C" w:rsidRPr="00673810" w:rsidRDefault="002F459C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EAFF" w14:textId="77777777" w:rsidR="002F459C" w:rsidRPr="00673810" w:rsidRDefault="002F459C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E90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2283" w14:textId="77777777" w:rsidR="002F459C" w:rsidRPr="003459D6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DB6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2F459C" w14:paraId="3E74062F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6D7F" w14:textId="77777777" w:rsidR="002F459C" w:rsidRDefault="002F459C" w:rsidP="002F459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66F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1D07" w14:textId="77777777" w:rsidR="002F459C" w:rsidRPr="003459D6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3C5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AD44C5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AB47" w14:textId="77777777" w:rsidR="002F459C" w:rsidRDefault="002F459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9E6F" w14:textId="77777777" w:rsidR="002F459C" w:rsidRPr="003459D6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C16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0F72" w14:textId="77777777" w:rsidR="002F459C" w:rsidRPr="003459D6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6A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041E111E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67852F21" w14:textId="77777777" w:rsidR="002F459C" w:rsidRDefault="002F459C" w:rsidP="007E1810">
      <w:pPr>
        <w:pStyle w:val="Heading1"/>
        <w:spacing w:line="360" w:lineRule="auto"/>
      </w:pPr>
      <w:r>
        <w:t>LINIA 511</w:t>
      </w:r>
    </w:p>
    <w:p w14:paraId="7B6DE08C" w14:textId="77777777" w:rsidR="002F459C" w:rsidRPr="009B4FEF" w:rsidRDefault="002F459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7C98C8F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9B7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88E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4A46" w14:textId="77777777" w:rsidR="002F459C" w:rsidRPr="00D33E71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492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E4B426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05B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4CC16D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4947D7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F9DE56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3A4" w14:textId="77777777" w:rsidR="002F459C" w:rsidRPr="00D33E71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1EE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FAE1" w14:textId="77777777" w:rsidR="002F459C" w:rsidRPr="00D33E71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DF4" w14:textId="77777777" w:rsidR="002F459C" w:rsidRPr="009E7CE7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F459C" w14:paraId="5509186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977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7EE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585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7F3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96C1B7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183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EBCD9F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02B19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FE64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2AE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B5D1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E61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AE24F4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567F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96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A7296D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D3F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596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8C6CB1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C81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E8C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077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52BF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71D5" w14:textId="77777777" w:rsidR="002F459C" w:rsidRPr="00193954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DC8C960" w14:textId="77777777" w:rsidR="002F459C" w:rsidRPr="00176852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D3C8A8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23BE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1EC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30E1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BE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AC47D7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F0EFF1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4D8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915F9E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B21A51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201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363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1E31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36D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2DA6E37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2307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903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A108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AC1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F7ABAD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28C4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14EA133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08AEBA3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C7E71FA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72A4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D57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38E7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DB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4BF3F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3A54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956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CDF5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056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909DCC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57E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A4B0D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9D45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467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353A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C9A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7426FDE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4319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D91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49DA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008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924BD5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8AD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AC07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472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AA38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FF8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637443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ABC3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22B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CBB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4A5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F527B7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A569DF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75E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515033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43F3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B7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EEC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8EE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7421820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391C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C62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B8D7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D9C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94FD68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8DA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F159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73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D88C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5E7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766E443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F481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D34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38DD140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F55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7AB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7A9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4CE5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D0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69A1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35E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2F459C" w14:paraId="78BE8A5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AEB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DC4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60A5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4D1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196540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F23AD5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15E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EFD329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28A298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96766F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EE5426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5BA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4F6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7BAF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9F9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BF071E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1D04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095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46A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FBB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52445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D72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1428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367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8D41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C84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FC2BE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C5F1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A7A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E013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F3C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9B4C11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2D8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A201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C8A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2CD3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794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ECF2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E82F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2F459C" w14:paraId="7B7C29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C6F7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B01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812D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5EA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0284B0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89F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5F84B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5A1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F6A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59E7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BD7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F39A8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F459C" w14:paraId="44F30B2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A1D7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9B8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51DA95D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F083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B86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94B64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EB5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B7D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105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A8A8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00B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01CEED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FA1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87A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2B04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182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C61CED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8C3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389EE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09B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5B2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4D9D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828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E991F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1D81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2F459C" w14:paraId="3DB8B10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4058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25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E8CE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F65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F5F105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B8C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2AFF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5E0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9026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F3C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E07B00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E316" w14:textId="77777777" w:rsidR="002F459C" w:rsidRDefault="002F459C" w:rsidP="002F459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90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3880" w14:textId="77777777" w:rsidR="002F459C" w:rsidRPr="002108A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57F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34C9C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186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FE96" w14:textId="77777777" w:rsidR="002F459C" w:rsidRPr="00F02EF7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BD6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C41A" w14:textId="77777777" w:rsidR="002F459C" w:rsidRPr="00BE2D76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F5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F989FC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367C4B54" w14:textId="77777777" w:rsidR="002F459C" w:rsidRDefault="002F459C" w:rsidP="00B86D21">
      <w:pPr>
        <w:pStyle w:val="Heading1"/>
        <w:spacing w:line="360" w:lineRule="auto"/>
      </w:pPr>
      <w:r>
        <w:t>LINIA 515</w:t>
      </w:r>
    </w:p>
    <w:p w14:paraId="59629BDF" w14:textId="77777777" w:rsidR="002F459C" w:rsidRDefault="002F459C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2F459C" w14:paraId="710AA60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A95B" w14:textId="77777777" w:rsidR="002F459C" w:rsidRDefault="002F459C" w:rsidP="002F459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DEB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20994BA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90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C9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EFF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04D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13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5081" w14:textId="77777777" w:rsidR="002F459C" w:rsidRPr="00412AB5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329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08FA9EA" w14:textId="77777777" w:rsidR="002F459C" w:rsidRDefault="002F459C">
      <w:pPr>
        <w:spacing w:before="40" w:after="40" w:line="192" w:lineRule="auto"/>
        <w:ind w:right="57"/>
        <w:rPr>
          <w:sz w:val="20"/>
          <w:szCs w:val="20"/>
        </w:rPr>
      </w:pPr>
    </w:p>
    <w:p w14:paraId="32530DA0" w14:textId="77777777" w:rsidR="002F459C" w:rsidRDefault="002F459C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73E70A4" w14:textId="77777777" w:rsidR="002F459C" w:rsidRDefault="002F459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F459C" w14:paraId="7AAB3FB3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249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3B2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87D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A3B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FF378E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122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91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C71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A5E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917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B7D03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A752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C0D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DFF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8A6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7A676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B3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59654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8EE98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8A285C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DF264E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D9C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E4B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215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079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AE77D5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DC0E0C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2F459C" w14:paraId="2B2659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9BC4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853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A49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C4A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DD5941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D4A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CB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BB7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104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5EE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F459C" w14:paraId="68152F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A251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34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8C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D3B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32FA2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BE5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279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80E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E8B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92E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1AD5B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4FD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B46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7B0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EB8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2A3277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AA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7AD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803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BBD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A0A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E5A6A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6F61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BBC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7B2F651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B64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97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1A68D0F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7C4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6C2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769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A28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0B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7B740E6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2F459C" w14:paraId="5B3EC8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EBCE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23E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A47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8E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EB0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5F2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65C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AB3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EC4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345E5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0A0" w14:textId="77777777" w:rsidR="002F459C" w:rsidRDefault="002F459C" w:rsidP="002F459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83D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3E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31B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F92007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A30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EA705C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896B91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11A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338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645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D88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B932BFD" w14:textId="77777777" w:rsidR="002F459C" w:rsidRDefault="002F459C" w:rsidP="00F232A2">
      <w:pPr>
        <w:spacing w:before="40" w:after="40" w:line="192" w:lineRule="auto"/>
        <w:ind w:right="57"/>
        <w:rPr>
          <w:sz w:val="20"/>
        </w:rPr>
      </w:pPr>
    </w:p>
    <w:p w14:paraId="2A920049" w14:textId="77777777" w:rsidR="002F459C" w:rsidRDefault="002F459C" w:rsidP="00F04622">
      <w:pPr>
        <w:pStyle w:val="Heading1"/>
        <w:spacing w:line="360" w:lineRule="auto"/>
      </w:pPr>
      <w:r>
        <w:t>LINIA 600</w:t>
      </w:r>
    </w:p>
    <w:p w14:paraId="3E21AC76" w14:textId="77777777" w:rsidR="002F459C" w:rsidRDefault="002F459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28E838F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10B2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50B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8D10E7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DBA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7461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C45777E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F6D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5653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54D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A547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560E" w14:textId="77777777" w:rsidR="002F459C" w:rsidRPr="009E2C90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1E7180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57EE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324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92BDD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9FA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4367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B0DAFEC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B1B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E602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CD9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053A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6712" w14:textId="77777777" w:rsidR="002F459C" w:rsidRPr="00DD03D3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F459C" w14:paraId="2912CFBA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5D87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BD5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FDF70E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18C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2904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51C4410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E9D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047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65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6B74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F571" w14:textId="77777777" w:rsidR="002F459C" w:rsidRPr="005D499E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2F5C1A7" w14:textId="77777777" w:rsidR="002F459C" w:rsidRPr="009E2C90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9DE32A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E4EB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EDC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80ECB8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89CE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CC5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98D11DA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9B5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DC21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A61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D056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5E3E" w14:textId="77777777" w:rsidR="002F459C" w:rsidRPr="005D20EA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F459C" w14:paraId="14CC70A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4C54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E37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611575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70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82AA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FA7AA85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9D5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12C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522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CC2E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E004" w14:textId="77777777" w:rsidR="002F459C" w:rsidRPr="005D499E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145FB75" w14:textId="77777777" w:rsidR="002F459C" w:rsidRPr="009E2C90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AE9DC7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6708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4AA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D4839E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A9A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4C8D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DEC91BF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BA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9A32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708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57A3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E054" w14:textId="77777777" w:rsidR="002F459C" w:rsidRPr="005D499E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97FE7BB" w14:textId="77777777" w:rsidR="002F459C" w:rsidRPr="009E2C90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564297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4115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8E8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6B4D15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0F6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C44E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96AB9E7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BD6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8371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3EE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868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2B00" w14:textId="77777777" w:rsidR="002F459C" w:rsidRPr="005D499E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38661D6" w14:textId="77777777" w:rsidR="002F459C" w:rsidRPr="009E2C90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477535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2C3F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618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373930F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7BC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15D3" w14:textId="77777777" w:rsidR="002F459C" w:rsidRDefault="002F459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0A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97B5" w14:textId="77777777" w:rsidR="002F459C" w:rsidRPr="002F6CED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C7B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3323" w14:textId="77777777" w:rsidR="002F459C" w:rsidRPr="00C1413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8B0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36B3FB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2F459C" w14:paraId="72B36E0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1D2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3087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78055719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E4A" w14:textId="77777777" w:rsidR="002F459C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3D64" w14:textId="77777777" w:rsidR="002F459C" w:rsidRPr="00E02B0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638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4895" w14:textId="77777777" w:rsidR="002F459C" w:rsidRPr="002F6CED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47BC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B557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8D5E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F6722EB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2F459C" w14:paraId="153DE1E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035F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501E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286+050</w:t>
            </w:r>
          </w:p>
          <w:p w14:paraId="22466B5D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7CF" w14:textId="77777777" w:rsidR="002F459C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CC72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– Bârlad și linia 2 directă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665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64EC" w14:textId="77777777" w:rsidR="002F459C" w:rsidRPr="002F6CED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55FF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148B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EA78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78FCCC7D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2F459C" w14:paraId="0515392C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41FE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6B2B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7130572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D96D" w14:textId="77777777" w:rsidR="002F459C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23D6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3B29782C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40F40900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16BF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7DBF" w14:textId="77777777" w:rsidR="002F459C" w:rsidRPr="002F6CED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D2A5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B7A4" w14:textId="77777777" w:rsidR="002F459C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F528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46F6CCA2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2F459C" w14:paraId="434E9A91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A0E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6FFB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F987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87F0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121B824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E829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F5457BE" w14:textId="77777777" w:rsidR="002F459C" w:rsidRDefault="002F459C" w:rsidP="002F459C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1B6EE9D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1ECC7AB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B4C" w14:textId="77777777" w:rsidR="002F459C" w:rsidRPr="002F6CED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AAF2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EBE4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6BEA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FD4D8F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D1C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3C3E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04E5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8E05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FF744EF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C1C6D0D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5899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A3CD5C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40A0BDA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8456" w14:textId="77777777" w:rsidR="002F459C" w:rsidRPr="002F6CED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9E6C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8480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1897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0881685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2F459C" w14:paraId="17CE106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3DBF" w14:textId="77777777" w:rsidR="002F459C" w:rsidRDefault="002F459C" w:rsidP="002F459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7CD6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FD46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56FA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A50618E" w14:textId="77777777" w:rsidR="002F459C" w:rsidRDefault="002F459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48EB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E95262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72D6" w14:textId="77777777" w:rsidR="002F459C" w:rsidRPr="002F6CED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51B0" w14:textId="77777777" w:rsidR="002F459C" w:rsidRDefault="002F459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D86" w14:textId="77777777" w:rsidR="002F459C" w:rsidRPr="00C14131" w:rsidRDefault="002F459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3D8C" w14:textId="77777777" w:rsidR="002F459C" w:rsidRDefault="002F459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7592D71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6E838D8C" w14:textId="77777777" w:rsidR="002F459C" w:rsidRDefault="002F459C" w:rsidP="003C645F">
      <w:pPr>
        <w:pStyle w:val="Heading1"/>
        <w:spacing w:line="360" w:lineRule="auto"/>
      </w:pPr>
      <w:r>
        <w:t>LINIA 602</w:t>
      </w:r>
    </w:p>
    <w:p w14:paraId="47DA2706" w14:textId="77777777" w:rsidR="002F459C" w:rsidRDefault="002F459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1CB0B58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211" w14:textId="77777777" w:rsidR="002F459C" w:rsidRDefault="002F459C" w:rsidP="002F459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245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FB4A68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2DC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457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70AC5D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A41" w14:textId="77777777" w:rsidR="002F459C" w:rsidRPr="00406474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7E96" w14:textId="77777777" w:rsidR="002F459C" w:rsidRPr="00DA41E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2B9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D0322E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FD57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9FC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11AD02B" w14:textId="77777777" w:rsidR="002F459C" w:rsidRPr="000761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16EB87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90FA" w14:textId="77777777" w:rsidR="002F459C" w:rsidRDefault="002F459C" w:rsidP="002F459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ADD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6812E4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435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A19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42500E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C96E" w14:textId="77777777" w:rsidR="002F459C" w:rsidRPr="00406474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5243" w14:textId="77777777" w:rsidR="002F459C" w:rsidRPr="00DA41E4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8AE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EF9094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727D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032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D5C853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A68277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3373AA81" w14:textId="77777777" w:rsidR="002F459C" w:rsidRDefault="002F459C" w:rsidP="00857B52">
      <w:pPr>
        <w:pStyle w:val="Heading1"/>
        <w:spacing w:line="360" w:lineRule="auto"/>
      </w:pPr>
      <w:r>
        <w:t>LINIA 605</w:t>
      </w:r>
    </w:p>
    <w:p w14:paraId="7760EA8E" w14:textId="77777777" w:rsidR="002F459C" w:rsidRDefault="002F459C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459C" w14:paraId="4229708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45AA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832A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DE7E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4165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0758D52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3D29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226147A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9EC6A34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7DB33D94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04E5E29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397F2D6D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5EFE82F7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2BCC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2ACB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86FC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5832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C458BE9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8FFB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7F13" w14:textId="77777777" w:rsidR="002F459C" w:rsidRDefault="002F459C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F582" w14:textId="77777777" w:rsidR="002F459C" w:rsidRPr="002C1631" w:rsidRDefault="002F459C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74F0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A0AE690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182C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F784578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sch.131</w:t>
            </w:r>
          </w:p>
          <w:p w14:paraId="740E059A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58F9CC45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5F7E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1E1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CBEB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56D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21C82D3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505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7677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57F2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8E7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3E05587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ED30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2C13FC7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 85 și </w:t>
            </w:r>
          </w:p>
          <w:p w14:paraId="1AB87A28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233013C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372E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DE7E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824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41AD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75643F2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82E9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0F91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F4F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172D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009EC24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1643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9240BD6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76E7088D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F426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1112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D360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0308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37F4B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38CD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E4C3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1A4D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F9C6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C44203B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8A7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DC93D3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F897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AB1E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9E2C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FCFC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3446A5A5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D242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F90D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6813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8097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1BF5D29C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7587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3B29821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5830CE5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2F927E0A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FA1F19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D747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866C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FF2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7AA3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96162E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6A09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C7F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CAEF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3B1F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33BDD753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546F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285F286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F478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67C0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0785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39D4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3FF168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903D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36D9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EFA2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FAA8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382FF2F2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07AE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9B68EA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0014B686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35AADA2B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8072E5" w14:textId="77777777" w:rsidR="002F459C" w:rsidRPr="00026A53" w:rsidRDefault="002F459C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A969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0279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A4A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05F3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70956DD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8F1C" w14:textId="77777777" w:rsidR="002F459C" w:rsidRDefault="002F459C" w:rsidP="002F459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235A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90A" w14:textId="77777777" w:rsidR="002F459C" w:rsidRPr="002C1631" w:rsidRDefault="002F459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9A34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3BFF8100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BB1C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548B0068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739B6A73" w14:textId="77777777" w:rsidR="002F459C" w:rsidRDefault="002F459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A15C" w14:textId="77777777" w:rsidR="002F459C" w:rsidRDefault="002F459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0956" w14:textId="77777777" w:rsidR="002F459C" w:rsidRDefault="002F459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E397" w14:textId="77777777" w:rsidR="002F459C" w:rsidRPr="002C1631" w:rsidRDefault="002F459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C5EF" w14:textId="77777777" w:rsidR="002F459C" w:rsidRDefault="002F459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562B7C" w14:textId="77777777" w:rsidR="002F459C" w:rsidRDefault="002F459C">
      <w:pPr>
        <w:spacing w:before="40" w:line="192" w:lineRule="auto"/>
        <w:ind w:right="57"/>
        <w:rPr>
          <w:sz w:val="20"/>
        </w:rPr>
      </w:pPr>
    </w:p>
    <w:p w14:paraId="49D4532B" w14:textId="77777777" w:rsidR="002F459C" w:rsidRDefault="002F459C" w:rsidP="00870AF0">
      <w:pPr>
        <w:pStyle w:val="Heading1"/>
        <w:spacing w:line="360" w:lineRule="auto"/>
      </w:pPr>
      <w:r>
        <w:t>LINIA 609</w:t>
      </w:r>
    </w:p>
    <w:p w14:paraId="718782DE" w14:textId="77777777" w:rsidR="002F459C" w:rsidRDefault="002F459C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459C" w14:paraId="52FA78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6E37" w14:textId="77777777" w:rsidR="002F459C" w:rsidRDefault="002F459C" w:rsidP="002F459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1FA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2442" w14:textId="77777777" w:rsidR="002F459C" w:rsidRPr="002409E9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29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1311A1D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177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16F5" w14:textId="77777777" w:rsidR="002F459C" w:rsidRPr="002409E9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8FF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E434" w14:textId="77777777" w:rsidR="002F459C" w:rsidRPr="002409E9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60D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4F406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7394" w14:textId="77777777" w:rsidR="002F459C" w:rsidRDefault="002F459C" w:rsidP="002F459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D592" w14:textId="77777777" w:rsidR="002F459C" w:rsidRDefault="002F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35F3" w14:textId="77777777" w:rsidR="002F459C" w:rsidRPr="002409E9" w:rsidRDefault="002F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AB68" w14:textId="77777777" w:rsidR="002F459C" w:rsidRDefault="002F459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4CD57FA2" w14:textId="77777777" w:rsidR="002F459C" w:rsidRDefault="002F459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54D" w14:textId="77777777" w:rsidR="002F459C" w:rsidRDefault="002F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3095" w14:textId="77777777" w:rsidR="002F459C" w:rsidRPr="002409E9" w:rsidRDefault="002F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9428" w14:textId="77777777" w:rsidR="002F459C" w:rsidRDefault="002F45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75B6" w14:textId="77777777" w:rsidR="002F459C" w:rsidRPr="002409E9" w:rsidRDefault="002F459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7CEB" w14:textId="77777777" w:rsidR="002F459C" w:rsidRDefault="002F459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0B8D8D4" w14:textId="77777777" w:rsidR="002F459C" w:rsidRDefault="002F459C">
      <w:pPr>
        <w:spacing w:before="40" w:line="192" w:lineRule="auto"/>
        <w:ind w:right="57"/>
        <w:rPr>
          <w:sz w:val="20"/>
        </w:rPr>
      </w:pPr>
    </w:p>
    <w:p w14:paraId="2DE1205B" w14:textId="77777777" w:rsidR="002F459C" w:rsidRDefault="002F459C" w:rsidP="00DE3370">
      <w:pPr>
        <w:pStyle w:val="Heading1"/>
        <w:spacing w:line="360" w:lineRule="auto"/>
      </w:pPr>
      <w:r>
        <w:t>LINIA 610</w:t>
      </w:r>
    </w:p>
    <w:p w14:paraId="30A31016" w14:textId="77777777" w:rsidR="002F459C" w:rsidRDefault="002F459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459C" w14:paraId="18E49B2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EB57" w14:textId="77777777" w:rsidR="002F459C" w:rsidRDefault="002F459C" w:rsidP="002F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028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E992" w14:textId="77777777" w:rsidR="002F459C" w:rsidRPr="00F81D6F" w:rsidRDefault="002F459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541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828C0B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0B4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005B329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5B70775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9A5EBFE" w14:textId="77777777" w:rsidR="002F459C" w:rsidRDefault="002F459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5CF9" w14:textId="77777777" w:rsidR="002F459C" w:rsidRPr="00F81D6F" w:rsidRDefault="002F459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6CE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FAAC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56E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0CBC11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310" w14:textId="77777777" w:rsidR="002F459C" w:rsidRDefault="002F459C" w:rsidP="002F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A50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2068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1817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49FE9D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F15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0D289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4DC193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ABFB7A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904D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BAA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9878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EF3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2F459C" w14:paraId="225EAB8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5A18" w14:textId="77777777" w:rsidR="002F459C" w:rsidRDefault="002F459C" w:rsidP="002F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F50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E59C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957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0D909EA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15E305F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889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387D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E44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9170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713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A34459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2F459C" w14:paraId="0DB4D3C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A660" w14:textId="77777777" w:rsidR="002F459C" w:rsidRDefault="002F459C" w:rsidP="002F459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712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2C40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84D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43B1407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E4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0D3A57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2800F3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46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F0D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08A7" w14:textId="77777777" w:rsidR="002F459C" w:rsidRPr="00F81D6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DBB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2DD8F4" w14:textId="77777777" w:rsidR="002F459C" w:rsidRPr="00C60E02" w:rsidRDefault="002F459C">
      <w:pPr>
        <w:tabs>
          <w:tab w:val="left" w:pos="3768"/>
        </w:tabs>
        <w:rPr>
          <w:sz w:val="20"/>
          <w:szCs w:val="20"/>
        </w:rPr>
      </w:pPr>
    </w:p>
    <w:p w14:paraId="1496DE79" w14:textId="77777777" w:rsidR="002F459C" w:rsidRDefault="002F459C" w:rsidP="00BC435D">
      <w:pPr>
        <w:pStyle w:val="Heading1"/>
        <w:spacing w:line="360" w:lineRule="auto"/>
      </w:pPr>
      <w:r>
        <w:t>LINIA 613</w:t>
      </w:r>
    </w:p>
    <w:p w14:paraId="7AE19129" w14:textId="77777777" w:rsidR="002F459C" w:rsidRDefault="002F459C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459C" w14:paraId="6CA7011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BD7E" w14:textId="77777777" w:rsidR="002F459C" w:rsidRDefault="002F459C" w:rsidP="002F459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5E5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11F3379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B67A" w14:textId="77777777" w:rsidR="002F459C" w:rsidRPr="00625463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96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3EDBC6A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129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D57" w14:textId="77777777" w:rsidR="002F459C" w:rsidRPr="00D811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A98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9C9A" w14:textId="77777777" w:rsidR="002F459C" w:rsidRPr="00D811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AEF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15040C5A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BFBF" w14:textId="77777777" w:rsidR="002F459C" w:rsidRDefault="002F459C" w:rsidP="002F459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EDE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D03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E69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AFFC89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FB2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26B51C9F" w14:textId="77777777" w:rsidR="002F459C" w:rsidRPr="00946438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CE5D" w14:textId="77777777" w:rsidR="002F459C" w:rsidRPr="00D811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8E0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0D2F" w14:textId="77777777" w:rsidR="002F459C" w:rsidRPr="00D811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CD3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775BBA3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575AA50C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352AD6B2" w14:textId="77777777" w:rsidR="002F459C" w:rsidRDefault="002F459C" w:rsidP="004F6534">
      <w:pPr>
        <w:pStyle w:val="Heading1"/>
        <w:spacing w:line="360" w:lineRule="auto"/>
      </w:pPr>
      <w:r>
        <w:t>LINIA 700</w:t>
      </w:r>
    </w:p>
    <w:p w14:paraId="477B3EA9" w14:textId="77777777" w:rsidR="002F459C" w:rsidRDefault="002F459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F459C" w14:paraId="2934D5F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A49F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4FA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EA4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46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54797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D0B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4B2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FD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38C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E75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C91444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E9EE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30F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738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E40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EF90A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216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3D4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332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CDD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928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623B42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1B68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520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AA1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FC2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87A50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EC7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11B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3A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B4C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6FA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9AB52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2F459C" w14:paraId="76EB7A0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8ECA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CC0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123F61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AA6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8B5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16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0A5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39C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AB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B7D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46AF93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6C15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401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744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7B5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E07918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4C8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93574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E08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F77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128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E37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2E257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A5C6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5AE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E55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5F3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7EEA1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732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38C61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C83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468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047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A2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17845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F9A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248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0CE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E1E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9BD2B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378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33224B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3ED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DCE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4A6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8D1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5760E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0E82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47D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39A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C19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2FE5BA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274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06797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06E581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5B5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3BE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D25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6F3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58ECB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9162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40D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ECB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376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30F1FF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283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7C53AB9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0EB7EC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67F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F6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07E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361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706A5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8C90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630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E0F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C41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A5B939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283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DB6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6C3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4E3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00D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31001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5E3D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1E8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0F1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EE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8F6F0A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10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7AA96C34" w14:textId="77777777" w:rsidR="002F459C" w:rsidRPr="00B401EA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035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3BE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080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ED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29F58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EC44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F4C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45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45A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56E14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CFB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8E7693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325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CE2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D37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242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1189A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FD3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52E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85A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CC0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46091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35E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73CDA5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A84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8A9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471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C44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F459C" w14:paraId="3E954E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C82B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EF1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0F0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D4D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BED012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C0A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157D8A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25C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629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413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5B9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F459C" w14:paraId="0C1047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061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70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1F8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649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ACF4C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B8B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5B6C59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6FC5E0C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213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27D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D1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FFF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E1B05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7BDE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D5A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57F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432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A56ED0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79D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AB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51A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9517F2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102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9F7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89C7B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A98E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553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4A3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CF5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2FF0E6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A49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AC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CB0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D1AB71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F9D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C36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06441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B863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5B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637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334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230185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AA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530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32D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29ED43B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BD5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470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C7450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F022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22B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A29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7796" w14:textId="77777777" w:rsidR="002F459C" w:rsidRDefault="002F459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0AA5FFA" w14:textId="77777777" w:rsidR="002F459C" w:rsidRDefault="002F459C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D34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266CB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01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D4E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5D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B5E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642F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2F459C" w14:paraId="65A09B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FCB9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07F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88D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62F8" w14:textId="77777777" w:rsidR="002F459C" w:rsidRDefault="002F459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A44B862" w14:textId="77777777" w:rsidR="002F459C" w:rsidRDefault="002F459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5DD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03E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A0D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611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F13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0074A2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54DE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9E5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4E3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AA1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0F5B4C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665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1F1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055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30C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CE4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B97D2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5D92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5A7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0B7E936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B44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24E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71DFB4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5C9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E4F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C93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0E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D34E" w14:textId="77777777" w:rsidR="002F459C" w:rsidRPr="00C20CA5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731275" w14:textId="77777777" w:rsidR="002F459C" w:rsidRPr="00EB107D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83217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CB0A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E66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820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C9E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578F68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FDF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3DE38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54E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4DB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AB0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5E6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E838A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186E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2F459C" w14:paraId="44586D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9412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659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7E6E65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551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3EE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800A5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1C18915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1D6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DD9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324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167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244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02E895B" w14:textId="77777777" w:rsidR="002F459C" w:rsidRPr="00C401D9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2F459C" w14:paraId="5819FE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9AC7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887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956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52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3B357A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236F4D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15ACA8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2CE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806D6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C3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CE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6A4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040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20BB9A4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F459C" w14:paraId="456CD3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562E07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B18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C8E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34D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6F699C9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F6F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A173ED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C0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4FB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E6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B32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216D1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E9804C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D6F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EA5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3FF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73C7BF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692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A5A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4B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E25A5E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0DD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E905" w14:textId="77777777" w:rsidR="002F459C" w:rsidRPr="00C20CA5" w:rsidRDefault="002F459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4249D2" w14:textId="77777777" w:rsidR="002F459C" w:rsidRPr="00EB107D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A4503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687D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631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67D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479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D8F7DA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EB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0BABF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AF8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43A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6DE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2A1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3486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EBE3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2F459C" w14:paraId="3D35BB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5CE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46F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F6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BB5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CA661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AC2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C8B46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AC6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364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BD6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F04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674E30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F459C" w14:paraId="28D3CF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619E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C4F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E88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CCA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10BDAD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793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4F40A9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23B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46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5AD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82C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77433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9977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214F3A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2F459C" w14:paraId="4720DD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0F06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4B8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0E3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8F0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733950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128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21B32E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F02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19D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71D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A87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9680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98DB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BFF95C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F459C" w14:paraId="455019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201C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B96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499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DCB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333E3D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F31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803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778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62C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E84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C55C03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BCB2D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12258AF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F459C" w14:paraId="62F942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2343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C9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3A2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96C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05A208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167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653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F5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14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BF5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6E7B96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FCEB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3698AA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F459C" w14:paraId="0F9212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37D0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CF0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F65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52C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1393FF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AB9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0BCBD0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280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16A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6EB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3D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C7161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A6B59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2F459C" w14:paraId="54A86B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1F2" w14:textId="77777777" w:rsidR="002F459C" w:rsidRDefault="002F459C" w:rsidP="002F459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F4C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B73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481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E91D22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EB9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0A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E9F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66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F0A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2F730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5D12D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5C26F8B9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1525A033" w14:textId="77777777" w:rsidR="002F459C" w:rsidRDefault="002F459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5F7F851D" w14:textId="77777777" w:rsidR="002F459C" w:rsidRDefault="002F459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F459C" w14:paraId="439F46E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9967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E58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2F1A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E81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21486B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AB1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B31695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1A2084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94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203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5091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B72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3AED6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32B4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C9094A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1A4355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F459C" w14:paraId="486713A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3FAC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79F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88FE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3BC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C545AB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2B3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BC921B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E204F6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63B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EF0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91B3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60E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BC9F2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532E3E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C5DDFF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F459C" w14:paraId="5F41D56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C0BC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BD7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38E8D6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FA09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1AC3" w14:textId="77777777" w:rsidR="002F459C" w:rsidRDefault="002F459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428F78" w14:textId="77777777" w:rsidR="002F459C" w:rsidRDefault="002F459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C64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BFC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04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A7C1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9E81" w14:textId="77777777" w:rsidR="002F459C" w:rsidRPr="006A2576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D7DC3C2" w14:textId="77777777" w:rsidR="002F459C" w:rsidRPr="006A2576" w:rsidRDefault="002F459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CCBBDEB" w14:textId="77777777" w:rsidR="002F459C" w:rsidRDefault="002F459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429D2A9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EC7E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855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8349C3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D1E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6E0F" w14:textId="77777777" w:rsidR="002F459C" w:rsidRDefault="002F459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F1F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FE30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FD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2099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682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0241844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F94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C2B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7D19B8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A10D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6356" w14:textId="77777777" w:rsidR="002F459C" w:rsidRDefault="002F459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BE9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C94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3AE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79C8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ECE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06F3BB4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5A08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AE4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EA82A84" w14:textId="77777777" w:rsidR="002F459C" w:rsidRDefault="002F459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CC3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3D2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AB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96B2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F33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986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C66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66611FE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8CDA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5CE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1054F0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1F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EDA1" w14:textId="77777777" w:rsidR="002F459C" w:rsidRPr="001904F7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0C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067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9A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C35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043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2F459C" w14:paraId="75EA15D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8331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BC3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E2B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7FC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452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715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C25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ED246A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1DA1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512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2F459C" w14:paraId="0A0062E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8B15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847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2AE88E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885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842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242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12B1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CE4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E8D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17D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421D6F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FCD2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EF2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EC4F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36F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784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76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952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A66EC9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A87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7D2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02402E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0907D24" w14:textId="77777777" w:rsidR="002F459C" w:rsidRPr="00B56D0E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3C46EEF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0492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591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13B96C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18B8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23F0" w14:textId="77777777" w:rsidR="002F459C" w:rsidRPr="00DA3842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08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6A5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891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20D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1BC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BDE5C2" w14:textId="77777777" w:rsidR="002F459C" w:rsidRDefault="002F459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C2400FE" w14:textId="77777777" w:rsidR="002F459C" w:rsidRDefault="002F459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74E4E65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03CE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A98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2BDD35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CA5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FAC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F1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3CC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D18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C7BC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7122" w14:textId="77777777" w:rsidR="002F459C" w:rsidRPr="00175A24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62026C0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76A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C3C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0753BF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1F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0CD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3F7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7EC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15A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339D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67E" w14:textId="77777777" w:rsidR="002F459C" w:rsidRPr="00175A24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2578AFE5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051E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13E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8EF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7D2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693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0EE661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114B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666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5682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91F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CA6C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175DDD" w14:textId="77777777" w:rsidR="002F459C" w:rsidRPr="00175A24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F459C" w14:paraId="0D64CC3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980B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C2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F29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5AF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3DA232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40D9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5B88B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C40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EC0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96C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0EE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505F2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F2D9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14:paraId="4301C29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257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B07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3D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B01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62314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287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C05B9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8665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C90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E097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F2E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B9269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9475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459C" w14:paraId="3FDE74E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4B35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06D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71F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686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BD2B55A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76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D1DB03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3DF3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5DA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C436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9F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98437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2082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F459C" w14:paraId="21297A7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0A52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CE2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346A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CD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96DD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5634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F26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0B6B694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3D9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BA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00635FA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CF92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FCC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09C5A8AE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FC6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015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50A674E5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4C8F" w14:textId="77777777" w:rsidR="002F459C" w:rsidRPr="00175A7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DBD9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DBC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B010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490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A20AFF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3AAB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AA6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47FE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C5A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432E9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937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F06AA2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2AA" w14:textId="77777777" w:rsidR="002F459C" w:rsidRPr="00CA307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831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A5D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C64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5CAB3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F459C" w14:paraId="34962D2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D0C0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1690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22970BA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54F3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F620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D3FE93E" w14:textId="77777777" w:rsidR="002F459C" w:rsidRPr="00180EA2" w:rsidRDefault="002F459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AB2C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5A93" w14:textId="77777777" w:rsidR="002F459C" w:rsidRPr="00CA307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9DF5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90B4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14E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858C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C53C414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F459C" w14:paraId="319FA64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F35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AF2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15C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4F3E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FFCD88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57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BB7" w14:textId="77777777" w:rsidR="002F459C" w:rsidRPr="00CA307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944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1D6357F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0A7A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ACC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E69EB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B924079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05593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F459C" w14:paraId="0923AD3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666F" w14:textId="77777777" w:rsidR="002F459C" w:rsidRDefault="002F459C" w:rsidP="002F459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8C56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9B2E" w14:textId="77777777" w:rsidR="002F459C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08AD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0CD44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66C3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8282A0B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7E1D4B7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5FD3" w14:textId="77777777" w:rsidR="002F459C" w:rsidRPr="00CA3079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F858" w14:textId="77777777" w:rsidR="002F459C" w:rsidRDefault="002F45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27E0" w14:textId="77777777" w:rsidR="002F459C" w:rsidRPr="001304AF" w:rsidRDefault="002F45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A966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D36C8C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2F7FD12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EB46216" w14:textId="77777777" w:rsidR="002F459C" w:rsidRPr="00B71446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8B8D030" w14:textId="77777777" w:rsidR="002F459C" w:rsidRDefault="002F459C">
      <w:pPr>
        <w:tabs>
          <w:tab w:val="left" w:pos="6382"/>
        </w:tabs>
        <w:rPr>
          <w:sz w:val="20"/>
        </w:rPr>
      </w:pPr>
    </w:p>
    <w:p w14:paraId="69C05E6A" w14:textId="77777777" w:rsidR="002F459C" w:rsidRDefault="002F459C" w:rsidP="00B52218">
      <w:pPr>
        <w:pStyle w:val="Heading1"/>
        <w:spacing w:line="360" w:lineRule="auto"/>
      </w:pPr>
      <w:r>
        <w:t>LINIA 704</w:t>
      </w:r>
    </w:p>
    <w:p w14:paraId="13F2F695" w14:textId="77777777" w:rsidR="002F459C" w:rsidRDefault="002F459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F459C" w14:paraId="4EAFA1D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F15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83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098C62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EDDB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D80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4DDF6CE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E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207A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D4B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4919507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D8F3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0AF" w14:textId="77777777" w:rsidR="002F459C" w:rsidRPr="001467E0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B58F4AE" w14:textId="77777777" w:rsidR="002F459C" w:rsidRPr="00C00026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8C98ED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5480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907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02B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82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685C2C7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322280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256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B53D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B05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E06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714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5C398A2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5960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E5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0F8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737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440F30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AB90A7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CC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BF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E88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75E8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09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75B039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26E9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797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5BEB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F4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3BD0544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23ECCB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70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2C4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D95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93CF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1E7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02392A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A58675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FEB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5008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5A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1B20ADA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FB35AE7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2B5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266F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FE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30A7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1ED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CD5831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BD8AF0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3D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93B9F7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9091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99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31EEC08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87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1492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69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25D4AF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E275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35A" w14:textId="77777777" w:rsidR="002F459C" w:rsidRPr="001467E0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8721D29" w14:textId="77777777" w:rsidR="002F459C" w:rsidRPr="008D7F2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B7236E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12D0FD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6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6BDC55B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9A73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39A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D2B33C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5CC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832C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232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4AEF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712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F459C" w14:paraId="188C41B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B0B27A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D08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CB11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BB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26D6C2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469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3B9B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B12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B25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C7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E1F01C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8790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76F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4297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78A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C88FB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82E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BF0DB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277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E00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AD2F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BDD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6FABC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2F459C" w14:paraId="599AE7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0D8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134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ABF0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CB5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B61A49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C94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A42C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27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A2B0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EC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95C6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2F459C" w14:paraId="56F27A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DF7C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620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7E8E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DE4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0CA620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43C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D5AFF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8234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0A6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525C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62B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D42740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2F459C" w14:paraId="0978D4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8952" w14:textId="77777777" w:rsidR="002F459C" w:rsidRDefault="002F459C" w:rsidP="002F459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D85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63A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4E0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C4392B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22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64B73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1858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D8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F6EC" w14:textId="77777777" w:rsidR="002F459C" w:rsidRPr="00E4080B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730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9ED5B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7B8491FE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478ACC2D" w14:textId="77777777" w:rsidR="002F459C" w:rsidRDefault="002F459C" w:rsidP="00D06EF4">
      <w:pPr>
        <w:pStyle w:val="Heading1"/>
        <w:spacing w:line="360" w:lineRule="auto"/>
      </w:pPr>
      <w:r>
        <w:t>LINIA 705</w:t>
      </w:r>
    </w:p>
    <w:p w14:paraId="32C7B2D7" w14:textId="77777777" w:rsidR="002F459C" w:rsidRDefault="002F459C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F459C" w14:paraId="2D7A9DF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A970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048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610B9CE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953F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512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19351E28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9CB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E41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6F8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806A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369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0D64264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CA2C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D1B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7D4C9AF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0F9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11F" w14:textId="77777777" w:rsidR="002F459C" w:rsidRDefault="002F459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6A07493" w14:textId="77777777" w:rsidR="002F459C" w:rsidRDefault="002F459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FBB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DD9F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87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FC0F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B07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71F13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7AF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F44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6017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439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4A3237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195380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E7E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DC84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BF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7985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D2E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73BE2F6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8D93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082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CD5E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3DF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3FA8DD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574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641C27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6298EA7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66EF0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E02A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D3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53C9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2EB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0732F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2F459C" w14:paraId="23275B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30B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685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33A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34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FB3B6F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E3D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D0E0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016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D3EB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AF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D91C82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2F459C" w14:paraId="5F6748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7C07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75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118D22B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829A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34E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7C872535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515F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91BD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CC89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B8B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434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3C5A41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D55D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9B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39E66B0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A935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42E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029F59EF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DA4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8EF7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7AE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2D09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9DC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0A8540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B8EC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1E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1A80D0E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016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483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3174C9E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E9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740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06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6435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EEF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2A6D19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20EA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74E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5EAD3E6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44A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AE6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CB879B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485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FA2E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DB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C22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F17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2F459C" w14:paraId="1C05AD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189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F37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33217FF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441" w14:textId="77777777" w:rsidR="002F459C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21D3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3668F0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6858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F99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AC1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749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B1F4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44B8BB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C6E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D1E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24A98E3D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8A69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A63A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6DA9CED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05A6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7376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4FB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689F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9AFD" w14:textId="77777777" w:rsidR="002F459C" w:rsidRPr="00D84B80" w:rsidRDefault="002F459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E63C63C" w14:textId="77777777" w:rsidR="002F459C" w:rsidRPr="00577556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1550C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0091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B4F5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05A0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B72D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9D0E9F9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EACF13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DB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CC04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93F0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39E7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12FC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AAE3FA8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A0CF" w14:textId="77777777" w:rsidR="002F459C" w:rsidRDefault="002F459C" w:rsidP="002F459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5A3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026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4C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3CCD20E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43A359C6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CFFA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B29BDC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79123271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4A260BFE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30A6DB54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E702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E1C2" w14:textId="77777777" w:rsidR="002F459C" w:rsidRDefault="002F45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CBDB" w14:textId="77777777" w:rsidR="002F459C" w:rsidRPr="006A1A91" w:rsidRDefault="002F459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7E7B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48FA11" w14:textId="77777777" w:rsidR="002F459C" w:rsidRDefault="002F45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19CCF5F0" w14:textId="77777777" w:rsidR="002F459C" w:rsidRPr="00454E32" w:rsidRDefault="002F459C">
      <w:pPr>
        <w:spacing w:before="40" w:after="40" w:line="192" w:lineRule="auto"/>
        <w:ind w:right="57"/>
        <w:rPr>
          <w:b/>
          <w:sz w:val="20"/>
        </w:rPr>
      </w:pPr>
    </w:p>
    <w:p w14:paraId="18C2DC8C" w14:textId="77777777" w:rsidR="002F459C" w:rsidRDefault="002F459C" w:rsidP="00F0370D">
      <w:pPr>
        <w:pStyle w:val="Heading1"/>
        <w:spacing w:line="360" w:lineRule="auto"/>
      </w:pPr>
      <w:r>
        <w:t>LINIA 800</w:t>
      </w:r>
    </w:p>
    <w:p w14:paraId="0693AFEB" w14:textId="77777777" w:rsidR="002F459C" w:rsidRDefault="002F459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459C" w14:paraId="639983E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81AA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58E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A9C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130C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1EAD9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7754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C1D5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ED0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3D65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131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5212A4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AB8E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256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B5F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48E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FC8C8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0E7B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4CB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EB2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401B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33F6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4BCE02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AB5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7E9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84B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FA2D1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95F2F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8256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F53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D58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B619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FAD6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5C3DD4" w14:textId="77777777" w:rsidR="002F459C" w:rsidRDefault="002F459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F459C" w:rsidRPr="00A8307A" w14:paraId="6AF37CD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4454" w14:textId="77777777" w:rsidR="002F459C" w:rsidRPr="00A75A00" w:rsidRDefault="002F459C" w:rsidP="002F459C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2B66" w14:textId="77777777" w:rsidR="002F459C" w:rsidRPr="00A8307A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BC92" w14:textId="77777777" w:rsidR="002F459C" w:rsidRPr="00A8307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290C" w14:textId="77777777" w:rsidR="002F459C" w:rsidRPr="00A8307A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C7C83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B18E8D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DB66C59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6763DA" w14:textId="77777777" w:rsidR="002F459C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9404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10D8E" w14:textId="77777777" w:rsidR="002F459C" w:rsidRPr="00A8307A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F1F5" w14:textId="77777777" w:rsidR="002F459C" w:rsidRPr="00A8307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F0B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F4700" w14:textId="77777777" w:rsidR="002F459C" w:rsidRPr="00A8307A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F459C" w14:paraId="1A665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A2D7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D31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1F85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242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9CBE40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FEC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98571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7F99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F3C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52BD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0C0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F459C" w14:paraId="5573E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4DFE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F64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801A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2BA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866871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C2D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8376AF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10FCD7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164B17F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59E42E1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21C9C2E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3D35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0EE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2017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093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D177D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6C6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FB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15E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6DD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E32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B698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A8E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9A67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303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A3F2E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94DB8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F459C" w14:paraId="0610D3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B32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92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B47C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BAA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A9E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1D6B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808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12EA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5A4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A3086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6A91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F459C" w14:paraId="1DC312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5ADD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B61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4A9B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EE8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EA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ADDD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C5A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BE16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15BB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6623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2325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F459C" w14:paraId="4AD379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9CBD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DBC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8CBF27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3C8F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3F0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937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363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338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2899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4BF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19CF3A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9DB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BF6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E6E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C64A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2B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6BF2E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C84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E86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40E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4CBB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9A55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984F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F459C" w14:paraId="1CF223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0AC9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F8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AF20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1A1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D34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3798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6BC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9068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C61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03D5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CF65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F459C" w14:paraId="5A23D9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123E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992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7C0F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0DD6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A20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09A9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82C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7CE3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F3E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F4737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E0C2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F459C" w14:paraId="260025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A99C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9B3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5DA3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E0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B57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AF0B38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FD2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1A9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7272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37D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6CADC3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503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DBA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51CB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995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CD741B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1D7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5432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1C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E4D5E8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2495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4E69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459C" w14:paraId="4C7871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1A71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472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794B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F3F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758E35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175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C6BD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1F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7BDAE53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3871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1473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25C75F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0A0A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FE6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4FA63D9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59D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E4D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4D21AE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D18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ECD4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511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A60A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CC0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2F459C" w14:paraId="109D3A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3A8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EBE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438E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665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57BFE71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3C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3CDD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BAC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BA48CF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1D1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51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236961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7E76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7A3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EC64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878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6531FA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532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6D31A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7A68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BE1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A884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84DB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69822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3D02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la/de la liniile 3-7 </w:t>
            </w:r>
          </w:p>
          <w:p w14:paraId="6E45B099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Ciulnița dinspre / spre </w:t>
            </w:r>
          </w:p>
          <w:p w14:paraId="0294D98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2F459C" w14:paraId="21D078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40AB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7C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6378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99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3AEEC21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ABD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BF437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ABBC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44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2743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1A4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7A963F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2A5CF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la/de la liniile 3-7 </w:t>
            </w:r>
          </w:p>
          <w:p w14:paraId="73FFD58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Ciulnița dinspre / spre </w:t>
            </w:r>
          </w:p>
          <w:p w14:paraId="38AEB7DD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 la liniile 3-7 st. Ciulnița</w:t>
            </w:r>
          </w:p>
        </w:tc>
      </w:tr>
      <w:tr w:rsidR="002F459C" w14:paraId="2E28B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DA78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00B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4AA3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1BD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DFDE686" w14:textId="77777777" w:rsidR="002F459C" w:rsidRPr="008B2519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521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37D52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642F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F8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2F4C" w14:textId="77777777" w:rsidR="002F459C" w:rsidRPr="008D08DE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64FB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F459C" w14:paraId="0F2051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D41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E74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02914F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372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8A7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22D304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2DD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BF29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864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FBF0" w14:textId="77777777" w:rsidR="002F459C" w:rsidRPr="008D08DE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D00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1D7424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997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E1C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E1E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987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F6795EC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5B4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4C6B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835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2F115C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0CFE" w14:textId="77777777" w:rsidR="002F459C" w:rsidRPr="008D08DE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1BB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5D9EB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1FB3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D197" w14:textId="77777777" w:rsidR="002F459C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9D91" w14:textId="77777777" w:rsidR="002F459C" w:rsidRPr="001161EA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AC7F" w14:textId="77777777" w:rsidR="002F459C" w:rsidRDefault="002F459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68088C3" w14:textId="77777777" w:rsidR="002F459C" w:rsidRDefault="002F459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67CB" w14:textId="77777777" w:rsidR="002F459C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C99D779" w14:textId="77777777" w:rsidR="002F459C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932" w14:textId="77777777" w:rsidR="002F459C" w:rsidRPr="001161EA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DA5" w14:textId="77777777" w:rsidR="002F459C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4B8C" w14:textId="77777777" w:rsidR="002F459C" w:rsidRPr="008D08DE" w:rsidRDefault="002F459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1412" w14:textId="77777777" w:rsidR="002F459C" w:rsidRDefault="002F459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F459C" w14:paraId="19EB68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3CF1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E6F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07B8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0431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59D0A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4C1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FBD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B5F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257C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E9B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F459C" w14:paraId="4FBBF9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DC8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D16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41D7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B98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556995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57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280E31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DF09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50A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3423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0206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FB57BD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305BE063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F459C" w14:paraId="768B0D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0A90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0A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DD77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E65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B971DD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0D3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E055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DF5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EADD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0D7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3C364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47CA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F29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4FE5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C6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D46D6D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AF9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113A044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C168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9EE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E1F4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5E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770E12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D63ABD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F459C" w14:paraId="4AD97C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C643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A90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E76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730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1852A4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56E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533D1F4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A8E8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C79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AB47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831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490A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D155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179059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F459C" w14:paraId="32E2D0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00A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BF2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81B3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7DBA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071304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AFE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499C1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E52A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48A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45E6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9113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A5DF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F459C" w14:paraId="275054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11AE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057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9F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A26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04BE1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73D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BFC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B90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91C5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03F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21F21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F459C" w14:paraId="6A5E97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52B8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36E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2EE48D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ECF3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F5A1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06E2AD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132E1BD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CFC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B189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81E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558D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F7A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519F74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BE2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CAB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6C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5BA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B5107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F44C0E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2F7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CD8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A46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2DCFBC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EA2A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18EF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4DB398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872A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50C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4871" w14:textId="77777777" w:rsidR="002F459C" w:rsidRPr="001161EA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FDB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FAAB66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BF3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D6AA2B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EF190F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193D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E8A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A1BD" w14:textId="77777777" w:rsidR="002F459C" w:rsidRPr="001161EA" w:rsidRDefault="002F459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C3A6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515F2C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7E36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1D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CC0E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F6B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A5CF58B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A34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3387CB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49161D0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67A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9B8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5BD5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EE8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251BF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743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EBA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035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F7B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EB13DD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564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325D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F47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160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824B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196FF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8D57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F459C" w14:paraId="4E1FDC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E77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47E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B33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55F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258AAA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D4E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F61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79F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E51E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B68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F0592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75C2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577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33DC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666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7322AFA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7D1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545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580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E681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BF6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95474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7E4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D26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12EF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404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28BB6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856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A25A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19A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10E2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B04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50F69D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9F2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224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2E2D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3E4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16F48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AFB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D78C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19A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2F59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6A0F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2A9F5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336B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587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1A88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7EB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EC86D9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A21374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C7E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E7C5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5E4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072E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5D8F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1A1E2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D662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797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B569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406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8809A26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63A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817E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7C5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E177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585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4CC23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7C3E7D6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F459C" w14:paraId="6DB68F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F6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8D3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7887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D56A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5CD045C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EB3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899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DB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03DAED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753E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CC40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F459C" w14:paraId="43E4A4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B927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B7A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5B2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C8C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974E7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042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CA1CF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5C6D5D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D72B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6C7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8432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4E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E83BD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D905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AA7012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F459C" w14:paraId="5F4752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8EBF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14C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AC2D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EF5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CA06B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545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BDFCC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3057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4F7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B4F1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4F2D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AE0F6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B636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138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063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6D4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F3DBD6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6E4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CA50D0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F6F2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71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107B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0A9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A26B7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CC6C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209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A356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DE5A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FF00C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BE1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55E8D3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75C0DD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8B8D9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1C3418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CA6E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AC4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7011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AF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28FC7A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77C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B07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FC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ED7B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4876F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3E7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95039C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B6F8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2CB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8CE0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34EF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5A04F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24BC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63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D90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81C0" w14:textId="77777777" w:rsidR="002F459C" w:rsidRDefault="002F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6F8714" w14:textId="77777777" w:rsidR="002F459C" w:rsidRDefault="002F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EC6C" w14:textId="77777777" w:rsidR="002F459C" w:rsidRPr="00F565BC" w:rsidRDefault="002F459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683C32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7EF1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8EA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C7B3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8C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F459C" w14:paraId="64916B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06DE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455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155F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986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FA9EC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1FB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C9D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C1C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DAF7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03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89048D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50804986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2F459C" w14:paraId="184397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537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F15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EEE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96B2" w14:textId="77777777" w:rsidR="002F459C" w:rsidRDefault="002F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4ED37F" w14:textId="77777777" w:rsidR="002F459C" w:rsidRDefault="002F459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AF1D" w14:textId="77777777" w:rsidR="002F459C" w:rsidRDefault="002F459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8ECEAA" w14:textId="77777777" w:rsidR="002F459C" w:rsidRDefault="002F459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3583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AFB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EF9E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3D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F459C" w14:paraId="154246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61C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C0C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34BB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BF80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6B7BF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DD9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63E2E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D964" w14:textId="77777777" w:rsidR="002F459C" w:rsidRPr="001161EA" w:rsidRDefault="002F459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958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A7AB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263C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898A0D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25F382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9FA77D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8D4C2C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F459C" w14:paraId="66B19C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46F9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7B2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3F97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514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EEB636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F63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8218C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1FCAB9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738F" w14:textId="77777777" w:rsidR="002F459C" w:rsidRPr="001161EA" w:rsidRDefault="002F459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52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1949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D4D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9B303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4EF6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F459C" w14:paraId="095DC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526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B64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829C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52B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03319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320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8EB7" w14:textId="77777777" w:rsidR="002F459C" w:rsidRDefault="002F459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B73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277A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36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BF984D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E69BBFE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F459C" w14:paraId="59FF0C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FCB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3131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2E24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1954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04AE3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F40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A1DEB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ACE2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4B2C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8E22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7C33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0A1A62A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079D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F459C" w14:paraId="1AD27D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AAA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3556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0C51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4BC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9B239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08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3A08F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E7642AB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85A5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79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B517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927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715CFD1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F459C" w14:paraId="64AA03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2B4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47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313D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B9FE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F00E0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0AB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E421493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10F0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03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782E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7EDD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4C6AB6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F459C" w14:paraId="521191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B55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9F8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1493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2204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211F2C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59AC75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CF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10CFC5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26F3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272D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963B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7B4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B0F29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F459C" w14:paraId="0FD5EE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135D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277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0B77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8DD9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94B1D2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A60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FAC4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E8D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1A4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98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33A958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F333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54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4A0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FB2F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462AD8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22E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51640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B71C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75D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0D61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0C58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E7FF0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7F8B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D69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9B89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D82C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BFDDE23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97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56639A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C52A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BB45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05D5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5F5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7529A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1492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EEB2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EB58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027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505245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138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D67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EB0F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4D8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4682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3537C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FBB8" w14:textId="77777777" w:rsidR="002F459C" w:rsidRDefault="002F459C" w:rsidP="002F459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AD2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C1C" w14:textId="77777777" w:rsidR="002F459C" w:rsidRPr="001161EA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5CCD" w14:textId="77777777" w:rsidR="002F459C" w:rsidRDefault="002F459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D44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D68C" w14:textId="77777777" w:rsidR="002F459C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7F38" w14:textId="77777777" w:rsidR="002F459C" w:rsidRDefault="002F459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5052" w14:textId="77777777" w:rsidR="002F459C" w:rsidRPr="008D08DE" w:rsidRDefault="002F459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56D8" w14:textId="77777777" w:rsidR="002F459C" w:rsidRDefault="002F459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4DA3BC4" w14:textId="77777777" w:rsidR="002F459C" w:rsidRDefault="002F459C">
      <w:pPr>
        <w:spacing w:before="40" w:after="40" w:line="192" w:lineRule="auto"/>
        <w:ind w:right="57"/>
        <w:rPr>
          <w:sz w:val="20"/>
        </w:rPr>
      </w:pPr>
    </w:p>
    <w:p w14:paraId="2693C155" w14:textId="77777777" w:rsidR="002F459C" w:rsidRDefault="002F459C" w:rsidP="00FF5C69">
      <w:pPr>
        <w:pStyle w:val="Heading1"/>
        <w:spacing w:line="276" w:lineRule="auto"/>
      </w:pPr>
      <w:r>
        <w:t>LINIA 804</w:t>
      </w:r>
    </w:p>
    <w:p w14:paraId="0D6CA569" w14:textId="77777777" w:rsidR="002F459C" w:rsidRDefault="002F459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F459C" w14:paraId="017CA0D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6438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7F3B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06CA777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6070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8B37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792B7C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F2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E199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60AD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D299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3E7" w14:textId="77777777" w:rsidR="002F459C" w:rsidRPr="00436B1D" w:rsidRDefault="002F459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2F459C" w14:paraId="5B92515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4BF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9F2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141BF3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A93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A5B0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4D6159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6A90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FF24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BFF9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A0A1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0CEA" w14:textId="77777777" w:rsidR="002F459C" w:rsidRPr="00436B1D" w:rsidRDefault="002F459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F459C" w14:paraId="5601CE7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3267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4AF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5F9023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3C84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7ECC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0C25937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452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EA61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30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7CA6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E337" w14:textId="77777777" w:rsidR="002F459C" w:rsidRPr="00E25A4B" w:rsidRDefault="002F459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5B3990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F436A3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DAC3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1B2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2089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810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4ECF2AB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126675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0038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4419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7887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6E9C036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CA7B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BFC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2875F4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BE9D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3F9C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1DC34D0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F40B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13BA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F36963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C2DBF6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214C32F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190CA1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193D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06EF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ED7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F7B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29F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201EDB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7811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0A60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BC9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31F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FE2032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C9F1BD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EFC2E4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F01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B433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C15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FA95AD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44E5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EE0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21BA663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C49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7F4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E07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94B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BFF6EEB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14F09C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2FE4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D8248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368D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8654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2CD0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21C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4C227F6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62AA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1F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D5427F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6D5A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CCC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08D687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D72C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9332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155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0E40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74F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76EAE5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F459C" w14:paraId="429F077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05FA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422E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2CFA9F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441D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E3E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17FE6D1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A7DC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64C8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FE5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1BF8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28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8168D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F459C" w14:paraId="4989AF6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5DC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F0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FAB83C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6FD7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2DBA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8D3E8E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49AB677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E56D72E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48A0BC0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EF1B15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783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518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9F3E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B5F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C12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7FC09B9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47F9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0197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A11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179D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2BFC75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1E4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48B907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ED01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05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6ADF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CFB1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16D9CEB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6F24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65DB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8216" w14:textId="77777777" w:rsidR="002F459C" w:rsidRPr="00A152FB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65D4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DA035B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35D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92FC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8C1E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01B6" w14:textId="77777777" w:rsidR="002F459C" w:rsidRPr="00F9444C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806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F459C" w14:paraId="68B73FF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9135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7DB6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7D298B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9598" w14:textId="77777777" w:rsidR="002F459C" w:rsidRPr="00A152FB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32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1884DC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AD6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58A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5B8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9E82" w14:textId="77777777" w:rsidR="002F459C" w:rsidRPr="00F9444C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CD0C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B312DCF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F459C" w14:paraId="6C4DA157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5B98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C72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B60594B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4221" w14:textId="77777777" w:rsidR="002F459C" w:rsidRPr="00A152FB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A21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B960561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168E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27E5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3BA9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7019" w14:textId="77777777" w:rsidR="002F459C" w:rsidRPr="00F9444C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67A4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64E26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F459C" w14:paraId="0293614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B57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B8C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AEF2" w14:textId="77777777" w:rsidR="002F459C" w:rsidRPr="00A152FB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5A4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C0F98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C8E5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F4E80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875E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F78B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5387" w14:textId="77777777" w:rsidR="002F459C" w:rsidRPr="00F9444C" w:rsidRDefault="002F459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5F8C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46614A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F2F3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F459C" w14:paraId="433D2D5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4DF0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EC46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FC30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79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E838BB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0580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AF62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F8B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215CA69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0C0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A117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70B2F1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B8D9B3F" w14:textId="77777777" w:rsidR="002F459C" w:rsidRDefault="002F45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89959C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F459C" w14:paraId="5F8EC43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D1EE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5114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6041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7E5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56E2E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08E4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FE0398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C639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30AD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50FC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C237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2B39CB0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2F459C" w14:paraId="3EA053B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0EE8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921B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D5A6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8DB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A243472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DFE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06E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F6E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51C162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1B1F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6F5F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7958228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B8BE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2C23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5A50FC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658A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0D5D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6B856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7E9610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A74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603B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73F9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0EAB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8FA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391A939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B76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FAAB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52ED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420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1446DA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CEF0A44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89D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3E0D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21A2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7962470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A0CC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903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50073F0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696F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AAE7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4FA491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DEA4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EBC8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3225F5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5E6FAB9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796D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2BEF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216E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35E1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C610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F459C" w14:paraId="6DA2AF2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356" w14:textId="77777777" w:rsidR="002F459C" w:rsidRDefault="002F459C" w:rsidP="002F459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A6A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6E7" w14:textId="77777777" w:rsidR="002F459C" w:rsidRPr="00A152FB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F2A6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B67EFB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8323143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9528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F3C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CE1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B0175AA" w14:textId="77777777" w:rsidR="002F459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DECA" w14:textId="77777777" w:rsidR="002F459C" w:rsidRPr="00F9444C" w:rsidRDefault="002F459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B1AA" w14:textId="77777777" w:rsidR="002F459C" w:rsidRDefault="002F459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525863E" w14:textId="77777777" w:rsidR="002F459C" w:rsidRDefault="002F459C" w:rsidP="00802827">
      <w:pPr>
        <w:spacing w:line="276" w:lineRule="auto"/>
        <w:ind w:right="57"/>
        <w:rPr>
          <w:sz w:val="20"/>
        </w:rPr>
      </w:pPr>
    </w:p>
    <w:p w14:paraId="1002A842" w14:textId="77777777" w:rsidR="002F459C" w:rsidRPr="00C21F42" w:rsidRDefault="002F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FD9590" w14:textId="77777777" w:rsidR="002F459C" w:rsidRPr="00C21F42" w:rsidRDefault="002F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B5F87E3" w14:textId="77777777" w:rsidR="002F459C" w:rsidRPr="00C21F42" w:rsidRDefault="002F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AECC963" w14:textId="77777777" w:rsidR="002F459C" w:rsidRPr="00C21F42" w:rsidRDefault="002F459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8F69E1A" w14:textId="77777777" w:rsidR="002F459C" w:rsidRDefault="002F459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81C1BB1" w14:textId="77777777" w:rsidR="002F459C" w:rsidRPr="00C21F42" w:rsidRDefault="002F459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95F43BF" w14:textId="77777777" w:rsidR="002F459C" w:rsidRPr="00C21F42" w:rsidRDefault="002F459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6B6C62F" w14:textId="77777777" w:rsidR="002F459C" w:rsidRPr="00C21F42" w:rsidRDefault="002F459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CDDE412" w14:textId="77777777" w:rsidR="002F459C" w:rsidRPr="00C21F42" w:rsidRDefault="002F459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EE4109" w:rsidRDefault="001513BB" w:rsidP="00EE4109"/>
    <w:sectPr w:rsidR="001513BB" w:rsidRPr="00EE4109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50C5" w14:textId="77777777" w:rsidR="00074405" w:rsidRDefault="00074405">
      <w:r>
        <w:separator/>
      </w:r>
    </w:p>
  </w:endnote>
  <w:endnote w:type="continuationSeparator" w:id="0">
    <w:p w14:paraId="3E8EAF47" w14:textId="77777777" w:rsidR="00074405" w:rsidRDefault="0007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75E8" w14:textId="77777777" w:rsidR="00074405" w:rsidRDefault="00074405">
      <w:r>
        <w:separator/>
      </w:r>
    </w:p>
  </w:footnote>
  <w:footnote w:type="continuationSeparator" w:id="0">
    <w:p w14:paraId="2657778D" w14:textId="77777777" w:rsidR="00074405" w:rsidRDefault="0007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7475B6D8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F827ED">
      <w:rPr>
        <w:b/>
        <w:bCs/>
        <w:i/>
        <w:iCs/>
        <w:sz w:val="22"/>
      </w:rPr>
      <w:t>decada 1-10 octombrie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54C7D927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F827ED">
      <w:rPr>
        <w:b/>
        <w:bCs/>
        <w:i/>
        <w:iCs/>
        <w:sz w:val="22"/>
      </w:rPr>
      <w:t>decada 1-10 octombrie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494VHuBar7PiXOco5+MRifvIWAbhiZvk5Q1YEsmTjJc6dCy30g06JHOlB3Og+fLA7HYfHbl3h/8XvA4sXvwA3Q==" w:salt="vzKEtLL7+MU99ElSGimxZ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5A6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405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8F2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28E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4AFE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6C3C"/>
    <w:rsid w:val="00AC6F8A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3A3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5A26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15898</Words>
  <Characters>90619</Characters>
  <Application>Microsoft Office Word</Application>
  <DocSecurity>0</DocSecurity>
  <Lines>755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2025-09-23T06:28:00Z</dcterms:created>
  <dcterms:modified xsi:type="dcterms:W3CDTF">2025-09-23T08:25:00Z</dcterms:modified>
</cp:coreProperties>
</file>