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5A24" w14:textId="77777777" w:rsidR="001D60EA" w:rsidRPr="00112589" w:rsidRDefault="001D60EA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2CD89434" w14:textId="302A8282" w:rsidR="001D60EA" w:rsidRPr="00112589" w:rsidRDefault="001D60EA" w:rsidP="006E32D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0BBA575A" w14:textId="77777777" w:rsidR="001D60EA" w:rsidRDefault="001D60E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6B5BD9D" w14:textId="77777777" w:rsidR="001D60EA" w:rsidRDefault="001D60E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537E011" w14:textId="77777777" w:rsidR="001D60EA" w:rsidRDefault="001D60EA">
      <w:pPr>
        <w:jc w:val="center"/>
        <w:rPr>
          <w:sz w:val="28"/>
        </w:rPr>
      </w:pPr>
    </w:p>
    <w:p w14:paraId="2EC3DEC3" w14:textId="77777777" w:rsidR="001D60EA" w:rsidRDefault="001D60EA">
      <w:pPr>
        <w:jc w:val="center"/>
        <w:rPr>
          <w:sz w:val="28"/>
        </w:rPr>
      </w:pPr>
    </w:p>
    <w:p w14:paraId="2B459BD5" w14:textId="61B9FA32" w:rsidR="001D60EA" w:rsidRDefault="001D60EA">
      <w:pPr>
        <w:jc w:val="center"/>
        <w:rPr>
          <w:sz w:val="28"/>
        </w:rPr>
      </w:pPr>
    </w:p>
    <w:p w14:paraId="28780EAD" w14:textId="77777777" w:rsidR="001D60EA" w:rsidRDefault="001D60EA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0D7C397" w14:textId="77777777" w:rsidR="001D60EA" w:rsidRDefault="001D60E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107728F0" w14:textId="77777777" w:rsidR="001D60EA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938346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66A31B0" w14:textId="77777777" w:rsidR="001D60EA" w:rsidRDefault="001D60E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301171C" w14:textId="77777777" w:rsidR="001D60EA" w:rsidRDefault="001D60E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octombrie 2025</w:t>
      </w:r>
    </w:p>
    <w:p w14:paraId="0BE075C6" w14:textId="77777777" w:rsidR="001D60EA" w:rsidRPr="00304457" w:rsidRDefault="001D60EA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3D12F649" w14:textId="77777777" w:rsidR="001D60EA" w:rsidRDefault="001D60E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1D60EA" w14:paraId="75A4A536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B7F21B1" w14:textId="77777777" w:rsidR="001D60EA" w:rsidRDefault="001D60E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73C4E9A" w14:textId="77777777" w:rsidR="001D60EA" w:rsidRDefault="001D60E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FA058D6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57D035A" w14:textId="77777777" w:rsidR="001D60EA" w:rsidRDefault="001D60EA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7F665F7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2B29F81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99DEB7C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A5FC2CC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6C0E247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0B5934A" w14:textId="77777777" w:rsidR="001D60EA" w:rsidRDefault="001D60E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0E03B06" w14:textId="77777777" w:rsidR="001D60EA" w:rsidRDefault="001D60E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5453769" w14:textId="77777777" w:rsidR="001D60EA" w:rsidRDefault="001D60EA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B6B9615" w14:textId="77777777" w:rsidR="001D60EA" w:rsidRDefault="001D60E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9695C6C" w14:textId="77777777" w:rsidR="001D60EA" w:rsidRDefault="001D60E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A0B8F4D" w14:textId="77777777" w:rsidR="001D60EA" w:rsidRDefault="001D60E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8853E4F" w14:textId="77777777" w:rsidR="001D60EA" w:rsidRDefault="001D60E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AB44586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0DC03F0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38FFB5C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5AAC4D9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34E9D29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9F0100D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9A49A9C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ACC5558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BF308C8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1D60EA" w14:paraId="60DBFC4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8631089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B7E44CB" w14:textId="77777777" w:rsidR="001D60EA" w:rsidRDefault="001D60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621DE3C" w14:textId="77777777" w:rsidR="001D60EA" w:rsidRDefault="001D60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C57905E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64A478D" w14:textId="77777777" w:rsidR="001D60EA" w:rsidRDefault="001D60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AA7F186" w14:textId="77777777" w:rsidR="001D60EA" w:rsidRDefault="001D60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7E95A8D" w14:textId="77777777" w:rsidR="001D60EA" w:rsidRDefault="001D60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E43A7E5" w14:textId="77777777" w:rsidR="001D60EA" w:rsidRDefault="001D60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48CB968" w14:textId="77777777" w:rsidR="001D60EA" w:rsidRDefault="001D60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5B1B3FB" w14:textId="77777777" w:rsidR="001D60EA" w:rsidRDefault="001D60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D527EEB" w14:textId="77777777" w:rsidR="001D60EA" w:rsidRDefault="001D60E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26AE46B" w14:textId="77777777" w:rsidR="001D60EA" w:rsidRDefault="001D60EA">
      <w:pPr>
        <w:spacing w:line="192" w:lineRule="auto"/>
        <w:jc w:val="center"/>
      </w:pPr>
    </w:p>
    <w:p w14:paraId="09C9E3E5" w14:textId="77777777" w:rsidR="001D60EA" w:rsidRDefault="001D60EA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13887F5" w14:textId="77777777" w:rsidR="001D60EA" w:rsidRPr="00C40B51" w:rsidRDefault="001D60E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0C48B96" w14:textId="77777777" w:rsidR="001D60EA" w:rsidRPr="00C40B51" w:rsidRDefault="001D60E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F2BBB34" w14:textId="77777777" w:rsidR="001D60EA" w:rsidRPr="00C40B51" w:rsidRDefault="001D60E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792B14D" w14:textId="77777777" w:rsidR="001D60EA" w:rsidRDefault="001D60EA" w:rsidP="004C7D25">
      <w:pPr>
        <w:pStyle w:val="Heading1"/>
        <w:spacing w:line="360" w:lineRule="auto"/>
      </w:pPr>
      <w:r>
        <w:t>LINIA 101</w:t>
      </w:r>
    </w:p>
    <w:p w14:paraId="41A8989C" w14:textId="77777777" w:rsidR="001D60EA" w:rsidRDefault="001D60EA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60EA" w14:paraId="6BE1312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7701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558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3AC1FE5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5C1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CE9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C6F7B1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5F0B" w14:textId="77777777" w:rsidR="001D60EA" w:rsidRPr="009E41C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0C6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8CD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B6E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93B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5E68A4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11B1954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42EA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E93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3284E30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6DEA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679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53D13E4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568D" w14:textId="77777777" w:rsidR="001D60EA" w:rsidRPr="009E41C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1A44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81A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295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15B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8F4FE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F9D1F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0BFA057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1D60EA" w14:paraId="7F0D8E6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A5B4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D87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FA31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DCA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00ABF7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761657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845E" w14:textId="77777777" w:rsidR="001D60EA" w:rsidRPr="009E41C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CBB6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DC7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26B52F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D5E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879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78CAA48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FA1C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F09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CAB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A91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795A9BF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241D67A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82A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08872CB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3F7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DA6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716A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AF7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54799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1D60EA" w14:paraId="5D14724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7C42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AAF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DDE2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E40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96C6124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8D4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6154B10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C652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EAA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626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2A24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1D60EA" w14:paraId="1AE72B4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0242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9BB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EDB40C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CE5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BFB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F79914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25C7F01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A5E7" w14:textId="77777777" w:rsidR="001D60EA" w:rsidRPr="009E41C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4DB6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FAD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CBAB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367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6E11E4F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3DB5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119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703F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091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0D56A6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066025E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982A" w14:textId="77777777" w:rsidR="001D60EA" w:rsidRPr="009E41C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5D66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D93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6CCAC21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D5E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D3A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53DD903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D6A1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B9A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FDD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BCD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CE218E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BBE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6F2FF2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AB1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CAC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09E5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4D7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8D312C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BB8E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3E4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25232833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F06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DBB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4AB1C0B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000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D454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4E7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1A2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CAA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697677A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3948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429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228586F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02C7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83F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716604A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71CC57E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E4D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839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367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0BD6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F3F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02B031BB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7133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61D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EE7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43C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3486104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62BC45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44A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4DE2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90F3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767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C7C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99D4EE0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7FE4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271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8D2B4D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1A50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14C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525EF19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715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12F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3B7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2FFA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6B4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42D4BB6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C26A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2A9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7A50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FCE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2B3B1E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F2AA" w14:textId="77777777" w:rsidR="001D60EA" w:rsidRPr="00A165AE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02C6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6DC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41D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80B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FBC8A4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67CE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357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336AB6D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50C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560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79F6C64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F8F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F8BF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945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EA50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C4D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1D60EA" w14:paraId="6FC6A9C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8A8C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F9C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DD66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5C0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ACD9D4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A3D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D429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0D5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E59A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3AF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D5A61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0A494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1D60EA" w14:paraId="599ED45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A28A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55F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73D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1FD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7A58D0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DEF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B37F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D0D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FA22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DA5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38373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AA342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1D60EA" w14:paraId="77A1D8F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0AB5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8F1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DD7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DB8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F08939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691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4BA0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178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B784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072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11AEC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B7CD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1D60EA" w14:paraId="46F37B4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5BCB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292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9B2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CC3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7A91CA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98E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8D8C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F85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228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929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640E4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85BEC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1D60EA" w14:paraId="689E5FC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4C9A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573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6CF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EC7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4777BA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CCB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EDB63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249E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8EC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1A4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CEE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74EA3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49CF3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1D60EA" w14:paraId="6AA0B78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E1A9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C2B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F59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C59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368941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11F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38EF6A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0E98B71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3B59C9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9452A84" w14:textId="77777777" w:rsidR="001D60EA" w:rsidRPr="00A165AE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E5B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710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076B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6BD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26D40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1D60EA" w14:paraId="7FF64AF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BB16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121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A5D6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DB2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69D5744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E2F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FEA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5B5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9FB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5FF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48992EC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91DD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A4A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E584F1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57A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940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649BF19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C23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A772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8B7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3AC4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2A8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59A0CCC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12F7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52D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5CD6E18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14CB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894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C7091A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AA1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DAB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9EA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713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576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2347653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185B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016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661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B8A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86698A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7BD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996A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3FF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00A7B303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2A1F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AB4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508FAA0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CA52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6F6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899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7BC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E37938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518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47D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F71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1480347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0CBA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F31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3BB5B13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6F65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31C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B96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301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A8C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623F73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B40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4F3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8117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2B4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B602E8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6412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DF4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3CBC9CD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21A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B27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5ACE65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FF3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7F6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628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4276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80E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27CD0A6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E09C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AC4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106BA69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9CD2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D83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58A8B1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251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73A5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5E1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F6A3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AF1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1D60EA" w14:paraId="23B6F89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E838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600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6C92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1E1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07343C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D55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B00A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616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2B6E6F8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44B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F76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31E974F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E3EB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7C2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861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C4F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D7F83E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344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028F35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4E0C13E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063F003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54FB894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0CED2C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99B4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4DB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DEE3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84E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5DA75A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533D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42C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6F55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D07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695551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813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0ED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1AD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5D6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755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FF0E7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1D60EA" w14:paraId="01BF95D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1E4B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1DE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0E1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8D2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CB2FFB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937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6BBAE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65B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2A7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F80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653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7BEF85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23CF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99B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BFF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79A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2E8502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5583A3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490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5CA7B2F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84C5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3C6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162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D51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4DEE6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1D60EA" w14:paraId="0260C73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5003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3DF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BD8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64E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EA0988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2077B9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D52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863B8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F956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55E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237B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181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25EE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1D60EA" w14:paraId="1449910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ABB9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C62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BC60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874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3E2089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17123A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EB5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00911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F334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CF2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07E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195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1D60EA" w14:paraId="0DF7CC9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77C7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F1C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02A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DD0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5825CC0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25D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7C430431" w14:textId="77777777" w:rsidR="001D60EA" w:rsidRPr="00FA5543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D080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8C5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27F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35D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1D60EA" w14:paraId="3C6253A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E79D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70A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02B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57C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13A5E5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4741132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B52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659B82C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B056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94E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5A1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58A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FFD384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1D60EA" w14:paraId="2D39EBC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32AB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8D6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ACF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65E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8B4525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EA7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0ED7BD10" w14:textId="77777777" w:rsidR="001D60EA" w:rsidRPr="009E41C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BC86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0C8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E164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B77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453E9C5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EB97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BF7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409A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1DE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E51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BCE33D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BD9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1483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D5A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6A3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1D60EA" w14:paraId="174E7F2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F4F9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B61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950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07D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4AC719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92A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3674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E5A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AFA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88E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4752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1D60EA" w14:paraId="5987AAE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DBC9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70D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5C4B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A82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E5094A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770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DA0F6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9D64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B6E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ABB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655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2EF28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1C08B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1D60EA" w14:paraId="74F626B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1A64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556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346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2C5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3919034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D90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EB75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B72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303A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11D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7D2C411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255C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084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34B5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BDF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604FD87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335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1A00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5A3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58632FF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3EB0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D5B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0CF1E96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3D29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1DD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BA0B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F1E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36FF878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61F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1A9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DE7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3900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9BC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1D60EA" w14:paraId="4C7F486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FDC5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30E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F80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4CD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7A4485F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19B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4CB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C9C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277185F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8197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596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60365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1112553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075B169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1D60EA" w14:paraId="389B13B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2FD8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538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2BFB192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80D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E27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2F681DC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484B70D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23F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096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86D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DE8B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69E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1D60EA" w14:paraId="2AE1223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42C8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B59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5D61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4D0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7D0941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CC5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81FB1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C8AD19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149749B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1D12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ED5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00F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116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1D60EA" w14:paraId="2B9A377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8AFF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2B8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0708F00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C8D4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652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3BF15D0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D98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B1A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75C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CF5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64F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1D60EA" w14:paraId="18834DC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6F79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6B5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E883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9F6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8E882D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3EE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AA2B2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446BEC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ADE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9B43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59B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BAE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1D60EA" w14:paraId="20DE478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33BA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04E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05EE748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4581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21D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5F9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906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AA1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0D8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AD1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1D60EA" w14:paraId="185E2A6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45AF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FCE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C96EC5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69B9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A6C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63D53C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C77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2532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E5C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CB60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F1AD" w14:textId="77777777" w:rsidR="001D60EA" w:rsidRDefault="001D60E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21749F1" w14:textId="77777777" w:rsidR="001D60EA" w:rsidRDefault="001D60E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27CA96D" w14:textId="77777777" w:rsidR="001D60EA" w:rsidRDefault="001D60E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37C6C47" w14:textId="77777777" w:rsidR="001D60EA" w:rsidRDefault="001D60E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752A3AE" w14:textId="77777777" w:rsidR="001D60EA" w:rsidRPr="002C6BE4" w:rsidRDefault="001D60E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1D60EA" w14:paraId="0438FA7C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D163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BB9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C78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816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7CAD2B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B0399F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810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3A2BDA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BC0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037AB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4840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A3C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C0FD8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30CB599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1D60EA" w14:paraId="0926BB2A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077E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393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3DD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DCC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791103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F2B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284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F94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C4F5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B78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761FED57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F1EE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0FB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2B5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4BA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C3225D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BED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BF084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6AC858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638B2C56" w14:textId="77777777" w:rsidR="001D60EA" w:rsidRPr="00164983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C41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B94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2D5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2EB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5507FB" w14:textId="77777777" w:rsidR="001D60EA" w:rsidRPr="0058349B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1D60EA" w14:paraId="738D6FA3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158C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67E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3D80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01A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8EC7A8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72D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B4A91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5CD3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EE7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D63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FD44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3CD0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1D60EA" w14:paraId="1B0C62AC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C836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8D2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8464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94D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1E6016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FCF857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B61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1895AA1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9D6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487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16A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116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EE12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10F17B1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60EA" w14:paraId="19919E95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2C3D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EC2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DB9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511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18F281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C58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02ED2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A51FF9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08D6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C53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E5A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42D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63455B9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7780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13E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A425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E96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1715AC3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BD9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DEEF0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704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348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BF8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A49E" w14:textId="77777777" w:rsidR="001D60EA" w:rsidRPr="00860983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50FD9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6F1C780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32362C1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1D60EA" w14:paraId="1C68189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D03E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E36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58C4545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7619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92A4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9DA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13A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22F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59F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388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2A11F770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1D43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8D53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77E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AF1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1436B47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DCA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F3ACF53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7DE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6C6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2D25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9EB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430B784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1D60EA" w14:paraId="3F422FA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4DA5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712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F60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1C54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7520808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AF0B0B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09F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061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BDE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2D0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353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3705F11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6F55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F80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792110D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E77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62E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D56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5FA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787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F99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14F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04083CB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BD4A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C5D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26DA33B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75BB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4BA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91DC21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75AB112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764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BC7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006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83C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5BB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0B54A68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6D1A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629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685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D81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C11390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DA3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5DA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8CB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29C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C27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A37020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60EA" w14:paraId="5C63A9F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3093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5A7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194A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FD2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5D6AA9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75C789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292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B7618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BBD5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A5E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92B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63B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4618214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4903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E19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2E1B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89E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FD7BFA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2DF481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B5C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C8D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E4C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809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CF5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3EFEDAAD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B256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508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293A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7C4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278C59F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E64AFC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249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3AC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CB4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1F7B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B6D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359B66B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FBC2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244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B495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6F8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48BD644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FB0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9A77E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1835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9F0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312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7BF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43C88C3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C9EE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6E53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4F3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4AB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514491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84B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86F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C92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076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EEA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4A2F9892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6813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A22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98B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A46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06145D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CA1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7B736F0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167878F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EEB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1C7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1B50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AA8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1D60EA" w14:paraId="536C3E72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FF78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5DA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DA2A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642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0BF554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77365D7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FA7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BB42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B6B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0E8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238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269F9DDD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8908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EE2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CD3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C324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ED01CF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DDE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7694231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B440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D56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248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7E7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1D60EA" w14:paraId="49853E26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E4F3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2AE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881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74F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684C714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3AC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9AEA4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29F2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F59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8E8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66A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A8EDA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EB3245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1D60EA" w14:paraId="4AD11A92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01E9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13C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5B62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B13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DB96DE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946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9DC30E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B11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93A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2E6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233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1D60EA" w14:paraId="44CCD90A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3D36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293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12B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303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923DFD4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B6E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DBE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8C1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943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DD5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2FED7C7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1D60EA" w14:paraId="3D7C92D8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3F7C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2C4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440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E0F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43BD5F8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307273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735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EEF02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16E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9D1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814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64C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13A091D2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2CCD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A77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5767395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34D2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312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AB6AA3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CAC1D0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64F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202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77A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FE7A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87D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5CA7D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1D60EA" w14:paraId="7C02D4CA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D22D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B44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0C6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059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C581A3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92B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4F65C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6A01004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4373797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428B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A6B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7FC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1CC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77A7D0D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1D60EA" w14:paraId="12D7C2D7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34C2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B53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F3EB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2D0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0582BC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6C4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609AFD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783E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BCE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2C8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002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1D60EA" w14:paraId="539FDA0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6534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777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3E7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EE7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545454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D78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6A9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377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A4F2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A8E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1D60EA" w14:paraId="7A139BD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CB50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847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CEB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69C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B0F81D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E613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CE34C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9F6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798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CED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00C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61AB15C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A23C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CB1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DFEB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FFA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26F690B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F33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F1F91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05A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B6A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373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6AE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1D60EA" w14:paraId="27664BB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68C7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934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1606D84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C80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AE6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C20800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512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5A18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354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56C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11C5" w14:textId="77777777" w:rsidR="001D60EA" w:rsidRPr="006064A3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9B3879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2CAF688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1988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2CA7" w14:textId="77777777" w:rsidR="001D60EA" w:rsidRPr="006064A3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0231EFF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975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1463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45A0FC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274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58E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AA2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726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BF06" w14:textId="77777777" w:rsidR="001D60EA" w:rsidRPr="006064A3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C960858" w14:textId="77777777" w:rsidR="001D60EA" w:rsidRPr="001D28D8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5090F74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7BBA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4A8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226+500</w:t>
            </w:r>
          </w:p>
          <w:p w14:paraId="3272696B" w14:textId="77777777" w:rsidR="001D60EA" w:rsidRPr="006064A3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01F0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4CC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4C31F3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728B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0CD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A0B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DD21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F64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1D60EA" w14:paraId="65F8DB82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A7F0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710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16295D3B" w14:textId="77777777" w:rsidR="001D60EA" w:rsidRPr="006064A3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4B84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F1C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59CC200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D08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357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E41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C8E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268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1D60EA" w14:paraId="78B7ED6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F05B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9CA3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014A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594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4BD72FF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1957DB4B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877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4CC08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04D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871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AAB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061A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6D80E60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9AEF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93F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68E9866E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150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C367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4FAB04AF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853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62EF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225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7AA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866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2BCC2EB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747E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AB5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F5F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507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5BA39422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D15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248D8A8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82C3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7BF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4F6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F83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1D60EA" w14:paraId="602AD2F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64FE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52CA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04B90C84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E49E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51E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7EDB500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847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8272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2D5F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8D2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ADF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1236ECE5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1D60EA" w14:paraId="35A6F02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923C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FF7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086B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AD57" w14:textId="77777777" w:rsidR="001D60EA" w:rsidRDefault="001D60E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AC7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928EEA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325791A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3EA3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D42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777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2E7C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1D60EA" w14:paraId="6357E80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452F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FE1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3595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79B0" w14:textId="77777777" w:rsidR="001D60EA" w:rsidRDefault="001D60E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FF6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EE4ABB3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C738" w14:textId="77777777" w:rsidR="001D60EA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9D5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DEF5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3A5E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1D60EA" w14:paraId="0672AB6E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8554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C75A" w14:textId="77777777" w:rsidR="001D60EA" w:rsidRDefault="001D60E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8763" w14:textId="77777777" w:rsidR="001D60EA" w:rsidRPr="000625F2" w:rsidRDefault="001D60E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A394" w14:textId="77777777" w:rsidR="001D60EA" w:rsidRDefault="001D60E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40B2A9A" w14:textId="77777777" w:rsidR="001D60EA" w:rsidRDefault="001D60E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1483" w14:textId="77777777" w:rsidR="001D60EA" w:rsidRDefault="001D60E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15B2C4" w14:textId="77777777" w:rsidR="001D60EA" w:rsidRDefault="001D60E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E67E" w14:textId="77777777" w:rsidR="001D60EA" w:rsidRDefault="001D60E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28B8" w14:textId="77777777" w:rsidR="001D60EA" w:rsidRDefault="001D60E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F67B" w14:textId="77777777" w:rsidR="001D60EA" w:rsidRPr="000625F2" w:rsidRDefault="001D60E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AC25" w14:textId="77777777" w:rsidR="001D60EA" w:rsidRDefault="001D60E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4CAA6" w14:textId="77777777" w:rsidR="001D60EA" w:rsidRDefault="001D60E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45EF3FE2" w14:textId="77777777" w:rsidR="001D60EA" w:rsidRDefault="001D60E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1D60EA" w14:paraId="3B54127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44C5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210C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76FD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B981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6344B6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6BF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C0B4A0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73DE4C6B" w14:textId="77777777" w:rsidR="001D60EA" w:rsidRDefault="001D60E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32268D19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C509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B2A6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75FA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D268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16D0C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1D60EA" w14:paraId="471C6A3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7DEE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E25D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C787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534B" w14:textId="77777777" w:rsidR="001D60EA" w:rsidRDefault="001D60E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983487F" w14:textId="77777777" w:rsidR="001D60EA" w:rsidRDefault="001D60E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31AF" w14:textId="77777777" w:rsidR="001D60EA" w:rsidRDefault="001D60E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5C08F3" w14:textId="77777777" w:rsidR="001D60EA" w:rsidRDefault="001D60E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6CD02E36" w14:textId="77777777" w:rsidR="001D60EA" w:rsidRDefault="001D60E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C8F4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EB85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0D9B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C74E" w14:textId="77777777" w:rsidR="001D60EA" w:rsidRDefault="001D60E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A6C691" w14:textId="77777777" w:rsidR="001D60EA" w:rsidRDefault="001D60E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1D60EA" w14:paraId="6B7D51A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7D87" w14:textId="77777777" w:rsidR="001D60EA" w:rsidRDefault="001D60EA" w:rsidP="001D60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75F1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667C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64E9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AE50B86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D517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C326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62F2" w14:textId="77777777" w:rsidR="001D60EA" w:rsidRDefault="001D60E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A518" w14:textId="77777777" w:rsidR="001D60EA" w:rsidRPr="000625F2" w:rsidRDefault="001D60E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78FD" w14:textId="77777777" w:rsidR="001D60EA" w:rsidRDefault="001D60E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1B197E2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00AA3C52" w14:textId="77777777" w:rsidR="001D60EA" w:rsidRDefault="001D60EA" w:rsidP="00DB78D2">
      <w:pPr>
        <w:pStyle w:val="Heading1"/>
        <w:spacing w:line="360" w:lineRule="auto"/>
      </w:pPr>
      <w:r>
        <w:lastRenderedPageBreak/>
        <w:t>LINIA 112</w:t>
      </w:r>
    </w:p>
    <w:p w14:paraId="1DD8BA48" w14:textId="77777777" w:rsidR="001D60EA" w:rsidRDefault="001D60EA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1D60EA" w14:paraId="0482E810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213E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18A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DD86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37A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D720AD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641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509E68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57DD704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4111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162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8125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592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2B234E6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1D60EA" w14:paraId="142D661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54DA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FB0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E821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F07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C5CBAB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65E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5F09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B49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A46E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EF0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1D60EA" w14:paraId="3ECCAEB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6C2E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E2C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8DE4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3F3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643F81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E6D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9F49C3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1F0E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1D5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C131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30D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1D60EA" w14:paraId="1660852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BF28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341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A9BB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2E1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37438C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658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4B35F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7F4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91C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586E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3A1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10898C91" w14:textId="77777777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32AA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632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  <w:p w14:paraId="2C2575E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1B9A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A00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6E5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55A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A5A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401B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FB0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D60EA" w14:paraId="6873AC8B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4E80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4458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8E28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521F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1CB954F1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67C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255EE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E30A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AF6D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DCAA" w14:textId="77777777" w:rsidR="001D60EA" w:rsidRPr="00483148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2718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3F6E539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2ED5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6F2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19D6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0B7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4D0F30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F08FD1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F3D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55019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8A7A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24C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40C0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05E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5D26DF2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B362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5CD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89D4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640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24959F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769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8BE74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A03A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C0A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18E2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96F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39DED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1D60EA" w14:paraId="5D0CAC3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ECF3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F8B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1901BD6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D740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A81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62E2FB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18E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85C7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E2A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20AD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632A" w14:textId="77777777" w:rsidR="001D60EA" w:rsidRPr="00EB0A86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742225A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6532677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03A8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29C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3E13D11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6895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D93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D8B2E6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EE9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7B96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D87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6F86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608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D60EA" w14:paraId="30E9C82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6E08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1F2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8889A0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7C7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1E1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34E883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8B7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1F03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8B4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3727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9F8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3F68EA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04CC692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1D60EA" w14:paraId="1E3F5DB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ECEA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8CB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71A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666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5FBAF1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391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632918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AD88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160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8374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E2B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1D60EA" w14:paraId="22C3769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5FFC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3D1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364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3D7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91206F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33A26B4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6C8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A2E3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988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75DF90D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767A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EF3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D4353C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F276C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1D60EA" w14:paraId="0E4BA1C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CDC7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261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B95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2F2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AAD97E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3D5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07A2932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7478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CF6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518D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625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A7895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1D60EA" w14:paraId="619CFD7F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0B82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3C0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2B5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545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FE596D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BA2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695FC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538C1C5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1277D7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D60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145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4DD6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F5F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20DBC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1D60EA" w14:paraId="211F5D08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C98D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0CF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A13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8EC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5BF5E8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532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07517E0" w14:textId="77777777" w:rsidR="001D60EA" w:rsidRPr="000A20AF" w:rsidRDefault="001D60EA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A70C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337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B68B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BE5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A9549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1D60EA" w14:paraId="6979B14B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C184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B4F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B45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099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7FF830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8A1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6E3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45D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FC22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729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5F638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1D60EA" w14:paraId="2F9BE86E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6B20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A58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41D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D31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EBCF35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569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0963CE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ABF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A74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581B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E86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1D60EA" w14:paraId="686568FA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9257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C6E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828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899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481E69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9B1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29A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08F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A349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E50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1D60EA" w14:paraId="60FF9517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2F71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B5C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6D54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FC8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1BD2FD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590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D20EFB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C9E6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398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8428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B34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C6358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1D60EA" w14:paraId="788E7E8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7D87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8CA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5F4C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B9C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F8AF8F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117DBDE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F3C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97D1B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50CC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75B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55AE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F0B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43C8AA6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7189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57A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8FEA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FED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35D66A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4138D10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5BF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4F366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8919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894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4DAD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C59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026BE00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AB6D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3A0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74E138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508D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0CA3" w14:textId="77777777" w:rsidR="001D60EA" w:rsidRPr="002F2938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93C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BC2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872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7183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6FD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D60EA" w14:paraId="23D7C6D3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351A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133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188C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A9B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C6CEEC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A11FFD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F90E55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660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467E4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3764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BE8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707F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87F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53014359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4ED1" w14:textId="77777777" w:rsidR="001D60EA" w:rsidRDefault="001D60EA" w:rsidP="001D60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6A5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565B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ABF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C7DD4F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25FC937" w14:textId="77777777" w:rsidR="001D60EA" w:rsidRPr="007D0C03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39B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32F040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DBAE18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C9F9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279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3599" w14:textId="77777777" w:rsidR="001D60EA" w:rsidRPr="0048314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30C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7281987A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5D3DCD5C" w14:textId="77777777" w:rsidR="001D60EA" w:rsidRPr="005905D7" w:rsidRDefault="001D60EA" w:rsidP="006B4CB8">
      <w:pPr>
        <w:pStyle w:val="Heading1"/>
        <w:spacing w:line="360" w:lineRule="auto"/>
      </w:pPr>
      <w:r w:rsidRPr="005905D7">
        <w:t>LINIA 116</w:t>
      </w:r>
    </w:p>
    <w:p w14:paraId="26FC37D6" w14:textId="77777777" w:rsidR="001D60EA" w:rsidRPr="005905D7" w:rsidRDefault="001D60E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1D60EA" w:rsidRPr="00743905" w14:paraId="1007E5F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D86C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6C3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6B8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EE3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50D809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73A1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C5FBF9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682A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D85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6D9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96C9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DE39CE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1D60EA" w:rsidRPr="00743905" w14:paraId="540A8B4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4BF0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FEC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8BF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2A8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D7BF51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B68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045D30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A568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4AA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4B5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9AC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1D60EA" w:rsidRPr="00743905" w14:paraId="423F67DB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AA64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989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BA8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40F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823C4A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F3C5B64" w14:textId="77777777" w:rsidR="001D60EA" w:rsidRPr="00743905" w:rsidRDefault="001D60EA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D6A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CD61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FBD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862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5E1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2322E15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0BB0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0B3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4A9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8EB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2D713F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0D9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6287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948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134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1CC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A6FEEA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D60EA" w:rsidRPr="00743905" w14:paraId="6E075D5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D52B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85F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05F7F0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77B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C1A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754295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F05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F061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8A9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668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0DE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7D55415" w14:textId="77777777" w:rsidR="001D60EA" w:rsidRPr="0007721B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60EA" w:rsidRPr="00743905" w14:paraId="6D3D751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4618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D3D1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837F59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1EB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13E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11727B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6F4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8BF4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E53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0CB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19A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E2F0771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60EA" w:rsidRPr="00743905" w14:paraId="64BA00F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8A5B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BC45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8747C88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429A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D59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4C35B1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6B4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A941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FA2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A3D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955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9D6139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60EA" w:rsidRPr="00743905" w14:paraId="7541162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C24C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AAC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2601BE4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95A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B69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93C2B3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136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481E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62C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D81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B601" w14:textId="77777777" w:rsidR="001D60EA" w:rsidRPr="00537749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1D60EA" w:rsidRPr="00743905" w14:paraId="5D7D6FC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F066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657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7404CCC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48B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342D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1A4175E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99F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BFBF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D78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56E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394E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3401BF5" w14:textId="77777777" w:rsidR="001D60EA" w:rsidRPr="005A7670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60EA" w:rsidRPr="00743905" w14:paraId="6783C9F3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F798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602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960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A7A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6B5FB0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E6CC53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92B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257E4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6247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1AA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6E5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40B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08CB1A0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4EA9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8C0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B75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483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DD053A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C49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EB63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0B9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2C1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795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9B8FCE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D60EA" w:rsidRPr="00743905" w14:paraId="04563146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B4BC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93B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EAC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0A6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431D5A9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829947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A73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1E8F13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07A13E9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265A9814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7C89073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FE69B8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CEA50A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0E1C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E9D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BFC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3E3C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AAD45A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1D60EA" w:rsidRPr="00743905" w14:paraId="74433AC2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0BD7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26E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1FB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B6E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52974B9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13C6B4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40D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6380148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6CA2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5F8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FF0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B8B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1D60EA" w:rsidRPr="00743905" w14:paraId="3BC2037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2A39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AF6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4B4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7BE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290D44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E08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CB94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9E2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BFD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A5B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17E5F4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81AEB4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D60EA" w:rsidRPr="00743905" w14:paraId="548D5F5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27C7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C99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D67BC6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B26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2A6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01EC38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199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A5FB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510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078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AB2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AFDC577" w14:textId="77777777" w:rsidR="001D60EA" w:rsidRPr="001D7D9E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43B583A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6E48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A16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308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AC4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BFC79A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EA6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FD4A9F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C89512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AFC337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4442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8FE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BC9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7F05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3E6AE3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1D60EA" w:rsidRPr="00743905" w14:paraId="3BA25A1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DFE2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B3C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8DA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8B9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F4716D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210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1B3EB1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0AF5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099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816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06B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2D81C82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2CCC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856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542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20B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3B0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5D4911A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6CF5B34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BEA9BA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281E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F2C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452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39E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1D60EA" w:rsidRPr="00743905" w14:paraId="4D841BF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93ED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CC6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8D26FE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BA6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E89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0B4C78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A9D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5320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F16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FA3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359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F410C5E" w14:textId="77777777" w:rsidR="001D60EA" w:rsidRPr="0007721B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60EA" w:rsidRPr="00743905" w14:paraId="35B7C50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6D7A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DB9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0928D9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DFB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935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2FDA0B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543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4288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593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457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6A02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A979EE6" w14:textId="77777777" w:rsidR="001D60EA" w:rsidRPr="00951746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60EA" w:rsidRPr="00743905" w14:paraId="3886741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97D3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644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BD7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C85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7A7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9D38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53B2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87AB24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F74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7D2A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72D3597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B3A2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0B72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61FBD3B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731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2D9D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6E47C31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282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BE60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45C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12D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FF14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0536B6A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E53B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D396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67CC0273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D144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EF3B" w14:textId="77777777" w:rsidR="001D60EA" w:rsidRDefault="001D60EA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15E44F87" w14:textId="77777777" w:rsidR="001D60EA" w:rsidRPr="00743905" w:rsidRDefault="001D60EA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9E2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E2D0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F24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11F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3D90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05D5C34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CE9A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9F72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6F3A66A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0DB8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242F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5AABFED5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107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6BF6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A83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21E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E340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56A238B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2B86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A99D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C43E8A5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B81D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16E2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64EE11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65C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74FD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EFF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B43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C298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1C7E6FB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2CE9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AB5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8B3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951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EAF84D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19E0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655843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E8CD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BF4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4F6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B33B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E3CC5D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1D60EA" w:rsidRPr="00743905" w14:paraId="4FFF0B3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C80C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39A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2FA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43E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F83C30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CDE283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31E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F1A50D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897E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9FD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82C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ED8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3332330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4AD3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2E3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01E91E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2A6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483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52EAE7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CDF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A357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260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E53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572D" w14:textId="77777777" w:rsidR="001D60EA" w:rsidRPr="00351657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1D60EA" w:rsidRPr="00743905" w14:paraId="6AE7FF2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CA5F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59C7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90+550</w:t>
            </w:r>
          </w:p>
          <w:p w14:paraId="781D1B2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BA2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12B5" w14:textId="77777777" w:rsidR="001D60EA" w:rsidRPr="00743905" w:rsidRDefault="001D60EA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71A677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406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FA37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118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6A6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66CF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6B29CA2F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0B15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053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C7A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2B4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98A263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3E8195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3DD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ABED6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3389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C67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B55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BD3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6E276D2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59CC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C71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B15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5DB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BCC890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763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96DE25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EC97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0D5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63B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94F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5E2E52A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3054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0B84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2F708A5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043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940F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EE1FAB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DEB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7D14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5DA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A7F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7AB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7C47C52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0BBC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00F0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C70E8A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427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2202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35D587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318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4037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6A1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456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7814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DFA742E" w14:textId="77777777" w:rsidR="001D60EA" w:rsidRPr="003B409E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60EA" w:rsidRPr="00743905" w14:paraId="4AFFC32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3F97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6197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5F4C09D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09F3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6A9F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BA72A3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01E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D6A9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EB0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8ED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4D50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5455EE7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F893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02D4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65080A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F6B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6383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F823F7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0F9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5596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5DD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E99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F475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8912C1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60EA" w:rsidRPr="00743905" w14:paraId="5978D71B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F8DC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018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E68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2D5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3B674A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9A74BD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6BD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1353D4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A807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DDF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739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7BC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33BBBDD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1CE6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613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66848DF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0B4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CA5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E8FFE6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F2B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1D09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A69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54F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345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D60EA" w:rsidRPr="00743905" w14:paraId="47F206D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1C8C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F8FB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9205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A5AD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6FFD236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2F303ED4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235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64439D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E604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C7D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AF1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C4A0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737A1C26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4258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F47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A86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91D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92ACD1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A0A3D2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CBB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2AE21B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355A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A46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9E3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D1A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7BF6AADB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D804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CED1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03B01F1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7B7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1EC1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4A5B77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2D6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669E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769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6BB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957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7F2A1452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9A94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05E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EBC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CCA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7FA94E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6BC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6E8BA3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5196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AD6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0DF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12B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1D60EA" w:rsidRPr="00743905" w14:paraId="5D8738C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8FF1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D7A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305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00B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3C59CE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73F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76DD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D59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3C3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66C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1D60EA" w:rsidRPr="00743905" w14:paraId="388C61B9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1B3E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DC4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B04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E39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260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2AEC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58AE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882E6D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F24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EA7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1D60EA" w:rsidRPr="00743905" w14:paraId="0073B07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BA2A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D3C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FA6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F05E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288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BE3A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8239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A5A9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463E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1D60EA" w:rsidRPr="00743905" w14:paraId="286FCAE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5777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68F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BC8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F5E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543EE8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30D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315D35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A623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732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288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DE4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67F6C2A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AEDE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5D0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C25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538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01E4129" w14:textId="77777777" w:rsidR="001D60EA" w:rsidRPr="00D73778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7BD1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AB8C41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7873" w14:textId="77777777" w:rsidR="001D60EA" w:rsidRPr="00D73778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971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1EF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02D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26E5565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64A0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0D7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6E3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E70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4FCB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FDE8" w14:textId="77777777" w:rsidR="001D60EA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7AF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D6E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84E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1D60EA" w:rsidRPr="00743905" w14:paraId="1DE7079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CE3B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79D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D14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6667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8867BA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51CB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3A5D08F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B3EC283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1B8D6CA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B14A387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48F6" w14:textId="77777777" w:rsidR="001D60EA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EAD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51E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0B8B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8CF8F11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DB0422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1D60EA" w:rsidRPr="00743905" w14:paraId="76C373C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3C70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6AB4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2C43695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E77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E1E4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598F41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17C2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3B8C" w14:textId="77777777" w:rsidR="001D60EA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746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67B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9838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1D60EA" w:rsidRPr="00743905" w14:paraId="16C58A0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BEE2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CE6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FBC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9C0C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7DD25E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6CA2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4889" w14:textId="77777777" w:rsidR="001D60EA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86C3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02A5BC4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0C8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E3F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1D60EA" w:rsidRPr="00743905" w14:paraId="7D72194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7448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AF0B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1E5F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1980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693080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0902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583D" w14:textId="77777777" w:rsidR="001D60EA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CCB6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32E56EF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C932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49C1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66B2913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7A0F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4D04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0727BCD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5027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922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D89CB0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2150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DC72" w14:textId="77777777" w:rsidR="001D60EA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C7D9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FB59FC8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8E3A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275B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1C9F210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FB69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E50E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11F2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2BC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E3B753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E691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59915A1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7CDF89DE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6B8F553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2561" w14:textId="77777777" w:rsidR="001D60EA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C4DD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4F30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DCD9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F4246B4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1D60EA" w:rsidRPr="00743905" w14:paraId="773E354C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3DB8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763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E29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8C5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60E0A9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685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E7B7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443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47D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0CB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59172983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91A2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B26B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800B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29A6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D5E7E53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D2118C2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9BFA5D0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068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A34A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FD3D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5016DF3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CA2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E73F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2317CFB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6752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A1B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872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E07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89F905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781F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1BD3167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21D04E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D1A6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CA1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8BE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BAD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1493ECE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010F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800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75B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D4C4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069157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E4F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333D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99C1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0F25ED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8D9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9CC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3C1606B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7B18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F009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E5F321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0F6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9C72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A0C7EB5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AF8E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D792" w14:textId="77777777" w:rsidR="001D60EA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AE9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AE2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D8D5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2F8CA7D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9D09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3F56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19E06A49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3428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C0DF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1E6D26E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67E8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ED9F" w14:textId="77777777" w:rsidR="001D60EA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E26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43A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A339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6CFDCAC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8652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DFD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069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9883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B6DA258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F21E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552B" w14:textId="77777777" w:rsidR="001D60EA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3E8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3D5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432C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4B6058FE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D4F6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C2B2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BB024F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07B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5FBB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A114C85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4B15E02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3706ED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CD4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BFC1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2F1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9FB5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C37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05E898A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E629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7D3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D4B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391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9F6014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B2E1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F87154A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C48908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39F2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EDE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98F8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3FD4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1D60EA" w:rsidRPr="00743905" w14:paraId="656D18A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58EA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EF9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1A85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2FAB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C42744E" w14:textId="77777777" w:rsidR="001D60EA" w:rsidRPr="00CD295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D59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C212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F990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5CB1FF0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70CE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70B1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60EA" w:rsidRPr="00743905" w14:paraId="31440CFE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B815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D48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CD4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305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BD0F90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AEEB04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5DC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A324CF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56BE8A3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84C7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A3B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03D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3C5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228C3952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3688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B31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F96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17FD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5573AA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E70CD4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50F3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40B60D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7EAA" w14:textId="77777777" w:rsidR="001D60EA" w:rsidRPr="00743905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EFB7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FC8B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6220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16330E8D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D481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514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C05F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E376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F3515BC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AE7A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6ECA" w14:textId="77777777" w:rsidR="001D60EA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078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F50C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99A3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5A7D89B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32D9CB5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7E1A2E6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1D60EA" w:rsidRPr="00743905" w14:paraId="2AFBFB77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E527" w14:textId="77777777" w:rsidR="001D60EA" w:rsidRPr="00743905" w:rsidRDefault="001D60EA" w:rsidP="001D60E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F046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5E82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7A17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074AE87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59B7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7376B82A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C8418AC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2B34A3C" w14:textId="77777777" w:rsidR="001D60EA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D224" w14:textId="77777777" w:rsidR="001D60EA" w:rsidRDefault="001D60E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6999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E71A" w14:textId="77777777" w:rsidR="001D60EA" w:rsidRPr="00743905" w:rsidRDefault="001D60E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A616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2928B6F" w14:textId="77777777" w:rsidR="001D60EA" w:rsidRDefault="001D60E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FEACB6A" w14:textId="77777777" w:rsidR="001D60EA" w:rsidRPr="005905D7" w:rsidRDefault="001D60EA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2DCF89B" w14:textId="77777777" w:rsidR="001D60EA" w:rsidRDefault="001D60EA" w:rsidP="00F078FE">
      <w:pPr>
        <w:pStyle w:val="Heading1"/>
        <w:spacing w:line="360" w:lineRule="auto"/>
      </w:pPr>
      <w:r>
        <w:t>LINIA 124</w:t>
      </w:r>
    </w:p>
    <w:p w14:paraId="7239F572" w14:textId="77777777" w:rsidR="001D60EA" w:rsidRDefault="001D60EA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1D60EA" w14:paraId="302D5E2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1DE3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679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6C7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E6A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AC70F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64D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AAEBD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967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E4C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201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75E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:rsidRPr="001F08D5" w14:paraId="32CC34A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2D2B" w14:textId="77777777" w:rsidR="001D60EA" w:rsidRPr="00A75A00" w:rsidRDefault="001D60EA" w:rsidP="001D60E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BD44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89BB" w14:textId="77777777" w:rsidR="001D60EA" w:rsidRPr="001F08D5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B555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005504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842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573D606D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2AA2" w14:textId="77777777" w:rsidR="001D60EA" w:rsidRPr="001F08D5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7E6A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821F" w14:textId="77777777" w:rsidR="001D60EA" w:rsidRPr="001F08D5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C265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15C1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0565EB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C7D0241" w14:textId="77777777" w:rsidR="001D60EA" w:rsidRPr="001F08D5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1D60EA" w14:paraId="343F1A1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E0D9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DA2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1EB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66E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DBF25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59C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27C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5E3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95D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D4E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4C1E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D60EA" w:rsidRPr="00A8307A" w14:paraId="7D095AF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1BDA" w14:textId="77777777" w:rsidR="001D60EA" w:rsidRPr="00A75A00" w:rsidRDefault="001D60EA" w:rsidP="001D60E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742D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D776" w14:textId="77777777" w:rsidR="001D60EA" w:rsidRPr="0017752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A01D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6C2EA2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DC3D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CC67" w14:textId="77777777" w:rsidR="001D60EA" w:rsidRPr="0017752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66C1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E411" w14:textId="77777777" w:rsidR="001D60EA" w:rsidRPr="0017752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0D81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8B09F1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1D60EA" w:rsidRPr="00A8307A" w14:paraId="07F1DC5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654F" w14:textId="77777777" w:rsidR="001D60EA" w:rsidRPr="00A75A00" w:rsidRDefault="001D60EA" w:rsidP="001D60E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6EBA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A61F" w14:textId="77777777" w:rsidR="001D60EA" w:rsidRPr="00AF6A3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B0DB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6880E0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D78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6C70AB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0CE3" w14:textId="77777777" w:rsidR="001D60EA" w:rsidRPr="00AF6A3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4637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9F72" w14:textId="77777777" w:rsidR="001D60EA" w:rsidRPr="00AF6A3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AEBB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6D1F5E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D590E1F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C7FA536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D60EA" w:rsidRPr="00A8307A" w14:paraId="3217178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BEC7" w14:textId="77777777" w:rsidR="001D60EA" w:rsidRPr="00A75A00" w:rsidRDefault="001D60EA" w:rsidP="001D60E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D0B5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5F43" w14:textId="77777777" w:rsidR="001D60EA" w:rsidRPr="00AF6A3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46F6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18F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94A90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247850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4CBD" w14:textId="77777777" w:rsidR="001D60EA" w:rsidRPr="00AF6A3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A090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8D1B" w14:textId="77777777" w:rsidR="001D60EA" w:rsidRPr="00AF6A3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01A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BD62A07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D60EA" w:rsidRPr="00A8307A" w14:paraId="52BB316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465F" w14:textId="77777777" w:rsidR="001D60EA" w:rsidRPr="00A75A00" w:rsidRDefault="001D60EA" w:rsidP="001D60E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8A6B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17E4" w14:textId="77777777" w:rsidR="001D60EA" w:rsidRPr="00AF6A3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6AAE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81C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92B723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9FB2" w14:textId="77777777" w:rsidR="001D60EA" w:rsidRPr="00AF6A3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2B4E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3FA8" w14:textId="77777777" w:rsidR="001D60EA" w:rsidRPr="00AF6A3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CE3A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1D60EA" w:rsidRPr="00A8307A" w14:paraId="46F6FE7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2E4F" w14:textId="77777777" w:rsidR="001D60EA" w:rsidRPr="00A75A00" w:rsidRDefault="001D60EA" w:rsidP="001D60E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7599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53CF" w14:textId="77777777" w:rsidR="001D60EA" w:rsidRPr="007328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153F" w14:textId="77777777" w:rsidR="001D60EA" w:rsidRPr="00A8307A" w:rsidRDefault="001D60E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B80534" w14:textId="77777777" w:rsidR="001D60EA" w:rsidRPr="00A8307A" w:rsidRDefault="001D60E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6459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769B" w14:textId="77777777" w:rsidR="001D60EA" w:rsidRPr="00A830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1511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F149" w14:textId="77777777" w:rsidR="001D60EA" w:rsidRPr="007328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5BA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E0EB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AF7A3E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6AC1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D1558A8" w14:textId="77777777" w:rsidR="001D60EA" w:rsidRPr="00A8307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D60EA" w:rsidRPr="00A8307A" w14:paraId="7A233C1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2355" w14:textId="77777777" w:rsidR="001D60EA" w:rsidRPr="00A75A00" w:rsidRDefault="001D60EA" w:rsidP="001D60E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3B83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DCF2" w14:textId="77777777" w:rsidR="001D60EA" w:rsidRPr="001033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E6EA" w14:textId="77777777" w:rsidR="001D60EA" w:rsidRPr="00A8307A" w:rsidRDefault="001D60E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C45EEB" w14:textId="77777777" w:rsidR="001D60EA" w:rsidRPr="00A8307A" w:rsidRDefault="001D60E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5B40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9D17" w14:textId="77777777" w:rsidR="001D60EA" w:rsidRPr="00A830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3221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ED5C" w14:textId="77777777" w:rsidR="001D60EA" w:rsidRPr="001033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C64D" w14:textId="77777777" w:rsidR="001D60EA" w:rsidRPr="00A8307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5F56A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48D41D4" w14:textId="77777777" w:rsidR="001D60EA" w:rsidRPr="00A8307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60EA" w:rsidRPr="00A8307A" w14:paraId="27FB12F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B1D8" w14:textId="77777777" w:rsidR="001D60EA" w:rsidRPr="00A75A00" w:rsidRDefault="001D60EA" w:rsidP="001D60E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7891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4F5B" w14:textId="77777777" w:rsidR="001D60EA" w:rsidRPr="001033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397C" w14:textId="77777777" w:rsidR="001D60EA" w:rsidRPr="00A8307A" w:rsidRDefault="001D60E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4BA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8BE89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867B4DC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565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B342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A87F" w14:textId="77777777" w:rsidR="001D60EA" w:rsidRPr="001033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C87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BC8074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3CCEF09" w14:textId="77777777" w:rsidR="001D60EA" w:rsidRPr="00A8307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1D60EA" w14:paraId="00A37CA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9B99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2A0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1D0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430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FA20D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7B8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0F2807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A14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521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2D6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AC0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16F89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04C77F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1D60EA" w:rsidRPr="00A8307A" w14:paraId="5D170A0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BDEF" w14:textId="77777777" w:rsidR="001D60EA" w:rsidRPr="00A75A00" w:rsidRDefault="001D60EA" w:rsidP="001D60E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3F6E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60DA" w14:textId="77777777" w:rsidR="001D60EA" w:rsidRPr="00B85265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4D0E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880553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28E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5BCBFBF7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13D7" w14:textId="77777777" w:rsidR="001D60EA" w:rsidRPr="00B85265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E22A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54E6" w14:textId="77777777" w:rsidR="001D60EA" w:rsidRPr="00B85265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EE1E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8CEAC2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D60EA" w:rsidRPr="00A8307A" w14:paraId="408310E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FB52" w14:textId="77777777" w:rsidR="001D60EA" w:rsidRPr="00A75A00" w:rsidRDefault="001D60EA" w:rsidP="001D60E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62E4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8018" w14:textId="77777777" w:rsidR="001D60EA" w:rsidRPr="00DD472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0C8E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159CE6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DA06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1A69" w14:textId="77777777" w:rsidR="001D60EA" w:rsidRPr="00DD472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D5EE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F69C" w14:textId="77777777" w:rsidR="001D60EA" w:rsidRPr="00DD472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8EEB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85BBD0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D60EA" w:rsidRPr="00A8307A" w14:paraId="7D5E49C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33F1" w14:textId="77777777" w:rsidR="001D60EA" w:rsidRPr="00A75A00" w:rsidRDefault="001D60EA" w:rsidP="001D60E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AB33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86BE" w14:textId="77777777" w:rsidR="001D60EA" w:rsidRPr="0080537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D7E1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2796B2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2134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8928" w14:textId="77777777" w:rsidR="001D60EA" w:rsidRPr="0080537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7F06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EB90" w14:textId="77777777" w:rsidR="001D60EA" w:rsidRPr="0080537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B9BE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65A456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60EA" w:rsidRPr="00A8307A" w14:paraId="426E040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90D9" w14:textId="77777777" w:rsidR="001D60EA" w:rsidRPr="00A75A00" w:rsidRDefault="001D60EA" w:rsidP="001D60E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980C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B537" w14:textId="77777777" w:rsidR="001D60EA" w:rsidRPr="00AA776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C2F0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0B67BA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0BD5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CC3B" w14:textId="77777777" w:rsidR="001D60EA" w:rsidRPr="00AA776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FC2E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3739" w14:textId="77777777" w:rsidR="001D60EA" w:rsidRPr="00AA776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3643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A476CA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60EA" w14:paraId="1DCD0EF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D99D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17A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382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87E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53FE72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CAC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79525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841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2D9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F62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43C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1D60EA" w14:paraId="5A0F005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067F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12E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E2AD67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CBF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F34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D43291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D90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D50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3DD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82E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6537" w14:textId="77777777" w:rsidR="001D60EA" w:rsidRPr="00E462CC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189B6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1D60EA" w:rsidRPr="00E462CC" w14:paraId="75DC27F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9A05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5CD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2+580</w:t>
            </w:r>
          </w:p>
          <w:p w14:paraId="7ADEEE8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B61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672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4D61D3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470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0B1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4D3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518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F072" w14:textId="77777777" w:rsidR="001D60EA" w:rsidRPr="00E462CC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1FECA7B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4349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0F6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6911B72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647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517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FB17A0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4E0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93E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B63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701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E65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28A694D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1674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423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55A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E1E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D41EBC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2C3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ACB61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6D232C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B18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C10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888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927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87968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1D60EA" w14:paraId="2201894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767D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5B5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392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571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6C126B0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312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E6AF4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27E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268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D49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C27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1D60EA" w14:paraId="1BB41A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4328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319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5D4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4A2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FBBC68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717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5A2AE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311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050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27A0" w14:textId="77777777" w:rsidR="001D60EA" w:rsidRPr="00ED5B9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FA9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51D962E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1D60EA" w14:paraId="50D0A7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02A9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0BF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3B1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156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0B4232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757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27B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28C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A5BA" w14:textId="77777777" w:rsidR="001D60EA" w:rsidRPr="00ED5B9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89F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1D60EA" w14:paraId="33B266F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C3A8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EFD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66B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899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15E638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638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22B15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4AF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0F6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9225" w14:textId="77777777" w:rsidR="001D60EA" w:rsidRPr="00ED5B9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8A5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6CDEA02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1D60EA" w14:paraId="0A6D53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C15A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946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07A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FE7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35EC0E4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138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42C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246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77E4" w14:textId="77777777" w:rsidR="001D60EA" w:rsidRPr="00ED5B9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16D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7BB4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3C685AB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1D60EA" w14:paraId="61759267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9634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0A4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5A611BC4" w14:textId="77777777" w:rsidR="001D60EA" w:rsidRDefault="001D60EA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0857" w14:textId="77777777" w:rsidR="001D60EA" w:rsidRDefault="001D60EA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DF27" w14:textId="77777777" w:rsidR="001D60EA" w:rsidRDefault="001D60EA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3764A41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3CA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AA2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86D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C1F0" w14:textId="77777777" w:rsidR="001D60EA" w:rsidRPr="00ED5B9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EF1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1D60EA" w14:paraId="08F70187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65D6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BC9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3AB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DDE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2934CE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F24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9EB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6A9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EF1B" w14:textId="77777777" w:rsidR="001D60EA" w:rsidRPr="00ED5B9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9BA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231C0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1D60EA" w14:paraId="66323AE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4860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446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A9E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74C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A5603A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FAF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41F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E2E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0A77" w14:textId="77777777" w:rsidR="001D60EA" w:rsidRPr="00ED5B9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60C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DE962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1D60EA" w14:paraId="52CC19D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156D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B81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F46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7659" w14:textId="77777777" w:rsidR="001D60EA" w:rsidRDefault="001D60EA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2BBFBE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1F3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3C1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70F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4E96" w14:textId="77777777" w:rsidR="001D60EA" w:rsidRPr="00ED5B9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9E91" w14:textId="77777777" w:rsidR="001D60EA" w:rsidRDefault="001D60E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C904DA" w14:textId="77777777" w:rsidR="001D60EA" w:rsidRDefault="001D60E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1D60EA" w14:paraId="7FF9BA6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A75E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C5E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FFAC37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09D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6EBA" w14:textId="77777777" w:rsidR="001D60EA" w:rsidRDefault="001D60EA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B0A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FE9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D37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0440" w14:textId="77777777" w:rsidR="001D60EA" w:rsidRPr="00ED5B9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CF6F" w14:textId="77777777" w:rsidR="001D60EA" w:rsidRDefault="001D60E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1D60EA" w14:paraId="66542AC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DC9B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026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1B84BF9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216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526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6F88F4C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D76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709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2E4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BA22" w14:textId="77777777" w:rsidR="001D60EA" w:rsidRPr="00ED5B9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576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2D4F25C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29BB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BF4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7FC3DB0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085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E4A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603F346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742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544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1C4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0DB5" w14:textId="77777777" w:rsidR="001D60EA" w:rsidRPr="00ED5B9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AAA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83909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07F22B5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4313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17A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37A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68B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220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2F7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1E8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F888" w14:textId="77777777" w:rsidR="001D60EA" w:rsidRPr="00ED5B9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3FB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35A9877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76DF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4EE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0AE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F39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DAF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75D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D52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2D57" w14:textId="77777777" w:rsidR="001D60EA" w:rsidRPr="00ED5B9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1E1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70446D1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A6AA" w14:textId="77777777" w:rsidR="001D60EA" w:rsidRDefault="001D60EA" w:rsidP="001D60E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97B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7224CD5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C97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90E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705C9EC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D5E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5C1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335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AD21" w14:textId="77777777" w:rsidR="001D60EA" w:rsidRPr="00ED5B9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B5F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C19344B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74A96B9F" w14:textId="77777777" w:rsidR="001D60EA" w:rsidRDefault="001D60EA" w:rsidP="00C13E1E">
      <w:pPr>
        <w:pStyle w:val="Heading1"/>
        <w:spacing w:line="360" w:lineRule="auto"/>
      </w:pPr>
      <w:r>
        <w:t>LINIA 125</w:t>
      </w:r>
    </w:p>
    <w:p w14:paraId="2292B510" w14:textId="77777777" w:rsidR="001D60EA" w:rsidRDefault="001D60EA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7138FBDA" w14:textId="77777777" w:rsidR="001D60EA" w:rsidRDefault="001D60EA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1D60EA" w14:paraId="40F6310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E09E" w14:textId="77777777" w:rsidR="001D60EA" w:rsidRDefault="001D60EA" w:rsidP="001D60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E22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69A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045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12BD9B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413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0CAAF3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D17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8F7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1FD9" w14:textId="77777777" w:rsidR="001D60EA" w:rsidRPr="00CE363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7EF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1D60EA" w14:paraId="1787FCE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F58B" w14:textId="77777777" w:rsidR="001D60EA" w:rsidRDefault="001D60EA" w:rsidP="001D60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B61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EE8FC4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EF8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0A9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49CA4F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5F1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E5B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BBE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A63A" w14:textId="77777777" w:rsidR="001D60EA" w:rsidRPr="00CE363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A4C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538E5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1D60EA" w14:paraId="222E110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7306" w14:textId="77777777" w:rsidR="001D60EA" w:rsidRDefault="001D60EA" w:rsidP="001D60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9B1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723DF9D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1BA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7CD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6E5B75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B5D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701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306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3B9A" w14:textId="77777777" w:rsidR="001D60EA" w:rsidRPr="00CE363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638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5E7CACE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05D9" w14:textId="77777777" w:rsidR="001D60EA" w:rsidRDefault="001D60EA" w:rsidP="001D60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45C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A50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FCA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BE2F5C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9C0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9E608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5E9477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BF0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855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9ED1" w14:textId="77777777" w:rsidR="001D60EA" w:rsidRPr="00CE363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6D5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0CDCB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1D60EA" w14:paraId="10BAEFF0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F1E2" w14:textId="77777777" w:rsidR="001D60EA" w:rsidRDefault="001D60EA" w:rsidP="001D60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4E6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D30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993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2CD0BFB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DF2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7589B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6A2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10A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3F71" w14:textId="77777777" w:rsidR="001D60EA" w:rsidRPr="00CE363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A00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22025F14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7C2A" w14:textId="77777777" w:rsidR="001D60EA" w:rsidRDefault="001D60EA" w:rsidP="001D60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370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01BE73B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FB9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4CE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7E57A0A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63C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B99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C07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E548" w14:textId="77777777" w:rsidR="001D60EA" w:rsidRPr="00CE363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A50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30D6FBF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5210" w14:textId="77777777" w:rsidR="001D60EA" w:rsidRDefault="001D60EA" w:rsidP="001D60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1AD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631C5FB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24F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A24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088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623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8CE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307F" w14:textId="77777777" w:rsidR="001D60EA" w:rsidRPr="00CE363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4E3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42BEDDBD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CDA1" w14:textId="77777777" w:rsidR="001D60EA" w:rsidRDefault="001D60EA" w:rsidP="001D60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7B5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C15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602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107A1F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46C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60C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E77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122D" w14:textId="77777777" w:rsidR="001D60EA" w:rsidRPr="00CE363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46E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2F4D82FD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1D49DBD1" w14:textId="77777777" w:rsidR="001D60EA" w:rsidRDefault="001D60EA" w:rsidP="00E56A6A">
      <w:pPr>
        <w:pStyle w:val="Heading1"/>
        <w:spacing w:line="360" w:lineRule="auto"/>
      </w:pPr>
      <w:r>
        <w:t>LINIA 200</w:t>
      </w:r>
    </w:p>
    <w:p w14:paraId="3582B106" w14:textId="77777777" w:rsidR="001D60EA" w:rsidRDefault="001D60E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60EA" w14:paraId="16E8243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13AF" w14:textId="77777777" w:rsidR="001D60EA" w:rsidRDefault="001D60EA" w:rsidP="001D60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1EF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66F472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269E" w14:textId="77777777" w:rsidR="001D60EA" w:rsidRPr="00032DF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3CA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7F3014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D6A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CB4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7F7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AB2F13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987D" w14:textId="77777777" w:rsidR="001D60EA" w:rsidRPr="00032DF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B964" w14:textId="77777777" w:rsidR="001D60EA" w:rsidRPr="00F716C0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1D60EA" w14:paraId="1CC340C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5719" w14:textId="77777777" w:rsidR="001D60EA" w:rsidRDefault="001D60EA" w:rsidP="001D60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381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1770AF2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B70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2A9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C30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F95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C2C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8159" w14:textId="77777777" w:rsidR="001D60EA" w:rsidRPr="00032DF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20C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217F1D8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BFC7" w14:textId="77777777" w:rsidR="001D60EA" w:rsidRDefault="001D60EA" w:rsidP="001D60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F29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2E4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F03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6E7CBA0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CFD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5C4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E77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39FF614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A3B5" w14:textId="77777777" w:rsidR="001D60EA" w:rsidRPr="00032DF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121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D60EA" w14:paraId="74512E8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92B8" w14:textId="77777777" w:rsidR="001D60EA" w:rsidRDefault="001D60EA" w:rsidP="001D60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6C0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BB9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32C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C83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262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3C4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2262396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FFC2" w14:textId="77777777" w:rsidR="001D60EA" w:rsidRPr="00032DF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791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D60EA" w14:paraId="73A5AD1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06F1" w14:textId="77777777" w:rsidR="001D60EA" w:rsidRDefault="001D60EA" w:rsidP="001D60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43F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38190A3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7FC8" w14:textId="77777777" w:rsidR="001D60EA" w:rsidRPr="00032DF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E94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04A64FE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A46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2E0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B35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3CA4C5B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425D" w14:textId="77777777" w:rsidR="001D60EA" w:rsidRPr="00032DF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B790" w14:textId="77777777" w:rsidR="001D60EA" w:rsidRPr="00C2058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DDD79E" w14:textId="77777777" w:rsidR="001D60EA" w:rsidRPr="00F716C0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1D60EA" w14:paraId="10CA9F1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9D15" w14:textId="77777777" w:rsidR="001D60EA" w:rsidRDefault="001D60EA" w:rsidP="001D60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F1F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71AC5C1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B3E4" w14:textId="77777777" w:rsidR="001D60EA" w:rsidRPr="00032DF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293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2DE6FDE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CDE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E7B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69E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26F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DB7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5E8276B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5CA4" w14:textId="77777777" w:rsidR="001D60EA" w:rsidRDefault="001D60EA" w:rsidP="001D60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D70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CE8B3A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046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0C3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F03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740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2EC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6AA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0F2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3FD31674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E8AD" w14:textId="77777777" w:rsidR="001D60EA" w:rsidRDefault="001D60EA" w:rsidP="001D60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166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5A4B" w14:textId="77777777" w:rsidR="001D60EA" w:rsidRPr="00032DF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9FE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91529C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2D4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63098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9EB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87D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B672" w14:textId="77777777" w:rsidR="001D60EA" w:rsidRPr="00032DF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F281" w14:textId="77777777" w:rsidR="001D60EA" w:rsidRPr="00F716C0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324D9C6C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46F2" w14:textId="77777777" w:rsidR="001D60EA" w:rsidRDefault="001D60EA" w:rsidP="001D60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6D7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F10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A89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C4A2C7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2D3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7C8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1F9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141CB83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2AA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513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1D60EA" w14:paraId="7E10408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B539" w14:textId="77777777" w:rsidR="001D60EA" w:rsidRDefault="001D60EA" w:rsidP="001D60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2B5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939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3D7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B3D56D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7B4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F79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162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135BBE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600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F79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5B1FB574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667D" w14:textId="77777777" w:rsidR="001D60EA" w:rsidRDefault="001D60EA" w:rsidP="001D60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B58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005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E77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346DD5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9BF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DC6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1F3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F5F22E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765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EF0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A8116E7" w14:textId="77777777" w:rsidR="001D60EA" w:rsidRDefault="001D60EA" w:rsidP="00623FF6">
      <w:pPr>
        <w:spacing w:before="40" w:after="40" w:line="192" w:lineRule="auto"/>
        <w:ind w:right="57"/>
        <w:rPr>
          <w:lang w:val="ro-RO"/>
        </w:rPr>
      </w:pPr>
    </w:p>
    <w:p w14:paraId="79300BB1" w14:textId="77777777" w:rsidR="001D60EA" w:rsidRDefault="001D60EA" w:rsidP="009D188E">
      <w:pPr>
        <w:pStyle w:val="Heading1"/>
        <w:spacing w:line="360" w:lineRule="auto"/>
      </w:pPr>
      <w:r>
        <w:t>LINIA 200B</w:t>
      </w:r>
    </w:p>
    <w:p w14:paraId="433D770B" w14:textId="77777777" w:rsidR="001D60EA" w:rsidRDefault="001D60EA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1D60EA" w14:paraId="7BE59FE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B0A6" w14:textId="77777777" w:rsidR="001D60EA" w:rsidRDefault="001D60EA" w:rsidP="001D60E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870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FBC5" w14:textId="77777777" w:rsidR="001D60EA" w:rsidRPr="0087494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763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232873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89D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07122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AD6B" w14:textId="77777777" w:rsidR="001D60EA" w:rsidRPr="0048429E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C08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FE8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C5C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99232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1D60EA" w14:paraId="66711463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1E83" w14:textId="77777777" w:rsidR="001D60EA" w:rsidRDefault="001D60EA" w:rsidP="001D60E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470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B828" w14:textId="77777777" w:rsidR="001D60EA" w:rsidRPr="0087494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A8E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1E9D8B1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CD6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104A912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645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DE4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621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69E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1B27FB86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4DBF255D" w14:textId="77777777" w:rsidR="001D60EA" w:rsidRDefault="001D60EA" w:rsidP="006D4098">
      <w:pPr>
        <w:pStyle w:val="Heading1"/>
        <w:spacing w:line="360" w:lineRule="auto"/>
      </w:pPr>
      <w:r>
        <w:t>LINIA 201</w:t>
      </w:r>
    </w:p>
    <w:p w14:paraId="39093D8C" w14:textId="77777777" w:rsidR="001D60EA" w:rsidRDefault="001D60E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1D60EA" w14:paraId="34C614C1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F8C1" w14:textId="77777777" w:rsidR="001D60EA" w:rsidRDefault="001D60EA" w:rsidP="001D60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D63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98A1" w14:textId="77777777" w:rsidR="001D60EA" w:rsidRPr="00C937B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5AB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248ECA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C7A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CB9887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4B5056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F9C7DB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55D0" w14:textId="77777777" w:rsidR="001D60EA" w:rsidRPr="00C937B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CF2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B72E" w14:textId="77777777" w:rsidR="001D60EA" w:rsidRPr="00C937B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44A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26B6C23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0D8D" w14:textId="77777777" w:rsidR="001D60EA" w:rsidRDefault="001D60EA" w:rsidP="001D60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A11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5C34" w14:textId="77777777" w:rsidR="001D60EA" w:rsidRPr="00C937B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171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CCCFC9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E77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D4285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209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4D6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3F01" w14:textId="77777777" w:rsidR="001D60EA" w:rsidRPr="00C937B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EF3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37FED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39833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1D60EA" w14:paraId="33962962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330F" w14:textId="77777777" w:rsidR="001D60EA" w:rsidRDefault="001D60EA" w:rsidP="001D60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B71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F83D" w14:textId="77777777" w:rsidR="001D60EA" w:rsidRPr="00C937B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400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F17671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DF8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1B6B5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3AB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F18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44E6" w14:textId="77777777" w:rsidR="001D60EA" w:rsidRPr="00C937B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ED4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3962F0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22BE5D49" w14:textId="77777777" w:rsidR="001D60EA" w:rsidRPr="003012FC" w:rsidRDefault="001D60EA">
      <w:pPr>
        <w:spacing w:before="40" w:after="40" w:line="192" w:lineRule="auto"/>
        <w:ind w:right="57"/>
      </w:pPr>
    </w:p>
    <w:p w14:paraId="4557A642" w14:textId="77777777" w:rsidR="001D60EA" w:rsidRDefault="001D60EA" w:rsidP="00C53936">
      <w:pPr>
        <w:pStyle w:val="Heading1"/>
        <w:spacing w:line="360" w:lineRule="auto"/>
      </w:pPr>
      <w:r>
        <w:t>LINIA 202 A</w:t>
      </w:r>
    </w:p>
    <w:p w14:paraId="4E91FD5B" w14:textId="77777777" w:rsidR="001D60EA" w:rsidRDefault="001D60EA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1D60EA" w14:paraId="0B016D54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5B8F" w14:textId="77777777" w:rsidR="001D60EA" w:rsidRDefault="001D60EA" w:rsidP="001D60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4C1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478D" w14:textId="77777777" w:rsidR="001D60EA" w:rsidRPr="0087494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AD1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F08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6A021D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4665" w14:textId="77777777" w:rsidR="001D60EA" w:rsidRPr="0048429E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4BE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09F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6C6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1D60EA" w14:paraId="1BFA43F0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E9CF" w14:textId="77777777" w:rsidR="001D60EA" w:rsidRDefault="001D60EA" w:rsidP="001D60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902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F05A" w14:textId="77777777" w:rsidR="001D60EA" w:rsidRPr="0087494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9D0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60A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6AA3" w14:textId="77777777" w:rsidR="001D60EA" w:rsidRPr="0048429E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E11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A63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85C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7CFEA9F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CB229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1D60EA" w:rsidRPr="00743905" w14:paraId="5FDB90B8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FC31" w14:textId="77777777" w:rsidR="001D60EA" w:rsidRPr="00743905" w:rsidRDefault="001D60EA" w:rsidP="001D60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D1DE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1B072B69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1510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F050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D94FD50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77C6AE24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1C13913E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35B7BC3C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12ED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F2BA" w14:textId="77777777" w:rsidR="001D60EA" w:rsidRPr="00743905" w:rsidRDefault="001D60E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A13C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6891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607D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1575EC6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1D60EA" w:rsidRPr="00743905" w14:paraId="2233CDAA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C4EE" w14:textId="77777777" w:rsidR="001D60EA" w:rsidRPr="00743905" w:rsidRDefault="001D60EA" w:rsidP="001D60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8905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653F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1953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A904D50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CF2A678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0A1B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E3596B5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82FB" w14:textId="77777777" w:rsidR="001D60EA" w:rsidRPr="00743905" w:rsidRDefault="001D60E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C03C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8ABF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B022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60EA" w:rsidRPr="00743905" w14:paraId="776E733F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A6E9" w14:textId="77777777" w:rsidR="001D60EA" w:rsidRPr="00743905" w:rsidRDefault="001D60EA" w:rsidP="001D60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FC4E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1700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2C99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25ABC01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DEB44B5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C57F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62068C9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C415" w14:textId="77777777" w:rsidR="001D60EA" w:rsidRPr="00743905" w:rsidRDefault="001D60E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2408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2EE7" w14:textId="77777777" w:rsidR="001D60EA" w:rsidRPr="00743905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589E" w14:textId="77777777" w:rsidR="001D60EA" w:rsidRPr="00743905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63482D86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1DC571BF" w14:textId="77777777" w:rsidR="001D60EA" w:rsidRDefault="001D60EA" w:rsidP="00BD3926">
      <w:pPr>
        <w:pStyle w:val="Heading1"/>
        <w:spacing w:line="360" w:lineRule="auto"/>
      </w:pPr>
      <w:r>
        <w:lastRenderedPageBreak/>
        <w:t>LINIA 202 B</w:t>
      </w:r>
    </w:p>
    <w:p w14:paraId="3AA95CCB" w14:textId="77777777" w:rsidR="001D60EA" w:rsidRDefault="001D60EA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1D60EA" w14:paraId="144F3689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9843" w14:textId="77777777" w:rsidR="001D60EA" w:rsidRDefault="001D60EA" w:rsidP="001D60EA">
            <w:pPr>
              <w:numPr>
                <w:ilvl w:val="0"/>
                <w:numId w:val="9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04E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EA9B" w14:textId="77777777" w:rsidR="001D60EA" w:rsidRPr="007C5BF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FEF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3B65497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2E7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678BB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B8B3" w14:textId="77777777" w:rsidR="001D60EA" w:rsidRPr="007C5BF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9C1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224E" w14:textId="77777777" w:rsidR="001D60EA" w:rsidRPr="00BD268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DF2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8ECCB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  <w:tr w:rsidR="001D60EA" w14:paraId="689C0A0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DAE5" w14:textId="77777777" w:rsidR="001D60EA" w:rsidRDefault="001D60EA" w:rsidP="001D60EA">
            <w:pPr>
              <w:numPr>
                <w:ilvl w:val="0"/>
                <w:numId w:val="9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54B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0+450</w:t>
            </w:r>
          </w:p>
          <w:p w14:paraId="5E73BBE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964B" w14:textId="77777777" w:rsidR="001D60EA" w:rsidRPr="007C5BF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864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-</w:t>
            </w:r>
          </w:p>
          <w:p w14:paraId="44DA184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 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F2C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4CE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4CC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22A3" w14:textId="77777777" w:rsidR="001D60EA" w:rsidRPr="00BD268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AC9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8E13D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 YB și semnal XTO.</w:t>
            </w:r>
          </w:p>
        </w:tc>
      </w:tr>
      <w:tr w:rsidR="001D60EA" w14:paraId="4C41C9E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901A" w14:textId="77777777" w:rsidR="001D60EA" w:rsidRDefault="001D60EA" w:rsidP="001D60EA">
            <w:pPr>
              <w:numPr>
                <w:ilvl w:val="0"/>
                <w:numId w:val="9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FBF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3323968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BA65" w14:textId="77777777" w:rsidR="001D60EA" w:rsidRPr="007C5BF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BBB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-</w:t>
            </w:r>
          </w:p>
          <w:p w14:paraId="69881B3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 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097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024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4FA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103C" w14:textId="77777777" w:rsidR="001D60EA" w:rsidRPr="00BD268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967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D7A78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 Între TDJ 8 / 12 A și semnal YB.</w:t>
            </w:r>
          </w:p>
        </w:tc>
      </w:tr>
    </w:tbl>
    <w:p w14:paraId="12EB1B5A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74EB0CC1" w14:textId="77777777" w:rsidR="001D60EA" w:rsidRDefault="001D60EA" w:rsidP="002A4CB1">
      <w:pPr>
        <w:pStyle w:val="Heading1"/>
        <w:spacing w:line="360" w:lineRule="auto"/>
      </w:pPr>
      <w:r>
        <w:t>LINIA 203</w:t>
      </w:r>
    </w:p>
    <w:p w14:paraId="7855405F" w14:textId="77777777" w:rsidR="001D60EA" w:rsidRDefault="001D60EA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1D60EA" w:rsidRPr="007126D7" w14:paraId="2C89648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6AE1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2902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0186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5CAE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1B554160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C24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15E5BA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7BEE20C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96C64B5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5BAE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F9A7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5488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CF9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7C96495D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1D60EA" w:rsidRPr="007126D7" w14:paraId="3BC9181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7C1C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1072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A9D2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D74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A3C672F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25F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96FDE1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03A86AD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6F17299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9419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6D1B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7F78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168E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1D60EA" w:rsidRPr="007126D7" w14:paraId="625F753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B6F2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292C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4CDB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5F8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B927C1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1AC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41A231E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87F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DE0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66B9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A46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D60EA" w:rsidRPr="007126D7" w14:paraId="1CDDA30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7861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D9F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206+400</w:t>
            </w:r>
          </w:p>
          <w:p w14:paraId="74D47919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B6E9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C1D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</w:rPr>
              <w:t xml:space="preserve">Cap X,  SI 025 Piatra Olt și Piatra Olt - </w:t>
            </w: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391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93E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EF9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4D0D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BE9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D60EA" w:rsidRPr="007126D7" w14:paraId="59D61706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831A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748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4494C05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2CE3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EED5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60EB5092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E028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46AF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6D7C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F396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642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D1B3CBC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8F5D416" w14:textId="77777777" w:rsidR="001D60EA" w:rsidRPr="00744E1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5966981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2284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D38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22C6D1D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FEFA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81A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E0AC747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CB2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7C21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BE5B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5DA9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E38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9CC8DCE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68C552" w14:textId="77777777" w:rsidR="001D60EA" w:rsidRPr="00744E1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00CDE41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276F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A3F1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66C2D7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058E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D6B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F60811F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51E9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34B4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CE29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BC89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8BB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B7AC5CC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00311C8" w14:textId="77777777" w:rsidR="001D60EA" w:rsidRPr="008F5A6B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1A0A6D0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6C24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869B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1C60D27C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A15C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16C0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06536C71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D05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6B27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C289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D5EB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4B2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84EB6AC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EC2963C" w14:textId="77777777" w:rsidR="001D60EA" w:rsidRPr="00744E1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499DF1D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F78A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2EB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29A2FF0C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48E5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7BB7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F630580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0088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0CCB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81B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2020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5E3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6304D3A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60F7239" w14:textId="77777777" w:rsidR="001D60EA" w:rsidRPr="00744E1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4A3DCB9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85C5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A70A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4AF8079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2233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C44A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6C4027A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F9FB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EF2C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2E6B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AAFE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B05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1869EF6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48D4285" w14:textId="77777777" w:rsidR="001D60EA" w:rsidRPr="00744E1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64CF3FB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79E9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A481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0F98BFE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E9D8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0240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C9A119C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8EF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BA43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45E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67AA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EB6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9D5B7FE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700627D" w14:textId="77777777" w:rsidR="001D60EA" w:rsidRPr="00744E1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760BC61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DF8B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C5F1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60BE7E7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C713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DDD2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B86AAC9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D7A1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2A03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6593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5986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281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4061D52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99F79AC" w14:textId="77777777" w:rsidR="001D60EA" w:rsidRPr="00744E1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438913B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AEC9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18A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818A5D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53FA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49E0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9990F15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8A5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2E02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F837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28A0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696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4E76D40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D57273C" w14:textId="77777777" w:rsidR="001D60EA" w:rsidRPr="00744E1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6DAF771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5B79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24CB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6080790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EAD9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5BBB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681C0B1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2322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D194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E8EA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4427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82A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D213AFF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EE120AE" w14:textId="77777777" w:rsidR="001D60EA" w:rsidRPr="00744E1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7B76193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C349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B33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382F3964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7BF6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3C8D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38098D4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F248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71E7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51C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3018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BDB2" w14:textId="77777777" w:rsidR="001D60EA" w:rsidRPr="00F13EC0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D60EA" w:rsidRPr="007126D7" w14:paraId="350DAFE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7FF1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3CB6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7465C4D7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6B2E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C64F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9D5B59D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3E0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2F7E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EC83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1B1A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B98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C2FED92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5B9D42E" w14:textId="77777777" w:rsidR="001D60EA" w:rsidRPr="00744E1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4F4EECB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AD18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67C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606D2DD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63EE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89D6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04FB18E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741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9370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2926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5B36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209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AD182B2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28FBCE8" w14:textId="77777777" w:rsidR="001D60EA" w:rsidRPr="00744E1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3DE9322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1469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BC6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689BFD4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5CEC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9D6E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2B25AAE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9741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94D8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029A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A982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B8B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1D60EA" w:rsidRPr="007126D7" w14:paraId="4526D1F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BF31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8248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6AFFE8E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FE80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6112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F97D106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92B8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77E2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E72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8D88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484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AEE1278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A478786" w14:textId="77777777" w:rsidR="001D60EA" w:rsidRPr="00744E1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3F50D10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7945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4108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3A199836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3453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0C6C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DF674E2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F75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8EE4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8E14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7985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BE8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F0436E0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FBA0B50" w14:textId="77777777" w:rsidR="001D60EA" w:rsidRPr="00744E1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7AF2A28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F900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275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04E283F0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324F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A2F2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D41D1C3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25DA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01E0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B483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B9AA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91D1" w14:textId="77777777" w:rsidR="001D60EA" w:rsidRPr="00E9314B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375CB75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1D60EA" w:rsidRPr="007126D7" w14:paraId="3C7BF404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F787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DD13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CC02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6C14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6FCFEC6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12C6E506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CAA7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640760B4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A15B2E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D7E309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6D1C2DA2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9304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E157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74D6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125A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D60EA" w:rsidRPr="007126D7" w14:paraId="6DAADDFB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17E3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68E1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850A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8981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619EE89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BAFC" w14:textId="77777777" w:rsidR="001D60EA" w:rsidRPr="007126D7" w:rsidRDefault="001D60E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07723EC0" w14:textId="77777777" w:rsidR="001D60EA" w:rsidRPr="007126D7" w:rsidRDefault="001D60E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44DE0020" w14:textId="77777777" w:rsidR="001D60EA" w:rsidRPr="007126D7" w:rsidRDefault="001D60E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13B7A431" w14:textId="77777777" w:rsidR="001D60EA" w:rsidRPr="007126D7" w:rsidRDefault="001D60E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BA1B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4A2A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1B7A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F89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5AFB16E9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1D60EA" w:rsidRPr="007126D7" w14:paraId="06CFDB72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D141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9A2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C24F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243E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5734CAB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168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8DB4F0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072B84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2C151AC5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C544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A967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BD3F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D1C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427D2D5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1D60EA" w:rsidRPr="007126D7" w14:paraId="529824D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6261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0566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CBBB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AF2F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7BD6747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FA6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3A5A1E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43FD62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400796D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E31CB6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7553BC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7BE444B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F2E3756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EA6F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7878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6CC1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2E2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A39B316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1D60EA" w:rsidRPr="007126D7" w14:paraId="799F88BE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26E4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BED1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FE10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971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031EB35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288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E345A9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9836E6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422E42D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03C66C8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6E3D27C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B2C608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D7E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0BEA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FD08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DA6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547414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1D60EA" w:rsidRPr="007126D7" w14:paraId="662E493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E651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B705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35ED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894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613743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035EFCE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4BB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B797EF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D16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60CA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E419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6E3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D60EA" w:rsidRPr="007126D7" w14:paraId="49CBAA6C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5664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EF86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E688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DD19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2A41054A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AF5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6790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E4E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63FCA89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C855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2132" w14:textId="77777777" w:rsidR="001D60EA" w:rsidRDefault="001D60E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7DE15D77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096D7A8C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C561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F367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961B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3B8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5C33CE2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A790CB4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415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F7D5CC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775E4AB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776610D2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3251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01C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EE0A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C3EE" w14:textId="77777777" w:rsidR="001D60EA" w:rsidRDefault="001D60E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1D60EA" w:rsidRPr="007126D7" w14:paraId="2CEDCDE4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14B7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91B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3069D0A9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A46E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0346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397D832D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1AC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3949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874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7063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5085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D60EA" w:rsidRPr="007126D7" w14:paraId="666646B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79EC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2142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C89A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9DCD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74C0A3DA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D5ACEFE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B639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52327B47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3313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4968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C4AA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9C34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D60EA" w:rsidRPr="007126D7" w14:paraId="6AB4F15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B8EF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9159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EC28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98DD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303A4A6D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FFE7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259F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2365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C358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BEF0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D60EA" w:rsidRPr="007126D7" w14:paraId="357FEA9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EBD2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BBF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DDE8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F6EF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E6A6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2E26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11F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FADE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D61C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37BBEC54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0E82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4EAB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CDDC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65AA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53D1DE3C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7578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55FD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72C5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494E1B0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C28D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7C1B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D60EA" w:rsidRPr="007126D7" w14:paraId="4891C21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2829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77F9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6572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A607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4C480554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367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52DF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F959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53D9AEFA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8DDA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C6A6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D60EA" w:rsidRPr="007126D7" w14:paraId="26EFA36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F85E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011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D27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8D9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0C0C38E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4BEF394D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1AD6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51BE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C33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275AAD24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F779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BC0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45C4B8B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1D60EA" w:rsidRPr="007126D7" w14:paraId="55CA30F8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1BC7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8313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4B51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2CF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362B68C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A5EB092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9F90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3EF1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5F0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61680B60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4EAB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EC70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D60EA" w:rsidRPr="007126D7" w14:paraId="6B9E3839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8159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FDC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DD2C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94D5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739FA3E4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4D0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391BC2D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7BA3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16D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5030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1FD8" w14:textId="77777777" w:rsidR="001D60EA" w:rsidRPr="007126D7" w:rsidRDefault="001D60EA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8EC9C9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83F9E06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1D60EA" w:rsidRPr="007126D7" w14:paraId="2612D4E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E010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9B4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E2D8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3457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7B74A619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0BA3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3E1C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A677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0B75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5475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D60EA" w:rsidRPr="007126D7" w14:paraId="2959794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CDC6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FF7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52937C13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BF90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EF47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22EE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B76A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3043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5142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1F6E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1D60EA" w:rsidRPr="007126D7" w14:paraId="3A62556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9897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BAD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44C47A3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5AB7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EF2E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833D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9899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EC76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64A0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2E56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1D60EA" w:rsidRPr="007126D7" w14:paraId="52EBEAB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7183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9CA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2044D2B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436+336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8FB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6C7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1821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9B94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64B2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B1AB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BF0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D60EA" w:rsidRPr="007126D7" w14:paraId="6608120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899D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18E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5C658A6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1AA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D44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3F37B6E8" w14:textId="77777777" w:rsidR="001D60EA" w:rsidRPr="00037854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770B99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0755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13EF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7950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C275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FEE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1D60EA" w:rsidRPr="007126D7" w14:paraId="175F3DC7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3590" w14:textId="77777777" w:rsidR="001D60EA" w:rsidRPr="007126D7" w:rsidRDefault="001D60EA" w:rsidP="001D60E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B6CB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6FA7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0E5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471B140B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CE2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55DE689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505E62CF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7AC3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6354" w14:textId="77777777" w:rsidR="001D60EA" w:rsidRPr="007126D7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7B36" w14:textId="77777777" w:rsidR="001D60EA" w:rsidRPr="007126D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9D7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7EE7F5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3985E1C" w14:textId="77777777" w:rsidR="001D60EA" w:rsidRPr="007126D7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3BD1BA75" w14:textId="77777777" w:rsidR="001D60EA" w:rsidRDefault="001D60EA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5476DEE" w14:textId="77777777" w:rsidR="001D60EA" w:rsidRDefault="001D60EA" w:rsidP="00CC0982">
      <w:pPr>
        <w:pStyle w:val="Heading1"/>
        <w:spacing w:line="360" w:lineRule="auto"/>
      </w:pPr>
      <w:r>
        <w:t>LINIA 205</w:t>
      </w:r>
    </w:p>
    <w:p w14:paraId="205103AD" w14:textId="77777777" w:rsidR="001D60EA" w:rsidRDefault="001D60EA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1D60EA" w14:paraId="63AD0925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D0DF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F0B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D0C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7D5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18B13F4A" w14:textId="77777777" w:rsidR="001D60EA" w:rsidRPr="00985789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BFF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D31540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28712AF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30B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7E5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D3FA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DC8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264EE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1D60EA" w14:paraId="1A086B33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B081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F31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7201BC5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DE3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065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3CE475C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06E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44F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225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E5DA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C74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7CCEAC2B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41CB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E06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19E309E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33E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A28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20EA95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9DC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1BC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B9D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8CC7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8B0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916CF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0EAB4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1D60EA" w14:paraId="58ED7F65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EFEC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05C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835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E84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3B7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3E1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F92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5697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974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3F500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1D60EA" w14:paraId="69B55087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2CA5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7F7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30B4198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ECB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FE4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4F71C28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F78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F11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6F9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4147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29B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71106F42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342A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296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14FDBE2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2D3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AC2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33FF6D7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60C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1B7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888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9204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574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F2197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C8953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1D60EA" w14:paraId="0B64A1A2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3DED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65D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F00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DBA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Sibiului, 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E4B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(0+240 - 10+000)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0F6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066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C19F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967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EE525F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6DE3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737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239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B6B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85C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2F9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5BF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C6FD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ACB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C74D1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1D60EA" w14:paraId="2E1EDD9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B6C4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4EC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6FA0E0E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838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109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2D4020F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486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378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402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4F7C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40E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78C41D34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FDD6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F0F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98F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FB2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4E15B2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489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EB3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DB2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1ACC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BD5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16F52C1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493B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214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114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067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75E424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186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B1D7E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5A0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F00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E1F7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7FE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8A0099B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7295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880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925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DBE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4E91384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F6A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2DFA6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E87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9C6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1BB2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544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C66105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4DE8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ABE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8E1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AAE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232A2F8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F0F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8C1D99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857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EE6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22BB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46D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0FC5C1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1D60EA" w14:paraId="2B597BA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8FC0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858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530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277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048B8D4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5AE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D4D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420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A453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AF3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8EAD17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4388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830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C6C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EB8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B5D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4E04F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631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C18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0CCB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9CC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943FAE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B0A6" w14:textId="77777777" w:rsidR="001D60EA" w:rsidRDefault="001D60EA" w:rsidP="001D60E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868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1F40BC8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FAD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A60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7DA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80B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2C7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B2F7" w14:textId="77777777" w:rsidR="001D60EA" w:rsidRPr="007343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9BB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FFE0D18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115EC21B" w14:textId="77777777" w:rsidR="001D60EA" w:rsidRDefault="001D60EA" w:rsidP="001B3E46">
      <w:pPr>
        <w:pStyle w:val="Heading1"/>
        <w:spacing w:line="360" w:lineRule="auto"/>
      </w:pPr>
      <w:r>
        <w:t>LINIA 206</w:t>
      </w:r>
    </w:p>
    <w:p w14:paraId="7B494917" w14:textId="77777777" w:rsidR="001D60EA" w:rsidRDefault="001D60EA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1D60EA" w14:paraId="27C2A596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FBE7" w14:textId="77777777" w:rsidR="001D60EA" w:rsidRDefault="001D60EA" w:rsidP="001D60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B33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4E705CA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5F0B" w14:textId="77777777" w:rsidR="001D60EA" w:rsidRPr="005E279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0F0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C2D285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312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6AB4" w14:textId="77777777" w:rsidR="001D60EA" w:rsidRPr="005E279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447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A714" w14:textId="77777777" w:rsidR="001D60EA" w:rsidRPr="005E279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5FB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F8D05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0E5D2E37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1D60EA" w14:paraId="27AE0BFE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2868" w14:textId="77777777" w:rsidR="001D60EA" w:rsidRDefault="001D60EA" w:rsidP="001D60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117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13D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0FF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4145FA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AEC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518D21ED" w14:textId="77777777" w:rsidR="001D60EA" w:rsidRPr="008978B6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5C23" w14:textId="77777777" w:rsidR="001D60EA" w:rsidRPr="005E279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78C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C191" w14:textId="77777777" w:rsidR="001D60EA" w:rsidRPr="005E279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858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8DA98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20290D48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E8A9" w14:textId="77777777" w:rsidR="001D60EA" w:rsidRDefault="001D60EA" w:rsidP="001D60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8FF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5+900</w:t>
            </w:r>
          </w:p>
          <w:p w14:paraId="3EA0824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8FF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3E2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39AB7F6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DB2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323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74E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ABFC" w14:textId="77777777" w:rsidR="001D60EA" w:rsidRPr="005E279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D0F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C7703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2B5001BB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3D13" w14:textId="77777777" w:rsidR="001D60EA" w:rsidRDefault="001D60EA" w:rsidP="001D60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EB6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4E819EA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CE3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70B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4A66FAE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8B5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BE1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031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A267" w14:textId="77777777" w:rsidR="001D60EA" w:rsidRPr="005E279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339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5D108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38E4540C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31FC" w14:textId="77777777" w:rsidR="001D60EA" w:rsidRDefault="001D60EA" w:rsidP="001D60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5C3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4D97E21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FE4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713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6C36FDC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4B2C17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28B5BE8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7DB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9731" w14:textId="77777777" w:rsidR="001D60EA" w:rsidRPr="005E279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181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8D77" w14:textId="77777777" w:rsidR="001D60EA" w:rsidRPr="005E279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D6E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F089D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64B2AF61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1585" w14:textId="77777777" w:rsidR="001D60EA" w:rsidRDefault="001D60EA" w:rsidP="001D60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5BE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2C1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6EA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2C7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D07D" w14:textId="77777777" w:rsidR="001D60EA" w:rsidRPr="005E279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28C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F3D7" w14:textId="77777777" w:rsidR="001D60EA" w:rsidRPr="005E2797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7CF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FF025E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56696731" w14:textId="77777777" w:rsidR="001D60EA" w:rsidRDefault="001D60EA" w:rsidP="00406C17">
      <w:pPr>
        <w:pStyle w:val="Heading1"/>
        <w:spacing w:line="360" w:lineRule="auto"/>
      </w:pPr>
      <w:r>
        <w:lastRenderedPageBreak/>
        <w:t>LINIA 210</w:t>
      </w:r>
    </w:p>
    <w:p w14:paraId="24A89C31" w14:textId="77777777" w:rsidR="001D60EA" w:rsidRDefault="001D60EA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1D60EA" w14:paraId="4FA6A0BF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D206" w14:textId="77777777" w:rsidR="001D60EA" w:rsidRDefault="001D60EA" w:rsidP="001D60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224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89A8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004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77D6416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234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AEB40A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E7E8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8871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5D1A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604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6C2F4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5D919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1D60EA" w14:paraId="798203B0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B267" w14:textId="77777777" w:rsidR="001D60EA" w:rsidRDefault="001D60EA" w:rsidP="001D60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EC4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A8AD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CDD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F13690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384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52CF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9B5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ADF8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F5B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087CD5B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6157" w14:textId="77777777" w:rsidR="001D60EA" w:rsidRDefault="001D60EA" w:rsidP="001D60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0E7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A620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EAC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0A3A7CE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94F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9D6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5D0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787E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392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10A7DD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18BE" w14:textId="77777777" w:rsidR="001D60EA" w:rsidRDefault="001D60EA" w:rsidP="001D60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EE1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C39E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678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51668BC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DE3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93EF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1B4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67E1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DF5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97BE74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CFB7" w14:textId="77777777" w:rsidR="001D60EA" w:rsidRDefault="001D60EA" w:rsidP="001D60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9B6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F59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8C8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1B8C367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218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B9D685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10B9079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565A71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F8C5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681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3CD6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B3D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5663174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0354" w14:textId="77777777" w:rsidR="001D60EA" w:rsidRDefault="001D60EA" w:rsidP="001D60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8F6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11E5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44A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0D357E1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7179" w14:textId="77777777" w:rsidR="001D60EA" w:rsidRDefault="001D60E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22380F3E" w14:textId="77777777" w:rsidR="001D60EA" w:rsidRDefault="001D60E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BAD80A8" w14:textId="77777777" w:rsidR="001D60EA" w:rsidRDefault="001D60E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A3A5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B90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EAFA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63D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5797279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F187" w14:textId="77777777" w:rsidR="001D60EA" w:rsidRDefault="001D60EA" w:rsidP="001D60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9F5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712C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710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31F54E1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CBA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E86A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F21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3B90" w14:textId="77777777" w:rsidR="001D60EA" w:rsidRPr="00C7636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BE9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D7381A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77B375B6" w14:textId="77777777" w:rsidR="001D60EA" w:rsidRDefault="001D60EA" w:rsidP="001B4DE9">
      <w:pPr>
        <w:pStyle w:val="Heading1"/>
        <w:spacing w:line="360" w:lineRule="auto"/>
      </w:pPr>
      <w:r>
        <w:lastRenderedPageBreak/>
        <w:t>LINIA 213</w:t>
      </w:r>
    </w:p>
    <w:p w14:paraId="3AB7C85F" w14:textId="77777777" w:rsidR="001D60EA" w:rsidRDefault="001D60EA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1D60EA" w14:paraId="77FAB778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A4BA" w14:textId="77777777" w:rsidR="001D60EA" w:rsidRDefault="001D60EA" w:rsidP="001D60E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409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FCEE" w14:textId="77777777" w:rsidR="001D60EA" w:rsidRPr="00BA7F8C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1E1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13D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1214E3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45C25A7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4C16445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D4818F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9C64" w14:textId="77777777" w:rsidR="001D60EA" w:rsidRPr="009E006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67F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6A8F" w14:textId="77777777" w:rsidR="001D60EA" w:rsidRPr="00BA7F8C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B9E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1D60EA" w14:paraId="35400A3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6DA7" w14:textId="77777777" w:rsidR="001D60EA" w:rsidRDefault="001D60EA" w:rsidP="001D60E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91A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D84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1EB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9940C6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B4A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123B" w14:textId="77777777" w:rsidR="001D60EA" w:rsidRPr="009E006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37A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C450" w14:textId="77777777" w:rsidR="001D60EA" w:rsidRPr="00BA7F8C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EA1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692CA76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7B22" w14:textId="77777777" w:rsidR="001D60EA" w:rsidRDefault="001D60EA" w:rsidP="001D60E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B14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AAD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F79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58AD8F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1F7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0AFE" w14:textId="77777777" w:rsidR="001D60EA" w:rsidRPr="009E006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7D0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4033" w14:textId="77777777" w:rsidR="001D60EA" w:rsidRPr="00BA7F8C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D49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1FEF081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4434" w14:textId="77777777" w:rsidR="001D60EA" w:rsidRDefault="001D60EA" w:rsidP="001D60E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6FA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681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B91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6C8573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BB7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2B63ED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049694A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FD29C5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DC5B51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FF4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60F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C357" w14:textId="77777777" w:rsidR="001D60EA" w:rsidRPr="00BA7F8C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B1C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0161F11" w14:textId="77777777" w:rsidR="001D60EA" w:rsidRPr="006A7611" w:rsidRDefault="001D60EA">
      <w:pPr>
        <w:spacing w:before="40" w:after="40" w:line="192" w:lineRule="auto"/>
        <w:ind w:right="57"/>
      </w:pPr>
    </w:p>
    <w:p w14:paraId="24D7D533" w14:textId="77777777" w:rsidR="001D60EA" w:rsidRDefault="001D60EA" w:rsidP="00AF3F1F">
      <w:pPr>
        <w:pStyle w:val="Heading1"/>
        <w:spacing w:line="360" w:lineRule="auto"/>
      </w:pPr>
      <w:r>
        <w:t>LINIA 216</w:t>
      </w:r>
    </w:p>
    <w:p w14:paraId="071ADAE0" w14:textId="77777777" w:rsidR="001D60EA" w:rsidRDefault="001D60EA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60EA" w14:paraId="1B0633C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7295" w14:textId="77777777" w:rsidR="001D60EA" w:rsidRDefault="001D60EA" w:rsidP="001D60E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823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34CC3C4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024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18A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4DE82F2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FAB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B2A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490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4605" w14:textId="77777777" w:rsidR="001D60EA" w:rsidRPr="00AA600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26E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3F799BEF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142F" w14:textId="77777777" w:rsidR="001D60EA" w:rsidRDefault="001D60EA" w:rsidP="001D60E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467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F7B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678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480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531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A6C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E3F5" w14:textId="77777777" w:rsidR="001D60EA" w:rsidRPr="00AA600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E24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00062BA1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F252" w14:textId="77777777" w:rsidR="001D60EA" w:rsidRDefault="001D60EA" w:rsidP="001D60E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0D1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0C638C1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381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F63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2F3BBC7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4AE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C34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831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A63F" w14:textId="77777777" w:rsidR="001D60EA" w:rsidRPr="00AA600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A9E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23D55C6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81E1" w14:textId="77777777" w:rsidR="001D60EA" w:rsidRDefault="001D60EA" w:rsidP="001D60E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45A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89B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AB3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D85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2B0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09A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4E04" w14:textId="77777777" w:rsidR="001D60EA" w:rsidRPr="00AA600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B1D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1D58335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7FFC" w14:textId="77777777" w:rsidR="001D60EA" w:rsidRDefault="001D60EA" w:rsidP="001D60E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B29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64D87F6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95B8" w14:textId="77777777" w:rsidR="001D60EA" w:rsidRPr="0061450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B03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5BC668A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ADD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257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38A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1FE3" w14:textId="77777777" w:rsidR="001D60EA" w:rsidRPr="00AA600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158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444DBA0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5848" w14:textId="77777777" w:rsidR="001D60EA" w:rsidRDefault="001D60EA" w:rsidP="001D60E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A24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CC7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09E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D09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F96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D46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6F46" w14:textId="77777777" w:rsidR="001D60EA" w:rsidRPr="00AA600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B3F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4E789F1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2B56EF12" w14:textId="77777777" w:rsidR="001D60EA" w:rsidRDefault="001D60EA" w:rsidP="005B00A7">
      <w:pPr>
        <w:pStyle w:val="Heading1"/>
        <w:spacing w:line="360" w:lineRule="auto"/>
      </w:pPr>
      <w:r>
        <w:lastRenderedPageBreak/>
        <w:t>LINIA 218</w:t>
      </w:r>
    </w:p>
    <w:p w14:paraId="411E6167" w14:textId="77777777" w:rsidR="001D60EA" w:rsidRDefault="001D60E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60EA" w14:paraId="72A2BAA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7A6B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381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55F8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EAD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3C8C4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6CE4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5042C4A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D4F7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0FE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DFDE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F2D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:rsidRPr="00A8307A" w14:paraId="1550911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7AA2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98E8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C005" w14:textId="77777777" w:rsidR="001D60EA" w:rsidRPr="00A830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3B16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E48878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366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41B76927" w14:textId="77777777" w:rsidR="001D60EA" w:rsidRPr="00664FA3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DA4E" w14:textId="77777777" w:rsidR="001D60EA" w:rsidRPr="00A830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B3B6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0AA2" w14:textId="77777777" w:rsidR="001D60EA" w:rsidRPr="00A830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C78F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3A99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68CF9D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9588E1C" w14:textId="77777777" w:rsidR="001D60EA" w:rsidRPr="00664FA3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1D60EA" w:rsidRPr="00A8307A" w14:paraId="0404D0F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7BFD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7CF1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EFD6" w14:textId="77777777" w:rsidR="001D60EA" w:rsidRPr="00A830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A6C1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BF14EE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BEA3" w14:textId="77777777" w:rsidR="001D60EA" w:rsidRPr="00664FA3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7A83454" w14:textId="77777777" w:rsidR="001D60EA" w:rsidRPr="00664FA3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4E6F" w14:textId="77777777" w:rsidR="001D60EA" w:rsidRPr="00A830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E2F2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49F6" w14:textId="77777777" w:rsidR="001D60EA" w:rsidRPr="00A830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395C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353D8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1643BA4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D50E8EE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D60EA" w:rsidRPr="00A8307A" w14:paraId="6592111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AFA0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738E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CDAC" w14:textId="77777777" w:rsidR="001D60EA" w:rsidRPr="003F40D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3D70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EFD891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F536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FDD8" w14:textId="77777777" w:rsidR="001D60EA" w:rsidRPr="003F40D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3085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2B1E" w14:textId="77777777" w:rsidR="001D60EA" w:rsidRPr="003F40D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FEB5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D9334E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D60EA" w:rsidRPr="00A8307A" w14:paraId="3A281AF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DD26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D851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6947" w14:textId="77777777" w:rsidR="001D60EA" w:rsidRPr="003F40D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9811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62A4C1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857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A8CC2D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A3ED" w14:textId="77777777" w:rsidR="001D60EA" w:rsidRPr="003F40D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A32D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B449" w14:textId="77777777" w:rsidR="001D60EA" w:rsidRPr="003F40D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4489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4D3646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1D60EA" w:rsidRPr="00A8307A" w14:paraId="2919F1B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08D7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DFCC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57B8" w14:textId="77777777" w:rsidR="001D60EA" w:rsidRPr="007328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1A0A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8DEDA4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77BC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21E4" w14:textId="77777777" w:rsidR="001D60EA" w:rsidRPr="007B4F6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0351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0BF3" w14:textId="77777777" w:rsidR="001D60EA" w:rsidRPr="007328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34B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37C06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7DCFA6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7FD44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9FEA558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D60EA" w:rsidRPr="00A8307A" w14:paraId="0CD7E81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D885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3FA1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F11C" w14:textId="77777777" w:rsidR="001D60EA" w:rsidRPr="00B2699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8F0C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F58AF6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E3C5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E5B1" w14:textId="77777777" w:rsidR="001D60EA" w:rsidRPr="00B2699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8B11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0E3A" w14:textId="77777777" w:rsidR="001D60EA" w:rsidRPr="00B2699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9512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63B0C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6808E18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60EA" w:rsidRPr="00A8307A" w14:paraId="3FAF713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7F9E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BD7F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7699" w14:textId="77777777" w:rsidR="001D60EA" w:rsidRPr="00B2699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8DAC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BAE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120B5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49866F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1FE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90A6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FED5" w14:textId="77777777" w:rsidR="001D60EA" w:rsidRPr="00B2699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F2A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4015F6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3B707B5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60EA" w:rsidRPr="00A8307A" w14:paraId="0C3E2ED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0E63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BE89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6E0D" w14:textId="77777777" w:rsidR="001D60EA" w:rsidRPr="00B2699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D239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A4F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AC131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06502CA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EA7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53B6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326D" w14:textId="77777777" w:rsidR="001D60EA" w:rsidRPr="00B2699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5A1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0C7CE33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D60EA" w:rsidRPr="00A8307A" w14:paraId="4C3DDD9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581D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1A9C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BDBE" w14:textId="77777777" w:rsidR="001D60EA" w:rsidRPr="00B2699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1197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B97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6AA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A9B8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D223" w14:textId="77777777" w:rsidR="001D60EA" w:rsidRPr="00B2699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377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60EA" w:rsidRPr="00A8307A" w14:paraId="6CBA612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ED3B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F3C8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2987" w14:textId="77777777" w:rsidR="001D60EA" w:rsidRPr="000D3BB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1321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ADD930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FE8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3F2137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2B72" w14:textId="77777777" w:rsidR="001D60EA" w:rsidRPr="000D3BB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A6E8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DABD" w14:textId="77777777" w:rsidR="001D60EA" w:rsidRPr="000D3BB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50F1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DDD94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D60EA" w:rsidRPr="00A8307A" w14:paraId="4A7B8D6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5F66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AF7D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0350" w14:textId="77777777" w:rsidR="001D60EA" w:rsidRPr="009658E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D0AD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F87B08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90E3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2A08" w14:textId="77777777" w:rsidR="001D60EA" w:rsidRPr="009658E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6AD8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B6B7" w14:textId="77777777" w:rsidR="001D60EA" w:rsidRPr="009658E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4094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6B4D26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D60EA" w:rsidRPr="00A8307A" w14:paraId="0F61D38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D07C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E8A3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628C" w14:textId="77777777" w:rsidR="001D60EA" w:rsidRPr="00472E1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7615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BABDED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ECB7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E420" w14:textId="77777777" w:rsidR="001D60EA" w:rsidRPr="00472E1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6994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3752" w14:textId="77777777" w:rsidR="001D60EA" w:rsidRPr="00472E1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15A2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41E7AE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60EA" w:rsidRPr="00A8307A" w14:paraId="59A73B5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C428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F6A4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CFAF" w14:textId="77777777" w:rsidR="001D60EA" w:rsidRPr="00530A8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722C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78D6BB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881E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CBFA" w14:textId="77777777" w:rsidR="001D60EA" w:rsidRPr="00530A8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1103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55BE" w14:textId="77777777" w:rsidR="001D60EA" w:rsidRPr="00530A8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0F99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A4358C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60EA" w:rsidRPr="00A8307A" w14:paraId="570A0FB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44D9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426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BD92FC6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AE46" w14:textId="77777777" w:rsidR="001D60EA" w:rsidRPr="00530A8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A120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1F78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061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EBAF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57D1" w14:textId="77777777" w:rsidR="001D60EA" w:rsidRPr="00530A8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AC1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2DE8CCEB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1D60EA" w:rsidRPr="00A8307A" w14:paraId="50B6A3B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B53F" w14:textId="77777777" w:rsidR="001D60EA" w:rsidRPr="00A75A00" w:rsidRDefault="001D60EA" w:rsidP="001D60E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F15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4C0DDC4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7A66" w14:textId="77777777" w:rsidR="001D60EA" w:rsidRPr="00530A8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7ED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7AB95A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5C996935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F6EA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2E9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6BC4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2E85" w14:textId="77777777" w:rsidR="001D60EA" w:rsidRPr="00530A8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88DE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2E5112F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48A6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BF6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B31F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7FA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2DA303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77976B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38A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3449E631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B920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B38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1C28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D82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F28E7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1D60EA" w14:paraId="5D5787E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B1D3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D48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0A74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C6D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2DB7FD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9C355C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BAB7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FA7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587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8D65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61A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1D60EA" w14:paraId="1001BB1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9E56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EE8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A8F6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BB0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2582D2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A49C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D45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7F2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AC34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0BF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713B6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1D60EA" w14:paraId="2BF5D8F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0EF5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A50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813F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171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7EDB8F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3C30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C53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CFA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4EF9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671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10E0B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F8A694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1D60EA" w14:paraId="354CD17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F4C4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BAC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13AD1BC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317A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03A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49AF64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09F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3DB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9DE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37ED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61D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5AC9A32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CA4C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C06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978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A50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1520A1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EAF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054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59E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C139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541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1D80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1D60EA" w14:paraId="4411386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708E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B97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3DA8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177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26839D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ED9C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DCB40ED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BA5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40F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42B0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41C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C4B2E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1D60EA" w14:paraId="183DA1F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2055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575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5F16A4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49C8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556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9DDF86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6DA6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636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480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E834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BF5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7B5F81B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D0F6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186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70FFEC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10D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38E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172F65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748B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EBE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32D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3D1E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5C6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D60EA" w14:paraId="5DFCB33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F5B9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676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628E2F1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1F7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C6F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9894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0FE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E15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7039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007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1D60EA" w14:paraId="5B550FB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3019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0BF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F21A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BFB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A0AD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C93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126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0E09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1D5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F9D46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1D60EA" w14:paraId="276D525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92BB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F31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9291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91C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4F2559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251A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F5B31B6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CFB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371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28E1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154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23BC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1D60EA" w14:paraId="2C41EC3F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7FEF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C87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6836D5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FEF7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51C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DFEF9E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9C67B0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4A8F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299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5C7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40CE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EC1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1D60EA" w14:paraId="3AB18DF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0812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9CE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98F3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50E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B7EC73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7B97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90E3310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B32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67F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456C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202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01F21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1D60EA" w14:paraId="72FDF51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F665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621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3805" w14:textId="77777777" w:rsidR="001D60EA" w:rsidRPr="00CF787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D09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AF7E4B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E7FF" w14:textId="77777777" w:rsidR="001D60EA" w:rsidRPr="00465A98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0A7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2F2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CBCC" w14:textId="77777777" w:rsidR="001D60EA" w:rsidRPr="00984D7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1D8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1D60EA" w14:paraId="722D5699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A23E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D63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0C24CC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37A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AE8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2174297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0068B1B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DB38" w14:textId="77777777" w:rsidR="001D60EA" w:rsidRPr="00465A98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E038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834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512D" w14:textId="77777777" w:rsidR="001D60EA" w:rsidRPr="00984D7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F40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DD291B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6BB2F53E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171A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337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08B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107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03FA0B2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CF4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A3EB727" w14:textId="77777777" w:rsidR="001D60EA" w:rsidRPr="00465A98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1D46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D28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8067" w14:textId="77777777" w:rsidR="001D60EA" w:rsidRPr="00984D7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E20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F92FF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1D60EA" w14:paraId="77D506E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40C9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433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CFB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B28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73E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573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39C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EB0C" w14:textId="77777777" w:rsidR="001D60EA" w:rsidRPr="00984D7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F2D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1D60EA" w14:paraId="67845CE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F1B4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6BE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F4E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312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147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B94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8EE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C64E" w14:textId="77777777" w:rsidR="001D60EA" w:rsidRPr="00984D7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7E9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1D60EA" w14:paraId="543A946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B3CD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ADE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E02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BC9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E1E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037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837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2B5A" w14:textId="77777777" w:rsidR="001D60EA" w:rsidRPr="00984D7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E67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1D60EA" w14:paraId="7CED944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566A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168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C96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58A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7220739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D319" w14:textId="77777777" w:rsidR="001D60EA" w:rsidRPr="00465A98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5A4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E4E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92B0" w14:textId="77777777" w:rsidR="001D60EA" w:rsidRPr="00984D7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229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2A6C8DB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718E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3CD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C47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E47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3FC872A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978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29F4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3E8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5095" w14:textId="77777777" w:rsidR="001D60EA" w:rsidRPr="00984D7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482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80132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1D60EA" w14:paraId="36151A9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CD19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F83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68C3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FAA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7F47FC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149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19BEB3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659C1D9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C81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A26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010F" w14:textId="77777777" w:rsidR="001D60EA" w:rsidRPr="00984D7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818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78F32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1D60EA" w14:paraId="722C02D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5975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D87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037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4CA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9F509F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3EA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D61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341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EFB6" w14:textId="77777777" w:rsidR="001D60EA" w:rsidRPr="00984D7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F54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68EA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1D60EA" w14:paraId="0ACF6AD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18AC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503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C7C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80D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077F76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D37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E94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241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3629" w14:textId="77777777" w:rsidR="001D60EA" w:rsidRPr="00984D7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986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AFF17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1D60EA" w14:paraId="1EF88C7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FF83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1CC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F67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8DA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ED2DF4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E66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28F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BD7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2C02" w14:textId="77777777" w:rsidR="001D60EA" w:rsidRPr="00984D7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484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59C57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1D60EA" w14:paraId="16BD26E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9A35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A91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95E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4BE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DE5071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778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AFF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36C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6CA4" w14:textId="77777777" w:rsidR="001D60EA" w:rsidRPr="00984D7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CA5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526C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1D60EA" w14:paraId="4F05537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ABB4" w14:textId="77777777" w:rsidR="001D60EA" w:rsidRDefault="001D60EA" w:rsidP="001D60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FF0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1D24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C73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E53753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4A5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E95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803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438F" w14:textId="77777777" w:rsidR="001D60EA" w:rsidRPr="00984D71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7C8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A4D82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A5EF8E3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21DBB5BD" w14:textId="77777777" w:rsidR="001D60EA" w:rsidRDefault="001D60EA" w:rsidP="0095691E">
      <w:pPr>
        <w:pStyle w:val="Heading1"/>
        <w:spacing w:line="360" w:lineRule="auto"/>
      </w:pPr>
      <w:r>
        <w:t>LINIA 300</w:t>
      </w:r>
    </w:p>
    <w:p w14:paraId="04D7DC6B" w14:textId="77777777" w:rsidR="001D60EA" w:rsidRDefault="001D60E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1D60EA" w14:paraId="6B9E3D92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B6A8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374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70D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E41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993DE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F67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7033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321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575B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0936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7D6ACAE0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0BE4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FB6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570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2D2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976FA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8FB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2E9B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C2F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F1E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9D35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4798801A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ECB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D26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E20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34B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1FA0C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F0F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95466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6FC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EC0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8E0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7E73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5CE3B6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1D60EA" w14:paraId="08D6E24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4E1F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CB9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088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882C" w14:textId="77777777" w:rsidR="001D60EA" w:rsidRDefault="001D60E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2BEB82" w14:textId="77777777" w:rsidR="001D60EA" w:rsidRDefault="001D60E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A6C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F8B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449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940B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3F4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C58B05D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9291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A26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78E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F8D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56BEB9" w14:textId="77777777" w:rsidR="001D60EA" w:rsidRDefault="001D60E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93A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4303C5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987CB2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0A4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62D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ED9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696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406F47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9DE9DC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D60EA" w14:paraId="474ACB4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D96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CA0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AD0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1B9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95E3EF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F5D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C44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676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0FCDC5B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B56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CAD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44BF3E6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5FB3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280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56E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99A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CA9B5A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5F3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12DC8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0473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837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8EA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54E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F50AB1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35200CC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F5F2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4C0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D5B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E53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B0D41E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442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34903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839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FEF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0BA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72F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55516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1D60EA" w14:paraId="0E1AC49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B82F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BC0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A4DB03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ABE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F9B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974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8ED6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791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316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8E3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30D6680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FBA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CF8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EE5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755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8C0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B09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004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1D2037F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5FE3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812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2A925E71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54A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384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AD3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657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AA7EA8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4F4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064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719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A1EB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9C13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681FB36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F13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8E7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447F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BC5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5FC275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880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2364B3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7EF630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5B5ECC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F49C98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89E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239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DBA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5FC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211212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6319B4C" w14:textId="77777777" w:rsidR="001D60EA" w:rsidRPr="004870EE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1D60EA" w14:paraId="382CDB1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A647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B12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C97252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05A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2E3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C2B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3002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948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6DD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A6A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E7FEF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1D60EA" w14:paraId="4601C51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C6C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483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096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911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60A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4C2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F5B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D4B4CB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033F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42C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FFC3A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1D60EA" w14:paraId="3BC5587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107D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7A27" w14:textId="77777777" w:rsidR="001D60EA" w:rsidRDefault="001D60E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8AE15D7" w14:textId="77777777" w:rsidR="001D60EA" w:rsidRDefault="001D60E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B3B3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7E4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D9C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EC5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2DF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F41B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A36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FC4A8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1D60EA" w14:paraId="75121C2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CBA3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F01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DEA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71E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7E7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631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245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C025C3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AE1F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D1C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2066B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1D60EA" w14:paraId="0821AED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E68C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75B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5DD9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42A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949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9790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2AF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367AC2F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158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DFA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09FD2D1B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FED1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5EC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FE99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ED6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512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335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182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2677D5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18F1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95D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5CA1DC2C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09AC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F36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DA83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A57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181745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15D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AA7594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FA63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97C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C79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BF9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5B800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4BA911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1D60EA" w14:paraId="1E8584DD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6C82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9FF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111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507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46DB14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FF0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C02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61B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9E5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63C6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4060D9C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D54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A0B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ED3695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616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D59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54A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B08366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51B16A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1B4108B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8F74A1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1B6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864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EC9E99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8FA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F9E6" w14:textId="77777777" w:rsidR="001D60EA" w:rsidRDefault="001D60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65D7C7" w14:textId="77777777" w:rsidR="001D60EA" w:rsidRDefault="001D60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B13C45B" w14:textId="77777777" w:rsidR="001D60EA" w:rsidRPr="00D344C9" w:rsidRDefault="001D60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1D60EA" w14:paraId="510F4B3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B2B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F7A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D8B2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EC3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BDB0C1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AFD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458AA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B6F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894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8D2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0BC1" w14:textId="77777777" w:rsidR="001D60EA" w:rsidRDefault="001D60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3DA4E3" w14:textId="77777777" w:rsidR="001D60EA" w:rsidRDefault="001D60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EB4DAB" w14:textId="77777777" w:rsidR="001D60EA" w:rsidRDefault="001D60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1D60EA" w14:paraId="444DF54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9D9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33F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9EF0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41F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693866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304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EE3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307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0A32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F164" w14:textId="77777777" w:rsidR="001D60EA" w:rsidRDefault="001D60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07938E9" w14:textId="77777777" w:rsidR="001D60EA" w:rsidRDefault="001D60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89033D" w14:textId="77777777" w:rsidR="001D60EA" w:rsidRDefault="001D60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1D60EA" w14:paraId="01ABA760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896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122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1EF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565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2A5AC5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346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330BA9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1484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F2F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57A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A50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CF744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1D60EA" w14:paraId="14576EC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C579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844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A58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05C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73CA0E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BF59B6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85898D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32D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1C5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7B2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E9ABA0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41C3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978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C4E18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0CC1B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D6FB8B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20DD91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84DF90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257923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491B19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1D60EA" w14:paraId="25A2954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FFF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A21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D2D4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F3F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392582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278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A7C8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594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E14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0F6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6809A1E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44E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FF8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8F73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16B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E68CEC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BA5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BCC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130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19B0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5CB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2F98360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41C8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833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2AC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A3E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38DE65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FA4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EFC7E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7D615B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0C951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FA8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EEB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566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176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5847D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C84F5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1D60EA" w14:paraId="4916898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EB8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7D1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0704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03B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20C4B9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5CE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A159A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A97F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45B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D8B2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D10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269B0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1D60EA" w14:paraId="599C9F4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D10B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540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AA39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209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B0C14D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4A8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E42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6E1B" w14:textId="77777777" w:rsidR="001D60EA" w:rsidRPr="00E731A9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C87D5A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21C4B5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78F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25B3" w14:textId="77777777" w:rsidR="001D60EA" w:rsidRDefault="001D60E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A1DFD92" w14:textId="77777777" w:rsidR="001D60EA" w:rsidRDefault="001D60E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1B95B710" w14:textId="77777777" w:rsidR="001D60EA" w:rsidRPr="001D4392" w:rsidRDefault="001D60EA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1D60EA" w14:paraId="221285B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398B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6AE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FED9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D05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73C00E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B9E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4D1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CB63" w14:textId="77777777" w:rsidR="001D60EA" w:rsidRPr="00E731A9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951995C" w14:textId="77777777" w:rsidR="001D60EA" w:rsidRPr="00E731A9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A755D2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382747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928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3A90" w14:textId="77777777" w:rsidR="001D60EA" w:rsidRPr="00616BAF" w:rsidRDefault="001D60E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F46C25" w14:textId="77777777" w:rsidR="001D60EA" w:rsidRDefault="001D60E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CE5AC5F" w14:textId="77777777" w:rsidR="001D60EA" w:rsidRPr="003B726B" w:rsidRDefault="001D60E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1D60EA" w14:paraId="3C2C1B7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8E39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000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751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D2E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3B43F0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02F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DCB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B65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25821A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4C79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B65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2B0A0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1BE3C63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6551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8EC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EEB2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F13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9FCA61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95B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8360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BC3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4184DC3" w14:textId="77777777" w:rsidR="001D60EA" w:rsidRPr="00E731A9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36C00E3" w14:textId="77777777" w:rsidR="001D60EA" w:rsidRPr="00E731A9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16AF681" w14:textId="77777777" w:rsidR="001D60EA" w:rsidRPr="001D4392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9E3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48E0" w14:textId="77777777" w:rsidR="001D60EA" w:rsidRDefault="001D60E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86947E" w14:textId="77777777" w:rsidR="001D60EA" w:rsidRDefault="001D60E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3FB5474" w14:textId="77777777" w:rsidR="001D60EA" w:rsidRPr="003B726B" w:rsidRDefault="001D60EA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1D60EA" w14:paraId="576EF7E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672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ECE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145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DB3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20F2B59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049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729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CA8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59C65D8" w14:textId="77777777" w:rsidR="001D60EA" w:rsidRPr="00E731A9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BFBE50A" w14:textId="77777777" w:rsidR="001D60EA" w:rsidRPr="00E731A9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98E74BF" w14:textId="77777777" w:rsidR="001D60EA" w:rsidRPr="001D4392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7B22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A695" w14:textId="77777777" w:rsidR="001D60EA" w:rsidRPr="00616BAF" w:rsidRDefault="001D60E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6C9D2A" w14:textId="77777777" w:rsidR="001D60EA" w:rsidRDefault="001D60E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D611A0" w14:textId="77777777" w:rsidR="001D60EA" w:rsidRPr="003B726B" w:rsidRDefault="001D60EA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1D60EA" w14:paraId="06B9B32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050D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9D0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4FE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ADB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A619DF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FDA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BEF9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2A3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7DDCFC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136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2CA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F72BD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F5A4FF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1D60EA" w14:paraId="705E533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E0DF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8E9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574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148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B14B7A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BE1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0B9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53A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8B25B2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C791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0A1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1D60EA" w14:paraId="1F9DCA6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5148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166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CF13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D01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EF1C11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AAB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7D9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991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67CF62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C2A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73DC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531B94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0BD9843A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F988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876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990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02E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446265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0B1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6BD33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C41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40A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639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BF3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E9A5A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84184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47A4799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1D60EA" w14:paraId="2A1A6A7A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6DE7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FFA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51A2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A02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E1EC82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B34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565F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563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AF23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90C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03066D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1D60EA" w14:paraId="13356BF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8CDB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92C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2DF121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095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2F6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79BC31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D97073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B0F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6B86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9B1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B00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BAE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0C4EB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26352B21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011A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024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7B12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1F2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47F1AA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D84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100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A5C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6CBA23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6A3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272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D60EA" w14:paraId="353822F7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5A6B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950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54DA5B4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555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93F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2434EC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551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6EA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3E0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721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3384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6FE4F62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4F6FB51C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38B2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CBC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2CD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147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0CCC096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A928AC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2E257D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EC3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5E3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221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0F9DE2D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1536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95A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D77FE9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3BD6B13D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D87A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89F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0481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83A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E6B9A9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F17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3A553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24C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FC4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BC1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4362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48E4601C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3233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9B7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861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FF7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242129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E1F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E81F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BED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5EFED05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925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F8CE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CEDC67B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0A50CA24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DCB9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9B2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B0AF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061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545468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615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23B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DB4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B94FF2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31E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0226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F682B44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3CD50E46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730F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F83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3F4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3C1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10A5DB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8FD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50AB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80B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F9AE3F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9C79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9477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10E702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1F13042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1D60EA" w14:paraId="3254D5CC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5E8B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EB3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717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EB0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C561F2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DA7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671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93C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5BE9280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BDDB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27F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BA0B6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62800FAD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C959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5E2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041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CA6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072B80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A4C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5F738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BDEEB3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F25E2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728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CBB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8AF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05B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63663159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3769D233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52B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FB6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2A5CEF8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7FC3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34A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0E7E7B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BB05E0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D52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5CB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862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F80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31E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07483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52AF9C3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CA29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8CB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323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DA0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077BA1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623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05ABD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669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5F1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8E1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B95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2A168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1D60EA" w14:paraId="4831B4C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2CB8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6BE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6DB0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BA9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71F77B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691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69806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9A89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317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945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C03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9EE12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1D60EA" w14:paraId="47F4936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BF2A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8BE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1EE7922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F5E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666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139F61E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A46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EA91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818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3BD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5D2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1D60EA" w14:paraId="528908F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BD2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0F6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CFE4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1FC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496760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8E0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F943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2F9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B329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F6A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1A1FD8B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B57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3F8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5048881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ABB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E27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7C5347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69A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78D3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F6D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6FA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0F3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6414FDC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BF5E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5FA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68C54FB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660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74C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4D3907A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A04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F6F2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875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F8B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517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5F519AE3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647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C52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460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965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A5E937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279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9823F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F56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096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6DBE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C3C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81742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1D60EA" w14:paraId="23890A31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E29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727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FF79D7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AEA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E64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7DB444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35C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FE6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DF0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412FEE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474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3FD5" w14:textId="77777777" w:rsidR="001D60EA" w:rsidRPr="0019324E" w:rsidRDefault="001D60E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4C9C98F" w14:textId="77777777" w:rsidR="001D60EA" w:rsidRPr="000160B5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C466478" w14:textId="77777777" w:rsidR="001D60EA" w:rsidRPr="006B78FD" w:rsidRDefault="001D60E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E5F159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AEEC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8B9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2B681E3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FA8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B8A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206AD9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77C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00E9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BF8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E34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117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9D44A5" w14:textId="77777777" w:rsidR="001D60EA" w:rsidRPr="00ED17B8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4C193775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ABFA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6E2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FAA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B7C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A952DD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A34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7E1366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1C89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64B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F1F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100F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902D104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1D60EA" w14:paraId="5FEAF6DE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556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185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F69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98D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FD6BE6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C54626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8DC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605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803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985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1DF6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8B4B9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DFEF45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1D60EA" w14:paraId="453C0D67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8374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ED0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0BD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74E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AFB791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4F0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C48ED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0A7C88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C4023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9DE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56C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F2CB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36E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10127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A230F0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1D60EA" w14:paraId="18CB64D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F452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C7B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1D08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912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46D39F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E78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D4243F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1733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C96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785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82F8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2B22F3F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1D60EA" w14:paraId="6077AD74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8DF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C18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237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95A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6D8062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07F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BFA3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A46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167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6211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635FEAC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1D60EA" w14:paraId="081D29EF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11FB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B80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C95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346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1BAC5D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545411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CDFFE9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561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D65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A83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3E8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17F0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49A80AAB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5DD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B46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CA1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831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5458A1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7D000C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1B9C8D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0E4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3F4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D13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300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5358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69DF838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28B3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280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C79707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39E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214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C30EDD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3D8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3783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83C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BC3D49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5FC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4B4F" w14:textId="77777777" w:rsidR="001D60EA" w:rsidRPr="0019324E" w:rsidRDefault="001D60E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380CC66" w14:textId="77777777" w:rsidR="001D60EA" w:rsidRPr="000160B5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F2E2F75" w14:textId="77777777" w:rsidR="001D60EA" w:rsidRPr="005C2BB7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CB6638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CA33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D44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42167CA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844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9CC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706DB1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7FF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E27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26B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817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5CF0" w14:textId="77777777" w:rsidR="001D60EA" w:rsidRPr="00EC155E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E6751B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1D60EA" w14:paraId="31C175A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CC32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5CC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1DF6042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248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28C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A449E2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27E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F4C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96E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39B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0FD9" w14:textId="77777777" w:rsidR="001D60EA" w:rsidRPr="00EC155E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58EE71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2644A02C" w14:textId="77777777" w:rsidR="001D60EA" w:rsidRPr="00EC155E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1D60EA" w14:paraId="254EFDD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4DF3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4BA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5B5207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EE3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A48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E5A7BC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45B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DE1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C7B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632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2F22" w14:textId="77777777" w:rsidR="001D60EA" w:rsidRPr="00DE4F3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4FCDBE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38D21B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853E397" w14:textId="77777777" w:rsidR="001D60EA" w:rsidRPr="00DE4F3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D60EA" w14:paraId="704F9CF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B662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BDE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618BC4E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88F2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856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E11AF6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FCF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0F5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F36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362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2753" w14:textId="77777777" w:rsidR="001D60EA" w:rsidRPr="00DE4F3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D3B54A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82A3DD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7923D89" w14:textId="77777777" w:rsidR="001D60EA" w:rsidRPr="00DE4F3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D60EA" w14:paraId="0DF230D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94A9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E4A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62A4723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C35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2FB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8BF0EB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4A3714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3D2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004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4D1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8F1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D2E1" w14:textId="77777777" w:rsidR="001D60EA" w:rsidRPr="00DE4F3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1EDD3E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BE85BA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C10073A" w14:textId="77777777" w:rsidR="001D60EA" w:rsidRPr="00DE4F3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D60EA" w14:paraId="78258436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4F0A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044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FDB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96C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098DBD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794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E039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BF4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C99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467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2D240B99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1509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D93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7B5E7F0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E36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8E0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116DD29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F25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5A9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C65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EAF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07F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CC361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2D4437F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D60EA" w14:paraId="7F6310C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B2A4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110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769E08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C62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A77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A56F7A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000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74A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93A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C3A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219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1B5444E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512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005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259903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CDC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BED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A65AB8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31E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C05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5CA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DE64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8D1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F5F210" w14:textId="77777777" w:rsidR="001D60EA" w:rsidRPr="00CB2A72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78AB7D54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0E4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1C3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8DA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BB5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0C64AA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E1A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6B0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ED2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478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205F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5811D73D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EEC8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64D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90E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964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4B94AB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98D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B19213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0709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A5D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B3C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784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93507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823402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1D60EA" w14:paraId="2F44BCE4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26F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A59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95D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FAE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6049205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D0D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B26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D03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3743B92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B0D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ECFF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69FDFD7E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50E3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216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5FE3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376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652E74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503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F0C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DA1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35B398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5286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A2C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1D60EA" w14:paraId="53767BF9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AA02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E36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7D4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A94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D04707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77B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AE96A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0D8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1EB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9723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F8F3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A7056F2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2C4657E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1D60EA" w14:paraId="1B079C32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DA33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88B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3C3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9C8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35B622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2A3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0AB7AD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8C2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810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6AC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F75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796A1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E6BDAE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1D60EA" w14:paraId="2AB501E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F7CB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E11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027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069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02AD95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CC2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F62E33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95E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39E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FFE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0D9D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8C26B0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1D60EA" w14:paraId="7CA6486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F90C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4FA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6ABF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FA4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80A536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3ED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28A611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CF4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BBE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EEE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E72A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55089A" w14:textId="77777777" w:rsidR="001D60EA" w:rsidRPr="00D344C9" w:rsidRDefault="001D60EA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037EDB1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1D60EA" w14:paraId="5DDDE04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BFD1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6F9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FCA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463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47ED12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9F1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C14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495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3D2E36F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847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B88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6E5900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FD2323C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1D60EA" w14:paraId="1EAE19E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757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1B8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318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DA9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31EDF8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02729C6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01E8060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DFE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90B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423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0A526A9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03E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B7B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5219A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430051D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28F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EC6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54D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3D4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AF9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8589D3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997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D9C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4FB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562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42273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E7CF1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1D60EA" w14:paraId="0225C2A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6113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154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3CE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4A4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E8A500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B66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3BC33D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7F9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933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197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DF1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16436F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1D60EA" w14:paraId="64757DE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F07B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95E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62A9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B98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7AC122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5F4094F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AAA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262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A3A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E87E0E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4C58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B5E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E4CC1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40A594D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97BE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FB3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206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1A4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44F2FFD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394DF5A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ED709D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AA6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839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24F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31126A1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2989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283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4282ED9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39C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4A5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283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C76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072EEC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DD6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5A9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25D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7BE2C5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651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DD4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0EB00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326198F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3117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0F8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958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E33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2A575F6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77E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495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4A4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694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6AD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611EE75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13EB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168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2CE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D2F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1D9726C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653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401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241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C5D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BA3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161E6916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CAE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E96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581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AED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48726BC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9C8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711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3F9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B729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6CED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1D60EA" w14:paraId="0B3EEA1A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322E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E99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791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070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7D6A513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ABF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07744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B020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82A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485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EFC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817C0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800C3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6C621EA7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1D60EA" w14:paraId="5852D4EB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9D9F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9CC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503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E98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319D06A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1A1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97EED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0813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838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24C9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17F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B2927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5FA9496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7C72B9E7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1D60EA" w14:paraId="33037321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1AE7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007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821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64C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FEA1DC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7D0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BD88E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D0F4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E6D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F43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A71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4F22E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F9DF9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1D60EA" w14:paraId="71366320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9993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550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937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EC1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89210D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82B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AD7D0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473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087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892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B75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696438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1D60EA" w14:paraId="4C81C172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B7F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439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CEE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104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6F00D6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A05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F79ED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B1F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2C7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8B4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204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28C106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1D60EA" w14:paraId="5FF91847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0A1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8F0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2A1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2AF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B4B112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54C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B09B02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B6E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F45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A1F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5E36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62CEBC34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53C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E58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8B1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C94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71B784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A45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8C8A32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1CC8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0A0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CBE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D4C0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0EAB4F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1D60EA" w14:paraId="34E0ABCB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142C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AA7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0A3044F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3729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0D6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1C27011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71B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6E7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D3A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3EA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559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075DE5F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1D60EA" w14:paraId="5B8114BC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56F3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77B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FC8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5DA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AA0AA0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AAE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F71EC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C7B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378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236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A73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B4CF4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1D60EA" w14:paraId="30975246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5BC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73F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CDA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BCF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E72164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B2D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53483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127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1B3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89E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785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AFE95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1D60EA" w14:paraId="40A7E7D5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0C97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C96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92B733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5210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E90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1761B59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949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13F4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67F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068E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6CA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5BA12431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B3D2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1FC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1B9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766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F78162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C45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C52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566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CDE3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409A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7423F7C8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5A3F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F2B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E9B0E9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DF90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801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7ED0BD4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3F7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15A4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2B1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DF2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09C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E6ED2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1D60EA" w14:paraId="769EFB1E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A9F8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61B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76E9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AE0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B16ECE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3F4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A9F12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B8F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88C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810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8BE4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C57E3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87323B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1D60EA" w14:paraId="740A0AB5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9E37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889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A05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F10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59CDDF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8A2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B4D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584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BC149C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052F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890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FDD12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F4D5F1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645EFB6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1D60EA" w14:paraId="17EF2E38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A9AE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4FA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9289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559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F75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9A8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1A0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96B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0DA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A4D70DA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1D60EA" w14:paraId="5BC0885F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D7B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31E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592CA5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AB7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E1D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5693381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D62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077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E2C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A2EF2F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F0C8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F69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183EE88A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80FA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AFD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ADB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FA7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CCB1E2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0BF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460E3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AF3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BD8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858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BA0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0B76F8B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1D60EA" w14:paraId="3E453579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AB18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964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047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785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05A680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179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81C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702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7A1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950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3D5059E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1D60EA" w14:paraId="2EE18E5A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29D8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F08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3EB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96A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5C1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770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7E7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9DA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D907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1D60EA" w14:paraId="200EA056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DE0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6E8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2AA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1AF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53F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650D81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67DB38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F5D3A7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6984A0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0EB6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29B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3EC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5F0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7B6E171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CDA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1AF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6DE3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6B3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627F1D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36B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CC10F7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A4F9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9C4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35F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4830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1D60EA" w14:paraId="15B972C0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2D17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B3E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A77E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3DB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ED5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1EA2ED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5013D5F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E86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8D7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C93E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3B4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B0A78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1188BD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453E43C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F9B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52F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DE9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F89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E1989C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4C651A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873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5C2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C73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A062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AA9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377E6CB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37F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85D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2A41B97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C5B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E2B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4BD92B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CAA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122E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3A5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F37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055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8647D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1D60EA" w14:paraId="6E44766E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0352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10A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2F2D4C9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CF8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B73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508D48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1C7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3B7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66A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CCE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4310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268C85F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4DF3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440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EDA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BD8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2416F9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801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FD53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07E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364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452B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2395652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64F7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4AD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0DD5342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A7A9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D7C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083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24A3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738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EF7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A31D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1897647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60CA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FF5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BF1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D96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601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49F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9E9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4DF8C51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0DE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2AD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4F8B984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C63B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843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60CB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0D5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EF0671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C91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764B15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CF400C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B97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E8E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09B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678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6B104E3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C28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434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54ADE84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3AA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796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55107E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10A87FA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2B35407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34F7148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968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5D56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9C5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5EE4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2DE4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15F9018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156F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21A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1E3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263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B35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383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A2D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C1724E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124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D4C9" w14:textId="77777777" w:rsidR="001D60EA" w:rsidRDefault="001D60EA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59A3870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8D94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26D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4F65787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6B3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D0E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1BE9035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530C7B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4B698A8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EE0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91B4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6B1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8D93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250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70E86F48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4A0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954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C18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024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751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C89FA4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452813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6C338FD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1C4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3B4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821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728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61C25F1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1D60EA" w14:paraId="1477380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0A1B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657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F7F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FE1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47EB56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36F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446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C0E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043ECF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2038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BF50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4CD5F19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47D3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36F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000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7D1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AB3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E7F9BF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5EB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71F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13EE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6D5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C5D72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35DBD061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05FD05E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9A8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E5C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56F0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FAA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746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021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C79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900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EBE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1D60EA" w14:paraId="164D4CAC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D6E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F6D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91C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880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AE2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AA71F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1D8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82D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2D8E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6F2F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0A6E675A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19DC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C95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EB56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240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99DD59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F2C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6594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BBD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7E6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B6D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11D62A6F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8F1B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ED7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460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32D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3F3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D0AD8C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42C16A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A6EBB6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517F5A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A09F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B9E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60A0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E38A" w14:textId="77777777" w:rsidR="001D60EA" w:rsidRPr="00D344C9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076ECA1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9D31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5BD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DDF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E93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1C464AA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DB0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45766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DDB86A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D5C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AE1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0D3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73B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731F00C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1D60EA" w14:paraId="569CEB2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7897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1C3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17E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2CB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45F72D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07E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2CE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CF5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1A954D1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209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E62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2F009A4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B704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06B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5FBD9AC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DD1F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9D2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493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D7F0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EFE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137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8BA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5953254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909A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329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333DCCF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D2FB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CA5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3E6C44D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D32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499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742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185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83B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1D60EA" w14:paraId="0612829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E862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D32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60BCCAB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EF1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CF7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628E1C7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D97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8FD6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C3E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855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4BE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76901ED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5C2A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614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5BE504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0844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B7B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28415B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F24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6D5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1FC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678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0D3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762E2E9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ED1D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298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26422E0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A4AB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18D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7DA354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1B2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1EC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AB0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6F2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1BA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75DC046F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048F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DAA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6FEE50C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8B6E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CA2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22A608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3E5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0EC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0ED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25E5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7DF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10B0266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1901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E67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1A4F8E4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7AE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C71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93E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B086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F9F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76A7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D84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7A2B1382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655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49E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8BC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B32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781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784499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0EA3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4DC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4E2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912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1D60EA" w14:paraId="0D94ADC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49DA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122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3EF9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BF2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4BA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16FAE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154E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43A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24B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EE7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1D60EA" w14:paraId="500F581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C31A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701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422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7CF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6B9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681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E09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330A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B7D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4059B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8BEF02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1D60EA" w14:paraId="62195DC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46A2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B97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444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322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049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044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F52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E589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B45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72C23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C91D80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1D60EA" w14:paraId="0D59DF0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A85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B2B1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21E5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26D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9078EA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44E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4083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BF5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B5E8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6EB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1D60EA" w14:paraId="1BF549A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2879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796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1D846CC3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253D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A26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65550C0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54B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BB9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5D0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D931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0C2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05F14E00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738D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ABC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F7E4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E1E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ADD79B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512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BEC2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CDA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3E56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570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6EBEBE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3C5C04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6E48F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D60EA" w14:paraId="1CA5E783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009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4E6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D6AC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72D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312046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391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C2C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389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D83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58A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C919C2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920133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8E858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D60EA" w14:paraId="7B31710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410B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FC2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C7CC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D69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DF9637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066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45CF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C60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E9DB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5A23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31FD9E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7F7C0B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AA37F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D60EA" w14:paraId="2F33746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9D84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9C8D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D7F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EE0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A30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9377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3E8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BC7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67D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532515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672CE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D60EA" w14:paraId="4F27D79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D035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5DB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14D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44E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C14BA2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C73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0FF2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B2F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B2A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B97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25A0430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5F5AB5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D60EA" w14:paraId="3339D26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0C20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0CC8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105F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03C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026898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6AA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0AE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9E1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54C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7B1B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DC2927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7A19B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D60EA" w14:paraId="15C891D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BCF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0E8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E666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A7F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EFF024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48C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2FD0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29A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1B6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C377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CEA62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1D60EA" w14:paraId="22BA4DC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9C82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FD2C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48D4192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6DE8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3E76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45B2542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407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3B28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1A0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C76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799E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3BAEC15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D203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AD8F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1313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AEB8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BB9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66D3A50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CEF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2456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D71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D9F4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C64E9D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C2C93C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1D60EA" w14:paraId="46BDDAD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D9F6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8FA7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ACDD8F9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CA74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CA09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ABE4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FD9A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EA7E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ACAD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5EEF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60EA" w14:paraId="723268A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C9EA" w14:textId="77777777" w:rsidR="001D60EA" w:rsidRDefault="001D60EA" w:rsidP="001D60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055B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5D6248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899E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30D1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812A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0DC9" w14:textId="77777777" w:rsidR="001D60EA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B695" w14:textId="77777777" w:rsidR="001D60EA" w:rsidRDefault="001D60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2E72" w14:textId="77777777" w:rsidR="001D60EA" w:rsidRPr="00600D25" w:rsidRDefault="001D60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ADBA" w14:textId="77777777" w:rsidR="001D60EA" w:rsidRDefault="001D60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2E67FDB" w14:textId="77777777" w:rsidR="001D60EA" w:rsidRPr="00836022" w:rsidRDefault="001D60EA" w:rsidP="0095691E">
      <w:pPr>
        <w:spacing w:before="40" w:line="192" w:lineRule="auto"/>
        <w:ind w:right="57"/>
        <w:rPr>
          <w:sz w:val="20"/>
          <w:lang w:val="en-US"/>
        </w:rPr>
      </w:pPr>
    </w:p>
    <w:p w14:paraId="2FC3A14B" w14:textId="77777777" w:rsidR="001D60EA" w:rsidRPr="00DE2227" w:rsidRDefault="001D60EA" w:rsidP="0095691E"/>
    <w:p w14:paraId="7F0F7E94" w14:textId="77777777" w:rsidR="001D60EA" w:rsidRPr="0095691E" w:rsidRDefault="001D60EA" w:rsidP="0095691E"/>
    <w:p w14:paraId="44DBCACE" w14:textId="77777777" w:rsidR="001D60EA" w:rsidRDefault="001D60EA" w:rsidP="00956F37">
      <w:pPr>
        <w:pStyle w:val="Heading1"/>
        <w:spacing w:line="360" w:lineRule="auto"/>
      </w:pPr>
      <w:r>
        <w:t>LINIA 301 N</w:t>
      </w:r>
    </w:p>
    <w:p w14:paraId="3F0007B8" w14:textId="77777777" w:rsidR="001D60EA" w:rsidRDefault="001D60E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D60EA" w14:paraId="13487BB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F13C" w14:textId="77777777" w:rsidR="001D60EA" w:rsidRDefault="001D60EA" w:rsidP="001D60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915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A5A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D89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9193F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0BE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8EB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72D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BD8D" w14:textId="77777777" w:rsidR="001D60EA" w:rsidRPr="0022092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AD3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D7C1FB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A418" w14:textId="77777777" w:rsidR="001D60EA" w:rsidRDefault="001D60EA" w:rsidP="001D60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28A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52C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7A6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1EA0A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FB6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D5B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CC6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805A" w14:textId="77777777" w:rsidR="001D60EA" w:rsidRPr="0022092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D1B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0B95FC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AA6F" w14:textId="77777777" w:rsidR="001D60EA" w:rsidRDefault="001D60EA" w:rsidP="001D60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674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BBE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73D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2141B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D29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D58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4F3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F381" w14:textId="77777777" w:rsidR="001D60EA" w:rsidRPr="0022092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85B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D97063" w14:textId="77777777" w:rsidR="001D60EA" w:rsidRPr="00474FB0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1D60EA" w14:paraId="6A704F1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3383" w14:textId="77777777" w:rsidR="001D60EA" w:rsidRDefault="001D60EA" w:rsidP="001D60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DBC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CA5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3BA9" w14:textId="77777777" w:rsidR="001D60EA" w:rsidRDefault="001D60E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F18F32" w14:textId="77777777" w:rsidR="001D60EA" w:rsidRDefault="001D60E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51F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8B0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A57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9D7A" w14:textId="77777777" w:rsidR="001D60EA" w:rsidRPr="0022092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2EE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8C8AEA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6398" w14:textId="77777777" w:rsidR="001D60EA" w:rsidRDefault="001D60EA" w:rsidP="001D60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C58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1AC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D70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FBEAC1" w14:textId="77777777" w:rsidR="001D60EA" w:rsidRDefault="001D60E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C56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DC6F1B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4339F2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1C7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1E5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5F14" w14:textId="77777777" w:rsidR="001D60EA" w:rsidRPr="0022092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49D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E3CE90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1C4DFC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D60EA" w14:paraId="1ACA191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17B5" w14:textId="77777777" w:rsidR="001D60EA" w:rsidRDefault="001D60EA" w:rsidP="001D60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48D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A91D13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3F6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72B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00571D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DD6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F2D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F8F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49D6" w14:textId="77777777" w:rsidR="001D60EA" w:rsidRPr="0022092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5C2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62D2E01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06B6" w14:textId="77777777" w:rsidR="001D60EA" w:rsidRDefault="001D60EA" w:rsidP="001D60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4F2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7F9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417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DE22CA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139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1885C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833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057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6A76" w14:textId="77777777" w:rsidR="001D60EA" w:rsidRPr="0022092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035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EEC0CB4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3B9D1D10" w14:textId="77777777" w:rsidR="001D60EA" w:rsidRDefault="001D60EA" w:rsidP="007F72A5">
      <w:pPr>
        <w:pStyle w:val="Heading1"/>
        <w:spacing w:line="360" w:lineRule="auto"/>
      </w:pPr>
      <w:r>
        <w:t>LINIA 301 O</w:t>
      </w:r>
    </w:p>
    <w:p w14:paraId="1570B7A5" w14:textId="77777777" w:rsidR="001D60EA" w:rsidRDefault="001D60E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60EA" w14:paraId="20CACD57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FDB3" w14:textId="77777777" w:rsidR="001D60EA" w:rsidRDefault="001D60E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7DD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80D6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574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FF507D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ED7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D68F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195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264E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300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BAE9C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4BF6" w14:textId="77777777" w:rsidR="001D60EA" w:rsidRDefault="001D60E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EF8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4C6F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2D3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04C909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C32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8D8C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156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7062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102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CE49D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29D8" w14:textId="77777777" w:rsidR="001D60EA" w:rsidRDefault="001D60E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031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1EA3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1D2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48DDF2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920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A1E3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5EE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8ACD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ADD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31FDD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1D60EA" w14:paraId="41BCC9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4FBA" w14:textId="77777777" w:rsidR="001D60EA" w:rsidRDefault="001D60E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5A4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291E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16C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B9E909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784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9BEE9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1CE7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A20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FE20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D6B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CB75F6F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B499" w14:textId="77777777" w:rsidR="001D60EA" w:rsidRDefault="001D60E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04C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62A5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082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556244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81C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B51AB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D3E5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C3D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0706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2FD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5AB16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FE7E" w14:textId="77777777" w:rsidR="001D60EA" w:rsidRDefault="001D60E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E11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2DD5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359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07AF3A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ACB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0951F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FD8B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99A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ABE8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B00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31EC07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8A59" w14:textId="77777777" w:rsidR="001D60EA" w:rsidRDefault="001D60E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5D4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A084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C53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4C8947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9B3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F405E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E58D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376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3FF5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6AE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3EE68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1D60EA" w14:paraId="0736FEC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F6B0" w14:textId="77777777" w:rsidR="001D60EA" w:rsidRDefault="001D60E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AD3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9A0D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CFC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8E5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CD7EA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ECF0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A15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1450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4A7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BE2F9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359F8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1D60EA" w14:paraId="58701E0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CDBF" w14:textId="77777777" w:rsidR="001D60EA" w:rsidRDefault="001D60E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F8F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211A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C89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78F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EF11D4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42FC524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5DCF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BD3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D4B4" w14:textId="77777777" w:rsidR="001D60EA" w:rsidRPr="00F1029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EDC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1708A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7B3668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03DEBF5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276A2697" w14:textId="77777777" w:rsidR="001D60EA" w:rsidRDefault="001D60EA" w:rsidP="003260D9">
      <w:pPr>
        <w:pStyle w:val="Heading1"/>
        <w:spacing w:line="360" w:lineRule="auto"/>
      </w:pPr>
      <w:r>
        <w:t>LINIA 301 P</w:t>
      </w:r>
    </w:p>
    <w:p w14:paraId="2E573AC3" w14:textId="77777777" w:rsidR="001D60EA" w:rsidRDefault="001D60E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60EA" w14:paraId="3CC10B4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1564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9344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6DCD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F9A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1EA37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612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DDB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155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871A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B3A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574E937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5A36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99CB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C1DC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E8D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DC6AB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4D9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7D6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3AC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8DED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7D1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84FBD2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8B07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9855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DA68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A65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3A7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A49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2C4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F229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F75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A4CCC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1D60EA" w:rsidRPr="00A8307A" w14:paraId="495EA0D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BECF" w14:textId="77777777" w:rsidR="001D60EA" w:rsidRPr="00A75A00" w:rsidRDefault="001D60EA" w:rsidP="001D60EA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0123" w14:textId="77777777" w:rsidR="001D60EA" w:rsidRPr="00A8307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71CF" w14:textId="77777777" w:rsidR="001D60EA" w:rsidRPr="00A830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E0B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4F500D5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CD3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592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0025" w14:textId="77777777" w:rsidR="001D60EA" w:rsidRPr="00A8307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5B64" w14:textId="77777777" w:rsidR="001D60EA" w:rsidRPr="00A8307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DDE7" w14:textId="77777777" w:rsidR="001D60EA" w:rsidRPr="00A8307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4F7ADC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1B3E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E9C5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1903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580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B594A3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8D2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DB4BA7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F74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E6B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E41A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7E1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56E6A1A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0722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7AA4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D6DE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F51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174EB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801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233E5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46DF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C19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6D64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689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1D60EA" w14:paraId="52F8185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2E68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2D56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291D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147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3D749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A58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1078B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F46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BB4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AB01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0F0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77FB7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1D60EA" w14:paraId="222CB1F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CBD2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FC72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945B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32F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8CE14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5FC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886EA6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59F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152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55B5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C0B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62178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1D60EA" w14:paraId="296FF9E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2A9E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AE7E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C901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EBC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91F96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CDC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F7C0E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481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5CD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55F6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A9B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FD9CA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1D60EA" w14:paraId="23F073D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EC28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A130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5C11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E9C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503033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DD8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A52C4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8E6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49B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3AC8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F3E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90D32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1ED1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1D60EA" w14:paraId="44B1C50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4165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994E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2877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42F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7B8AA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D8A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BD2F3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9C8461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B6F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214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7A70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F10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7C96C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1D60EA" w14:paraId="00C41AC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C0B4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B793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3163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522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1B261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44D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0A584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63E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11F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807B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A30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604F0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1D60EA" w14:paraId="16391A8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30D5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4999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5F74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BC2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82D39C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171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99926C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3E9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290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F8C3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0BD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06DC2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1D60EA" w14:paraId="0F699E5C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ED76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8CB9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92A3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53C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17D31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6AE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083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465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F95C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124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0E0636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F939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FCB0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C4E1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B68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FECA6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CE2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F89EA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591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C0E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DC3A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636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B83BF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1D60EA" w14:paraId="1238F12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E12D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39C4" w14:textId="77777777" w:rsidR="001D60EA" w:rsidRDefault="001D60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D372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7B9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49BB5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41D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7E6AB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A16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C07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4D9B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171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B18B4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1D60EA" w14:paraId="2DD5479F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D850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38C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CBBF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059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A5B22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E652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880DBA9" w14:textId="77777777" w:rsidR="001D60EA" w:rsidRDefault="001D60E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277D69B" w14:textId="77777777" w:rsidR="001D60EA" w:rsidRDefault="001D60E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EDF3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3D7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1025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419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F32B53F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6079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E74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BEFF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0551" w14:textId="77777777" w:rsidR="001D60EA" w:rsidRDefault="001D60EA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5A6D59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C5D8BB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3D8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D716C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8261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76C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FC06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478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32B10A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1C5D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D39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C784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BD2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7CCBA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44C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C2329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3EBF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087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B5D6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A3F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50916ED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7D70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FB3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67E8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18B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CFA10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A27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A2CB6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36C2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875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1C45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67F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E69E4B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FED8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AA2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02B7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05F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622B1C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5D0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A0CC6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A851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12E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FBEA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0B3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1B0D586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6494" w14:textId="77777777" w:rsidR="001D60EA" w:rsidRDefault="001D60EA" w:rsidP="001D60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38C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E70D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C65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1C977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1E4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52666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6ABE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AF0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5544" w14:textId="77777777" w:rsidR="001D60EA" w:rsidRPr="001B37B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F49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7FC28C7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4BD906AE" w14:textId="77777777" w:rsidR="00431768" w:rsidRDefault="0043176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7DED0DA5" w14:textId="77777777" w:rsidR="00431768" w:rsidRDefault="0043176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4ED51D8" w14:textId="77777777" w:rsidR="00431768" w:rsidRDefault="0043176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0D851D0" w14:textId="77777777" w:rsidR="00431768" w:rsidRDefault="0043176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7BCF175" w14:textId="3F699726" w:rsidR="001D60EA" w:rsidRDefault="001D60E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0687EE00" w14:textId="77777777" w:rsidR="001D60EA" w:rsidRDefault="001D60E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D60EA" w14:paraId="1ED4A561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16F8" w14:textId="77777777" w:rsidR="001D60EA" w:rsidRDefault="001D60EA" w:rsidP="001D60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FEE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04AB" w14:textId="77777777" w:rsidR="001D60EA" w:rsidRPr="00594E5B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F8E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B98752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2D3651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CF0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28A626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71EE121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538BBD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3B6E" w14:textId="77777777" w:rsidR="001D60EA" w:rsidRPr="00594E5B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EA7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9D3F" w14:textId="77777777" w:rsidR="001D60EA" w:rsidRPr="00594E5B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399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D34C455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4012" w14:textId="77777777" w:rsidR="001D60EA" w:rsidRDefault="001D60EA" w:rsidP="001D60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D77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E3C5" w14:textId="77777777" w:rsidR="001D60EA" w:rsidRPr="00594E5B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D9D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3555F8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D3DB37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14F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FBA8" w14:textId="77777777" w:rsidR="001D60EA" w:rsidRPr="00594E5B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312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65D4" w14:textId="77777777" w:rsidR="001D60EA" w:rsidRPr="00594E5B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6CD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E16FC8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C23F" w14:textId="77777777" w:rsidR="001D60EA" w:rsidRDefault="001D60EA" w:rsidP="001D60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F52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D1C6" w14:textId="77777777" w:rsidR="001D60EA" w:rsidRPr="00594E5B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6A2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1ED301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35B892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59A85A4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44D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A6E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9C2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6326" w14:textId="77777777" w:rsidR="001D60EA" w:rsidRPr="00594E5B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756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BCC363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BAC8" w14:textId="77777777" w:rsidR="001D60EA" w:rsidRDefault="001D60EA" w:rsidP="001D60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3CE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7218" w14:textId="77777777" w:rsidR="001D60EA" w:rsidRPr="00594E5B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D15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3DCFF0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5030408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43F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821B71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F56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2B0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13AC" w14:textId="77777777" w:rsidR="001D60EA" w:rsidRPr="00594E5B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7CB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B93A1E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CFDD" w14:textId="77777777" w:rsidR="001D60EA" w:rsidRDefault="001D60EA" w:rsidP="001D60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37D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E664" w14:textId="77777777" w:rsidR="001D60EA" w:rsidRPr="00594E5B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3A4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C28D69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310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260FA38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49C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726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6661" w14:textId="77777777" w:rsidR="001D60EA" w:rsidRPr="00594E5B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815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BD5248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DBDB" w14:textId="77777777" w:rsidR="001D60EA" w:rsidRDefault="001D60EA" w:rsidP="001D60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0CF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3B1A" w14:textId="77777777" w:rsidR="001D60EA" w:rsidRPr="00594E5B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0B3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2FA34B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13C54B7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E44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EA224E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98D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B2E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9F4F" w14:textId="77777777" w:rsidR="001D60EA" w:rsidRPr="00594E5B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624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AE8035F" w14:textId="77777777" w:rsidR="001D60EA" w:rsidRDefault="001D60EA">
      <w:pPr>
        <w:spacing w:before="40" w:after="40" w:line="192" w:lineRule="auto"/>
        <w:ind w:right="57"/>
        <w:rPr>
          <w:sz w:val="20"/>
          <w:lang w:val="en-US"/>
        </w:rPr>
      </w:pPr>
    </w:p>
    <w:p w14:paraId="1F6F5378" w14:textId="77777777" w:rsidR="001D60EA" w:rsidRDefault="001D60EA" w:rsidP="00343A98">
      <w:pPr>
        <w:pStyle w:val="Heading1"/>
        <w:spacing w:line="360" w:lineRule="auto"/>
      </w:pPr>
      <w:r>
        <w:t>LINIA 314 A</w:t>
      </w:r>
    </w:p>
    <w:p w14:paraId="0CE1E057" w14:textId="77777777" w:rsidR="001D60EA" w:rsidRDefault="001D60EA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D60EA" w14:paraId="25F71F53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107E" w14:textId="77777777" w:rsidR="001D60EA" w:rsidRDefault="001D60EA" w:rsidP="001D60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960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65BC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92F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749A29D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652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D580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4FC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EF1CC6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707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6D2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DD6EF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0C73D684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76F7" w14:textId="77777777" w:rsidR="001D60EA" w:rsidRDefault="001D60EA" w:rsidP="001D60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A3F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29002A7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50F4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459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42A12DA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7FA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88DA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D79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28E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013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DA4AC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382D1CF3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432B" w14:textId="77777777" w:rsidR="001D60EA" w:rsidRDefault="001D60EA" w:rsidP="001D60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B1D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A006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051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3654D19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A16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6BDA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45E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1AEBF2E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74E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464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EC66B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60EA" w14:paraId="27D4BEA6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5F09" w14:textId="77777777" w:rsidR="001D60EA" w:rsidRDefault="001D60EA" w:rsidP="001D60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9E0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6B5C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6DF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BC8190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322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17D5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094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3D9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9E4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36F6DC5B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B5A8" w14:textId="77777777" w:rsidR="001D60EA" w:rsidRDefault="001D60EA" w:rsidP="001D60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AF3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D23B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07F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6AC483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6C5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C63C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CA4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07D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B61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752B4F89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66A7" w14:textId="77777777" w:rsidR="001D60EA" w:rsidRDefault="001D60EA" w:rsidP="001D60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D51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4EBE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921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381F4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8CA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963F25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35D2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8BE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371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B94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66ACCFC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0EABF03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3F10297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27A5" w14:textId="77777777" w:rsidR="001D60EA" w:rsidRDefault="001D60EA" w:rsidP="001D60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959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D775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800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658E5F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B7BD30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B59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54D3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081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CB6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EED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60EA" w14:paraId="0614930F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89C2" w14:textId="77777777" w:rsidR="001D60EA" w:rsidRDefault="001D60EA" w:rsidP="001D60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C02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687D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78D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C4A025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E483BE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587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C7BC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76D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5C7C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E71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CAC9685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6C48" w14:textId="77777777" w:rsidR="001D60EA" w:rsidRDefault="001D60EA" w:rsidP="001D60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EB1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782B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E6E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654319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26FF497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2AB3463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2F0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36F1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A5E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528D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AC5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879332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2BC5181B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3200" w14:textId="77777777" w:rsidR="001D60EA" w:rsidRDefault="001D60EA" w:rsidP="001D60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00F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E5B2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93D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68C5F1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228FA5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9193859" w14:textId="77777777" w:rsidR="001D60EA" w:rsidRPr="009A1321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662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CC5E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291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087A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1CF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D879AB9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9E9F" w14:textId="77777777" w:rsidR="001D60EA" w:rsidRDefault="001D60EA" w:rsidP="001D60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194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42C9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127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687BD0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06B357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BEF0F77" w14:textId="77777777" w:rsidR="001D60EA" w:rsidRPr="009A1321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1E0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A532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40E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0B00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EF7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304EC23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73AA" w14:textId="77777777" w:rsidR="001D60EA" w:rsidRDefault="001D60EA" w:rsidP="001D60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0D0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E8AA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85C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CFC93E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0C24ED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1956A29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2BA8153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4FD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1D3E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975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807B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B80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2E62AC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3B8B68CA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E99C" w14:textId="77777777" w:rsidR="001D60EA" w:rsidRDefault="001D60EA" w:rsidP="001D60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D8E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81A4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5B5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2265F5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3523752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158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0A6D3E7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C017EE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DF9B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F5C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B807" w14:textId="77777777" w:rsidR="001D60EA" w:rsidRPr="0001408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C1D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D3EC15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E3FECD7" w14:textId="77777777" w:rsidR="001D60EA" w:rsidRPr="00074F42" w:rsidRDefault="001D60EA">
      <w:pPr>
        <w:spacing w:before="40" w:after="40" w:line="192" w:lineRule="auto"/>
        <w:ind w:right="57"/>
      </w:pPr>
    </w:p>
    <w:p w14:paraId="30DD6D5A" w14:textId="77777777" w:rsidR="001D60EA" w:rsidRDefault="001D60EA" w:rsidP="00056376">
      <w:pPr>
        <w:pStyle w:val="Heading1"/>
        <w:spacing w:line="360" w:lineRule="auto"/>
      </w:pPr>
      <w:r>
        <w:t>LINIA 314 B</w:t>
      </w:r>
    </w:p>
    <w:p w14:paraId="39B8E891" w14:textId="77777777" w:rsidR="001D60EA" w:rsidRDefault="001D60EA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D60EA" w14:paraId="2427AF1F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D879" w14:textId="77777777" w:rsidR="001D60EA" w:rsidRDefault="001D60EA" w:rsidP="001D60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4C9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CE6C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BF3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872048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EE4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D548C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8676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3A3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A958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92D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526EA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6C55E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1D60EA" w14:paraId="0DCC41C4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00F2" w14:textId="77777777" w:rsidR="001D60EA" w:rsidRDefault="001D60EA" w:rsidP="001D60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FEB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3C54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27A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560E46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F5A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07C92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D3ED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277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613E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4CE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6DC24F31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BBD1" w14:textId="77777777" w:rsidR="001D60EA" w:rsidRDefault="001D60EA" w:rsidP="001D60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22E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F4C7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5AD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D8E078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B80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77092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0A6201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02ACC6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88E4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830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4740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618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CA4F7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56673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1D60EA" w14:paraId="24834517" w14:textId="77777777">
        <w:trPr>
          <w:cantSplit/>
          <w:trHeight w:val="9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FD11" w14:textId="77777777" w:rsidR="001D60EA" w:rsidRPr="002A0DFA" w:rsidRDefault="001D60EA" w:rsidP="001D60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4F2B" w14:textId="77777777" w:rsidR="001D60EA" w:rsidRPr="002A0DF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 </w:t>
            </w:r>
            <w:r w:rsidRPr="002A0DFA">
              <w:rPr>
                <w:b/>
                <w:bCs/>
                <w:sz w:val="18"/>
                <w:szCs w:val="18"/>
                <w:lang w:val="ro-RO"/>
              </w:rPr>
              <w:t>0+400 -</w:t>
            </w:r>
          </w:p>
          <w:p w14:paraId="3BE2DDDE" w14:textId="77777777" w:rsidR="001D60EA" w:rsidRPr="002A0DF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A0DFA">
              <w:rPr>
                <w:b/>
                <w:bCs/>
                <w:sz w:val="18"/>
                <w:szCs w:val="18"/>
                <w:lang w:val="ro-RO"/>
              </w:rPr>
              <w:t>0+787</w:t>
            </w:r>
          </w:p>
          <w:p w14:paraId="09665ECD" w14:textId="77777777" w:rsidR="001D60EA" w:rsidRPr="002A0DF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ro-RO"/>
              </w:rPr>
              <w:t>169+118-169+600</w:t>
            </w:r>
          </w:p>
          <w:p w14:paraId="374F8716" w14:textId="77777777" w:rsidR="001D60EA" w:rsidRPr="002A0DF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en-US"/>
              </w:rPr>
              <w:t>(0+787 ≡</w:t>
            </w:r>
          </w:p>
          <w:p w14:paraId="00FE1BB5" w14:textId="77777777" w:rsidR="001D60EA" w:rsidRPr="002A0DF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en-US"/>
              </w:rPr>
              <w:t>169+118)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9186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7FF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Grupa Tranzit -</w:t>
            </w:r>
          </w:p>
          <w:p w14:paraId="0AC94A16" w14:textId="77777777" w:rsidR="001D60EA" w:rsidRPr="00E25C24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DDA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F0DD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13A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689A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C1D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C07CD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5AC7A09B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412C" w14:textId="77777777" w:rsidR="001D60EA" w:rsidRDefault="001D60EA" w:rsidP="001D60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093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F00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F1B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1C2DEA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F50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DC26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56A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FF8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4E8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A41ECA5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350C" w14:textId="77777777" w:rsidR="001D60EA" w:rsidRDefault="001D60EA" w:rsidP="001D60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E5E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836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B2C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7D442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470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01D0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499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65E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F0F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C12C381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5E63" w14:textId="77777777" w:rsidR="001D60EA" w:rsidRDefault="001D60EA" w:rsidP="001D60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041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81A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01E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0995FD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F82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824884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6BB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7BF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76F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8DD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24C7479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CE6CFF8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D633" w14:textId="77777777" w:rsidR="001D60EA" w:rsidRDefault="001D60EA" w:rsidP="001D60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2E0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AC8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579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D2202B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CCEB9F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21C0F4E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F00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FEAE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020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76F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F56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EBFBDF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41F80739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3C07" w14:textId="77777777" w:rsidR="001D60EA" w:rsidRDefault="001D60EA" w:rsidP="001D60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B7B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4217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540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8985E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19E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65A03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45C11E9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1CBFB6A4" w14:textId="77777777" w:rsidR="001D60EA" w:rsidRPr="005148A2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6A01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533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87A7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E94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6276FC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243D81CB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FF0E" w14:textId="77777777" w:rsidR="001D60EA" w:rsidRDefault="001D60EA" w:rsidP="001D60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A4C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9D2A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234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590596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2DC1A34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8CE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49DAF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5BB3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A25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D16B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E77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24CC41C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202F" w14:textId="77777777" w:rsidR="001D60EA" w:rsidRDefault="001D60EA" w:rsidP="001D60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AA4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3625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120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F904D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A3A911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8D3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9F31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12A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B564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93C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2A525A5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5FA2" w14:textId="77777777" w:rsidR="001D60EA" w:rsidRDefault="001D60EA" w:rsidP="001D60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8E3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9416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093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518CBD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0351B64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79B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909683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8EF741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C6EE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83F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2720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C28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01C8EF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4F5EF2AC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0037" w14:textId="77777777" w:rsidR="001D60EA" w:rsidRDefault="001D60EA" w:rsidP="001D60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E63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BA93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772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1335C7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A6F50D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4B7E365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158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C48A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B15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E37F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3BE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78D074B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7DBD" w14:textId="77777777" w:rsidR="001D60EA" w:rsidRDefault="001D60EA" w:rsidP="001D60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798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F169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252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4F4B7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50F0F9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2DD4E06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A82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FC96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F75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66FF" w14:textId="77777777" w:rsidR="001D60EA" w:rsidRPr="00080A5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2CC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85D8DC8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24E412FD" w14:textId="77777777" w:rsidR="001D60EA" w:rsidRDefault="001D60EA" w:rsidP="00B31BA0">
      <w:pPr>
        <w:pStyle w:val="Heading1"/>
        <w:spacing w:line="360" w:lineRule="auto"/>
      </w:pPr>
      <w:r>
        <w:t>LINIA 314 E</w:t>
      </w:r>
    </w:p>
    <w:p w14:paraId="5CB94C8D" w14:textId="77777777" w:rsidR="001D60EA" w:rsidRDefault="001D60EA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D60EA" w14:paraId="4B72733E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927E" w14:textId="77777777" w:rsidR="001D60EA" w:rsidRDefault="001D60EA" w:rsidP="001D60E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BA5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BD1B" w14:textId="77777777" w:rsidR="001D60EA" w:rsidRPr="00FA003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928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5C1DC14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9D8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26FF6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4D68" w14:textId="77777777" w:rsidR="001D60EA" w:rsidRPr="00FA003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83D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DE7D" w14:textId="77777777" w:rsidR="001D60EA" w:rsidRPr="00FA003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3B0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8C384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4359147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1D60EA" w14:paraId="2297BD4D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E7D8" w14:textId="77777777" w:rsidR="001D60EA" w:rsidRDefault="001D60EA" w:rsidP="001D60E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068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9108" w14:textId="77777777" w:rsidR="001D60EA" w:rsidRPr="00FA003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CE5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1C2227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3FB226C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3C1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28BC271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5350E1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C65F" w14:textId="77777777" w:rsidR="001D60EA" w:rsidRPr="00FA003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1CE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9807" w14:textId="77777777" w:rsidR="001D60EA" w:rsidRPr="00FA003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F5A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F3EADA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10C8E155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F549" w14:textId="77777777" w:rsidR="001D60EA" w:rsidRDefault="001D60EA" w:rsidP="001D60E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C1D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4A84" w14:textId="77777777" w:rsidR="001D60EA" w:rsidRPr="00FA003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9BF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B644AA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119080F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6FAF980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509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694676D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F4B08B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C99A40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8031" w14:textId="77777777" w:rsidR="001D60EA" w:rsidRPr="00FA003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E31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DCF8" w14:textId="77777777" w:rsidR="001D60EA" w:rsidRPr="00FA003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FA5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B9038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5792F75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0297A6AA" w14:textId="77777777" w:rsidR="001D60EA" w:rsidRDefault="001D60EA" w:rsidP="00FF39DE">
      <w:pPr>
        <w:pStyle w:val="Heading1"/>
        <w:spacing w:line="360" w:lineRule="auto"/>
      </w:pPr>
      <w:r>
        <w:t>LINIA 314 F</w:t>
      </w:r>
    </w:p>
    <w:p w14:paraId="0EE18B29" w14:textId="77777777" w:rsidR="001D60EA" w:rsidRDefault="001D60EA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D60EA" w14:paraId="2F0B4B9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52FC" w14:textId="77777777" w:rsidR="001D60EA" w:rsidRDefault="001D60EA" w:rsidP="001D60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97C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8F45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20D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C33724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CB3108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56D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78F9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DBA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4393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059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3F0E2F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E8ED" w14:textId="77777777" w:rsidR="001D60EA" w:rsidRDefault="001D60EA" w:rsidP="001D60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C7F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BF25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D0A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91E355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6F1492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7BB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02CF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852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2893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7AC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DF3886A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BEF8" w14:textId="77777777" w:rsidR="001D60EA" w:rsidRDefault="001D60EA" w:rsidP="001D60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094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08AA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138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233537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7615019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30F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965D93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34BBAA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42B4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C97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6893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90A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CFBAB9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3B9B7C2E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374E" w14:textId="77777777" w:rsidR="001D60EA" w:rsidRDefault="001D60EA" w:rsidP="001D60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7B4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7218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BCA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17BA2B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7F1E16B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405ACC0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765190C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7F5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B3B9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A3D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1F3E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4BB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0E565CE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C7B4" w14:textId="77777777" w:rsidR="001D60EA" w:rsidRDefault="001D60EA" w:rsidP="001D60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19C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F6BD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70B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7624EA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017080F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54112A5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31927A4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512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25D3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F5A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0392" w14:textId="77777777" w:rsidR="001D60EA" w:rsidRPr="000535D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C8F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B7F3A8B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214DDDB2" w14:textId="77777777" w:rsidR="001D60EA" w:rsidRDefault="001D60EA" w:rsidP="00E81B3B">
      <w:pPr>
        <w:pStyle w:val="Heading1"/>
        <w:spacing w:line="360" w:lineRule="auto"/>
      </w:pPr>
      <w:r>
        <w:t>LINIA 314 G</w:t>
      </w:r>
    </w:p>
    <w:p w14:paraId="433ECC22" w14:textId="77777777" w:rsidR="001D60EA" w:rsidRDefault="001D60EA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D60EA" w14:paraId="5716449D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FF5A" w14:textId="77777777" w:rsidR="001D60EA" w:rsidRDefault="001D60EA" w:rsidP="001D60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191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F7FF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C27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F9BE88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B33BEC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ECA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8F05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904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D480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DF8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FB4F280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1D92" w14:textId="77777777" w:rsidR="001D60EA" w:rsidRDefault="001D60EA" w:rsidP="001D60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180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4C11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FB9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A72F04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677836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743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363B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48C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045B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F4C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243D449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01C7" w14:textId="77777777" w:rsidR="001D60EA" w:rsidRDefault="001D60EA" w:rsidP="001D60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EAB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2387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E2F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2BC70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C18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AF5B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1E1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03C9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03C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B98716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753CD975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DA1F" w14:textId="77777777" w:rsidR="001D60EA" w:rsidRDefault="001D60EA" w:rsidP="001D60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BCC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6FF1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533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BCAE0B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987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C77C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8BE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1A8B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1E3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AE1D88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0C7AC08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47AE" w14:textId="77777777" w:rsidR="001D60EA" w:rsidRDefault="001D60EA" w:rsidP="001D60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A08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0501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C66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3A89C3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67CA27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670D46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E10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2F9D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A01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1DD2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D31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DFC817C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B47B" w14:textId="77777777" w:rsidR="001D60EA" w:rsidRDefault="001D60EA" w:rsidP="001D60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C58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7727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179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D5AEE0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469EF3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F0AD52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915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6B6E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36F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CA66" w14:textId="77777777" w:rsidR="001D60EA" w:rsidRPr="00DF53C6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59A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B004AC2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2C22A234" w14:textId="77777777" w:rsidR="001D60EA" w:rsidRDefault="001D60EA" w:rsidP="003A5387">
      <w:pPr>
        <w:pStyle w:val="Heading1"/>
        <w:spacing w:line="360" w:lineRule="auto"/>
      </w:pPr>
      <w:r>
        <w:t>LINIA 316</w:t>
      </w:r>
    </w:p>
    <w:p w14:paraId="47B57C2F" w14:textId="77777777" w:rsidR="001D60EA" w:rsidRDefault="001D60E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60EA" w14:paraId="7804C67C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E201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0C6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265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67D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9F8B94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D34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505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BAE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15D2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F45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CB089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156D0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1D60EA" w14:paraId="7FC5EE0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898A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752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78D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86C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312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C3A4E3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3D7F59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EF578A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A2152A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B6C201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E18DDC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6AF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598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602F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DF5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6DC90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1D60EA" w14:paraId="0ABAF7B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7BBF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311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3B7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C38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8564CA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D89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CD19F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A49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435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3353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E56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A04EC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FAAC9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1D60EA" w14:paraId="3F02DE6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F46F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0EB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FB1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6F5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E2AAD2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720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AEB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685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63C5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47F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4406F1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57A1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B47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537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C24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152646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97B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2E7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47E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12FD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16E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209992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90A8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6BE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365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A03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3D22EE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5A7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962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9F6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EE17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CBD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BB424E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4C07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80B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F917E1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2C3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730E" w14:textId="77777777" w:rsidR="001D60EA" w:rsidRDefault="001D60EA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6C3AC96" w14:textId="77777777" w:rsidR="001D60EA" w:rsidRDefault="001D60EA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E1C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E06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412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B482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9C1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440EF19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5489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E27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272FA8C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A0F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6F2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38D318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1C5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ADF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C86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1806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85E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07FBE7D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FFA7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511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5AE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678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84A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CA8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487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17BC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5B1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0CF875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CC17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75E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E13202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F82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A9A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596720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F72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316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C47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C0F3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EFF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06CC4E5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A9D8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79A4" w14:textId="77777777" w:rsidR="001D60EA" w:rsidRDefault="001D60E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68F6EEE" w14:textId="77777777" w:rsidR="001D60EA" w:rsidRDefault="001D60E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7EF3" w14:textId="77777777" w:rsidR="001D60EA" w:rsidRDefault="001D60E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E5A1" w14:textId="77777777" w:rsidR="001D60EA" w:rsidRDefault="001D60E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04D7118E" w14:textId="77777777" w:rsidR="001D60EA" w:rsidRDefault="001D60E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33AD" w14:textId="77777777" w:rsidR="001D60EA" w:rsidRDefault="001D60E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4B70" w14:textId="77777777" w:rsidR="001D60EA" w:rsidRDefault="001D60E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EE7D" w14:textId="77777777" w:rsidR="001D60EA" w:rsidRDefault="001D60E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1358" w14:textId="77777777" w:rsidR="001D60EA" w:rsidRPr="00F6236C" w:rsidRDefault="001D60E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D9F4" w14:textId="77777777" w:rsidR="001D60EA" w:rsidRDefault="001D60E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4D81E03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49BF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19C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9927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322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6C2CD5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C9D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1645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34E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41AF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A02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D12586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8FD4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81A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6C2A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687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811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492C7C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E075D0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B88F52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0313BE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B307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E54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283D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9CC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BD1F01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6182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812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C513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4DE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AC5901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442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4E299E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43678F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BF2F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1AC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3B8A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C36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1D60EA" w14:paraId="3E03F6F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F564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DAB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01B0783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AD7F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C0F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F53E72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7CB6" w14:textId="77777777" w:rsidR="001D60EA" w:rsidRPr="00273EC0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3F23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069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D565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730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3B96C09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1B47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397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1235D5A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6E0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16D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491AE7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F701" w14:textId="77777777" w:rsidR="001D60EA" w:rsidRPr="00273EC0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DC66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F24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2A44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4D7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5E5BEA7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3BB3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14C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D19C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089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C7E73A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74E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F56B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D24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CCEB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543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5DDB438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1765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3A7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8042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313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469625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E55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169F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875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C335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C7B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AA05309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0EB4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D5C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EFBA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AFA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9726D1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98C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AAD8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E70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BB9D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1A0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A4E706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4A06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699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5B01ECD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FC21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650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1EB91B0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B2F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2051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AFE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CB2D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3A0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FF29E0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8A18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90A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8A5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41D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E7D8FD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614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EA42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B25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1DDF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00C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E864DE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448F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04A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76CB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2F9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510EE7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6A2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3E0D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311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49CA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CAD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DD6C01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580F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24E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6C2033B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0134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E10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ECF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9F5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C3D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287B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EFF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687AE9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CE09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FD6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DF6DD0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D8E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698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403C4FF" w14:textId="77777777" w:rsidR="001D60EA" w:rsidRPr="00830247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2E8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93E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30C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F672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371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12DB931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C26D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899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02FE565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7A4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E49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2A43E5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31F776D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D966ED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0F27276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EA5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0DD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728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9031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77E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711CD22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A4DB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297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C39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6FF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AEA5D2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9BD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FAD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2BF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F04F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B0C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B6947B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3EDF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DD2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3F6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913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EEC5D3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36F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553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CA0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F8F5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B25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7B677C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1EA9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F17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50CC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71C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3E8FC8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048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E3C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DAE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9DB2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7DF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518FE2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ABBE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81A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81AC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635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49C37B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B1F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CFDC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177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1E2D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A9A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5940252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D904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520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E61A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748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8DFF78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BEC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5A2B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EBD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E7EF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783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76BF41" w14:textId="77777777" w:rsidR="001D60EA" w:rsidRPr="000D7AA7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1D60EA" w14:paraId="3D55FC6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D83B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447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A529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C92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411739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8DC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71D9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682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5D3D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A21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7358D2C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DFC7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AAA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04C9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574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BA62AD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513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C151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1BB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11EB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3C3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52AA728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183A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2D5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CC0DB8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FA4F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57D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EB4438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278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04B8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DF0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2E17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0FA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40BD91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A473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BB1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03E3A5F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C074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FAE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0475FA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E97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DCAA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3C7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E7B0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119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70CE53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741C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4E9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8013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197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A51C04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44E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4214F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AA89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434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D2A3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A61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461906F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0225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0A0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72CA838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CB75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1E7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ECDC38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FB1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BA9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F7A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44C6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17C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030577A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8F30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086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714CA0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74D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F65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8B10A8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A90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2BC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DCF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ED5B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93C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864EDD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1D60EA" w14:paraId="657A399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D329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7EE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08F4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526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0DD2A7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B48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9FCD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4AB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61F8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461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95E51EF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85FC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D64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8748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9ED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ADA5A3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DDB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32C8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0E2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C749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2DC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04E7CD9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1677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A88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051A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7EA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5B9909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86E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7560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C59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B992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0B1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1D60EA" w14:paraId="6E2CB3F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E796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406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240EAFB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D214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431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00BAFD4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AB6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C9B6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1AC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1E2A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F61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517119D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E71E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426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BDA8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D33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0EE92B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624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0C80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4CE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77C2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186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60EA" w14:paraId="22EC624B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E83A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EFD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118A947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B47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BA5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660E4A8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0BF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EF8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DDF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2BEB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BD9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746CE1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8F71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C4B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1C3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35F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FEF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EBB56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2E0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33B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A809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3AF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ABFB31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92FB86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A2D1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05B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220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5DE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283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99085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F8B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D80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2936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E93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78EB7D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DE6372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2693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C97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C1EF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B04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00EBEC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C59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DEF27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EF04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306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22AF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54B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BCB7D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1D60EA" w14:paraId="72DBD4AC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E2C1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C4D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D421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CB0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C8CD1F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C55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221DDC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6F29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524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8A11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6AC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F4C58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4BFAA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1D60EA" w14:paraId="4F661216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BBFF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2D0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6E70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930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E8E6E2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C7D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13CF7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BBFA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39D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D227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0A1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714F5C93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A7E4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9DC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03B3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DD5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8FC415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DF2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274C39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662E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CE1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6C2E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F04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95F69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22B38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1D60EA" w14:paraId="721B1B17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5556" w14:textId="77777777" w:rsidR="001D60EA" w:rsidRDefault="001D60EA" w:rsidP="001D60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874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849E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6D9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C5D7C5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10A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8146F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3936" w14:textId="77777777" w:rsidR="001D60EA" w:rsidRPr="00514DA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B16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554C" w14:textId="77777777" w:rsidR="001D60EA" w:rsidRPr="00F6236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03C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97A17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4EB23AA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0A593AB2" w14:textId="77777777" w:rsidR="001D60EA" w:rsidRDefault="001D60EA" w:rsidP="00005D2F">
      <w:pPr>
        <w:pStyle w:val="Heading1"/>
        <w:spacing w:line="360" w:lineRule="auto"/>
      </w:pPr>
      <w:r>
        <w:t>LINIA 317</w:t>
      </w:r>
    </w:p>
    <w:p w14:paraId="1C2D7EBB" w14:textId="77777777" w:rsidR="001D60EA" w:rsidRDefault="001D60EA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D60EA" w14:paraId="496E9A23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8B07" w14:textId="77777777" w:rsidR="001D60EA" w:rsidRDefault="001D60EA" w:rsidP="001D60E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3CC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385E" w14:textId="77777777" w:rsidR="001D60EA" w:rsidRPr="007237A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501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0ED4F89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87D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4832E12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8EE1" w14:textId="77777777" w:rsidR="001D60EA" w:rsidRPr="007237A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408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5F5F" w14:textId="77777777" w:rsidR="001D60EA" w:rsidRPr="007237A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A1A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AD007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00F81C9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331C0829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5CC223FA" w14:textId="77777777" w:rsidR="001D60EA" w:rsidRDefault="001D60EA" w:rsidP="00967407">
      <w:pPr>
        <w:pStyle w:val="Heading1"/>
        <w:spacing w:line="360" w:lineRule="auto"/>
      </w:pPr>
      <w:r>
        <w:lastRenderedPageBreak/>
        <w:t>LINIA 318</w:t>
      </w:r>
    </w:p>
    <w:p w14:paraId="1EEB0843" w14:textId="77777777" w:rsidR="001D60EA" w:rsidRDefault="001D60EA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D60EA" w14:paraId="1ECAEDFE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AF08" w14:textId="77777777" w:rsidR="001D60EA" w:rsidRDefault="001D60EA" w:rsidP="001D60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A4B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656DEB8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499F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3FB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267318F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5CB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3BF7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37E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F268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4BA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F9527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65DE5E0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1D60EA" w14:paraId="739B6D4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F7DF" w14:textId="77777777" w:rsidR="001D60EA" w:rsidRDefault="001D60EA" w:rsidP="001D60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149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61255C0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F4C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530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0397EEF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2EC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7935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DC4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F9D7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7E7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1FF23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1D60EA" w14:paraId="5002534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6749" w14:textId="77777777" w:rsidR="001D60EA" w:rsidRDefault="001D60EA" w:rsidP="001D60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317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48E662D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DBF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9B97" w14:textId="77777777" w:rsidR="001D60EA" w:rsidRDefault="001D60EA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F76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F485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84E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A186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803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B1FB4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1D60EA" w14:paraId="03E1143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74E8" w14:textId="77777777" w:rsidR="001D60EA" w:rsidRDefault="001D60EA" w:rsidP="001D60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9EE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3D92EDB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719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FEE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64AFDB9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99A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64AD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311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1D18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DE1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C3C17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1D60EA" w14:paraId="6C7A970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9D93" w14:textId="77777777" w:rsidR="001D60EA" w:rsidRDefault="001D60EA" w:rsidP="001D60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015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3E51767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83B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272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0A6AEB2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AEF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BAC8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52F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8C12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6D2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301AA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1D60EA" w14:paraId="362B384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1A79" w14:textId="77777777" w:rsidR="001D60EA" w:rsidRDefault="001D60EA" w:rsidP="001D60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648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2A598CD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139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E77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7FA3B47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027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6E2B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206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7693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A6B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54897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1D60EA" w14:paraId="5E7C87F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F582" w14:textId="77777777" w:rsidR="001D60EA" w:rsidRDefault="001D60EA" w:rsidP="001D60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48A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503E12F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A2C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1DA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46EAD29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365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4E27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E2C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66AD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BCC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D43ED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1D60EA" w14:paraId="64E6008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F281" w14:textId="77777777" w:rsidR="001D60EA" w:rsidRDefault="001D60EA" w:rsidP="001D60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236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909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FC9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241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80336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6345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07E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582C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8AB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B7C8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1D60EA" w14:paraId="64D6E755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ADBC" w14:textId="77777777" w:rsidR="001D60EA" w:rsidRDefault="001D60EA" w:rsidP="001D60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EBF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9D45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51B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61E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92B52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A781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C4B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C446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8DD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13635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1D60EA" w14:paraId="72E73EB3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82D8" w14:textId="77777777" w:rsidR="001D60EA" w:rsidRDefault="001D60EA" w:rsidP="001D60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5F9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444472B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373D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DC7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17F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7588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BB5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101D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E6A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395E6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1D60EA" w14:paraId="673E1E7F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5C74" w14:textId="77777777" w:rsidR="001D60EA" w:rsidRDefault="001D60EA" w:rsidP="001D60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98B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55DEB43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5E40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B22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D05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7B75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403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9DC1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F27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48BB1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1D60EA" w14:paraId="50AEACFE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D05E" w14:textId="77777777" w:rsidR="001D60EA" w:rsidRDefault="001D60EA" w:rsidP="001D60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850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2BAD75E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8A32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6F8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4815DC2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2BF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893C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88D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0D07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ACD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1D60EA" w14:paraId="03C48484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7F23" w14:textId="77777777" w:rsidR="001D60EA" w:rsidRDefault="001D60EA" w:rsidP="001D60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4D0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31F04A2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85E3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549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0A5C149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44A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1D1A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452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2FA0" w14:textId="77777777" w:rsidR="001D60EA" w:rsidRPr="00B31D1D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D3C9" w14:textId="77777777" w:rsidR="001D60EA" w:rsidRPr="00F578A4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251C5BCD" w14:textId="77777777" w:rsidR="001D60EA" w:rsidRDefault="001D60EA">
      <w:pPr>
        <w:tabs>
          <w:tab w:val="left" w:pos="4320"/>
        </w:tabs>
        <w:rPr>
          <w:sz w:val="20"/>
          <w:lang w:val="ro-RO"/>
        </w:rPr>
      </w:pPr>
    </w:p>
    <w:p w14:paraId="24A2D6F6" w14:textId="77777777" w:rsidR="001D60EA" w:rsidRDefault="001D60EA" w:rsidP="00553F36">
      <w:pPr>
        <w:pStyle w:val="Heading1"/>
        <w:spacing w:line="360" w:lineRule="auto"/>
      </w:pPr>
      <w:r>
        <w:t>LINIA 319</w:t>
      </w:r>
    </w:p>
    <w:p w14:paraId="161D7210" w14:textId="77777777" w:rsidR="001D60EA" w:rsidRDefault="001D60EA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D60EA" w14:paraId="53FC6153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895D" w14:textId="77777777" w:rsidR="001D60EA" w:rsidRDefault="001D60EA" w:rsidP="001D60E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551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C51F" w14:textId="77777777" w:rsidR="001D60EA" w:rsidRPr="006F7A4E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137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3A65E14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005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F7F53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C59A" w14:textId="77777777" w:rsidR="001D60EA" w:rsidRPr="006F7A4E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97D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CB7E" w14:textId="77777777" w:rsidR="001D60EA" w:rsidRPr="003F609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A52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42E8CEA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74E9C2C6" w14:textId="77777777" w:rsidR="001D60EA" w:rsidRDefault="001D60EA" w:rsidP="009A5523">
      <w:pPr>
        <w:pStyle w:val="Heading1"/>
        <w:spacing w:line="360" w:lineRule="auto"/>
      </w:pPr>
      <w:r>
        <w:t>LINIA 320</w:t>
      </w:r>
    </w:p>
    <w:p w14:paraId="46E21559" w14:textId="77777777" w:rsidR="001D60EA" w:rsidRDefault="001D60EA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60EA" w14:paraId="4183173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D511" w14:textId="77777777" w:rsidR="001D60EA" w:rsidRDefault="001D60EA" w:rsidP="001D60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CFE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77E8C6B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FC0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86C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54CC81D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3D9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0A05" w14:textId="77777777" w:rsidR="001D60EA" w:rsidRPr="00387E05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1E9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1FE1" w14:textId="77777777" w:rsidR="001D60EA" w:rsidRPr="00EB59D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EE3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1D60EA" w14:paraId="739167B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2FAF" w14:textId="77777777" w:rsidR="001D60EA" w:rsidRDefault="001D60EA" w:rsidP="001D60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27D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3BBD1FB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D40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BF8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65B04D3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3790545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2B8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DFA4" w14:textId="77777777" w:rsidR="001D60EA" w:rsidRPr="00387E05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6B4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3378" w14:textId="77777777" w:rsidR="001D60EA" w:rsidRPr="00EB59D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456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1D60EA" w14:paraId="185298D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1698" w14:textId="77777777" w:rsidR="001D60EA" w:rsidRDefault="001D60EA" w:rsidP="001D60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93A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E7C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A34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7A30701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52D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9F803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891A" w14:textId="77777777" w:rsidR="001D60EA" w:rsidRPr="00387E05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983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53DD" w14:textId="77777777" w:rsidR="001D60EA" w:rsidRPr="00EB59D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35F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62C868C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C5A7" w14:textId="77777777" w:rsidR="001D60EA" w:rsidRDefault="001D60EA" w:rsidP="001D60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651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087F2F5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FC19" w14:textId="77777777" w:rsidR="001D60EA" w:rsidRPr="00EB59D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017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22D1A09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1FE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244E" w14:textId="77777777" w:rsidR="001D60EA" w:rsidRPr="00387E05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79D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D4BE" w14:textId="77777777" w:rsidR="001D60EA" w:rsidRPr="00EB59D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5A3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0D882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1D60EA" w14:paraId="66472306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8EFD" w14:textId="77777777" w:rsidR="001D60EA" w:rsidRDefault="001D60EA" w:rsidP="001D60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497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0CA4287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026E" w14:textId="77777777" w:rsidR="001D60EA" w:rsidRPr="00EB59D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E03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4D8DAF4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A54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C1D8" w14:textId="77777777" w:rsidR="001D60EA" w:rsidRPr="00387E05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78C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2C34" w14:textId="77777777" w:rsidR="001D60EA" w:rsidRPr="00EB59D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813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13E50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0FC5D27C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8E52" w14:textId="77777777" w:rsidR="001D60EA" w:rsidRDefault="001D60EA" w:rsidP="001D60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C44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7A6554C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E5C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209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3720F86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91D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9ED8" w14:textId="77777777" w:rsidR="001D60EA" w:rsidRPr="00387E05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ACD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B549" w14:textId="77777777" w:rsidR="001D60EA" w:rsidRPr="00EB59D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6AB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786E1C30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8BC8" w14:textId="77777777" w:rsidR="001D60EA" w:rsidRDefault="001D60EA" w:rsidP="001D60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3BF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20154BE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95F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20E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2EA67D8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894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2B35" w14:textId="77777777" w:rsidR="001D60EA" w:rsidRPr="00387E05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811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64B0" w14:textId="77777777" w:rsidR="001D60EA" w:rsidRPr="00EB59D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8E3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1D60EA" w14:paraId="21B28D65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4477" w14:textId="77777777" w:rsidR="001D60EA" w:rsidRDefault="001D60EA" w:rsidP="001D60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59C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76500B3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559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61E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6AE6FC9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C61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DBE4" w14:textId="77777777" w:rsidR="001D60EA" w:rsidRPr="00387E05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8AC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C82F" w14:textId="77777777" w:rsidR="001D60EA" w:rsidRPr="00EB59D9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842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E56DC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59E72FE9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4F90F907" w14:textId="77777777" w:rsidR="001D60EA" w:rsidRDefault="001D60EA" w:rsidP="00503CFC">
      <w:pPr>
        <w:pStyle w:val="Heading1"/>
        <w:spacing w:line="360" w:lineRule="auto"/>
      </w:pPr>
      <w:r>
        <w:t>LINIA 412</w:t>
      </w:r>
    </w:p>
    <w:p w14:paraId="07AE5551" w14:textId="77777777" w:rsidR="001D60EA" w:rsidRDefault="001D60EA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D60EA" w14:paraId="7A6E4F4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BAC0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25A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3418" w14:textId="77777777" w:rsidR="001D60EA" w:rsidRPr="005C35B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32D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5B5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672C84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33AC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376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712B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624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756079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1D60EA" w14:paraId="50DCCB4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1056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A04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0F4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975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8EFE2A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086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C70D1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211E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2A8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6FF4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BC5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662C20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ED2A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33D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487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188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30AEE2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387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502B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6AE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21D3B4E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B000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BEA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26F7847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1FFA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769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3E3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C42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C1156F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434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FD3E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168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09F2AA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2A8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762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746E77E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C252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654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4F425C6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2AF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4B7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3 directă și sch. 4A, 2, 6, 3, 1 și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69E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8470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804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D12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8E6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1D60EA" w14:paraId="7C48B34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1136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250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C6134C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3E1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CDB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7FB47B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132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FF22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A32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F26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CD0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7336948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4D57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AC0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E6A2" w14:textId="77777777" w:rsidR="001D60EA" w:rsidRPr="005C35B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970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BAF36D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AD6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23ED0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2B78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7E5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06EE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849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5F2950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1308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C37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8B58" w14:textId="77777777" w:rsidR="001D60EA" w:rsidRPr="005C35B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8F4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40D73C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5CF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E2911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4E4A26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2381A9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D6121B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5EC7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A93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BAA2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E24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74DACB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EF29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C59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1FE3FE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033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737F" w14:textId="77777777" w:rsidR="001D60EA" w:rsidRPr="007239CA" w:rsidRDefault="001D60E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7FC5C346" w14:textId="77777777" w:rsidR="001D60EA" w:rsidRPr="007239CA" w:rsidRDefault="001D60E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60E14319" w14:textId="77777777" w:rsidR="001D60EA" w:rsidRDefault="001D60E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FAD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AF86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8D3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08D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F63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308AE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4F18B38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B86D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269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024EFA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063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9F0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68DBAD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A82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4558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19C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0AA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A1E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1516C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026A8AF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21F5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544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CC7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CE7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6A59D6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4A93E52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3C0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7BC2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A98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1A476B8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E3B3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12B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7FA2BF1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E337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A08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587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D04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18201F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1F7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6802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E2A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4A0F6E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251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5C3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DEA66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7C997D7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CBD9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17A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8882B8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BDA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1FC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F474E7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3E9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F1E4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7E0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8EC00A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CBC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96E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1D60EA" w14:paraId="074B530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54B8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D9C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06A4A2D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26B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C8F9" w14:textId="77777777" w:rsidR="001D60EA" w:rsidRDefault="001D60E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1DBC7CF" w14:textId="77777777" w:rsidR="001D60EA" w:rsidRDefault="001D60E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116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DDDB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DAB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CB1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DE7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1D664D4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C8B3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76F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7FA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092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B42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12FB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FB7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B0D5E6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2CA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C1B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5609DF0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F87B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766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20A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EC0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B35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FE1F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C0F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00BB2F3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C06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09D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1D60EA" w14:paraId="55FD52F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B2AF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C4A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30A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A67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0DE0225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330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5BC821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7695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F2A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667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3B8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5E8FF63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6150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3D1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4F89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17F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D08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64847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B399BC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C1AA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5C3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926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67B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EFBF6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1D60EA" w14:paraId="1E79AA40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7819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2D2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74C3E5D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83A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E62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AFE02C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E81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57C6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15F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09DD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284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884AC2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2D65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54D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0563353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63A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556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877486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A9C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2123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154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3AC6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A7C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8B568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44973160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25EA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625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7A4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DBB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EBED07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CAF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15C3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9DE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767718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B84F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82F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1D60EA" w14:paraId="7F22CE9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0750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874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0C35" w14:textId="77777777" w:rsidR="001D60EA" w:rsidRPr="005C35B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1D6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FC4C61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9AD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1354E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5AB2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0F4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85AA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A74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7724C3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A210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41F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67D7" w14:textId="77777777" w:rsidR="001D60EA" w:rsidRPr="005C35B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651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44510AB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C7A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1BD8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271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25B8FC8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FE8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EE1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1D60EA" w14:paraId="51751E2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8D79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309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4F06" w14:textId="77777777" w:rsidR="001D60EA" w:rsidRPr="005C35B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732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5F32183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609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031A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E78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5C3A27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D40C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81A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6012943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0F12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E8E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A4B6" w14:textId="77777777" w:rsidR="001D60EA" w:rsidRPr="005C35B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95D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54403A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3D4D7131" w14:textId="77777777" w:rsidR="001D60EA" w:rsidRDefault="001D60EA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35D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AB9A6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6A6F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ED1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006B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CEC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5479C17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E4DB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833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2111D72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FA6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709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2B9B6B4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6AC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A5FD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AB0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4C3C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71D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2408F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3359293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50FE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FAC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46+720</w:t>
            </w:r>
          </w:p>
          <w:p w14:paraId="44B4DB0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0FA8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97FD" w14:textId="77777777" w:rsidR="001D60EA" w:rsidRPr="007239CA" w:rsidRDefault="001D60E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St.Dej Călători</w:t>
            </w:r>
          </w:p>
          <w:p w14:paraId="37E8BDB2" w14:textId="77777777" w:rsidR="001D60EA" w:rsidRDefault="001D60E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(joncțiunea dintre linia 13 Dej Călători, cuprinsă între semnal M4 și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3T, inclusiv 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280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C679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B93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5C96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B0E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10A6D3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1B22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DB7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0AF8393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58B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1483" w14:textId="77777777" w:rsidR="001D60EA" w:rsidRPr="007239CA" w:rsidRDefault="001D60E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Dej Călători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Cășeiu</w:t>
            </w:r>
          </w:p>
          <w:p w14:paraId="658FA9B3" w14:textId="77777777" w:rsidR="001D60EA" w:rsidRDefault="001D60E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(între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 – vârf sch.1T)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162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1BF3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0DF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E07E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2AF8" w14:textId="77777777" w:rsidR="001D60EA" w:rsidRDefault="001D60EA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07E0966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EFCE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871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87AE56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B560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019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2EB0A06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5ED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72B8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D14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D28E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872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6351132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6A00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67C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4F5B243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284B" w14:textId="77777777" w:rsidR="001D60EA" w:rsidRPr="005C35B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CF0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39A28DF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4D0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72B0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C60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7FDD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172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1436821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8CDF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085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64A272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07C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BD8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864BD0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006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EB07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437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D5A2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9FA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42013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38FF0ED2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5D2B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EAC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CF08C7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C050" w14:textId="77777777" w:rsidR="001D60EA" w:rsidRPr="005C35B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A13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E649BB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A82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E218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8B3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5DF2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0A1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04ECB27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53AD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CEF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BFA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84E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1610ECE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3E1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194D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7F1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0A72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96F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2A6F8D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059A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A94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1BE0FBC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071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135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A4F7CE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2EF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8D8D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FDF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B8DB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986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14D1DEA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D759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355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480A2E4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B03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E87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7A71913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CEF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B2AB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3B5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3DB0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74E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00619B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1FA9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728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9B7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CA9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3E5F030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281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06A8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02E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D6F2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CDE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5258A25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86EF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554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44BCF7A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F68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F8A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C4DCCB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F6A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0F4D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E46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03D4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A46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2EA46A1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A44D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E1A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DE8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3F8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D6A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4A4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C44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0DD7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C03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1D60EA" w14:paraId="1785B7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6884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755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1FF60E9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0F4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8DA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2CD397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10E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27C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466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7EE1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6BD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5138CB6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226C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922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6DCD06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011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0C1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E16E40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7F36EA6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A05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61C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217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73FF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BAD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67266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59E08F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1388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F05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32B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782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8E677C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518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1ADA9D6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FD47D4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2F3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4F6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06A0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160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0111072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4D82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33C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C13E" w14:textId="77777777" w:rsidR="001D60EA" w:rsidRPr="005C35B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359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38612C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298A971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FA9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8701B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BBCB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221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301C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69A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5A51B60D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CB04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3DF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A4BE" w14:textId="77777777" w:rsidR="001D60EA" w:rsidRPr="005C35B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EFB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AEB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C87D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5DD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F9AB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D29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1D60EA" w14:paraId="2B18331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C20577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58598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7086B0" w14:textId="77777777" w:rsidR="001D60EA" w:rsidRPr="005C35B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EBC93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2492C3B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6BAFB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4167C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365A9D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3F0A6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7F1BA9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55011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433059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C6F3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45D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18CF788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D5BF" w14:textId="77777777" w:rsidR="001D60EA" w:rsidRPr="005C35B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EB6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566F72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6F6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8D2B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758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6E47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5B4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53A98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469C82A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D4E1BB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388AE2E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1D60EA" w14:paraId="229EAC30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B81C" w14:textId="77777777" w:rsidR="001D60EA" w:rsidRDefault="001D60EA" w:rsidP="001D60E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CC7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6A34815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E88F" w14:textId="77777777" w:rsidR="001D60EA" w:rsidRPr="005C35B0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A7F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FF2806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EEE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DFF8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14F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5850" w14:textId="77777777" w:rsidR="001D60EA" w:rsidRPr="00396332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CB1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C4072D2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290E5458" w14:textId="77777777" w:rsidR="001D60EA" w:rsidRDefault="001D60EA" w:rsidP="0002281B">
      <w:pPr>
        <w:pStyle w:val="Heading1"/>
        <w:spacing w:line="360" w:lineRule="auto"/>
      </w:pPr>
      <w:r>
        <w:lastRenderedPageBreak/>
        <w:t>LINIA 416</w:t>
      </w:r>
    </w:p>
    <w:p w14:paraId="25C68365" w14:textId="77777777" w:rsidR="001D60EA" w:rsidRDefault="001D60EA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60EA" w14:paraId="49FD742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81D9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389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2C75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6D6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87CEDA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BB5BBFD" w14:textId="77777777" w:rsidR="001D60EA" w:rsidRDefault="001D60EA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CC1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16D5C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548B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07C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285E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9E8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355F7B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0731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ADA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D49CB1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0382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6241" w14:textId="77777777" w:rsidR="001D60EA" w:rsidRPr="00575A50" w:rsidRDefault="001D60E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76BF0AC9" w14:textId="77777777" w:rsidR="001D60EA" w:rsidRDefault="001D60E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(pod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C38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9586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E9F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13C8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B213" w14:textId="77777777" w:rsidR="001D60EA" w:rsidRDefault="001D60EA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CE486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016A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0F0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8EDB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13D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A78065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998B67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CE5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6E46B4E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29977DC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3C01B9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BF079A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D6AA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F22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A292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98E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F494D1A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E4A1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D6F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CF50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224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986EA9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67E14CB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948B70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C03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957B47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24B2A20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3FDCE5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AE2A2F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393E8F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2C5D9EA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E9C52B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45D1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4F2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3D30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4DF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AA2794A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E431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0E7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66FD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DDB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C786FB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2B2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0E7A74C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0ADF677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791F4C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5689CB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B5DA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4DD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8B7D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339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2236F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1D60EA" w14:paraId="738E854D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FF7F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8F7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AA63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6FD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00D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3C7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3F5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131B3A4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CD27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015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22F0C83F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D03C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71F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580B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57C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D5C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98B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AC1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7180C5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9C0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AA3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330AC0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CEEA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991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BB2D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884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154F2C2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55E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13129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9B6C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480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7E3F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3631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17F12C02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B21E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EE8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0828C14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8DCB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5A8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5894705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B93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3300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58A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46D97D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3A9A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F1B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1D6058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0340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5C6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AECD76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3BAC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35F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7C2F22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2B7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72BD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A11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CBEF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89F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219D20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0BF8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F71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30EF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F2C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F60823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F08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E50D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E92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DC07228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70D3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381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107BCA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6710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A03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0FC0C5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5631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7CA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22FE1B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419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0D2A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B1A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A37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315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383BAF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CAE0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E09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074E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297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FC02DF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7E9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B46D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B07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6F76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D33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691451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F157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873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6FC5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BF2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4546BB7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B9F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8F43A1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D255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ED6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8EAA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BCD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1D60EA" w14:paraId="4317E1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FA47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4A8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A3B545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8CA7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CBB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3BC21EA5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80C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134D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4AB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FF5D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704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497A15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3B25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B4A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9667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D38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4236B7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8FC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1124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821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C1D7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16E4" w14:textId="77777777" w:rsidR="001D60EA" w:rsidRPr="00620605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60EA" w14:paraId="1E22C1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4BFA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A53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79EAF2E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1DF2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B65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B01F0E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00A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6F9E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F5E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D81D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916C" w14:textId="77777777" w:rsidR="001D60EA" w:rsidRPr="0029205F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1D60EA" w14:paraId="7CF9E98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74A9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3BF5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E132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280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2A2B84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B7C3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6A04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DB7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5C89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CF8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3867F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1D60EA" w14:paraId="2CC2F0C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44EC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CEC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69BC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344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74D5F9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B90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A406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3E4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7AFE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4182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AEECE6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1D60EA" w14:paraId="2152A68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9EC4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9FF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B91D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8234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2D3B15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8BF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74D2F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D261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90C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1AD2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DAE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71D05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1D60EA" w14:paraId="14EAB6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15E2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74D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3731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0E4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BA94CA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A03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60BB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BE5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4310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716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B480E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8D57" w14:textId="77777777" w:rsidR="001D60EA" w:rsidRDefault="001D60EA" w:rsidP="001D60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F016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5FA6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2D1B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63661C9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5B5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49EF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13F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CE48" w14:textId="77777777" w:rsidR="001D60EA" w:rsidRPr="00C4423F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6FCE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67057F5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4E1BF771" w14:textId="77777777" w:rsidR="001D60EA" w:rsidRDefault="001D60EA" w:rsidP="00D37279">
      <w:pPr>
        <w:pStyle w:val="Heading1"/>
        <w:spacing w:line="276" w:lineRule="auto"/>
      </w:pPr>
      <w:r>
        <w:t>LINIA 418</w:t>
      </w:r>
    </w:p>
    <w:p w14:paraId="21F09619" w14:textId="77777777" w:rsidR="001D60EA" w:rsidRDefault="001D60EA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60EA" w14:paraId="740AD6D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1413" w14:textId="77777777" w:rsidR="001D60EA" w:rsidRDefault="001D60EA" w:rsidP="001D60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F25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6D46105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2681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018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71A54EC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533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D82B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C13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1B6C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B9C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1603DF1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1EF6" w14:textId="77777777" w:rsidR="001D60EA" w:rsidRDefault="001D60EA" w:rsidP="001D60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BA2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5A02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C64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C11A3E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B66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4CF6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2E0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2A12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D8B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26A6D60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48F3" w14:textId="77777777" w:rsidR="001D60EA" w:rsidRDefault="001D60EA" w:rsidP="001D60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5E7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0B3D641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4E54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C34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22BB880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83C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5B11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5DD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B416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90C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67721AA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7DF1" w14:textId="77777777" w:rsidR="001D60EA" w:rsidRDefault="001D60EA" w:rsidP="001D60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779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34AC5E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4980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5C6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44508B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76CA6A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4E4241C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C1A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58D9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384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CAAA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A65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22B72CE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B54F" w14:textId="77777777" w:rsidR="001D60EA" w:rsidRDefault="001D60EA" w:rsidP="001D60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663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8056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1EB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269F4A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94A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6B43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C3B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AC7A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A73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89B349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0CD5" w14:textId="77777777" w:rsidR="001D60EA" w:rsidRDefault="001D60EA" w:rsidP="001D60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42E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7524B8D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1CA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9D0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7DA695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DBA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DC6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FDC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1C92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FB1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4CD89BB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7EF5" w14:textId="77777777" w:rsidR="001D60EA" w:rsidRDefault="001D60EA" w:rsidP="001D60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668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616C331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A79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283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EEAF12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9A6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E39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220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3E03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EB8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3CD9DEDD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8BE1" w14:textId="77777777" w:rsidR="001D60EA" w:rsidRDefault="001D60EA" w:rsidP="001D60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0CC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3609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BCA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70F2342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7BB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DE1A9C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53B9ED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48C29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098E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64A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385F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841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1D60EA" w14:paraId="1A10D41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97D5" w14:textId="77777777" w:rsidR="001D60EA" w:rsidRDefault="001D60EA" w:rsidP="001D60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8E2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9530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013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FA49BD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E47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6C8B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083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A376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D28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0836EE3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455D" w14:textId="77777777" w:rsidR="001D60EA" w:rsidRDefault="001D60EA" w:rsidP="001D60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B8A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D862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F40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38F94D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113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5661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C5C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CEA4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57E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04FD488C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670A" w14:textId="77777777" w:rsidR="001D60EA" w:rsidRDefault="001D60EA" w:rsidP="001D60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C30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137E2E1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67C4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B46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03B3AF7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A4A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5405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0F1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E0CB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9EF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44F0E9CF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E746" w14:textId="77777777" w:rsidR="001D60EA" w:rsidRDefault="001D60EA" w:rsidP="001D60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15B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CFAF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691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312067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5B3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4D55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957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AD8E" w14:textId="77777777" w:rsidR="001D60EA" w:rsidRPr="00896D96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15E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9467354" w14:textId="77777777" w:rsidR="001D60EA" w:rsidRDefault="001D60EA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6E4A311C" w14:textId="77777777" w:rsidR="001D60EA" w:rsidRDefault="001D60EA" w:rsidP="001F0E2C">
      <w:pPr>
        <w:pStyle w:val="Heading1"/>
        <w:spacing w:line="360" w:lineRule="auto"/>
      </w:pPr>
      <w:r>
        <w:t>LINIA 420</w:t>
      </w:r>
    </w:p>
    <w:p w14:paraId="2F4B03DF" w14:textId="77777777" w:rsidR="001D60EA" w:rsidRDefault="001D60EA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60EA" w14:paraId="1D12D7F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4FDC" w14:textId="77777777" w:rsidR="001D60EA" w:rsidRDefault="001D60EA" w:rsidP="001D60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A090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0A706EAF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F629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3A6C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0E5FE534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B690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6E67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592F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2BFB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EFBD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1D60EA" w14:paraId="0415B76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E774" w14:textId="77777777" w:rsidR="001D60EA" w:rsidRDefault="001D60EA" w:rsidP="001D60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421A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  <w:p w14:paraId="0842CE1E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133E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E9CA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5845FA65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D308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8152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EF19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506B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1DDF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4197E62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9CAA" w14:textId="77777777" w:rsidR="001D60EA" w:rsidRDefault="001D60EA" w:rsidP="001D60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07D7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78AC9406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B0FB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37F8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3728F412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1B40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2F61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80DD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9C51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96D4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604731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3312E1E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980B" w14:textId="77777777" w:rsidR="001D60EA" w:rsidRDefault="001D60EA" w:rsidP="001D60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E672" w14:textId="77777777" w:rsidR="001D60EA" w:rsidRDefault="001D60E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4E0C" w14:textId="77777777" w:rsidR="001D60EA" w:rsidRDefault="001D60E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09C2" w14:textId="77777777" w:rsidR="001D60EA" w:rsidRDefault="001D60EA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26814ACB" w14:textId="77777777" w:rsidR="001D60EA" w:rsidRDefault="001D60EA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1620" w14:textId="77777777" w:rsidR="001D60EA" w:rsidRDefault="001D60E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A0B54C" w14:textId="77777777" w:rsidR="001D60EA" w:rsidRDefault="001D60E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FF1F" w14:textId="77777777" w:rsidR="001D60EA" w:rsidRPr="00D061F6" w:rsidRDefault="001D60E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3249" w14:textId="77777777" w:rsidR="001D60EA" w:rsidRDefault="001D60E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F52F" w14:textId="77777777" w:rsidR="001D60EA" w:rsidRPr="00D061F6" w:rsidRDefault="001D60E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DDAD" w14:textId="77777777" w:rsidR="001D60EA" w:rsidRDefault="001D60EA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72D972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53A0" w14:textId="77777777" w:rsidR="001D60EA" w:rsidRDefault="001D60EA" w:rsidP="001D60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12DD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46+200</w:t>
            </w:r>
          </w:p>
          <w:p w14:paraId="08BA9E4D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A6BE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BEC3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Sărmăşel – </w:t>
            </w:r>
          </w:p>
          <w:p w14:paraId="3E36FC82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CD82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DC9A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DAC2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2403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5146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445369D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EA97" w14:textId="77777777" w:rsidR="001D60EA" w:rsidRDefault="001D60EA" w:rsidP="001D60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95DE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49+900</w:t>
            </w:r>
          </w:p>
          <w:p w14:paraId="6AD25EF4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B9C4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6940" w14:textId="77777777" w:rsidR="001D60EA" w:rsidRDefault="001D60EA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Sărmăşel – </w:t>
            </w:r>
          </w:p>
          <w:p w14:paraId="472275F2" w14:textId="77777777" w:rsidR="001D60EA" w:rsidRDefault="001D60EA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9983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ECD6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BB11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2F2C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AD70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23777905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5A3C" w14:textId="77777777" w:rsidR="001D60EA" w:rsidRDefault="001D60EA" w:rsidP="001D60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96AC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52+950</w:t>
            </w:r>
          </w:p>
          <w:p w14:paraId="7E3B2D61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EDD4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C723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65C83D8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F8AB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940F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D86A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59F7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0B27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E1E0BC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7D617052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7DDF" w14:textId="77777777" w:rsidR="001D60EA" w:rsidRDefault="001D60EA" w:rsidP="001D60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B1AC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4F8BEF45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1776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EB32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A7ADB7F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5435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2A28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FD25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72A0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210B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4AFCDE14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E504" w14:textId="77777777" w:rsidR="001D60EA" w:rsidRDefault="001D60EA" w:rsidP="001D60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7B3C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83869CA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3EAD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59F4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3F0B96B8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E9B6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BD50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89DE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E164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87B4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104A3FFD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8F5D" w14:textId="77777777" w:rsidR="001D60EA" w:rsidRDefault="001D60EA" w:rsidP="001D60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C46A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  <w:p w14:paraId="42C40A59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CB46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3F8D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521EFFA1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A3A0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E654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D6A5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3F45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3745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6C5E7864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924C" w14:textId="77777777" w:rsidR="001D60EA" w:rsidRDefault="001D60EA" w:rsidP="001D60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28BB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69+900</w:t>
            </w:r>
          </w:p>
          <w:p w14:paraId="1E094D7A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F5FE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05B6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FFEFB4D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66E7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9306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FE43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02D7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DC47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27B20C7D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840B" w14:textId="77777777" w:rsidR="001D60EA" w:rsidRDefault="001D60EA" w:rsidP="001D60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939A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68CE73A7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BF7C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CE84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1F3468F5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5206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93E9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226B" w14:textId="77777777" w:rsidR="001D60EA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355D" w14:textId="77777777" w:rsidR="001D60EA" w:rsidRPr="00D061F6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3077" w14:textId="77777777" w:rsidR="001D60EA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:rsidRPr="00F37505" w14:paraId="3AD2A611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E748" w14:textId="77777777" w:rsidR="001D60EA" w:rsidRPr="00F37505" w:rsidRDefault="001D60EA" w:rsidP="001D60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A720" w14:textId="77777777" w:rsidR="001D60EA" w:rsidRPr="00F37505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34BF" w14:textId="77777777" w:rsidR="001D60EA" w:rsidRPr="00F37505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26C0" w14:textId="77777777" w:rsidR="001D60EA" w:rsidRPr="00F37505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678589C3" w14:textId="77777777" w:rsidR="001D60EA" w:rsidRPr="00F37505" w:rsidRDefault="001D60EA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DAE8" w14:textId="77777777" w:rsidR="001D60EA" w:rsidRPr="00F37505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9A52" w14:textId="77777777" w:rsidR="001D60EA" w:rsidRPr="00F37505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23CA" w14:textId="77777777" w:rsidR="001D60EA" w:rsidRPr="00F37505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DAB8" w14:textId="77777777" w:rsidR="001D60EA" w:rsidRPr="00F37505" w:rsidRDefault="001D60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929E" w14:textId="77777777" w:rsidR="001D60EA" w:rsidRPr="00F37505" w:rsidRDefault="001D60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E39BEE1" w14:textId="77777777" w:rsidR="001D60EA" w:rsidRDefault="001D60EA">
      <w:pPr>
        <w:spacing w:before="40" w:line="192" w:lineRule="auto"/>
        <w:ind w:right="57"/>
        <w:rPr>
          <w:sz w:val="20"/>
          <w:lang w:val="ro-RO"/>
        </w:rPr>
      </w:pPr>
    </w:p>
    <w:p w14:paraId="752A5770" w14:textId="77777777" w:rsidR="001D60EA" w:rsidRDefault="001D60EA" w:rsidP="00BF55B4">
      <w:pPr>
        <w:pStyle w:val="Heading1"/>
        <w:spacing w:line="360" w:lineRule="auto"/>
      </w:pPr>
      <w:r>
        <w:t>LINIA 421</w:t>
      </w:r>
    </w:p>
    <w:p w14:paraId="746954C0" w14:textId="77777777" w:rsidR="001D60EA" w:rsidRDefault="001D60EA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D60EA" w14:paraId="7CD32A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4DB4" w14:textId="77777777" w:rsidR="001D60EA" w:rsidRDefault="001D60EA" w:rsidP="001D60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A0E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4FD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6166" w14:textId="77777777" w:rsidR="001D60EA" w:rsidRDefault="001D60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A7D528F" w14:textId="77777777" w:rsidR="001D60EA" w:rsidRDefault="001D60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FCE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4823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3F0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DBD9" w14:textId="77777777" w:rsidR="001D60EA" w:rsidRPr="00E22A0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CC8D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8F651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513F" w14:textId="77777777" w:rsidR="001D60EA" w:rsidRDefault="001D60EA" w:rsidP="001D60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C66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92E5" w14:textId="77777777" w:rsidR="001D60EA" w:rsidRPr="00FE111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327B" w14:textId="77777777" w:rsidR="001D60EA" w:rsidRDefault="001D60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08D89F9" w14:textId="77777777" w:rsidR="001D60EA" w:rsidRDefault="001D60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07E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DDDC" w14:textId="77777777" w:rsidR="001D60EA" w:rsidRPr="007B5B0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37A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0AAB" w14:textId="77777777" w:rsidR="001D60EA" w:rsidRPr="00E22A0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10B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E8FB8C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136C" w14:textId="77777777" w:rsidR="001D60EA" w:rsidRDefault="001D60EA" w:rsidP="001D60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0FFE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1FA7637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4836" w14:textId="77777777" w:rsidR="001D60EA" w:rsidRPr="00FE111C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3A59" w14:textId="77777777" w:rsidR="001D60EA" w:rsidRDefault="001D60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86E568D" w14:textId="77777777" w:rsidR="001D60EA" w:rsidRDefault="001D60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407A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7FAF" w14:textId="77777777" w:rsidR="001D60EA" w:rsidRPr="007B5B0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1DB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BCDB" w14:textId="77777777" w:rsidR="001D60EA" w:rsidRPr="00E22A0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082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3DBCEDD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C178" w14:textId="77777777" w:rsidR="001D60EA" w:rsidRDefault="001D60EA" w:rsidP="001D60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EE0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7CC0C59F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717B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33F5" w14:textId="77777777" w:rsidR="001D60EA" w:rsidRPr="00160207" w:rsidRDefault="001D60EA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2726014B" w14:textId="77777777" w:rsidR="001D60EA" w:rsidRDefault="001D60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5211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3C62" w14:textId="77777777" w:rsidR="001D60EA" w:rsidRPr="007B5B08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25C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73F9" w14:textId="77777777" w:rsidR="001D60EA" w:rsidRPr="00E22A01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FD24" w14:textId="77777777" w:rsidR="001D60EA" w:rsidRPr="00821666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13FD7847" w14:textId="77777777" w:rsidR="001D60EA" w:rsidRDefault="001D60E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F3C9092" w14:textId="77777777" w:rsidR="001D60EA" w:rsidRDefault="001D60EA" w:rsidP="00380064">
      <w:pPr>
        <w:pStyle w:val="Heading1"/>
        <w:spacing w:line="360" w:lineRule="auto"/>
      </w:pPr>
      <w:r>
        <w:t>LINIA 500</w:t>
      </w:r>
    </w:p>
    <w:p w14:paraId="618312AB" w14:textId="77777777" w:rsidR="001D60EA" w:rsidRPr="00071303" w:rsidRDefault="001D60EA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D60EA" w14:paraId="785FA03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1DF5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3929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78AFCF2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15B7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BB69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0F5E924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525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3962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286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2CC0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64B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4A1ACE5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699F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A8F0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F787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9EBC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8B0379C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B52470C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561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2FEF20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587F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E032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B2C2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9917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29BC7EF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AD6E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0AA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BE7A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50FE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4A91816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560DC87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CAE8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A05174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AEFA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586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42DC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E469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58F432B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9602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A11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FD3E64D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C8C1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511C" w14:textId="77777777" w:rsidR="001D60EA" w:rsidRPr="0008670B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3F44D1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E3EC58C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634D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59D6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50E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099B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6F0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:rsidRPr="00456545" w14:paraId="608FBF47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61C9" w14:textId="77777777" w:rsidR="001D60EA" w:rsidRPr="00456545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248C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0878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B5D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8A7CA0F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7511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024A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A70D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7336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E87D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60EA" w:rsidRPr="00456545" w14:paraId="602A7EB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E5A8" w14:textId="77777777" w:rsidR="001D60EA" w:rsidRPr="00456545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0FDB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3CBE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2C59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ABE3EAD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65B7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E26A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DA8B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DEC2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B7A1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60EA" w:rsidRPr="00456545" w14:paraId="20B9546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3905" w14:textId="77777777" w:rsidR="001D60EA" w:rsidRPr="00456545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6429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32A4F97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0D67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EF12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D1290C2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28D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62BA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29E5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3C76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67E3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60EA" w:rsidRPr="00456545" w14:paraId="28E0860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73DF" w14:textId="77777777" w:rsidR="001D60EA" w:rsidRPr="00456545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E8E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678F823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1774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9495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714F0F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2A7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4003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A2C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A9DB25F" w14:textId="77777777" w:rsidR="001D60EA" w:rsidRPr="00456545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B1D0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6775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987C6C0" w14:textId="77777777" w:rsidR="001D60EA" w:rsidRPr="00A3090B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:rsidRPr="00456545" w14:paraId="5240967F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5897" w14:textId="77777777" w:rsidR="001D60EA" w:rsidRPr="00456545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6C7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5313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AFB4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083884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710EBC64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D5E2A8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8EE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5343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FF0B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67815CD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13EB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EBEC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D60EA" w:rsidRPr="00456545" w14:paraId="59902AE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7735" w14:textId="77777777" w:rsidR="001D60EA" w:rsidRPr="00456545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E36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B444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8A5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43F0C3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6C7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124378B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9914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55FB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3D20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BE4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C98D7" w14:textId="77777777" w:rsidR="001D60EA" w:rsidRPr="005F21B7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1D60EA" w:rsidRPr="00456545" w14:paraId="65F2A96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9021" w14:textId="77777777" w:rsidR="001D60EA" w:rsidRPr="00456545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072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0962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C08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5D59EEC7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20E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13E4619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D552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730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648E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57F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09FB1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1D60EA" w:rsidRPr="00456545" w14:paraId="3B605A0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8F0B" w14:textId="77777777" w:rsidR="001D60EA" w:rsidRPr="00456545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67AD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00B0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1331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3DC3FB91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CF6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EA07C11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4821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FD6B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CD22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7454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DEB8B2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1D60EA" w:rsidRPr="00456545" w14:paraId="230442B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D44B" w14:textId="77777777" w:rsidR="001D60EA" w:rsidRPr="00456545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2BB8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1007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C2BE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0DF6E9F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59D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E78ECD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DC7C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3580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28AC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18A9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BE04DB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6CD09F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1D60EA" w:rsidRPr="00456545" w14:paraId="1CC011F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353A" w14:textId="77777777" w:rsidR="001D60EA" w:rsidRPr="00456545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EE9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D7C5F9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EEEF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20D1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989AB2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882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4F54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0E3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2019BB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154E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2974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683069F3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28B9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06D1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4FF3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F6D1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9288C17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11D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0C213E61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262C2B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B827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89B5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C0EA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BAE1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C33CD5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0016ADB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16D253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33A21D4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1D60EA" w14:paraId="0E965BD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885E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36A5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3023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5A2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925315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9B8D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4192502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3ADA971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F88B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B195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66BD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30A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83831E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C49CBB3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618558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1D60EA" w14:paraId="010A3C2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E0C3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6A8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12FFCFC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F768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42E5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FFB3D9C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4774B2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344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F743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B34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D6B9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58B1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0D3DD6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1D60EA" w14:paraId="770DE55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2599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FD01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EAF5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B79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0266BAC6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3A17FEE5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5D2D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6ADA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0F6D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128+700</w:t>
            </w:r>
          </w:p>
          <w:p w14:paraId="3889A775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0BB3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7D7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4, 20, 22 și 40 Cap Y.</w:t>
            </w:r>
          </w:p>
        </w:tc>
      </w:tr>
      <w:tr w:rsidR="001D60EA" w14:paraId="7051E53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59DB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199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5FE2EF59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0618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9B9C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3A9A82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E35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6902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6618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5D91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5C05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6168EBA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27B4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EB3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199CFF5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A7F8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B74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13DEA23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436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24C6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AAD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4EC1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08A0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9D592AF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53F5EC8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930E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3FB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980A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5B3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C147E42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A10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C829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AA55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2DC45C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1D3D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6702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70773E5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023E765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1805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4B2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56F5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B54B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A11D23E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5FC1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30AE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343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F3E1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C6AC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D60EA" w14:paraId="5742569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0136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4468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0E87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30C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98A078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BFA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6208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B55C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2E945D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2484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CCDE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D60EA" w14:paraId="4082FBB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8EBD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9EC2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57DD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758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1A39761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4E2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5B22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FD11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6D97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E96F" w14:textId="77777777" w:rsidR="001D60EA" w:rsidRPr="00534A55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2A02E47" w14:textId="77777777" w:rsidR="001D60EA" w:rsidRPr="00534A55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61C234C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1D60EA" w14:paraId="60368DB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84E7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8190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3DAB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801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692E52C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C6D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EC1F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20F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F340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CA72" w14:textId="77777777" w:rsidR="001D60EA" w:rsidRPr="00534A55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5E95C59" w14:textId="77777777" w:rsidR="001D60EA" w:rsidRPr="00534A55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4886925" w14:textId="77777777" w:rsidR="001D60EA" w:rsidRPr="00534A55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1D60EA" w14:paraId="5A0887B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F7E2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4E61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9855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DE73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4B6DF5B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9062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CFC7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C668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B7157B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58A7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C45B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D60EA" w14:paraId="2848495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405C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BF9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1092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8FAD" w14:textId="77777777" w:rsidR="001D60EA" w:rsidRPr="000C4604" w:rsidRDefault="001D60EA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A322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DD2D8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728DDF9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874D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79E8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602C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35E1" w14:textId="77777777" w:rsidR="001D60EA" w:rsidRPr="000C4604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7A8DAD8F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1D60EA" w14:paraId="15E12FC5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D116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345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2D64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3BF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02AE055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CFC1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05C4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0432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532E3C1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4B0A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9614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D60EA" w14:paraId="466BC16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5C60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B77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B618CAD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9C06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371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11368CB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0A806FE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108B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8F45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1DA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B7B0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B11A" w14:textId="77777777" w:rsidR="001D60EA" w:rsidRPr="00BB30B6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F122E4E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787238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1D60EA" w14:paraId="62AFD03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26F9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F70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6F7C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946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21A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56F9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6E12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195+000</w:t>
            </w:r>
          </w:p>
          <w:p w14:paraId="0F2E535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6620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C4B3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18C0E91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5309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2D7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82ED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7207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F88254C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BBA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2CB1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38EC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9F88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108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486D9B6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7C88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51B2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0B8D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2406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B65C123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361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795A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54AC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B9348A9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771A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F617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4D7ED53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CB50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9BAC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2C4E6A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A3D3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C0BB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7FB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F7F3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2422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F3C3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374A" w14:textId="77777777" w:rsidR="001D60EA" w:rsidRPr="000C4604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1D60EA" w14:paraId="7891C4F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90AE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1EE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6163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CD0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A358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2EFB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F5A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F34D06D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A762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46DF" w14:textId="77777777" w:rsidR="001D60EA" w:rsidRPr="000C4604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1D60EA" w14:paraId="3B49C18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C793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0595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491DAED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9FFA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F72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3B0BD36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931D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98DA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AA7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5C6F405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090E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427D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CB79E89" w14:textId="77777777" w:rsidR="001D60EA" w:rsidRPr="006C1F61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4487EA6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A7D2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F13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CFEA138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E43D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04F3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8FAC3CE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946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C960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23E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1DECEA0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A012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CB79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680C163" w14:textId="77777777" w:rsidR="001D60EA" w:rsidRPr="00D84BDE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2367ED0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3993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932B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DEBBF80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5409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C27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C546B3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DD3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4DF7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F0A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C3C7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A155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D60EA" w14:paraId="7D4FEC5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0E3F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70C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B592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5585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422862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61A9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8570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C2AC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81F2809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BC28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310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D60EA" w14:paraId="6354069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25FB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1BE0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266F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43CB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AF2A9E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A12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ACBDD30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3E9F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3ED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9938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CE63" w14:textId="77777777" w:rsidR="001D60EA" w:rsidRPr="00534C03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00F8C05" w14:textId="77777777" w:rsidR="001D60EA" w:rsidRPr="00534C03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F7B96C7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1D60EA" w14:paraId="2AD18F5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A953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AB65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E761E2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9D8D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0CD4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884FC5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F2A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77A4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7DE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B44175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7C11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68DF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56124E6" w14:textId="77777777" w:rsidR="001D60EA" w:rsidRPr="00D84BDE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19F1156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5D04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3CD1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36EFFA0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27FF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327C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BEB9883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846AEC9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1CA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FF05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402C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E4A0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A5B7" w14:textId="77777777" w:rsidR="001D60EA" w:rsidRPr="001F07B1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DA64447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E966016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1D60EA" w14:paraId="3DC407A7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733A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4B3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54D4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118C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743FB1B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0D15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AD3A30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8A42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AE5D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FBF5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9523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6271CDB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58AED73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1D60EA" w14:paraId="17E2458E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7852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B5C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AB3F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77C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BE33E01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854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8DCCC1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5904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B82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B2B9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4045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13617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28F2099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D60EA" w14:paraId="390E2962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265C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861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0510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EF15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0C2E24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9BF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BFAC0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32B9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ED8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1381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364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56D3F4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1D60EA" w14:paraId="28FD47F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6419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0891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9BB0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6FD4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83FD707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1E88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0BF7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E44B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B164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203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55F657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ED83F32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D60EA" w14:paraId="3414F4D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B0AA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2CB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5DB2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6C59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E987B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7625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0F0E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6CF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3A9D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6EA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98D44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1D60EA" w14:paraId="416BAD8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EE9F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1AE9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2B9F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377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804E616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BE9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ACCB16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905F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43F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F7B9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7FB9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9D9BE7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1D60EA" w14:paraId="7F3E10CC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AC0C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408B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FBD2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93B7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3528096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E1AB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BAD3B8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A527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8D6D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7AA5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E2E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F2C03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CC5E70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D60EA" w14:paraId="7C6EC871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671C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6089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268F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1E07" w14:textId="77777777" w:rsidR="001D60EA" w:rsidRPr="00AD0C48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47BE9D4" w14:textId="77777777" w:rsidR="001D60EA" w:rsidRPr="00AD0C48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4A7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222EED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E934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38B8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D9F6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9A85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3AA639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07C49B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400E375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D60EA" w14:paraId="4564DDBC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9934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2700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ECF1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8708" w14:textId="77777777" w:rsidR="001D60EA" w:rsidRDefault="001D60E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CB92190" w14:textId="77777777" w:rsidR="001D60EA" w:rsidRDefault="001D60E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5495B45" w14:textId="77777777" w:rsidR="001D60EA" w:rsidRDefault="001D60E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A3F2441" w14:textId="77777777" w:rsidR="001D60EA" w:rsidRPr="002532C4" w:rsidRDefault="001D60E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C8AD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6060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2050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63F1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0E5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8BCCFC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043A2B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3DC4E3D3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1D60EA" w14:paraId="1F60055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537B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7BE2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8404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4B0C" w14:textId="77777777" w:rsidR="001D60EA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347CAAC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235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A2CA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10D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48CC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5AE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1E255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D8C6DE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D60EA" w14:paraId="634432F9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A1B6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AB6C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FBB8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7F23" w14:textId="77777777" w:rsidR="001D60EA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B82B84" w14:textId="77777777" w:rsidR="001D60EA" w:rsidRPr="0037264C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63E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A0C3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4A0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E689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DB6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EDE842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5F42BE1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D60EA" w14:paraId="0B615D7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6B4C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3195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D4FA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6F56" w14:textId="77777777" w:rsidR="001D60EA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C89FB19" w14:textId="77777777" w:rsidR="001D60EA" w:rsidRPr="003A070D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EB8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DD20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FAF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274D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B70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D82DC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1D60EA" w14:paraId="667B684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C28D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5BA9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4453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0D80" w14:textId="77777777" w:rsidR="001D60EA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404D02D" w14:textId="77777777" w:rsidR="001D60EA" w:rsidRPr="00F401CD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1EAC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DAC7B88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0273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BAF0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55C5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0C1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3641B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D8445E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D60EA" w14:paraId="18DA285D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EA5F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070C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043E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90CB" w14:textId="77777777" w:rsidR="001D60EA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EACA686" w14:textId="77777777" w:rsidR="001D60EA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07D1004" w14:textId="77777777" w:rsidR="001D60EA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18C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8F40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39C0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8118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69C9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30055B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D4A5CE2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D60EA" w14:paraId="01064DD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3E99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19A5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B345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4039" w14:textId="77777777" w:rsidR="001D60EA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013A2BF" w14:textId="77777777" w:rsidR="001D60EA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6C5763A2" w14:textId="77777777" w:rsidR="001D60EA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F962D6B" w14:textId="77777777" w:rsidR="001D60EA" w:rsidRPr="002532C4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4D8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A815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1EB2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702C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3C32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853FE1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5F05C0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1D60EA" w14:paraId="3B96965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ACF0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5FFC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6F721F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A4ED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C14F" w14:textId="77777777" w:rsidR="001D60EA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529C9CA" w14:textId="77777777" w:rsidR="001D60EA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F2F3F46" w14:textId="77777777" w:rsidR="001D60EA" w:rsidRDefault="001D60EA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21B2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6528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91EA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8471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B30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BBD992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1D60EA" w14:paraId="12BC083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B14A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3422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C46E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A620" w14:textId="77777777" w:rsidR="001D60EA" w:rsidRPr="002D1130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7B0DE42" w14:textId="77777777" w:rsidR="001D60EA" w:rsidRPr="002D1130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374B7281" w14:textId="77777777" w:rsidR="001D60EA" w:rsidRPr="002D1130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813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4B8A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DE6C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7CEC7A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1328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B5E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6D417C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A75D33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535B6E9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8B6CF4D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83BA1D4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1D60EA" w14:paraId="5126CE0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541D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BB79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0303C9C2" w14:textId="77777777" w:rsidR="001D60EA" w:rsidRDefault="001D60EA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300+600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BED0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1944" w14:textId="77777777" w:rsidR="001D60EA" w:rsidRPr="002D1130" w:rsidRDefault="001D60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Seacă, Valea Seacă – Bacău, Linia 1 directă St.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1F2B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89D1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DE8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E04E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C76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1D60EA" w14:paraId="42F1FD6C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B5F0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9866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3D39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8814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5CB2EF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D9C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8089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C80E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BB71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CFB8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EFE8E73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6ABABFE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1D60EA" w14:paraId="5AFC62CE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0361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96B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318A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2CD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684EB74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63FC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7FC7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EF3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65BF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31A5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DFD57F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B237997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1D60EA" w14:paraId="278B6FC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6795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8470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9734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698E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35D20E2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7610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1650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AE0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96B7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93FF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2CD42E0" w14:textId="77777777" w:rsidR="001D60EA" w:rsidRPr="00CB3447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1D60EA" w14:paraId="5DBEB02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0E6B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F2A5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5A43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B0A2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A71E6BA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706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B239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255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F83BB37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138E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21F9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F15432C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2461715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62DF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EB8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ED02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5F9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D820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2942209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8804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C5A3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E34B" w14:textId="77777777" w:rsidR="001D60EA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8F70" w14:textId="77777777" w:rsidR="001D60EA" w:rsidRPr="004143AF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D60EA" w14:paraId="722AEF9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CC2E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D5AF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4D4E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5BB0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5544B2E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C7D4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D89F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25FB" w14:textId="77777777" w:rsidR="001D60EA" w:rsidRDefault="001D60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B5F8" w14:textId="77777777" w:rsidR="001D60EA" w:rsidRPr="00D33E71" w:rsidRDefault="001D60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D63E" w14:textId="77777777" w:rsidR="001D60EA" w:rsidRDefault="001D60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D60EA" w14:paraId="646BAD1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A490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279E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334+800</w:t>
            </w:r>
          </w:p>
          <w:p w14:paraId="4849A340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B9B2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CDA4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 2 dir St. Săcuieni Roman și Săcuieni Roman –  Roman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B63E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1BB3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7E30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E150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86DD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1D60EA" w14:paraId="480650A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3F46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13D5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  <w:p w14:paraId="05299D16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0C24" w14:textId="77777777" w:rsidR="001D60EA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8EEE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–  Roman și linia 1 directă St.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0FBB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7FE1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B9D2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9A63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8D6C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1D60EA" w14:paraId="6FBEC6B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2B5B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1D79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7582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F22B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57C0B81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09F7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01C0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055B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6667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37F1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3267F3C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E367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8B35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5137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601A" w14:textId="77777777" w:rsidR="001D60EA" w:rsidRDefault="001D60EA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St. Dolhasca și  Dolhasca – </w:t>
            </w:r>
          </w:p>
          <w:p w14:paraId="5185BD54" w14:textId="77777777" w:rsidR="001D60EA" w:rsidRDefault="001D60EA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3156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6058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0156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39131357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B4F1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4E33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între orele 07.00-19.00</w:t>
            </w:r>
          </w:p>
        </w:tc>
      </w:tr>
      <w:tr w:rsidR="001D60EA" w14:paraId="6B019125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55A2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00DE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1665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010C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CB419D3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A638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81D8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0A98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3BDD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748A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57F6987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2F6E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5386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F6E0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B5E2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56F7606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6C45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B94D5D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A867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3310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B6C5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78C2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67FF86BA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2650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8210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5FB9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3A16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9423DD3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ADB5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F6BB5E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CAFC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E41D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F9B7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9866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4B2ED13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6935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F5B6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30B2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CD85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9D82B48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12F7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417535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B3A462C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5A2F09C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6F5565B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B80D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A024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619D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AA64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5D7673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595F57D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4F7A2D7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1D60EA" w14:paraId="2E5EC9F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42C1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CCE9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0EF1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F69C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6F5AE51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25A0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60EA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B92A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5707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680F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1D60EA" w14:paraId="0CC8E13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C4C8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E646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FF6B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8C9A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197DCE4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F4B7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15DACF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183B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71E3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053A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7457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589F6AC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740C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9B24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A96B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3295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AB24743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939B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17F78F9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250D639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22374CE2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3D76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BD05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4AE5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2A7B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0A2C9D7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3F2F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DC73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CA52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7B83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4C5349F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7E0B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870545F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8619B54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3909EAF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901F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A225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37B7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2BE3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4CB2D74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1386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F835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0543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A67F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D8310BC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B16C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4DC1" w14:textId="77777777" w:rsidR="001D60EA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D6EE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3EEE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FB77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35F939D2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95FC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8EF4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1F80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4AE3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FEDDB0D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73D6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DDCB29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5C7A561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72070FF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29BE304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FE60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6E42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BB75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5D67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3908F8D1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FB71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E2D5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FBD7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47B0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2C409F2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6F0A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B6C294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69A0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125D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61B6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5A8F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1002C12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2DBD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6DE5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D9E9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92E5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639071A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34DA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F42892E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7875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1D08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B7E9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5717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D60EA" w14:paraId="713E432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FC88" w14:textId="77777777" w:rsidR="001D60EA" w:rsidRDefault="001D60EA" w:rsidP="001D60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DCAD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A892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CD11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CE3F1D2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FC0EDAA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6DA6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3972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9078" w14:textId="77777777" w:rsidR="001D60EA" w:rsidRDefault="001D60E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456D" w14:textId="77777777" w:rsidR="001D60EA" w:rsidRPr="00D33E71" w:rsidRDefault="001D60E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4DED" w14:textId="77777777" w:rsidR="001D60EA" w:rsidRDefault="001D60E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CA328FF" w14:textId="77777777" w:rsidR="001D60EA" w:rsidRPr="00BA7DAE" w:rsidRDefault="001D60EA" w:rsidP="000A5D7E">
      <w:pPr>
        <w:tabs>
          <w:tab w:val="left" w:pos="2748"/>
        </w:tabs>
        <w:rPr>
          <w:sz w:val="20"/>
          <w:lang w:val="ro-RO"/>
        </w:rPr>
      </w:pPr>
    </w:p>
    <w:p w14:paraId="4840FCB6" w14:textId="77777777" w:rsidR="001D60EA" w:rsidRDefault="001D60EA" w:rsidP="00E7698F">
      <w:pPr>
        <w:pStyle w:val="Heading1"/>
        <w:spacing w:line="360" w:lineRule="auto"/>
      </w:pPr>
      <w:r>
        <w:lastRenderedPageBreak/>
        <w:t>LINIA 504</w:t>
      </w:r>
    </w:p>
    <w:p w14:paraId="002BA837" w14:textId="77777777" w:rsidR="001D60EA" w:rsidRPr="00A16A49" w:rsidRDefault="001D60EA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60EA" w14:paraId="6FFA67B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EE25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C2B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76663A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1B6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6C8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D45826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A43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EDA6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F13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B04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841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4B6DE4A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1E8EDDF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1D60EA" w14:paraId="05A793F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B4CB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C8C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5707B7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640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79C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90A65D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AD5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FB0D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210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322D46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1223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B4B0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60EA" w14:paraId="26D2621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1DE9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297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BDE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F9D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954ED7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CC7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0ACD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4F2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8FAC47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C48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E9C1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60EA" w14:paraId="245011C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B392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DB5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DC6FA8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663B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BBD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5C5780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61D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3EA4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EE0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AC12AD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E2C2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0617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4DB837C" w14:textId="77777777" w:rsidR="001D60EA" w:rsidRPr="00D0576C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DD00C9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B2BA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477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550D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D61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7D3590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20AE9C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9D1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13E4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C7B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0EDF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499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6F3FF74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B131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433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B1CF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17C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A21303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D43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510D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233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8187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E28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1D60EA" w14:paraId="4F3F0E9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85BD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4B7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3F90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476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56B67A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49B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8F00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E29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C046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10F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1D60EA" w14:paraId="3C6D0D9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043C" w14:textId="77777777" w:rsidR="001D60EA" w:rsidRDefault="001D60EA" w:rsidP="001D60E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46E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6608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37B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A62512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634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0B95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31E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AF4E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205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7A7D39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60EA" w14:paraId="1F8A673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1DFF" w14:textId="77777777" w:rsidR="001D60EA" w:rsidRDefault="001D60EA" w:rsidP="001D60E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90F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FDBC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F82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110D3F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A91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4182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E3C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408C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281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1D60EA" w14:paraId="5CC2CD0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161A" w14:textId="77777777" w:rsidR="001D60EA" w:rsidRDefault="001D60EA" w:rsidP="001D60E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9F9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1E68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437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382E5B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102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4EA3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973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BDD9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EF6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1D60EA" w14:paraId="3C153B9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8A59" w14:textId="77777777" w:rsidR="001D60EA" w:rsidRDefault="001D60EA" w:rsidP="001D60E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404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3290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B18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F5F560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076E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F0E119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69A1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0E8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C828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825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BFA4AD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1D60EA" w14:paraId="62260BB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1ABB" w14:textId="77777777" w:rsidR="001D60EA" w:rsidRDefault="001D60EA" w:rsidP="001D60E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34D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5C85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458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6A5963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FF11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68EF29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FCBF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E0C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5299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728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D6C633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1D60EA" w14:paraId="05C2335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5F2B" w14:textId="77777777" w:rsidR="001D60EA" w:rsidRDefault="001D60EA" w:rsidP="001D60E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DFD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3889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BC2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59CF22F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84A3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628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35C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6F88FCF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4183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231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2D52745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8D97" w14:textId="77777777" w:rsidR="001D60EA" w:rsidRDefault="001D60EA" w:rsidP="001D60E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8C6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0AC4491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4EED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A3D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C96CBA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15D2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E3D8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A50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6D18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D9E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1B22A2B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F5A4" w14:textId="77777777" w:rsidR="001D60EA" w:rsidRDefault="001D60EA" w:rsidP="001D60E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855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68F7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D06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54DD9D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CFD6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972554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C02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CB0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6EC3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F08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F2368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1D60EA" w14:paraId="317C5E4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75B6" w14:textId="77777777" w:rsidR="001D60EA" w:rsidRDefault="001D60EA" w:rsidP="001D60E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81F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9E38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8F8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92D147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FEF4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C2B08F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103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565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1635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B78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36CDA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1D60EA" w14:paraId="427C8106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99A0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46F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981E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877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123045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6FD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DE3A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121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C177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F7D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1EC54C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1D60EA" w14:paraId="419BB9B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A842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C71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897926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331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B42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264329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04E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EC48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623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C76D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97CF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60EA" w14:paraId="14949BD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63D3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592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089C6CF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D962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7CA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E0F52C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924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714D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8A1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61A7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1557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0C083FF" w14:textId="77777777" w:rsidR="001D60EA" w:rsidRPr="00D0576C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03FC35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390A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009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245418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B91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167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B3C2B3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DD5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E57E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BD8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E5EC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79C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60EA" w14:paraId="14C6B77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5224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2D1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1D8529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D593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522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8757AD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E64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CBB0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FFB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0FF0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43F3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B00B258" w14:textId="77777777" w:rsidR="001D60EA" w:rsidRPr="00D0576C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F69802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B789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D20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03C0D09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9CC7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3E0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2D68F0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E79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7DB3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2C0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910A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0DD1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90FD4F4" w14:textId="77777777" w:rsidR="001D60EA" w:rsidRPr="00D0576C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3EBD38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97D7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B8C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0F4D2B9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5CFC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DF3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52C957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222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6060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28C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3556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CBF4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DD733D1" w14:textId="77777777" w:rsidR="001D60EA" w:rsidRPr="00D0576C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171558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025C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5EF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C20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C0F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9A9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C0E1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82E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D76A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EA01" w14:textId="77777777" w:rsidR="001D60EA" w:rsidRPr="00E03C2B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C4D02C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1D60EA" w14:paraId="175AD75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FAD3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683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C9CCDA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F27B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33B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62550E4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C45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EB76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EE0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518F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D9CE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7CE7B3F" w14:textId="77777777" w:rsidR="001D60EA" w:rsidRPr="00D0576C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473A7F3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C19B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161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0879F2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DF2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C82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260A102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8FF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BA1F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0F9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66B4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E67A" w14:textId="77777777" w:rsidR="001D60EA" w:rsidRPr="00E4349C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17B9D0D" w14:textId="77777777" w:rsidR="001D60EA" w:rsidRPr="00E4349C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5E44E78B" w14:textId="77777777" w:rsidR="001D60EA" w:rsidRPr="00E4349C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1D60EA" w14:paraId="05B79FCD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D0B2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181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793D81D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24DD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088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FF8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D740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6E7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B31C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231E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3B72FF4" w14:textId="77777777" w:rsidR="001D60EA" w:rsidRPr="00D0576C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E81E948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2E1F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536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63B343F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6BF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90E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3C05504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838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42FC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83D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4464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8B37" w14:textId="77777777" w:rsidR="001D60EA" w:rsidRPr="000D6FC2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814A37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AD0921B" w14:textId="77777777" w:rsidR="001D60EA" w:rsidRPr="000D6FC2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60EA" w14:paraId="20B5CD66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2FF9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1B82" w14:textId="77777777" w:rsidR="001D60EA" w:rsidRDefault="001D60E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576BF89B" w14:textId="77777777" w:rsidR="001D60EA" w:rsidRDefault="001D60E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3CDB" w14:textId="77777777" w:rsidR="001D60EA" w:rsidRPr="00D0473F" w:rsidRDefault="001D60E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82A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494825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A590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3F03" w14:textId="77777777" w:rsidR="001D60EA" w:rsidRDefault="001D60E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0453" w14:textId="77777777" w:rsidR="001D60EA" w:rsidRDefault="001D60E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9A67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2861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7D5D0BE" w14:textId="77777777" w:rsidR="001D60EA" w:rsidRPr="00D0576C" w:rsidRDefault="001D60E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FDAA7DC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7F0B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C3A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3159C4D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70F4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1C5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5C78F1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7DCB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8D05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BC1B" w14:textId="77777777" w:rsidR="001D60EA" w:rsidRDefault="001D60E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0FA1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79B0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8304BD9" w14:textId="77777777" w:rsidR="001D60EA" w:rsidRPr="00D0576C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6E42D8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8F92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960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75EF4B8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A64D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C89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75AD22F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57D2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DC5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F9A1" w14:textId="77777777" w:rsidR="001D60EA" w:rsidRDefault="001D60E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7147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77D3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DFABAFC" w14:textId="77777777" w:rsidR="001D60EA" w:rsidRPr="00D0576C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51D1160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DDDE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815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1DCCAB7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CB4C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FF0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C04550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BA7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A8BD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482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0249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A4B9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15A573A" w14:textId="77777777" w:rsidR="001D60EA" w:rsidRPr="00D0576C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30826B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C8BB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A4F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962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A6B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C81C18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EB4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FCD2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E6D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DAA9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4D1B" w14:textId="77777777" w:rsidR="001D60EA" w:rsidRPr="00423757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0ACB1C5" w14:textId="77777777" w:rsidR="001D60EA" w:rsidRPr="00423757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C2C857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1D60EA" w14:paraId="01B56E9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9B63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F03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6FB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09F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826198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F62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743A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DB4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A5D5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A5F5" w14:textId="77777777" w:rsidR="001D60EA" w:rsidRPr="00F94F88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29901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38934A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1D60EA" w14:paraId="4CA3E49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753D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605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287A609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8EE3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901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452162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A94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802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62A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8E3F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C2FC" w14:textId="77777777" w:rsidR="001D60EA" w:rsidRPr="00F94F88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11B4FDE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1A52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A5B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996175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D3DA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2B3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D7C885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382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ADB2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5FB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4925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03E9" w14:textId="77777777" w:rsidR="001D60EA" w:rsidRPr="004C4194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BA8B1AC" w14:textId="77777777" w:rsidR="001D60EA" w:rsidRPr="00D0576C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A4EEAA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9E3E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93E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F308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610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612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85A877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640C8A3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01F85F2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4627B9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3DAC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BAB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C00B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3D5C" w14:textId="77777777" w:rsidR="001D60EA" w:rsidRPr="006E4685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780673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0396" w14:textId="77777777" w:rsidR="001D60EA" w:rsidRDefault="001D60EA" w:rsidP="001D60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33F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2D20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F1E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96102A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B5A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E7C89D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98D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04E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77EC" w14:textId="77777777" w:rsidR="001D60EA" w:rsidRPr="00D0473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4B1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4050CEA" w14:textId="77777777" w:rsidR="001D60EA" w:rsidRDefault="001D60EA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DF1ECE0" w14:textId="77777777" w:rsidR="001D60EA" w:rsidRDefault="001D60EA" w:rsidP="003C645F">
      <w:pPr>
        <w:pStyle w:val="Heading1"/>
        <w:spacing w:line="360" w:lineRule="auto"/>
      </w:pPr>
      <w:r>
        <w:t>LINIA 602</w:t>
      </w:r>
    </w:p>
    <w:p w14:paraId="25192E09" w14:textId="77777777" w:rsidR="001D60EA" w:rsidRDefault="001D60EA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60EA" w14:paraId="15964EE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CEE2" w14:textId="77777777" w:rsidR="001D60EA" w:rsidRDefault="001D60EA" w:rsidP="001D60E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961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8C37A20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022F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6F6A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F17DAAC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D5EC" w14:textId="77777777" w:rsidR="001D60EA" w:rsidRPr="00406474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859D" w14:textId="77777777" w:rsidR="001D60EA" w:rsidRPr="00DA41E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D1CB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D163907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AB0A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953F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46659F7" w14:textId="77777777" w:rsidR="001D60EA" w:rsidRPr="0007619C" w:rsidRDefault="001D60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554E4E62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6BE7" w14:textId="77777777" w:rsidR="001D60EA" w:rsidRDefault="001D60EA" w:rsidP="001D60E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460D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CE91EFC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A794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A053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37E5588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4A40" w14:textId="77777777" w:rsidR="001D60EA" w:rsidRPr="00406474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5F3A" w14:textId="77777777" w:rsidR="001D60EA" w:rsidRPr="00DA41E4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1614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2AEC739" w14:textId="77777777" w:rsidR="001D60EA" w:rsidRDefault="001D60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93E5" w14:textId="77777777" w:rsidR="001D60EA" w:rsidRDefault="001D60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AF40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FB31C37" w14:textId="77777777" w:rsidR="001D60EA" w:rsidRDefault="001D60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821EEBA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30C2733C" w14:textId="77777777" w:rsidR="001D60EA" w:rsidRDefault="001D60EA" w:rsidP="00DE3370">
      <w:pPr>
        <w:pStyle w:val="Heading1"/>
        <w:spacing w:line="360" w:lineRule="auto"/>
      </w:pPr>
      <w:r>
        <w:t>LINIA 610</w:t>
      </w:r>
    </w:p>
    <w:p w14:paraId="2ECB82D7" w14:textId="77777777" w:rsidR="001D60EA" w:rsidRDefault="001D60EA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60EA" w14:paraId="363BF72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34DE" w14:textId="77777777" w:rsidR="001D60EA" w:rsidRDefault="001D60EA" w:rsidP="001D60E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FC6C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718E" w14:textId="77777777" w:rsidR="001D60EA" w:rsidRPr="00F81D6F" w:rsidRDefault="001D60E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48E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1F48F9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7CDD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B60E34F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EFD20F2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0FE5B630" w14:textId="77777777" w:rsidR="001D60EA" w:rsidRDefault="001D60E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13D8" w14:textId="77777777" w:rsidR="001D60EA" w:rsidRPr="00F81D6F" w:rsidRDefault="001D60E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3F7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13E4" w14:textId="77777777" w:rsidR="001D60EA" w:rsidRPr="00F81D6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E80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03689234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907E" w14:textId="77777777" w:rsidR="001D60EA" w:rsidRDefault="001D60EA" w:rsidP="001D60E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140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493A" w14:textId="77777777" w:rsidR="001D60EA" w:rsidRPr="00F81D6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E7E6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F523461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3BD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F46F5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3A6013F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2EB409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30AD" w14:textId="77777777" w:rsidR="001D60EA" w:rsidRPr="00F81D6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3E8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A208" w14:textId="77777777" w:rsidR="001D60EA" w:rsidRPr="00F81D6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DBA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1D60EA" w14:paraId="64FB769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842B" w14:textId="77777777" w:rsidR="001D60EA" w:rsidRDefault="001D60EA" w:rsidP="001D60E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571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DACD" w14:textId="77777777" w:rsidR="001D60EA" w:rsidRPr="00F81D6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CA15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17F58C8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0D7D9945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B0C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96EC" w14:textId="77777777" w:rsidR="001D60EA" w:rsidRPr="00F81D6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CF0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7E34" w14:textId="77777777" w:rsidR="001D60EA" w:rsidRPr="00F81D6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821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69F1314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1D60EA" w14:paraId="0B3AD0C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2885" w14:textId="77777777" w:rsidR="001D60EA" w:rsidRDefault="001D60EA" w:rsidP="001D60E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297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A2F0" w14:textId="77777777" w:rsidR="001D60EA" w:rsidRPr="00F81D6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94B3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236063C2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BCF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7960AE4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D0C0C7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8C7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9DC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7CC9" w14:textId="77777777" w:rsidR="001D60EA" w:rsidRPr="00F81D6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0C4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A68BCC8" w14:textId="77777777" w:rsidR="001D60EA" w:rsidRPr="00C60E02" w:rsidRDefault="001D60EA">
      <w:pPr>
        <w:tabs>
          <w:tab w:val="left" w:pos="3768"/>
        </w:tabs>
        <w:rPr>
          <w:sz w:val="20"/>
          <w:szCs w:val="20"/>
          <w:lang w:val="ro-RO"/>
        </w:rPr>
      </w:pPr>
    </w:p>
    <w:p w14:paraId="682806F0" w14:textId="77777777" w:rsidR="001D60EA" w:rsidRDefault="001D60EA" w:rsidP="004F6534">
      <w:pPr>
        <w:pStyle w:val="Heading1"/>
        <w:spacing w:line="360" w:lineRule="auto"/>
      </w:pPr>
      <w:r>
        <w:t>LINIA 700</w:t>
      </w:r>
    </w:p>
    <w:p w14:paraId="629F029F" w14:textId="77777777" w:rsidR="001D60EA" w:rsidRDefault="001D60E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1D60EA" w14:paraId="23DC039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7B03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CF1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B87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B61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C5BDF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A75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AE4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262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59E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3A0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67895F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9FC8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AA0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975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06A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6E36A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F77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3BF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7BF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B6C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E5E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4B2541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6C9C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74A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7480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F98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99EEF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265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A7D3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1E8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B2F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240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9BAFC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1D60EA" w14:paraId="37D35C7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82B8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A58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2DE33B3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6AE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81F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2E0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E8E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093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023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B88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102DE5A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8B35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4B8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E9E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4DB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00141C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DA3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D074B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BED6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0B9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2614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83A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00069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09CA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673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AB3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DE4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2C740D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B6F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8F0E0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27F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020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CC30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0F8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9ACD0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AF49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3EB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81C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881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00226F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B78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CF4732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FA88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EDB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D20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525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920F5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49C9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74B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825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53F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9A6583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D03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A870D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3AFE39F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2368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22B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FA2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C06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E5CA2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4C6D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F15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D7F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245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71AA54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762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B17819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4FD3612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491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CFB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E584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D5B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FA33A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0EFE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297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E2E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402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3A83DF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C54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7793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333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C0A4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3BB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16C9F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3602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8D6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1F8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803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BB7C53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077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25CD5A65" w14:textId="77777777" w:rsidR="001D60EA" w:rsidRPr="00B401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A490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1A4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FA3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394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3824D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A65A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BEF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9FC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E4D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D0811D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BAE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5C8B05A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CA0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B5B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8C9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3A4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23EA4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4425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201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450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327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DF37C7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790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403052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4E5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F05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1A4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1C1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1D60EA" w14:paraId="2E12F9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FAA1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C6D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ADA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CCD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BEBFA6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815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6B5BAB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30E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60B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3E6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59B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1D60EA" w14:paraId="158BFF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67A4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CE9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C37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483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14D032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D5B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507CA75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92BC67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764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903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E6A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13E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E61BD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3535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0ED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219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11A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119CF9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F6F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72C4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7C6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ABD716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3FE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5A3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4A564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29F8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D0B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744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48D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9E54EC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E6A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B37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85B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8B2DBD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FA0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FBD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46BB73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F16B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5C1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4CA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416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F8A850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519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8F16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086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106AF16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B72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633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62354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31A2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CE5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E708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F38C" w14:textId="77777777" w:rsidR="001D60EA" w:rsidRDefault="001D60E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69F334D" w14:textId="77777777" w:rsidR="001D60EA" w:rsidRDefault="001D60EA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EB1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6B7EB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21B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927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0FF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233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7CF72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1D60EA" w14:paraId="580D5B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684D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180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BE6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500D" w14:textId="77777777" w:rsidR="001D60EA" w:rsidRDefault="001D60E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D5EE122" w14:textId="77777777" w:rsidR="001D60EA" w:rsidRDefault="001D60E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AA1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454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26C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A1C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D79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F6482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E988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BCA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3FF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A75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7B4E46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88C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FEF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6C6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6C0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523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22C4F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B16D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8E2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295B07E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6EE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838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567D16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EDF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968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1C9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0C1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FD5D" w14:textId="77777777" w:rsidR="001D60EA" w:rsidRPr="00C20CA5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2A07EC6" w14:textId="77777777" w:rsidR="001D60EA" w:rsidRPr="00EB107D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7D309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B029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EC7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37D8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61C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AFB5F4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7CF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019BE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A3E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2E4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7E0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FF1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AD6E7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74E71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1D60EA" w14:paraId="5EA2E8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1FF4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765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514788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21E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21D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6A21D6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644EF2A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DEC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85C3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3AE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223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41F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C4BAFC4" w14:textId="77777777" w:rsidR="001D60EA" w:rsidRPr="00C401D9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1D60EA" w14:paraId="42A332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41E1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206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6DE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35B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42F8E2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F6DE0C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05555EB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F78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A0A011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47B7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FD1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2B6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01C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92319D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60EA" w14:paraId="033FEA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C91031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D67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0CB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A99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567FAA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990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5287CC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A7C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1E3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0D67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180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7583F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016AF4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E1C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05D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5A6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053217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BC9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1D88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F69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03D41FB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FBB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3AFB" w14:textId="77777777" w:rsidR="001D60EA" w:rsidRPr="00C20CA5" w:rsidRDefault="001D60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3EA8761" w14:textId="77777777" w:rsidR="001D60EA" w:rsidRPr="00EB107D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E873E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76FD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B44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14A0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375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DF19A3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091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86D05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09B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C49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B7A7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7EB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455F3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1A86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1D60EA" w14:paraId="399A37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0977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D1E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6330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DAD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B9337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2F2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91F46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177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25D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7023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D00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5A2E345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1D60EA" w14:paraId="548E82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6AA6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4D8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0B2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ED8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C21492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339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06BA49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022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89E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6CE4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433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136D6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58A26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425BBDD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1D60EA" w14:paraId="5C08C4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09DF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A1F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D84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CBC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7F767E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2E9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3B9FB5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4A6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B07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2EB4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AF4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0FAC7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8DB8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2EA92A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60EA" w14:paraId="72246B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F077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F06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895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88B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1AA05C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00B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EFE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3E9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615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716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F7FB53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56EFC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7F3A142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1D60EA" w14:paraId="6A2CF4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3CB5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F69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1564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4D9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194261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4B5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46E7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FC0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CEB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05B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CD3549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61D82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EAEFD0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1D60EA" w14:paraId="6CB12C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CE8D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D8A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776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496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C42756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650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7396A65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4268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7D1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28E3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492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51625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358EB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1D60EA" w14:paraId="2A1B6C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5DBA" w14:textId="77777777" w:rsidR="001D60EA" w:rsidRDefault="001D60EA" w:rsidP="001D60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98E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210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8DA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55E8C3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3BE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D48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F19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71C3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2C4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66122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AD3601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90D83BE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06F83750" w14:textId="77777777" w:rsidR="001D60EA" w:rsidRDefault="001D60E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B6EB114" w14:textId="77777777" w:rsidR="001D60EA" w:rsidRDefault="001D60E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1D60EA" w14:paraId="360D09C5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553C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BA2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944E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21A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82589D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908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325CD3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C3F098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699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A99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D65B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57A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E8299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8F6F7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3B4600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9D4DC1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1D60EA" w14:paraId="43BC2E7C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9E1D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865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ABB7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609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935B49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952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38C896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181046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82D0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438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4872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EBF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8B750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715B71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71E62A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1D60EA" w14:paraId="5B32163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2842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445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3BAB73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6528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9CA0" w14:textId="77777777" w:rsidR="001D60EA" w:rsidRDefault="001D60E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2E891F3" w14:textId="77777777" w:rsidR="001D60EA" w:rsidRDefault="001D60E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D95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A69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E41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10E9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8A38" w14:textId="77777777" w:rsidR="001D60EA" w:rsidRPr="006A2576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F475C70" w14:textId="77777777" w:rsidR="001D60EA" w:rsidRPr="006A2576" w:rsidRDefault="001D60EA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FB20337" w14:textId="77777777" w:rsidR="001D60EA" w:rsidRDefault="001D60EA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D60EA" w14:paraId="0269DDB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2A62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AD9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80B733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151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CC1C" w14:textId="77777777" w:rsidR="001D60EA" w:rsidRDefault="001D60E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081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43D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F8C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E547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CAF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D60EA" w14:paraId="348F37F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7E9D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0B4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4DEF77A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B347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AFCA" w14:textId="77777777" w:rsidR="001D60EA" w:rsidRDefault="001D60E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C21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6AF7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417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A9B4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187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D60EA" w14:paraId="7087E26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E08E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96C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6D53F6A" w14:textId="77777777" w:rsidR="001D60EA" w:rsidRDefault="001D60EA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874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348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97D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4F40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27E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F16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F65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D60EA" w14:paraId="40DE854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EE4C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96A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93F461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8326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46FC" w14:textId="77777777" w:rsidR="001D60EA" w:rsidRPr="001904F7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06E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2E66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C32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005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F56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1D60EA" w14:paraId="7AADC10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8BA6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222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99D0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BF7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133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527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7FA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2ED47B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E7FD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B5F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1D60EA" w14:paraId="10184C7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3720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B8E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956DCD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1D9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C1C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2D3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423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307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482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267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D60EA" w14:paraId="4C63B81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1AED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9C7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34B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D56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8FF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AB2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297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DBEAC9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3DEB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5B4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7E4A24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931890F" w14:textId="77777777" w:rsidR="001D60EA" w:rsidRPr="00B56D0E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D60EA" w14:paraId="3346E17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9083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C2B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6C09BA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80E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CD4E" w14:textId="77777777" w:rsidR="001D60EA" w:rsidRPr="00DA3842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EE9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2A9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844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4BB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A70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AA8F244" w14:textId="77777777" w:rsidR="001D60EA" w:rsidRDefault="001D60E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E62E70D" w14:textId="77777777" w:rsidR="001D60EA" w:rsidRDefault="001D60E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D60EA" w14:paraId="55310D8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B8D7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F58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1D7468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02F0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6CC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117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C48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D8D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BF56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3848" w14:textId="77777777" w:rsidR="001D60EA" w:rsidRPr="00175A24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D60EA" w14:paraId="14B920C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D90C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758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FEFAF0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7F3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AC4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582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0438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C4C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66AC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BBA9" w14:textId="77777777" w:rsidR="001D60EA" w:rsidRPr="00175A24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3AA725BA" w14:textId="77777777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5395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3F5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C524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D13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19D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F5538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36A3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E7D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76FA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08D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143C6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5D2026" w14:textId="77777777" w:rsidR="001D60EA" w:rsidRPr="00175A24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1D60EA" w14:paraId="5F49743A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14D5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F51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3DC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DD4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5C3E32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0F3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CB2FE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EF0E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D2E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306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7C0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8E744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10CB0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D60EA" w14:paraId="419A5BAF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C71D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688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8180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DFA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E8E961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697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D8DEF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7BA0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977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AC0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F1C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39E3B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E2D88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D60EA" w14:paraId="644A48C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26D5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A68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3BA6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33A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E16B00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149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02CDB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909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CF2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497C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01F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4884D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1C648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1D60EA" w14:paraId="2BD82BE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755A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B1A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F5E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9FC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F2A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B3D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DC2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190967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57A1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93C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059154D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2020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31F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6374598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66B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1A3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281729E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BFF7" w14:textId="77777777" w:rsidR="001D60EA" w:rsidRPr="00175A7C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24E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426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67D9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F3A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60EA" w14:paraId="0446827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6390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676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96F7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2C3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3C3137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D19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BEF156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FD90" w14:textId="77777777" w:rsidR="001D60EA" w:rsidRPr="00CA3079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302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8817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AE8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2C3DA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1D60EA" w14:paraId="4BBE8A6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012B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997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C40A26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3564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0D5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3C10F3D" w14:textId="77777777" w:rsidR="001D60EA" w:rsidRPr="00180EA2" w:rsidRDefault="001D60EA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4CF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3CE0" w14:textId="77777777" w:rsidR="001D60EA" w:rsidRPr="00CA3079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507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BF12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E73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26DC0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5D306F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1D60EA" w14:paraId="54E761B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10AB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510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67E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1EB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84A507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BF3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A6F4" w14:textId="77777777" w:rsidR="001D60EA" w:rsidRPr="00CA3079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AFC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BD6A75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3923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967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5CD15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6D6C1B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3015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1D60EA" w14:paraId="05AECB7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6DAA" w14:textId="77777777" w:rsidR="001D60EA" w:rsidRDefault="001D60EA" w:rsidP="001D60E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F7D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A7D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519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B9E610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381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8014E5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527DE2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BFD4" w14:textId="77777777" w:rsidR="001D60EA" w:rsidRPr="00CA3079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FD0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0882" w14:textId="77777777" w:rsidR="001D60EA" w:rsidRPr="001304AF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37F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600FA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C44EBA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B116726" w14:textId="77777777" w:rsidR="001D60EA" w:rsidRPr="00B71446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DC1341B" w14:textId="77777777" w:rsidR="001D60EA" w:rsidRDefault="001D60EA">
      <w:pPr>
        <w:tabs>
          <w:tab w:val="left" w:pos="6382"/>
        </w:tabs>
        <w:rPr>
          <w:sz w:val="20"/>
        </w:rPr>
      </w:pPr>
    </w:p>
    <w:p w14:paraId="42728B03" w14:textId="77777777" w:rsidR="001D60EA" w:rsidRDefault="001D60EA" w:rsidP="00F0370D">
      <w:pPr>
        <w:pStyle w:val="Heading1"/>
        <w:spacing w:line="360" w:lineRule="auto"/>
      </w:pPr>
      <w:r>
        <w:t>LINIA 800</w:t>
      </w:r>
    </w:p>
    <w:p w14:paraId="3F4BB8F9" w14:textId="77777777" w:rsidR="001D60EA" w:rsidRDefault="001D60E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60EA" w14:paraId="6156797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3FBDA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1BA67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8E3F3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DB5A7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FE6903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F6B68" w14:textId="77777777" w:rsidR="001D60EA" w:rsidRDefault="001D60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87462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5BA4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7239B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DE2E6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C3FFFC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F3B0D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339F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E22B1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5C886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FAAFFF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E9205" w14:textId="77777777" w:rsidR="001D60EA" w:rsidRDefault="001D60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48F1F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39924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6BDBE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9D652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064A05C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33B2C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1D954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5D42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57C79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352372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D9F10" w14:textId="77777777" w:rsidR="001D60EA" w:rsidRDefault="001D60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BE9B4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5D67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92F67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6D57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3B842B" w14:textId="77777777" w:rsidR="001D60EA" w:rsidRDefault="001D60E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1D60EA" w:rsidRPr="00A8307A" w14:paraId="40B912C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C071F" w14:textId="77777777" w:rsidR="001D60EA" w:rsidRPr="00A75A00" w:rsidRDefault="001D60EA" w:rsidP="001D60EA">
            <w:pPr>
              <w:numPr>
                <w:ilvl w:val="0"/>
                <w:numId w:val="3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A0D16" w14:textId="77777777" w:rsidR="001D60EA" w:rsidRPr="00A8307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4CA00" w14:textId="77777777" w:rsidR="001D60EA" w:rsidRPr="00A8307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64702" w14:textId="77777777" w:rsidR="001D60EA" w:rsidRPr="00A8307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EC581" w14:textId="77777777" w:rsidR="001D60EA" w:rsidRDefault="001D60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5BE565" w14:textId="77777777" w:rsidR="001D60EA" w:rsidRDefault="001D60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457C0D29" w14:textId="77777777" w:rsidR="001D60EA" w:rsidRDefault="001D60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11C3F2" w14:textId="77777777" w:rsidR="001D60EA" w:rsidRDefault="001D60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703E4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D07AA" w14:textId="77777777" w:rsidR="001D60EA" w:rsidRPr="00A8307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BC352" w14:textId="77777777" w:rsidR="001D60EA" w:rsidRPr="00A8307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11454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95B7CE" w14:textId="77777777" w:rsidR="001D60EA" w:rsidRPr="00A8307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1D60EA" w14:paraId="2B4B4E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5E4C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42B5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DCF7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C6F3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FFD1C3D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205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B2445B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2AFB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A37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1219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2013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1D60EA" w14:paraId="7AB011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7C54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628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CD59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C20C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1E023B9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301F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A8DECC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51C16E2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04AAA7A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1EF80D3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C2DE47B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4DFB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3D13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BFCA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A9F0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3C1ADD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FA8D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C413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C002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BB8F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249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347B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300C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FC47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E0F3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AC83C0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471C70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D60EA" w14:paraId="777E11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8897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EDC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0546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0C51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80F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D2E8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F13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8F48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BCFD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08E4E4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41D466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D60EA" w14:paraId="58CD57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565E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336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0B45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39A6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5824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37D2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257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2113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A8A0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19C9FC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668371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1D60EA" w14:paraId="180D3E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5A39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280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20EE8C67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FD51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0B95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100C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69AF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49C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EE40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F09C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0F770D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810C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80C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1157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FA6A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9D1B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3C048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8236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434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100C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95F9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922BD3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A82A99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1D60EA" w14:paraId="353F15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7EEC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04C4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B5A9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E1CC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1AF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3C22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C11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4A6F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3014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5C7277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A01B2B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1D60EA" w14:paraId="1590A6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1AF2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8EA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92BA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B40C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1F55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B3BB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DB15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9FC6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6564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A98DE9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602A7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D60EA" w14:paraId="1172ED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A9B0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AD0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3165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B958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5403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B50D845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BF88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B6F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3DE1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CF42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6255DC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58C6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625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AF93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651B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5E6C9A51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09A5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A7DA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36C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4214F4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2319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6607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60EA" w14:paraId="7BF17E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4EA9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6AC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50A1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0AA1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32F89AD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5464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500F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FDC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0799B8B3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5301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1064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7E19B8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C4FE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39FC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069E602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59D8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6F7D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214D4D9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326B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0571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A05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C674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275B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1D60EA" w14:paraId="3B32D0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57C7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2E8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DF71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D46E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5376CC2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1E6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0E2A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67E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CBAF27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A2FD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B9B2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676A5C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71EB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0BDB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8EFA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CC0F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49540FA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956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718CEC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F5AD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D3AC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67EB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7492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2CC27A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2DC06D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083BE40D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7CA88103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1D60EA" w14:paraId="0D9BCD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CA0A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D8EC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8FCE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A2E9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3108CA7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AB7F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F0164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A3C3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5C1C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8A11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9D98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A2ADF5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F84C65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0B97A7F8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54139083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1D60EA" w14:paraId="593B94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69EB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2BF3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B901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5040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323A5E2" w14:textId="77777777" w:rsidR="001D60EA" w:rsidRPr="008B2519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81AF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3EBAF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7762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C259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7859" w14:textId="77777777" w:rsidR="001D60EA" w:rsidRPr="008D08DE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A1A8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60EA" w14:paraId="48D021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979E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7C3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03DA02F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3FD4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8527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939FA8A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6403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A5CD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73B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80A2" w14:textId="77777777" w:rsidR="001D60EA" w:rsidRPr="008D08DE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AD6D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7345F5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B642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E98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BB14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E2C7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0CD772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DA2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C450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091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3DC14B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B9DF" w14:textId="77777777" w:rsidR="001D60EA" w:rsidRPr="008D08DE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653F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65F6B5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6B1B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C53F" w14:textId="77777777" w:rsidR="001D60EA" w:rsidRDefault="001D60E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E4F1" w14:textId="77777777" w:rsidR="001D60EA" w:rsidRPr="001161EA" w:rsidRDefault="001D60E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D055" w14:textId="77777777" w:rsidR="001D60EA" w:rsidRDefault="001D60EA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1794478" w14:textId="77777777" w:rsidR="001D60EA" w:rsidRDefault="001D60EA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5F2C" w14:textId="77777777" w:rsidR="001D60EA" w:rsidRDefault="001D60E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E0401EF" w14:textId="77777777" w:rsidR="001D60EA" w:rsidRDefault="001D60E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1DD7" w14:textId="77777777" w:rsidR="001D60EA" w:rsidRPr="001161EA" w:rsidRDefault="001D60E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B039" w14:textId="77777777" w:rsidR="001D60EA" w:rsidRDefault="001D60E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62EF" w14:textId="77777777" w:rsidR="001D60EA" w:rsidRPr="008D08DE" w:rsidRDefault="001D60E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37B3" w14:textId="77777777" w:rsidR="001D60EA" w:rsidRDefault="001D60E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1D60EA" w14:paraId="4C111C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6944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2FD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38A7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2793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72D021F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69A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1863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7D5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1663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DA3D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1D60EA" w14:paraId="7AD23D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62C7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58D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F7B2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203D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427CF5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90B4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557C3117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282F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4AF9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F944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7222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A284051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25384595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1D60EA" w14:paraId="414D3B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C520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547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1140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7F71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B1FEEC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7AB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06FD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F47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9FC3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00B0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71293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159A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9647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F9C2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6AC1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EED61CE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E0B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6C31E3B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5952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774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CC7C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AE41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07BB2C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1A44C5F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1D60EA" w14:paraId="59FC69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6D64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705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9439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32E4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40A02B0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D3B5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7367A25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D5EA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5FC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331A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562C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0794C7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E35203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6CE0E02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1D60EA" w14:paraId="1D4275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0AD4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35F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15FD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2DAE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362A7B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61F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A3EE5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773C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2285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2D78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36AD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F95BC4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1D60EA" w14:paraId="1E5BA0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5226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4AC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9F5E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A247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968626D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A0E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8553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9EF7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2D18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B082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D4D4F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1D60EA" w14:paraId="1504F5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B411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BD2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39FC635F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F8D3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6ACE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DA8247E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668CF6CC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E83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8CB4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9F7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9744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D429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414CD8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6F60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A04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7492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E864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87C3EFC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18930BA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079F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0D25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142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1F6035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FF49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6A97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2CB2BE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0827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A6E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7A28" w14:textId="77777777" w:rsidR="001D60EA" w:rsidRPr="001161EA" w:rsidRDefault="001D60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17A4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F3FB084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8BCC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AF6F4C4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5F18CD0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9C58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B4E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196D" w14:textId="77777777" w:rsidR="001D60EA" w:rsidRPr="001161EA" w:rsidRDefault="001D60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28B6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60EA" w14:paraId="247D1A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ED44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26C3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F79C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DD50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E42FE09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6D0B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31C2DA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B10B78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E872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49E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4A16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EAAE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DC041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0CB7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CBC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8DF2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46CB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9ECB755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0CB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FA2D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97B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368E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B9F5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68B3B5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32070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1D60EA" w14:paraId="7D123B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07C0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24C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7E9C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34F6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C498CF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161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4DFC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A52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6C28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3411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8DD72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A637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5F3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0657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2261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ADEB6DD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E4A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70A8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8C29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E467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FF4A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EA94A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CB6D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0CDB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1BD9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626D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5419631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77D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7899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601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62BF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EDAF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2ED5DB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3C44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D605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4513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B9C6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DD9D2E6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7F9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D357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AAB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F180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70FF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72D9C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6C49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0BD4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9FA8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A920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38E1A33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D8FEDBF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7C59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3281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665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EB86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5E4D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AFA37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42CF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D4B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6DCE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5A12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B771D09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BA77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12B0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D145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E3C3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8350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C06BE1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CF76C14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1D60EA" w14:paraId="39D172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63CA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0224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FD0A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39EF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00A3C60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EB5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58D9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680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5FA8B827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8C8D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FC01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60EA" w14:paraId="751B6A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2489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62E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13AD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A7B1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D814F5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C4C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930FD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7D29DD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1880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D1F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1D0A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C03B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8B68BB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3DAAD9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6D0034E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1D60EA" w14:paraId="7368CD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0AC8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6F8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4658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7ACE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9423B4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7567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E6AF0F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A698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EE6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0548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99A3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385EA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F0A0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EFE3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8F0F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2A1D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D425128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5555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D4663A3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422D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89A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5BDA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9D07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9E703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DC08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098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6C2A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6537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FA9E6A4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FE9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B8FC41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563524C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E58E534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35DF38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4536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EC0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9AD9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2E6D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8E7A5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D7F6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E22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5162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D445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05C59B2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DA74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36E7759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57B1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EA47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A2DA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3ED0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876F3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F2F4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679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C387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EA50" w14:textId="77777777" w:rsidR="001D60EA" w:rsidRDefault="001D60E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0FB17D" w14:textId="77777777" w:rsidR="001D60EA" w:rsidRDefault="001D60E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EB9E" w14:textId="77777777" w:rsidR="001D60EA" w:rsidRPr="00F565BC" w:rsidRDefault="001D60E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D13D2C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2575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D033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EE12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1590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1D60EA" w14:paraId="643EC4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CBEB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C44C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6DD9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20A7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54AC91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00E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8486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EF4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8401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E9B6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16D2AB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479CC502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1D60EA" w14:paraId="284522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D17E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A23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0BB4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B083" w14:textId="77777777" w:rsidR="001D60EA" w:rsidRDefault="001D60E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4D6D4E" w14:textId="77777777" w:rsidR="001D60EA" w:rsidRDefault="001D60E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0967" w14:textId="77777777" w:rsidR="001D60EA" w:rsidRDefault="001D60E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E07381" w14:textId="77777777" w:rsidR="001D60EA" w:rsidRDefault="001D60E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19D1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4DC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9A60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13BE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1D60EA" w14:paraId="0E2067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6CEA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542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3643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822E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9BAF063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B8F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59B68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1841" w14:textId="77777777" w:rsidR="001D60EA" w:rsidRPr="001161EA" w:rsidRDefault="001D60E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419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1EBE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0D2F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ECD735B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ACF3522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A3659B5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21C2E14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1D60EA" w14:paraId="40E6FC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F5AD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A39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FAF1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E6C4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0C0A04E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A58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251A09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E64BDFB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49E8" w14:textId="77777777" w:rsidR="001D60EA" w:rsidRPr="001161EA" w:rsidRDefault="001D60E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2FB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1849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60B8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4F2F28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11A34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1D60EA" w14:paraId="5483EA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0320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DB2F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7DF5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D85A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7C1BEF2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4A57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D256" w14:textId="77777777" w:rsidR="001D60EA" w:rsidRDefault="001D60E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E1D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E293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09B3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B22123C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45226B87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1D60EA" w14:paraId="1C52BB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266C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D68C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A67B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8C8F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FE5158D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A6A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99D314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3806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F48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C6CB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099F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7251B96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02906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1D60EA" w14:paraId="3A0B84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7B74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E369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1DEA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93FD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3BF4605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2A6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DE4DC5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D5A64EB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69DC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D24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877E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D239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C51D2AA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1D60EA" w14:paraId="19629A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33F7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6FF5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F30E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2D0A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1D8A105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DBC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BECA25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57CB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05C0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6C19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AA49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71B9CFF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1D60EA" w14:paraId="51C3B3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60B4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D04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FE01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32A6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E05CC50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F7C1A3D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75B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43AF7D9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EC91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3B02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AEBD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81E5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B603FC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1D60EA" w14:paraId="48E86D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6D0F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B8C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A74F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2776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E7C8AF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DFAD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E496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285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168D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F89D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76FF67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6F18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B7B3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088D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B761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7ADE789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5E97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71AF4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2545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8B2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3A44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3545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126FAF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F4CD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2F1E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7927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8C55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C147770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E684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36464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A99F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0976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BF66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6320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414D50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E87C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BB28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CCC3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4FE0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E7201BE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A6CB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B29A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BD9F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6A62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018D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60EA" w14:paraId="6A139F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5C07" w14:textId="77777777" w:rsidR="001D60EA" w:rsidRDefault="001D60EA" w:rsidP="001D60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620A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103F" w14:textId="77777777" w:rsidR="001D60EA" w:rsidRPr="001161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090C" w14:textId="77777777" w:rsidR="001D60EA" w:rsidRDefault="001D60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C1C4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3CB8" w14:textId="77777777" w:rsidR="001D60EA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2161" w14:textId="77777777" w:rsidR="001D60EA" w:rsidRDefault="001D60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6B78" w14:textId="77777777" w:rsidR="001D60EA" w:rsidRPr="008D08DE" w:rsidRDefault="001D60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9D48" w14:textId="77777777" w:rsidR="001D60EA" w:rsidRDefault="001D60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DEC5AD1" w14:textId="77777777" w:rsidR="001D60EA" w:rsidRDefault="001D60EA">
      <w:pPr>
        <w:spacing w:before="40" w:after="40" w:line="192" w:lineRule="auto"/>
        <w:ind w:right="57"/>
        <w:rPr>
          <w:sz w:val="20"/>
          <w:lang w:val="ro-RO"/>
        </w:rPr>
      </w:pPr>
    </w:p>
    <w:p w14:paraId="698D67B9" w14:textId="77777777" w:rsidR="001D60EA" w:rsidRDefault="001D60EA" w:rsidP="00FF5C69">
      <w:pPr>
        <w:pStyle w:val="Heading1"/>
        <w:spacing w:line="276" w:lineRule="auto"/>
      </w:pPr>
      <w:r>
        <w:t>LINIA 804</w:t>
      </w:r>
    </w:p>
    <w:p w14:paraId="70D12681" w14:textId="77777777" w:rsidR="001D60EA" w:rsidRDefault="001D60E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1D60EA" w14:paraId="27C7346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1E33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3D68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99E7F12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A989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B7FF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7E89990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00AD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E51B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2B2E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4C8A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3940" w14:textId="77777777" w:rsidR="001D60EA" w:rsidRPr="00436B1D" w:rsidRDefault="001D60E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1D60EA" w14:paraId="02EE258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1954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710D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1B7C8C8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57F5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076E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FA6CDFE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6A9B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9447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24B5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2772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0547" w14:textId="77777777" w:rsidR="001D60EA" w:rsidRPr="00436B1D" w:rsidRDefault="001D60E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D60EA" w14:paraId="2F3BE1C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5587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CE18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7216C70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EDD1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1856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AF35190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F59B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EB31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6CE7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92F0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E3CC" w14:textId="77777777" w:rsidR="001D60EA" w:rsidRPr="00E25A4B" w:rsidRDefault="001D60E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837C98D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D60EA" w14:paraId="0A8D269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EBBC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4D9D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29FF" w14:textId="77777777" w:rsidR="001D60EA" w:rsidRPr="00A152FB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EAAF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1722D9F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44CCB69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39C9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B3AA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689B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6BFFF911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FD8E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1E81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2B017B7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1027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8E12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7B62393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B2D8" w14:textId="77777777" w:rsidR="001D60EA" w:rsidRPr="00A152FB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C64A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E4FB2BD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288E84C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9446F91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1790437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8A1A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ABF0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DB45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D20A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99BC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3572506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7617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3A9C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15A9" w14:textId="77777777" w:rsidR="001D60EA" w:rsidRPr="00A152FB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EDEE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C249A4D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34069D1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9285BDA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ADBC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E296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4D71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2399D53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641D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7E5C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D60EA" w14:paraId="7FC2EA55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ABF2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6CC9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16E3" w14:textId="77777777" w:rsidR="001D60EA" w:rsidRPr="00A152FB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E154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C040557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14DD2CB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8DC9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F84244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1A45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B4AA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B14D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C51F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3B6A8B76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C84B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EA8C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8C6B5BB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9B9A" w14:textId="77777777" w:rsidR="001D60EA" w:rsidRPr="00A152FB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4686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82A6BE0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717B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2DF5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0BA2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3AD0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2C28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679D843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D60EA" w14:paraId="4081FB6C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F0EF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A3BD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6D57C3A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981C" w14:textId="77777777" w:rsidR="001D60EA" w:rsidRPr="00A152FB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383F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595AD11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3964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B7D3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F54B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F758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AE2E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AC4F1EE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D60EA" w14:paraId="6F31F15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2E68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3342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1A73EE5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C1D1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349C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1BEB1BAB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5911E2E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B3F80E2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E404474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28EF4A0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79D7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ED2B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7013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607F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A892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6AB83CDD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334D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00B1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5978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4242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10FCCF2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3A20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60D223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73DD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B562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511C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7736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5F36F1F5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DA01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2B88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F213" w14:textId="77777777" w:rsidR="001D60EA" w:rsidRPr="00A152FB" w:rsidRDefault="001D60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8B6F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3C5F492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574F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5C7A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61A6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1963" w14:textId="77777777" w:rsidR="001D60EA" w:rsidRPr="00F9444C" w:rsidRDefault="001D60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BD03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4FB219EC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23FC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6E88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EBF5E80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4186" w14:textId="77777777" w:rsidR="001D60EA" w:rsidRPr="00A152FB" w:rsidRDefault="001D60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702B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FA30E30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4F49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6321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F15C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2061" w14:textId="77777777" w:rsidR="001D60EA" w:rsidRPr="00F9444C" w:rsidRDefault="001D60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E76E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CA637A9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D60EA" w14:paraId="68102497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502B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6EDE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79B0E32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5BF2" w14:textId="77777777" w:rsidR="001D60EA" w:rsidRPr="00A152FB" w:rsidRDefault="001D60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2D33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E32F903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A8C1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C497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8B7A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B11E" w14:textId="77777777" w:rsidR="001D60EA" w:rsidRPr="00F9444C" w:rsidRDefault="001D60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B805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90175C7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D60EA" w14:paraId="17568B4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91C4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EF09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F626" w14:textId="77777777" w:rsidR="001D60EA" w:rsidRPr="00A152FB" w:rsidRDefault="001D60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ED65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70CEA26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7EF5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365DF5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81DA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8027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5108" w14:textId="77777777" w:rsidR="001D60EA" w:rsidRPr="00F9444C" w:rsidRDefault="001D60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52EF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0C9690C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CFE379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1D60EA" w14:paraId="5FCD111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C37D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8D4A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4BE4" w14:textId="77777777" w:rsidR="001D60EA" w:rsidRPr="00A152FB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34FB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1FC6224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DA92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BE32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75FB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169F4A6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75AD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1A9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8E8A7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262C3E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01880D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1D60EA" w14:paraId="3B2ADF8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A727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7BA7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9282" w14:textId="77777777" w:rsidR="001D60EA" w:rsidRPr="00A152FB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3ABB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5DDBF92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2CBF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C091C6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3279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01C1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32FC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E0B7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73F8700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1D60EA" w14:paraId="3DAA775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C6F5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9672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6D8D" w14:textId="77777777" w:rsidR="001D60EA" w:rsidRPr="00A152FB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A7C6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D71F97A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66AE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053E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E1CF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3A08436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E66F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E97F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D60EA" w14:paraId="6F3AA95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3185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A604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AB5B41C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42AD" w14:textId="77777777" w:rsidR="001D60EA" w:rsidRPr="00A152FB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E301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B167675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47CB18DB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65CB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0D96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2276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E328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4AA7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D60EA" w14:paraId="04F4E7C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F25A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43D4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13BF" w14:textId="77777777" w:rsidR="001D60EA" w:rsidRPr="00A152FB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90C7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45C0F04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4AB8D582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B9E3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1540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25A6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0140C46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B166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52F8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D60EA" w14:paraId="3FA5578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CEE1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64CE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11AD0F3A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D620" w14:textId="77777777" w:rsidR="001D60EA" w:rsidRPr="00A152FB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49FC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F2F49DF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3431DDA2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5FB9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2E2D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3277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C8F6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5504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D60EA" w14:paraId="2C14CF6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2D5B" w14:textId="77777777" w:rsidR="001D60EA" w:rsidRDefault="001D60EA" w:rsidP="001D60E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E40F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F1C9" w14:textId="77777777" w:rsidR="001D60EA" w:rsidRPr="00A152FB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79CB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2794F6B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2E87A49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281F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12CA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ADF0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C3ED93C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8ED2" w14:textId="77777777" w:rsidR="001D60EA" w:rsidRPr="00F9444C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AE5C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35645916" w14:textId="77777777" w:rsidR="001D60EA" w:rsidRDefault="001D60EA" w:rsidP="00802827">
      <w:pPr>
        <w:spacing w:line="276" w:lineRule="auto"/>
        <w:ind w:right="57"/>
        <w:rPr>
          <w:sz w:val="20"/>
          <w:lang w:val="ro-RO"/>
        </w:rPr>
      </w:pPr>
    </w:p>
    <w:p w14:paraId="3388ADD6" w14:textId="77777777" w:rsidR="001D60EA" w:rsidRDefault="001D60EA" w:rsidP="00672C80">
      <w:pPr>
        <w:pStyle w:val="Heading1"/>
        <w:spacing w:line="360" w:lineRule="auto"/>
      </w:pPr>
      <w:r>
        <w:t>LINIA 813</w:t>
      </w:r>
    </w:p>
    <w:p w14:paraId="1D81A6C3" w14:textId="77777777" w:rsidR="001D60EA" w:rsidRDefault="001D60EA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1D60EA" w14:paraId="0BC31D62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4D47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466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C9D0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EAA1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E2C19EC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6141" w14:textId="77777777" w:rsidR="001D60EA" w:rsidRDefault="001D60E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CFED161" w14:textId="77777777" w:rsidR="001D60EA" w:rsidRDefault="001D60E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5D1D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0A7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298D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EF4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51748DC2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00FB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88D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141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E090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F45CEFA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1E6B" w14:textId="77777777" w:rsidR="001D60EA" w:rsidRDefault="001D60E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BF5C14B" w14:textId="77777777" w:rsidR="001D60EA" w:rsidRPr="00285047" w:rsidRDefault="001D60E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2C98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8E9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5316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1BC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0A67918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32CD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CED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1AF0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626D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2599F07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A88F" w14:textId="77777777" w:rsidR="001D60EA" w:rsidRDefault="001D60E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2ED47B1" w14:textId="77777777" w:rsidR="001D60EA" w:rsidRDefault="001D60E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5806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A86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8463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B08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48BD8BB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9107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A11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F09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50CF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FB6019F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043B" w14:textId="77777777" w:rsidR="001D60EA" w:rsidRDefault="001D60E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BD4329B" w14:textId="77777777" w:rsidR="001D60EA" w:rsidRDefault="001D60E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692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FF5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B3D2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609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1D60EA" w14:paraId="656D37BF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4200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D54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4E5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779C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CC64AA7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BE3D" w14:textId="77777777" w:rsidR="001D60EA" w:rsidRDefault="001D60E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8D0EE45" w14:textId="77777777" w:rsidR="001D60EA" w:rsidRDefault="001D60E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3251AB2D" w14:textId="77777777" w:rsidR="001D60EA" w:rsidRDefault="001D60E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BC96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74C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99B1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F52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2D44B09E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9A24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254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ED16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5769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18B5" w14:textId="77777777" w:rsidR="001D60EA" w:rsidRDefault="001D60E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AF1F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0A2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8ED3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1CE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1D60EA" w14:paraId="58AC7E68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5ED0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1AFD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5C69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F8815C4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42B7D014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5ADF" w14:textId="77777777" w:rsidR="001D60EA" w:rsidRPr="001A0BE2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EC8DB0E" w14:textId="77777777" w:rsidR="001D60EA" w:rsidRPr="001A0BE2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4A886AD9" w14:textId="77777777" w:rsidR="001D60EA" w:rsidRPr="001A0BE2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6E77DA99" w14:textId="77777777" w:rsidR="001D60EA" w:rsidRPr="00564F54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22A3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6ED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330218D4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341F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6906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C40D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290FB64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1F090EE9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C37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0E91206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7095A7CC" w14:textId="77777777" w:rsidR="001D60EA" w:rsidRPr="00DD369C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31C6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4BB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CAED6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1D60EA" w14:paraId="59D45C7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4E76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EFB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1A39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AEE8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D4AEEF2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8CB5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CBF0F2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2AB0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734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8194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E97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09B79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1D60EA" w14:paraId="2996B2D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27CF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FD3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7862696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157F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8B11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303FF49A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813A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5A4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FED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ED1DFB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463F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C5C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1D60EA" w14:paraId="4D5908E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C1D6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F44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EE610D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327F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E7B7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0616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5316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255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7D34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24B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1D60EA" w14:paraId="4392787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6021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C68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07B9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1B59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08AF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1C3B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EA9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FE0412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7751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4BE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1D60EA" w14:paraId="00DF730C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4D9E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8A0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04E4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7572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04E6F5B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C0D5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67CB638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9677283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E249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C41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86D5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89B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13563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1D60EA" w14:paraId="0BB10B3A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3887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57C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FCB5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9D7B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B8628C2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99B4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D378B7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6CAD4A8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F225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495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390D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471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A727D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1D60EA" w14:paraId="30397437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5D8E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CDE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FA8B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7D1E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E779A7A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051A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0C67490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820A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AFA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2A14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12A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3CDB1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AE066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1D60EA" w14:paraId="38225E34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3C1F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387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3652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B78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546009F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9A0C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482C805F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9753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2AA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6C31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6DF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567DB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1D60EA" w14:paraId="4086FFD3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C09E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2B1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F176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FDE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15D7B8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AFC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DB86FA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5321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DD6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65AC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6C9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1D60EA" w14:paraId="0D5F7DD8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1E1E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1DE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A2FA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2C2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D18E47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166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5D08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D50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135A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3FE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1827E4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343EF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1D60EA" w14:paraId="1EEB8DF1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763A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4FB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AFC5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F5B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F3BCBC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404DBB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008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11D7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3F2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3B33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E08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14576468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0EAC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B83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3C97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525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03A784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E2595A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3C8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0A4A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822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5175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EB4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5F29C430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9A2F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E3F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CA40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E57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6012B5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9C2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14E0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C2A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2128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DBB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44A4C111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602B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3FB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3C9F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790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C06DBA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69A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C5369F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D079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895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070D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45A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4BFFE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1D60EA" w14:paraId="3DD729D3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9119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69D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229C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908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F5FDE1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F28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DF69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AC1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CC65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F0A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53BAFE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D60EA" w14:paraId="3135034F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4A64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7D6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80B0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B25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C6645C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61F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AD506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8F2C1A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3680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8D63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F458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A49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931FC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36F6D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52A8CFB4" w14:textId="77777777" w:rsidR="001D60EA" w:rsidRPr="00CB3CD0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1D60EA" w14:paraId="1926A7F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BC26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DE77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F153AD9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527A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DC4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0F8E4DF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1528D3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756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40F1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4ACC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C7C478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0011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9512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43980C5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3D38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82E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D7F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2F3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17EF4C6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0BC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8A44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47E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D2F6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1F1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057A84B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AAF0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8A6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6051B41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9705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6B4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6FCD2D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787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9989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FAC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E53891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833C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780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D60EA" w14:paraId="484BA39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7630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E62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41D55FE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C137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197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266FD2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15A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F9B1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DA7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AE92" w14:textId="77777777" w:rsidR="001D60EA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D87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D60EA" w14:paraId="6571B177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F22E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95E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3B19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FDC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3BCABD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2A0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CA57B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5393919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6210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E49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5A75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200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1D60EA" w14:paraId="171C1874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04E9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40F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901B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2FE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C719CE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60A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EDD83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1DCF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67E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5991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CAF3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CD736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02D09621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1D60EA" w14:paraId="595686C0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D0EB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896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4F6A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750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F12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12E1E7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BFBF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F56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435D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238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5168076A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6C3C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16A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60DE20B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DA7B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7DE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36D928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4B2B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6958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1BB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8DD9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A64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455FA16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1D60EA" w14:paraId="3654A072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5D27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6D5F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1563A4F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5358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2DB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6DC6C2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BCF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EF34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5C7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C1AE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0D8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1D60EA" w14:paraId="26B327F6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110D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FF2E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63B87148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D4BD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1A9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CCE15F0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594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B2E5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BF7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8AD3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97A5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32E6A5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1D60EA" w14:paraId="0BCBD39E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C85C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408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0D81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F51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A023EE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67A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766A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7BB5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85E4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60C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1D60EA" w14:paraId="62334463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0AA6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494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69B3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FA7B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71E6FD4C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4AC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B91FCB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4124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C631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FD8C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C318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1D60EA" w14:paraId="00BE4CF6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6D8B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56B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C567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D8FD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B7E09D9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9C8D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2F1EBB7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BF62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EA92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9FF5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4754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F944CB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50C5BA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1D60EA" w14:paraId="20AB49F9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2B6C" w14:textId="77777777" w:rsidR="001D60EA" w:rsidRDefault="001D60EA" w:rsidP="001D60E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8E9A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6A0C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241E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557553F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38E0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88C996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3BA9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96C4" w14:textId="77777777" w:rsidR="001D60EA" w:rsidRDefault="001D60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A4E9" w14:textId="77777777" w:rsidR="001D60EA" w:rsidRPr="00564F54" w:rsidRDefault="001D60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51F7" w14:textId="77777777" w:rsidR="001D60EA" w:rsidRDefault="001D60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64195BE" w14:textId="77777777" w:rsidR="001D60EA" w:rsidRPr="00237377" w:rsidRDefault="001D60E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B2E7EA8" w14:textId="77777777" w:rsidR="001D60EA" w:rsidRDefault="001D60EA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01BDD976" w14:textId="77777777" w:rsidR="001D60EA" w:rsidRDefault="001D60EA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1D60EA" w14:paraId="60BFB80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42F4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8898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2D07" w14:textId="77777777" w:rsidR="001D60EA" w:rsidRPr="002B6917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180C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CA5482B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8238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8E0F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CF0F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44CB" w14:textId="77777777" w:rsidR="001D60EA" w:rsidRPr="002A6824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117C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3037C11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F496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EFDC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D52A" w14:textId="77777777" w:rsidR="001D60EA" w:rsidRPr="002B6917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8B0B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59F639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984A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4AA0F78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5E76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B60C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DAC0" w14:textId="77777777" w:rsidR="001D60EA" w:rsidRPr="002A6824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E345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350B18D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157F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A54B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0742" w14:textId="77777777" w:rsidR="001D60EA" w:rsidRPr="002B6917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6716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E189759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21CD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BE481AD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84F9946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0B7DA97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8342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61DB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D12B" w14:textId="77777777" w:rsidR="001D60EA" w:rsidRPr="002A6824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4AD1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62E8E12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56BD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4794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FE6F" w14:textId="77777777" w:rsidR="001D60EA" w:rsidRPr="002B6917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EA53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0A51B0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971E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66E2CFF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F6F9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7B1B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B40B" w14:textId="77777777" w:rsidR="001D60EA" w:rsidRPr="002A6824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DFF1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652715C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EB96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943D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AB3A" w14:textId="77777777" w:rsidR="001D60EA" w:rsidRPr="002B6917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72FD" w14:textId="77777777" w:rsidR="001D60EA" w:rsidRDefault="001D60E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47201D" w14:textId="77777777" w:rsidR="001D60EA" w:rsidRDefault="001D60E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D36C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4466BCBD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64B8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BA50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763E" w14:textId="77777777" w:rsidR="001D60EA" w:rsidRPr="002A6824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E091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1D60EA" w14:paraId="55D0E67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8448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83D7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A619" w14:textId="77777777" w:rsidR="001D60EA" w:rsidRPr="002B6917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E281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B22509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B0A0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A266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E656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75CB" w14:textId="77777777" w:rsidR="001D60EA" w:rsidRPr="002A6824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ACAA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81A6E8" w14:textId="77777777" w:rsidR="001D60EA" w:rsidRPr="00C87E63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4FED187A" w14:textId="77777777" w:rsidR="001D60EA" w:rsidRPr="00C87E63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1D60EA" w14:paraId="27E2255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935B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F223" w14:textId="77777777" w:rsidR="001D60EA" w:rsidRDefault="001D60E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E7A9" w14:textId="77777777" w:rsidR="001D60EA" w:rsidRPr="002B6917" w:rsidRDefault="001D60E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E1B0" w14:textId="77777777" w:rsidR="001D60EA" w:rsidRDefault="001D60E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4CE59E" w14:textId="77777777" w:rsidR="001D60EA" w:rsidRDefault="001D60E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BF95" w14:textId="77777777" w:rsidR="001D60EA" w:rsidRDefault="001D60E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2EF8129" w14:textId="77777777" w:rsidR="001D60EA" w:rsidRDefault="001D60E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C70F" w14:textId="77777777" w:rsidR="001D60EA" w:rsidRDefault="001D60E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30AA" w14:textId="77777777" w:rsidR="001D60EA" w:rsidRDefault="001D60E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B5A9" w14:textId="77777777" w:rsidR="001D60EA" w:rsidRPr="002A6824" w:rsidRDefault="001D60E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EE4F" w14:textId="77777777" w:rsidR="001D60EA" w:rsidRDefault="001D60EA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1D60EA" w14:paraId="6E95FA7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4FE0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12FA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C90D" w14:textId="77777777" w:rsidR="001D60EA" w:rsidRPr="002B6917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D575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6ECC43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C9EE941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1DF6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F51472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4E73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8756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EE4B" w14:textId="77777777" w:rsidR="001D60EA" w:rsidRPr="002A6824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9D6B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428D3CF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BD51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794F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9DF8" w14:textId="77777777" w:rsidR="001D60EA" w:rsidRPr="002B6917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1DDE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CF2A157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82B1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AB66BFC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786B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717F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D9B3" w14:textId="77777777" w:rsidR="001D60EA" w:rsidRPr="002A6824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6338" w14:textId="77777777" w:rsidR="001D60EA" w:rsidRDefault="001D60E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864837" w14:textId="77777777" w:rsidR="001D60EA" w:rsidRDefault="001D60E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1D60EA" w14:paraId="03DC90A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F1E0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FAEA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A2FE" w14:textId="77777777" w:rsidR="001D60EA" w:rsidRPr="002B6917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EF1F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8C540D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3DC2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F672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4B60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AB85" w14:textId="77777777" w:rsidR="001D60EA" w:rsidRPr="002A6824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DAB8" w14:textId="77777777" w:rsidR="001D60EA" w:rsidRDefault="001D60E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1D60EA" w14:paraId="04B882C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E96E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FDBA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AF37719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F291" w14:textId="77777777" w:rsidR="001D60EA" w:rsidRPr="002B6917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8CF9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BC726AA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2232B6A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4B51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12AF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7626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D7580F2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A864" w14:textId="77777777" w:rsidR="001D60EA" w:rsidRPr="002A6824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F47E" w14:textId="77777777" w:rsidR="001D60EA" w:rsidRDefault="001D60E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D60EA" w14:paraId="7267009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FF0E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86DE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B0C4" w14:textId="77777777" w:rsidR="001D60EA" w:rsidRPr="002B6917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18EF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F52587A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F705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19C94539" w14:textId="77777777" w:rsidR="001D60EA" w:rsidRPr="00810F5B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5D58" w14:textId="77777777" w:rsidR="001D60EA" w:rsidRPr="00557C88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D74D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991D" w14:textId="77777777" w:rsidR="001D60EA" w:rsidRPr="002A6824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B5FF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D69D8E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1D60EA" w14:paraId="6BD25D2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886D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A2D3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61C7" w14:textId="77777777" w:rsidR="001D60EA" w:rsidRPr="002B6917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E310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B980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5ACB316D" w14:textId="77777777" w:rsidR="001D60EA" w:rsidRDefault="001D60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F8D7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2C92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960E" w14:textId="77777777" w:rsidR="001D60EA" w:rsidRPr="002A6824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A00E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D2E146C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1D60EA" w14:paraId="65F5757A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A7EC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C61A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A438" w14:textId="77777777" w:rsidR="001D60EA" w:rsidRPr="002B6917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D93A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5A97" w14:textId="77777777" w:rsidR="001D60EA" w:rsidRDefault="001D60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287F" w14:textId="77777777" w:rsidR="001D60EA" w:rsidRPr="00557C88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8193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E4E7" w14:textId="77777777" w:rsidR="001D60EA" w:rsidRPr="002A6824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5F89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AA0103" w14:textId="77777777" w:rsidR="001D60EA" w:rsidRPr="00D83307" w:rsidRDefault="001D60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1D60EA" w14:paraId="25B192D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BBAA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2347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2F4F" w14:textId="77777777" w:rsidR="001D60EA" w:rsidRPr="002B6917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E5B5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0BA1BE9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743E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23A6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68D4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5879" w14:textId="77777777" w:rsidR="001D60EA" w:rsidRPr="002A6824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CA0F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13655C9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2F06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BD84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3D9B" w14:textId="77777777" w:rsidR="001D60EA" w:rsidRPr="002B6917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362D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3905882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25F4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DA5B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B14B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7B16" w14:textId="77777777" w:rsidR="001D60EA" w:rsidRPr="002A6824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E9F7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57627FFC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8E48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24F0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01A5" w14:textId="77777777" w:rsidR="001D60EA" w:rsidRPr="002B6917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1DCF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CEE8C9A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DA44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593D" w14:textId="77777777" w:rsidR="001D60EA" w:rsidRPr="00557C88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60CA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E0DF" w14:textId="77777777" w:rsidR="001D60EA" w:rsidRPr="002A6824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D3C1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D60EA" w14:paraId="7400034E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BD76" w14:textId="77777777" w:rsidR="001D60EA" w:rsidRDefault="001D60EA" w:rsidP="001D60E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4CAF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8FF1" w14:textId="77777777" w:rsidR="001D60EA" w:rsidRPr="002B6917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FD80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112CF2C" w14:textId="77777777" w:rsidR="001D60EA" w:rsidRPr="006315B8" w:rsidRDefault="001D60E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A340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A70A" w14:textId="77777777" w:rsidR="001D60EA" w:rsidRPr="00557C88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0DD6" w14:textId="77777777" w:rsidR="001D60EA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B777" w14:textId="77777777" w:rsidR="001D60EA" w:rsidRPr="002A6824" w:rsidRDefault="001D60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1935" w14:textId="77777777" w:rsidR="001D60EA" w:rsidRDefault="001D60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F8BCDAF" w14:textId="77777777" w:rsidR="001D60EA" w:rsidRPr="00930181" w:rsidRDefault="001D60EA">
      <w:pPr>
        <w:tabs>
          <w:tab w:val="left" w:pos="3183"/>
        </w:tabs>
      </w:pPr>
    </w:p>
    <w:p w14:paraId="75BBB24A" w14:textId="77777777" w:rsidR="001D60EA" w:rsidRPr="00C21F42" w:rsidRDefault="001D60E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128F7D3" w14:textId="77777777" w:rsidR="00431768" w:rsidRDefault="004317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EC29DD4" w14:textId="77777777" w:rsidR="00431768" w:rsidRDefault="004317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8B736C" w14:textId="77777777" w:rsidR="00431768" w:rsidRDefault="004317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239FE67" w14:textId="77777777" w:rsidR="00431768" w:rsidRDefault="004317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20C3BAD" w14:textId="77777777" w:rsidR="00431768" w:rsidRDefault="004317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18575B7" w14:textId="77777777" w:rsidR="00431768" w:rsidRDefault="004317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4CA432D" w14:textId="77777777" w:rsidR="00431768" w:rsidRDefault="004317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656A32F" w14:textId="77777777" w:rsidR="00431768" w:rsidRDefault="004317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6FAEC3" w14:textId="77777777" w:rsidR="00431768" w:rsidRDefault="004317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04929F8" w14:textId="77777777" w:rsidR="00431768" w:rsidRDefault="0043176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CB3AB5B" w14:textId="1F905CE9" w:rsidR="001D60EA" w:rsidRPr="00C21F42" w:rsidRDefault="001D60E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3C1A03E" w14:textId="77777777" w:rsidR="001D60EA" w:rsidRPr="00C21F42" w:rsidRDefault="001D60E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62D50BA" w14:textId="77777777" w:rsidR="001D60EA" w:rsidRPr="00C21F42" w:rsidRDefault="001D60E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37EC01E" w14:textId="77777777" w:rsidR="001D60EA" w:rsidRDefault="001D60E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09D22DA" w14:textId="77777777" w:rsidR="001D60EA" w:rsidRPr="00C21F42" w:rsidRDefault="001D60E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74EEADF" w14:textId="77777777" w:rsidR="001D60EA" w:rsidRPr="00C21F42" w:rsidRDefault="001D60E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9955982" w14:textId="77777777" w:rsidR="001D60EA" w:rsidRPr="00C21F42" w:rsidRDefault="001D60E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197AAAA" w14:textId="77777777" w:rsidR="001D60EA" w:rsidRPr="00C21F42" w:rsidRDefault="001D60E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FB2DB2" w:rsidRDefault="00FB37F1" w:rsidP="00FB2DB2"/>
    <w:sectPr w:rsidR="00FB37F1" w:rsidRPr="00FB2DB2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FF66" w14:textId="77777777" w:rsidR="00932C11" w:rsidRDefault="00932C11">
      <w:r>
        <w:separator/>
      </w:r>
    </w:p>
  </w:endnote>
  <w:endnote w:type="continuationSeparator" w:id="0">
    <w:p w14:paraId="6EFD9F3A" w14:textId="77777777" w:rsidR="00932C11" w:rsidRDefault="0093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2A41" w14:textId="77777777" w:rsidR="00932C11" w:rsidRDefault="00932C11">
      <w:r>
        <w:separator/>
      </w:r>
    </w:p>
  </w:footnote>
  <w:footnote w:type="continuationSeparator" w:id="0">
    <w:p w14:paraId="6FF145F7" w14:textId="77777777" w:rsidR="00932C11" w:rsidRDefault="00932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5D61FE6B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186C23">
      <w:rPr>
        <w:b/>
        <w:bCs/>
        <w:i/>
        <w:iCs/>
        <w:sz w:val="22"/>
      </w:rPr>
      <w:t>decada 1-10 octombrie 2025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6CC7E758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186C23">
      <w:rPr>
        <w:b/>
        <w:bCs/>
        <w:i/>
        <w:iCs/>
        <w:sz w:val="22"/>
      </w:rPr>
      <w:t>decada 1-10 octombrie 2025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0"/>
  </w:num>
  <w:num w:numId="2" w16cid:durableId="528682077">
    <w:abstractNumId w:val="29"/>
  </w:num>
  <w:num w:numId="3" w16cid:durableId="1049263936">
    <w:abstractNumId w:val="27"/>
  </w:num>
  <w:num w:numId="4" w16cid:durableId="1391685917">
    <w:abstractNumId w:val="35"/>
  </w:num>
  <w:num w:numId="5" w16cid:durableId="254679305">
    <w:abstractNumId w:val="22"/>
  </w:num>
  <w:num w:numId="6" w16cid:durableId="217740859">
    <w:abstractNumId w:val="34"/>
  </w:num>
  <w:num w:numId="7" w16cid:durableId="1679384678">
    <w:abstractNumId w:val="43"/>
  </w:num>
  <w:num w:numId="8" w16cid:durableId="598950671">
    <w:abstractNumId w:val="37"/>
  </w:num>
  <w:num w:numId="9" w16cid:durableId="1288388605">
    <w:abstractNumId w:val="16"/>
  </w:num>
  <w:num w:numId="10" w16cid:durableId="1403331679">
    <w:abstractNumId w:val="33"/>
  </w:num>
  <w:num w:numId="11" w16cid:durableId="946889578">
    <w:abstractNumId w:val="5"/>
  </w:num>
  <w:num w:numId="12" w16cid:durableId="777607632">
    <w:abstractNumId w:val="26"/>
  </w:num>
  <w:num w:numId="13" w16cid:durableId="2074769900">
    <w:abstractNumId w:val="9"/>
  </w:num>
  <w:num w:numId="14" w16cid:durableId="1184783915">
    <w:abstractNumId w:val="1"/>
  </w:num>
  <w:num w:numId="15" w16cid:durableId="1079517301">
    <w:abstractNumId w:val="42"/>
  </w:num>
  <w:num w:numId="16" w16cid:durableId="811023296">
    <w:abstractNumId w:val="47"/>
  </w:num>
  <w:num w:numId="17" w16cid:durableId="885263045">
    <w:abstractNumId w:val="18"/>
  </w:num>
  <w:num w:numId="18" w16cid:durableId="2029215308">
    <w:abstractNumId w:val="41"/>
  </w:num>
  <w:num w:numId="19" w16cid:durableId="1208643832">
    <w:abstractNumId w:val="40"/>
  </w:num>
  <w:num w:numId="20" w16cid:durableId="1139808656">
    <w:abstractNumId w:val="21"/>
  </w:num>
  <w:num w:numId="21" w16cid:durableId="2011443954">
    <w:abstractNumId w:val="4"/>
  </w:num>
  <w:num w:numId="22" w16cid:durableId="19402065">
    <w:abstractNumId w:val="7"/>
  </w:num>
  <w:num w:numId="23" w16cid:durableId="1704288517">
    <w:abstractNumId w:val="45"/>
  </w:num>
  <w:num w:numId="24" w16cid:durableId="214392657">
    <w:abstractNumId w:val="10"/>
  </w:num>
  <w:num w:numId="25" w16cid:durableId="84882993">
    <w:abstractNumId w:val="19"/>
  </w:num>
  <w:num w:numId="26" w16cid:durableId="65613399">
    <w:abstractNumId w:val="20"/>
  </w:num>
  <w:num w:numId="27" w16cid:durableId="71894456">
    <w:abstractNumId w:val="24"/>
  </w:num>
  <w:num w:numId="28" w16cid:durableId="182784983">
    <w:abstractNumId w:val="44"/>
  </w:num>
  <w:num w:numId="29" w16cid:durableId="598873749">
    <w:abstractNumId w:val="17"/>
  </w:num>
  <w:num w:numId="30" w16cid:durableId="557742951">
    <w:abstractNumId w:val="23"/>
  </w:num>
  <w:num w:numId="31" w16cid:durableId="2003316541">
    <w:abstractNumId w:val="2"/>
  </w:num>
  <w:num w:numId="32" w16cid:durableId="491726566">
    <w:abstractNumId w:val="12"/>
  </w:num>
  <w:num w:numId="33" w16cid:durableId="1374768146">
    <w:abstractNumId w:val="14"/>
  </w:num>
  <w:num w:numId="34" w16cid:durableId="2124642321">
    <w:abstractNumId w:val="8"/>
  </w:num>
  <w:num w:numId="35" w16cid:durableId="2009209847">
    <w:abstractNumId w:val="13"/>
  </w:num>
  <w:num w:numId="36" w16cid:durableId="1411655536">
    <w:abstractNumId w:val="38"/>
  </w:num>
  <w:num w:numId="37" w16cid:durableId="175312487">
    <w:abstractNumId w:val="6"/>
  </w:num>
  <w:num w:numId="38" w16cid:durableId="2137330231">
    <w:abstractNumId w:val="25"/>
  </w:num>
  <w:num w:numId="39" w16cid:durableId="104346094">
    <w:abstractNumId w:val="32"/>
  </w:num>
  <w:num w:numId="40" w16cid:durableId="554776066">
    <w:abstractNumId w:val="3"/>
  </w:num>
  <w:num w:numId="41" w16cid:durableId="1088505474">
    <w:abstractNumId w:val="46"/>
  </w:num>
  <w:num w:numId="42" w16cid:durableId="1204487216">
    <w:abstractNumId w:val="15"/>
  </w:num>
  <w:num w:numId="43" w16cid:durableId="605817473">
    <w:abstractNumId w:val="0"/>
  </w:num>
  <w:num w:numId="44" w16cid:durableId="243221892">
    <w:abstractNumId w:val="36"/>
  </w:num>
  <w:num w:numId="45" w16cid:durableId="1230266498">
    <w:abstractNumId w:val="39"/>
  </w:num>
  <w:num w:numId="46" w16cid:durableId="2051491828">
    <w:abstractNumId w:val="28"/>
  </w:num>
  <w:num w:numId="47" w16cid:durableId="1108620561">
    <w:abstractNumId w:val="31"/>
  </w:num>
  <w:num w:numId="48" w16cid:durableId="5328760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uI7tGJHp9DCLwd3mZ9VP7LGrHcRR4fdlfeLFtvQ5BYmHy8U/BSPE3tKJU54RDyr8D4rDaNgDGTVAbtCRkKsCtA==" w:salt="lSae+XjhWNWx6SkEwVQjW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6DE9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457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768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2D6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2C11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FDB"/>
    <w:rsid w:val="00AC655B"/>
    <w:rsid w:val="00AC6807"/>
    <w:rsid w:val="00AC6966"/>
    <w:rsid w:val="00AC69AF"/>
    <w:rsid w:val="00AC6E6E"/>
    <w:rsid w:val="00AC7002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7</TotalTime>
  <Pages>1</Pages>
  <Words>18556</Words>
  <Characters>105771</Characters>
  <Application>Microsoft Office Word</Application>
  <DocSecurity>0</DocSecurity>
  <Lines>881</Lines>
  <Paragraphs>248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2025-09-23T06:29:00Z</dcterms:created>
  <dcterms:modified xsi:type="dcterms:W3CDTF">2025-09-23T08:17:00Z</dcterms:modified>
</cp:coreProperties>
</file>