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1F40" w14:textId="77777777" w:rsidR="00F73172" w:rsidRPr="00B26C8D" w:rsidRDefault="00F73172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4AA52459" w14:textId="665B605A" w:rsidR="00F73172" w:rsidRPr="00B26C8D" w:rsidRDefault="00F73172" w:rsidP="0022393B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3C7057E1" w14:textId="77777777" w:rsidR="00F73172" w:rsidRDefault="00F73172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CE81BA5" w14:textId="77777777" w:rsidR="00F73172" w:rsidRDefault="00F73172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2F7958AB" w14:textId="77777777" w:rsidR="00F73172" w:rsidRDefault="00F73172">
      <w:pPr>
        <w:jc w:val="center"/>
        <w:rPr>
          <w:sz w:val="28"/>
        </w:rPr>
      </w:pPr>
    </w:p>
    <w:p w14:paraId="5D4B55C9" w14:textId="77777777" w:rsidR="00F73172" w:rsidRDefault="00F73172">
      <w:pPr>
        <w:jc w:val="center"/>
        <w:rPr>
          <w:sz w:val="28"/>
        </w:rPr>
      </w:pPr>
    </w:p>
    <w:p w14:paraId="2E26ECAB" w14:textId="77777777" w:rsidR="00F73172" w:rsidRDefault="00F73172">
      <w:pPr>
        <w:jc w:val="center"/>
        <w:rPr>
          <w:sz w:val="28"/>
        </w:rPr>
      </w:pPr>
    </w:p>
    <w:p w14:paraId="375AD92A" w14:textId="77777777" w:rsidR="00F73172" w:rsidRDefault="00F73172">
      <w:pPr>
        <w:jc w:val="center"/>
        <w:rPr>
          <w:sz w:val="28"/>
        </w:rPr>
      </w:pPr>
    </w:p>
    <w:p w14:paraId="3349FFCB" w14:textId="77777777" w:rsidR="00F73172" w:rsidRDefault="00F73172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38E6D8ED" w14:textId="77777777" w:rsidR="00F73172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293A8BC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B1CCF32" w14:textId="77777777" w:rsidR="00F73172" w:rsidRDefault="00F7317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B45757F" w14:textId="77777777" w:rsidR="00F73172" w:rsidRDefault="00F7317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octombrie 2025</w:t>
      </w:r>
    </w:p>
    <w:p w14:paraId="62B97C26" w14:textId="77777777" w:rsidR="00F73172" w:rsidRDefault="00F73172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F73172" w14:paraId="3184311B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00DCB71E" w14:textId="77777777" w:rsidR="00F73172" w:rsidRDefault="00F73172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E69B04C" w14:textId="77777777" w:rsidR="00F73172" w:rsidRDefault="00F73172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79D2882" w14:textId="77777777" w:rsidR="00F73172" w:rsidRDefault="00F7317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327BA7C" w14:textId="77777777" w:rsidR="00F73172" w:rsidRDefault="00F73172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362A1288" w14:textId="77777777" w:rsidR="00F73172" w:rsidRDefault="00F7317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715C7B9" w14:textId="77777777" w:rsidR="00F73172" w:rsidRDefault="00F7317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99BAF4A" w14:textId="77777777" w:rsidR="00F73172" w:rsidRDefault="00F7317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4A094BC" w14:textId="77777777" w:rsidR="00F73172" w:rsidRDefault="00F7317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F76A485" w14:textId="77777777" w:rsidR="00F73172" w:rsidRDefault="00F7317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592734F" w14:textId="77777777" w:rsidR="00F73172" w:rsidRDefault="00F73172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4E5E743E" w14:textId="77777777" w:rsidR="00F73172" w:rsidRDefault="00F73172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189E407F" w14:textId="77777777" w:rsidR="00F73172" w:rsidRDefault="00F73172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0A1D170A" w14:textId="77777777" w:rsidR="00F73172" w:rsidRDefault="00F73172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19099860" w14:textId="77777777" w:rsidR="00F73172" w:rsidRDefault="00F73172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20276821" w14:textId="77777777" w:rsidR="00F73172" w:rsidRDefault="00F73172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2D277E2" w14:textId="77777777" w:rsidR="00F73172" w:rsidRDefault="00F73172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7F4DCDEC" w14:textId="77777777" w:rsidR="00F73172" w:rsidRDefault="00F7317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6E1D91C" w14:textId="77777777" w:rsidR="00F73172" w:rsidRDefault="00F7317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152E31D" w14:textId="77777777" w:rsidR="00F73172" w:rsidRDefault="00F7317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3DF7E24" w14:textId="77777777" w:rsidR="00F73172" w:rsidRDefault="00F7317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FF7042C" w14:textId="77777777" w:rsidR="00F73172" w:rsidRDefault="00F7317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267C9CE" w14:textId="77777777" w:rsidR="00F73172" w:rsidRDefault="00F7317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32B591B1" w14:textId="77777777" w:rsidR="00F73172" w:rsidRDefault="00F7317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7AA3136E" w14:textId="77777777" w:rsidR="00F73172" w:rsidRDefault="00F7317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D2D64E3" w14:textId="77777777" w:rsidR="00F73172" w:rsidRDefault="00F73172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F73172" w14:paraId="1BA8A3EA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75CAE14" w14:textId="77777777" w:rsidR="00F73172" w:rsidRDefault="00F73172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98F03DD" w14:textId="77777777" w:rsidR="00F73172" w:rsidRDefault="00F7317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E9423E0" w14:textId="77777777" w:rsidR="00F73172" w:rsidRDefault="00F7317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4314C7A" w14:textId="77777777" w:rsidR="00F73172" w:rsidRDefault="00F7317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24FA0CA" w14:textId="77777777" w:rsidR="00F73172" w:rsidRDefault="00F7317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3D82F44" w14:textId="77777777" w:rsidR="00F73172" w:rsidRDefault="00F7317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799FAEE" w14:textId="77777777" w:rsidR="00F73172" w:rsidRDefault="00F7317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93C2AEC" w14:textId="77777777" w:rsidR="00F73172" w:rsidRDefault="00F7317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64474486" w14:textId="77777777" w:rsidR="00F73172" w:rsidRDefault="00F7317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D1CA9A4" w14:textId="77777777" w:rsidR="00F73172" w:rsidRDefault="00F7317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FA4ADB3" w14:textId="77777777" w:rsidR="00F73172" w:rsidRDefault="00F7317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2FA51376" w14:textId="77777777" w:rsidR="00F73172" w:rsidRDefault="00F73172">
      <w:pPr>
        <w:spacing w:line="192" w:lineRule="auto"/>
        <w:jc w:val="center"/>
      </w:pPr>
    </w:p>
    <w:p w14:paraId="6AE86C55" w14:textId="77777777" w:rsidR="00F73172" w:rsidRDefault="00F73172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7190EA3E" w14:textId="77777777" w:rsidR="00F73172" w:rsidRPr="006310EB" w:rsidRDefault="00F7317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F7745FB" w14:textId="77777777" w:rsidR="00F73172" w:rsidRPr="006310EB" w:rsidRDefault="00F7317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DC498F4" w14:textId="77777777" w:rsidR="00F73172" w:rsidRPr="006310EB" w:rsidRDefault="00F7317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7905E58" w14:textId="77777777" w:rsidR="00F73172" w:rsidRPr="00A8307A" w:rsidRDefault="00F73172" w:rsidP="00516DD3">
      <w:pPr>
        <w:pStyle w:val="Heading1"/>
        <w:spacing w:line="360" w:lineRule="auto"/>
      </w:pPr>
      <w:r w:rsidRPr="00A8307A">
        <w:t>LINIA 100</w:t>
      </w:r>
    </w:p>
    <w:p w14:paraId="788059C4" w14:textId="77777777" w:rsidR="00F73172" w:rsidRPr="00A8307A" w:rsidRDefault="00F73172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F73172" w:rsidRPr="00AB76B4" w14:paraId="5499EF27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A185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16C1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D9E0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4584C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4BC28B5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2A46F" w14:textId="77777777" w:rsidR="00F73172" w:rsidRPr="00AB76B4" w:rsidRDefault="00F7317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61B19C1" w14:textId="77777777" w:rsidR="00F73172" w:rsidRPr="00AB76B4" w:rsidRDefault="00F7317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7DC73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111B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1E045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5667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045FC46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7CEA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CFD5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0C94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E58EBE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A1D77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455F7" w14:textId="77777777" w:rsidR="00F73172" w:rsidRPr="00AB76B4" w:rsidRDefault="00F7317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8F294C3" w14:textId="77777777" w:rsidR="00F73172" w:rsidRPr="00AB76B4" w:rsidRDefault="00F7317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1C0E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1288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C334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931F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55F6B7F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6E51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E094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7075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17BEF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09C45CF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EE2B3" w14:textId="77777777" w:rsidR="00F73172" w:rsidRPr="00AB76B4" w:rsidRDefault="00F7317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5FBBD853" w14:textId="77777777" w:rsidR="00F73172" w:rsidRPr="00AB76B4" w:rsidRDefault="00F7317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6C63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DF7B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48D2E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900E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34FDB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F73172" w:rsidRPr="00AB76B4" w14:paraId="36F293C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4291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FB6D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5AA2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9C4F9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FA51B27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FB12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D4865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F08F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776A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0776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30A3E7D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D4F9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3227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DBFB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E0A7D2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693030D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8C27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C78562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F8DB54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FB3C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12E2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4DCAC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27D0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A33B83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D2E9F5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73172" w:rsidRPr="00AB76B4" w14:paraId="1827FAD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A430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180E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C0CD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A580E6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0B4EEDDF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6E08304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1947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AB1A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EA55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09B8F71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CA91E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0A35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F73172" w:rsidRPr="00AB76B4" w14:paraId="45C25C2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75E7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B10A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71EAF2E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50A5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199812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66EBD1CA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FDC17E8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E243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FC1B9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7A01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54993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4879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7CADE64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56FB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0C83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11FD57B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C009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4FA8A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B04E10E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053ADB9D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7BD8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E8CF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24D3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962B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CEC9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:rsidRPr="00AB76B4" w14:paraId="6DBC58B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0D7A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CCE4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21BD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F1BFE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D5AA887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A0006B3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E020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1A4A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7A00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951CBF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B4DEC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94C9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:rsidRPr="00AB76B4" w14:paraId="0CC82A0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EA66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4326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2ED9FA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2E9DE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A2AA76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4724F46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8370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2DD8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97EC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15FF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CB35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:rsidRPr="00AB76B4" w14:paraId="5D1EAD3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3531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2932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45733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82080F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77BFAB2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D50F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6CB9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D803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480C19A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07EC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B3AE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:rsidRPr="00AB76B4" w14:paraId="4A817C2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05C0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E9BF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277C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BAACDE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D869FBC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AB61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8F63C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B402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7EDC9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9E98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4314DFA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756E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6E7C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7CAC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B7216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C74938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B89B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EF00D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2EFFAC9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18C119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AA7D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4C2F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9110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EADA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77EEE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F73172" w:rsidRPr="00AB76B4" w14:paraId="1BBAF50C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958A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6909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6F42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819EEA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0DBA3E91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F060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84EE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8E65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A58D2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E64B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AB17C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73172" w:rsidRPr="00AB76B4" w14:paraId="0CF3BA5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8E19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3438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227261F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61FD9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A081C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69E8C4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7B77437F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54D9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E1D1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E5AD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FA40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463C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:rsidRPr="00AB76B4" w14:paraId="7FB32DE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12D6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F924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B956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E00BBA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322EC0F4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46AD1713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B03D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F94C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B03A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5FF7554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FC00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7166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F73172" w:rsidRPr="00AB76B4" w14:paraId="1F47A94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EC5D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96AA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D4B5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0AED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8810EBA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EE97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3EF013D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1B34DD4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9573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3A6D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408A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CCF4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F73172" w:rsidRPr="00AB76B4" w14:paraId="6F210BC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2F1B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CE86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C060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9092EF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161CAD7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2FAF893A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037D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BB8D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E88F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27EA21E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4A75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576F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:rsidRPr="00AB76B4" w14:paraId="3EA8B21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111C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3390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EF9C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A0873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B70B0A9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60F2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EFF0C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68F5098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1B7BC7A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7274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BF32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B863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8D98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EDD8F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F73172" w:rsidRPr="00AB76B4" w14:paraId="70D1252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6DE6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8F91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85D05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5539BF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E951F5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F327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A05A2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01A6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0F79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8565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44D2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41727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F73172" w:rsidRPr="00AB76B4" w14:paraId="4704109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6464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A1E7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0197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CDE0B1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531C6E3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7AB1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5C374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04C24E8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C5F73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68BA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86D72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B77D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E1739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1CEED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F73172" w:rsidRPr="00AB76B4" w14:paraId="37160AE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34B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86C7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5FA5652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7415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01B5B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24A4050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2443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1092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8854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D5DB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1116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4DCC685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9324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2A7A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3C16171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FD4D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1645DA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2E82AA0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2266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86FB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3D7E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F0A92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53F5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72DD8671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9D9D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7641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8320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3342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3752D5E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A172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7599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4933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0F9B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83BD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12C6871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9250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8EB3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57DBE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C5C228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4B65418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4F53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FDFF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F441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520B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5FDC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6384F7A1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C96E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45F8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1540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A03FF1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8C1E662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FEB63" w14:textId="77777777" w:rsidR="00F73172" w:rsidRPr="00AB76B4" w:rsidRDefault="00F7317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5E7C5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929E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8C195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73BF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0C0F1EDC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C79B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289A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6DD4C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649775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6133E17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1E959" w14:textId="77777777" w:rsidR="00F73172" w:rsidRPr="00AB76B4" w:rsidRDefault="00F7317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AA1D1DF" w14:textId="77777777" w:rsidR="00F73172" w:rsidRPr="00AB76B4" w:rsidRDefault="00F7317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D505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0353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6FC8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3076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3D5EBF5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92C0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D9C6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5924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79817D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A696E2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2BA09" w14:textId="77777777" w:rsidR="00F73172" w:rsidRPr="00AB76B4" w:rsidRDefault="00F7317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7C13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C1B9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A798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5AA9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4D1BE94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68DD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3DFD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E46B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FCBD7D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70FE55ED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34621" w14:textId="77777777" w:rsidR="00F73172" w:rsidRPr="00AB76B4" w:rsidRDefault="00F7317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6428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2BCA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30D73A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A545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24773" w14:textId="77777777" w:rsidR="00F73172" w:rsidRPr="00AB76B4" w:rsidRDefault="00F73172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4938F55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5012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68A4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2802663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7D87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D9406D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98969BE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67AA773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B4C2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4196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E691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282E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3BE5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5F17280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716E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4619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1263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D3DA94" w14:textId="77777777" w:rsidR="00F73172" w:rsidRPr="00AB76B4" w:rsidRDefault="00F73172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7754E5C" w14:textId="77777777" w:rsidR="00F73172" w:rsidRPr="00AB76B4" w:rsidRDefault="00F73172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BFD2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BCA49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C3BCB" w14:textId="77777777" w:rsidR="00F73172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761EBC8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36275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4ED1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0A80580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4446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2FFF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21B43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ACE18F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8560D7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FFC0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F856CC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CAB7B1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D146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50D2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6B1E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3430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1BBBA68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4287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E344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8256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5F3D81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6C73EFA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7D0BD" w14:textId="77777777" w:rsidR="00F73172" w:rsidRPr="00AB76B4" w:rsidRDefault="00F7317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09FCD48" w14:textId="77777777" w:rsidR="00F73172" w:rsidRPr="00AB76B4" w:rsidRDefault="00F7317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6D932F33" w14:textId="77777777" w:rsidR="00F73172" w:rsidRPr="00AB76B4" w:rsidRDefault="00F7317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286B4E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44D6179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405B9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C6C7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8E38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E4A0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20DA7AE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09D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2A9A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41029EB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FBDC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705954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5E1FC3C8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6A873" w14:textId="77777777" w:rsidR="00F73172" w:rsidRPr="00AB76B4" w:rsidRDefault="00F7317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9009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99A1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A603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B013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3B04A2C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437B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ED0E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0F44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D810C6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3308529F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67DAB" w14:textId="77777777" w:rsidR="00F73172" w:rsidRPr="00AB76B4" w:rsidRDefault="00F7317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FF62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2A7E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2161420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F0E5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4F1F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0B54D31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39D0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4A1E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3DD62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50B07F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7B8FE54E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CD42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642B3F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E79CC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35F0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05F5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5518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224DD59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5AA4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C1E25" w14:textId="77777777" w:rsidR="00F73172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4FAD3FB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32EB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D51D3F" w14:textId="77777777" w:rsidR="00F73172" w:rsidRPr="00AB76B4" w:rsidRDefault="00F73172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37CFB4C8" w14:textId="77777777" w:rsidR="00F73172" w:rsidRPr="00AB76B4" w:rsidRDefault="00F73172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72DA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F4712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64A7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48C2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19FD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27D0BE2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F86D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F21E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4462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741896" w14:textId="77777777" w:rsidR="00F73172" w:rsidRPr="00AB76B4" w:rsidRDefault="00F73172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01E02B35" w14:textId="77777777" w:rsidR="00F73172" w:rsidRPr="00AB76B4" w:rsidRDefault="00F73172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6355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9477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675B1" w14:textId="77777777" w:rsidR="00F73172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2BEDF79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14CF3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1FD5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0D90492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FBCA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A3B4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0731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4C664B" w14:textId="77777777" w:rsidR="00F73172" w:rsidRPr="00AB76B4" w:rsidRDefault="00F73172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D076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241E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61C99" w14:textId="77777777" w:rsidR="00F73172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  <w:p w14:paraId="5933D48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DFD3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6FDB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168840D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E1D7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BF28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44E4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1CECC3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38B3DA4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A46D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C668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6C46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36A730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B768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F38F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25B8EAC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DA18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7779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4213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B25C1" w14:textId="77777777" w:rsidR="00F73172" w:rsidRPr="00AB76B4" w:rsidRDefault="00F73172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505430BC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E6B0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D818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EED89" w14:textId="77777777" w:rsidR="00F73172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298B844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E53A9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C594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3458186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B2A8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6BE5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1956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1D8348" w14:textId="77777777" w:rsidR="00F73172" w:rsidRPr="00AB76B4" w:rsidRDefault="00F73172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09424C75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BDC2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A829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199D3" w14:textId="77777777" w:rsidR="00F73172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24E716D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4BC4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7DF2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795CA91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2DB1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EA5F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18CDC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59A21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6C56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62F92A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0A18E35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7D7151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1150F6F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A1E181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F58C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E11D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EC0B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3158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5726BD3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A0AA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07F9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361B71A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3536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028FED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365828DA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3FE0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5FDCE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6B3F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29BF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6242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4FDF01E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01C2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113B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F369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D2AA6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5DE9FCA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F083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ABC29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141B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2E53EF7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7639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4F8F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4BCF898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D848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E021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2440E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9ACE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03B996D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9AD3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2BF6B67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23EB5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C72E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1F1B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40BB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61874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90746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F73172" w:rsidRPr="00AB76B4" w14:paraId="4B61E1A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23FC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D64D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38F43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CBC56C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2619009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F6DE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881F7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B1ACE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001E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646E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9C33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4C07BB2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9081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3527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09D5E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A1E0B5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9367D7D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8E70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39703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5330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31412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5B46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4056002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7CD1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839D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0A84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D39EB5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A7C381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1400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7B82D6D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8BEB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9266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338E5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AB69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AB42A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29CAC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F73172" w:rsidRPr="00AB76B4" w14:paraId="2D8C482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9E4D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5CA6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65C3013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1E05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D72E4A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6F177C76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EA1D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2BEF2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412A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D124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2CD5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4573FCC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5621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D3403" w14:textId="77777777" w:rsidR="00F73172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6E51330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F6883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F942D5" w14:textId="77777777" w:rsidR="00F73172" w:rsidRPr="00AB76B4" w:rsidRDefault="00F73172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5A5A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1651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0FB20" w14:textId="77777777" w:rsidR="00F73172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EE28E" w14:textId="77777777" w:rsidR="00F73172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61297" w14:textId="77777777" w:rsidR="00F73172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2AE0FCF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4B8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19A6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164E76D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283E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FC092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EF889F1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FD0BBC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11B0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6FC45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8880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67D43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0203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:rsidRPr="00AB76B4" w14:paraId="32FB443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ED99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8B3D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7A680DD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860B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39536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0D102A1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02A5B7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2B74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EAFC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9747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54AD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5566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5C072A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F73172" w:rsidRPr="00AB76B4" w14:paraId="57A957E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B9C2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7482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6EF2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F2A5B4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6DCBDD1A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E323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A61D9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875D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76AD487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1E022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06F9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84C0D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24E7475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03C8580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388E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9530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45E7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A99496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1FB61AA8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9628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63B39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AD38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4262738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701C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CBD5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:rsidRPr="00AB76B4" w14:paraId="4C63B65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9D9E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F7E9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2E279C4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41A1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93E84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16303236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2F69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AE8CE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1FA8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5092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BE2A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40E7CC4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7AAE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A32D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054D1C7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A3AE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C28DCE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EC6E23E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2262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ED13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D923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EE9EC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0E77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1CBA95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2BB5B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F73172" w:rsidRPr="00AB76B4" w14:paraId="0D2B5DD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B277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C48C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2154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E703B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A870CF3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8B55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B20EBF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5909797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B86759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92E9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E2F4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976E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2BB1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B0D01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F73172" w:rsidRPr="00AB76B4" w14:paraId="5E57E8E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D5E1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5F67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D62B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B0C965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F2AE31C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7849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86390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634750E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8B6E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E23E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3EFD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406D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F73172" w:rsidRPr="00AB76B4" w14:paraId="4FAA1D3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F4F4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82B5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3049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52FA5A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B3A3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542E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523C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0AEABDE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2FB69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3DE7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0645712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E58F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37977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78DE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B3E7E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6729395E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AC3EF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8B7A2B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AB55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C806F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7FF6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D435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EE552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F73172" w:rsidRPr="00AB76B4" w14:paraId="5211293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3FDB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87CDE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B0EF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8ADE8C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5C886425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6BDA0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558954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22C1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145C4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E55E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1853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F73172" w:rsidRPr="00AB76B4" w14:paraId="5CF675C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C5D9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E1AFA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14FDE07C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9AB9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58C90D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7D25C199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10E88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74C4C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6F819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88D8E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B5C7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:rsidRPr="00AB76B4" w14:paraId="018A73EE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3080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E9D35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1B3B9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38A642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B4F1B19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F884A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C629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FF1CF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3DFC64B2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FD9F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A397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391BCCA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16DA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F752C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F0555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4C5A62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C342689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733CF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B3E1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A443C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60389500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90DB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03B3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BFB774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206F989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6DFD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68EE1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52140CE7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FD87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0A30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85A194F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9AB2A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83E53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BEEB6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19FF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3D85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73172" w:rsidRPr="00AB76B4" w14:paraId="17F79B24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8C8E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60A29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0BA5C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FA31D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955E2F5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0CE82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F34A9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3EC5E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68FBC1A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FDEC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24E0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73172" w:rsidRPr="00AB76B4" w14:paraId="08BB668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63A9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70AFB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D2F0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C2E6D4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21E3C71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4D018455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4E3E7D15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15E0D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2073E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CAC4A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67DA79C2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DF06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B781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73172" w:rsidRPr="00AB76B4" w14:paraId="16CD0A5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E2F1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9F1FE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58B59130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FB84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9D4D77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9B1A79F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F784CFD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E51AB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FB2BC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8B72E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8343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8911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102775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36A9451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73172" w:rsidRPr="00AB76B4" w14:paraId="5590ABD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0DF7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B8C75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8222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E3B845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A20F114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D6714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F849CC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163407A8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51664E9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A374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78992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5534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9595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B45F49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65C51A5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73172" w:rsidRPr="00AB76B4" w14:paraId="05C715D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12FA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DB951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B309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34EF37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CCA1EAC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7728A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5C211F7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13817E8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4FF9FDC4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923E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3AE6F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7BDC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852E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5908EE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F73172" w:rsidRPr="00AB76B4" w14:paraId="34C664B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0F2E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94062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7E64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A73F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E6381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C10E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02003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11790D9A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B7FB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0A21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73172" w:rsidRPr="00AB76B4" w14:paraId="0A0A434D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2BC2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27271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D1F0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4C68C6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6A5C38DD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E5451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5A60E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04007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72D51752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C894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AE5D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E3172B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4B874B6D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A7A1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FB059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CE62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172DC1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2F432F83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28BBB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7684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8B32C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28EEAC73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A8F3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5303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73172" w:rsidRPr="00AB76B4" w14:paraId="66B84DB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7D3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0D6E1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06F4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799BE3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25E0393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BC30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365005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7A8A443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2BB26D04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D01A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53D48" w14:textId="77777777" w:rsidR="00F73172" w:rsidRPr="00AB76B4" w:rsidRDefault="00F7317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CD649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5944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960E8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F73172" w:rsidRPr="00AB76B4" w14:paraId="4026AF5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95A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B697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A504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5771C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EB527BA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1E02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C0893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35BD48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5DE1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6137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5806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C479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A3209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F73172" w:rsidRPr="00AB76B4" w14:paraId="6B2EE11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EFC1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793B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A635E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F2D41C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BBFEA2C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7761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3C9737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25EAD4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5529BCE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D3FDFE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D646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29CB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1E5C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8D4F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327B484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3091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6D71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71C0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69EE45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1E6D373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AC71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2C538F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6327339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71F4371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0F1BC5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14D3AAA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1745A57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9FBA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7462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BFB6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843B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0EFFA49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C8CE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152F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8962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567BCA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9D7D1D2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7992C2C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0676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3CAD47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4FBF2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2474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5833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81B6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5791ABE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3556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FC28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69B6041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8C3C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0A4FD9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29A63364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680E4AF5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E8BB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2EF3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F842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E3D23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C478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5018C24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F29F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4839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94325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1D60F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83DBB69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BB3A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3858C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3746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6967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86D9C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1F3F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F73172" w:rsidRPr="00AB76B4" w14:paraId="008BEDF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7062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15CF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7F86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8223C6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5CA322E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97F6FDA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3004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D5E3D7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9F039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1B8A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6124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7C9F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2ABF52A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B90E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C1AE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2D9062C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A221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6AB63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06DDC22A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046E78BD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1D1A95F9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1FF8247C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C774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8842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3CB0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1929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218D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:rsidRPr="00AB76B4" w14:paraId="1B677F7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E87A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D43F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47A8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2D37D3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1C38EFE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16AF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20EAC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9E77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112+200</w:t>
            </w:r>
          </w:p>
          <w:p w14:paraId="73B20B0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F333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B924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:rsidRPr="00AB76B4" w14:paraId="26FDC9A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D19E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38EF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14BA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3084BC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261012E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1E77163C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Mihăeşti, </w:t>
            </w:r>
          </w:p>
          <w:p w14:paraId="599CAB13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BE95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3AEF5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BCC9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  <w:p w14:paraId="7C55742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6FE0C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CFD9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B79144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0B7E6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F73172" w:rsidRPr="00AB76B4" w14:paraId="545DE92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E6F5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F418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1FA69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D07F95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72BB77A1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9491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CA6871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A82D5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A05A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80DE5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9DA7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37E506B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8D27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4D5C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B01F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987C63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0E8D042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A5C3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0003C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049D5DF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242B2FB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7D1540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2136C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FDF8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E972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9A8F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83872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F73172" w:rsidRPr="00AB76B4" w14:paraId="27D3BE8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4824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C71D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8C42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9A3E6D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95993C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7B56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D47F8E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49BB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7C27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BD4B3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BBAE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CE34F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73172" w:rsidRPr="00AB76B4" w14:paraId="6542ECD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1B1C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9C16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263CBFF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E4E1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268186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3F43E239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A77F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89DE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EDE6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7827E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5EA8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:rsidRPr="00AB76B4" w14:paraId="5AA73A9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165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651A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77C42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16F533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28C97DDF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Drăgăneşti Olt - </w:t>
            </w:r>
          </w:p>
          <w:p w14:paraId="54EE8D68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3ADD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1E462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3490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6156ACE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3D55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C1FA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:rsidRPr="00AB76B4" w14:paraId="3CDEC56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5C11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BCE4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4FB9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4B77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478FCB8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2806684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9B9A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1B853F6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61DEEBB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005073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2DD5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21EF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A7A5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5281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2DFE455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E738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E314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533C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1041F8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70BF976A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0B2E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E7CD37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5CA2E6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6862784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E61B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77C5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A5E7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7BA6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27B95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F73172" w:rsidRPr="00AB76B4" w14:paraId="1056FE8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719F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1ACE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26F4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340FC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024EDBA8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D67A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DCD7C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0BC6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3E198C2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26385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0DDB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7A88CEA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CE8A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6740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5ECD052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CA61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8D1EF7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5E9DCBE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57C65E42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701ADFC4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7619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762E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90BB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3F56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A4AEF" w14:textId="77777777" w:rsidR="00F73172" w:rsidRPr="00AB76B4" w:rsidRDefault="00F73172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AE9767B" w14:textId="77777777" w:rsidR="00F73172" w:rsidRPr="00AB76B4" w:rsidRDefault="00F73172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19734DB6" w14:textId="77777777" w:rsidR="00F73172" w:rsidRPr="00AB76B4" w:rsidRDefault="00F73172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777910DC" w14:textId="77777777" w:rsidR="00F73172" w:rsidRPr="00AB76B4" w:rsidRDefault="00F73172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59094E8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5A31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D0A4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0511199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FAC2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4CC032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1B75F83C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17C0E6E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E65CF67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28CD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1051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C408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48CB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6B36D" w14:textId="77777777" w:rsidR="00F73172" w:rsidRPr="00AB76B4" w:rsidRDefault="00F73172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030E34DE" w14:textId="77777777" w:rsidR="00F73172" w:rsidRPr="00AB76B4" w:rsidRDefault="00F73172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30EDB13" w14:textId="77777777" w:rsidR="00F73172" w:rsidRPr="00AB76B4" w:rsidRDefault="00F73172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7BF74B1B" w14:textId="77777777" w:rsidR="00F73172" w:rsidRPr="00AB76B4" w:rsidRDefault="00F73172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2B9803E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9DD5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1D9D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E97F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18EBE4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51E922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898A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4066613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C6DB2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9230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18375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CF704" w14:textId="77777777" w:rsidR="00F73172" w:rsidRPr="00AB76B4" w:rsidRDefault="00F73172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0FD5AA7" w14:textId="77777777" w:rsidR="00F73172" w:rsidRPr="00AB76B4" w:rsidRDefault="00F73172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328B786F" w14:textId="77777777" w:rsidR="00F73172" w:rsidRPr="00AB76B4" w:rsidRDefault="00F73172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F73172" w:rsidRPr="00AB76B4" w14:paraId="0510184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9CFF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5A19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4746C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332E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6B45397C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B3B4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D64DC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33ED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F705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57B17" w14:textId="77777777" w:rsidR="00F73172" w:rsidRPr="00AB76B4" w:rsidRDefault="00F73172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F73172" w:rsidRPr="00AB76B4" w14:paraId="5B672BB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CCBB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E0E9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22C2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C43BE4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93A795C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534EAF0A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DECC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12F1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9347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16EDA2C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A69F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FC8A7" w14:textId="77777777" w:rsidR="00F73172" w:rsidRPr="00AB76B4" w:rsidRDefault="00F73172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9170AD" w14:textId="77777777" w:rsidR="00F73172" w:rsidRPr="00AB76B4" w:rsidRDefault="00F73172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9C9E06" w14:textId="77777777" w:rsidR="00F73172" w:rsidRPr="00AB76B4" w:rsidRDefault="00F73172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F73172" w:rsidRPr="00AB76B4" w14:paraId="13ABC35C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D5A9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5877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BB11C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64BD2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687B086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BDAA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64EECB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BF1FC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F31A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0BD1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30B1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2CAB1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F73172" w:rsidRPr="00AB76B4" w14:paraId="246C4217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509A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AF5E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9074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68C62C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887533C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1090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91512E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350A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A18F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CB71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7B9E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D3ABA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F73172" w:rsidRPr="00AB76B4" w14:paraId="66E8AE7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36D5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4785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9C88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F7103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C6F44DF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2157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EEA37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4B01E44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29F155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18DA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3451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E3089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8E5F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5BFC3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F73172" w:rsidRPr="00AB76B4" w14:paraId="76902F7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D4B2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E57A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4805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ACAD67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E84FE7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20D7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6B74F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2B60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E921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6A0B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0871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2CA50F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F73172" w:rsidRPr="00AB76B4" w14:paraId="1219191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33D0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279F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DFCE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CC13A5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11A5FBC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76B0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6231496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8C84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94FC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626F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08E1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E7FE7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F73172" w:rsidRPr="00AB76B4" w14:paraId="69163B9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00E9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3D30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341A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B99D06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EC9B96E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BB16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109B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DA64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045C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2FE8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DA485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73172" w:rsidRPr="00AB76B4" w14:paraId="6F3D309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3315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66AD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CCAFE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4177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6C4011F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BEF8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021C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C70B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CD06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3FAE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F73172" w:rsidRPr="00AB76B4" w14:paraId="623D7C8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94AE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D94E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54205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2A232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2D5239E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43AD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321A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ED6A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F01A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FCDF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F73172" w:rsidRPr="00AB76B4" w14:paraId="75BB8B10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4F24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9061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AD341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0741F9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77AD3BC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9AAE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BDAD4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CEBA2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88F3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A805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ADAF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4EAFC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F73172" w:rsidRPr="00AB76B4" w14:paraId="03F3996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D01C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6A03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CE985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76C1C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5DB2B04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440DFED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53A8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3BD3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DBA5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2AEFE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004C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4C5952D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328D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D2A2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71FB2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27970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8D8C2B3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EB235DA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8CA7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BB15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E167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19DB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D3DD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1ACB0EE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F83D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20D9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55F0DE2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77F1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2492E4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F240B5E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50D7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31D1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013C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2E4D9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23DD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2EA6BD3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F3A0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D472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7C603B2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AFF2C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BFBF3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0ED5F43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C59D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F786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AE57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16B69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24D9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35EC066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F752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AF20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416A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C6580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12C6122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7259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A640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C4DA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5AB520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70BCC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C537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3241287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74E4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41AE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8119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879E41" w14:textId="77777777" w:rsidR="00F73172" w:rsidRDefault="00F73172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15CEF9B5" w14:textId="77777777" w:rsidR="00F73172" w:rsidRPr="00AB76B4" w:rsidRDefault="00F73172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  <w:r>
              <w:rPr>
                <w:b/>
                <w:bCs/>
                <w:sz w:val="20"/>
                <w:lang w:val="ro-RO"/>
              </w:rPr>
              <w:t xml:space="preserve">, sch. 8 și 2 și </w:t>
            </w: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404E6347" w14:textId="77777777" w:rsidR="00F73172" w:rsidRPr="00AB76B4" w:rsidRDefault="00F73172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3826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F24B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0D5F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4FCB81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E80D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1FDC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2885116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068D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6F91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62BF6F4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BE069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D0724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4C87D89A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D74C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587D3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896D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EE915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0889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:rsidRPr="00AB76B4" w14:paraId="1F49659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67C5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1A68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94DE76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31EE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55E81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EF76BD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1871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8C26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751C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8D6A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051B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485C7D8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:rsidRPr="00AB76B4" w14:paraId="5CD9821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08E5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4334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EF3F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124324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4A691F1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9D0E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FD542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5065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C8013E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7C9B9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2AB6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2A8574A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:rsidRPr="00AB76B4" w14:paraId="3B03EE5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6827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851B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2F5F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34945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16EA08D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C121BD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1C53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DB6BF5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7650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B205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3C9C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07E8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0F11088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867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4A84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0298254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ACFE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67038C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003E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279EE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C5E1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2DF97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87D0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20B59D7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EE9E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1EE4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DF8B2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4AB0A3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3672D5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2369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4571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D848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184+800</w:t>
            </w:r>
          </w:p>
          <w:p w14:paraId="19D1852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E3B35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2146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F73172" w:rsidRPr="00AB76B4" w14:paraId="0969697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D2C9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467F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0C24A3B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9F73A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E520C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41E7872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FFF57FA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ECBE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0BAE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EF7E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A080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1DE2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894B5E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12D45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F73172" w:rsidRPr="00AB76B4" w14:paraId="6BF424D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11B5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717A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460A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BC20D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C00442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143D82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7077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515E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6F9F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185+900</w:t>
            </w:r>
          </w:p>
          <w:p w14:paraId="283FE78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0D585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C15C0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4B36B2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297E439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71D84EB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1BCA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1BE4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D2525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66F29A" w14:textId="77777777" w:rsidR="00F73172" w:rsidRPr="00AB76B4" w:rsidRDefault="00F73172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075E8F2" w14:textId="77777777" w:rsidR="00F73172" w:rsidRPr="00AB76B4" w:rsidRDefault="00F73172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64E13" w14:textId="77777777" w:rsidR="00F73172" w:rsidRPr="00AB76B4" w:rsidRDefault="00F73172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9E17A7" w14:textId="77777777" w:rsidR="00F73172" w:rsidRPr="00AB76B4" w:rsidRDefault="00F73172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E446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3CC8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978E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13D4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F73172" w:rsidRPr="00AB76B4" w14:paraId="3639903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9E3A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FCA65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46ECB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B1D04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824EFEF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5504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B4C2C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20F9C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DA50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17AE0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3C21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F73172" w:rsidRPr="00AB76B4" w14:paraId="1C1E7ED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9AF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842D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99895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1F81D8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6C4FCB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073CB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E06EEC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29BA3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98C2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2F9D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71A7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2714AD3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393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048B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6A12A9F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F2A8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DEF63A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8D49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1075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4587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1E933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C36E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13DD1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0EF4E88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013A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9FDA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441C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0D9C1B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AA5F3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D5C1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24E6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5DF65E71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2088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D864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73172" w:rsidRPr="00AB76B4" w14:paraId="63946B7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2B66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5CB09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198+600</w:t>
            </w:r>
          </w:p>
          <w:p w14:paraId="2E7AF016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95156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9225D0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Malu Mare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160AC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68498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99A74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728C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570C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Semnalizată ca limitare de viteză. Fără inductori.</w:t>
            </w:r>
          </w:p>
        </w:tc>
      </w:tr>
      <w:tr w:rsidR="00F73172" w:rsidRPr="00AB76B4" w14:paraId="45F6FA6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9B8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6C928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FD1D4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1AB1A" w14:textId="77777777" w:rsidR="00F73172" w:rsidRPr="00AB76B4" w:rsidRDefault="00F7317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st.Malu Mare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DCC4D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573873A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6C17B36E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B6A6F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F1EAF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8EACD" w14:textId="77777777" w:rsidR="00F73172" w:rsidRPr="00AB76B4" w:rsidRDefault="00F7317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4A267" w14:textId="77777777" w:rsidR="00F73172" w:rsidRPr="00AB76B4" w:rsidRDefault="00F7317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din fir I Leu - Malu Mare în fir II (L3) Malu Mare și din fir II (L3) Malu Mare în fir I Malu Mare - Leu</w:t>
            </w:r>
          </w:p>
        </w:tc>
      </w:tr>
      <w:tr w:rsidR="00F73172" w:rsidRPr="00AB76B4" w14:paraId="0F788A7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D322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D874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BBD6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1D257A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st.Malu Mare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3A11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FB8058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în abatere și diag</w:t>
            </w:r>
          </w:p>
          <w:p w14:paraId="41B84CB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 xml:space="preserve"> - </w:t>
            </w:r>
            <w:r>
              <w:rPr>
                <w:b/>
                <w:bCs/>
                <w:sz w:val="20"/>
                <w:lang w:val="ro-RO"/>
              </w:rPr>
              <w:t>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4691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16CC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7EA8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E53F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Cu acces din fir I 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– Banu Mărăcine la linia 3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Malu Mare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acces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din L3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fir I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–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Banu Mărăcine</w:t>
            </w:r>
          </w:p>
        </w:tc>
      </w:tr>
      <w:tr w:rsidR="00F73172" w:rsidRPr="00AB76B4" w14:paraId="7CEC608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DF9C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3182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13CC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62849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61E471FA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56E8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DB0F8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AECF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198+600</w:t>
            </w:r>
          </w:p>
          <w:p w14:paraId="6F81958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20EB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A946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4BEDE77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FEF8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83C4B" w14:textId="77777777" w:rsidR="00F73172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06BDFF0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DC46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95605D" w14:textId="77777777" w:rsidR="00F73172" w:rsidRPr="00AB76B4" w:rsidRDefault="00F73172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529EB6A9" w14:textId="77777777" w:rsidR="00F73172" w:rsidRPr="00AB76B4" w:rsidRDefault="00F73172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25A4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ED47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A0F0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E8CA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7B7A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3DC7DFD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EA66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DEB9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339C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1D32D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7E336D1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C09A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B3BD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3575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45EB3D5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DE39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FEFC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0F088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78991666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226F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ACC24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A71D3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818D3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E7D34B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5B1C3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55CFA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050D297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4FD941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F276E4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56BF7D6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B3AB4F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3CDAF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AA20C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B78E3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D6ADD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76D8DCB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5027F69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3BDF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EE946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BF3A3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27FAF6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6D379B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F082B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4AD2C91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137A77A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4D809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4ACD7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B81E7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74F6A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6F6B475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7526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96E84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5AC65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77AE7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F6C707B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23FE7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E5142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424973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08863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12943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CE16A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48798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F73172" w:rsidRPr="00AB76B4" w14:paraId="274A9C1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0ABB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5457D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B9A30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B00808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830CF48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8CD5B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EFE88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B7960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03331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CB6A5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BC8BC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F73172" w:rsidRPr="00AB76B4" w14:paraId="7E76353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1FE7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FBE34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4B902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7300B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22AEF17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22F7B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85B6F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CA0FC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CB450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23857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C50C5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F73172" w:rsidRPr="00AB76B4" w14:paraId="50A7182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B595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16E1E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54E6484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6F4C9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DB232A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2E0CCF7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23D6E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F7439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E8DE2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9E39D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1E644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47FA740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410D4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F73172" w:rsidRPr="00AB76B4" w14:paraId="4623E940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CB29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5FB29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525A3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CAFC7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D0220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4B77F3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E97BB2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F3385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C4F03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4057E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7A192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F73172" w:rsidRPr="00AB76B4" w14:paraId="6059006B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0E4B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094F7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3ADB4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FC0CF7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8A1A1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181E0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744D06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FCD64B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B5B5E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10B47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E806C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F73172" w:rsidRPr="00AB76B4" w14:paraId="2325C3D2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F9F0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8E552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65F218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054149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1A65AB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F23BF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8F2B89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A02E2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16877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5709F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27063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F73172" w:rsidRPr="00AB76B4" w14:paraId="4775C4E6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1B57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E3C07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5B190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DCEBAE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94A489A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D0265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195BD51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0B768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CEED5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73E36B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E85E4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F73172" w:rsidRPr="00AB76B4" w14:paraId="4E2E6634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961B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E488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117CB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6A9BCA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4E7747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AE7A5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45818D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6387EB8B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0640DEF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49776CE1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0598D2AD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6EFA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45AA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62D48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3E59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8CBCA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73172" w:rsidRPr="00AB76B4" w14:paraId="25988799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A551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9F8C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8E64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F6BCF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CBBDF5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2F7E0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B9C10DC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FA283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A463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4A8E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FDE6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853D9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73172" w:rsidRPr="00AB76B4" w14:paraId="5F3C6E32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C5D5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060A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8020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7315A6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B1236E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02AB4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33AD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5494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84C4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24D4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3362263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4B3B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EF2D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63AB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B6F21E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E7343DC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F3C65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8BCB0A2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49D0E455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DD47488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0A877594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09B65F19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46AFBA1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07441626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5A126E4B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101E1FD2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7765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379D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4FFC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609C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E1FAD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73172" w:rsidRPr="00AB76B4" w14:paraId="7DEDFB3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C05B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03BA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C376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7235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402C8A5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84334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4896CC86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5C311814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5AA9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DDE8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E0CE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1AE1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2FAC3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73172" w:rsidRPr="00AB76B4" w14:paraId="255DC45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5866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E138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0E18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49326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01EF633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7F47F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B6A2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5297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4404DAB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7EE43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C27E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6E39F2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:rsidRPr="00AB76B4" w14:paraId="6F51968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B672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DEFA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41BFDB5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F8F18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3185C7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9E5F916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16919A03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E1079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AD25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337A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BE85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D8BF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57EDF8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:rsidRPr="00AB76B4" w14:paraId="7C5BF82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A9FE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B380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1850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C9AD5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20AF0B7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172B9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5AFFAB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E0F2282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45AB9178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61F883EE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A2B6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02ED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1C3D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247B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A573E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F73172" w:rsidRPr="00AB76B4" w14:paraId="771B5A3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A3F9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B683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8E67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4DFB5B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CB0BEA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E07E6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AD1BB20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B0499C8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C81B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9579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3383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F89F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2BA9B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F73172" w:rsidRPr="00AB76B4" w14:paraId="3B168F6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4C9D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8071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3DD8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699C0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D353170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69BF5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489F307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D121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C895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DF89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7A4B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F73172" w:rsidRPr="00AB76B4" w14:paraId="0A54F56C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CEC9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4DE9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C4483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CD208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E655A5F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8B001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5C94C066" w14:textId="77777777" w:rsidR="00F73172" w:rsidRPr="00AB76B4" w:rsidRDefault="00F7317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5DF13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BAEE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2777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DE10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BDB5D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2CF6923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73172" w:rsidRPr="00AB76B4" w14:paraId="12134E76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D9BE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93FF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8B163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A130E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B29F61A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2FA2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3FD327D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C717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9E6E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D063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51A7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252BF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F73172" w:rsidRPr="00AB76B4" w14:paraId="1EA8C80C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C828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C5E5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C88E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CB01A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86CB967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163B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2BE96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5BA6FB6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75B1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F1FF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9CB3B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6460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F73172" w:rsidRPr="00AB76B4" w14:paraId="5D9116C3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2E81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7E2E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8A22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8214FA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56B8E1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5F47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EFA42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1E7A990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04EA33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7B1B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8CF2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0150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3DC7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5EF95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F73172" w:rsidRPr="00AB76B4" w14:paraId="1E135C2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169A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6CAA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6639C8D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B3F0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0D64E7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13E4D3B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A557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C9A9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3FBE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2E33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2C3B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D1A1E9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154916F3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C026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F6C8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73E3B1D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A586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8F26D6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ED1C666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0B4F026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686DCB60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01F8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66F5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A024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6DF1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9927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3F254EB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73172" w:rsidRPr="00AB76B4" w14:paraId="29203FC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2DAA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E8DE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5B048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386ED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C00AF7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157D978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323EB2C0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C47A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53AE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10E4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292D7E4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2446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62E3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9F863F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73172" w:rsidRPr="00AB76B4" w14:paraId="368ED405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1DA5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A270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8C49B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B790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0CDD73C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6D14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D58027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7462548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B50E68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9A99BA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AC4DC7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B6F3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5851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F987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940F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12E9515D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A0CE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DC24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2BD3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0B867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C8EF25B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62F4439B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4FD27423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E52F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15E9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69BA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F070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C6C0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2872885E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2A30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63F4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5E6A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AE4B2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7857FF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A0E8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D147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5BEA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05F8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D2A0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2207C7C8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439B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C79C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3197E94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C646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041AE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Coţofeni linia 3 Cap. Y sch. 6 și 2 și Coţofeni  -</w:t>
            </w:r>
          </w:p>
          <w:p w14:paraId="55881FAD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405F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4BD1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6698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B41E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C027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73172" w:rsidRPr="00AB76B4" w14:paraId="6E20AFA7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05D2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40BA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0C323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5B070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4B28A3C7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711FF137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7175C8B5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1C02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5E13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D487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25C2603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0F28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5A7E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257D20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:rsidRPr="00AB76B4" w14:paraId="3FD592F5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8F74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F43A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3813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C1C8A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63B205C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peste sch. 9 și 13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528A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5C0E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6FC4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284+850</w:t>
            </w:r>
          </w:p>
          <w:p w14:paraId="2EC9ABE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58568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BA63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02241E38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9332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2EF5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467A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80D2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3ECD168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A468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13E0179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16F5A30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CB6C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C218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FAF0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9AD9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AD4D60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F73172" w:rsidRPr="00AB76B4" w14:paraId="12EC01DE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0311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A69E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DEC1B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27A73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4045E568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EA21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91E42D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7528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5DAC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63CE3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AA65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F73172" w:rsidRPr="00AB76B4" w14:paraId="3ACFD937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6636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DE0D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2616521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76A7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9BF640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742D6BB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4A9D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451C8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233B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09A7711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B39C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3813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1312298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2B66234D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DD29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D40F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3149B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FA715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6DA5005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CCBF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9E88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B1B9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362DB2A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B080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0F00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73172" w:rsidRPr="00AB76B4" w14:paraId="530395E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0F20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2036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9A33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086208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60A5A4F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DB5C229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68E7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4307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418C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7521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47D3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0B00765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3F66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BFC8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3A408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688A58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4B9017BA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B188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8EAB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0D86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2BA9C4A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AE69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DA64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06164D8E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AAB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6517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13F03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2B5A30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562FC64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1D60F06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B176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C683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6C22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2A433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214D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490B4BA3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0526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43E0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131B4C8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2EE2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86CFE5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57E23E7C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4010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8252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76C6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61CF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1BAA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CA31FE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405C6D6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95F0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1FD5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0D4A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8C34DB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3D4BC5A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AC03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15BC803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01C4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A405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2199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CE8E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40F74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F73172" w:rsidRPr="00AB76B4" w14:paraId="4E4453D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3B9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0357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0FA5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01A897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5AD646D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26C9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5A3C78C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34728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DBEF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3159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02D6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C9AED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F73172" w:rsidRPr="00AB76B4" w14:paraId="635D09C3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C5EE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6141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DFEB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21813B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7678A9A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D0B7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2ECAB3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05908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466C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7458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3C54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E32DB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73172" w:rsidRPr="00AB76B4" w14:paraId="04A03B2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6099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2907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E137B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E4123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DE57AF6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AFF6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4868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8E14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70F2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DF58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81477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73172" w:rsidRPr="00AB76B4" w14:paraId="6F9643E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7471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1DB6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A86B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3E4A7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13BB44A5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245353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6B56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639FC0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6303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4BD7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5785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7647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1C8F9B3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0B57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B0B8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321+050</w:t>
            </w:r>
          </w:p>
          <w:p w14:paraId="3B353A4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A0E6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D7B0B5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3DA2CC1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BB0D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C344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F1BA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5B46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6DD9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6F4652E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1B2C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64C2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52CC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A353E9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50D70363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9BC9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01B5B01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3231797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2F0E720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583A2BB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B36B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FB9C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75F0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4CDC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40E2CC4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85FC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F055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BB62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374205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67EC8378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77C81A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62B6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BB228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E9B1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0DD9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16C4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34BA03F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E73A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D817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4BCBE96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5D8F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21D06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7143DFBE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B794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973C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BC6A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1C0D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F40A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F705D5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F73172" w:rsidRPr="00AB76B4" w14:paraId="2D405E3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CC08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E3CA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72AA96A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294C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F19558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2BFB13A8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DE0D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7433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9734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8921B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A06E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1E869CF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1A3BC154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2298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DDBD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6960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D7423F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7B153656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77D27E1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B6A0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3F607C1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66D5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E097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DBFC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2C27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1FE8ADB6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6280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377B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41ED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0EDDC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891E823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083710A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45CC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FB9324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BFB0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B39C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369A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8B23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77AF6581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E387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185A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1998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AE665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79D5862E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F899C95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8BC0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A61047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6F6545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DEC5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0869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7550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593A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52923F0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0A44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484A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0972E6F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3972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B867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638188DF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CBB7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07FA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DDEC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8E34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3998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6F4559C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7DE120E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9C46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0142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102A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7F207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0F0CB193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5070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CEC75D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14CC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C98A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86D5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8AC5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E8E68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F73172" w:rsidRPr="00AB76B4" w14:paraId="44ED7BA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703F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7066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DEF1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9420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2576109C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7E7E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638110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16B3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C0A7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AEC2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3258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22B7A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F73172" w:rsidRPr="00AB76B4" w14:paraId="5B040DE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AA96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3174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5531EAD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C3743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B105C5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643716EE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7836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9B3B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FE8B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EA22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F491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3684ABE3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9415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EC29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B25D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6A767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3110A8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FCD133E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7E83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2449D1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C232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E2D5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D709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432F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47CA0654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021A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462B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C7E1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3F2B19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66554FF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A784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D660E9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BABC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9A5B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8498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ABD2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566E1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F73172" w:rsidRPr="00AB76B4" w14:paraId="4B38D83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912B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AF17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F449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5647B0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509230D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263C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D0B33D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FC74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D778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ED2A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51AE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C4F00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F73172" w:rsidRPr="00AB76B4" w14:paraId="01FDC99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AA9D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0289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13338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B6BE7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4B96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1238D79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29B49B4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0B57BD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D7FF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1EBF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5102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AA52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316FA1D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22A07D9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F73172" w:rsidRPr="00AB76B4" w14:paraId="4D9BFD26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7C41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A674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949A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3BA26C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8D2F4C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004830D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47BF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AB572D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E02E14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9CF8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AC98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314D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273A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1A16124F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841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6D4F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528E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2EF498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26A3A6C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04FF47C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31C2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533CD01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842B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38AE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5348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E2DF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518544AE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0F4E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CFC6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CBA5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46B4D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BE5337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2F3B1BF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6C69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B2DD01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513D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7FBB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1AEE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F5F3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04A39F24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B6EF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E9BA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5612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0D0F87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4197945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E33F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32D6EB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D3B5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A892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C12A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5669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6C9BD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F73172" w:rsidRPr="00AB76B4" w14:paraId="5A2055B9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CA5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A860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7043A28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E66B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7830E9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9F922CC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8E93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8B00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6322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F80D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EEDE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1D18C3E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:rsidRPr="00AB76B4" w14:paraId="4903D368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8E1F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A150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0AF5784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2E66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1DA4E8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24C278D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6E96532A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180177B5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0B5A219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1BC65DBE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6FFF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76F1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CB71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7E37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F03D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0351A295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175F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7622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CD59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FC06BC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729B293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8474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2EF5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3DAA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3929206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CC51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0F91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7BA70043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E7D2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85E3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48A8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9234C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EFEAB4D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7AFE84FB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0937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6D11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03F6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613D9A4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373C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E3E3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2F4928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F73172" w:rsidRPr="00AB76B4" w14:paraId="565A6617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10C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9F48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6201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A6F77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DD3294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29ABA" w14:textId="77777777" w:rsidR="00F73172" w:rsidRPr="00AB76B4" w:rsidRDefault="00F7317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8568B90" w14:textId="77777777" w:rsidR="00F73172" w:rsidRPr="00AB76B4" w:rsidRDefault="00F7317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2B3503C8" w14:textId="77777777" w:rsidR="00F73172" w:rsidRPr="00AB76B4" w:rsidRDefault="00F7317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BDEDBDC" w14:textId="77777777" w:rsidR="00F73172" w:rsidRPr="00AB76B4" w:rsidRDefault="00F7317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FA55659" w14:textId="77777777" w:rsidR="00F73172" w:rsidRPr="00AB76B4" w:rsidRDefault="00F7317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24EE5C7D" w14:textId="77777777" w:rsidR="00F73172" w:rsidRPr="00AB76B4" w:rsidRDefault="00F7317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EFE2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9EB3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1D29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9698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A295D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F73172" w:rsidRPr="00AB76B4" w14:paraId="451C63E4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613C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E35A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E29D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881A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22FAB" w14:textId="77777777" w:rsidR="00F73172" w:rsidRPr="00AB76B4" w:rsidRDefault="00F7317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65B8AB6" w14:textId="77777777" w:rsidR="00F73172" w:rsidRPr="00AB76B4" w:rsidRDefault="00F7317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10E54EEC" w14:textId="77777777" w:rsidR="00F73172" w:rsidRPr="00AB76B4" w:rsidRDefault="00F7317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16F4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7C65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0207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A458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AB27A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F73172" w:rsidRPr="00AB76B4" w14:paraId="0A605634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0D3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4428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92F8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720D63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C786EA6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9AE6C" w14:textId="77777777" w:rsidR="00F73172" w:rsidRPr="00AB76B4" w:rsidRDefault="00F7317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E53017" w14:textId="77777777" w:rsidR="00F73172" w:rsidRPr="00AB76B4" w:rsidRDefault="00F7317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4172A771" w14:textId="77777777" w:rsidR="00F73172" w:rsidRPr="00AB76B4" w:rsidRDefault="00F7317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668E5FA8" w14:textId="77777777" w:rsidR="00F73172" w:rsidRPr="00AB76B4" w:rsidRDefault="00F7317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7EF8A66A" w14:textId="77777777" w:rsidR="00F73172" w:rsidRPr="00AB76B4" w:rsidRDefault="00F7317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415306A" w14:textId="77777777" w:rsidR="00F73172" w:rsidRPr="00AB76B4" w:rsidRDefault="00F7317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F086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1621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C883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3401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7E611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F73172" w:rsidRPr="00AB76B4" w14:paraId="377B35E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B300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AE3F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92458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C43017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775C050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5B5FB4B9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4FA1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1C33B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956D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452A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38DC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2B08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2E35D7F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0F3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6C0C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FC8A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E06CAE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AB61EC9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7C7DB1C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DB60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E451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CCBC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1B40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3851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1677726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F371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D2D6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3FC8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2C53D0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7981AF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E7B3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DA143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6925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9FAD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7CF2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32A5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5B37C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F73172" w:rsidRPr="00AB76B4" w14:paraId="6F0C0B49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F011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5AD8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F8098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350BA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190BF31C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A47E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025FEE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0B99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B946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89A5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4F51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F73172" w:rsidRPr="00AB76B4" w14:paraId="42022A74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E0BD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F77D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47FD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1A338D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2388237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8313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2B54F3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CE66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F7C5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30D8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A8C5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75F9E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F73172" w:rsidRPr="00AB76B4" w14:paraId="182E9EA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7BCE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17B9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FC71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6B39F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1A5BFEA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0561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3B3815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876412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3BAF08E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5708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B4A2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99DB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3D7C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2AFCB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F73172" w:rsidRPr="00AB76B4" w14:paraId="0FD67082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24F0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AF4D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F93E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8AD14E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28C4785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09D4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EBE45E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748C364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A7A8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BBDA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7680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E2BB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3F98D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F73172" w:rsidRPr="00AB76B4" w14:paraId="21C37D42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D1E4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EE72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3E8790E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EA27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3AAF8E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296DA0A5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6DB8AD69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60E17C5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B344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13D2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3748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95E5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4210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5E2E90EA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088B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9A5D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C382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A2B3C5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0D73540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2CA4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50B7646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2693B65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7B35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7511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DD1D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7143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34A8C36A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372D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38ED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BB19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98FE8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37A26FC7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6FD7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3A574FD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429FDEF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0A39E2C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69BEC55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56A55F8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214F0F2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5BCE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C294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785E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86F8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7B062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F73172" w:rsidRPr="00AB76B4" w14:paraId="669321D3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95E5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C4A9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7030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9C4B3B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CFF03E7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59D4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02123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3FBD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1C69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D6ED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528CE8EA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7A10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88C8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50E2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9C136E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57A23E13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433F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9AAF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0E70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CBA5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53C3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F34AE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F73172" w:rsidRPr="00AB76B4" w14:paraId="38CD8C4C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3BEB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750D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5BB0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E4C15E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75DB08D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E32C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F226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7E47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3BC23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5529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6E6E90EE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109B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5F1B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6A01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679AEB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52AF150B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7218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D623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F0BE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8E1C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9898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48D2D452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E8D5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2FC4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54C3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ACA8E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9D96FF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85FE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73AAE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F8003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EB9B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8B93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745E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F0B81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F73172" w:rsidRPr="00AB76B4" w14:paraId="6A2928C6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2DB2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DF2B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4086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C42A2B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9929508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C0C7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7837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BD38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EFE0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4CC9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F73172" w:rsidRPr="00AB76B4" w14:paraId="4D32947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1A0F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A920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11BEB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E8C623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6205F64B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6835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8C61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4506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C3BA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877A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4601071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44F2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CC0F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52A3C7C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312E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6905F3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421639FB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B320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AA98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5A2D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4D7F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CF71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5B66479F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4130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6ADB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4540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849A3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12CDDBF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B6B5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1CAA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992F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6C23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5F80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78C68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F73172" w:rsidRPr="00AB76B4" w14:paraId="5B90DF4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7946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75C7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57A2A8E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5984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20B6A3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7F0B5DEF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F880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2EF5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4418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3CED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2B11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08B32CDF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8BEA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17EE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E372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71888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1234DDD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E6E8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D53BF9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A99D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CA29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6AB1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E4D3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55629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F73172" w:rsidRPr="00AB76B4" w14:paraId="57C390C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1278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A6CE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15FB8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01E259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6A55354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94FB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A4DDE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2A5E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2D8A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F04D8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99B7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BD787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F73172" w:rsidRPr="00AB76B4" w14:paraId="0D70414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CFF5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4A86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DF67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D5657B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2EA3249C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0312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29FBF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3C39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34CA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1540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064F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FADE67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F73172" w:rsidRPr="00AB76B4" w14:paraId="1C3100B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CC10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2584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6D318D2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130F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C144AF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2274C13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469E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00C2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FEFF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6AE5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B8CAF" w14:textId="77777777" w:rsidR="00F73172" w:rsidRPr="00AB76B4" w:rsidRDefault="00F73172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1FF242B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1956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CB0F7" w14:textId="77777777" w:rsidR="00F73172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6B9DBA7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72CB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4A4477" w14:textId="77777777" w:rsidR="00F73172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37314B9E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792EC3B0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6283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22B7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B1BE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A171B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52467" w14:textId="77777777" w:rsidR="00F73172" w:rsidRPr="00AB76B4" w:rsidRDefault="00F73172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2A4A39E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EC6E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9126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3B61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8E2EF6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74AC3E39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C0D0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C131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6365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0B78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C6CEF" w14:textId="77777777" w:rsidR="00F73172" w:rsidRPr="00AB76B4" w:rsidRDefault="00F73172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4BBF8F2" w14:textId="77777777" w:rsidR="00F73172" w:rsidRPr="00AB76B4" w:rsidRDefault="00F73172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F73172" w:rsidRPr="00AB76B4" w14:paraId="0172B59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17AB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7FE6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74B8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B91D90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BAFD48A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9609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227B4C0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F1FC9A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91A1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9A96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4F39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0D40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35047D2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FE7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D50E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58C1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B37BF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71696D9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5AB1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56A099C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7F84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D84B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9BCD8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E8C2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5A7FC97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1798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CD97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E98D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1B6E2A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05E2237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3739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753D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8E22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8099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3EA0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84D22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F73172" w:rsidRPr="00AB76B4" w14:paraId="296941D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87C9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614A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2C3B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A87FD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6EFC65C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97BE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6334DD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F2EA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D201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6173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627B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8DBBC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F73172" w:rsidRPr="00AB76B4" w14:paraId="7CF9AD3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D32E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866E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0619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4BD39D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902030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A167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87C38D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09E05C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39512D9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A4EC27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3A87031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88E0AC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C405F7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A422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88C5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BB11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61CB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A7A1D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F73172" w:rsidRPr="00AB76B4" w14:paraId="1016D59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1D6F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DF32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70CF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F95718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548EF4C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0836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EDB58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1844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06FC724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A045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6181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53FB4C2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D447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87A2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483+850</w:t>
            </w:r>
          </w:p>
          <w:p w14:paraId="6BB2827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3920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4FF90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6B0D10ED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F373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691E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7F8B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CC43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F6B7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2A</w:t>
            </w:r>
          </w:p>
        </w:tc>
      </w:tr>
      <w:tr w:rsidR="00F73172" w:rsidRPr="00AB76B4" w14:paraId="67FD141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C91D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13FE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DE0C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C60EC9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2F320798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A0C2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0843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D023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B599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8CC9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7ED6A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F73172" w:rsidRPr="00AB76B4" w14:paraId="1528EA4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81C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3FEE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63DC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FCEA09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24AB4718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325E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1117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8BFB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F275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440D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18600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F73172" w:rsidRPr="00AB76B4" w14:paraId="70FA805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517A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28B3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504+550</w:t>
            </w:r>
          </w:p>
          <w:p w14:paraId="3E12906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B4CD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0074A8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6388179D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EBFE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58B1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4C5D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6D1E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03E8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F73172" w:rsidRPr="00AB76B4" w14:paraId="170ABC39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19E976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E30B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F454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509C9D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6C95103E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D193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DA5E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274F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E373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9331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F73172" w:rsidRPr="00AB76B4" w14:paraId="6BD6DA9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E3A4A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FB11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9C22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B3E19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30DA0167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4885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FA0174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2BA8C65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04CD09F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4EC5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C106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F670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1AA8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7963D2C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8D0137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4688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B032B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1579B0" w14:textId="77777777" w:rsidR="00F73172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6FEA327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E33A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F76D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ED74A" w14:textId="77777777" w:rsidR="00F73172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4EC6334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A45A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F9C4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A5AD32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F73172" w:rsidRPr="00AB76B4" w14:paraId="18B6095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99813F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011D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36B9820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D47F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7F96C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7BF9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DA3E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68B0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11DE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613E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F73172" w:rsidRPr="00AB76B4" w14:paraId="4ABACD4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911D95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8A1D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4DD57E3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8A86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23543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2391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5C50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59AD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28533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CAD7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318D54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F73172" w:rsidRPr="00AB76B4" w14:paraId="454E1AF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60DC86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8FD6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641F75C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6F13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90D095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E927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48FE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17A1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6ABA3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364C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F73172" w:rsidRPr="00AB76B4" w14:paraId="6A53360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6CFBB9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1D66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718BF4D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D468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C89D10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E42B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2EA8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D35A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F5ED8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659E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F73172" w:rsidRPr="00AB76B4" w14:paraId="14C600F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4B845B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14F2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51E7736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3DCA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7524D9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3706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CC60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6293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772F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1C3E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F73172" w:rsidRPr="00AB76B4" w14:paraId="00F757D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1EC69D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63D3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6579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6A3C8D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1D61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4A0487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9CC7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597A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85BE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B870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F73172" w:rsidRPr="00AB76B4" w14:paraId="08AB02B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F2374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EE2D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19E8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7C3EC9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15F9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13DE58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B174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8D13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EFD53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94AE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F73172" w:rsidRPr="00AB76B4" w14:paraId="6C8F37E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930F6D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39B3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780C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84114E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8D46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B19189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0E99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D269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D0F58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2832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F73172" w:rsidRPr="00AB76B4" w14:paraId="244C673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5F871B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F050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7500BEC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48F7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20D61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1447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C272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5E2A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5B77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C98B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F73172" w:rsidRPr="00AB76B4" w14:paraId="5E99B16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1FCF85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8D97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066A796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0247B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44682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4E5BDE4E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C3D2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249A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0284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6878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B495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F73172" w:rsidRPr="00AB76B4" w14:paraId="4E99353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38711F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899E4" w14:textId="77777777" w:rsidR="00F73172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03147B5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BDB2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A3ED6A" w14:textId="77777777" w:rsidR="00F73172" w:rsidRPr="00AB76B4" w:rsidRDefault="00F73172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71D808D2" w14:textId="77777777" w:rsidR="00F73172" w:rsidRPr="00AB76B4" w:rsidRDefault="00F73172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7505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0AF7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7DD4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14C2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3601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F73172" w:rsidRPr="00AB76B4" w14:paraId="79873618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F618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CD28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48C43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65A14F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71EA2BAA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9FC0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166D90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0FA1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7640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53D4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DAE3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11DF8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4DBA276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F73172" w:rsidRPr="00AB76B4" w14:paraId="5726737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332B15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8A1E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7F386D5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6981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C47D5A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9898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D39B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AD94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E1F1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B3B8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1519544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279D00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EF8D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E3DD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6DE7C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3942072D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A11C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9D81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4A6E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4BC8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02B4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59262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F73172" w:rsidRPr="00AB76B4" w14:paraId="33D1334F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E9EE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7F84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D553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FB4ED7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7A0C4D7E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5CE3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C5D08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E9B9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4F9E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3F64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BAFB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F73172" w:rsidRPr="00AB76B4" w14:paraId="08943C26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352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57EF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3CDD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1DDA8D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4156147C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CBAE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B124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9DA6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C97BB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5B38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F73172" w:rsidRPr="00AB76B4" w14:paraId="3B1E83A7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40F1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C2DC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5D98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7EC6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2CB4569A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B141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F388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99D3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21E7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7143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F73172" w:rsidRPr="00AB76B4" w14:paraId="5C4A192A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6E12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4583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8983DB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4A79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1E2D56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67BE222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0C07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4FCC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182A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E3B4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3E66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F73172" w:rsidRPr="00AB76B4" w14:paraId="6522A61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38C0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1E51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E2D78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53427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28A79D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3259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5B555B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5204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2EC8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8B023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A184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B76B4" w14:paraId="4B41FC5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F767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220F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7184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2ACA90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A9B255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B2D4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1F76260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D13B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AFA8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AB23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49EC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DC499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DFF945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0E9FAA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F73172" w:rsidRPr="00AB76B4" w14:paraId="7B1DEFD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578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F1D3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1DFD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E6035E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1BFE13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ED8F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06998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CBE6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1B15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D1F5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8F493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9B715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356CF9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466E9A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73172" w:rsidRPr="00AB76B4" w14:paraId="26B1B77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4029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2525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EA21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CCF9D6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996A79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674B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08FC6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8E14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7280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84A9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29B2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E83E7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F73172" w:rsidRPr="00AB76B4" w14:paraId="721C775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6430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B3BC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075C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D2B67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AE0FE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3E3E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B2BD3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D10B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85A1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4CAA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FEEEC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73172" w:rsidRPr="00AB76B4" w14:paraId="6EB82FA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B726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E059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97B6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0CAF5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B6E1FC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8573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79F1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E3C3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82F04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0990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FB5CA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6C1EA54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F73172" w:rsidRPr="00AB76B4" w14:paraId="4AF3126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C175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26A5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748D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E2AF95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76BF8B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F1E3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74BB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1AC7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20F0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8139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23F4E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C76F71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73172" w:rsidRPr="00AB76B4" w14:paraId="778CE99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4DA8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1233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1A2A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89525C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952A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5502E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F5DF64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E7DE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1CF6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E883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DACF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AD1053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FC1595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F73172" w:rsidRPr="00AB76B4" w14:paraId="772B31B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4722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4E38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A905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2FED3D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AD0745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C87D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3BED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CEF8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DA65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26BE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8388F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F73172" w:rsidRPr="00AB76B4" w14:paraId="4DEC017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2C1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7BE0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1E64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FD67C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1FEC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116E8F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6F3FDB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8E883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CC8A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B5B95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5289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FB2EAF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73172" w:rsidRPr="00AB76B4" w14:paraId="0BE03F0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B508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ADC9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D108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AFE110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9EA5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8103E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F49A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A316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57E0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FBA7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F73172" w:rsidRPr="00AB76B4" w14:paraId="319C179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5E9C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05E90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896A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D74993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2E50E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1EF0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729CB6B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A610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8F53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487F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FEDB5" w14:textId="77777777" w:rsidR="00F73172" w:rsidRPr="00AB76B4" w:rsidRDefault="00F73172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DF2BB1" w14:textId="77777777" w:rsidR="00F73172" w:rsidRPr="00AB76B4" w:rsidRDefault="00F73172" w:rsidP="007E67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73172" w:rsidRPr="00AB76B4" w14:paraId="357C56C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EF97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44C7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7796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A95988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DC8C9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9B8E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70CB3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EEAE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6320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B0BEA" w14:textId="77777777" w:rsidR="00F73172" w:rsidRPr="00AB76B4" w:rsidRDefault="00F73172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C4FF21" w14:textId="77777777" w:rsidR="00F73172" w:rsidRPr="00AB76B4" w:rsidRDefault="00F73172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73172" w:rsidRPr="00AB76B4" w14:paraId="606311D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D63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B4E6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C74A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54085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D05A4E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5295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0DC7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732A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EED9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D60D2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581D2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73172" w:rsidRPr="00AB76B4" w14:paraId="7BFE30D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7466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B457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4F352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676BC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9D9238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F56A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BCBC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5C1A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3EAA7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DFC9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2FB9F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73172" w:rsidRPr="00AB76B4" w14:paraId="3F86ED7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8877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41E6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1EDF928A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57D4C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A48076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6CE0FD0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7849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6F56A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1CBC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4980B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9C1A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7E537EED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1193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C0D5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5238B3B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48AD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603061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772CC8E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3898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FCA9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C1F2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417A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B23A7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:rsidRPr="00AB76B4" w14:paraId="6D2CC9C0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5251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7CFF6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1BE5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413095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73F19772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BF00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A43B02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AAFAD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2471B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EA6AE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D532E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F73172" w:rsidRPr="00AB76B4" w14:paraId="2674DB80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B3DF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56C38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58400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A5BDCE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526F5E74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76115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42D69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ED34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B7B1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D3131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  <w:tr w:rsidR="00F73172" w:rsidRPr="00AB76B4" w14:paraId="53AEA2FF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87E7" w14:textId="77777777" w:rsidR="00F73172" w:rsidRPr="00AB76B4" w:rsidRDefault="00F73172" w:rsidP="00F7317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B90EC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365B6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219E87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76CB8FB6" w14:textId="77777777" w:rsidR="00F73172" w:rsidRPr="00AB76B4" w:rsidRDefault="00F7317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51DE4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8BFDF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59439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409C1" w14:textId="77777777" w:rsidR="00F73172" w:rsidRPr="00AB76B4" w:rsidRDefault="00F7317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6E9AF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CFBDBD" w14:textId="77777777" w:rsidR="00F73172" w:rsidRPr="00AB76B4" w:rsidRDefault="00F7317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6DAFF856" w14:textId="77777777" w:rsidR="00F73172" w:rsidRPr="00A8307A" w:rsidRDefault="00F73172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19A6BF27" w14:textId="77777777" w:rsidR="00F73172" w:rsidRPr="005905D7" w:rsidRDefault="00F73172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2CFFF41D" w14:textId="77777777" w:rsidR="00F73172" w:rsidRPr="005905D7" w:rsidRDefault="00F73172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F73172" w:rsidRPr="00743905" w14:paraId="0EB95CA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D82B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EF7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ABC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B01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468F7B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D20B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39CDAA1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1F40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A24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86C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7BF4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D2E27C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F73172" w:rsidRPr="00743905" w14:paraId="3BA2AD61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5E90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A9B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48A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AAE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DB03CA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8E0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223BDD8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9F84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877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75B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D26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F73172" w:rsidRPr="00743905" w14:paraId="2264C04F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297E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BD0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E7D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157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66FA2C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43C54F64" w14:textId="77777777" w:rsidR="00F73172" w:rsidRPr="00743905" w:rsidRDefault="00F73172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7CA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FDE3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EAE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2F9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194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73172" w:rsidRPr="00743905" w14:paraId="5D71C06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6D8B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34F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3F9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B62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FE80E9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088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1F8B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F9C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134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450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6810895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73172" w:rsidRPr="00743905" w14:paraId="6610F51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C5B3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556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4258D6C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C7B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AA7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D3F9D0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2B8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6655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9CA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867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0D2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E9D5D4C" w14:textId="77777777" w:rsidR="00F73172" w:rsidRPr="0007721B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73172" w:rsidRPr="00743905" w14:paraId="07F29C0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5974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8D89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592C84C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A9F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BF2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BAAF5A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7BA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99A8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748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6F9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695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78D0481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73172" w:rsidRPr="00743905" w14:paraId="16FA523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D094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5FEF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71DB2711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BB45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4F4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C1C874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2CC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852B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B48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E306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4A6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B2A0B2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73172" w:rsidRPr="00743905" w14:paraId="3266BC2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2F26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818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3076C3E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05F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5DF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76CF3D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5526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9A46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58D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92D6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0E50" w14:textId="77777777" w:rsidR="00F73172" w:rsidRPr="00537749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F73172" w:rsidRPr="00743905" w14:paraId="5247B1E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DFC8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D26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6E99601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FB13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C6C5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629A364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286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4B50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2FF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639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3C33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2C53324" w14:textId="77777777" w:rsidR="00F73172" w:rsidRPr="005A7670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73172" w:rsidRPr="00743905" w14:paraId="34D9F5EC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1C93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009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0B0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D10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6D38FB8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3E16E30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742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54522F6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F795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DC2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B9E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D44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73172" w:rsidRPr="00743905" w14:paraId="0BAC9AC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2CD0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E56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8E7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FEA3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2FFD8EC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40C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265A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218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729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D5D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5D54722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73172" w:rsidRPr="00743905" w14:paraId="2048BEE5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EF93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E37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6EC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4E8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0DC7FA73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4BDFC573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A50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2E166FC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DCB553A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6C91586D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1EFA3CF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100C066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4E1AA2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3EC4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AFF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A4B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528A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59F6DE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F73172" w:rsidRPr="00743905" w14:paraId="6ACC2F38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0799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391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369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30A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1295532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5A4B22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3C9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0649209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F442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52A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BAB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191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F73172" w:rsidRPr="00743905" w14:paraId="23A4FC4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78D2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D38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ACB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D2C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7306F90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A95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C3A1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BA8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7C8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2D1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6ED4B49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7121401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73172" w:rsidRPr="00743905" w14:paraId="2EB5079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6A71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366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2F5C21C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C1B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4AB3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070832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407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183D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964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066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7B2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B9643D4" w14:textId="77777777" w:rsidR="00F73172" w:rsidRPr="001D7D9E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73172" w:rsidRPr="00743905" w14:paraId="313A77A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E594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4CE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6116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45A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883295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7FA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1EBB2E3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1A3A6F2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4EC61576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2CDB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90F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4C6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9CA8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79383F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F73172" w:rsidRPr="00743905" w14:paraId="1D9F4A3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B169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D30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6AC3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B60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3B1CF5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D0E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E3A5D1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7BD9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FFA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C956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EB5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73172" w:rsidRPr="00743905" w14:paraId="6BF76C55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19DD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E18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619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D5A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438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1787447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5511804A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B736F13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FDBA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898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12C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429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F73172" w:rsidRPr="00743905" w14:paraId="1D45C88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D6EB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A75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1818E11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0E7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CBC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3B4A37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67C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D27F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3B9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CC9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AF6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DA991A8" w14:textId="77777777" w:rsidR="00F73172" w:rsidRPr="0007721B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73172" w:rsidRPr="00743905" w14:paraId="35242B3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A011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73A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0E69D8D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62C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380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B67368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EEA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78CB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E99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807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7427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433DFF8" w14:textId="77777777" w:rsidR="00F73172" w:rsidRPr="00951746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73172" w:rsidRPr="00743905" w14:paraId="271FC85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11E7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A49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B86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4F6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62F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3057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6ECA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29463EE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358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26B4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73172" w:rsidRPr="00743905" w14:paraId="35A4E99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A2AD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7DFF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1F446D7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23B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D129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3946CA8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F64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31EB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EC9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767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4E49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73172" w:rsidRPr="00743905" w14:paraId="0149F49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F9A3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9A09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780C3178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BF82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9BE4" w14:textId="77777777" w:rsidR="00F73172" w:rsidRDefault="00F73172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31AE667A" w14:textId="77777777" w:rsidR="00F73172" w:rsidRPr="00743905" w:rsidRDefault="00F73172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1856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4FB1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18D6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93F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77B4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73172" w:rsidRPr="00743905" w14:paraId="5146A27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AB57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D197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4E6B80E8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2DDC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01C6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63F1F340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D4D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EA5E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E7F3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19E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E82B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73172" w:rsidRPr="00743905" w14:paraId="4EB425A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CDC0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0C87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23E95F5A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BE09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3DE8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0871B09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88D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461F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0A2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1E03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45BC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73172" w:rsidRPr="00743905" w14:paraId="5A082BD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124B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CD2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CEB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5CB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3A2322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A8D4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6DBC2B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411E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1D4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E10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6D8A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44A1B5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F73172" w:rsidRPr="00743905" w14:paraId="746970EA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3FA8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C92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BA33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0DB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46C41C5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C80528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065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A020B9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DE2D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25E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330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CBF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73172" w:rsidRPr="00743905" w14:paraId="45E69D0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B035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9AB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4125914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79F3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4B7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3E5545E3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E2A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8ADD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1F9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E5D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E204" w14:textId="77777777" w:rsidR="00F73172" w:rsidRPr="00351657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F73172" w:rsidRPr="00743905" w14:paraId="1DE3F8D0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03C3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3119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90+550</w:t>
            </w:r>
          </w:p>
          <w:p w14:paraId="3DEC5D1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AFA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0012" w14:textId="77777777" w:rsidR="00F73172" w:rsidRPr="00743905" w:rsidRDefault="00F73172" w:rsidP="00A132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47C2A14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Y, porțiunea de linie cuprinsă între vârf sch.2 și semnal intrare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32D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C988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2A1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A8D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11B4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73172" w:rsidRPr="00743905" w14:paraId="68AD640A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15E8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5706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50A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F25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1D299FE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0E7AEB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87D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836D38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666C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F86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5A7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848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73172" w:rsidRPr="00743905" w14:paraId="035FA5A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B44A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60D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B9E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A96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51CD2C23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126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7850103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878A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7C7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D2E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B02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73172" w:rsidRPr="00743905" w14:paraId="761868D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184A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7997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1927843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6DE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FFAD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29951A3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A02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B129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3AF3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59F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27F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73172" w:rsidRPr="00743905" w14:paraId="257DB22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5488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9716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61BEEAE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82F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4326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CC5DC5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307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929B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3FC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0F6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FF9E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C362D88" w14:textId="77777777" w:rsidR="00F73172" w:rsidRPr="003B409E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73172" w:rsidRPr="00743905" w14:paraId="751A800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F2F5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7FB7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755059BB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5B5D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BF26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BA1EFC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1FA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F1DD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5FB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8ED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4B8F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73172" w:rsidRPr="00743905" w14:paraId="78C5161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10B2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4951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40A97B4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E86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906F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294C41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C6E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2FA9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3286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1586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7D29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41D72A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73172" w:rsidRPr="00743905" w14:paraId="6A344C6F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2F85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DFF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56E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A04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60C8D05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2EE29F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F30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294F90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BAC5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CBA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35A3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66A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73172" w:rsidRPr="00743905" w14:paraId="0B6C865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3AA1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197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12E7CDB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616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C08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2497054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7A2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5D4B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D22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D5B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CC7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73172" w:rsidRPr="00743905" w14:paraId="61D25FD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A006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F4C6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2DAB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B584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6FC34BDD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2423EFE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6AB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A45E38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3484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859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EEC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3AAB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73172" w:rsidRPr="00743905" w14:paraId="29EE86AC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1A36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7BD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8726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733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093866C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3CBFF2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E4E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DE5C0D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F904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C54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F35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3AD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73172" w:rsidRPr="00743905" w14:paraId="2E2E744E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3C0B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3762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69AE65B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29B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5F6E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AF8A6A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F8A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660E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E7D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611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AE9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73172" w:rsidRPr="00743905" w14:paraId="2036B7EB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9693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4EC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3BA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1A9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15D9B3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ED23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3F129F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9352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846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7EE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ED5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F73172" w:rsidRPr="00743905" w14:paraId="7258CB6E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6F83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D6D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153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0AD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1EEB45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A20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F5BB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E53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75F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9DE3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F73172" w:rsidRPr="00743905" w14:paraId="4F069A8D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1D1E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DFF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E47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65E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C76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7425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7739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46679FF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CEC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A923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F73172" w:rsidRPr="00743905" w14:paraId="0821BA69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F05C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CAC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B19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25D6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4CF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ACB4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359B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4855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DA98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F73172" w:rsidRPr="00743905" w14:paraId="6207E93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02AC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40A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002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DE8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737161A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E1E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C32E2E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D55F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82B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75C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73C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73172" w:rsidRPr="00743905" w14:paraId="00D05D7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E534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F04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CAD3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D8F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2F766808" w14:textId="77777777" w:rsidR="00F73172" w:rsidRPr="00D73778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D9FD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C94AC0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8E2E" w14:textId="77777777" w:rsidR="00F73172" w:rsidRPr="00D73778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898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BB9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3906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73172" w:rsidRPr="00743905" w14:paraId="6697F5E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7B18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3D23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187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7D2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2F49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C441" w14:textId="77777777" w:rsidR="00F73172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EF6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B4B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7A9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F73172" w:rsidRPr="00743905" w14:paraId="2285F07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C4C3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5F1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68C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39B7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55418F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973F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666A36F5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13CB4493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781280A2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8DDC0C2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C0B2" w14:textId="77777777" w:rsidR="00F73172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4E0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07A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621A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105224A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2D01361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F73172" w:rsidRPr="00743905" w14:paraId="6E60CDB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0D33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1173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504B644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1F0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39D7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CC3A3E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C01D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D60D" w14:textId="77777777" w:rsidR="00F73172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8F6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5F93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8AD5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F73172" w:rsidRPr="00743905" w14:paraId="505359F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CCFD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CD2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BA8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65BE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5B6E81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96F1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4908" w14:textId="77777777" w:rsidR="00F73172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9B8F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29AAD1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2E8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56E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F73172" w:rsidRPr="00743905" w14:paraId="63BFB90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6393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C821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8FFF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2D22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EDE692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34D2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177B" w14:textId="77777777" w:rsidR="00F73172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B68E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294D3C94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CF30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1A9C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73172" w:rsidRPr="00743905" w14:paraId="4E6FEEC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F9AA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CA78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2734406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5946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83A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44DC1D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079B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AFA1" w14:textId="77777777" w:rsidR="00F73172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AA07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BB78FA8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F3F4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A767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73172" w:rsidRPr="00743905" w14:paraId="33716D6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8317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DCAD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B216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DCA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41479E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B76B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1074570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2EFF8AB1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C787A33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BE75" w14:textId="77777777" w:rsidR="00F73172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76BB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B0D0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DCF9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69F2C40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F73172" w:rsidRPr="00743905" w14:paraId="35AFE219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5C83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D68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95D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FCF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7B5E2F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3FF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56E0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AF4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4A2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853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73172" w:rsidRPr="00743905" w14:paraId="78C464CB" w14:textId="77777777" w:rsidTr="00481280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BA7D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2C59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0B21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BEB1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31294DA4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18944F0B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0CA910E5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E80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146E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7DED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250DCF4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C88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D92E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73172" w:rsidRPr="00743905" w14:paraId="48121DF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AA99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63F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869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5D56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2BDFA56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2F51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4FF91A88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227BA0A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3148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98B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33D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A20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73172" w:rsidRPr="00743905" w14:paraId="14BAE14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59A6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30D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55F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C498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4CDBD47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732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9987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9B45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2EDF8DF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20A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057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73172" w:rsidRPr="00743905" w14:paraId="6929AE4B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3C79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E132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0E5822F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40F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B752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2F93B256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564C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7F44" w14:textId="77777777" w:rsidR="00F73172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55D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79A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570E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73172" w:rsidRPr="00743905" w14:paraId="3BEBA00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56F9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8598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7042EADD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0789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F84B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E5C5A2B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0674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5A06" w14:textId="77777777" w:rsidR="00F73172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4F66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F73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AA50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73172" w:rsidRPr="00743905" w14:paraId="3C298EE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BB4D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70D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736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0059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CB6FAF9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F57B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2D0D" w14:textId="77777777" w:rsidR="00F73172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1C8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06A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4E2B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73172" w:rsidRPr="00743905" w14:paraId="44A5C3A9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1D9D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DBA3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7375E09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F68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4687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0D4A6656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7A44BB0B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39C891FA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FCC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8F9F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84E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7577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4C3E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73172" w:rsidRPr="00743905" w14:paraId="00382876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FBC5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721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6E5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C9D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71DCD6F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6846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C1D2078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247369A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A94C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C33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0EE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C26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F73172" w:rsidRPr="00743905" w14:paraId="65EFE2B7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D7D7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039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675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8A89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1107955F" w14:textId="77777777" w:rsidR="00F73172" w:rsidRPr="00CD295A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0AB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1673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EDDA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11D7A74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210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277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73172" w:rsidRPr="00743905" w14:paraId="38552818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6D6F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04D4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1A2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00A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0C0293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6FA158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6B4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13597A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70089EB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B3C9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E497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1BA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4C6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73172" w:rsidRPr="00743905" w14:paraId="4FFA102D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F35E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1E0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24A6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C4E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C1EA305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E60D85F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A16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D91039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B3A4" w14:textId="77777777" w:rsidR="00F73172" w:rsidRPr="00743905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50C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BC1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0FF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73172" w:rsidRPr="00743905" w14:paraId="5FC16A5E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6BB6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F2AB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63E2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C62B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9983D21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0F34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0D2A" w14:textId="77777777" w:rsidR="00F73172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E4D8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EB1D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9DA9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0BA74C57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2C286778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5163379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F73172" w:rsidRPr="00743905" w14:paraId="79795074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87F2" w14:textId="77777777" w:rsidR="00F73172" w:rsidRPr="00743905" w:rsidRDefault="00F73172" w:rsidP="00F7317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02B1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077C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E8F4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FFEA85E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DBD1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6836A735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3B984A2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F21EF4D" w14:textId="77777777" w:rsidR="00F73172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3C81" w14:textId="77777777" w:rsidR="00F73172" w:rsidRDefault="00F7317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1169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95E0" w14:textId="77777777" w:rsidR="00F73172" w:rsidRPr="00743905" w:rsidRDefault="00F7317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9D14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914AE8F" w14:textId="77777777" w:rsidR="00F73172" w:rsidRDefault="00F7317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3E106E4C" w14:textId="77777777" w:rsidR="00F73172" w:rsidRPr="005905D7" w:rsidRDefault="00F73172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605927F3" w14:textId="77777777" w:rsidR="00F73172" w:rsidRDefault="00F73172" w:rsidP="00E56A6A">
      <w:pPr>
        <w:pStyle w:val="Heading1"/>
        <w:spacing w:line="360" w:lineRule="auto"/>
      </w:pPr>
      <w:r>
        <w:t>LINIA 200</w:t>
      </w:r>
    </w:p>
    <w:p w14:paraId="575E87EB" w14:textId="77777777" w:rsidR="00F73172" w:rsidRDefault="00F73172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73172" w14:paraId="08487B7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18C3" w14:textId="77777777" w:rsidR="00F73172" w:rsidRDefault="00F73172" w:rsidP="005D19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DB3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33A8A4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8F54" w14:textId="77777777" w:rsidR="00F73172" w:rsidRPr="00032DF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5DC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34BEB54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226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155F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C7B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10C6D2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20B5" w14:textId="77777777" w:rsidR="00F73172" w:rsidRPr="00032DF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6CA3" w14:textId="77777777" w:rsidR="00F73172" w:rsidRPr="00F716C0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F73172" w14:paraId="255422A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2ED1" w14:textId="77777777" w:rsidR="00F73172" w:rsidRDefault="00F73172" w:rsidP="005D19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01E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459+200</w:t>
            </w:r>
          </w:p>
          <w:p w14:paraId="0569166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F6EF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0B4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Orăştie -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CEE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5687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2E0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5067" w14:textId="77777777" w:rsidR="00F73172" w:rsidRPr="00032DF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707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73172" w14:paraId="1460E20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75BF" w14:textId="77777777" w:rsidR="00F73172" w:rsidRDefault="00F73172" w:rsidP="005D19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F28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420F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3BA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7ECF29F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06C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1D45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A83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66A5697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2DD5" w14:textId="77777777" w:rsidR="00F73172" w:rsidRPr="00032DF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2D4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73172" w14:paraId="10FC8CC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C2DD" w14:textId="77777777" w:rsidR="00F73172" w:rsidRDefault="00F73172" w:rsidP="005D19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8B7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9B95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970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5AC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B5B2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32C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0411B55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5A72" w14:textId="77777777" w:rsidR="00F73172" w:rsidRPr="00032DF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A0F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73172" w14:paraId="0B06D1F1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7E59" w14:textId="77777777" w:rsidR="00F73172" w:rsidRDefault="00F73172" w:rsidP="005D19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E90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491+650</w:t>
            </w:r>
          </w:p>
          <w:p w14:paraId="44EABE4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EE8D" w14:textId="77777777" w:rsidR="00F73172" w:rsidRPr="00032DF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96F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626AC31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4EF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E168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0DA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  <w:p w14:paraId="778B76D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23F2" w14:textId="77777777" w:rsidR="00F73172" w:rsidRPr="00032DF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CEE9" w14:textId="77777777" w:rsidR="00F73172" w:rsidRPr="00C2058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ED48BE0" w14:textId="77777777" w:rsidR="00F73172" w:rsidRPr="00F716C0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F73172" w14:paraId="751B77AC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BB8E" w14:textId="77777777" w:rsidR="00F73172" w:rsidRDefault="00F73172" w:rsidP="005D19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087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670A44F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130C" w14:textId="77777777" w:rsidR="00F73172" w:rsidRPr="00032DF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803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1A1C659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81D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A284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8F8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EA8E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273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73172" w14:paraId="24A8C77C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EEE1" w14:textId="77777777" w:rsidR="00F73172" w:rsidRDefault="00F73172" w:rsidP="005D19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0F1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9BDFD8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2124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55C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2B6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CBAA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152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04DC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2C4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73172" w14:paraId="1DBFB6E6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A727" w14:textId="77777777" w:rsidR="00F73172" w:rsidRDefault="00F73172" w:rsidP="005D19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6B7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AE70" w14:textId="77777777" w:rsidR="00F73172" w:rsidRPr="00032DF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E26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2BCFF3A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D39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3C08B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4667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AE0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A08D" w14:textId="77777777" w:rsidR="00F73172" w:rsidRPr="00032DF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4938" w14:textId="77777777" w:rsidR="00F73172" w:rsidRPr="00F716C0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73172" w14:paraId="5580962D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48F4" w14:textId="77777777" w:rsidR="00F73172" w:rsidRDefault="00F73172" w:rsidP="005D19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A9B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6244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988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72A94ED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2E8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E9F4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D60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4360F68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4FB1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3CA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F73172" w14:paraId="60E1C270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2F70" w14:textId="77777777" w:rsidR="00F73172" w:rsidRDefault="00F73172" w:rsidP="005D19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B58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CDB6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BED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F7D3F4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B2D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70D3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0C6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BCD62F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B91B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F67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73172" w14:paraId="1E2094E3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3E05" w14:textId="77777777" w:rsidR="00F73172" w:rsidRDefault="00F73172" w:rsidP="005D19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1EE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8300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4CE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69AF7D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552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0678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1E1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05FDD0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52F9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F6D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2FC88D4" w14:textId="77777777" w:rsidR="00F73172" w:rsidRDefault="00F73172" w:rsidP="00623FF6">
      <w:pPr>
        <w:spacing w:before="40" w:after="40" w:line="192" w:lineRule="auto"/>
        <w:ind w:right="57"/>
        <w:rPr>
          <w:lang w:val="ro-RO"/>
        </w:rPr>
      </w:pPr>
    </w:p>
    <w:p w14:paraId="0C8948BA" w14:textId="77777777" w:rsidR="00F73172" w:rsidRDefault="00F73172" w:rsidP="009D188E">
      <w:pPr>
        <w:pStyle w:val="Heading1"/>
        <w:spacing w:line="360" w:lineRule="auto"/>
      </w:pPr>
      <w:r>
        <w:t>LINIA 200B</w:t>
      </w:r>
    </w:p>
    <w:p w14:paraId="09B7B7AE" w14:textId="77777777" w:rsidR="00F73172" w:rsidRDefault="00F73172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F73172" w14:paraId="521CEC68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32D9" w14:textId="77777777" w:rsidR="00F73172" w:rsidRDefault="00F73172" w:rsidP="00F7317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A83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29B6" w14:textId="77777777" w:rsidR="00F73172" w:rsidRPr="00874940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FBE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3DFF2C5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457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F9D3D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2212" w14:textId="77777777" w:rsidR="00F73172" w:rsidRPr="0048429E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E3A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FDAC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62F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EB6490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F73172" w14:paraId="2A4BBD5F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4193" w14:textId="77777777" w:rsidR="00F73172" w:rsidRDefault="00F73172" w:rsidP="00F7317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7E8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61AD" w14:textId="77777777" w:rsidR="00F73172" w:rsidRPr="00874940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191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1F0163B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8EB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1422B1C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7704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85C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2AE2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FDE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36ACA44D" w14:textId="77777777" w:rsidR="00F73172" w:rsidRDefault="00F73172">
      <w:pPr>
        <w:spacing w:before="40" w:after="40" w:line="192" w:lineRule="auto"/>
        <w:ind w:right="57"/>
        <w:rPr>
          <w:sz w:val="20"/>
          <w:lang w:val="ro-RO"/>
        </w:rPr>
      </w:pPr>
    </w:p>
    <w:p w14:paraId="2D5C375F" w14:textId="77777777" w:rsidR="00F73172" w:rsidRDefault="00F73172" w:rsidP="006D4098">
      <w:pPr>
        <w:pStyle w:val="Heading1"/>
        <w:spacing w:line="360" w:lineRule="auto"/>
      </w:pPr>
      <w:r>
        <w:t>LINIA 201</w:t>
      </w:r>
    </w:p>
    <w:p w14:paraId="45C501C4" w14:textId="77777777" w:rsidR="00F73172" w:rsidRDefault="00F73172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F73172" w14:paraId="11E0E417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9645" w14:textId="77777777" w:rsidR="00F73172" w:rsidRDefault="00F73172" w:rsidP="00F7317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954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B82E" w14:textId="77777777" w:rsidR="00F73172" w:rsidRPr="00C937B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B26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FA0C0D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99C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BFF49D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3BBFF80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4E9AC60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2887" w14:textId="77777777" w:rsidR="00F73172" w:rsidRPr="00C937B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940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2B0A" w14:textId="77777777" w:rsidR="00F73172" w:rsidRPr="00C937B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C53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6C86464D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0BA9" w14:textId="77777777" w:rsidR="00F73172" w:rsidRDefault="00F73172" w:rsidP="00F7317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534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6817" w14:textId="77777777" w:rsidR="00F73172" w:rsidRPr="00C937B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150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B07326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DEE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E622C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2A94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3F4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E2D3" w14:textId="77777777" w:rsidR="00F73172" w:rsidRPr="00C937B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B1A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E587B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948A3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F73172" w14:paraId="30663590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E344" w14:textId="77777777" w:rsidR="00F73172" w:rsidRDefault="00F73172" w:rsidP="00F7317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AC1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39C9" w14:textId="77777777" w:rsidR="00F73172" w:rsidRPr="00C937B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B3C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FC7B86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27F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07F40E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3988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FF2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78D3" w14:textId="77777777" w:rsidR="00F73172" w:rsidRPr="00C937B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019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5837D2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5C21A5B6" w14:textId="77777777" w:rsidR="00F73172" w:rsidRPr="003012FC" w:rsidRDefault="00F73172">
      <w:pPr>
        <w:spacing w:before="40" w:after="40" w:line="192" w:lineRule="auto"/>
        <w:ind w:right="57"/>
      </w:pPr>
    </w:p>
    <w:p w14:paraId="05763914" w14:textId="77777777" w:rsidR="00F73172" w:rsidRDefault="00F73172" w:rsidP="00C53936">
      <w:pPr>
        <w:pStyle w:val="Heading1"/>
        <w:spacing w:line="360" w:lineRule="auto"/>
      </w:pPr>
      <w:r>
        <w:t>LINIA 202 A</w:t>
      </w:r>
    </w:p>
    <w:p w14:paraId="23786904" w14:textId="77777777" w:rsidR="00F73172" w:rsidRDefault="00F73172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F73172" w14:paraId="0D38027C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937F" w14:textId="77777777" w:rsidR="00F73172" w:rsidRDefault="00F73172" w:rsidP="00F7317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4F3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05C2" w14:textId="77777777" w:rsidR="00F73172" w:rsidRPr="00874940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C01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F95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0F64C6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CDB0" w14:textId="77777777" w:rsidR="00F73172" w:rsidRPr="0048429E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958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4066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84C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F73172" w14:paraId="0C85784B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1A20" w14:textId="77777777" w:rsidR="00F73172" w:rsidRDefault="00F73172" w:rsidP="00F7317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179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C1A5" w14:textId="77777777" w:rsidR="00F73172" w:rsidRPr="00874940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A81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495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06BD" w14:textId="77777777" w:rsidR="00F73172" w:rsidRPr="0048429E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57B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56F4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CD6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4A4B7FA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6DE8B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F73172" w:rsidRPr="00743905" w14:paraId="3EE2F189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977B" w14:textId="77777777" w:rsidR="00F73172" w:rsidRPr="00743905" w:rsidRDefault="00F73172" w:rsidP="00F7317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3966" w14:textId="77777777" w:rsidR="00F73172" w:rsidRPr="00743905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47EAF7AA" w14:textId="77777777" w:rsidR="00F73172" w:rsidRPr="00743905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0708" w14:textId="77777777" w:rsidR="00F73172" w:rsidRPr="00743905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8250" w14:textId="77777777" w:rsidR="00F73172" w:rsidRPr="00743905" w:rsidRDefault="00F7317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A92310B" w14:textId="77777777" w:rsidR="00F73172" w:rsidRPr="00743905" w:rsidRDefault="00F7317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3570681C" w14:textId="77777777" w:rsidR="00F73172" w:rsidRPr="00743905" w:rsidRDefault="00F7317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3456D057" w14:textId="77777777" w:rsidR="00F73172" w:rsidRPr="00743905" w:rsidRDefault="00F7317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01836F1A" w14:textId="77777777" w:rsidR="00F73172" w:rsidRPr="00743905" w:rsidRDefault="00F7317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F597" w14:textId="77777777" w:rsidR="00F73172" w:rsidRPr="00743905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5DB9" w14:textId="77777777" w:rsidR="00F73172" w:rsidRPr="00743905" w:rsidRDefault="00F7317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6C91" w14:textId="77777777" w:rsidR="00F73172" w:rsidRPr="00743905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DD8E" w14:textId="77777777" w:rsidR="00F73172" w:rsidRPr="00743905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531F" w14:textId="77777777" w:rsidR="00F73172" w:rsidRPr="00743905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0061B17E" w14:textId="77777777" w:rsidR="00F73172" w:rsidRPr="00743905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F73172" w:rsidRPr="00743905" w14:paraId="4589421C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E88B" w14:textId="77777777" w:rsidR="00F73172" w:rsidRPr="00743905" w:rsidRDefault="00F73172" w:rsidP="00F7317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E135" w14:textId="77777777" w:rsidR="00F73172" w:rsidRPr="00743905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7762" w14:textId="77777777" w:rsidR="00F73172" w:rsidRPr="00743905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CF3B" w14:textId="77777777" w:rsidR="00F73172" w:rsidRPr="00743905" w:rsidRDefault="00F7317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5C7E22C" w14:textId="77777777" w:rsidR="00F73172" w:rsidRPr="00743905" w:rsidRDefault="00F7317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03CA6B9" w14:textId="77777777" w:rsidR="00F73172" w:rsidRPr="00743905" w:rsidRDefault="00F7317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E0E5" w14:textId="77777777" w:rsidR="00F73172" w:rsidRPr="00743905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EC49B4B" w14:textId="77777777" w:rsidR="00F73172" w:rsidRPr="00743905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4784" w14:textId="77777777" w:rsidR="00F73172" w:rsidRPr="00743905" w:rsidRDefault="00F7317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606D" w14:textId="77777777" w:rsidR="00F73172" w:rsidRPr="00743905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2EC1" w14:textId="77777777" w:rsidR="00F73172" w:rsidRPr="00743905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974E" w14:textId="77777777" w:rsidR="00F73172" w:rsidRPr="00743905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73172" w:rsidRPr="00743905" w14:paraId="79BC72EE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FD8B" w14:textId="77777777" w:rsidR="00F73172" w:rsidRPr="00743905" w:rsidRDefault="00F73172" w:rsidP="00F7317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A161" w14:textId="77777777" w:rsidR="00F73172" w:rsidRPr="00743905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BE97" w14:textId="77777777" w:rsidR="00F73172" w:rsidRPr="00743905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4AC0" w14:textId="77777777" w:rsidR="00F73172" w:rsidRPr="00743905" w:rsidRDefault="00F7317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A7F5B73" w14:textId="77777777" w:rsidR="00F73172" w:rsidRPr="00743905" w:rsidRDefault="00F7317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2E43CDB" w14:textId="77777777" w:rsidR="00F73172" w:rsidRPr="00743905" w:rsidRDefault="00F7317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6246" w14:textId="77777777" w:rsidR="00F73172" w:rsidRPr="00743905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869BA33" w14:textId="77777777" w:rsidR="00F73172" w:rsidRPr="00743905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0BCA" w14:textId="77777777" w:rsidR="00F73172" w:rsidRPr="00743905" w:rsidRDefault="00F7317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03B3" w14:textId="77777777" w:rsidR="00F73172" w:rsidRPr="00743905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B029" w14:textId="77777777" w:rsidR="00F73172" w:rsidRPr="00743905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EF56" w14:textId="77777777" w:rsidR="00F73172" w:rsidRPr="00743905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4D92199C" w14:textId="77777777" w:rsidR="00F73172" w:rsidRDefault="00F73172">
      <w:pPr>
        <w:spacing w:before="40" w:after="40" w:line="192" w:lineRule="auto"/>
        <w:ind w:right="57"/>
        <w:rPr>
          <w:sz w:val="20"/>
          <w:lang w:val="ro-RO"/>
        </w:rPr>
      </w:pPr>
    </w:p>
    <w:p w14:paraId="48D982B2" w14:textId="77777777" w:rsidR="00F73172" w:rsidRDefault="00F73172" w:rsidP="00BD3926">
      <w:pPr>
        <w:pStyle w:val="Heading1"/>
        <w:spacing w:line="360" w:lineRule="auto"/>
      </w:pPr>
      <w:r>
        <w:t>LINIA 202 B</w:t>
      </w:r>
    </w:p>
    <w:p w14:paraId="5B77C5E6" w14:textId="77777777" w:rsidR="00F73172" w:rsidRDefault="00F73172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F73172" w14:paraId="686B17FB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DD3A" w14:textId="77777777" w:rsidR="00F73172" w:rsidRDefault="00F73172" w:rsidP="00F73172">
            <w:pPr>
              <w:numPr>
                <w:ilvl w:val="0"/>
                <w:numId w:val="7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B74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54B8" w14:textId="77777777" w:rsidR="00F73172" w:rsidRPr="007C5BF9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F19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7208B9B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AFF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13698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2EDE" w14:textId="77777777" w:rsidR="00F73172" w:rsidRPr="007C5BF9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D7C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0B65" w14:textId="77777777" w:rsidR="00F73172" w:rsidRPr="00BD268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DF3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B5D2F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  <w:tr w:rsidR="00F73172" w14:paraId="3B4F726E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F89C" w14:textId="77777777" w:rsidR="00F73172" w:rsidRDefault="00F73172" w:rsidP="00F73172">
            <w:pPr>
              <w:numPr>
                <w:ilvl w:val="0"/>
                <w:numId w:val="7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5F4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0+450</w:t>
            </w:r>
          </w:p>
          <w:p w14:paraId="5E83E75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3E04" w14:textId="77777777" w:rsidR="00F73172" w:rsidRPr="007C5BF9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DC8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-</w:t>
            </w:r>
          </w:p>
          <w:p w14:paraId="57BAB59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 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D1B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6433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F43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7771" w14:textId="77777777" w:rsidR="00F73172" w:rsidRPr="00BD268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F52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07CCF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 YB și semnal XTO.</w:t>
            </w:r>
          </w:p>
        </w:tc>
      </w:tr>
      <w:tr w:rsidR="00F73172" w14:paraId="3547753F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B71B" w14:textId="77777777" w:rsidR="00F73172" w:rsidRDefault="00F73172" w:rsidP="00F73172">
            <w:pPr>
              <w:numPr>
                <w:ilvl w:val="0"/>
                <w:numId w:val="7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7C2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04DD82A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8AD3" w14:textId="77777777" w:rsidR="00F73172" w:rsidRPr="007C5BF9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9D0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-</w:t>
            </w:r>
          </w:p>
          <w:p w14:paraId="2A81610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 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F01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6274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F83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74C0" w14:textId="77777777" w:rsidR="00F73172" w:rsidRPr="00BD268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E5F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95AE2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 Între TDJ 8 / 12 A și semnal YB.</w:t>
            </w:r>
          </w:p>
        </w:tc>
      </w:tr>
    </w:tbl>
    <w:p w14:paraId="1169D29F" w14:textId="77777777" w:rsidR="00F73172" w:rsidRDefault="00F73172">
      <w:pPr>
        <w:spacing w:before="40" w:after="40" w:line="192" w:lineRule="auto"/>
        <w:ind w:right="57"/>
        <w:rPr>
          <w:sz w:val="20"/>
          <w:lang w:val="ro-RO"/>
        </w:rPr>
      </w:pPr>
    </w:p>
    <w:p w14:paraId="68D04B35" w14:textId="77777777" w:rsidR="00F73172" w:rsidRDefault="00F73172" w:rsidP="001B4DE9">
      <w:pPr>
        <w:pStyle w:val="Heading1"/>
        <w:spacing w:line="360" w:lineRule="auto"/>
      </w:pPr>
      <w:r>
        <w:t>LINIA 213</w:t>
      </w:r>
    </w:p>
    <w:p w14:paraId="19E20F87" w14:textId="77777777" w:rsidR="00F73172" w:rsidRDefault="00F73172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F73172" w14:paraId="6D1B1D9B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72FB" w14:textId="77777777" w:rsidR="00F73172" w:rsidRDefault="00F73172" w:rsidP="00F7317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BEDB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AFD3" w14:textId="77777777" w:rsidR="00F73172" w:rsidRPr="00BA7F8C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0A71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7442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0BECE55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62FE8238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58D69B8C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C1A37B4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D92B" w14:textId="77777777" w:rsidR="00F73172" w:rsidRPr="009E0061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2C39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6C3C" w14:textId="77777777" w:rsidR="00F73172" w:rsidRPr="00BA7F8C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186F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F73172" w14:paraId="0A91CB7A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C7DB" w14:textId="77777777" w:rsidR="00F73172" w:rsidRDefault="00F73172" w:rsidP="00F7317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02D6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A342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FACF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B75BD40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2939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5BE8" w14:textId="77777777" w:rsidR="00F73172" w:rsidRPr="009E0061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91DA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FF01" w14:textId="77777777" w:rsidR="00F73172" w:rsidRPr="00BA7F8C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CD02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67EFAA0B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C3A4" w14:textId="77777777" w:rsidR="00F73172" w:rsidRDefault="00F73172" w:rsidP="00F7317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2685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A226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3996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DA208A9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F4B6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E898" w14:textId="77777777" w:rsidR="00F73172" w:rsidRPr="009E0061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0070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8DD9" w14:textId="77777777" w:rsidR="00F73172" w:rsidRPr="00BA7F8C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8A69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4E20E4A2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6845" w14:textId="77777777" w:rsidR="00F73172" w:rsidRDefault="00F73172" w:rsidP="00F7317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1E11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6DE2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4CBF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EAB0676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DD39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4EA8D07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25311DAA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84BBE40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CCE7FA2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3048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3077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3E2B" w14:textId="77777777" w:rsidR="00F73172" w:rsidRPr="00BA7F8C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B18A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EEFEB19" w14:textId="77777777" w:rsidR="00F73172" w:rsidRPr="006A7611" w:rsidRDefault="00F73172">
      <w:pPr>
        <w:spacing w:before="40" w:after="40" w:line="192" w:lineRule="auto"/>
        <w:ind w:right="57"/>
      </w:pPr>
    </w:p>
    <w:p w14:paraId="5CB45999" w14:textId="77777777" w:rsidR="00F73172" w:rsidRDefault="00F73172" w:rsidP="005B00A7">
      <w:pPr>
        <w:pStyle w:val="Heading1"/>
        <w:spacing w:line="360" w:lineRule="auto"/>
      </w:pPr>
      <w:r>
        <w:t>LINIA 218</w:t>
      </w:r>
    </w:p>
    <w:p w14:paraId="0DDE2E68" w14:textId="77777777" w:rsidR="00F73172" w:rsidRDefault="00F73172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73172" w14:paraId="54B1316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0DDF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DF6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5A60" w14:textId="77777777" w:rsidR="00F73172" w:rsidRPr="00CF78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DF6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224E8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B3DD" w14:textId="77777777" w:rsidR="00F73172" w:rsidRPr="00465A98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689FF3E2" w14:textId="77777777" w:rsidR="00F73172" w:rsidRPr="00465A98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13B2" w14:textId="77777777" w:rsidR="00F73172" w:rsidRPr="00CF78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716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38D0" w14:textId="77777777" w:rsidR="00F73172" w:rsidRPr="00984D7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469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:rsidRPr="00A8307A" w14:paraId="2408060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2F22" w14:textId="77777777" w:rsidR="00F73172" w:rsidRPr="00A75A00" w:rsidRDefault="00F73172" w:rsidP="00F7317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08B7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1464" w14:textId="77777777" w:rsidR="00F73172" w:rsidRPr="00A8307A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3E35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C35717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CD0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33F707F9" w14:textId="77777777" w:rsidR="00F73172" w:rsidRPr="00664FA3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A14B" w14:textId="77777777" w:rsidR="00F73172" w:rsidRPr="00A8307A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78CF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90BE" w14:textId="77777777" w:rsidR="00F73172" w:rsidRPr="00A8307A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7FF2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E2463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56ACD45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F5B1381" w14:textId="77777777" w:rsidR="00F73172" w:rsidRPr="00664FA3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F73172" w:rsidRPr="00A8307A" w14:paraId="1D4C992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A717" w14:textId="77777777" w:rsidR="00F73172" w:rsidRPr="00A75A00" w:rsidRDefault="00F73172" w:rsidP="00F7317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080E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CDBC" w14:textId="77777777" w:rsidR="00F73172" w:rsidRPr="00A8307A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9E88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A39D5A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4648" w14:textId="77777777" w:rsidR="00F73172" w:rsidRPr="00664FA3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00D2807" w14:textId="77777777" w:rsidR="00F73172" w:rsidRPr="00664FA3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5AE6" w14:textId="77777777" w:rsidR="00F73172" w:rsidRPr="00A8307A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18E6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063F" w14:textId="77777777" w:rsidR="00F73172" w:rsidRPr="00A8307A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7ECC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D21EC4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8F32A0F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3A147CF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73172" w:rsidRPr="00A8307A" w14:paraId="3110618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5068" w14:textId="77777777" w:rsidR="00F73172" w:rsidRPr="00A75A00" w:rsidRDefault="00F73172" w:rsidP="00F7317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5F54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E02D" w14:textId="77777777" w:rsidR="00F73172" w:rsidRPr="003F40D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DCD6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1FEA50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E077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3A88" w14:textId="77777777" w:rsidR="00F73172" w:rsidRPr="003F40D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2C46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7477" w14:textId="77777777" w:rsidR="00F73172" w:rsidRPr="003F40D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B699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16DC5B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73172" w:rsidRPr="00A8307A" w14:paraId="6AB90BE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5DE6" w14:textId="77777777" w:rsidR="00F73172" w:rsidRPr="00A75A00" w:rsidRDefault="00F73172" w:rsidP="00F7317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2E2E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4439" w14:textId="77777777" w:rsidR="00F73172" w:rsidRPr="003F40D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0A4F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C45D1A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979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A78FCE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D50A" w14:textId="77777777" w:rsidR="00F73172" w:rsidRPr="003F40D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9636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443A" w14:textId="77777777" w:rsidR="00F73172" w:rsidRPr="003F40D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17CC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B3C5D2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F73172" w:rsidRPr="00A8307A" w14:paraId="3071A9A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F461" w14:textId="77777777" w:rsidR="00F73172" w:rsidRPr="00A75A00" w:rsidRDefault="00F73172" w:rsidP="00F7317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232E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4B72" w14:textId="77777777" w:rsidR="00F73172" w:rsidRPr="007328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FC93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AF7B08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9D66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346F" w14:textId="77777777" w:rsidR="00F73172" w:rsidRPr="007B4F6A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7333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1C28" w14:textId="77777777" w:rsidR="00F73172" w:rsidRPr="007328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FFF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69E9D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0F3BB6F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E7ED5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C89E060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73172" w:rsidRPr="00A8307A" w14:paraId="3F4F513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3F3F" w14:textId="77777777" w:rsidR="00F73172" w:rsidRPr="00A75A00" w:rsidRDefault="00F73172" w:rsidP="00F7317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0EDB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BF86" w14:textId="77777777" w:rsidR="00F73172" w:rsidRPr="00B2699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5AF5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3E5CC6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BD77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7E82" w14:textId="77777777" w:rsidR="00F73172" w:rsidRPr="00B2699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19DE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2EEB" w14:textId="77777777" w:rsidR="00F73172" w:rsidRPr="00B2699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BBF9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E107B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BF0C8AC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73172" w:rsidRPr="00A8307A" w14:paraId="3501286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7A6F" w14:textId="77777777" w:rsidR="00F73172" w:rsidRPr="00A75A00" w:rsidRDefault="00F73172" w:rsidP="00F7317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D607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C55B" w14:textId="77777777" w:rsidR="00F73172" w:rsidRPr="00B2699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DC72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D79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5F44A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ED86B44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F1EF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3CAE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DDC5" w14:textId="77777777" w:rsidR="00F73172" w:rsidRPr="00B2699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7A19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F91FF5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1EFEEE1A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73172" w:rsidRPr="00A8307A" w14:paraId="3EEC8F0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9970" w14:textId="77777777" w:rsidR="00F73172" w:rsidRPr="00A75A00" w:rsidRDefault="00F73172" w:rsidP="00F7317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22FE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6B26" w14:textId="77777777" w:rsidR="00F73172" w:rsidRPr="00B2699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7AD5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F1C0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D3B51AD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7B94EA9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8A20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DA93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F0EC" w14:textId="77777777" w:rsidR="00F73172" w:rsidRPr="00B2699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7E6C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DD4FCA2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73172" w:rsidRPr="00A8307A" w14:paraId="6BE0623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8730" w14:textId="77777777" w:rsidR="00F73172" w:rsidRPr="00A75A00" w:rsidRDefault="00F73172" w:rsidP="00F7317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0425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D2C2" w14:textId="77777777" w:rsidR="00F73172" w:rsidRPr="00B2699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5C13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51FE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584F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C324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FA0B" w14:textId="77777777" w:rsidR="00F73172" w:rsidRPr="00B2699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5A27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73172" w:rsidRPr="00A8307A" w14:paraId="6CEB585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7581" w14:textId="77777777" w:rsidR="00F73172" w:rsidRPr="00A75A00" w:rsidRDefault="00F73172" w:rsidP="00F7317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9F39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FA83" w14:textId="77777777" w:rsidR="00F73172" w:rsidRPr="000D3BB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6541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E85D95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F75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CFB91F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9F0C" w14:textId="77777777" w:rsidR="00F73172" w:rsidRPr="000D3BB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5F76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EC03" w14:textId="77777777" w:rsidR="00F73172" w:rsidRPr="000D3BB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0722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9E673D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73172" w:rsidRPr="00A8307A" w14:paraId="56A837A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D362" w14:textId="77777777" w:rsidR="00F73172" w:rsidRPr="00A75A00" w:rsidRDefault="00F73172" w:rsidP="00F7317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2A25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BB97" w14:textId="77777777" w:rsidR="00F73172" w:rsidRPr="009658E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43C8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BA24C7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A6F4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D57A" w14:textId="77777777" w:rsidR="00F73172" w:rsidRPr="009658E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864E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4822" w14:textId="77777777" w:rsidR="00F73172" w:rsidRPr="009658E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2C79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97FBEA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73172" w:rsidRPr="00A8307A" w14:paraId="06495A0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781C" w14:textId="77777777" w:rsidR="00F73172" w:rsidRPr="00A75A00" w:rsidRDefault="00F73172" w:rsidP="00F7317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8D9B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5F6E" w14:textId="77777777" w:rsidR="00F73172" w:rsidRPr="00472E19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DCFF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14FAE7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48B6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2AF6" w14:textId="77777777" w:rsidR="00F73172" w:rsidRPr="00472E19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E5BA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D98D" w14:textId="77777777" w:rsidR="00F73172" w:rsidRPr="00472E19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CCEB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B10CEB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73172" w:rsidRPr="00A8307A" w14:paraId="42640AD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AEDC" w14:textId="77777777" w:rsidR="00F73172" w:rsidRPr="00A75A00" w:rsidRDefault="00F73172" w:rsidP="00F7317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127A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A304" w14:textId="77777777" w:rsidR="00F73172" w:rsidRPr="00530A8D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C257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1B8768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67BC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9806" w14:textId="77777777" w:rsidR="00F73172" w:rsidRPr="00530A8D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FA44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E59C" w14:textId="77777777" w:rsidR="00F73172" w:rsidRPr="00530A8D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6285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7061C9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73172" w:rsidRPr="00A8307A" w14:paraId="560BA28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14D4" w14:textId="77777777" w:rsidR="00F73172" w:rsidRPr="00A75A00" w:rsidRDefault="00F73172" w:rsidP="00F7317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D55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B6E5482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E582" w14:textId="77777777" w:rsidR="00F73172" w:rsidRPr="00530A8D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5D62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3212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C298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03D4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C836" w14:textId="77777777" w:rsidR="00F73172" w:rsidRPr="00530A8D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A48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26C45C0A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F73172" w:rsidRPr="00A8307A" w14:paraId="5E512D0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00E6" w14:textId="77777777" w:rsidR="00F73172" w:rsidRPr="00A75A00" w:rsidRDefault="00F73172" w:rsidP="00F7317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2CD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247FA07A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2B88" w14:textId="77777777" w:rsidR="00F73172" w:rsidRPr="00530A8D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D79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B82D91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05CEF12B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BFBB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6337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1F9B" w14:textId="77777777" w:rsidR="00F73172" w:rsidRPr="00A8307A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4312" w14:textId="77777777" w:rsidR="00F73172" w:rsidRPr="00530A8D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C123" w14:textId="77777777" w:rsidR="00F73172" w:rsidRPr="00A8307A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3C421B8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A900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47D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8055" w14:textId="77777777" w:rsidR="00F73172" w:rsidRPr="00CF78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218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7224FF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7A62AB7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F46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0DA61813" w14:textId="77777777" w:rsidR="00F73172" w:rsidRPr="00465A98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4AE6" w14:textId="77777777" w:rsidR="00F73172" w:rsidRPr="00CF78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23A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D685" w14:textId="77777777" w:rsidR="00F73172" w:rsidRPr="00984D7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9B2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2E5A1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F73172" w14:paraId="39DC751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3D32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8C9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60FE" w14:textId="77777777" w:rsidR="00F73172" w:rsidRPr="00CF78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B0B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EEF180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57A6DB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A16F" w14:textId="77777777" w:rsidR="00F73172" w:rsidRPr="00465A98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C948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C49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E0CA" w14:textId="77777777" w:rsidR="00F73172" w:rsidRPr="00984D7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97B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F73172" w14:paraId="5564C40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C7E0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B20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34E5" w14:textId="77777777" w:rsidR="00F73172" w:rsidRPr="00CF78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0F2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CF3375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15EF" w14:textId="77777777" w:rsidR="00F73172" w:rsidRPr="00465A98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672A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7AF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4539" w14:textId="77777777" w:rsidR="00F73172" w:rsidRPr="00984D7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805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543AE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F73172" w14:paraId="7213F2F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0489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BF2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3A24" w14:textId="77777777" w:rsidR="00F73172" w:rsidRPr="00CF78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592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B3D4AD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145B" w14:textId="77777777" w:rsidR="00F73172" w:rsidRPr="00465A98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DE7E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762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3258" w14:textId="77777777" w:rsidR="00F73172" w:rsidRPr="00984D7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500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260D1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6BD1FE4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F73172" w14:paraId="40D6652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77DA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876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1B4CCCB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5A99" w14:textId="77777777" w:rsidR="00F73172" w:rsidRPr="00CF78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A2C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317AE9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D22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5487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97D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A995" w14:textId="77777777" w:rsidR="00F73172" w:rsidRPr="00984D7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A5D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23CA79D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4609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CD8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1427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010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3D3098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BC1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7B3A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3FF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46D7" w14:textId="77777777" w:rsidR="00F73172" w:rsidRPr="00984D7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8AF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8AC59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F73172" w14:paraId="1B66983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D923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CC8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8B4B" w14:textId="77777777" w:rsidR="00F73172" w:rsidRPr="00CF78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7D9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029A5F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5FE6" w14:textId="77777777" w:rsidR="00F73172" w:rsidRPr="00465A98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CFBE7B9" w14:textId="77777777" w:rsidR="00F73172" w:rsidRPr="00465A98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9713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78E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67A6" w14:textId="77777777" w:rsidR="00F73172" w:rsidRPr="00984D7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1F7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1C57F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F73172" w14:paraId="62940E6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0DEA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94D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5B38A75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AD1F" w14:textId="77777777" w:rsidR="00F73172" w:rsidRPr="00CF78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4E4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6E0F200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BB9D" w14:textId="77777777" w:rsidR="00F73172" w:rsidRPr="00465A98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50A0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D4C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C6A7" w14:textId="77777777" w:rsidR="00F73172" w:rsidRPr="00984D7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ED0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7C62168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C42F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2A7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51B13C6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A905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D79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6D1BA81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05D1" w14:textId="77777777" w:rsidR="00F73172" w:rsidRPr="00465A98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1B30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C85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A65F" w14:textId="77777777" w:rsidR="00F73172" w:rsidRPr="00984D7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7DC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F73172" w14:paraId="3BB96B3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0279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B61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68B4A44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8D9B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696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2BB9" w14:textId="77777777" w:rsidR="00F73172" w:rsidRPr="00465A98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1E7D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89C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BED6" w14:textId="77777777" w:rsidR="00F73172" w:rsidRPr="00984D7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D0E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F73172" w14:paraId="713D2B1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E3AF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82D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833F" w14:textId="77777777" w:rsidR="00F73172" w:rsidRPr="00CF78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B52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1B31" w14:textId="77777777" w:rsidR="00F73172" w:rsidRPr="00465A98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0870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57C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2645" w14:textId="77777777" w:rsidR="00F73172" w:rsidRPr="00984D7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F3E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174EF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F73172" w14:paraId="1334DE0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6853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16F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C669" w14:textId="77777777" w:rsidR="00F73172" w:rsidRPr="00CF78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801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5248B2F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B76B" w14:textId="77777777" w:rsidR="00F73172" w:rsidRPr="00465A98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85A64FA" w14:textId="77777777" w:rsidR="00F73172" w:rsidRPr="00465A98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B43F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9E2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A3D3" w14:textId="77777777" w:rsidR="00F73172" w:rsidRPr="00984D7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A51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49B86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F73172" w14:paraId="3237F2E3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8CE0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564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657CA0A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3614" w14:textId="77777777" w:rsidR="00F73172" w:rsidRPr="00CF78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906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5F68ACD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DBBAEF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F58E" w14:textId="77777777" w:rsidR="00F73172" w:rsidRPr="00465A98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13A9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3AB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9112" w14:textId="77777777" w:rsidR="00F73172" w:rsidRPr="00984D7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37A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F73172" w14:paraId="01D4F1C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B38D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EDD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D466" w14:textId="77777777" w:rsidR="00F73172" w:rsidRPr="00CF78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4CF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1432F3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2801" w14:textId="77777777" w:rsidR="00F73172" w:rsidRPr="00465A98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1A376F8" w14:textId="77777777" w:rsidR="00F73172" w:rsidRPr="00465A98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E24E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BED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75FB" w14:textId="77777777" w:rsidR="00F73172" w:rsidRPr="00984D7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EE4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3F20A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F73172" w14:paraId="77AD9BB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095B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D7A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17B9" w14:textId="77777777" w:rsidR="00F73172" w:rsidRPr="00CF78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050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23E8C5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4CBB" w14:textId="77777777" w:rsidR="00F73172" w:rsidRPr="00465A98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7015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C0C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628A" w14:textId="77777777" w:rsidR="00F73172" w:rsidRPr="00984D7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369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F73172" w14:paraId="5B1D24F6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8E0D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6928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655FF49A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A651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3A41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166BBEBC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3E80F416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B5E6" w14:textId="77777777" w:rsidR="00F73172" w:rsidRPr="00465A98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2474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3F32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3ED4" w14:textId="77777777" w:rsidR="00F73172" w:rsidRPr="00984D71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0070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D73B614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584888BC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C969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8508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4D1C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16C4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6717571C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BB65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0A2CC97" w14:textId="77777777" w:rsidR="00F73172" w:rsidRPr="00465A98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677D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0DD0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B184" w14:textId="77777777" w:rsidR="00F73172" w:rsidRPr="00984D71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DD56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9DF18D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F73172" w14:paraId="1BF7C44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7E51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EA73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35E3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25D3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D9C1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B39C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09C4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707B" w14:textId="77777777" w:rsidR="00F73172" w:rsidRPr="00984D71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F514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F73172" w14:paraId="5D9E0B7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951E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5CE4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6B1F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6B5C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A63B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D803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B5D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EA20" w14:textId="77777777" w:rsidR="00F73172" w:rsidRPr="00984D71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BDB8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F73172" w14:paraId="3F1646C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BDD6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8526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C470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0163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00D0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2134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821C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4B2D" w14:textId="77777777" w:rsidR="00F73172" w:rsidRPr="00984D71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09D6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F73172" w14:paraId="66115D8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6F85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227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5288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F092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2117B741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0484" w14:textId="77777777" w:rsidR="00F73172" w:rsidRPr="00465A98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15DE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BE49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F227" w14:textId="77777777" w:rsidR="00F73172" w:rsidRPr="00984D71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90EA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2519A89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4CC7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395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CB80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CD1D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19397C52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24C3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37E9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D524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8458" w14:textId="77777777" w:rsidR="00F73172" w:rsidRPr="00984D71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FBA2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AB63A0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F73172" w14:paraId="68243DA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D2C3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67F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5D5B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3CFB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2D2499F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038B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5017E0D6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3F194D74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4191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3D22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F294" w14:textId="77777777" w:rsidR="00F73172" w:rsidRPr="00984D71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FE92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8AE29C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F73172" w14:paraId="4E28808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3EB5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7614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AC51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6B1A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742AFD1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CA02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6379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145D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13D9" w14:textId="77777777" w:rsidR="00F73172" w:rsidRPr="00984D71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1A10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3AB46D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F73172" w14:paraId="1E5FF8B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A1F4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C35D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A9B2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D326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A1B4F90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43B2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CB3A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0F18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C6D7" w14:textId="77777777" w:rsidR="00F73172" w:rsidRPr="00984D71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FCA7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163E48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F73172" w14:paraId="69C1600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8267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9D09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202A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A015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EB421A4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6C83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D8EB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AEFA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6D30" w14:textId="77777777" w:rsidR="00F73172" w:rsidRPr="00984D71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7F09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8C69BE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F73172" w14:paraId="42155A0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1415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4929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9A70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8DEF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FB2DC18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6F7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0878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B94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041B" w14:textId="77777777" w:rsidR="00F73172" w:rsidRPr="00984D71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7C0A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086B9E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F73172" w14:paraId="037BE00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78E9" w14:textId="77777777" w:rsidR="00F73172" w:rsidRDefault="00F73172" w:rsidP="00F7317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6F97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D1BD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305B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399CDBB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3B06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48F1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37BD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46F7" w14:textId="77777777" w:rsidR="00F73172" w:rsidRPr="00984D71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74EF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1EAA67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424E1F45" w14:textId="77777777" w:rsidR="00F73172" w:rsidRDefault="00F73172">
      <w:pPr>
        <w:spacing w:before="40" w:after="40" w:line="192" w:lineRule="auto"/>
        <w:ind w:right="57"/>
        <w:rPr>
          <w:sz w:val="20"/>
          <w:lang w:val="ro-RO"/>
        </w:rPr>
      </w:pPr>
    </w:p>
    <w:p w14:paraId="56677118" w14:textId="77777777" w:rsidR="00F73172" w:rsidRDefault="00F73172" w:rsidP="0095691E">
      <w:pPr>
        <w:pStyle w:val="Heading1"/>
        <w:spacing w:line="360" w:lineRule="auto"/>
      </w:pPr>
      <w:r>
        <w:lastRenderedPageBreak/>
        <w:t>LINIA 300</w:t>
      </w:r>
    </w:p>
    <w:p w14:paraId="596A79A3" w14:textId="77777777" w:rsidR="00F73172" w:rsidRDefault="00F73172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F73172" w14:paraId="2E6C181B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4CD6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99C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B161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854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446AC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610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6837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BB5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6BF0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E200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6888ACFD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9243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CEA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02D4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610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77ED2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15E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35FB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A9B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888E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7679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36129C79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461E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CF6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8355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1B9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C71CD0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30C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C20F1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129F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28F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59D6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3E1D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598A11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F73172" w14:paraId="73DB46F5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9D9C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205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A6EA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5E04" w14:textId="77777777" w:rsidR="00F73172" w:rsidRDefault="00F7317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396E6E" w14:textId="77777777" w:rsidR="00F73172" w:rsidRDefault="00F7317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6DE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AE74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5DD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3EA5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155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2BEA93B9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0B5B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80B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EFF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1B9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0523D0" w14:textId="77777777" w:rsidR="00F73172" w:rsidRDefault="00F7317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AAD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716EB5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54FBA5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122A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B37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DC40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7A2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7265AD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5781C8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73172" w14:paraId="2CE6A5A0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FAA5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6EF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0B6C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FF7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243017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595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34A8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CBC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5E86545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F056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05C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223A582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B348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A7E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EF9D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1C9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979F24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03D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AFAFC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8EB4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83A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8074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BEA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3515D93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18B69A2F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068B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E0A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596B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080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408E50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964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95E413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F59B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F80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F6C9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4E3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FD767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F73172" w14:paraId="0CF5227D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C6BB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BC9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2B81B43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927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11E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B9B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53EF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F49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BC29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6E6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73172" w14:paraId="61681D10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CA63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FB8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23EA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C41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786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DD49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198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3D50377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9724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2D0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73172" w14:paraId="5E650D01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DF80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38E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8BB9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0C9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759517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624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1709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748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65F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C025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508C062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B6BA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F5D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B450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22E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5E3AAF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FA3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AE6993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7B91203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098D7EE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1449275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6DB9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327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CEE8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90E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7AEA694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0DD5723B" w14:textId="77777777" w:rsidR="00F73172" w:rsidRPr="004870EE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F73172" w14:paraId="065555B2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8293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FFA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7EDA1AC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7ECB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E94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C66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F1B9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28A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CF28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23C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BE231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F73172" w14:paraId="1462D0C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3874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62C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4AD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49C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624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6230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92D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61E464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FB85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DC1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7BD9E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F73172" w14:paraId="1DC36D19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362F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7A25" w14:textId="77777777" w:rsidR="00F73172" w:rsidRDefault="00F73172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9A0CBCF" w14:textId="77777777" w:rsidR="00F73172" w:rsidRDefault="00F73172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B366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F27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E79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6B95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1F0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1899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833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38BD4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F73172" w14:paraId="122288B3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130C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B1B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905E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416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3C1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6F71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176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37EF534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F572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1AE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5655B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F73172" w14:paraId="1A1313C0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F83E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4BB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D2F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667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4AF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7844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B6E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209D5D1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2D24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A15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73172" w14:paraId="09AB7A0E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719B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44B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E30C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1BC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61A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44FF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B1B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6FBAE5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79FF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0F4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73172" w14:paraId="4EFEB273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1B58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B18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12A4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DBB1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360B056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C35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684BDA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1387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E3A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688C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90A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D1858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FC2405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F73172" w14:paraId="3ACDA2D4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CF6E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66C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ECDC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847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506AD38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878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7F4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2E2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FE36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1D03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1E40CE4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7555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384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0A3276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B29A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6E0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BF3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33FDF5C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30CAA7B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6991CC5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958CE7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9EA9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C2E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27C644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6552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A69F" w14:textId="77777777" w:rsidR="00F73172" w:rsidRDefault="00F7317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7940592" w14:textId="77777777" w:rsidR="00F73172" w:rsidRDefault="00F7317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4A6636B" w14:textId="77777777" w:rsidR="00F73172" w:rsidRPr="00D344C9" w:rsidRDefault="00F7317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F73172" w14:paraId="49439CB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2094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918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BD22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8ED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9DD2DC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536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12DA1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E8D1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7DF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E649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66E5" w14:textId="77777777" w:rsidR="00F73172" w:rsidRDefault="00F7317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BC3A01" w14:textId="77777777" w:rsidR="00F73172" w:rsidRDefault="00F7317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0A17E6" w14:textId="77777777" w:rsidR="00F73172" w:rsidRDefault="00F7317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F73172" w14:paraId="2A1728F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AB64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060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0732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DC0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9C61B11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0DE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2FA2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361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DAD6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0C59" w14:textId="77777777" w:rsidR="00F73172" w:rsidRDefault="00F7317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5048C8B" w14:textId="77777777" w:rsidR="00F73172" w:rsidRDefault="00F7317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A90A502" w14:textId="77777777" w:rsidR="00F73172" w:rsidRDefault="00F7317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F73172" w14:paraId="27CC886D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C958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115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A879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10B0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C45E48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493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5CF917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2FB6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3CD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219B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09C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10FD2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F73172" w14:paraId="1E04CE4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8D8B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066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8A66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15C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515D69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01D613A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0CBC664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EFB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91CE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4E6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746D77B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76B6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F11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47A07E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88EAE0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4B7B68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16E18341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647508E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78E3CA9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55E06EB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F73172" w14:paraId="2C6F1E9D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6B89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364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C430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5E7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F7522A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B92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446A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620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D0B5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76A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057AE01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26F5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482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5D54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279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141E86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BC3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3252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5C8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F16C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AD8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013FE2C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E091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117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CBB5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A650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EF8107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C6E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2A251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7DDE4C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69DB4A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4945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D28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65A1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8A2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A6207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38EF4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F73172" w14:paraId="251E94B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2632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F23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8AE7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8A5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D77C3B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7FA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DA6AA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91D1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DB6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4459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ECE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2E8E8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F73172" w14:paraId="13BB744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980E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22B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65FF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B9F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19CC3E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2A9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FEB5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3866" w14:textId="77777777" w:rsidR="00F73172" w:rsidRPr="00E731A9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609F884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33CFDB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261B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9E5F" w14:textId="77777777" w:rsidR="00F73172" w:rsidRDefault="00F7317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16905DB5" w14:textId="77777777" w:rsidR="00F73172" w:rsidRDefault="00F7317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3B67AF43" w14:textId="77777777" w:rsidR="00F73172" w:rsidRPr="001D4392" w:rsidRDefault="00F73172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F73172" w14:paraId="1599DB3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D66E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F44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4798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4DD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751EE13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C5C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AE1F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D000" w14:textId="77777777" w:rsidR="00F73172" w:rsidRPr="00E731A9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59FB69B0" w14:textId="77777777" w:rsidR="00F73172" w:rsidRPr="00E731A9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D126F0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73A8DE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A465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897C" w14:textId="77777777" w:rsidR="00F73172" w:rsidRPr="00616BAF" w:rsidRDefault="00F7317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2C4F3C" w14:textId="77777777" w:rsidR="00F73172" w:rsidRDefault="00F7317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5E88DF0" w14:textId="77777777" w:rsidR="00F73172" w:rsidRPr="003B726B" w:rsidRDefault="00F7317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F73172" w14:paraId="48F6C2D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F10B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11B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1703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81C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26D08F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927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DBEA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5D1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2A847D2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973D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D6F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FB40A2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73172" w14:paraId="39B4D30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0320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C0B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CB89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F51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3141BD7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00E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B8D7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E8A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4AB6DCC9" w14:textId="77777777" w:rsidR="00F73172" w:rsidRPr="00E731A9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6440DDBD" w14:textId="77777777" w:rsidR="00F73172" w:rsidRPr="00E731A9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78789E2" w14:textId="77777777" w:rsidR="00F73172" w:rsidRPr="001D439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5E00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D0A3" w14:textId="77777777" w:rsidR="00F73172" w:rsidRDefault="00F73172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33BE41" w14:textId="77777777" w:rsidR="00F73172" w:rsidRDefault="00F73172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1169090" w14:textId="77777777" w:rsidR="00F73172" w:rsidRPr="003B726B" w:rsidRDefault="00F73172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F73172" w14:paraId="284B338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ABC1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0BF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D2EF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F57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12498E0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B52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4526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B48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38BF2E82" w14:textId="77777777" w:rsidR="00F73172" w:rsidRPr="00E731A9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9680E4A" w14:textId="77777777" w:rsidR="00F73172" w:rsidRPr="00E731A9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7F8F749" w14:textId="77777777" w:rsidR="00F73172" w:rsidRPr="001D439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9385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33A7" w14:textId="77777777" w:rsidR="00F73172" w:rsidRPr="00616BAF" w:rsidRDefault="00F73172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5D5B71" w14:textId="77777777" w:rsidR="00F73172" w:rsidRDefault="00F73172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A89ECB8" w14:textId="77777777" w:rsidR="00F73172" w:rsidRPr="003B726B" w:rsidRDefault="00F73172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F73172" w14:paraId="2C89DDA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607E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AB6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2C6B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EB1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74AF087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07B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76C3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EAF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60CC9EB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8BCD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0F9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B9BDEB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5BBB13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F73172" w14:paraId="4098677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0744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8D0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15EA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6E7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3A2083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6A1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AF5A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013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D2F559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C3E5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EA5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F73172" w14:paraId="3327631D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57DB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456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2A68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C07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64B18E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2BF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5DBF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2DC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4252C00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7242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4F62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FFC0A6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73172" w14:paraId="28703073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1FC9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2A1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F73E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F08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26206D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4ED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4B6FED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BC20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E3A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4BB3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E26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8E459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C1185F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074CCD6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F73172" w14:paraId="48E7A24E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6B50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DD7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EC61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306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C32160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445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D5D5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104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C9EA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B4E1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0BEF49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F73172" w14:paraId="374D9AE8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5B8E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52E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1223DBD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3109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DCE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9BE00A0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192AE640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DCD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4221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C8E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0262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59D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054910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73172" w14:paraId="6A51C5B5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816F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604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85A5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DC7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EFD8CA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EC1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0CF3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75C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AF559A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B634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C9A0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73172" w14:paraId="2AC78AA9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8EA3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F3E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733FEC5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9B84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0AD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A9DC07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4D1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F805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A60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BFC0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F4BB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E916473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73172" w14:paraId="7CF30967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4B0A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89B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E51C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1C7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0918E5E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1B3826A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5430CCA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350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3762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AA8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2D24F31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F6EC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AAB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1D895A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73172" w14:paraId="351BDB63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A26A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88D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3D49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D96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59C34ED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6DF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EA763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EB2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638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D6C9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D08F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1535EC35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2BDA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F73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4C48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225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3139E8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426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A34A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17C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78AD716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376B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CF06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291FA23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73172" w14:paraId="5365F24C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5869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A5F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A4D6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70B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4BD4226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D38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195D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D74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3E33BE7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EF36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E0DA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37DFD29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73172" w14:paraId="00BCEDFD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36BD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9E1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CEDD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C23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6FC67D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3F6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71FB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B32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469BBA8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D0CF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8F41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65DACB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2B6FAB6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F73172" w14:paraId="7DC520AF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BC87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7B0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CE2E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803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0ADB9F1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303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6367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53D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424B33E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B028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D1D0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309E5E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73172" w14:paraId="7AAF513F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D702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1DE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E6E9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30E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C576AA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98A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25296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0FB1EDE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8003AB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489C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94B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F6AF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9F5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9BEE04B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17F59DED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D0F8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84C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2EE8639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989D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8E50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6914D4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6F4EA22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0B6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9E9F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027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8A3B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E9D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1C32F2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73172" w14:paraId="1200953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5900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2EE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9FA6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78A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1714DD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4EA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66688F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966B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582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4688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B23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27980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F73172" w14:paraId="33AE789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5A2A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C86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451A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D1E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FEE8F5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14C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770397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3B90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E44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068E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471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C5C89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F73172" w14:paraId="4988673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2A5F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5F7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32265A1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A928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089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260F923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AC7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17B4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5E7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8BE5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A9A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F73172" w14:paraId="1B43798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E3B4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3CB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2262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F00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07B32200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0B3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96DE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CAF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68FA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082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108DA53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AEC6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920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39392E4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0673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4D81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D174500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E38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5875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216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15EE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1711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73172" w14:paraId="54634E2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181C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A31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682A219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DF52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267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3F14006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EA8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2458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F08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2DFC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F171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0C8D3AC4" w14:textId="77777777" w:rsidTr="00344535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CAD3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B62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C42B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8E5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15F239D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69E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67E43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AEAE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127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37FA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413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51D60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F73172" w14:paraId="0EF6358C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31B8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226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567C87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6647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A4F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9B72BD0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981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6A4E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D6A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E1A885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0AC6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2BF6" w14:textId="77777777" w:rsidR="00F73172" w:rsidRPr="0019324E" w:rsidRDefault="00F73172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2437AFF" w14:textId="77777777" w:rsidR="00F73172" w:rsidRPr="000160B5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51D26193" w14:textId="77777777" w:rsidR="00F73172" w:rsidRPr="006B78FD" w:rsidRDefault="00F73172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698F5490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F9FA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B58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3F6BB1D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951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C44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ED9CC5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DD9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448B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50C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AD2E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75F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14E07D5" w14:textId="77777777" w:rsidR="00F73172" w:rsidRPr="00ED17B8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36C4ED5D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FE84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DE8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B874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1FF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B33412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BA7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898D80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1699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E32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BE91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8144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1D8D735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F73172" w14:paraId="4A3BA87C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CBD9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0D1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DDBD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6B1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5ADF32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4D55CF9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FAE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CBE9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688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2C46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6C97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C0E40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F8AE17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F73172" w14:paraId="066D51A6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67BF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0E4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EE32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9D1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E2BC27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EE2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4C552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346BD26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77357F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62F3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B62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DB81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A0B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63061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9EE4F84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F73172" w14:paraId="6FDF7D6E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06DA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9FD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530D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DFE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70B8ED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B99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600684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AC95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B7D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28D7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9E5D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55242F4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F73172" w14:paraId="33017CF7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C94A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FE1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7D78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43C1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22810F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A30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3DF2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4C0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62BB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8BC1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A5C53A4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F73172" w14:paraId="03FF83D0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E705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9C1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AA39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348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583225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52C9865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833F241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6D0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541F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E8C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DB8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FEBD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0E20FAB6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6C4B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801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D6F0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9F8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03834C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174D045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0AB6B5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F99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01E7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DD6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7947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649F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5F0B562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CE84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72D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093C0F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2D79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7D2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FE6423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6FD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F4A7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B18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CEFD32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293C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AC26" w14:textId="77777777" w:rsidR="00F73172" w:rsidRPr="0019324E" w:rsidRDefault="00F73172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B582758" w14:textId="77777777" w:rsidR="00F73172" w:rsidRPr="000160B5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4FE9FFE8" w14:textId="77777777" w:rsidR="00F73172" w:rsidRPr="005C2BB7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072C801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CF98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CC7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3B96C22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58B3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7EE1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D6F4BE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2E9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0D22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B1F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FCD6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5D81" w14:textId="77777777" w:rsidR="00F73172" w:rsidRPr="00EC155E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5660DC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73172" w14:paraId="6C68D032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B2B0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F1B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79ADC2E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3EC9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6C4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5FAAFA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FEB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E39D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C0C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25E1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056D" w14:textId="77777777" w:rsidR="00F73172" w:rsidRPr="00EC155E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F84F48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6AA58EEB" w14:textId="77777777" w:rsidR="00F73172" w:rsidRPr="00EC155E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F73172" w14:paraId="70AB86C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ED8D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F68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1C6EEE7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248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B00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4ECA861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4EA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40F4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9F1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1603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5712" w14:textId="77777777" w:rsidR="00F73172" w:rsidRPr="00DE4F3A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D95092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98E1A0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B896319" w14:textId="77777777" w:rsidR="00F73172" w:rsidRPr="00DE4F3A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73172" w14:paraId="7AE8B57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722E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528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2F1D328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FF3A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09C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28893A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3E8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276B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091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98CF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098D" w14:textId="77777777" w:rsidR="00F73172" w:rsidRPr="00DE4F3A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07F439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D50916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6E71A4C" w14:textId="77777777" w:rsidR="00F73172" w:rsidRPr="00DE4F3A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73172" w14:paraId="641D8CC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961A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4C9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0D7250D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F1E2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5F6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996559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675D9E80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73E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87B5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061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8A4F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A62E" w14:textId="77777777" w:rsidR="00F73172" w:rsidRPr="00DE4F3A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E5F165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0E9DDF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6F4B055" w14:textId="77777777" w:rsidR="00F73172" w:rsidRPr="00DE4F3A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73172" w14:paraId="3EEC6D96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E80A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AC7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FD9F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77C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D0BF8C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7CB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B96C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339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C2AF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681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6E34C157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D98E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C9B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5C68727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90CE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0A8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793D834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6CF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6432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C6E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659C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D56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23D86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1B3227F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73172" w14:paraId="796AF742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1BCA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17E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51560A8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87B4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055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2E7CBA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62F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9E7D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F0B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4A28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BF8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47A6962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8EEC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B59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30FA7B7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1F6F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965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8A4E66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387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08E9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C5E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5706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7EE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D482B0" w14:textId="77777777" w:rsidR="00F73172" w:rsidRPr="00CB2A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2EB4D7F7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CF9A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3AE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C38E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0B9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71A1E3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D76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BB79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F31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776E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6CFC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2E3187FF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DF17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76A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DED5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615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BB0A61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7A4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08BFB8E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52B6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D83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EC54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172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7CF55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8DC8044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F73172" w14:paraId="63983FDD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0C91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E2B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E16C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BCA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5ADC68D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FA9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8F6C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210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710A56D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6AE4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7416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50678CEF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F340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C2A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69CA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649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0E38D88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E36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7050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5FA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5B6CE15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4489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2BD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F73172" w14:paraId="5DCBF596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89F6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73B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FD8B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75D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84BA9B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F84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D355A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67F8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647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2A9B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30FB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81F019E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88E1517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F73172" w14:paraId="61CFA445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5A59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06E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045D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2BB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A56F3B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33A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2598F6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ACF2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BF3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9232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739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9713A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5D970F7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F73172" w14:paraId="1B106FE5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E486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D36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FCE4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89B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2BE6DD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EA4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F34927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E13B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73F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BB46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3F88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03E260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F73172" w14:paraId="72C06B2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5C29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850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729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561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EE52871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60B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B83913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AAD1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0AD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97B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6D58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A78F1A" w14:textId="77777777" w:rsidR="00F73172" w:rsidRPr="00D344C9" w:rsidRDefault="00F73172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7829B2E1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F73172" w14:paraId="51EF1F44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BC77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007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A9E6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C02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DE1C18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18F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6E0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17F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67FB603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E365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6E5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755A300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B5B2033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F73172" w14:paraId="0C124A2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4C44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C15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05DE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03D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38B73CE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68A8614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1EA8C83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F31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8E47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257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102420B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030C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D50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E7361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73172" w14:paraId="487ABD89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6614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D1A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AD78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A35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3D2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6CB3D3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FDC1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DDB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47AF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0A1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4B2EE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54562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F73172" w14:paraId="489E04AD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0BA9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128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D7D4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B390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596631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6A0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0843A3D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7C7F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E49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11A8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43D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2D0823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F73172" w14:paraId="398D8039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3224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925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6988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29E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C87205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06EFBE9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31D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4C9D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D82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62506E6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CA5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A89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D5FA6C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73172" w14:paraId="5E201C9F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EE71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0F7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F45D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6D1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6CAE45B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74B4DA4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9262E7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0A8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D16F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861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4EF5D01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AA84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719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73172" w14:paraId="4456BD5F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E24C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2B9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141B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232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3C8A823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D1B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7A33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E81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3785AED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AC05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0DB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52EED6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73172" w14:paraId="11F83CF1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B263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67B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AD7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154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0217325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FC8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FD51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E11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394C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01C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7DCA6EA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9BC0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096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FA4E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512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78206F0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575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029F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48F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A58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6981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523CBBB0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C381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11F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06DA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C14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55E2597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3B0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B331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405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CFEE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B460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F73172" w14:paraId="642B576B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2FAB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A01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8A35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11E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6BE0E40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44C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F0448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F99D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E9F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2176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945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78C93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0CBD1A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163757AD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F73172" w14:paraId="4688FAB5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A053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850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B84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9DD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4C28D6C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BD4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40F66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B9CF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1A7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CA2E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3D5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1E7614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148CEA7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7D0BBE1B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F73172" w14:paraId="7F955E94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D6FC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443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7E99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947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04D6DB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346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7ED1C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4C8D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C33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2650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9A0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74365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555972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F73172" w14:paraId="760168FF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4DAD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ADB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B3A6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B84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361495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B4D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4DF17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7B4E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630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1CE1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A2E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0B567A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F73172" w14:paraId="0DA13C9F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074F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212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1C5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94B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340EDE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4E7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736CB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C25A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E0C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AD62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2FB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405247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F73172" w14:paraId="784AC58E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5688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972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241B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0C7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836A68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F0C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3876EB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12D7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955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6FF7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4180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1D8CA4F8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D4BD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561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6F40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C67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9B673E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BA9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36ACE4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6611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5FB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922D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7FA5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05B8BA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F73172" w14:paraId="68277676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7910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32C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5DDEDF9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D7BA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E5C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786773C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CEF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18C5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04E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C266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8A8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5ED68E8C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F73172" w14:paraId="593CCC78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7265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6B4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58EF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84D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B9918E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25D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82883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ACA0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5FA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4D5F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23F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D13DC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F73172" w14:paraId="6203541C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001F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67A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2299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128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7FDF7A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366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6BEEA8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612E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076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4D77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824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FBCD6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F73172" w14:paraId="7D75B4A9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ADC2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C16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74350CD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C428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13B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0F2C1D8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EFC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6553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136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C9C9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FCA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3487394D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AC5C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0DB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7D45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C511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5D16E08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CCE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5BD2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31D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324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2BC6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33F0AF14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07E1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127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71DE1CE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69D6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1F4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35E05C8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854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C824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FFF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ABED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61B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BB63C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F73172" w14:paraId="21B57E9B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528E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E59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505C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9AF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5958CE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BEE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E7923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09D7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705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C7E5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7390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7C06D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B1F7AC4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F73172" w14:paraId="46193493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CC23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2DA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8928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986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3EB45FB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F2A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D91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7BE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62842A2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0C55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D24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F59A68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D55F3B0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757289B1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F73172" w14:paraId="7912E5EA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CD2F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5F7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08F7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BB4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756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CB7C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3BA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1757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46F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73C21E57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F73172" w14:paraId="3BB92F53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3B04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EFC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57291A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0D3A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634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0F07D2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340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DC1C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FE8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6D9718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7AB7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AD4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73172" w14:paraId="49615F04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6083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67D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872A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361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DFAF66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DCC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E0C46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CF7F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2A8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6752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978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A7298EB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F73172" w14:paraId="2DAE93EF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E8A8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447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04A8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9E2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32271C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7B7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6975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AD8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0AC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9D1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C98D19F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F73172" w14:paraId="1D37C7D3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0321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D18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AE90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9C9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EAE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739D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23C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7529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7BC4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F73172" w14:paraId="7A82A2F6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B746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FF8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A4B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4BE1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E34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AFA2F1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AEDFDB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72C412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7CD75C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14A2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4D5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D454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495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6BE8946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AA16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C51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E410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F24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14498E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34A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FB2ABA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2BD5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7D3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9ED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BC54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F73172" w14:paraId="798AB48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A5A9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27A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E52C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B43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2C5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24B222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476AF0C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4F90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48A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82D5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1B9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ECF4800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010A0C6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1E29B8F4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0C44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74E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9B56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1A0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654FB51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53A59E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8F9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69AE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046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25EE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09F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73172" w14:paraId="565C7732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294E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65D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1E28933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5BE0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662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843044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425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A055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BFB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72FF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7E3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70258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F73172" w14:paraId="237D02A3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9A1F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72C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396D014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A5E2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A59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22A9D0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820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B730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56D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9555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90D5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73172" w14:paraId="3219C5C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F717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F8F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B369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85E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14BCE90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746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AE12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BEC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DB1E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ED48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73172" w14:paraId="4E02A59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A52E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994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  <w:p w14:paraId="2862CC4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A20D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C521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7F4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4747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18E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32E7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B1B7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73172" w14:paraId="0333F2C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E2E8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AF9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9DAD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D8A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551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3118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222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6493555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E204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61E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73172" w14:paraId="3D1A57D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7411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A8F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CECB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0B0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352ED7B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89C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F0EB8B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2D1419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E48C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B7C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72B5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4C71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4187118B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2701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1EE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4090D0C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06A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525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7B987A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7395477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40E466F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154FFD5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792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B8FD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AA5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6D5A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FF1F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73172" w14:paraId="74369BF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CDB2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1B7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F94C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AF61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DCC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9AA7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B78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21A4C57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E64E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1F26" w14:textId="77777777" w:rsidR="00F73172" w:rsidRDefault="00F73172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73172" w14:paraId="1E15301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3909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0AE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46E60FE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4400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6C1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620EBCF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A7499E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164075D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049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BB67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130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6DEC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DF0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73172" w14:paraId="42E9562F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AC31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9D9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19ED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720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B46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4DEC049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27A37D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55BD9C3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7A6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1FB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F9E8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17F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13C33588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F73172" w14:paraId="3233191B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1042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7CE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B9D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B7A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0DA77AD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0BE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AAA4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0EB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0B0A5E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6EB4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E807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73172" w14:paraId="67704887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DC00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D8D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BA00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8DC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0E3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1B3542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3ACD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B41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E772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E6B0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63EBD1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025A90C3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371E2AFF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4C05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38A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3A88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416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0FF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5B9E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75C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CBD5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711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F73172" w14:paraId="76EDB5ED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3ABA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ACF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4153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D7B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0A5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190E9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4533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76C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053E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D78A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6AB2B615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3B6A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FDC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15A3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CD3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09A5210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010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8B49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360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8176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5A51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3682D9BB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299B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015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4A61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4FC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EF7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4461B3F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734101F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1FF60DC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D7BF84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1D07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6FD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1380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D62A" w14:textId="77777777" w:rsidR="00F73172" w:rsidRPr="00D344C9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3EFB3A9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B7EB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9C2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09BE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9BF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4D5DE3D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B26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D9A161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B4D7A6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3875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B55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FC4E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1D4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279CA1E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F73172" w14:paraId="6214602C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6986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10E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0B84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9720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09908E1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4F5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8D69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BAD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3BB62E0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D825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DFF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73172" w14:paraId="70960AEC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5678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154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290237C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194B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355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19B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ED95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2E0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34D5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A000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73172" w14:paraId="586A2849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E14A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C0E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247D42C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6C22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5C20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51E6F03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8D5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76DA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70E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EA05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79B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F73172" w14:paraId="017FA1C7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6B4E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9A0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0576E0C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EACA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1F9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2CB51C3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9E0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8540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DB1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D2D5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136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73172" w14:paraId="74BF2441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01B9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D30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1E616B9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0ACC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FB8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7F0D4C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269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4778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825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07FD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2EF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73172" w14:paraId="7BD6598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BFFB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EF7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5B2A04D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7650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C7B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956534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B38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B2CA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BA5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5B1D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4F6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73172" w14:paraId="5A489117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DA8B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EC5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3D67003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5CE8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EDB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044A9F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9DA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E95C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322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0A2A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BAB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73172" w14:paraId="0042A113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149F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D58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118D831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D3C9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C791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081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969B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903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D0D7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998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73172" w14:paraId="26BABBB9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0A21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5E9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B84F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83B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F01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7112A3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A951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75C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FABF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73D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F73172" w14:paraId="13BFA298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8005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3B8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5940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B05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978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741BA4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3740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4F7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716E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63B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F73172" w14:paraId="6FC35EA8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6F85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140A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8B7E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1BA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401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A64D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A4E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E07A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93F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23051C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2BE760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F73172" w14:paraId="2B67739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4AFE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C4C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92E2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AF5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2C4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2B36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9B0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F7F1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AC5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E78B97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870688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F73172" w14:paraId="7824C2D2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37B3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A67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23C8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644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54B7FF1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B0E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6E4E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89F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9F3B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589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F73172" w14:paraId="347DF22A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E442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761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7ABE407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4B6C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71B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3F9D0AB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05F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F678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467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1A3A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D220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73172" w14:paraId="6F4399B9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F53F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506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283A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F92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A1172C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206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DC66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16F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AAE6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FBD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096343F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40338D8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C89D3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73172" w14:paraId="16049A91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3324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92F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F1FC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2BE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35D670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316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AB97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91E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20CA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9F01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0C36B6FE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2A16E8A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E7C88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73172" w14:paraId="7FFBF11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7701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426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FF25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223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71D171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539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0B3C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FF06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5755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1CA9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5C4C75D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7C52332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80CB1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73172" w14:paraId="2D49543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FBEA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2F2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C6DA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661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A850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F4DC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4FB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4D35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D9A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3AD5793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983C2D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73172" w14:paraId="5093EC4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12A7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8BD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F55A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384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B6B6160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6855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5128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41E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E523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207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062B652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D3774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73172" w14:paraId="3BF25FD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776B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1CB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4278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DE32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D0AED8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DA7C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B8DD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CCC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D31F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F8EC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4A38331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0D3D37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73172" w14:paraId="5516F5C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946B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BA7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43A5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02E8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A5862B0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BCB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F2CB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58F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17D9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DB2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174B37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F73172" w14:paraId="46BFA58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1A60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C677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57AAAB2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F4F9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CD5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F5FACF5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41F8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9073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5EF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5B95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2BB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73172" w14:paraId="644615E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60BE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1DCE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5E4C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6A1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D8F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614D596F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E6E4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A46D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BD24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FC3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C6F126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71DFB7F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F73172" w14:paraId="0B84D52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CFF4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BFF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18898DF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2705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EE2A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AB22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0415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4D1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D67C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0613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73172" w14:paraId="7A12EC0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1EBF" w14:textId="77777777" w:rsidR="00F73172" w:rsidRDefault="00F73172" w:rsidP="00F7317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2B01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04BF7FE3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ECA0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82B4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FF4B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BA2A" w14:textId="77777777" w:rsidR="00F73172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8F89" w14:textId="77777777" w:rsidR="00F73172" w:rsidRDefault="00F7317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5009" w14:textId="77777777" w:rsidR="00F73172" w:rsidRPr="00600D25" w:rsidRDefault="00F7317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5E3B" w14:textId="77777777" w:rsidR="00F73172" w:rsidRDefault="00F7317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2F5A647" w14:textId="77777777" w:rsidR="00F73172" w:rsidRPr="00836022" w:rsidRDefault="00F73172" w:rsidP="0095691E">
      <w:pPr>
        <w:spacing w:before="40" w:line="192" w:lineRule="auto"/>
        <w:ind w:right="57"/>
        <w:rPr>
          <w:sz w:val="20"/>
          <w:lang w:val="en-US"/>
        </w:rPr>
      </w:pPr>
    </w:p>
    <w:p w14:paraId="64F8D49F" w14:textId="77777777" w:rsidR="00F73172" w:rsidRPr="00DE2227" w:rsidRDefault="00F73172" w:rsidP="0095691E"/>
    <w:p w14:paraId="3901C801" w14:textId="77777777" w:rsidR="00F73172" w:rsidRPr="0095691E" w:rsidRDefault="00F73172" w:rsidP="0095691E"/>
    <w:p w14:paraId="1988E50A" w14:textId="77777777" w:rsidR="00F73172" w:rsidRDefault="00F73172" w:rsidP="00956F37">
      <w:pPr>
        <w:pStyle w:val="Heading1"/>
        <w:spacing w:line="360" w:lineRule="auto"/>
      </w:pPr>
      <w:r>
        <w:t>LINIA 301 N</w:t>
      </w:r>
    </w:p>
    <w:p w14:paraId="33C77B30" w14:textId="77777777" w:rsidR="00F73172" w:rsidRDefault="00F73172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73172" w14:paraId="56244C7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B004" w14:textId="77777777" w:rsidR="00F73172" w:rsidRDefault="00F73172" w:rsidP="00F7317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392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8E99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6B3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88B21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BE8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1417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B3A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42AB" w14:textId="77777777" w:rsidR="00F73172" w:rsidRPr="0022092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546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023695E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1321" w14:textId="77777777" w:rsidR="00F73172" w:rsidRDefault="00F73172" w:rsidP="00F7317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A9E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3015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405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902119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7CD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1968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6C9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E2F3" w14:textId="77777777" w:rsidR="00F73172" w:rsidRPr="0022092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60C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6A098E3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9B4F" w14:textId="77777777" w:rsidR="00F73172" w:rsidRDefault="00F73172" w:rsidP="00F7317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D7C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DE7B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B89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560B97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FC5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3E7D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087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B861" w14:textId="77777777" w:rsidR="00F73172" w:rsidRPr="0022092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5FA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8100D4" w14:textId="77777777" w:rsidR="00F73172" w:rsidRPr="00474FB0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F73172" w14:paraId="0C23BF7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E5F2" w14:textId="77777777" w:rsidR="00F73172" w:rsidRDefault="00F73172" w:rsidP="00F7317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221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E0DD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5893" w14:textId="77777777" w:rsidR="00F73172" w:rsidRDefault="00F7317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18D485" w14:textId="77777777" w:rsidR="00F73172" w:rsidRDefault="00F7317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D95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D570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2D0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9C25" w14:textId="77777777" w:rsidR="00F73172" w:rsidRPr="0022092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042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5BC51D4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E38A" w14:textId="77777777" w:rsidR="00F73172" w:rsidRDefault="00F73172" w:rsidP="00F7317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FE8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28E7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180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42DD3E" w14:textId="77777777" w:rsidR="00F73172" w:rsidRDefault="00F7317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9AC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1F44C2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41A9D8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4B2F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3B7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3112" w14:textId="77777777" w:rsidR="00F73172" w:rsidRPr="0022092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634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6B31ED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0B2F09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73172" w14:paraId="660BCDB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5A99" w14:textId="77777777" w:rsidR="00F73172" w:rsidRDefault="00F73172" w:rsidP="00F7317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6F7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1E0A71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9B37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4FB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22216C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63B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CBAF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CEB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2484" w14:textId="77777777" w:rsidR="00F73172" w:rsidRPr="0022092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BF7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4C997124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8427" w14:textId="77777777" w:rsidR="00F73172" w:rsidRDefault="00F73172" w:rsidP="00F7317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CAB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ED1B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ECB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001F6E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2F5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4A046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ED08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260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618A" w14:textId="77777777" w:rsidR="00F73172" w:rsidRPr="0022092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DA6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596561C" w14:textId="77777777" w:rsidR="00F73172" w:rsidRDefault="00F73172">
      <w:pPr>
        <w:spacing w:before="40" w:after="40" w:line="192" w:lineRule="auto"/>
        <w:ind w:right="57"/>
        <w:rPr>
          <w:sz w:val="20"/>
          <w:lang w:val="ro-RO"/>
        </w:rPr>
      </w:pPr>
    </w:p>
    <w:p w14:paraId="6BC7132E" w14:textId="77777777" w:rsidR="00F73172" w:rsidRDefault="00F73172" w:rsidP="00E81B3B">
      <w:pPr>
        <w:pStyle w:val="Heading1"/>
        <w:spacing w:line="360" w:lineRule="auto"/>
      </w:pPr>
      <w:r>
        <w:t>LINIA 314 G</w:t>
      </w:r>
    </w:p>
    <w:p w14:paraId="4F37AAB8" w14:textId="77777777" w:rsidR="00F73172" w:rsidRDefault="00F73172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73172" w14:paraId="745DB7AC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3AF9" w14:textId="77777777" w:rsidR="00F73172" w:rsidRDefault="00F73172" w:rsidP="00F7317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2C0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3D58" w14:textId="77777777" w:rsidR="00F73172" w:rsidRPr="00DF53C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3E4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7D9CD1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99D8DA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E0A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CA26" w14:textId="77777777" w:rsidR="00F73172" w:rsidRPr="00DF53C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FF5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0617" w14:textId="77777777" w:rsidR="00F73172" w:rsidRPr="00DF53C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929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79528596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407D" w14:textId="77777777" w:rsidR="00F73172" w:rsidRDefault="00F73172" w:rsidP="00F7317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D0C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51AE" w14:textId="77777777" w:rsidR="00F73172" w:rsidRPr="00DF53C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6AA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B5299B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ADEADC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B2D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D23B" w14:textId="77777777" w:rsidR="00F73172" w:rsidRPr="00DF53C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E44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05CD" w14:textId="77777777" w:rsidR="00F73172" w:rsidRPr="00DF53C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887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17723CC3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C09A" w14:textId="77777777" w:rsidR="00F73172" w:rsidRDefault="00F73172" w:rsidP="00F7317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D08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8DC3" w14:textId="77777777" w:rsidR="00F73172" w:rsidRPr="00DF53C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31D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B90708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BA4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6FEA" w14:textId="77777777" w:rsidR="00F73172" w:rsidRPr="00DF53C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455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F293" w14:textId="77777777" w:rsidR="00F73172" w:rsidRPr="00DF53C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AE5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8C34D1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2FFF6952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B58C" w14:textId="77777777" w:rsidR="00F73172" w:rsidRDefault="00F73172" w:rsidP="00F7317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71E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C385" w14:textId="77777777" w:rsidR="00F73172" w:rsidRPr="00DF53C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85A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1D53F2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687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1272" w14:textId="77777777" w:rsidR="00F73172" w:rsidRPr="00DF53C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4CE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D0D9" w14:textId="77777777" w:rsidR="00F73172" w:rsidRPr="00DF53C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DEA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B08E9D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30A8F623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3991" w14:textId="77777777" w:rsidR="00F73172" w:rsidRDefault="00F73172" w:rsidP="00F7317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542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4C56" w14:textId="77777777" w:rsidR="00F73172" w:rsidRPr="00DF53C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55D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25DB1D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F7D361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318FE84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4F0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7C57" w14:textId="77777777" w:rsidR="00F73172" w:rsidRPr="00DF53C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EE8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3BA3" w14:textId="77777777" w:rsidR="00F73172" w:rsidRPr="00DF53C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C0D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71EDB9EC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641F" w14:textId="77777777" w:rsidR="00F73172" w:rsidRDefault="00F73172" w:rsidP="00F7317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D71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B743" w14:textId="77777777" w:rsidR="00F73172" w:rsidRPr="00DF53C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6A7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14045D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9C4B37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4A26561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8DF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5177" w14:textId="77777777" w:rsidR="00F73172" w:rsidRPr="00DF53C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0B1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2D92" w14:textId="77777777" w:rsidR="00F73172" w:rsidRPr="00DF53C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FBD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8027EA2" w14:textId="77777777" w:rsidR="00F73172" w:rsidRDefault="00F73172">
      <w:pPr>
        <w:spacing w:before="40" w:after="40" w:line="192" w:lineRule="auto"/>
        <w:ind w:right="57"/>
        <w:rPr>
          <w:sz w:val="20"/>
          <w:lang w:val="ro-RO"/>
        </w:rPr>
      </w:pPr>
    </w:p>
    <w:p w14:paraId="734F3FF5" w14:textId="77777777" w:rsidR="00F73172" w:rsidRDefault="00F73172" w:rsidP="003A5387">
      <w:pPr>
        <w:pStyle w:val="Heading1"/>
        <w:spacing w:line="360" w:lineRule="auto"/>
      </w:pPr>
      <w:r>
        <w:t>LINIA 316</w:t>
      </w:r>
    </w:p>
    <w:p w14:paraId="4255824E" w14:textId="77777777" w:rsidR="00F73172" w:rsidRDefault="00F73172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73172" w14:paraId="3AC31F2A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BE2E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CE5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B5F3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284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17344E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B62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B449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1E4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4CE6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F09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6AA7C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7B44B8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F73172" w14:paraId="498EAEF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57E9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74B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651E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204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A26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58473C5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FE3615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1119871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1B5F6FD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37517A3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4BC99EC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8D70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B90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5735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4F5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AF9FB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F73172" w14:paraId="539A419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BC6F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A71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1DF8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651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F93434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99B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DA086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F683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E81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894A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8CC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97D27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72F7D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F73172" w14:paraId="17B1763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A221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C44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932F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33F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9AB4B1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8C9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4649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38A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7294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60A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5381B6A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B349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BDC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49D9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E4A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4696D7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AB8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2098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51E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7105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C60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78BC4EA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7EC9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B57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7FC3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1F4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132AC8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7B2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8B5F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986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4A10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380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1898CB0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F14D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087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4EA2847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C582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D9A1" w14:textId="77777777" w:rsidR="00F73172" w:rsidRDefault="00F73172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4991C151" w14:textId="77777777" w:rsidR="00F73172" w:rsidRDefault="00F73172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135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0047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527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CC03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8A0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4D981B7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5949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1BC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10EDE44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3D5C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AEA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20FB8B1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01A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D0D1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B7B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E6DC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57A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2581659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07C9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9C8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160C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96B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A17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AB98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E41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72EA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611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596A67E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8C2B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50A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4EBA47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0654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CA3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3E1E6F1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0B5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B1FF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5AD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4785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897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72DD7D8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4362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F13A" w14:textId="77777777" w:rsidR="00F73172" w:rsidRDefault="00F7317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66C403C0" w14:textId="77777777" w:rsidR="00F73172" w:rsidRDefault="00F7317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DA1C" w14:textId="77777777" w:rsidR="00F73172" w:rsidRDefault="00F7317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133A" w14:textId="77777777" w:rsidR="00F73172" w:rsidRDefault="00F73172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348A749C" w14:textId="77777777" w:rsidR="00F73172" w:rsidRDefault="00F73172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44A9" w14:textId="77777777" w:rsidR="00F73172" w:rsidRDefault="00F7317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E5E1" w14:textId="77777777" w:rsidR="00F73172" w:rsidRDefault="00F7317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C473" w14:textId="77777777" w:rsidR="00F73172" w:rsidRDefault="00F7317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5635" w14:textId="77777777" w:rsidR="00F73172" w:rsidRPr="00F6236C" w:rsidRDefault="00F7317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EE57" w14:textId="77777777" w:rsidR="00F73172" w:rsidRDefault="00F73172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03D05D20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BDD4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30A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5653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6CB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9EA9C0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494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097F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208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E19D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269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0F7A4F57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3CEF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926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B9A8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25C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B1D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F422C3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48A7334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1677AA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9D8E0D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43DD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522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4B1F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D8A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113F092B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6E95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29E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C88C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8FF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4396F7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EA5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8AB073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744057B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E58B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F75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8E88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C26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F73172" w14:paraId="7F75395C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73FD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81B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4178E91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30DA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08D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58409C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C913" w14:textId="77777777" w:rsidR="00F73172" w:rsidRPr="00273EC0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C261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F35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D386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BF1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10BF5B1A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745C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C3A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7C412D3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9CBA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6E4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8476FA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6049" w14:textId="77777777" w:rsidR="00F73172" w:rsidRPr="00273EC0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A077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EE2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A18B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14A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6ACF2FD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BC9B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36B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CAFE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5B2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14B8C3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DCA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58EC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368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400B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E62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748AA2A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341D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F5B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EAEF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A5E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E48131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663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38AC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F46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E08E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4AB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4559AA54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B047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36C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9031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734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83E5B1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FFC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7C9C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6E8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DC46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623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746F575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23E5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D7B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6220706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D83F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A9C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780EF64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055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05B5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F8C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AB4D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82B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0A00E3D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684B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F97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F338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6C9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05C582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25A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CB16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E1E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7618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576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1F9526B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0433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08D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2B06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55E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4A6644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622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C5F7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41C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B60D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CCE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17ABB4E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776C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2E4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672FE43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A89C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3CF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B6D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E0D2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B12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1ACE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316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6F87F9A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01DE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6B3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2C61782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08BF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510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7880DBAC" w14:textId="77777777" w:rsidR="00F73172" w:rsidRPr="00830247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5D0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C602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2D3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9CCD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4E0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4EDE863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4698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27A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12C359B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1EC9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016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EC193F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4356A33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DBFE35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7582996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528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9303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9ED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C778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4D8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7011778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D927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799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A08D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FD0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CE55A5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BE4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A19A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7BC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F555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AED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6DEF2BB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548E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C10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E8AE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203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2F3E95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CF7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547B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F8B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F620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FB7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3318BBCE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DE03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BF6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BF1D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6AF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3DA05EB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972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D3B7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B73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D1D6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C73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7B20498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A43A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2F7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E5BC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40A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6AC61AF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367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7109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3F2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E587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2E4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71EF39E4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F9C3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794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08B6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1F7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556FAB1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8EE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2B0E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8A9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4F71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8FA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D2896F" w14:textId="77777777" w:rsidR="00F73172" w:rsidRPr="000D7AA7" w:rsidRDefault="00F7317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F73172" w14:paraId="542B8EB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E67A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998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CD9F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429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688535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7C0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4508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FCA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7339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172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73B8A30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978A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3E2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5BA1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FF1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B96DEE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38C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1E76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76C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5976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C62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2A9F9B3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5F53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988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10F4D87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7AD8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5EA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7DA4F5C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51A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0114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49D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799E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801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1212D30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3A31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4B2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00CB2F5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19B6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021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D82AFF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62A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E0DC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2E3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BD96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251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14:paraId="4DD6D74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995E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A59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177B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6EB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513988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423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2D1E3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E7B7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391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DB03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D4E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22FD8CE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0F05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043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05A4895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C723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53F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6B4A2B2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841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F346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9AC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74D1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513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14:paraId="0C933C9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89E6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278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0C9734C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6C24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520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07AE1A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B61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2B7A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DE1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A1A6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24D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457DF7A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F73172" w14:paraId="61B44344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C5DA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F0D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6917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552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A7B4D3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A40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55BF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328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B949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FC5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280C50F3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6C7B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904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260D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78E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912B20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7F0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155F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B1A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5333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84D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6486F6E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4521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EE7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0473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676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5BFB62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B03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2B74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F14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3A52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0E5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F73172" w14:paraId="7BB6C20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C694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E57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7E1A08C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E415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C43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470C0EA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CC6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3395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9C6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8A2E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0F7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554B3D37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C402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4F2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5201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D65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0D0CA99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B5F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8F78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98E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ADFD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A05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73172" w14:paraId="0F33D66C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3A60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551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3920E92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9E44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5E6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44ABB57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6F7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353F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85E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FA55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507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26EBC6D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98C4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858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415D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59A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902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E3B17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E997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364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FA68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5AB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4A83374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782F1C4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836A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4F8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B599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9A6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49D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05AB6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7661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0B6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4A8A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56D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4E64481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0F1FB1D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F1C2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7AF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2740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B41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44F6C6B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52D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79FEAD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84C2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D3B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6AD3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FBD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D4431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F73172" w14:paraId="4DBB0AB1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33B6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A63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17F7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615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D65C46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A5E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6424A3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E0EA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43C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04AA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A48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A6C6C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24A42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F73172" w14:paraId="5568DF28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18EC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C96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8DE6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A3F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6284A4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D3F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918C9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38DF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AFC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6827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4C6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1AFA705A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EB08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622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609D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36D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044F746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6F6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82E84C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AA47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3EA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9D34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BC7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58F72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0D802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F73172" w14:paraId="06CCA019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DCCD" w14:textId="77777777" w:rsidR="00F73172" w:rsidRDefault="00F73172" w:rsidP="00F7317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6F7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6E57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E35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F6B2B0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0AF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D6E59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BF7A" w14:textId="77777777" w:rsidR="00F73172" w:rsidRPr="00514DA4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7B3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F8C4" w14:textId="77777777" w:rsidR="00F73172" w:rsidRPr="00F6236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5B9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E5326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73269567" w14:textId="77777777" w:rsidR="00F73172" w:rsidRDefault="00F73172">
      <w:pPr>
        <w:spacing w:before="40" w:after="40" w:line="192" w:lineRule="auto"/>
        <w:ind w:right="57"/>
        <w:rPr>
          <w:sz w:val="20"/>
          <w:lang w:val="ro-RO"/>
        </w:rPr>
      </w:pPr>
    </w:p>
    <w:p w14:paraId="14F439A7" w14:textId="77777777" w:rsidR="00F73172" w:rsidRDefault="00F73172" w:rsidP="0080110B">
      <w:pPr>
        <w:pStyle w:val="Heading1"/>
        <w:spacing w:line="360" w:lineRule="auto"/>
      </w:pPr>
      <w:r>
        <w:lastRenderedPageBreak/>
        <w:t>LINIA 322</w:t>
      </w:r>
    </w:p>
    <w:p w14:paraId="785475F6" w14:textId="77777777" w:rsidR="00F73172" w:rsidRDefault="00F73172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73172" w14:paraId="34A89A55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4458" w14:textId="77777777" w:rsidR="00F73172" w:rsidRDefault="00F73172" w:rsidP="00F7317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C60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B1A6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E76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4F21EF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184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3DA2716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1BE6325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57D1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D99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9E6B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235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16E05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F73172" w14:paraId="71B628F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81F9" w14:textId="77777777" w:rsidR="00F73172" w:rsidRDefault="00F73172" w:rsidP="00F7317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182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832E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750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7821DA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6B8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0E69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88F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509D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76C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F73172" w14:paraId="153667D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F9DA" w14:textId="77777777" w:rsidR="00F73172" w:rsidRDefault="00F73172" w:rsidP="00F7317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03E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6BF3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FC6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CB2EA6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6BF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625B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1A7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4105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303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F73172" w14:paraId="52A1E37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39EC2E" w14:textId="77777777" w:rsidR="00F73172" w:rsidRDefault="00F73172" w:rsidP="00F7317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9B7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2C1F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749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6CC0515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28FE69C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B19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03D39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1AFE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80C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36F7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8D2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5D82B69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A0508E" w14:textId="77777777" w:rsidR="00F73172" w:rsidRDefault="00F73172" w:rsidP="00F7317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28E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4304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ACE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12E1A39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754E9B9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F79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08ADA4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59E4DD1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3C037D0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20B3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64D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8903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0A2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2238C66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521C" w14:textId="77777777" w:rsidR="00F73172" w:rsidRDefault="00F73172" w:rsidP="00F7317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F02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07B735A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2813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186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1DA4D7E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7FC802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547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66D1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2BC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5E10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424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25B5D7D1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6B99" w14:textId="77777777" w:rsidR="00F73172" w:rsidRDefault="00F73172" w:rsidP="00F7317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D02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66DF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58C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16E5CA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1E5397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01DAC9C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88B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14DBB6A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7A1C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576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7625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2DD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0F76139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3BAD" w14:textId="77777777" w:rsidR="00F73172" w:rsidRDefault="00F73172" w:rsidP="00F7317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490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113F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5BD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04439C5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009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6D56C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EE49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2B0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9FF4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1E4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0FB3FADE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19B8" w14:textId="77777777" w:rsidR="00F73172" w:rsidRDefault="00F73172" w:rsidP="00F7317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7DB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8F1B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A61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753EE14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0855010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AE2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D9E3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D89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08AE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C89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5CE52E91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C33C" w14:textId="77777777" w:rsidR="00F73172" w:rsidRDefault="00F73172" w:rsidP="00F7317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8B3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3381D20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5B93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CCE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FD5893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2DFEB72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7D1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4D25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8A8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958B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F09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08FCEC2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5CB9" w14:textId="77777777" w:rsidR="00F73172" w:rsidRDefault="00F73172" w:rsidP="00F7317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FC3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05F3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F17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4070AF2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6EF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C0E1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73D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1156" w14:textId="77777777" w:rsidR="00F73172" w:rsidRPr="00147A63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E61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EB0A02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69FC9B43" w14:textId="77777777" w:rsidR="00F73172" w:rsidRDefault="00F73172">
      <w:pPr>
        <w:spacing w:before="40" w:after="40" w:line="192" w:lineRule="auto"/>
        <w:ind w:right="57"/>
        <w:rPr>
          <w:sz w:val="20"/>
          <w:lang w:val="ro-RO"/>
        </w:rPr>
      </w:pPr>
    </w:p>
    <w:p w14:paraId="20830BF4" w14:textId="77777777" w:rsidR="00F73172" w:rsidRDefault="00F73172" w:rsidP="00C022B2">
      <w:pPr>
        <w:pStyle w:val="Heading1"/>
        <w:spacing w:line="276" w:lineRule="auto"/>
      </w:pPr>
      <w:r>
        <w:t>LINIA 328</w:t>
      </w:r>
    </w:p>
    <w:p w14:paraId="5E6E6402" w14:textId="77777777" w:rsidR="00F73172" w:rsidRDefault="00F73172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73172" w14:paraId="3669CCFC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8ECC" w14:textId="77777777" w:rsidR="00F73172" w:rsidRDefault="00F73172" w:rsidP="00F7317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FB6E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8434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7F2E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 –</w:t>
            </w:r>
          </w:p>
          <w:p w14:paraId="267ADBB5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</w:t>
            </w:r>
          </w:p>
          <w:p w14:paraId="524B79FB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34937A1C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18C05B8A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26848F08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EDD6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12F8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80F8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605891DE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E171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8631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15191A3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A875" w14:textId="77777777" w:rsidR="00F73172" w:rsidRDefault="00F73172" w:rsidP="00F7317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39DE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B750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64B5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379D5C48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F88B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C3C9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E74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B41E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A476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643FF309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41B1" w14:textId="77777777" w:rsidR="00F73172" w:rsidRDefault="00F73172" w:rsidP="00F7317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1199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DC72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CE4B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987D4A8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20D3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562FDE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432C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BBA4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2F16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34C9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61B2F27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8F51" w14:textId="77777777" w:rsidR="00F73172" w:rsidRDefault="00F73172" w:rsidP="00F7317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D13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27EA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2787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427258FC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879A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7AE06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D2B9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D93A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4DA0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DEDF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33E6FE2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B1AD" w14:textId="77777777" w:rsidR="00F73172" w:rsidRDefault="00F73172" w:rsidP="00F7317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14E4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203C168B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9050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2149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5AA3A74A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9D72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F6E8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E99D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02E1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3938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1F27BCE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D0DD" w14:textId="77777777" w:rsidR="00F73172" w:rsidRDefault="00F73172" w:rsidP="00F7317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93D0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4CEF711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94F2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C3DC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60378E62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4009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6B78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9808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6903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6676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71F54DB9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6D8B" w14:textId="77777777" w:rsidR="00F73172" w:rsidRDefault="00F73172" w:rsidP="00F7317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5619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132DC671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89DB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8839" w14:textId="77777777" w:rsidR="00F73172" w:rsidRDefault="00F73172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64E9E199" w14:textId="77777777" w:rsidR="00F73172" w:rsidRDefault="00F73172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A430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BE13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A376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C76C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671A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087CE211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A705" w14:textId="77777777" w:rsidR="00F73172" w:rsidRDefault="00F73172" w:rsidP="00F7317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4B8D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26CD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8AB9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773DA59C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39AD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59D2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9B12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A37B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8A63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66B2C67B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6172" w14:textId="77777777" w:rsidR="00F73172" w:rsidRDefault="00F73172" w:rsidP="00F7317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1FE4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409F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08F3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29B02F6A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C6E1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35899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511C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696E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54A9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BDF8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2DDD2DE0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5265" w14:textId="77777777" w:rsidR="00F73172" w:rsidRDefault="00F73172" w:rsidP="00F7317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D43D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2991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4777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DFE6504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1A8E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73BB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A4F9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CEB5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BEF5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166EA89B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2E46EF7E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5E7C8D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73172" w14:paraId="5D3F6664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BF92" w14:textId="77777777" w:rsidR="00F73172" w:rsidRDefault="00F73172" w:rsidP="00F7317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0BAC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91D7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9C1A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69777BA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CBB8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580A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5DC3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CB6C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AFF1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1375BC38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26C27A00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CF1AAF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73172" w14:paraId="4DF52B36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FAB8" w14:textId="77777777" w:rsidR="00F73172" w:rsidRDefault="00F73172" w:rsidP="00F7317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505E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F2B9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9578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1CD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6FA7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2EE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7BC9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BC9D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7F3AB0C4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9C5853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73172" w14:paraId="0B7A25A1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A642" w14:textId="77777777" w:rsidR="00F73172" w:rsidRDefault="00F73172" w:rsidP="00F7317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248A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B7EB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A0E4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5152199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AB19" w14:textId="77777777" w:rsidR="00F73172" w:rsidRPr="002A60A1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A09D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B2A1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8D40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A405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61793080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4692CB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73172" w14:paraId="5EF7EB62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4796" w14:textId="77777777" w:rsidR="00F73172" w:rsidRDefault="00F73172" w:rsidP="00F7317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3061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C42C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71AD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FB0BB57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A2A5" w14:textId="77777777" w:rsidR="00F73172" w:rsidRPr="002A60A1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4399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0C23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8675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3E59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592EC24F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71E132B4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6313B5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73172" w14:paraId="407A9860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E644" w14:textId="77777777" w:rsidR="00F73172" w:rsidRDefault="00F73172" w:rsidP="00F7317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AC78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7BC4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F7ED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A9C2453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6D33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30B1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D71D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1AB9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04F9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1256A62B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21316DB4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4A6112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73172" w14:paraId="7C59B9DB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747E" w14:textId="77777777" w:rsidR="00F73172" w:rsidRDefault="00F73172" w:rsidP="00F7317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D0EE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F50F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F592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FD6D9ED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248D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C4E0BB1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504D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935C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EDC9" w14:textId="77777777" w:rsidR="00F73172" w:rsidRPr="00FA2F25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2F29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95E406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1B-3B și intrare Atelierul de zonă Cap Y.</w:t>
            </w:r>
          </w:p>
        </w:tc>
      </w:tr>
    </w:tbl>
    <w:p w14:paraId="193BF42E" w14:textId="77777777" w:rsidR="00F73172" w:rsidRDefault="00F73172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1AAC65E6" w14:textId="77777777" w:rsidR="00F73172" w:rsidRDefault="00F73172" w:rsidP="008C333F">
      <w:pPr>
        <w:pStyle w:val="Heading1"/>
        <w:spacing w:line="360" w:lineRule="auto"/>
      </w:pPr>
      <w:r>
        <w:lastRenderedPageBreak/>
        <w:t>LINIA 335</w:t>
      </w:r>
    </w:p>
    <w:p w14:paraId="62CDDB94" w14:textId="77777777" w:rsidR="00F73172" w:rsidRDefault="00F73172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73172" w14:paraId="2939578B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B15B" w14:textId="77777777" w:rsidR="00F73172" w:rsidRDefault="00F7317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BBD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E68A" w14:textId="77777777" w:rsidR="00F73172" w:rsidRPr="009050E5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1D0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F6F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625F841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055BA48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82AC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B9B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0C15" w14:textId="77777777" w:rsidR="00F73172" w:rsidRPr="009050E5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509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D70F0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67FBF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17E0472A" w14:textId="77777777" w:rsidR="00F73172" w:rsidRDefault="00F73172">
      <w:pPr>
        <w:spacing w:before="40" w:after="40" w:line="192" w:lineRule="auto"/>
        <w:ind w:right="57"/>
        <w:rPr>
          <w:sz w:val="20"/>
          <w:lang w:val="ro-RO"/>
        </w:rPr>
      </w:pPr>
    </w:p>
    <w:p w14:paraId="611A5F4E" w14:textId="77777777" w:rsidR="00F73172" w:rsidRDefault="00F73172" w:rsidP="00274DBB">
      <w:pPr>
        <w:pStyle w:val="Heading1"/>
        <w:spacing w:line="360" w:lineRule="auto"/>
      </w:pPr>
      <w:r>
        <w:t>LINIA 400</w:t>
      </w:r>
    </w:p>
    <w:p w14:paraId="4BC7186A" w14:textId="77777777" w:rsidR="00F73172" w:rsidRDefault="00F73172" w:rsidP="00D95833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HALMEU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73172" w14:paraId="5B876E9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759F" w14:textId="77777777" w:rsidR="00F73172" w:rsidRDefault="00F73172" w:rsidP="00F7317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29C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A3E5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5CC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67A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1F8178D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450477A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8B45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B4DA" w14:textId="77777777" w:rsidR="00F73172" w:rsidRDefault="00F7317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E06B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3ED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E7988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D2C97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F73172" w14:paraId="124A26C1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4018" w14:textId="77777777" w:rsidR="00F73172" w:rsidRDefault="00F73172" w:rsidP="00F7317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C85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6422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701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6AB76F5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CEF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D7AF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3B61" w14:textId="77777777" w:rsidR="00F73172" w:rsidRDefault="00F7317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B3CE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CF3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F73172" w14:paraId="03375809" w14:textId="77777777">
        <w:trPr>
          <w:cantSplit/>
          <w:trHeight w:val="7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6413" w14:textId="77777777" w:rsidR="00F73172" w:rsidRDefault="00F73172" w:rsidP="00F7317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FBF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738+700</w:t>
            </w:r>
          </w:p>
          <w:p w14:paraId="4F328B5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8DCC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B01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lui Mihai -</w:t>
            </w:r>
          </w:p>
          <w:p w14:paraId="3F1C1CA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Sanislău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186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FA8E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1810" w14:textId="77777777" w:rsidR="00F73172" w:rsidRDefault="00F7317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0F07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6AF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565F3D7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08DD" w14:textId="77777777" w:rsidR="00F73172" w:rsidRDefault="00F73172" w:rsidP="00F7317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FDF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20D4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3EC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5729495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2BE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3DAD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E520" w14:textId="77777777" w:rsidR="00F73172" w:rsidRDefault="00F7317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B6D8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5B7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50515686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2E5C" w14:textId="77777777" w:rsidR="00F73172" w:rsidRDefault="00F73172" w:rsidP="00F7317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412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9AA7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E8B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6FF770B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1E7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0E32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8E00" w14:textId="77777777" w:rsidR="00F73172" w:rsidRDefault="00F7317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6DE4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A02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1DB3EF81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3D87" w14:textId="77777777" w:rsidR="00F73172" w:rsidRDefault="00F73172" w:rsidP="00F7317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3EA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4839977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2039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230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5BE72BE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D45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14BB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2A12" w14:textId="77777777" w:rsidR="00F73172" w:rsidRDefault="00F7317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A9BD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902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7E24CE25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F7D858" w14:textId="77777777" w:rsidR="00F73172" w:rsidRDefault="00F73172" w:rsidP="00F7317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6F7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738F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F43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132CBAF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744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1D90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FF9E" w14:textId="77777777" w:rsidR="00F73172" w:rsidRDefault="00F7317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363B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233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1E35556B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054C96" w14:textId="77777777" w:rsidR="00F73172" w:rsidRDefault="00F73172" w:rsidP="00F7317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0D1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784+200</w:t>
            </w:r>
          </w:p>
          <w:p w14:paraId="27FB8CE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D6A0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A32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Satu Mare Sud </w:t>
            </w:r>
          </w:p>
          <w:p w14:paraId="2F34C4C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Satu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3BC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E2DD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FA26" w14:textId="77777777" w:rsidR="00F73172" w:rsidRDefault="00F7317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50AE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0AF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4E6342B9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A49D" w14:textId="77777777" w:rsidR="00F73172" w:rsidRDefault="00F73172" w:rsidP="00F7317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047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EC39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19E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3B35980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A68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5C4B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5528" w14:textId="77777777" w:rsidR="00F73172" w:rsidRDefault="00F7317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A3F2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282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92EEB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5FDD787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F73172" w14:paraId="65A39429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96B6" w14:textId="77777777" w:rsidR="00F73172" w:rsidRDefault="00F73172" w:rsidP="00F7317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A65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8332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C6F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5086D01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EEA100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625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9678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64E5" w14:textId="77777777" w:rsidR="00F73172" w:rsidRDefault="00F7317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5CDC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628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61381F7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DA09" w14:textId="77777777" w:rsidR="00F73172" w:rsidRDefault="00F73172" w:rsidP="00F7317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6FC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E27C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585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135991F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E4094F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3CA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3DE9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07CA" w14:textId="77777777" w:rsidR="00F73172" w:rsidRDefault="00F7317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7279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7E9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828A1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2DF9BF99" w14:textId="77777777" w:rsidR="00F73172" w:rsidRPr="001174B3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73172" w14:paraId="2F6F6D9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95CA" w14:textId="77777777" w:rsidR="00F73172" w:rsidRDefault="00F73172" w:rsidP="00F7317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33A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B21B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90F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14986E1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228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43CA86A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DCC7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95A9" w14:textId="77777777" w:rsidR="00F73172" w:rsidRDefault="00F7317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464A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732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1A66C9C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6D47" w14:textId="77777777" w:rsidR="00F73172" w:rsidRDefault="00F73172" w:rsidP="00F7317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249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7383BE7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DBBC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828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4E8D517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E77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CAFF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81C4" w14:textId="77777777" w:rsidR="00F73172" w:rsidRDefault="00F7317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E9B0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C23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A091B3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263FD74E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B03B" w14:textId="77777777" w:rsidR="00F73172" w:rsidRDefault="00F73172" w:rsidP="00F7317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B89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C409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3E9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567354C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670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A174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9DEF" w14:textId="77777777" w:rsidR="00F73172" w:rsidRDefault="00F7317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958B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C66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2CC9382E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9C7B" w14:textId="77777777" w:rsidR="00F73172" w:rsidRDefault="00F73172" w:rsidP="00F7317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100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7B0B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05B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7BBE806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3AE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5677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C7D5" w14:textId="77777777" w:rsidR="00F73172" w:rsidRDefault="00F7317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FD7D" w14:textId="77777777" w:rsidR="00F73172" w:rsidRPr="00F344E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665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E7CFA01" w14:textId="77777777" w:rsidR="00F73172" w:rsidRDefault="00F73172">
      <w:pPr>
        <w:spacing w:before="40" w:after="40" w:line="192" w:lineRule="auto"/>
        <w:ind w:right="57"/>
        <w:rPr>
          <w:sz w:val="20"/>
          <w:lang w:val="ro-RO"/>
        </w:rPr>
      </w:pPr>
    </w:p>
    <w:p w14:paraId="4A5DA063" w14:textId="77777777" w:rsidR="00F73172" w:rsidRDefault="00F73172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04DEDECB" w14:textId="77777777" w:rsidR="00F73172" w:rsidRDefault="00F73172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73172" w14:paraId="6CF433F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C9A4" w14:textId="77777777" w:rsidR="00F73172" w:rsidRDefault="00F73172" w:rsidP="00F7317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85B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E341" w14:textId="77777777" w:rsidR="00F73172" w:rsidRPr="00BB2EA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F98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0A6C4DE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397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3398" w14:textId="77777777" w:rsidR="00F73172" w:rsidRPr="00BB2EA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0BE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C9BF" w14:textId="77777777" w:rsidR="00F73172" w:rsidRPr="00BB2EA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8CC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72EFB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2963991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F73172" w14:paraId="2D578E4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37D6" w14:textId="77777777" w:rsidR="00F73172" w:rsidRDefault="00F73172" w:rsidP="00F7317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F41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1C98" w14:textId="77777777" w:rsidR="00F73172" w:rsidRPr="00BB2EA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ED0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6CBFF30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1ADBFFB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8F6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5BA7" w14:textId="77777777" w:rsidR="00F73172" w:rsidRPr="00BB2EA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EB7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E6E1" w14:textId="77777777" w:rsidR="00F73172" w:rsidRPr="00BB2EA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3DD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611ECA9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97C7" w14:textId="77777777" w:rsidR="00F73172" w:rsidRDefault="00F73172" w:rsidP="00F7317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754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D3CE" w14:textId="77777777" w:rsidR="00F73172" w:rsidRPr="00BB2EA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4E9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6515DF0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131915A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D3C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35CF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FD7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CCED" w14:textId="77777777" w:rsidR="00F73172" w:rsidRPr="00BB2EA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673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D61E3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205111A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73172" w14:paraId="23D1E00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1962" w14:textId="77777777" w:rsidR="00F73172" w:rsidRDefault="00F73172" w:rsidP="00F7317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C19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4A12" w14:textId="77777777" w:rsidR="00F73172" w:rsidRPr="00BB2EA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5F6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6AC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1A0E" w14:textId="77777777" w:rsidR="00F73172" w:rsidRPr="00BB2EA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42A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04E0" w14:textId="77777777" w:rsidR="00F73172" w:rsidRPr="00BB2EA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BBE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9B2F9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7C97A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F73172" w14:paraId="70DDE2D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D6B2" w14:textId="77777777" w:rsidR="00F73172" w:rsidRDefault="00F73172" w:rsidP="00F7317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41B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0F5A" w14:textId="77777777" w:rsidR="00F73172" w:rsidRPr="00BB2EA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A05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669E659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6E9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E3C0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419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665F" w14:textId="77777777" w:rsidR="00F73172" w:rsidRPr="00BB2EA6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118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B53B6FC" w14:textId="77777777" w:rsidR="00F73172" w:rsidRDefault="00F73172">
      <w:pPr>
        <w:spacing w:before="40" w:after="40" w:line="192" w:lineRule="auto"/>
        <w:ind w:right="57"/>
        <w:rPr>
          <w:sz w:val="20"/>
          <w:lang w:val="ro-RO"/>
        </w:rPr>
      </w:pPr>
    </w:p>
    <w:p w14:paraId="0A3A7E7C" w14:textId="77777777" w:rsidR="00F73172" w:rsidRDefault="00F73172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401 A</w:t>
      </w:r>
    </w:p>
    <w:p w14:paraId="01130FBA" w14:textId="77777777" w:rsidR="00F73172" w:rsidRDefault="00F73172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73172" w14:paraId="6DCBED02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FA48" w14:textId="77777777" w:rsidR="00F73172" w:rsidRDefault="00F73172" w:rsidP="00F73172">
            <w:pPr>
              <w:numPr>
                <w:ilvl w:val="0"/>
                <w:numId w:val="1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8057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341C42ED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5637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46D6" w14:textId="77777777" w:rsidR="00F73172" w:rsidRDefault="00F73172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400244D4" w14:textId="77777777" w:rsidR="00F73172" w:rsidRDefault="00F73172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3EA0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5026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9B58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5B22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AF1EADD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F73172" w14:paraId="7F1AC041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65EE" w14:textId="77777777" w:rsidR="00F73172" w:rsidRDefault="00F73172" w:rsidP="00F73172">
            <w:pPr>
              <w:numPr>
                <w:ilvl w:val="0"/>
                <w:numId w:val="1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2D34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14+917</w:t>
            </w:r>
          </w:p>
          <w:p w14:paraId="3DCA2A9D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14+967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934B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57F2" w14:textId="77777777" w:rsidR="00F73172" w:rsidRDefault="00F73172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5296C57D" w14:textId="77777777" w:rsidR="00F73172" w:rsidRDefault="00F73172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3FD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4AB1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4BBC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2033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14A0125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Semnalizată ca limitare de viteză.</w:t>
            </w:r>
          </w:p>
        </w:tc>
      </w:tr>
    </w:tbl>
    <w:p w14:paraId="404E7952" w14:textId="77777777" w:rsidR="00F73172" w:rsidRDefault="00F73172">
      <w:pPr>
        <w:spacing w:before="40" w:after="40" w:line="192" w:lineRule="auto"/>
        <w:ind w:right="57"/>
        <w:rPr>
          <w:sz w:val="20"/>
          <w:lang w:val="en-US"/>
        </w:rPr>
      </w:pPr>
    </w:p>
    <w:p w14:paraId="619025F4" w14:textId="77777777" w:rsidR="00F73172" w:rsidRDefault="00F73172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404</w:t>
      </w:r>
    </w:p>
    <w:p w14:paraId="720CDC87" w14:textId="77777777" w:rsidR="00F73172" w:rsidRDefault="00F73172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73172" w14:paraId="15E24EF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0D8B" w14:textId="77777777" w:rsidR="00F73172" w:rsidRDefault="00F73172" w:rsidP="00F7317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79E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FFEA" w14:textId="77777777" w:rsidR="00F73172" w:rsidRPr="00307FCB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A22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30E98C9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F97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45237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7327" w14:textId="77777777" w:rsidR="00F73172" w:rsidRPr="00307FCB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757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F97B" w14:textId="77777777" w:rsidR="00F73172" w:rsidRPr="00307FCB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98A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75A88DC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C6E1" w14:textId="77777777" w:rsidR="00F73172" w:rsidRDefault="00F73172" w:rsidP="00F7317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7B7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098E" w14:textId="77777777" w:rsidR="00F73172" w:rsidRPr="00307FCB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3C2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6E72FE3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271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DCB17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2C71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D69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920E" w14:textId="77777777" w:rsidR="00F73172" w:rsidRPr="00307FCB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F5F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500ECD8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A41F" w14:textId="77777777" w:rsidR="00F73172" w:rsidRDefault="00F73172" w:rsidP="00F7317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315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E9DE" w14:textId="77777777" w:rsidR="00F73172" w:rsidRPr="00307FCB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DA4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48C93CD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F1A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56739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BB6C" w14:textId="77777777" w:rsidR="00F73172" w:rsidRPr="00307FCB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031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4FB7" w14:textId="77777777" w:rsidR="00F73172" w:rsidRPr="00307FCB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E87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64FDFAA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C6DB" w14:textId="77777777" w:rsidR="00F73172" w:rsidRDefault="00F73172" w:rsidP="00F7317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AC9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8E9E" w14:textId="77777777" w:rsidR="00F73172" w:rsidRPr="00307FCB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2FF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4B971E9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D34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72C3325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45705B0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E068" w14:textId="77777777" w:rsidR="00F73172" w:rsidRPr="00307FCB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A67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BF70" w14:textId="77777777" w:rsidR="00F73172" w:rsidRPr="00307FCB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F4B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45E20B7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E75C" w14:textId="77777777" w:rsidR="00F73172" w:rsidRDefault="00F73172" w:rsidP="00F7317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A1D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345AB04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ABF2" w14:textId="77777777" w:rsidR="00F73172" w:rsidRPr="00307FCB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1FD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Suplacu de Barcău - Şimleu Silvaniei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FBB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139D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451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D2D4" w14:textId="77777777" w:rsidR="00F73172" w:rsidRPr="00307FCB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0DC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6C4A039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FBEC" w14:textId="77777777" w:rsidR="00F73172" w:rsidRDefault="00F73172" w:rsidP="00F7317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53D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64+400</w:t>
            </w:r>
          </w:p>
          <w:p w14:paraId="5764476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34A0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C1C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Suplacu de Barcău - Şimleu Silvaniei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DF7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887D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D5F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15B0" w14:textId="77777777" w:rsidR="00F73172" w:rsidRPr="00307FCB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E56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7B1A75B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FA97" w14:textId="77777777" w:rsidR="00F73172" w:rsidRDefault="00F73172" w:rsidP="00F7317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765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5281" w14:textId="77777777" w:rsidR="00F73172" w:rsidRPr="00307FCB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09B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43CE65B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9B6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D524" w14:textId="77777777" w:rsidR="00F73172" w:rsidRPr="00307FCB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BE6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B768" w14:textId="77777777" w:rsidR="00F73172" w:rsidRPr="00307FCB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F4E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7D71BFE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D1BC" w14:textId="77777777" w:rsidR="00F73172" w:rsidRDefault="00F73172" w:rsidP="00F7317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F4A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D4CD" w14:textId="77777777" w:rsidR="00F73172" w:rsidRPr="00307FCB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905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2F1E571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8A6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B6E9AF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7D3AE87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7F5F48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A9DB" w14:textId="77777777" w:rsidR="00F73172" w:rsidRPr="00307FCB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E7D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D0B1" w14:textId="77777777" w:rsidR="00F73172" w:rsidRPr="00307FCB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F41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550E26F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9959" w14:textId="77777777" w:rsidR="00F73172" w:rsidRDefault="00F73172" w:rsidP="00F7317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A73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2E64" w14:textId="77777777" w:rsidR="00F73172" w:rsidRPr="00307FCB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644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5D35E41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4BF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A44E" w14:textId="77777777" w:rsidR="00F73172" w:rsidRPr="00307FCB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4E6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A2D0" w14:textId="77777777" w:rsidR="00F73172" w:rsidRPr="00307FCB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B8A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AF92646" w14:textId="77777777" w:rsidR="00F73172" w:rsidRDefault="00F73172">
      <w:pPr>
        <w:spacing w:before="40" w:after="40" w:line="192" w:lineRule="auto"/>
        <w:ind w:right="57"/>
        <w:rPr>
          <w:sz w:val="20"/>
          <w:lang w:val="ro-RO"/>
        </w:rPr>
      </w:pPr>
    </w:p>
    <w:p w14:paraId="2B480B16" w14:textId="77777777" w:rsidR="00F73172" w:rsidRDefault="00F73172" w:rsidP="004636F3">
      <w:pPr>
        <w:pStyle w:val="Heading1"/>
        <w:spacing w:line="360" w:lineRule="auto"/>
      </w:pPr>
      <w:r>
        <w:t>LINIA 408</w:t>
      </w:r>
    </w:p>
    <w:p w14:paraId="05DE12B4" w14:textId="77777777" w:rsidR="00F73172" w:rsidRDefault="00F73172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73172" w14:paraId="11F1B040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3059" w14:textId="77777777" w:rsidR="00F73172" w:rsidRDefault="00F73172" w:rsidP="00F7317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9F9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27+792</w:t>
            </w:r>
          </w:p>
          <w:p w14:paraId="39B58AB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43+272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7C4D" w14:textId="77777777" w:rsidR="00F73172" w:rsidRPr="00276B7A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3AD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Tășnad – </w:t>
            </w:r>
            <w:r>
              <w:rPr>
                <w:b/>
                <w:bCs/>
                <w:sz w:val="20"/>
                <w:lang w:val="ro-RO"/>
              </w:rPr>
              <w:br/>
              <w:t>Ax St. Acâș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0BA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767C" w14:textId="77777777" w:rsidR="00F73172" w:rsidRPr="00276B7A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6B4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7DB5" w14:textId="77777777" w:rsidR="00F73172" w:rsidRPr="00276B7A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519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1065D1CD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490B" w14:textId="77777777" w:rsidR="00F73172" w:rsidRDefault="00F73172" w:rsidP="00F7317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CA8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43+272</w:t>
            </w:r>
          </w:p>
          <w:p w14:paraId="7407FC0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95C8" w14:textId="77777777" w:rsidR="00F73172" w:rsidRPr="00276B7A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1E3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Acâș – </w:t>
            </w:r>
          </w:p>
          <w:p w14:paraId="61F2972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Sărmășag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242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328C" w14:textId="77777777" w:rsidR="00F73172" w:rsidRPr="00276B7A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0AE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75C5" w14:textId="77777777" w:rsidR="00F73172" w:rsidRPr="00276B7A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DA6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4903AD0E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6F47" w14:textId="77777777" w:rsidR="00F73172" w:rsidRDefault="00F73172" w:rsidP="00F7317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CD6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0E17" w14:textId="77777777" w:rsidR="00F73172" w:rsidRPr="00276B7A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2CC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400F660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AFB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FC361F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591DE7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2810CC6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7732" w14:textId="77777777" w:rsidR="00F73172" w:rsidRPr="00276B7A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8DD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07F5" w14:textId="77777777" w:rsidR="00F73172" w:rsidRPr="00276B7A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2B3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8644A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F73172" w14:paraId="020D9BE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D764" w14:textId="77777777" w:rsidR="00F73172" w:rsidRDefault="00F73172" w:rsidP="00F7317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E0F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EC3A" w14:textId="77777777" w:rsidR="00F73172" w:rsidRPr="00276B7A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4E4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1EF9DDA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C81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E15A0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643C" w14:textId="77777777" w:rsidR="00F73172" w:rsidRPr="00276B7A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134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A7EC" w14:textId="77777777" w:rsidR="00F73172" w:rsidRPr="00276B7A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B86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F2218D9" w14:textId="77777777" w:rsidR="00F73172" w:rsidRDefault="00F73172">
      <w:pPr>
        <w:spacing w:before="40" w:after="40" w:line="192" w:lineRule="auto"/>
        <w:ind w:right="57"/>
        <w:rPr>
          <w:sz w:val="20"/>
          <w:lang w:val="ro-RO"/>
        </w:rPr>
      </w:pPr>
    </w:p>
    <w:p w14:paraId="297B6800" w14:textId="77777777" w:rsidR="00F73172" w:rsidRDefault="00F73172" w:rsidP="00C70386">
      <w:pPr>
        <w:pStyle w:val="Heading1"/>
        <w:spacing w:line="360" w:lineRule="auto"/>
      </w:pPr>
      <w:r>
        <w:t>LINIA 409</w:t>
      </w:r>
    </w:p>
    <w:p w14:paraId="7E519313" w14:textId="77777777" w:rsidR="00F73172" w:rsidRDefault="00F73172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73172" w14:paraId="30EF5350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4042" w14:textId="77777777" w:rsidR="00F73172" w:rsidRDefault="00F73172" w:rsidP="00F7317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DD4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84BB" w14:textId="77777777" w:rsidR="00F73172" w:rsidRPr="00C42B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9E6D" w14:textId="77777777" w:rsidR="00F73172" w:rsidRDefault="00F73172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258580B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963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DC766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DB0F" w14:textId="77777777" w:rsidR="00F73172" w:rsidRPr="00C42B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842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6EE4" w14:textId="77777777" w:rsidR="00F73172" w:rsidRPr="00C42B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F1A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55D462E9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F941" w14:textId="77777777" w:rsidR="00F73172" w:rsidRDefault="00F73172" w:rsidP="00F7317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209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6DCDCD0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3C8B" w14:textId="77777777" w:rsidR="00F73172" w:rsidRPr="00C42B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6090" w14:textId="77777777" w:rsidR="00F73172" w:rsidRDefault="00F73172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3A3F3367" w14:textId="77777777" w:rsidR="00F73172" w:rsidRDefault="00F73172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CE0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0988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61F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76CE" w14:textId="77777777" w:rsidR="00F73172" w:rsidRPr="00C42B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A58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14:paraId="3596E047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7A0E" w14:textId="77777777" w:rsidR="00F73172" w:rsidRDefault="00F73172" w:rsidP="00F7317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5D2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7FFF" w14:textId="77777777" w:rsidR="00F73172" w:rsidRPr="00C42B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3EA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8ADEDB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1385AB7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1B1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8E2F2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7636" w14:textId="77777777" w:rsidR="00F73172" w:rsidRPr="00C42B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DD8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0053" w14:textId="77777777" w:rsidR="00F73172" w:rsidRPr="00C42B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606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2D50BD38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D89C" w14:textId="77777777" w:rsidR="00F73172" w:rsidRDefault="00F73172" w:rsidP="00F7317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CA3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7479" w14:textId="77777777" w:rsidR="00F73172" w:rsidRPr="00C42B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020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7A2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E986" w14:textId="77777777" w:rsidR="00F73172" w:rsidRPr="00C42B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B9F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C4A6" w14:textId="77777777" w:rsidR="00F73172" w:rsidRPr="00C42B7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C33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0D77D594" w14:textId="77777777" w:rsidR="00F73172" w:rsidRDefault="00F73172">
      <w:pPr>
        <w:spacing w:before="40" w:after="40" w:line="192" w:lineRule="auto"/>
        <w:ind w:right="57"/>
        <w:rPr>
          <w:sz w:val="20"/>
          <w:lang w:val="ro-RO"/>
        </w:rPr>
      </w:pPr>
    </w:p>
    <w:p w14:paraId="4843232D" w14:textId="77777777" w:rsidR="00F73172" w:rsidRDefault="00F73172" w:rsidP="00503CFC">
      <w:pPr>
        <w:pStyle w:val="Heading1"/>
        <w:spacing w:line="360" w:lineRule="auto"/>
      </w:pPr>
      <w:r>
        <w:t>LINIA 412</w:t>
      </w:r>
    </w:p>
    <w:p w14:paraId="52A961D8" w14:textId="77777777" w:rsidR="00F73172" w:rsidRDefault="00F73172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73172" w14:paraId="0AB2FF2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75E8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285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4A06" w14:textId="77777777" w:rsidR="00F73172" w:rsidRPr="005C35B0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BFC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982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69D1AA6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AE33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954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617D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E80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70C32D6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F73172" w14:paraId="021065C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3596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6F7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10DD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AAD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C5557D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92D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C584D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0970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DA6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EE5A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9E0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5B59220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8257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2CA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0CD7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457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BDE746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2D1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03A6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D7A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7B0D5ED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1069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7AF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3B4B9F1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7D1F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D24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84C1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9D1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4CAE91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718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DF4C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65D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1D47AD1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3559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7EC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14:paraId="7BCF3A0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2C85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D65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124884C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9BB7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71A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inclusiv linia 3 directă și sch. 4A, 2, 6, 3, 1 și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FA0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874F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8DF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BD6F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30B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73172" w14:paraId="254D9D9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7003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04B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45B8FAA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DE5E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B15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7F000D6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139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2BB3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5EA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D503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967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14:paraId="4041795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5AF7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81C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BD82" w14:textId="77777777" w:rsidR="00F73172" w:rsidRPr="005C35B0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F49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F20742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76F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26006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913C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784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E839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C7E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2B42635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5CE4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545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92AD" w14:textId="77777777" w:rsidR="00F73172" w:rsidRPr="005C35B0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E77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FA79A5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F5B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B3769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46D88ED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CEC92D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AC9250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6EB7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3A2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8B36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746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3F7CD36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25F2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70A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402AC7C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D75D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DBDC" w14:textId="77777777" w:rsidR="00F73172" w:rsidRPr="007239CA" w:rsidRDefault="00F7317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4F774EED" w14:textId="77777777" w:rsidR="00F73172" w:rsidRPr="007239CA" w:rsidRDefault="00F7317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2F1BC94B" w14:textId="77777777" w:rsidR="00F73172" w:rsidRDefault="00F7317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0B0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E726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891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89E1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266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CAF09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05B8DCF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1A43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570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5D1892F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B9DE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2C9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040D73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B5C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EBCE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223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6749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2F4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70069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74B033A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C5FA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BDE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BFC1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31C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6FE1B0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3D60A78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A04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2F72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E5D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7950DA4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8A59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522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14:paraId="2BDFCEA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8D6C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368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F87E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C1A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C9E1EB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566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D500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545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3D7B6FC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1DA8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9E7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B7B67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7630600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5A7F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89B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CDAE13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A324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83B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465A723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BD4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C680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EC7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2FCCA5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989D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A88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73172" w14:paraId="35708A7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67E6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B28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2D12D17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6F9B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76D0" w14:textId="77777777" w:rsidR="00F73172" w:rsidRDefault="00F7317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D49B373" w14:textId="77777777" w:rsidR="00F73172" w:rsidRDefault="00F7317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0AD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69B8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A2D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FAA2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DB3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14:paraId="5518416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4F12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319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55B5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D14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5AE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1BC7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676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56B69B0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8B53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CDF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237DA41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2F17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45F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1E6B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CFF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933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A12A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BAD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147B002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A74B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BAE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73172" w14:paraId="1BB2144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78A5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229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D93D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B45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6600CD9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0AA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935178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E5AB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B77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7B71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79C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167DBF6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5A29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882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F411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EBB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D86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E9BA7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5A3F83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6537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BAA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AA68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166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6C016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F73172" w14:paraId="2BD39D02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B219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679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277ECA2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98B4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1D5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70D448C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06B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5CE7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AE0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57E0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069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164BBEE2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1A95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C39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5B96217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7867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BF8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3762ECD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00E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4448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57F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A34F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E71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232B9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6E63A2C7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B013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D02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1667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23A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37CC1E1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BFA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5F94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6D4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7927408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1452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897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73172" w14:paraId="13BE53C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9DBB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0F6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02F1" w14:textId="77777777" w:rsidR="00F73172" w:rsidRPr="005C35B0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CDD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4AC69E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B6B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36497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5DD6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A64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8281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55B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5B0ECDE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FFDE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A3D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5D4B" w14:textId="77777777" w:rsidR="00F73172" w:rsidRPr="005C35B0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F45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29E99AB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6AA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62C6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404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41CA391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EC66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B6E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F73172" w14:paraId="4470FED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BE0F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31C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2B9C" w14:textId="77777777" w:rsidR="00F73172" w:rsidRPr="005C35B0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EAF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67450A2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6C5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B247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068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48ECBCA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7166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182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14:paraId="49EBA8C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1956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C2C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DBAF" w14:textId="77777777" w:rsidR="00F73172" w:rsidRPr="005C35B0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9ED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85C946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02B5795A" w14:textId="77777777" w:rsidR="00F73172" w:rsidRDefault="00F73172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2DF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D82B8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B49F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197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E50A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7F6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0C9D88E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630F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19F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320787D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54DE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C73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73AEE7B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187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9379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5C6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A8C5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925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CBE85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6BD767C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04D2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A10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46+720</w:t>
            </w:r>
          </w:p>
          <w:p w14:paraId="16E0D1A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B9E8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CDE1" w14:textId="77777777" w:rsidR="00F73172" w:rsidRPr="007239CA" w:rsidRDefault="00F7317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St.Dej Călători</w:t>
            </w:r>
          </w:p>
          <w:p w14:paraId="0EC6E6FD" w14:textId="77777777" w:rsidR="00F73172" w:rsidRDefault="00F7317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(joncțiunea dintre linia 13 Dej Călători, cuprinsă între semnal M4 și vârf sch.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3T, inclusiv pod metalic km 47+005)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3ED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A504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405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A0FE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1F3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6B6EDD0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6BAF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F05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  <w:p w14:paraId="5F0921C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8F29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01FE" w14:textId="77777777" w:rsidR="00F73172" w:rsidRPr="007239CA" w:rsidRDefault="00F7317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Dej Călători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Cășeiu</w:t>
            </w:r>
          </w:p>
          <w:p w14:paraId="63284EE7" w14:textId="77777777" w:rsidR="00F73172" w:rsidRDefault="00F7317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(între vârf sch.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3T – vârf sch.1T)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E7D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B024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462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D6F4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1C7D" w14:textId="77777777" w:rsidR="00F73172" w:rsidRDefault="00F73172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14:paraId="30E36E4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F5F2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FDA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05AC1CF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5BBD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23C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729B382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A50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14D3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B23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3129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E6C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14:paraId="77D2FCF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A204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2F7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4987FB6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FB48" w14:textId="77777777" w:rsidR="00F73172" w:rsidRPr="005C35B0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A55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7D53C11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9E4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531F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CF1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5E86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2B3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6639C38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EEE9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4B9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623FDB4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332D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182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B78124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97D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E48D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E01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ED20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D59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276E4F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4176E7CB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C60B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701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5D68B88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309F" w14:textId="77777777" w:rsidR="00F73172" w:rsidRPr="005C35B0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F6D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4148517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A35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26C7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7DA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55F2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FC6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14:paraId="14B71DB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3CCD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471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DCD3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6F9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6C88744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B19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0026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6E0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9DB3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9F9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31C35A1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64BA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0C9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433CA83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0C86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146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7DFC3F5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9B3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65E1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1FB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5593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BFF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4B9BEB1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6CD6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10B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08B5984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7936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DBA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0FA3FAC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4F7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06B0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621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98CC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836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3D6C712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291F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4F5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CEF1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C39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5DC2B7F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74B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53FE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040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4DD6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02C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613F4DB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8505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B0F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65A5A44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52F9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D4C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0919AFB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54A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5B97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904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37F4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7A2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1EFA2A1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1337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10B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910D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85A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262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E755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8C1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EFBE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332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F73172" w14:paraId="194A934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A70A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14C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34580B8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70EA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900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4E95B2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C60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ACA5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E3B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095F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613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14:paraId="26E4CA3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FC02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C42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2902B7F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0206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A01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63D421C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5C212C4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ACB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4F3A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5C2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3125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298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C8574F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7B164B4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CF49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E54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CD9C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9F3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08E7D4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1D5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32F52E3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2FA94A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85A3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962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5CFE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66E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4FEA49B1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1A06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29A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C9FA" w14:textId="77777777" w:rsidR="00F73172" w:rsidRPr="005C35B0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300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65106F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1D85EE7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AA3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A2C94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9552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386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1B3E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E01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1FDD7089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FBFE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204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32CB" w14:textId="77777777" w:rsidR="00F73172" w:rsidRPr="005C35B0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632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8BA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B618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944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4928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4EB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F73172" w14:paraId="0BB7410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32ECE6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B6EA3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441A16" w14:textId="77777777" w:rsidR="00F73172" w:rsidRPr="005C35B0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A96E9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1F059F2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B8844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B64B3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7141A6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F032A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D42E19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F9517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6821B8C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D075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CD1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737B4BE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384E" w14:textId="77777777" w:rsidR="00F73172" w:rsidRPr="005C35B0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028B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BD3722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0BF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2613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7FD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4C40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F18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0902C9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460CA2A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6DC7F6A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2B4DF0F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F73172" w14:paraId="7ADBCFFE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7E1B" w14:textId="77777777" w:rsidR="00F73172" w:rsidRDefault="00F73172" w:rsidP="00F7317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C24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6B54E9F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AB10" w14:textId="77777777" w:rsidR="00F73172" w:rsidRPr="005C35B0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4CF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A919CD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8AC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9D03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3AF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8BB1" w14:textId="77777777" w:rsidR="00F73172" w:rsidRPr="0039633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D24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DC72EF2" w14:textId="77777777" w:rsidR="00F73172" w:rsidRDefault="00F73172">
      <w:pPr>
        <w:spacing w:before="40" w:after="40" w:line="192" w:lineRule="auto"/>
        <w:ind w:right="57"/>
        <w:rPr>
          <w:sz w:val="20"/>
          <w:lang w:val="ro-RO"/>
        </w:rPr>
      </w:pPr>
    </w:p>
    <w:p w14:paraId="5C6691A9" w14:textId="77777777" w:rsidR="00F73172" w:rsidRDefault="00F73172" w:rsidP="0002281B">
      <w:pPr>
        <w:pStyle w:val="Heading1"/>
        <w:spacing w:line="360" w:lineRule="auto"/>
      </w:pPr>
      <w:r>
        <w:lastRenderedPageBreak/>
        <w:t>LINIA 416</w:t>
      </w:r>
    </w:p>
    <w:p w14:paraId="65EEF08F" w14:textId="77777777" w:rsidR="00F73172" w:rsidRDefault="00F73172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73172" w14:paraId="5F346BF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9AEF" w14:textId="77777777" w:rsidR="00F73172" w:rsidRDefault="00F73172" w:rsidP="00F7317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756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BB32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51A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B91F0B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28CDA601" w14:textId="77777777" w:rsidR="00F73172" w:rsidRDefault="00F73172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4D4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B0741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6129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5FE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CEA8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C86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14A9C9A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AECF" w14:textId="77777777" w:rsidR="00F73172" w:rsidRDefault="00F73172" w:rsidP="00F7317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3C9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525BAE1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B9DE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49C0" w14:textId="77777777" w:rsidR="00F73172" w:rsidRPr="00575A50" w:rsidRDefault="00F73172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254704E5" w14:textId="77777777" w:rsidR="00F73172" w:rsidRDefault="00F73172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(pod metalic km 47+005)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9D3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CAAF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64C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11E4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2B60" w14:textId="77777777" w:rsidR="00F73172" w:rsidRDefault="00F73172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29E7316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0C52" w14:textId="77777777" w:rsidR="00F73172" w:rsidRDefault="00F73172" w:rsidP="00F7317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7AE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FD50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902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113C4F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4E785EE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5A3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18DC01A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4B38F4C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313799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D2B928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4F1C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9C8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6340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778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584B6438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7769" w14:textId="77777777" w:rsidR="00F73172" w:rsidRDefault="00F73172" w:rsidP="00F7317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C5D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D87E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0D0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A32825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1EBDF68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78A76D1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C3B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268EC0D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4D87CA4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6D67A9A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CE578A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A51EBF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43D5578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A8B2A0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69BF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BE9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B0F3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2B0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537305E2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91A8" w14:textId="77777777" w:rsidR="00F73172" w:rsidRDefault="00F73172" w:rsidP="00F7317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C7A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218B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9D1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2E6AC7C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FA2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7A513DD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19BDD1A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22217D7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9D6163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1939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6B4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9A1B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C09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2974C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F73172" w14:paraId="3EE4AD6F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A363" w14:textId="77777777" w:rsidR="00F73172" w:rsidRDefault="00F73172" w:rsidP="00F7317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099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0293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A7C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759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4A4C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05A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1E9A7CF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DAEE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AAD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73172" w14:paraId="1A6F8641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3F0F" w14:textId="77777777" w:rsidR="00F73172" w:rsidRDefault="00F73172" w:rsidP="00F7317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041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671B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499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8E2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8B7E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0BC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2164DB8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F57B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39E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375D534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2BFA" w14:textId="77777777" w:rsidR="00F73172" w:rsidRDefault="00F73172" w:rsidP="00F7317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F0C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1621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B1E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033EA4F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953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4ADC0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1911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976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8943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9B5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64953A24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D24C" w14:textId="77777777" w:rsidR="00F73172" w:rsidRDefault="00F73172" w:rsidP="00F7317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63D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7EECB5E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531A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E8A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2B454C0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7DB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C983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9B1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1F2F1FA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BA2F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9FD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2B2EB36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64C6" w14:textId="77777777" w:rsidR="00F73172" w:rsidRDefault="00F73172" w:rsidP="00F7317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D6C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90E316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6DEC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DC5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7BCB4C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C82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564E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D0A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0967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AED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253EE19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E722" w14:textId="77777777" w:rsidR="00F73172" w:rsidRDefault="00F73172" w:rsidP="00F7317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DB1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F617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D068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9590FF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EC3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CFE1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BDE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12D5EF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58E3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B05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2D47193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AF8C" w14:textId="77777777" w:rsidR="00F73172" w:rsidRDefault="00F73172" w:rsidP="00F7317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845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76501E5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0184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317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6BAAC1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F73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0088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051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6F10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856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3B5DDBD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C66D" w14:textId="77777777" w:rsidR="00F73172" w:rsidRDefault="00F73172" w:rsidP="00F7317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FCD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BB9E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6B5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F8D069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71B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A555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AEC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0C23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756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0B8D636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732A" w14:textId="77777777" w:rsidR="00F73172" w:rsidRDefault="00F73172" w:rsidP="00F7317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E49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D9AF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049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4473CB8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D12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5E821A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D9C3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DC5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C369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74F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F73172" w14:paraId="746642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6D1C" w14:textId="77777777" w:rsidR="00F73172" w:rsidRDefault="00F73172" w:rsidP="00F7317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A216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585F1AC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317E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94B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43C66BC2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BB6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4F84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4BA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1133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889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72B4EEA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A0CD" w14:textId="77777777" w:rsidR="00F73172" w:rsidRDefault="00F73172" w:rsidP="00F7317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8D9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F81B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EF4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D94B3C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D73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B8E8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A65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81B9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6FAD" w14:textId="77777777" w:rsidR="00F73172" w:rsidRPr="00620605" w:rsidRDefault="00F7317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73172" w14:paraId="216FD59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50D8" w14:textId="77777777" w:rsidR="00F73172" w:rsidRDefault="00F73172" w:rsidP="00F7317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3AD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16BC67A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31BB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B86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0D7858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7F6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DAE7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780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9F05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68F1" w14:textId="77777777" w:rsidR="00F73172" w:rsidRPr="0029205F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73172" w14:paraId="0C97C8C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0ACB" w14:textId="77777777" w:rsidR="00F73172" w:rsidRDefault="00F73172" w:rsidP="00F7317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F5E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3E76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20C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933C84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69A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6E01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E378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5AE4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D70A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17580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F73172" w14:paraId="056EB4B5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266D" w14:textId="77777777" w:rsidR="00F73172" w:rsidRDefault="00F73172" w:rsidP="00F7317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FCE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6444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54A7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2D25D3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CD7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518E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757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8856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1BF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3CB81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F73172" w14:paraId="49EB0A7D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2447" w14:textId="77777777" w:rsidR="00F73172" w:rsidRDefault="00F73172" w:rsidP="00F7317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64D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D2DD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3B75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0DEC2D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47B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CA0A42E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5699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F5E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CCAD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EB4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52DCBD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F73172" w14:paraId="22E5C5E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305B" w14:textId="77777777" w:rsidR="00F73172" w:rsidRDefault="00F73172" w:rsidP="00F7317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EFD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202F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7D33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64CC40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0FD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5F49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50BC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EE47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D331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02C152D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85A1" w14:textId="77777777" w:rsidR="00F73172" w:rsidRDefault="00F73172" w:rsidP="00F7317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6E77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CA89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B49F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66A2336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943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4519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834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62A4" w14:textId="77777777" w:rsidR="00F73172" w:rsidRPr="00C4423F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FFB4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D94C426" w14:textId="77777777" w:rsidR="00F73172" w:rsidRDefault="00F73172">
      <w:pPr>
        <w:spacing w:before="40" w:after="40" w:line="192" w:lineRule="auto"/>
        <w:ind w:right="57"/>
        <w:rPr>
          <w:sz w:val="20"/>
          <w:lang w:val="ro-RO"/>
        </w:rPr>
      </w:pPr>
    </w:p>
    <w:p w14:paraId="4E226DBC" w14:textId="77777777" w:rsidR="00F73172" w:rsidRDefault="00F73172" w:rsidP="003146F4">
      <w:pPr>
        <w:pStyle w:val="Heading1"/>
        <w:spacing w:line="360" w:lineRule="auto"/>
      </w:pPr>
      <w:r>
        <w:t>LINIA 417</w:t>
      </w:r>
    </w:p>
    <w:p w14:paraId="19D8A80E" w14:textId="77777777" w:rsidR="00F73172" w:rsidRDefault="00F73172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73172" w14:paraId="7935B333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E400" w14:textId="77777777" w:rsidR="00F73172" w:rsidRDefault="00F73172" w:rsidP="00F7317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8F58" w14:textId="77777777" w:rsidR="00F73172" w:rsidRDefault="00F73172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F769" w14:textId="77777777" w:rsidR="00F73172" w:rsidRPr="002D7BD3" w:rsidRDefault="00F73172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6C2F" w14:textId="77777777" w:rsidR="00F73172" w:rsidRDefault="00F73172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4181647" w14:textId="77777777" w:rsidR="00F73172" w:rsidRDefault="00F73172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7B1B550A" w14:textId="77777777" w:rsidR="00F73172" w:rsidRDefault="00F73172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6A20" w14:textId="77777777" w:rsidR="00F73172" w:rsidRDefault="00F73172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58E63374" w14:textId="77777777" w:rsidR="00F73172" w:rsidRDefault="00F73172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BD37" w14:textId="77777777" w:rsidR="00F73172" w:rsidRPr="00655FB7" w:rsidRDefault="00F73172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92D0" w14:textId="77777777" w:rsidR="00F73172" w:rsidRDefault="00F73172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195F" w14:textId="77777777" w:rsidR="00F73172" w:rsidRPr="002D7BD3" w:rsidRDefault="00F73172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02E4" w14:textId="77777777" w:rsidR="00F73172" w:rsidRDefault="00F73172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1C28AB95" w14:textId="77777777" w:rsidR="00F73172" w:rsidRDefault="00F73172">
      <w:pPr>
        <w:spacing w:before="40" w:after="40" w:line="192" w:lineRule="auto"/>
        <w:ind w:right="57"/>
        <w:rPr>
          <w:sz w:val="20"/>
          <w:lang w:val="ro-RO"/>
        </w:rPr>
      </w:pPr>
    </w:p>
    <w:p w14:paraId="3684F46B" w14:textId="77777777" w:rsidR="00F73172" w:rsidRDefault="00F73172" w:rsidP="00D37279">
      <w:pPr>
        <w:pStyle w:val="Heading1"/>
        <w:spacing w:line="276" w:lineRule="auto"/>
      </w:pPr>
      <w:r>
        <w:t>LINIA 418</w:t>
      </w:r>
    </w:p>
    <w:p w14:paraId="25A17CE5" w14:textId="77777777" w:rsidR="00F73172" w:rsidRDefault="00F73172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73172" w14:paraId="67AC59F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36BB" w14:textId="77777777" w:rsidR="00F73172" w:rsidRDefault="00F73172" w:rsidP="005D195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8018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23880298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4DF2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16C2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1EFCBBCA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E768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755F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8943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C1AF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113D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40D215B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BFBC" w14:textId="77777777" w:rsidR="00F73172" w:rsidRDefault="00F73172" w:rsidP="005D195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6911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5584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8678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610B6815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DA34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B7F0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2AC3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33A3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C1EA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65033A9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A994" w14:textId="77777777" w:rsidR="00F73172" w:rsidRDefault="00F73172" w:rsidP="005D195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7107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3669E05A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A920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EE97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1871F904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BFFB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DC80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C595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CFF9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848F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4A7F4C8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8820" w14:textId="77777777" w:rsidR="00F73172" w:rsidRDefault="00F73172" w:rsidP="005D195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023A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60AC334D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EEB5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7883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05DFC81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0AC9C35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68F171B3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BD17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E5C2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2B7B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C5A8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8BCE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30ADBA7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D5A5" w14:textId="77777777" w:rsidR="00F73172" w:rsidRDefault="00F73172" w:rsidP="005D195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DA2E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FC3D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8ECB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C4BEB66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5FE0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FA94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D051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7105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8C22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578CE7D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017D" w14:textId="77777777" w:rsidR="00F73172" w:rsidRDefault="00F73172" w:rsidP="005D195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D51A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6DA5253A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19A7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17F9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5D77927B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6F85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1E4E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59C6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C6B1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2BE6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6C08B5D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731B" w14:textId="77777777" w:rsidR="00F73172" w:rsidRDefault="00F73172" w:rsidP="005D195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B5A3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0F001E76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4C18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E32D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4D240080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0F74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D6FD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9FD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0070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74AC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25466D11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AEC9" w14:textId="77777777" w:rsidR="00F73172" w:rsidRDefault="00F73172" w:rsidP="005D195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2439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51F6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0722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4344891B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9DE9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152C9F7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301AC5CC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E22FE60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657D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6A96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F834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922C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F73172" w14:paraId="32B9A141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D8CE" w14:textId="77777777" w:rsidR="00F73172" w:rsidRDefault="00F73172" w:rsidP="005D195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1015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C6C8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8F44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8440EC7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B17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40BD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3FD8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0940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B68A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43DCF85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FB47" w14:textId="77777777" w:rsidR="00F73172" w:rsidRDefault="00F73172" w:rsidP="005D195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A344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44B1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FDBD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031016B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43D5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13AD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B0C2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E54E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D194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73172" w14:paraId="734FEE93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6984" w14:textId="77777777" w:rsidR="00F73172" w:rsidRDefault="00F73172" w:rsidP="005D195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B81B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4D3FC4C4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6EB1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4DD3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75B9631A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D946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43F3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7BDE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F57F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0118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16A3F9AB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7D14" w14:textId="77777777" w:rsidR="00F73172" w:rsidRDefault="00F73172" w:rsidP="005D195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55E3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B558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9635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323E53A9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3D28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FB4E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95A9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4252" w14:textId="77777777" w:rsidR="00F73172" w:rsidRPr="00896D9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3109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BADCEF8" w14:textId="77777777" w:rsidR="00F73172" w:rsidRDefault="00F73172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123DD161" w14:textId="77777777" w:rsidR="00F73172" w:rsidRDefault="00F73172" w:rsidP="00BF55B4">
      <w:pPr>
        <w:pStyle w:val="Heading1"/>
        <w:spacing w:line="360" w:lineRule="auto"/>
      </w:pPr>
      <w:r>
        <w:t>LINIA 421</w:t>
      </w:r>
    </w:p>
    <w:p w14:paraId="68964283" w14:textId="77777777" w:rsidR="00F73172" w:rsidRDefault="00F73172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73172" w14:paraId="538E642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9858" w14:textId="77777777" w:rsidR="00F73172" w:rsidRDefault="00F73172" w:rsidP="00F7317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525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B74A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753D" w14:textId="77777777" w:rsidR="00F73172" w:rsidRDefault="00F73172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49D799A" w14:textId="77777777" w:rsidR="00F73172" w:rsidRDefault="00F73172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FDFD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7BBF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280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6B22" w14:textId="77777777" w:rsidR="00F73172" w:rsidRPr="00E22A0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B6BE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08E257C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F5F2" w14:textId="77777777" w:rsidR="00F73172" w:rsidRDefault="00F73172" w:rsidP="00F7317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01FB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D572" w14:textId="77777777" w:rsidR="00F73172" w:rsidRPr="00FE111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5966" w14:textId="77777777" w:rsidR="00F73172" w:rsidRDefault="00F73172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126A4F96" w14:textId="77777777" w:rsidR="00F73172" w:rsidRDefault="00F73172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E372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4E81" w14:textId="77777777" w:rsidR="00F73172" w:rsidRPr="007B5B08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6649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B392" w14:textId="77777777" w:rsidR="00F73172" w:rsidRPr="00E22A0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B299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73172" w14:paraId="20CD68C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FA22" w14:textId="77777777" w:rsidR="00F73172" w:rsidRDefault="00F73172" w:rsidP="00F7317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E010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0F46AD7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838C" w14:textId="77777777" w:rsidR="00F73172" w:rsidRPr="00FE111C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4DE1" w14:textId="77777777" w:rsidR="00F73172" w:rsidRDefault="00F73172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18C7772C" w14:textId="77777777" w:rsidR="00F73172" w:rsidRDefault="00F73172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A2EF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7D65" w14:textId="77777777" w:rsidR="00F73172" w:rsidRPr="007B5B08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6BFA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18F4" w14:textId="77777777" w:rsidR="00F73172" w:rsidRPr="00E22A0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3F40" w14:textId="77777777" w:rsidR="00F73172" w:rsidRDefault="00F7317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506F0B6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2456" w14:textId="77777777" w:rsidR="00F73172" w:rsidRDefault="00F73172" w:rsidP="00F7317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B7C1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551D5004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7F52" w14:textId="77777777" w:rsidR="00F73172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4CC6" w14:textId="77777777" w:rsidR="00F73172" w:rsidRPr="00160207" w:rsidRDefault="00F73172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28F6158F" w14:textId="77777777" w:rsidR="00F73172" w:rsidRDefault="00F73172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C953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1560" w14:textId="77777777" w:rsidR="00F73172" w:rsidRPr="007B5B08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BB65" w14:textId="77777777" w:rsidR="00F73172" w:rsidRDefault="00F7317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0261" w14:textId="77777777" w:rsidR="00F73172" w:rsidRPr="00E22A01" w:rsidRDefault="00F7317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4AA2" w14:textId="77777777" w:rsidR="00F73172" w:rsidRPr="00821666" w:rsidRDefault="00F7317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4F1482F8" w14:textId="77777777" w:rsidR="00F73172" w:rsidRDefault="00F73172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1D2EA8B" w14:textId="77777777" w:rsidR="00F73172" w:rsidRDefault="00F73172" w:rsidP="0050463B">
      <w:pPr>
        <w:pStyle w:val="Heading1"/>
        <w:spacing w:line="360" w:lineRule="auto"/>
      </w:pPr>
      <w:r>
        <w:t>LINIA 422</w:t>
      </w:r>
    </w:p>
    <w:p w14:paraId="737CC17E" w14:textId="77777777" w:rsidR="00F73172" w:rsidRDefault="00F73172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F73172" w14:paraId="4B315FD4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E74D" w14:textId="77777777" w:rsidR="00F73172" w:rsidRDefault="00F73172" w:rsidP="00F7317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376E" w14:textId="77777777" w:rsidR="00F73172" w:rsidRDefault="00F73172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53887B95" w14:textId="77777777" w:rsidR="00F73172" w:rsidRDefault="00F73172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F073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4624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63B1AF2A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C12A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391B" w14:textId="77777777" w:rsidR="00F73172" w:rsidRPr="00077620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9A47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449F" w14:textId="77777777" w:rsidR="00F73172" w:rsidRPr="00077620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75C1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14577B36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2560" w14:textId="77777777" w:rsidR="00F73172" w:rsidRDefault="00F73172" w:rsidP="00F7317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BA26" w14:textId="77777777" w:rsidR="00F73172" w:rsidRDefault="00F73172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7FA641AE" w14:textId="77777777" w:rsidR="00F73172" w:rsidRDefault="00F73172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B669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99E9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 -</w:t>
            </w:r>
          </w:p>
          <w:p w14:paraId="78F94939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F7C9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9909" w14:textId="77777777" w:rsidR="00F73172" w:rsidRPr="00077620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BEE4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1BC1" w14:textId="77777777" w:rsidR="00F73172" w:rsidRPr="00077620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764E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521D2EC3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773E" w14:textId="77777777" w:rsidR="00F73172" w:rsidRDefault="00F73172" w:rsidP="00F7317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814E" w14:textId="77777777" w:rsidR="00F73172" w:rsidRDefault="00F73172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325A69E0" w14:textId="77777777" w:rsidR="00F73172" w:rsidRDefault="00F73172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765D" w14:textId="77777777" w:rsidR="00F73172" w:rsidRPr="00077620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AC44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0F5EAEC8" w14:textId="77777777" w:rsidR="00F73172" w:rsidRPr="002E25CE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EEB8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EE4D" w14:textId="77777777" w:rsidR="00F73172" w:rsidRPr="00077620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B133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D854" w14:textId="77777777" w:rsidR="00F73172" w:rsidRPr="00077620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F073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73172" w14:paraId="611F4351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D784" w14:textId="77777777" w:rsidR="00F73172" w:rsidRDefault="00F73172" w:rsidP="00F7317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B348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79D8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1F25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0F23B9D1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4590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4E259FD2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1475" w14:textId="77777777" w:rsidR="00F73172" w:rsidRPr="00077620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85D3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C7C4" w14:textId="77777777" w:rsidR="00F73172" w:rsidRPr="00077620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9B6B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766668D" w14:textId="77777777" w:rsidR="00F73172" w:rsidRDefault="00F73172">
      <w:pPr>
        <w:spacing w:before="40" w:after="40" w:line="192" w:lineRule="auto"/>
        <w:ind w:right="57"/>
        <w:rPr>
          <w:sz w:val="20"/>
          <w:lang w:val="ro-RO"/>
        </w:rPr>
      </w:pPr>
    </w:p>
    <w:p w14:paraId="24E47561" w14:textId="77777777" w:rsidR="00F73172" w:rsidRDefault="00F73172" w:rsidP="00380064">
      <w:pPr>
        <w:pStyle w:val="Heading1"/>
        <w:spacing w:line="360" w:lineRule="auto"/>
      </w:pPr>
      <w:r>
        <w:t>LINIA 500</w:t>
      </w:r>
    </w:p>
    <w:p w14:paraId="6B77D11E" w14:textId="77777777" w:rsidR="00F73172" w:rsidRPr="00071303" w:rsidRDefault="00F73172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73172" w14:paraId="765ED50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65A8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BE50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43C7ECA3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006E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6648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68A7CEB1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43C8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FD37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EB3D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6F36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1B65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0DA2925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01CE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0A95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F2A9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130A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A5531B5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6160ED1B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046A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A374E05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E4CA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0475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C5A3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BC7B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73172" w14:paraId="2110315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4E1A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1942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BC56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1466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7705FDA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D19FD06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85F5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407BB303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5DF8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D1CD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9618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CA7E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73172" w14:paraId="1AC5D71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DFB3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7F64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3A6DDCFF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E8EC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67BF" w14:textId="77777777" w:rsidR="00F73172" w:rsidRPr="0008670B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6F57E532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1A00B510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F111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F33E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51BD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8CB1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0B4A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:rsidRPr="00456545" w14:paraId="3BC7E2B5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A86E" w14:textId="77777777" w:rsidR="00F73172" w:rsidRPr="00456545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441A" w14:textId="77777777" w:rsidR="00F73172" w:rsidRPr="00456545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5F82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AB55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FF8C30E" w14:textId="77777777" w:rsidR="00F73172" w:rsidRPr="00456545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CE7E" w14:textId="77777777" w:rsidR="00F73172" w:rsidRPr="00456545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B2E2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4C4A" w14:textId="77777777" w:rsidR="00F73172" w:rsidRPr="00456545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7198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D5B1" w14:textId="77777777" w:rsidR="00F73172" w:rsidRPr="00456545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73172" w:rsidRPr="00456545" w14:paraId="71F2232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19E2" w14:textId="77777777" w:rsidR="00F73172" w:rsidRPr="00456545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F508" w14:textId="77777777" w:rsidR="00F73172" w:rsidRPr="00456545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E62F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6E59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7BAF491" w14:textId="77777777" w:rsidR="00F73172" w:rsidRPr="00456545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4D46" w14:textId="77777777" w:rsidR="00F73172" w:rsidRPr="00456545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3C31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DB67" w14:textId="77777777" w:rsidR="00F73172" w:rsidRPr="00456545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A95B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BE9C" w14:textId="77777777" w:rsidR="00F73172" w:rsidRPr="00456545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73172" w:rsidRPr="00456545" w14:paraId="321D5E5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E5F4" w14:textId="77777777" w:rsidR="00F73172" w:rsidRPr="00456545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C5BC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572C67E" w14:textId="77777777" w:rsidR="00F73172" w:rsidRPr="00456545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99BA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591F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002F17A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887F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4C4D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E97B" w14:textId="77777777" w:rsidR="00F73172" w:rsidRPr="00456545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06C5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B3C4" w14:textId="77777777" w:rsidR="00F73172" w:rsidRPr="00456545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73172" w:rsidRPr="00456545" w14:paraId="0BD337E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036C" w14:textId="77777777" w:rsidR="00F73172" w:rsidRPr="00456545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1057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C47A5BC" w14:textId="77777777" w:rsidR="00F73172" w:rsidRPr="00456545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E5C0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E964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B2D77B9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B83E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F9AB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D21D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EFD76D4" w14:textId="77777777" w:rsidR="00F73172" w:rsidRPr="00456545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8A1F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7856" w14:textId="77777777" w:rsidR="00F73172" w:rsidRPr="004143AF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95C7A79" w14:textId="77777777" w:rsidR="00F73172" w:rsidRPr="00A3090B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73172" w:rsidRPr="00456545" w14:paraId="634F8724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028B" w14:textId="77777777" w:rsidR="00F73172" w:rsidRPr="00456545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75F8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A561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3E7F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5207A30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19FC3438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7B6C0555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8889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D6F3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E067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12284C5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39A1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BAF1" w14:textId="77777777" w:rsidR="00F73172" w:rsidRPr="004143AF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73172" w:rsidRPr="00456545" w14:paraId="74F762C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56E0" w14:textId="77777777" w:rsidR="00F73172" w:rsidRPr="00456545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D7AC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A48B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5824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6F26296D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3E53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833B637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416F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16EA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F5CF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E821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4C236A" w14:textId="77777777" w:rsidR="00F73172" w:rsidRPr="005F21B7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F73172" w:rsidRPr="00456545" w14:paraId="368327E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AB96" w14:textId="77777777" w:rsidR="00F73172" w:rsidRPr="00456545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68FD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A766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C6B3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61A9A847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912C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833159C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C63C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A6FD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24C9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E392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9A4CDB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F73172" w:rsidRPr="00456545" w14:paraId="30C7526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9C0B" w14:textId="77777777" w:rsidR="00F73172" w:rsidRPr="00456545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2FE1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BB6F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4BFE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62E231BA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A056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905CF12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B87C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49CF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5F18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EDD7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B82DF1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F73172" w:rsidRPr="00456545" w14:paraId="4F07281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7A82" w14:textId="77777777" w:rsidR="00F73172" w:rsidRPr="00456545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AA70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6307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E34C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0FABE00F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6641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CC2BE66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59BF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D69F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4A41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9E2B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39A984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07291B40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F73172" w:rsidRPr="00456545" w14:paraId="0712980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AD69" w14:textId="77777777" w:rsidR="00F73172" w:rsidRPr="00456545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7CEC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2F4332A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AC65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8C3D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0D9DC938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20A3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0F5E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5042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42FB5EA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A5DB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7FD9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4FEA2F89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0E9D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9C58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8076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F3F4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4F09D41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7047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6D5906F7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B6D3442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8BA2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C6E1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777B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B067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C15008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6284355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1ABFA9B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DB9E746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F73172" w14:paraId="36061D1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8311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1D63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1C42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D9C9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DEEA446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EA60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4CC094B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728D405C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F984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0C9A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4D02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1022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01A9FD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1E32D3F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734B97A9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F73172" w14:paraId="63FB939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D398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2D75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3753C708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5C78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23E9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613583F3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5D13E71A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CAE0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EBF0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13A1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DF3C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A8CE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59E6E5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F73172" w14:paraId="1E8B1EE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FA3E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EAD4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735F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F1BB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2CFD7FA8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14171917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3EA7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6874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1789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128+700</w:t>
            </w:r>
          </w:p>
          <w:p w14:paraId="1FB9C41B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F16A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2C6D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4, 20, 22 și 40 Cap Y.</w:t>
            </w:r>
          </w:p>
        </w:tc>
      </w:tr>
      <w:tr w:rsidR="00F73172" w14:paraId="5D7F843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2EF5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4412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F5C42EE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5683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C652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15BEC64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7F6E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ADA0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A6F8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5BC0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9E8E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59D4793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97D4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9129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87D9028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4C91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F7E0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D12EB64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632C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835A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CA8B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0ED6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0781" w14:textId="77777777" w:rsidR="00F73172" w:rsidRPr="004143AF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4F29896" w14:textId="77777777" w:rsidR="00F73172" w:rsidRPr="004143AF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73172" w14:paraId="5C3F694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6B87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027E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7D8F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8C00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719A68E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7C2A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245C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B3BD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D7A3D18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769D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6E61" w14:textId="77777777" w:rsidR="00F73172" w:rsidRPr="004143AF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A745720" w14:textId="77777777" w:rsidR="00F73172" w:rsidRPr="004143AF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73172" w14:paraId="51D58A8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806C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73B9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346F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50F3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60D8772E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181E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3322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591E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D5D3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D84A" w14:textId="77777777" w:rsidR="00F73172" w:rsidRPr="004143AF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73172" w14:paraId="12C13D7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B8B5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A78F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EE71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488E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8FD51D2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9DC9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0036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E970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72265503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4070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D557" w14:textId="77777777" w:rsidR="00F73172" w:rsidRPr="004143AF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73172" w14:paraId="0AC9EC6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471E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FC8C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7EF8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D087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2E49C1D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F2E8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771D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5C4B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6B0A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FE2D" w14:textId="77777777" w:rsidR="00F73172" w:rsidRPr="00534A55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B0CF040" w14:textId="77777777" w:rsidR="00F73172" w:rsidRPr="00534A55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A697569" w14:textId="77777777" w:rsidR="00F73172" w:rsidRPr="004143AF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F73172" w14:paraId="73AC82A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DCAC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B2D6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9B6D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7CB8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9FE4356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FF54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FF1F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3EA5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3FD8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1DB5" w14:textId="77777777" w:rsidR="00F73172" w:rsidRPr="00534A55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CF2733B" w14:textId="77777777" w:rsidR="00F73172" w:rsidRPr="00534A55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C3B8D67" w14:textId="77777777" w:rsidR="00F73172" w:rsidRPr="00534A55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F73172" w14:paraId="29E4CD9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4F01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9E39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C7C6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D352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5BE0A2D7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F8D5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DE59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9D13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1161CA35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00BC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0FF4" w14:textId="77777777" w:rsidR="00F73172" w:rsidRPr="004143AF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73172" w14:paraId="711C1B1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24C6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90A2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3C05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42E3" w14:textId="77777777" w:rsidR="00F73172" w:rsidRPr="000C4604" w:rsidRDefault="00F73172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EBB7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ED87883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319419CD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89A5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2CF2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2DFC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EFDE" w14:textId="77777777" w:rsidR="00F73172" w:rsidRPr="000C4604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2E6EF0E4" w14:textId="77777777" w:rsidR="00F73172" w:rsidRPr="004143AF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F73172" w14:paraId="469FDAED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21E4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197F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E5AB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A45D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15757C6C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FFA5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308F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D30F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060AE2FC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8CAD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AC5A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73172" w14:paraId="6377BB0C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94F4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5332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7815770F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68BE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2940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560B4920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0A013868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90D8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AEF9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4DB6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355B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AFD0" w14:textId="77777777" w:rsidR="00F73172" w:rsidRPr="00BB30B6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CA98A8A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3F34B104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F73172" w14:paraId="7FB3729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97FA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F26B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A6DF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AC19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 - Focşani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3B48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3130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FE32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195+000</w:t>
            </w:r>
          </w:p>
          <w:p w14:paraId="3F286C1A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F42B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DD7A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593DD60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68EA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A80E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1320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9E25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2825E462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4F81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E1C8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67EE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1118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9451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150E650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5B8E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12FA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EA18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7C6D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4C54360B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12AB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1FAE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5630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DC65292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6A80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AAF0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15E1F96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549E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2F80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C10363D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9C00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7DAD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08E0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479A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AAB4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6101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4440" w14:textId="77777777" w:rsidR="00F73172" w:rsidRPr="000C4604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F73172" w14:paraId="121131A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E06D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80AC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46D7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5F6D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B0B6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2755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D354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9A00320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B2A6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63D8" w14:textId="77777777" w:rsidR="00F73172" w:rsidRPr="000C4604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F73172" w14:paraId="2E549AFE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D75D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D782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5D3966E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CBA3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DF3E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557F1BBF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6082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00D7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18FD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4B7766D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2F9A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1863" w14:textId="77777777" w:rsidR="00F73172" w:rsidRPr="004143AF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B86681B" w14:textId="77777777" w:rsidR="00F73172" w:rsidRPr="006C1F61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73172" w14:paraId="0265399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CB2D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736F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8164D5B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6258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8BFB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473DF6FF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742C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862A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CC5A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1D18364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8658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B0D7" w14:textId="77777777" w:rsidR="00F73172" w:rsidRPr="004143AF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9BCFDE7" w14:textId="77777777" w:rsidR="00F73172" w:rsidRPr="00D84BDE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73172" w14:paraId="53DF73D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67CA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6A61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0BDEC57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9EC6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CB40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DBD2E5F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A276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92A9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38BC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47E2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7CCC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73172" w14:paraId="2B623B9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5E10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61AE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3032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BBCA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B86151D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E67A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DA91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DD72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5EF2020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50ED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841D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73172" w14:paraId="30CF808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7E18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5D0C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78CB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B8A5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38274ED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67F0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2BC32BC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3A40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8EEE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0697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CFA8" w14:textId="77777777" w:rsidR="00F73172" w:rsidRPr="00534C03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63EE4316" w14:textId="77777777" w:rsidR="00F73172" w:rsidRPr="00534C03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69081C7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F73172" w14:paraId="713CCAE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1DE6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C124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11B71F3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3205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D33E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1BDABACE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3D0A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780F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9F9A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7F0CD412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C3EE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5203" w14:textId="77777777" w:rsidR="00F73172" w:rsidRPr="004143AF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B2BFAAE" w14:textId="77777777" w:rsidR="00F73172" w:rsidRPr="00D84BDE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73172" w14:paraId="1268C85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52F6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81CE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1E6F9EE5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6FC3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6B00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718ACB4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58A636BA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6664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0EF4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6D99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60F1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0000" w14:textId="77777777" w:rsidR="00F73172" w:rsidRPr="001F07B1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12EE2FA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2EC68F00" w14:textId="77777777" w:rsidR="00F73172" w:rsidRPr="004143AF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F73172" w14:paraId="4311B061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AD89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4B3E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67A2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9115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7F9CDA9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B021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6988C65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F78D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B59D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1643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D418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4F3A68B2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ECF558D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F73172" w14:paraId="5A7715C1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4EE2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FF2F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61B3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EFA4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47E115C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EBC4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49D738E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CEA7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9BC2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3912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27FA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DA83C0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47FD4619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F73172" w14:paraId="6D85FE39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83CD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1E85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C65B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7C6E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6226CF7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13E1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0F6518A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FAD2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FC0B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FCDA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FC48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901BC5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F73172" w14:paraId="22187E86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D09D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E3D7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698D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13C6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B036CB1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B35E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FAA8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F33F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8729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107A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CCF754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043937A6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73172" w14:paraId="45499112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9C65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8DA2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4981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C8E8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C344D9C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5801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DB6E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E639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FBB0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66C1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5ECF74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F73172" w14:paraId="3E68896F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4A2A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F2F1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DE8C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4FE9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474A08B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DAED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1BE7530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8A07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1558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B2E6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0AFB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7B030876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F73172" w14:paraId="54BF76CE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36D3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0BC7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A3F1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1571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14A4F11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0FCC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812F008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4477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4FBD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DC94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E838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CC66A4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218A6132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F73172" w14:paraId="5C178C8C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AD27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95B8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AAE7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51CF" w14:textId="77777777" w:rsidR="00F73172" w:rsidRPr="00AD0C48" w:rsidRDefault="00F7317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2D84FA3" w14:textId="77777777" w:rsidR="00F73172" w:rsidRPr="00AD0C48" w:rsidRDefault="00F7317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E71A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C757D7A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9187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CA93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3DD8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7C82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5C5693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722CF5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71336787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73172" w14:paraId="0B665903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B400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0F03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A39B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5005" w14:textId="77777777" w:rsidR="00F73172" w:rsidRDefault="00F73172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3A89A11" w14:textId="77777777" w:rsidR="00F73172" w:rsidRDefault="00F73172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262B7E9B" w14:textId="77777777" w:rsidR="00F73172" w:rsidRDefault="00F73172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6DA4C0AB" w14:textId="77777777" w:rsidR="00F73172" w:rsidRPr="002532C4" w:rsidRDefault="00F73172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6172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4009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6924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7C0B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967A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9E9021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2F0BF23E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78590D76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F73172" w14:paraId="6ACA4075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865A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28B9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2F20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CA60" w14:textId="77777777" w:rsidR="00F73172" w:rsidRDefault="00F7317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F578024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D8EA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8251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3A2F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1854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4701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98A7D5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706B989A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73172" w14:paraId="6C0C92B4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B3B9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BDB6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D28B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201F" w14:textId="77777777" w:rsidR="00F73172" w:rsidRDefault="00F7317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C472865" w14:textId="77777777" w:rsidR="00F73172" w:rsidRPr="0037264C" w:rsidRDefault="00F7317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6A15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74BC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0041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7AAE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4079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9944F0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60F68300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73172" w14:paraId="0D7DB44F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FF53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D769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C332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05F2" w14:textId="77777777" w:rsidR="00F73172" w:rsidRDefault="00F7317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C0CD1E8" w14:textId="77777777" w:rsidR="00F73172" w:rsidRPr="003A070D" w:rsidRDefault="00F7317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8594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3F82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0F4F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1332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3707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CBB8CE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F73172" w14:paraId="666E78C2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E110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FCA7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6458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36FE" w14:textId="77777777" w:rsidR="00F73172" w:rsidRDefault="00F7317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0B1A2DC" w14:textId="77777777" w:rsidR="00F73172" w:rsidRPr="00F401CD" w:rsidRDefault="00F7317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C40A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298A7F9D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648E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701A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9174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DA4B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E05035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3571B661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73172" w14:paraId="304EDD62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9C4B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BFB7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9A7D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5A11" w14:textId="77777777" w:rsidR="00F73172" w:rsidRDefault="00F7317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3B521E8" w14:textId="77777777" w:rsidR="00F73172" w:rsidRDefault="00F73172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16E2920F" w14:textId="77777777" w:rsidR="00F73172" w:rsidRDefault="00F7317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F596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2E71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92AD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A05C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B507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498B96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347CBC41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73172" w14:paraId="7396926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D549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45D0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EC71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8783" w14:textId="77777777" w:rsidR="00F73172" w:rsidRDefault="00F7317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9EA8BFA" w14:textId="77777777" w:rsidR="00F73172" w:rsidRDefault="00F73172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2608B211" w14:textId="77777777" w:rsidR="00F73172" w:rsidRDefault="00F73172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36A3EB27" w14:textId="77777777" w:rsidR="00F73172" w:rsidRPr="002532C4" w:rsidRDefault="00F73172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FAC1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91CE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87EB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146A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22BD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0E8CA5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5A366391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F73172" w14:paraId="2718C76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8CB9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999C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125BA7A7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6B10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23E6" w14:textId="77777777" w:rsidR="00F73172" w:rsidRDefault="00F7317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E78F54A" w14:textId="77777777" w:rsidR="00F73172" w:rsidRDefault="00F7317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4166DD57" w14:textId="77777777" w:rsidR="00F73172" w:rsidRDefault="00F73172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3B0F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69DD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450F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415E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82CC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5AA92B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F73172" w14:paraId="643E6E7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0909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A9F1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25D8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9826" w14:textId="77777777" w:rsidR="00F73172" w:rsidRPr="002D1130" w:rsidRDefault="00F7317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7DECAFD" w14:textId="77777777" w:rsidR="00F73172" w:rsidRPr="002D1130" w:rsidRDefault="00F7317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291E15F1" w14:textId="77777777" w:rsidR="00F73172" w:rsidRPr="002D1130" w:rsidRDefault="00F7317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83B7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A9B1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DD92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748FF497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3ACB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53FE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ADED5F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547834E5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229217CD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59A7C872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14C1A75E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F73172" w14:paraId="66465C4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3A67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5376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27F0D21A" w14:textId="77777777" w:rsidR="00F73172" w:rsidRDefault="00F73172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300+600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E937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BE8B" w14:textId="77777777" w:rsidR="00F73172" w:rsidRPr="002D1130" w:rsidRDefault="00F7317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Seacă, Valea Seacă – Bacău, Linia 1 directă St.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B2FD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5B3E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305D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4DA1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FE44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F73172" w14:paraId="03E37A55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01DD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59D7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9627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122F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FCE81DF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17F6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0AF1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7978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DA17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9AF8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3C2DE440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479A4204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F73172" w14:paraId="1728852E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D16A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B4BC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7958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1823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4A6B13D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1F52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3C11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499D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0C89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D164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004B934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2041CB7F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F73172" w14:paraId="23B89B4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F87A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0DBA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7542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32E7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BE99E2A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675B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ED72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EABB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EA3D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0BFD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4A43BD0E" w14:textId="77777777" w:rsidR="00F73172" w:rsidRPr="00CB3447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F73172" w14:paraId="64823AB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C5EE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39F1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9D67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63DF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1E440142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1101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120B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F472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02447D57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2C27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9AD3" w14:textId="77777777" w:rsidR="00F73172" w:rsidRPr="004143AF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1938C83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73172" w14:paraId="6D14033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FA29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FC1E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E33D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7AEC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6875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A4A173C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449E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49D8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EB9D" w14:textId="77777777" w:rsidR="00F73172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C186" w14:textId="77777777" w:rsidR="00F73172" w:rsidRPr="004143AF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73172" w14:paraId="2341D9E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AD58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DF83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768F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4135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9BB98CC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9E67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BC85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11C1" w14:textId="77777777" w:rsidR="00F73172" w:rsidRDefault="00F7317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1857" w14:textId="77777777" w:rsidR="00F73172" w:rsidRPr="00D33E71" w:rsidRDefault="00F7317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ABC7" w14:textId="77777777" w:rsidR="00F73172" w:rsidRDefault="00F7317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F73172" w14:paraId="1D8368C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EF8C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A108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334+800</w:t>
            </w:r>
          </w:p>
          <w:p w14:paraId="7BE87B35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8F26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780D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 2 dir St. Săcuieni Roman și Săcuieni Roman –  Roman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5CFE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670C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0AFB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0DEF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5FFE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F73172" w14:paraId="229A496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0AB5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A3FD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345+000</w:t>
            </w:r>
          </w:p>
          <w:p w14:paraId="2299D969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42FA" w14:textId="77777777" w:rsidR="00F73172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1C47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–  Roman și linia 1 directă St.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B71F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FD40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43AF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7CB2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96A0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F73172" w14:paraId="4A1B24A4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9126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1B45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164F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B248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9C36F56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27C3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1E6E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63CF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F429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9B64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01D2A494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9534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9567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5C06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1039" w14:textId="77777777" w:rsidR="00F73172" w:rsidRDefault="00F73172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St. Dolhasca și  Dolhasca – </w:t>
            </w:r>
          </w:p>
          <w:p w14:paraId="1B371D79" w14:textId="77777777" w:rsidR="00F73172" w:rsidRDefault="00F73172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585D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C479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23E1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0C876B59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EB6E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BA57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zilnic (inclusiv sâmbăta și duminica) între orele 07.00-19.00</w:t>
            </w:r>
          </w:p>
        </w:tc>
      </w:tr>
      <w:tr w:rsidR="00F73172" w14:paraId="47A53F77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76BE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1A9C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BD5D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564D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74DDA6AE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51D3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0C29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21CA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1241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5094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183CC27C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A241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7247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DF64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D1C0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50068518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DB76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EC0D5E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9E46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B614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DE27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638C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5875A28B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D39B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C2DE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854F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E630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D50AC02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B599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BA8594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2DD2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ADD4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5E02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2ADA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4880D4F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94ED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0730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9407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B758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7248CE7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3CE7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EB35298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074619D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6BD1C06A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8CF906D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916A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9E52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91B9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2932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7D257B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2C1389A5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04944DFF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F73172" w14:paraId="2DC0F77C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59A7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1A50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1CD9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63A1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AAE1D88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E8F6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F730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D3C4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CC30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19F1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F73172" w14:paraId="48BC2B7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2E15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B3E5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30FB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F064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6B2F2AF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12EA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839811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7DCB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C8BD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B507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BA7E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4D041B5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8CAD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C801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8B47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167C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2846EE9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AEA4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1FBCD26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63FA2982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0F174010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6581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C879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B627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DB19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73172" w14:paraId="679871A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7022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A38A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C125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8460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2D25235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9459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34FCCAE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76C31CF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6CBFC31D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257A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6932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A5FC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BA71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73172" w14:paraId="017B9CA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872F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FCA6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5FB1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FF04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4C8EFDA4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5778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56BB" w14:textId="77777777" w:rsidR="00F73172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305B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E69B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9016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42A09754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3B22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7559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AF3A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FA06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EDE6343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EC30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37BC82C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6EBB3EE9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0696576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06661A3D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5CBF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C2EA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2EF8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E77E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73172" w14:paraId="440346F2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4117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E573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3B4E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E099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0AA2F70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BE11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8A7F0D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C646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603F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0B2F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C9B0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1360F1F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7BDE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D834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1397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5362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C43B40A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AA85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26C05D5A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FF8A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33AA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D521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1AB2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73172" w14:paraId="6E7A697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29CA" w14:textId="77777777" w:rsidR="00F73172" w:rsidRDefault="00F73172" w:rsidP="00F7317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EAAD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9C7B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E5EA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28E0393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6D2BCF67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9AAE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CD38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A62C" w14:textId="77777777" w:rsidR="00F73172" w:rsidRDefault="00F73172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D51B" w14:textId="77777777" w:rsidR="00F73172" w:rsidRPr="00D33E71" w:rsidRDefault="00F73172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2E99" w14:textId="77777777" w:rsidR="00F73172" w:rsidRDefault="00F73172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92DCC4E" w14:textId="77777777" w:rsidR="00F73172" w:rsidRPr="00BA7DAE" w:rsidRDefault="00F73172" w:rsidP="000A5D7E">
      <w:pPr>
        <w:tabs>
          <w:tab w:val="left" w:pos="2748"/>
        </w:tabs>
        <w:rPr>
          <w:sz w:val="20"/>
          <w:lang w:val="ro-RO"/>
        </w:rPr>
      </w:pPr>
    </w:p>
    <w:p w14:paraId="69221F84" w14:textId="77777777" w:rsidR="00F73172" w:rsidRDefault="00F73172" w:rsidP="007E1810">
      <w:pPr>
        <w:pStyle w:val="Heading1"/>
        <w:spacing w:line="360" w:lineRule="auto"/>
      </w:pPr>
      <w:r>
        <w:t>LINIA 511</w:t>
      </w:r>
    </w:p>
    <w:p w14:paraId="5D1FFE44" w14:textId="77777777" w:rsidR="00F73172" w:rsidRPr="009B4FEF" w:rsidRDefault="00F73172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73172" w14:paraId="2F20BAE6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6573" w14:textId="77777777" w:rsidR="00F73172" w:rsidRDefault="00F73172" w:rsidP="00F7317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B217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D082" w14:textId="77777777" w:rsidR="00F73172" w:rsidRPr="00D33E71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CEE3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4B2B521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8496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E7A40E9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319235A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66E2583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E90E" w14:textId="77777777" w:rsidR="00F73172" w:rsidRPr="00D33E71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AF75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C82A" w14:textId="77777777" w:rsidR="00F73172" w:rsidRPr="00D33E71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B0A1" w14:textId="77777777" w:rsidR="00F73172" w:rsidRPr="009E7CE7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F73172" w14:paraId="3C58036B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DC0E" w14:textId="77777777" w:rsidR="00F73172" w:rsidRDefault="00F73172" w:rsidP="00F7317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B809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1EE3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E0C7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3F2A04DD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7291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677D0E2C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395A499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49A9" w14:textId="77777777" w:rsidR="00F73172" w:rsidRPr="00F02EF7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CE8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0895" w14:textId="77777777" w:rsidR="00F73172" w:rsidRPr="00BE2D7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24A8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73172" w14:paraId="3A3638C0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F72A" w14:textId="77777777" w:rsidR="00F73172" w:rsidRDefault="00F73172" w:rsidP="00F7317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D12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6A62EA7D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A542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CBBD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53BEE7C0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A5A3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45D7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2AF7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01C0" w14:textId="77777777" w:rsidR="00F73172" w:rsidRPr="00BE2D7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E930" w14:textId="77777777" w:rsidR="00F73172" w:rsidRPr="00193954" w:rsidRDefault="00F7317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48428006" w14:textId="77777777" w:rsidR="00F73172" w:rsidRPr="0017685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73172" w14:paraId="576D3AB4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FE08" w14:textId="77777777" w:rsidR="00F73172" w:rsidRDefault="00F73172" w:rsidP="00F7317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6268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0008" w14:textId="77777777" w:rsidR="00F73172" w:rsidRPr="002108A9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FAFC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723F8BB5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ADF89D4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5339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600076F0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CDFCF19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B9DE" w14:textId="77777777" w:rsidR="00F73172" w:rsidRPr="00F02EF7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2D93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3585" w14:textId="77777777" w:rsidR="00F73172" w:rsidRPr="00BE2D7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21D8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4E1A431B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E010" w14:textId="77777777" w:rsidR="00F73172" w:rsidRDefault="00F73172" w:rsidP="00F7317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8307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8CBD" w14:textId="77777777" w:rsidR="00F73172" w:rsidRPr="002108A9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2FC4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2811247B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57F4" w14:textId="77777777" w:rsidR="00F73172" w:rsidRDefault="00F73172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1287FA3E" w14:textId="77777777" w:rsidR="00F73172" w:rsidRDefault="00F73172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0597E4C2" w14:textId="77777777" w:rsidR="00F73172" w:rsidRDefault="00F73172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2F2F9DDA" w14:textId="77777777" w:rsidR="00F73172" w:rsidRDefault="00F73172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7096" w14:textId="77777777" w:rsidR="00F73172" w:rsidRPr="00F02EF7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13C5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27E8" w14:textId="77777777" w:rsidR="00F73172" w:rsidRPr="00BE2D7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EA17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73A4D31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38F9" w14:textId="77777777" w:rsidR="00F73172" w:rsidRDefault="00F73172" w:rsidP="00F7317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A451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7491" w14:textId="77777777" w:rsidR="00F73172" w:rsidRPr="002108A9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C0E8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7A006323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3444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2A0CF7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27BC" w14:textId="77777777" w:rsidR="00F73172" w:rsidRPr="00F02EF7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467E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1887" w14:textId="77777777" w:rsidR="00F73172" w:rsidRPr="00BE2D7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DB32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6EF93E29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4570" w14:textId="77777777" w:rsidR="00F73172" w:rsidRDefault="00F73172" w:rsidP="00F7317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A2B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30AE" w14:textId="77777777" w:rsidR="00F73172" w:rsidRPr="002108A9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855C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101707E5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9E34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0BB4" w14:textId="77777777" w:rsidR="00F73172" w:rsidRPr="00F02EF7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D7EC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6947" w14:textId="77777777" w:rsidR="00F73172" w:rsidRPr="00BE2D7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9BE3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12CC1A18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9DE8" w14:textId="77777777" w:rsidR="00F73172" w:rsidRDefault="00F73172" w:rsidP="00F7317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C697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6BB2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4129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43C7B642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5FA7DF30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0CC7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56390E0D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E7CE" w14:textId="77777777" w:rsidR="00F73172" w:rsidRPr="00F02EF7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B6EE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B448" w14:textId="77777777" w:rsidR="00F73172" w:rsidRPr="00BE2D7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169B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57F8709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BFC5" w14:textId="77777777" w:rsidR="00F73172" w:rsidRDefault="00F73172" w:rsidP="00F7317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B31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7BD6" w14:textId="77777777" w:rsidR="00F73172" w:rsidRPr="002108A9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96D6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17C85E45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3E53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FE60" w14:textId="77777777" w:rsidR="00F73172" w:rsidRPr="00F02EF7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650A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2B5E" w14:textId="77777777" w:rsidR="00F73172" w:rsidRPr="00BE2D7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7D01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39255A92" w14:textId="777777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54C2" w14:textId="77777777" w:rsidR="00F73172" w:rsidRDefault="00F73172" w:rsidP="00F7317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7DE0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  <w:p w14:paraId="0C96EDB1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67C2" w14:textId="77777777" w:rsidR="00F73172" w:rsidRPr="002108A9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49C0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Leşu Ilvei - Poiana Ilvei și St. Poiana Ilvei</w:t>
            </w:r>
            <w:r>
              <w:rPr>
                <w:b/>
                <w:bCs/>
                <w:sz w:val="20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4782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0A56" w14:textId="77777777" w:rsidR="00F73172" w:rsidRPr="00F02EF7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635B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52EE" w14:textId="77777777" w:rsidR="00F73172" w:rsidRPr="00BE2D7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4922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F73172" w14:paraId="0C13CE5F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55DF" w14:textId="77777777" w:rsidR="00F73172" w:rsidRDefault="00F73172" w:rsidP="00F7317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4D1D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2A19" w14:textId="77777777" w:rsidR="00F73172" w:rsidRPr="002108A9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F5C0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3449731C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00D1C108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0ACE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F962B78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F0E8D7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C571CC7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24F7B764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3A8A" w14:textId="77777777" w:rsidR="00F73172" w:rsidRPr="00F02EF7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975A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1BA8" w14:textId="77777777" w:rsidR="00F73172" w:rsidRPr="00BE2D7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CC34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2A596800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C024" w14:textId="77777777" w:rsidR="00F73172" w:rsidRDefault="00F73172" w:rsidP="00F7317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16AB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860B" w14:textId="77777777" w:rsidR="00F73172" w:rsidRPr="002108A9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51BA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69D1E79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A986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61E8" w14:textId="77777777" w:rsidR="00F73172" w:rsidRPr="00F02EF7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CE28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BC4E" w14:textId="77777777" w:rsidR="00F73172" w:rsidRPr="00BE2D7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EC35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65CC339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8B10" w14:textId="77777777" w:rsidR="00F73172" w:rsidRDefault="00F73172" w:rsidP="00F7317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AE18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9AEC" w14:textId="77777777" w:rsidR="00F73172" w:rsidRPr="002108A9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1F29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DFD300D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397D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574A" w14:textId="77777777" w:rsidR="00F73172" w:rsidRPr="00F02EF7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746A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1219" w14:textId="77777777" w:rsidR="00F73172" w:rsidRPr="00BE2D7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3236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84EF07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D295DD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F73172" w14:paraId="26A6895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64A5" w14:textId="77777777" w:rsidR="00F73172" w:rsidRDefault="00F73172" w:rsidP="00F7317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EA67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50CE" w14:textId="77777777" w:rsidR="00F73172" w:rsidRPr="002108A9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AB14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684F99B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72E5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00C8EE2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702E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8D20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B421" w14:textId="77777777" w:rsidR="00F73172" w:rsidRPr="00BE2D7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35F8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225F16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F73172" w14:paraId="15BF4DD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7B5E" w14:textId="77777777" w:rsidR="00F73172" w:rsidRDefault="00F73172" w:rsidP="00F7317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A308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0+170</w:t>
            </w:r>
          </w:p>
          <w:p w14:paraId="05B05A9A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809D" w14:textId="77777777" w:rsidR="00F73172" w:rsidRPr="002108A9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E97E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FE4542C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0E2D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A74B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C501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B29F" w14:textId="77777777" w:rsidR="00F73172" w:rsidRPr="00BE2D7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4FF5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73172" w14:paraId="79E1863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D5F0" w14:textId="77777777" w:rsidR="00F73172" w:rsidRDefault="00F73172" w:rsidP="00F7317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4CED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F9C9" w14:textId="77777777" w:rsidR="00F73172" w:rsidRPr="002108A9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7E1E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7312689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FCF6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BB81CC5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7C45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4093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3B9D" w14:textId="77777777" w:rsidR="00F73172" w:rsidRPr="00BE2D7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EBAD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670611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609930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F73172" w14:paraId="74835B8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4278" w14:textId="77777777" w:rsidR="00F73172" w:rsidRDefault="00F73172" w:rsidP="00F7317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DDD2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8E2A" w14:textId="77777777" w:rsidR="00F73172" w:rsidRPr="002108A9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C909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7C927C5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B809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1AB1" w14:textId="77777777" w:rsidR="00F73172" w:rsidRPr="00F02EF7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E805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DB0F" w14:textId="77777777" w:rsidR="00F73172" w:rsidRPr="00BE2D7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C716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0D2DE9C9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11C7" w14:textId="77777777" w:rsidR="00F73172" w:rsidRDefault="00F73172" w:rsidP="00F7317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EC50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9DFE" w14:textId="77777777" w:rsidR="00F73172" w:rsidRPr="002108A9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E674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B1AA711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F01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B0E6" w14:textId="77777777" w:rsidR="00F73172" w:rsidRPr="00F02EF7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4703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27AA" w14:textId="77777777" w:rsidR="00F73172" w:rsidRPr="00BE2D76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7BFA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56E6DD5" w14:textId="77777777" w:rsidR="00F73172" w:rsidRDefault="00F73172">
      <w:pPr>
        <w:spacing w:before="40" w:after="40" w:line="192" w:lineRule="auto"/>
        <w:ind w:right="57"/>
        <w:rPr>
          <w:sz w:val="20"/>
          <w:lang w:val="ro-RO"/>
        </w:rPr>
      </w:pPr>
    </w:p>
    <w:p w14:paraId="145319B5" w14:textId="77777777" w:rsidR="00F73172" w:rsidRDefault="00F73172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530DE741" w14:textId="77777777" w:rsidR="00F73172" w:rsidRDefault="00F73172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F73172" w14:paraId="71480407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92C9" w14:textId="77777777" w:rsidR="00F73172" w:rsidRDefault="00F73172" w:rsidP="00F7317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119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CA1E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B411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DAFE1D8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E3F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A73F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EE3D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3F2C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70D9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48F8105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8085" w14:textId="77777777" w:rsidR="00F73172" w:rsidRDefault="00F73172" w:rsidP="00F7317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5173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683E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E698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24D276B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F150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74F61CE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B67EA36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C90F34E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FD2E16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40F6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C48E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555B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2866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0B5AE91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44F6BE87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F73172" w14:paraId="0AC5322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D401" w14:textId="77777777" w:rsidR="00F73172" w:rsidRDefault="00F73172" w:rsidP="00F7317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2FBD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256E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902D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613F66C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728A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E1CA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CB0F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0600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D1BE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F73172" w14:paraId="7397813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E1A0" w14:textId="77777777" w:rsidR="00F73172" w:rsidRDefault="00F73172" w:rsidP="00F7317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A0B4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CA3F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96D9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7DCD301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B4D7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7006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80CE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2484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D94E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34F93BC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184F" w14:textId="77777777" w:rsidR="00F73172" w:rsidRDefault="00F73172" w:rsidP="00F7317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4A91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7B89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0EF5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0D54C531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A9C4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8A2F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1FF1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2590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C3F4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73172" w14:paraId="27BB055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672F" w14:textId="77777777" w:rsidR="00F73172" w:rsidRDefault="00F73172" w:rsidP="00F7317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55C1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  <w:p w14:paraId="5BECCB97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5113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0AFD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Ciprian Porumbescu - </w:t>
            </w:r>
          </w:p>
          <w:p w14:paraId="5C1C5184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2B57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8224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A19B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7AF8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56C3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de 1000Hz</w:t>
            </w:r>
          </w:p>
          <w:p w14:paraId="26AF2213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paletele galbene</w:t>
            </w:r>
          </w:p>
        </w:tc>
      </w:tr>
      <w:tr w:rsidR="00F73172" w14:paraId="5DAEDD0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1380" w14:textId="77777777" w:rsidR="00F73172" w:rsidRDefault="00F73172" w:rsidP="00F7317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E0E1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E73C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DE4A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692A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5782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FB9B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3A02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2A41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73172" w14:paraId="1102997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029C" w14:textId="77777777" w:rsidR="00F73172" w:rsidRDefault="00F73172" w:rsidP="00F7317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C7B5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249A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E41C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53F100E7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8C23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F58FBF8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3C75074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598B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F673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6228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8434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BC6CE50" w14:textId="77777777" w:rsidR="00F73172" w:rsidRDefault="00F73172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102ED3D4" w14:textId="77777777" w:rsidR="00F73172" w:rsidRDefault="00F73172" w:rsidP="00DE3370">
      <w:pPr>
        <w:pStyle w:val="Heading1"/>
        <w:spacing w:line="360" w:lineRule="auto"/>
      </w:pPr>
      <w:r>
        <w:t>LINIA 610</w:t>
      </w:r>
    </w:p>
    <w:p w14:paraId="6F813585" w14:textId="77777777" w:rsidR="00F73172" w:rsidRDefault="00F73172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73172" w14:paraId="026F431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106C" w14:textId="77777777" w:rsidR="00F73172" w:rsidRDefault="00F73172" w:rsidP="00F7317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E8A8" w14:textId="77777777" w:rsidR="00F73172" w:rsidRDefault="00F7317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64AE" w14:textId="77777777" w:rsidR="00F73172" w:rsidRPr="00F81D6F" w:rsidRDefault="00F7317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0D0D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61B7B25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28F7" w14:textId="77777777" w:rsidR="00F73172" w:rsidRDefault="00F7317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9403C35" w14:textId="77777777" w:rsidR="00F73172" w:rsidRDefault="00F7317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052AB1A" w14:textId="77777777" w:rsidR="00F73172" w:rsidRDefault="00F7317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6E7AC302" w14:textId="77777777" w:rsidR="00F73172" w:rsidRDefault="00F7317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1743" w14:textId="77777777" w:rsidR="00F73172" w:rsidRPr="00F81D6F" w:rsidRDefault="00F7317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6924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5108" w14:textId="77777777" w:rsidR="00F73172" w:rsidRPr="00F81D6F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A0A1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73172" w14:paraId="002F6B42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93EA" w14:textId="77777777" w:rsidR="00F73172" w:rsidRDefault="00F73172" w:rsidP="00F7317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2138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4E6F" w14:textId="77777777" w:rsidR="00F73172" w:rsidRPr="00F81D6F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D10A" w14:textId="77777777" w:rsidR="00F73172" w:rsidRDefault="00F7317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46848E0" w14:textId="77777777" w:rsidR="00F73172" w:rsidRDefault="00F7317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5D7E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1CF7362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0E8A2A75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658B724B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8309" w14:textId="77777777" w:rsidR="00F73172" w:rsidRPr="00F81D6F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B74D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E64F" w14:textId="77777777" w:rsidR="00F73172" w:rsidRPr="00F81D6F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164D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F73172" w14:paraId="2E60A6D0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69F1" w14:textId="77777777" w:rsidR="00F73172" w:rsidRDefault="00F73172" w:rsidP="00F7317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0769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2C99" w14:textId="77777777" w:rsidR="00F73172" w:rsidRPr="00F81D6F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C12C" w14:textId="77777777" w:rsidR="00F73172" w:rsidRDefault="00F7317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77929BC8" w14:textId="77777777" w:rsidR="00F73172" w:rsidRDefault="00F7317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4E6F4FF3" w14:textId="77777777" w:rsidR="00F73172" w:rsidRDefault="00F7317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06B4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F0AD" w14:textId="77777777" w:rsidR="00F73172" w:rsidRPr="00F81D6F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C2B0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A95D" w14:textId="77777777" w:rsidR="00F73172" w:rsidRPr="00F81D6F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33F1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1CF9989E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F73172" w14:paraId="0A48278E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42FE" w14:textId="77777777" w:rsidR="00F73172" w:rsidRDefault="00F73172" w:rsidP="00F7317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E46A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7DB1" w14:textId="77777777" w:rsidR="00F73172" w:rsidRPr="00F81D6F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B835" w14:textId="77777777" w:rsidR="00F73172" w:rsidRDefault="00F7317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1F9A98FB" w14:textId="77777777" w:rsidR="00F73172" w:rsidRDefault="00F7317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92DA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506D7B7A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326DFB3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8A7A" w14:textId="77777777" w:rsidR="00F73172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49DA" w14:textId="77777777" w:rsidR="00F73172" w:rsidRDefault="00F7317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20BD" w14:textId="77777777" w:rsidR="00F73172" w:rsidRPr="00F81D6F" w:rsidRDefault="00F7317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C5E7" w14:textId="77777777" w:rsidR="00F73172" w:rsidRDefault="00F7317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D223726" w14:textId="77777777" w:rsidR="00F73172" w:rsidRPr="00C60E02" w:rsidRDefault="00F73172">
      <w:pPr>
        <w:tabs>
          <w:tab w:val="left" w:pos="3768"/>
        </w:tabs>
        <w:rPr>
          <w:sz w:val="20"/>
          <w:szCs w:val="20"/>
          <w:lang w:val="ro-RO"/>
        </w:rPr>
      </w:pPr>
    </w:p>
    <w:p w14:paraId="2A6D3390" w14:textId="77777777" w:rsidR="00F73172" w:rsidRPr="00C21F42" w:rsidRDefault="00F7317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70FA499" w14:textId="77777777" w:rsidR="005D195A" w:rsidRDefault="005D195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47EAF67" w14:textId="77777777" w:rsidR="005D195A" w:rsidRDefault="005D195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B139127" w14:textId="77777777" w:rsidR="005D195A" w:rsidRDefault="005D195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8FB94EE" w14:textId="77777777" w:rsidR="005D195A" w:rsidRDefault="005D195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08F5805" w14:textId="77777777" w:rsidR="005D195A" w:rsidRDefault="005D195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327EAFC" w14:textId="77777777" w:rsidR="005D195A" w:rsidRDefault="005D195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6CE972E" w14:textId="77777777" w:rsidR="005D195A" w:rsidRDefault="005D195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88A4CDE" w14:textId="77777777" w:rsidR="005D195A" w:rsidRDefault="005D195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A5FE498" w14:textId="4E8AA936" w:rsidR="00F73172" w:rsidRPr="00C21F42" w:rsidRDefault="00F7317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BD1676D" w14:textId="77777777" w:rsidR="00F73172" w:rsidRPr="00C21F42" w:rsidRDefault="00F7317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7B7969A8" w14:textId="77777777" w:rsidR="00F73172" w:rsidRPr="00C21F42" w:rsidRDefault="00F73172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BD7408C" w14:textId="77777777" w:rsidR="00F73172" w:rsidRDefault="00F73172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BD43811" w14:textId="77777777" w:rsidR="00F73172" w:rsidRPr="00C21F42" w:rsidRDefault="00F73172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777ABBB" w14:textId="77777777" w:rsidR="00F73172" w:rsidRPr="00C21F42" w:rsidRDefault="00F73172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50410AD" w14:textId="77777777" w:rsidR="00F73172" w:rsidRPr="00C21F42" w:rsidRDefault="00F73172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800C4B2" w14:textId="77777777" w:rsidR="00F73172" w:rsidRPr="00C21F42" w:rsidRDefault="00F73172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1E5D1F" w:rsidRDefault="00FB37F1" w:rsidP="001E5D1F"/>
    <w:sectPr w:rsidR="00FB37F1" w:rsidRPr="001E5D1F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221F9" w14:textId="77777777" w:rsidR="00062B65" w:rsidRDefault="00062B65">
      <w:r>
        <w:separator/>
      </w:r>
    </w:p>
  </w:endnote>
  <w:endnote w:type="continuationSeparator" w:id="0">
    <w:p w14:paraId="0FEF6D9F" w14:textId="77777777" w:rsidR="00062B65" w:rsidRDefault="0006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4F6CF" w14:textId="77777777" w:rsidR="00062B65" w:rsidRDefault="00062B65">
      <w:r>
        <w:separator/>
      </w:r>
    </w:p>
  </w:footnote>
  <w:footnote w:type="continuationSeparator" w:id="0">
    <w:p w14:paraId="33EF2BC0" w14:textId="77777777" w:rsidR="00062B65" w:rsidRDefault="00062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112973BC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6752C2">
      <w:rPr>
        <w:b/>
        <w:bCs/>
        <w:i/>
        <w:iCs/>
        <w:sz w:val="22"/>
      </w:rPr>
      <w:t>decada 1-10 octombrie 2025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6BC63DA2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6752C2">
      <w:rPr>
        <w:b/>
        <w:bCs/>
        <w:i/>
        <w:iCs/>
        <w:sz w:val="22"/>
      </w:rPr>
      <w:t>decada 1-10 octombrie 2025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6" w15:restartNumberingAfterBreak="0">
    <w:nsid w:val="4047217C"/>
    <w:multiLevelType w:val="hybridMultilevel"/>
    <w:tmpl w:val="AA203BA8"/>
    <w:lvl w:ilvl="0" w:tplc="3F527DC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7809C7"/>
    <w:multiLevelType w:val="hybridMultilevel"/>
    <w:tmpl w:val="7C32EE8A"/>
    <w:lvl w:ilvl="0" w:tplc="3F527DC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5D2C203F"/>
    <w:multiLevelType w:val="hybridMultilevel"/>
    <w:tmpl w:val="43EE817E"/>
    <w:lvl w:ilvl="0" w:tplc="3F527DC2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7"/>
  </w:num>
  <w:num w:numId="2" w16cid:durableId="49425750">
    <w:abstractNumId w:val="19"/>
  </w:num>
  <w:num w:numId="3" w16cid:durableId="1084766755">
    <w:abstractNumId w:val="23"/>
  </w:num>
  <w:num w:numId="4" w16cid:durableId="925267448">
    <w:abstractNumId w:val="15"/>
  </w:num>
  <w:num w:numId="5" w16cid:durableId="2121487831">
    <w:abstractNumId w:val="27"/>
  </w:num>
  <w:num w:numId="6" w16cid:durableId="1351300666">
    <w:abstractNumId w:val="25"/>
  </w:num>
  <w:num w:numId="7" w16cid:durableId="500585142">
    <w:abstractNumId w:val="10"/>
  </w:num>
  <w:num w:numId="8" w16cid:durableId="702445140">
    <w:abstractNumId w:val="14"/>
  </w:num>
  <w:num w:numId="9" w16cid:durableId="814104230">
    <w:abstractNumId w:val="5"/>
  </w:num>
  <w:num w:numId="10" w16cid:durableId="1252155767">
    <w:abstractNumId w:val="1"/>
  </w:num>
  <w:num w:numId="11" w16cid:durableId="1849248932">
    <w:abstractNumId w:val="26"/>
  </w:num>
  <w:num w:numId="12" w16cid:durableId="19207109">
    <w:abstractNumId w:val="4"/>
  </w:num>
  <w:num w:numId="13" w16cid:durableId="1236934328">
    <w:abstractNumId w:val="32"/>
  </w:num>
  <w:num w:numId="14" w16cid:durableId="1870335516">
    <w:abstractNumId w:val="30"/>
  </w:num>
  <w:num w:numId="15" w16cid:durableId="2014606414">
    <w:abstractNumId w:val="12"/>
  </w:num>
  <w:num w:numId="16" w16cid:durableId="1359816668">
    <w:abstractNumId w:val="24"/>
  </w:num>
  <w:num w:numId="17" w16cid:durableId="1912083846">
    <w:abstractNumId w:val="22"/>
  </w:num>
  <w:num w:numId="18" w16cid:durableId="176165324">
    <w:abstractNumId w:val="9"/>
  </w:num>
  <w:num w:numId="19" w16cid:durableId="1631859490">
    <w:abstractNumId w:val="8"/>
  </w:num>
  <w:num w:numId="20" w16cid:durableId="943655160">
    <w:abstractNumId w:val="0"/>
  </w:num>
  <w:num w:numId="21" w16cid:durableId="163017956">
    <w:abstractNumId w:val="31"/>
  </w:num>
  <w:num w:numId="22" w16cid:durableId="910503826">
    <w:abstractNumId w:val="13"/>
  </w:num>
  <w:num w:numId="23" w16cid:durableId="1685790779">
    <w:abstractNumId w:val="29"/>
  </w:num>
  <w:num w:numId="24" w16cid:durableId="1729650970">
    <w:abstractNumId w:val="28"/>
  </w:num>
  <w:num w:numId="25" w16cid:durableId="377441754">
    <w:abstractNumId w:val="11"/>
  </w:num>
  <w:num w:numId="26" w16cid:durableId="1220871115">
    <w:abstractNumId w:val="2"/>
  </w:num>
  <w:num w:numId="27" w16cid:durableId="729811093">
    <w:abstractNumId w:val="21"/>
  </w:num>
  <w:num w:numId="28" w16cid:durableId="854537712">
    <w:abstractNumId w:val="6"/>
  </w:num>
  <w:num w:numId="29" w16cid:durableId="287666559">
    <w:abstractNumId w:val="7"/>
  </w:num>
  <w:num w:numId="30" w16cid:durableId="1543710383">
    <w:abstractNumId w:val="33"/>
  </w:num>
  <w:num w:numId="31" w16cid:durableId="1635136514">
    <w:abstractNumId w:val="34"/>
  </w:num>
  <w:num w:numId="32" w16cid:durableId="1514875602">
    <w:abstractNumId w:val="3"/>
  </w:num>
  <w:num w:numId="33" w16cid:durableId="225380356">
    <w:abstractNumId w:val="18"/>
  </w:num>
  <w:num w:numId="34" w16cid:durableId="1656910407">
    <w:abstractNumId w:val="20"/>
  </w:num>
  <w:num w:numId="35" w16cid:durableId="1247226583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l0Bmjg0qcumKpyTN1z7egmOfQ3lhZ8GYtjdDQzqUx4D5Kb8USXZVqlZjQiNsVTFw/jSXyR/Ir4V1ROtfBhoHlg==" w:salt="rSWRKKd4FFX2rHCaaswQH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2B65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588"/>
    <w:rsid w:val="00086325"/>
    <w:rsid w:val="00086881"/>
    <w:rsid w:val="00086AE3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93B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20B2"/>
    <w:rsid w:val="005127A1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95A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14AA"/>
    <w:rsid w:val="00A9162E"/>
    <w:rsid w:val="00A918BA"/>
    <w:rsid w:val="00A91A03"/>
    <w:rsid w:val="00A91DB6"/>
    <w:rsid w:val="00A91E78"/>
    <w:rsid w:val="00A92048"/>
    <w:rsid w:val="00A92329"/>
    <w:rsid w:val="00A92AB0"/>
    <w:rsid w:val="00A92C6A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6E"/>
    <w:rsid w:val="00AC7002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A34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33D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57F46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541D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14096</Words>
  <Characters>80353</Characters>
  <Application>Microsoft Office Word</Application>
  <DocSecurity>0</DocSecurity>
  <Lines>669</Lines>
  <Paragraphs>188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2025-09-23T06:28:00Z</dcterms:created>
  <dcterms:modified xsi:type="dcterms:W3CDTF">2025-09-23T08:20:00Z</dcterms:modified>
</cp:coreProperties>
</file>