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8C3C" w14:textId="77777777" w:rsidR="00470ACD" w:rsidRPr="00B26C8D" w:rsidRDefault="00470ACD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171079AD" w14:textId="24CF7603" w:rsidR="00470ACD" w:rsidRPr="00B26C8D" w:rsidRDefault="00470ACD" w:rsidP="00E74A7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6E18A595" w14:textId="77777777" w:rsidR="00470ACD" w:rsidRDefault="00470AC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29526C3" w14:textId="77777777" w:rsidR="00470ACD" w:rsidRDefault="00470AC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6EFCD463" w14:textId="77777777" w:rsidR="00470ACD" w:rsidRDefault="00470ACD">
      <w:pPr>
        <w:jc w:val="center"/>
        <w:rPr>
          <w:sz w:val="28"/>
        </w:rPr>
      </w:pPr>
    </w:p>
    <w:p w14:paraId="746CDA17" w14:textId="77777777" w:rsidR="00470ACD" w:rsidRDefault="00470ACD">
      <w:pPr>
        <w:jc w:val="center"/>
        <w:rPr>
          <w:sz w:val="28"/>
        </w:rPr>
      </w:pPr>
    </w:p>
    <w:p w14:paraId="4B31ED90" w14:textId="77777777" w:rsidR="00470ACD" w:rsidRDefault="00470ACD">
      <w:pPr>
        <w:jc w:val="center"/>
        <w:rPr>
          <w:sz w:val="28"/>
        </w:rPr>
      </w:pPr>
    </w:p>
    <w:p w14:paraId="557379E3" w14:textId="77777777" w:rsidR="00470ACD" w:rsidRDefault="00470ACD">
      <w:pPr>
        <w:jc w:val="center"/>
        <w:rPr>
          <w:sz w:val="28"/>
        </w:rPr>
      </w:pPr>
    </w:p>
    <w:p w14:paraId="4A17EBBB" w14:textId="77777777" w:rsidR="00470ACD" w:rsidRDefault="00470ACD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12BB3EDA" w14:textId="77777777" w:rsidR="00470ACD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5CA829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466E379" w14:textId="77777777" w:rsidR="00470ACD" w:rsidRDefault="00470AC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A316E39" w14:textId="77777777" w:rsidR="00470ACD" w:rsidRDefault="00470AC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octombrie 2025</w:t>
      </w:r>
    </w:p>
    <w:p w14:paraId="055E75AD" w14:textId="77777777" w:rsidR="00470ACD" w:rsidRDefault="00470AC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70ACD" w14:paraId="3D2EA94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3D50FB8" w14:textId="77777777" w:rsidR="00470ACD" w:rsidRDefault="00470AC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FC8BD37" w14:textId="77777777" w:rsidR="00470ACD" w:rsidRDefault="00470AC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030FC9BD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FBB1AB9" w14:textId="77777777" w:rsidR="00470ACD" w:rsidRDefault="00470ACD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7FCF47E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E3C429D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8D46DC2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18837476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6178333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F10F512" w14:textId="77777777" w:rsidR="00470ACD" w:rsidRDefault="00470AC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896A08F" w14:textId="77777777" w:rsidR="00470ACD" w:rsidRDefault="00470AC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259A72CE" w14:textId="77777777" w:rsidR="00470ACD" w:rsidRDefault="00470ACD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1330F0C" w14:textId="77777777" w:rsidR="00470ACD" w:rsidRDefault="00470AC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0ED4FA68" w14:textId="77777777" w:rsidR="00470ACD" w:rsidRDefault="00470AC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B97205B" w14:textId="77777777" w:rsidR="00470ACD" w:rsidRDefault="00470AC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FC0FBDC" w14:textId="77777777" w:rsidR="00470ACD" w:rsidRDefault="00470AC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798ACE42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D17A1AD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EA252AB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44A6EBE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6875C59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1EE7655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43E76F8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3B66C4A3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092720F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470ACD" w14:paraId="51862D2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220DE23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1F6BA49" w14:textId="77777777" w:rsidR="00470ACD" w:rsidRDefault="00470AC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15546A0" w14:textId="77777777" w:rsidR="00470ACD" w:rsidRDefault="00470AC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F836C99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FEA1FE5" w14:textId="77777777" w:rsidR="00470ACD" w:rsidRDefault="00470AC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3D666D6" w14:textId="77777777" w:rsidR="00470ACD" w:rsidRDefault="00470AC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33406FF" w14:textId="77777777" w:rsidR="00470ACD" w:rsidRDefault="00470AC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DFD23CC" w14:textId="77777777" w:rsidR="00470ACD" w:rsidRDefault="00470AC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3534E08" w14:textId="77777777" w:rsidR="00470ACD" w:rsidRDefault="00470AC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DE582AA" w14:textId="77777777" w:rsidR="00470ACD" w:rsidRDefault="00470AC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8D2940A" w14:textId="77777777" w:rsidR="00470ACD" w:rsidRDefault="00470AC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237E419A" w14:textId="77777777" w:rsidR="00470ACD" w:rsidRDefault="00470ACD">
      <w:pPr>
        <w:spacing w:line="192" w:lineRule="auto"/>
        <w:jc w:val="center"/>
      </w:pPr>
    </w:p>
    <w:p w14:paraId="3DA77907" w14:textId="77777777" w:rsidR="00470ACD" w:rsidRDefault="00470ACD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5CDAD157" w14:textId="77777777" w:rsidR="00470ACD" w:rsidRPr="006310EB" w:rsidRDefault="00470AC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19DE19A" w14:textId="77777777" w:rsidR="00470ACD" w:rsidRPr="006310EB" w:rsidRDefault="00470AC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0E4B979" w14:textId="77777777" w:rsidR="00470ACD" w:rsidRPr="006310EB" w:rsidRDefault="00470AC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2910586" w14:textId="77777777" w:rsidR="00470ACD" w:rsidRDefault="00470ACD" w:rsidP="00C64D9B">
      <w:pPr>
        <w:pStyle w:val="Heading1"/>
        <w:spacing w:line="360" w:lineRule="auto"/>
      </w:pPr>
      <w:r>
        <w:t xml:space="preserve">LINIA 301 Ba </w:t>
      </w:r>
    </w:p>
    <w:p w14:paraId="308DAB84" w14:textId="77777777" w:rsidR="00470ACD" w:rsidRDefault="00470ACD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70ACD" w14:paraId="6DF17234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A585" w14:textId="77777777" w:rsidR="00470ACD" w:rsidRDefault="00470A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AC7F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3B10" w14:textId="77777777" w:rsidR="00470ACD" w:rsidRPr="00244AE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8DC3" w14:textId="77777777" w:rsidR="00470ACD" w:rsidRDefault="00470AC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271D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BB62FF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59D193D9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C30C" w14:textId="77777777" w:rsidR="00470ACD" w:rsidRPr="00771A0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8DAF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42C0" w14:textId="77777777" w:rsidR="00470ACD" w:rsidRPr="00244AE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80DC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70ACD" w14:paraId="3B72128C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1F83" w14:textId="77777777" w:rsidR="00470ACD" w:rsidRDefault="00470A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D0B7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B414" w14:textId="77777777" w:rsidR="00470ACD" w:rsidRPr="00244AE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3491" w14:textId="77777777" w:rsidR="00470ACD" w:rsidRDefault="00470AC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5539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DB4E8B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3160D9A1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6B89B2A1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1C96ACB9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EDC7" w14:textId="77777777" w:rsidR="00470ACD" w:rsidRPr="00771A0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CA73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91D7" w14:textId="77777777" w:rsidR="00470ACD" w:rsidRPr="00244AE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CCE2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2DF8C388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70ACD" w14:paraId="7AB7C487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4C0B" w14:textId="77777777" w:rsidR="00470ACD" w:rsidRDefault="00470A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0AE7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28C70FA5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EA9B" w14:textId="77777777" w:rsidR="00470ACD" w:rsidRPr="00244AE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28F5" w14:textId="77777777" w:rsidR="00470ACD" w:rsidRDefault="00470AC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43D8012A" w14:textId="77777777" w:rsidR="00470ACD" w:rsidRDefault="00470AC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9102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D105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77C0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A671" w14:textId="77777777" w:rsidR="00470ACD" w:rsidRPr="00244AE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FE8A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70ACD" w14:paraId="56D8F100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6B6C" w14:textId="77777777" w:rsidR="00470ACD" w:rsidRDefault="00470A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FC28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4FFE" w14:textId="77777777" w:rsidR="00470ACD" w:rsidRPr="00244AE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855D" w14:textId="77777777" w:rsidR="00470ACD" w:rsidRDefault="00470AC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8F7FC33" w14:textId="77777777" w:rsidR="00470ACD" w:rsidRDefault="00470AC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324D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FDA4E4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3EAB8E67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DB82" w14:textId="77777777" w:rsidR="00470ACD" w:rsidRPr="00771A0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FF1D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E329" w14:textId="77777777" w:rsidR="00470ACD" w:rsidRPr="00244AE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7DD4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70ACD" w14:paraId="3512A860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75AC" w14:textId="77777777" w:rsidR="00470ACD" w:rsidRDefault="00470A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3E2D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ED08" w14:textId="77777777" w:rsidR="00470ACD" w:rsidRPr="00244AE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3DF3" w14:textId="77777777" w:rsidR="00470ACD" w:rsidRDefault="00470AC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56116F4A" w14:textId="77777777" w:rsidR="00470ACD" w:rsidRDefault="00470AC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45D1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446E5E42" w14:textId="77777777" w:rsidR="00470ACD" w:rsidRPr="00964B09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E337" w14:textId="77777777" w:rsidR="00470ACD" w:rsidRPr="00771A0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9BA2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69D9" w14:textId="77777777" w:rsidR="00470ACD" w:rsidRPr="00244AE6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750F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27D2423E" w14:textId="77777777" w:rsidR="00470ACD" w:rsidRDefault="00470ACD">
      <w:pPr>
        <w:spacing w:before="40" w:line="192" w:lineRule="auto"/>
        <w:ind w:right="57"/>
        <w:rPr>
          <w:sz w:val="20"/>
        </w:rPr>
      </w:pPr>
    </w:p>
    <w:p w14:paraId="7DB9FC9D" w14:textId="77777777" w:rsidR="00470ACD" w:rsidRDefault="00470ACD" w:rsidP="009E1E10">
      <w:pPr>
        <w:pStyle w:val="Heading1"/>
        <w:spacing w:line="360" w:lineRule="auto"/>
      </w:pPr>
      <w:r>
        <w:t>LINIA 301 Bb</w:t>
      </w:r>
    </w:p>
    <w:p w14:paraId="631D0094" w14:textId="77777777" w:rsidR="00470ACD" w:rsidRDefault="00470ACD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70ACD" w14:paraId="7A1BF05D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1D2F" w14:textId="77777777" w:rsidR="00470ACD" w:rsidRDefault="00470ACD">
            <w:pPr>
              <w:numPr>
                <w:ilvl w:val="0"/>
                <w:numId w:val="4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71B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1515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B40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2BA82B8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188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E2DE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2C0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7D0EBA8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862B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FC7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E11427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728BE194" w14:textId="77777777" w:rsidR="00470ACD" w:rsidRDefault="00470ACD" w:rsidP="00CF0E71">
      <w:pPr>
        <w:pStyle w:val="Heading1"/>
        <w:spacing w:line="276" w:lineRule="auto"/>
      </w:pPr>
      <w:r>
        <w:t>LINIA 301 D</w:t>
      </w:r>
    </w:p>
    <w:p w14:paraId="7B59EE30" w14:textId="77777777" w:rsidR="00470ACD" w:rsidRDefault="00470ACD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70ACD" w14:paraId="685AC93E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985B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AAB5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3349BED1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2255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D883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3D461E4A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CABC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5D92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8A9F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D4C6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6FB2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247BBF1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3798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CDE3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471E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38F1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693156BB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3454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B93FAD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9C6D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CD80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816B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9827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07BD661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0A81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BF18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D974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19E5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26654F9E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29AE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C7C46A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E5F0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C9FB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78F4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E927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0B38859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7F68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7B78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7765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3E7F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820E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57067D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B41D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9A0C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8C35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C2E5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A13729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ABE6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4E13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1F98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EB41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45A8D8B5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6527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6CB7B5B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4B5F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31EA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8C8A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5C41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8B0674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F8345A4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470ACD" w14:paraId="05BA475F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74FA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732A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CBA8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A4C0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ADB46D9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B84B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565FD755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5D4B9A9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CE363CF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C6C0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A9B1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9B2E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102C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699151E9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C3C1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9E73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8BBB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326B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F02A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7AA4510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3A284D6E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72F4DE7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61B3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CE25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2B2C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06A2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470ACD" w14:paraId="5426216E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486A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CC25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213285C7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F112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07D8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2564CE2D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4C9F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330C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318B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87B2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AE93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D823687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659B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D3AF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BB64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A481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8CAE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4A9C24F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2C09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3F39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1B30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E417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49C3F0E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8960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E16B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B2E4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B9C2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02214A8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27F4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9AF3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37EA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EB78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1DCF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62B034A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C00C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5C88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B4E1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1606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CDAA871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BCBC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5B614F4A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3F2B9F4D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2983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4695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7A41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C4F6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00F3C4F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1A60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D5AD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30FB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CC94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317F082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5B30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620EE24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85CD3A3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4C2FF818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8F6D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3938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CD0B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0593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5998A56D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210EA14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8A3F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9422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E94A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AF58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631BFBA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06AE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492E1F52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09746C07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5260F6D9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C669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9359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71B5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0552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670EE916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94C586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C920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8B85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3E50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6A76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C35242F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E774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38D0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5E14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E8EE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A6C2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FCB3EE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932F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4B64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0295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045E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F0555E7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4AE5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1413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F16C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91E1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2FD1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E01246A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769F" w14:textId="77777777" w:rsidR="00470ACD" w:rsidRDefault="00470A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5C8C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35D5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1774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CA18658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C990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9339" w14:textId="77777777" w:rsidR="00470ACD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B990" w14:textId="77777777" w:rsidR="00470ACD" w:rsidRDefault="00470A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AA91" w14:textId="77777777" w:rsidR="00470ACD" w:rsidRPr="00935D4F" w:rsidRDefault="00470A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742F" w14:textId="77777777" w:rsidR="00470ACD" w:rsidRDefault="00470A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DEBB5D" w14:textId="77777777" w:rsidR="00470ACD" w:rsidRDefault="00470ACD" w:rsidP="00CF0E71">
      <w:pPr>
        <w:spacing w:before="40" w:line="276" w:lineRule="auto"/>
        <w:ind w:right="57"/>
        <w:rPr>
          <w:sz w:val="20"/>
        </w:rPr>
      </w:pPr>
    </w:p>
    <w:p w14:paraId="078B06E6" w14:textId="77777777" w:rsidR="00470ACD" w:rsidRDefault="00470AC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B9449F7" w14:textId="77777777" w:rsidR="00470ACD" w:rsidRPr="005D215B" w:rsidRDefault="00470AC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70ACD" w14:paraId="6E37DC9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9394" w14:textId="77777777" w:rsidR="00470ACD" w:rsidRDefault="00470AC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383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1FDF" w14:textId="77777777" w:rsidR="00470ACD" w:rsidRPr="00B3607C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9DF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81B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2ECA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9EA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A441B8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B39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DA1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470ACD" w14:paraId="2230AFE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F2E2" w14:textId="77777777" w:rsidR="00470ACD" w:rsidRDefault="00470AC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BA8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41E0" w14:textId="77777777" w:rsidR="00470ACD" w:rsidRPr="00B3607C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2C1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D9D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8767C8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218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088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8CF1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BCF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8AFBA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4CE5AD2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470ACD" w14:paraId="4B3818D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DDC5" w14:textId="77777777" w:rsidR="00470ACD" w:rsidRDefault="00470AC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ADA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A666" w14:textId="77777777" w:rsidR="00470ACD" w:rsidRPr="00B3607C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82E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4C46B3E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674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2637F2A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D56B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35E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8697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F8E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470ACD" w14:paraId="039C060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0464" w14:textId="77777777" w:rsidR="00470ACD" w:rsidRDefault="00470AC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35B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689A" w14:textId="77777777" w:rsidR="00470ACD" w:rsidRPr="00B3607C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9B7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3036BF1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3F4D7D1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D95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4C47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1FE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D2AA2A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05E3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9CD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6BF4D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139F8652" w14:textId="77777777" w:rsidR="00470ACD" w:rsidRDefault="00470ACD">
      <w:pPr>
        <w:spacing w:before="40" w:after="40" w:line="192" w:lineRule="auto"/>
        <w:ind w:right="57"/>
        <w:rPr>
          <w:sz w:val="20"/>
          <w:lang w:val="en-US"/>
        </w:rPr>
      </w:pPr>
    </w:p>
    <w:p w14:paraId="2221BC9F" w14:textId="77777777" w:rsidR="00470ACD" w:rsidRDefault="00470ACD" w:rsidP="00F14E3C">
      <w:pPr>
        <w:pStyle w:val="Heading1"/>
        <w:spacing w:line="360" w:lineRule="auto"/>
      </w:pPr>
      <w:r>
        <w:lastRenderedPageBreak/>
        <w:t>LINIA 301 F1</w:t>
      </w:r>
    </w:p>
    <w:p w14:paraId="034DEAB2" w14:textId="77777777" w:rsidR="00470ACD" w:rsidRDefault="00470AC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70ACD" w14:paraId="247E4E9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545A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E88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2A43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194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7831A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D02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E3E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E0E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B83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FBC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29F67F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EBA4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B9B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56E0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A33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5737EF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ECC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7173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481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187B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122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7418557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1865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8DD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59CF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441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A970A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C7A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17A0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081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AE85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1A8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8F6DBF0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2695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030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5E9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5C5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525A8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E10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AD2AA8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4EE585C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7FE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8B2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3745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3A7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E5F14B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6CB1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885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04E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860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33B2C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2AA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F309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5EF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C4AA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5C7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F082B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B7FC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F4D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DCEF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B96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D3D8D7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277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C4E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60E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645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696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5DEF8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2473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581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93F7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341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FFC032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2DB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70759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C67E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C92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E742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C63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10CB840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8B1C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9F2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00F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2DD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1B915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0F2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BE5FC6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6110957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443E4B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B6B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595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0891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71B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814729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3443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ACF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ED5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88A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8C35AE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DB4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308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7CA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981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A0B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663AF2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DA7A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3DD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E11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A2A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A418BF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E63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C3912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22A3DEA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9EF0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10B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FB4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8E3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35D06A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26DA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7D4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891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8E3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F1FDEE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EE4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FF25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E58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BFD7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484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0F6D85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8D82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A7D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C75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EF9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E60FB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888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DE8E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ED0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716B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1F8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FAEF0D2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E6E2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656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49F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FE0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AE3E05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06A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4D31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308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BD0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C90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1FA8B5FD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90BD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847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BE7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A5C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E6DF9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A04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433EEB9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C11E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7DC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377F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C99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4A0E59F4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7D8F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97D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D21F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BFF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7560BE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2DA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49CA405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6F144FE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577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38F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49FF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8A5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B1EE4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470ACD" w14:paraId="0823BE0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C8C6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135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FDE3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EA3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F350D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401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6058585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8432B6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B231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C11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620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A75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470ACD" w14:paraId="368BE64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CB1D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F6B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D85E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4F7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4830D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B94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793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E59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8FD2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4D7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A1D657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1AA6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23C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6799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332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E3CE99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029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B9B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568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900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365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58D50C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9479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CFF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AAD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186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C7066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AFF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C8A7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A4A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8446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3BD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8CCA0CB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90DE" w14:textId="77777777" w:rsidR="00470ACD" w:rsidRDefault="00470A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7A8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4E4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2E6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DF7CA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402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1EAB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3B6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7127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A86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5646687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6622147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4477E96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741FBE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4969541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0D4177CC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5E8D4AB2" w14:textId="77777777" w:rsidR="00470ACD" w:rsidRDefault="00470ACD" w:rsidP="007E3B63">
      <w:pPr>
        <w:pStyle w:val="Heading1"/>
        <w:spacing w:line="360" w:lineRule="auto"/>
      </w:pPr>
      <w:r>
        <w:t>LINIA 301 G</w:t>
      </w:r>
    </w:p>
    <w:p w14:paraId="6D776B93" w14:textId="77777777" w:rsidR="00470ACD" w:rsidRDefault="00470AC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70ACD" w14:paraId="33E53A78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6C93C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CCC1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5C64D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56F08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0177DF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8A7E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ADCD81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19D83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487A7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4DC13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868B" w14:textId="77777777" w:rsidR="00470ACD" w:rsidRDefault="00470ACD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6BC77B0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0DB5E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C93D1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9DB4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1E7FE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AADE0CE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5F708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32D096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F78ECCC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3D2133F0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5242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802C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3FBCA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F4C20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7835FF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70ACD" w14:paraId="3495CE35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88509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8BE6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7EA64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7F77C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C2E453C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2EBEE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C20133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1B4BF32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7A772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A8CA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B2832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E5B4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A9C35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9A59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23308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C8690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2EED1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70C415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F32B8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99590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B6B31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BDAEA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A31FB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FEF32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85B8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A974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9729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DFFCD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42B1146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26DF1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08347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14A2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95C85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F5A12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9F0CA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54F5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7070F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68BF0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34696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F7BE83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6F26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CA30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174EB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F4146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7F578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711D5B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E64C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EC32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F3F0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F363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86F574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50D5" w14:textId="77777777" w:rsidR="00470ACD" w:rsidRDefault="00470AC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C0F895" w14:textId="77777777" w:rsidR="00470ACD" w:rsidRDefault="00470AC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59FA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8A3C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0566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FF96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AA7FA9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A39E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C6B4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CD39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B17E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00DE193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A416" w14:textId="77777777" w:rsidR="00470ACD" w:rsidRDefault="00470AC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0AB81C" w14:textId="77777777" w:rsidR="00470ACD" w:rsidRDefault="00470AC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C45D507" w14:textId="77777777" w:rsidR="00470ACD" w:rsidRDefault="00470AC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32A1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1019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5F1A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6858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BE30C96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7D97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FFCC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E4D7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DAA1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26E3A1E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4C77" w14:textId="77777777" w:rsidR="00470ACD" w:rsidRDefault="00470AC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E5A5A96" w14:textId="77777777" w:rsidR="00470ACD" w:rsidRDefault="00470AC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DF72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DFAC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995C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2A07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E2DA16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9941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2663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5A4A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96D0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8B95972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2084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5120FA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2B6AD310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E827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E3C2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36CE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78EB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37690E1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5BBE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41A4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2492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AF6A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0E15BA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7574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C31F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7040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27FB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B522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839E376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ABB3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F96D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86C4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E192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788C1B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E191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21157E2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5BA2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2A4C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744A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E3B8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2E04FC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E2A2" w14:textId="77777777" w:rsidR="00470ACD" w:rsidRDefault="00470A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469B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7569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1376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E7794B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33DF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D525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ABE8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B75B" w14:textId="77777777" w:rsidR="00470ACD" w:rsidRDefault="00470A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D565" w14:textId="77777777" w:rsidR="00470ACD" w:rsidRDefault="00470A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26183CE" w14:textId="77777777" w:rsidR="00470ACD" w:rsidRDefault="00470ACD">
      <w:pPr>
        <w:spacing w:before="40" w:line="192" w:lineRule="auto"/>
        <w:ind w:right="57"/>
        <w:rPr>
          <w:sz w:val="20"/>
        </w:rPr>
      </w:pPr>
    </w:p>
    <w:p w14:paraId="251D65F3" w14:textId="77777777" w:rsidR="00470ACD" w:rsidRDefault="00470ACD" w:rsidP="00956F37">
      <w:pPr>
        <w:pStyle w:val="Heading1"/>
        <w:spacing w:line="360" w:lineRule="auto"/>
      </w:pPr>
      <w:r>
        <w:t>LINIA 301 N</w:t>
      </w:r>
    </w:p>
    <w:p w14:paraId="73DCDBDD" w14:textId="77777777" w:rsidR="00470ACD" w:rsidRDefault="00470AC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70ACD" w14:paraId="34B2010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9D26" w14:textId="77777777" w:rsidR="00470ACD" w:rsidRDefault="00470ACD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C25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C0C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449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045906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8BB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020E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BD7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1531" w14:textId="77777777" w:rsidR="00470ACD" w:rsidRPr="00220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B5C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E9E47B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C3BC" w14:textId="77777777" w:rsidR="00470ACD" w:rsidRDefault="00470ACD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DAB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5D86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C7D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566DEE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E15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6F4B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5BE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581B" w14:textId="77777777" w:rsidR="00470ACD" w:rsidRPr="00220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E8D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055B9F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C3EC" w14:textId="77777777" w:rsidR="00470ACD" w:rsidRDefault="00470ACD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EE0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673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00B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B67647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3BB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B970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F55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3452" w14:textId="77777777" w:rsidR="00470ACD" w:rsidRPr="00220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F13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2E03D4" w14:textId="77777777" w:rsidR="00470ACD" w:rsidRPr="00474FB0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70ACD" w14:paraId="14DFE57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7D1E" w14:textId="77777777" w:rsidR="00470ACD" w:rsidRDefault="00470ACD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C4C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1C09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28C9" w14:textId="77777777" w:rsidR="00470ACD" w:rsidRDefault="00470AC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214849B" w14:textId="77777777" w:rsidR="00470ACD" w:rsidRDefault="00470AC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032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D42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4A0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16C2" w14:textId="77777777" w:rsidR="00470ACD" w:rsidRPr="00220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E20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5C640E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699B" w14:textId="77777777" w:rsidR="00470ACD" w:rsidRDefault="00470ACD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50A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CFF1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3B5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C7BB2C6" w14:textId="77777777" w:rsidR="00470ACD" w:rsidRDefault="00470AC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24A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539FD6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CBA47B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B470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0EE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2C4F" w14:textId="77777777" w:rsidR="00470ACD" w:rsidRPr="00220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8B7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66654D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ED17D7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70ACD" w14:paraId="5B09D15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AFA3" w14:textId="77777777" w:rsidR="00470ACD" w:rsidRDefault="00470ACD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C70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1C90FD9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07A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DA6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861466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C53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487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DE5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98D6" w14:textId="77777777" w:rsidR="00470ACD" w:rsidRPr="00220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17A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4E3F3990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B940" w14:textId="77777777" w:rsidR="00470ACD" w:rsidRDefault="00470ACD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854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8AA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C3D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FE2393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ACD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86235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0CB6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73D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C5A4" w14:textId="77777777" w:rsidR="00470ACD" w:rsidRPr="00220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150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A9018CF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6EFA165A" w14:textId="77777777" w:rsidR="00470ACD" w:rsidRDefault="00470ACD" w:rsidP="007F72A5">
      <w:pPr>
        <w:pStyle w:val="Heading1"/>
        <w:spacing w:line="360" w:lineRule="auto"/>
      </w:pPr>
      <w:r>
        <w:t>LINIA 301 O</w:t>
      </w:r>
    </w:p>
    <w:p w14:paraId="0B387D39" w14:textId="77777777" w:rsidR="00470ACD" w:rsidRDefault="00470AC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70ACD" w14:paraId="7A7E422D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B75F" w14:textId="77777777" w:rsidR="00470ACD" w:rsidRDefault="00470ACD">
            <w:pPr>
              <w:numPr>
                <w:ilvl w:val="0"/>
                <w:numId w:val="2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6BC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DC2A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E35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ADE6CC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B34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AD5A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0C6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4918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05B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DE5CC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AC7C" w14:textId="77777777" w:rsidR="00470ACD" w:rsidRDefault="00470ACD">
            <w:pPr>
              <w:numPr>
                <w:ilvl w:val="0"/>
                <w:numId w:val="2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FFD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B3ED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61A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40FA28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CA1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EB5D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426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274F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DCE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3DC68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4042" w14:textId="77777777" w:rsidR="00470ACD" w:rsidRDefault="00470ACD">
            <w:pPr>
              <w:numPr>
                <w:ilvl w:val="0"/>
                <w:numId w:val="2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F90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14E0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A9F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18F6BB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C5B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B17B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97C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4378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49C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413D5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470ACD" w14:paraId="10D856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EB17" w14:textId="77777777" w:rsidR="00470ACD" w:rsidRDefault="00470ACD">
            <w:pPr>
              <w:numPr>
                <w:ilvl w:val="0"/>
                <w:numId w:val="2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A0E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A08E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361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7E3B7C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EEF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F25C1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8AF7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1C0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A492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2EF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697D446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631C" w14:textId="77777777" w:rsidR="00470ACD" w:rsidRDefault="00470ACD">
            <w:pPr>
              <w:numPr>
                <w:ilvl w:val="0"/>
                <w:numId w:val="2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179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D832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E12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3E8CA6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539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56D20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2E17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FB6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759A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8C1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C6E27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68AF" w14:textId="77777777" w:rsidR="00470ACD" w:rsidRDefault="00470ACD">
            <w:pPr>
              <w:numPr>
                <w:ilvl w:val="0"/>
                <w:numId w:val="2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C09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317A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003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A552C2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C80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84C78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2E82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F37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558F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23B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3F0C24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9510" w14:textId="77777777" w:rsidR="00470ACD" w:rsidRDefault="00470ACD">
            <w:pPr>
              <w:numPr>
                <w:ilvl w:val="0"/>
                <w:numId w:val="2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499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602C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54A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860186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4A6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F53946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F8FB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97D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DB97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15A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18AEA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470ACD" w14:paraId="60BF313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5C57" w14:textId="77777777" w:rsidR="00470ACD" w:rsidRDefault="00470ACD">
            <w:pPr>
              <w:numPr>
                <w:ilvl w:val="0"/>
                <w:numId w:val="2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25B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821F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B24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57E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7C703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A6A8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545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A196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EDC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5ECA7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8AB7F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470ACD" w14:paraId="76AFC13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7404" w14:textId="77777777" w:rsidR="00470ACD" w:rsidRDefault="00470ACD">
            <w:pPr>
              <w:numPr>
                <w:ilvl w:val="0"/>
                <w:numId w:val="2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90A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156E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E57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E60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66E6202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256CB6A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5AB6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ED9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25F5" w14:textId="77777777" w:rsidR="00470ACD" w:rsidRPr="00F1029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E8F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B5381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293523E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4F953D51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2F2F6A2B" w14:textId="77777777" w:rsidR="00470ACD" w:rsidRDefault="00470ACD" w:rsidP="003260D9">
      <w:pPr>
        <w:pStyle w:val="Heading1"/>
        <w:spacing w:line="360" w:lineRule="auto"/>
      </w:pPr>
      <w:r>
        <w:t>LINIA 301 P</w:t>
      </w:r>
    </w:p>
    <w:p w14:paraId="4908B123" w14:textId="77777777" w:rsidR="00470ACD" w:rsidRDefault="00470AC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70ACD" w14:paraId="63DE0E6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6A6C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A1D9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0256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647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4E3526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F8A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0477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2A4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2ECC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158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B8D12E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F1D1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BBB1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23D4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748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CEE2F5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D21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23D0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996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297D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59C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F43765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AE77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F70E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963F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D7A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5F8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C92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CF9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6EFB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639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4B212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470ACD" w:rsidRPr="00A8307A" w14:paraId="341A99D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932B" w14:textId="77777777" w:rsidR="00470ACD" w:rsidRPr="00A75A00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BA41" w14:textId="77777777" w:rsidR="00470ACD" w:rsidRPr="00A8307A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1D17" w14:textId="77777777" w:rsidR="00470ACD" w:rsidRPr="00A8307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CE2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11817CFF" w14:textId="77777777" w:rsidR="00470ACD" w:rsidRPr="00A8307A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F96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028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65D6" w14:textId="77777777" w:rsidR="00470ACD" w:rsidRPr="00A8307A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7B16" w14:textId="77777777" w:rsidR="00470ACD" w:rsidRPr="00A8307A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EB9D" w14:textId="77777777" w:rsidR="00470ACD" w:rsidRPr="00A8307A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A0FA51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87BE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734B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D40B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94F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CA1BCC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C6D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4DDBD3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B1F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E39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1568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078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17C037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EFF3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DE2D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0DDC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7C8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86F051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DFC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EEC2E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34C9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F75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67F1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650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470ACD" w14:paraId="2A65A63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1B90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3EA6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5041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A17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EF9E92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93B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9910B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42C1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ACC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E66B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839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CD273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470ACD" w14:paraId="048633E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9241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8E45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D1EC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10F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F7CEF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6BF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FF8B55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E509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4B9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6223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909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FA9DD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470ACD" w14:paraId="4614532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BC86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1C79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25DA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D22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CDA6E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3D6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A7E09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1B0F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E16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BC75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830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1EC26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470ACD" w14:paraId="393B9C4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4E1F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C943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EC8D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B59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3E351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D2A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4B0AD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5F62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F4B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E5B8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9F4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ED718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293DF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470ACD" w14:paraId="6A37B8E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29D2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2D2A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6FDD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2F5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0F96C4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B38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E477F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9DC718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975E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E1F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9608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72B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C1DC9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470ACD" w14:paraId="182EE7E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983D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6030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C704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930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42E7F8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A9D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83C61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6B0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679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3444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E19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99D28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470ACD" w14:paraId="0F462D9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493C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7058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A8DF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691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2FC81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C6D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F04287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AC9A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6E3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AE10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683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37D07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470ACD" w14:paraId="4EF65EF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EB92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0CFD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34A8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D67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F0861D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16B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D2E2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D34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7CCB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4E3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1CFC04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BC91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EA69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688E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21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CA18F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C32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EB3ED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4986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7E1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D4C1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C3E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F291C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470ACD" w14:paraId="3B7A17B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7871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7247" w14:textId="77777777" w:rsidR="00470ACD" w:rsidRDefault="00470A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BE7E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EA8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353EF2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325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96244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328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09A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97D2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127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71CAB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470ACD" w14:paraId="12B4102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5D0F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EE4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EDDE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097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84D977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6E28" w14:textId="77777777" w:rsidR="00470ACD" w:rsidRDefault="00470AC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7BC39C8A" w14:textId="77777777" w:rsidR="00470ACD" w:rsidRDefault="00470AC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A595A30" w14:textId="77777777" w:rsidR="00470ACD" w:rsidRDefault="00470A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A73F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047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F8C5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4A6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E45BDFB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7D3E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86C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05D6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CDAB" w14:textId="77777777" w:rsidR="00470ACD" w:rsidRDefault="00470AC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6E93D45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3844EDE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C0D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B9E75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F782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F63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7A77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02F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A14AF7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0545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260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74B1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933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980F0C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053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52C90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0F05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FC9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3661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002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F9169D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32E3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1E9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2398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81A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0B618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14C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32401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3009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8AF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A47D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91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EAAEE9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D7BD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5E0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043E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B17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A9FEE4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280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5CA54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5262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5F4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135D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B84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670FB0A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8B59" w14:textId="77777777" w:rsidR="00470ACD" w:rsidRDefault="00470AC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A36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B0F5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A19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B7D7A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F0B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739686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0B4B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1EA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CCFF" w14:textId="77777777" w:rsidR="00470ACD" w:rsidRPr="001B37B8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298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75B68ED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204A971E" w14:textId="77777777" w:rsidR="00470ACD" w:rsidRDefault="00470ACD" w:rsidP="004F6534">
      <w:pPr>
        <w:pStyle w:val="Heading1"/>
        <w:spacing w:line="360" w:lineRule="auto"/>
      </w:pPr>
      <w:r>
        <w:t>LINIA 700</w:t>
      </w:r>
    </w:p>
    <w:p w14:paraId="68942041" w14:textId="77777777" w:rsidR="00470ACD" w:rsidRDefault="00470AC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70ACD" w14:paraId="60B0741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4CF6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29B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719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DB0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428B34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7DB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DEA6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36A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C4C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337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E8B1F2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7D6D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A2D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608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2B6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FFFF59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CCE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677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517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F06B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01B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DF3E0A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B6AC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8AF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406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EC0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A4D103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379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6523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BBE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F5C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5B4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1D167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470ACD" w14:paraId="02C2E3E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043C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65C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5985B0C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A2B1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648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3FA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C53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1AD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3E0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C54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06D6F56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9226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79F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135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570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BBB904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AAC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38C79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DF83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9CB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5F63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233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AFD7A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7D5B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FF7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AE21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E92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C903E3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6A6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EDB1F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9A23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142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AAB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9E6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72E56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BDDC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767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83E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533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DBD1DD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08D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673E9D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AC7B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EBC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56A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66A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73B8C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CFA6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176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AD40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3A2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451E19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994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D0CAB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59FE44C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158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CAD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267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A25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9BE04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9DAC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71B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C6C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F22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D3F2AA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D42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05C146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6788198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FC8D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916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F0B6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5D3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F033F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6BE2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A74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110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294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3B8C28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E6E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A7BA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377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2F6A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B9E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3EBE7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D905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80A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D5A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BCB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A5F955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DA1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2C478A61" w14:textId="77777777" w:rsidR="00470ACD" w:rsidRPr="00B401EA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7ABD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73C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B8AB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390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AF2C8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C76F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B1E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0CA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75E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F06F5E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C11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1C3F5F5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BFAF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7B0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CA2A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6D5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BFAE4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CA1D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A15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422D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7B5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EF3548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9BE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40D08B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605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D4F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5FD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0CC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470ACD" w14:paraId="467250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958C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F3E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A8CE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B00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21F5B3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B9F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F1A99F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732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1BA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9AA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0A1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470ACD" w14:paraId="0837D92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556C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D9B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08C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30A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DCE59C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A6C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7748A2F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38A1B26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FCCE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325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323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DA9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B40D3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476C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DD4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3EA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F75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4BF6C0E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919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641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811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7EAE858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9583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689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F8580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58E7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6D6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1B2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B39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21F2441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85A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C98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4D6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604B45B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E9B3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53A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27816F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A78E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C9C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A7CB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0D4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4EA6AA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9CC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1C30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497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CCDF10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E20D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E94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54E7F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C827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437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9753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315B" w14:textId="77777777" w:rsidR="00470ACD" w:rsidRDefault="00470AC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77BB409A" w14:textId="77777777" w:rsidR="00470ACD" w:rsidRDefault="00470ACD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5E4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EF162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43B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AF8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7EF1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BB4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4FFA9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470ACD" w14:paraId="05BA15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48F3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7AF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B2F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7CC8" w14:textId="77777777" w:rsidR="00470ACD" w:rsidRDefault="00470AC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6A89D055" w14:textId="77777777" w:rsidR="00470ACD" w:rsidRDefault="00470AC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384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D441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95C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0CA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CF4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B2080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F45B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328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6AD6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63C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41BD3B3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346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063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720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4EA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744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D526E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28DA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033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06AC54E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3E4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7A3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76A35CB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659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49F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692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415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21E2" w14:textId="77777777" w:rsidR="00470ACD" w:rsidRPr="00C20CA5" w:rsidRDefault="00470A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09ACA5F" w14:textId="77777777" w:rsidR="00470ACD" w:rsidRPr="00EB107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0AA73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D7D4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A64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99F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335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C562FF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942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93A22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365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B47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25E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A48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33A81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C3193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470ACD" w14:paraId="1F7D5B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A5CA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DC2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16C664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E49F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57C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69ACAC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0B6231C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427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A386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32C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FA1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69F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3E215316" w14:textId="77777777" w:rsidR="00470ACD" w:rsidRPr="00C401D9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470ACD" w14:paraId="5504E5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9F93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9D9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DBB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774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0D3FFEC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6B1D777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647D47B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A4A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5F98A3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E54D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90D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6816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07F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0D0A08E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70ACD" w14:paraId="555882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F69F87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C86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C58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47F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2405290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6DD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5F627E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59EE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BBD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837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744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33239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90118C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F71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410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4CF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6AB9F6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206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28C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C6E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6107CA9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80F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08A1" w14:textId="77777777" w:rsidR="00470ACD" w:rsidRPr="00C20CA5" w:rsidRDefault="00470A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5FF477" w14:textId="77777777" w:rsidR="00470ACD" w:rsidRPr="00EB107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7C663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D6AB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14B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A6D3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B26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9F8441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911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B2095B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96A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34C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810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BA3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B6A80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59D82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470ACD" w14:paraId="58DD4B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9CB0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EC2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29F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09D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201D1B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799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760E92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5FB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2A6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52C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D62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702BBC2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70ACD" w14:paraId="68B9D2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3982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096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210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484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BBBC3F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352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8B5B8C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E9E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6E7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FD0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1D6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D10DA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05530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364DFB9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470ACD" w14:paraId="5B8269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FC56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499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9B6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549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626426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4F6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026DDF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3C1F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356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5BA0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C1F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CE3F4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5F944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7BC8A58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70ACD" w14:paraId="15DD21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0F66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91E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EAB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627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28C765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3B1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0BF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F36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574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AE2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A34284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FAB77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065C16A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470ACD" w14:paraId="206662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58ED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749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54F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639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27D8C3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1D8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A8EE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6BD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8FA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8AA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611F19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6E8A5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60BF27C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470ACD" w14:paraId="416209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D3B4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688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999F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762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3A2686B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FE6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07CFE50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3ACB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590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84B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EB9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95156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62263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470ACD" w14:paraId="0CD34D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22B8" w14:textId="77777777" w:rsidR="00470ACD" w:rsidRDefault="00470ACD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CC7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4F4A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98D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410FF4A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B3F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88D0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6B3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7DD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7EE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C5C0B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07FAB1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21466292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03395EB5" w14:textId="77777777" w:rsidR="00470ACD" w:rsidRDefault="00470AC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AF2E9DE" w14:textId="77777777" w:rsidR="00470ACD" w:rsidRDefault="00470AC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70ACD" w14:paraId="272BEA2C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D89E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169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707C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0AA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B0E9F0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B5A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25C974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524B56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B06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D2B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61CB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5BC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BC892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E68F4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E13AF9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4435BF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70ACD" w14:paraId="5E24FB0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72D9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D90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E3F6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441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334D32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BDB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79BC59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DF7D67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992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774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161D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290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F3F13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279DEF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486B799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70ACD" w14:paraId="77C5E6D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60CA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064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253333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E75A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32C6" w14:textId="77777777" w:rsidR="00470ACD" w:rsidRDefault="00470AC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A60C6ED" w14:textId="77777777" w:rsidR="00470ACD" w:rsidRDefault="00470AC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224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CFC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611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068C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1C7A" w14:textId="77777777" w:rsidR="00470ACD" w:rsidRPr="006A2576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B793236" w14:textId="77777777" w:rsidR="00470ACD" w:rsidRPr="006A2576" w:rsidRDefault="00470AC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3881CCE" w14:textId="77777777" w:rsidR="00470ACD" w:rsidRDefault="00470AC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1B6EBCC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EEC4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D09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DF0D0C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4A7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E36B" w14:textId="77777777" w:rsidR="00470ACD" w:rsidRDefault="00470AC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431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53D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6FC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8EEC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B4D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700FEB6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FC61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B48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6A4A8F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11F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50ED" w14:textId="77777777" w:rsidR="00470ACD" w:rsidRDefault="00470AC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7B4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0AD6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AED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A575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3F3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100D868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B061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55C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3D57348" w14:textId="77777777" w:rsidR="00470ACD" w:rsidRDefault="00470AC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6FA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C24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775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F72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6AC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7B4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34B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7BE2606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DE42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80A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50AC8D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78E1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14C0" w14:textId="77777777" w:rsidR="00470ACD" w:rsidRPr="001904F7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C86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787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931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EC1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3AD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70ACD" w14:paraId="487128B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8439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3DB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B2D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59F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2DB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BEE6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2E1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AA6B69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D27F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18B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470ACD" w14:paraId="1DADD4C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5843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E35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76195F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1880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8BF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55A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AA9B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F79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47C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39F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221EAB0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A44B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AE7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96D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BC3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DC2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B144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432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814645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65C0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523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EA5BFA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7B76808" w14:textId="77777777" w:rsidR="00470ACD" w:rsidRPr="00B56D0E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20C3577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5D19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34B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75F1A6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3F1A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9AF1" w14:textId="77777777" w:rsidR="00470ACD" w:rsidRPr="00DA3842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E8D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53E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BB3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9901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9BC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678B22F" w14:textId="77777777" w:rsidR="00470ACD" w:rsidRDefault="00470AC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F587D15" w14:textId="77777777" w:rsidR="00470ACD" w:rsidRDefault="00470AC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785D931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12A0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45E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1D8E7E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F35F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449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820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CA9F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FB7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1B68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3A33" w14:textId="77777777" w:rsidR="00470ACD" w:rsidRPr="00175A24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2E53970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B32A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30E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505847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1AA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6CC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098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7E90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5F5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436D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6B64" w14:textId="77777777" w:rsidR="00470ACD" w:rsidRPr="00175A24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1A2ADA2B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7848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429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6BED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517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316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1F3EB5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C3D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21B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3B8E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A60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AB521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796BD7" w14:textId="77777777" w:rsidR="00470ACD" w:rsidRPr="00175A24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470ACD" w14:paraId="000B307C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6CE6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A61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C2C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81F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B61B36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511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D41E0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DD11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7A5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390B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21E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47882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3E608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70ACD" w14:paraId="414A251A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B321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C7A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A198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201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93A93A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64C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ACDF3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02C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2B9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4340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C57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5D508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E827C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70ACD" w14:paraId="2D49C02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384D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C45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9D7D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BAB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BA11DC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3B9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6FA5FE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F12A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C6B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B756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572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3339A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36BEF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70ACD" w14:paraId="4912ACE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AD0E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A27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7C4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F0E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445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40D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FDA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5E8DA2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9B49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F62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393DCF9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0508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072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3CAD528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6860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087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2E026BB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0A18" w14:textId="77777777" w:rsidR="00470ACD" w:rsidRPr="00175A7C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F551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D98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C7BE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B5D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2CEAAFA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0569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39C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5133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08A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B04344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7AE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959C3B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39B7" w14:textId="77777777" w:rsidR="00470ACD" w:rsidRPr="00CA3079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137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E0E4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7AE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737F6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70ACD" w14:paraId="4B12698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D729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27E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86F5A8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BAD2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D29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A0AF5ED" w14:textId="77777777" w:rsidR="00470ACD" w:rsidRPr="00180EA2" w:rsidRDefault="00470AC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3D5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28CC" w14:textId="77777777" w:rsidR="00470ACD" w:rsidRPr="00CA3079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F84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3B73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7B5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6C031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DC0087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70ACD" w14:paraId="58DCEE4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D3F0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5AE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4886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0DE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1E62CD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DAE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8D07" w14:textId="77777777" w:rsidR="00470ACD" w:rsidRPr="00CA3079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349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8013FD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59A0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FCA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8689D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9629C6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17D89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70ACD" w14:paraId="61C02E5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CFF8" w14:textId="77777777" w:rsidR="00470ACD" w:rsidRDefault="00470A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1D1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8D1D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6D3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B8DF05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128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158298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E3EA06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456A" w14:textId="77777777" w:rsidR="00470ACD" w:rsidRPr="00CA3079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B25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CF90" w14:textId="77777777" w:rsidR="00470ACD" w:rsidRPr="001304AF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941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72FD5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36DE68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A315615" w14:textId="77777777" w:rsidR="00470ACD" w:rsidRPr="00B71446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4BE5064" w14:textId="77777777" w:rsidR="00470ACD" w:rsidRDefault="00470ACD">
      <w:pPr>
        <w:tabs>
          <w:tab w:val="left" w:pos="6382"/>
        </w:tabs>
        <w:rPr>
          <w:sz w:val="20"/>
        </w:rPr>
      </w:pPr>
    </w:p>
    <w:p w14:paraId="3E5B0266" w14:textId="77777777" w:rsidR="00470ACD" w:rsidRDefault="00470ACD" w:rsidP="00F0370D">
      <w:pPr>
        <w:pStyle w:val="Heading1"/>
        <w:spacing w:line="360" w:lineRule="auto"/>
      </w:pPr>
      <w:r>
        <w:t>LINIA 800</w:t>
      </w:r>
    </w:p>
    <w:p w14:paraId="4477CF68" w14:textId="77777777" w:rsidR="00470ACD" w:rsidRDefault="00470AC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70ACD" w14:paraId="55D4425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CA624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995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0F93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5A3D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74A95DA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8ECE" w14:textId="77777777" w:rsidR="00470ACD" w:rsidRDefault="00470A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A6108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954D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862EB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7AEA9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95FF9F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1DF3E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E2CF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082C1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523B1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34727A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F55F" w14:textId="77777777" w:rsidR="00470ACD" w:rsidRDefault="00470A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D2BF4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C25F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D449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4DBC6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D670A9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4898A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37B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E62DD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36F6D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1E6953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2BFA" w14:textId="77777777" w:rsidR="00470ACD" w:rsidRDefault="00470A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1F1FC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140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502D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A831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700B1B" w14:textId="77777777" w:rsidR="00470ACD" w:rsidRDefault="00470AC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470ACD" w:rsidRPr="00A8307A" w14:paraId="5C2257C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D0489" w14:textId="77777777" w:rsidR="00470ACD" w:rsidRPr="00A75A00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EDE3" w14:textId="77777777" w:rsidR="00470ACD" w:rsidRPr="00A8307A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9E971" w14:textId="77777777" w:rsidR="00470ACD" w:rsidRPr="00A8307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D74EF" w14:textId="77777777" w:rsidR="00470ACD" w:rsidRPr="00A8307A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C959" w14:textId="77777777" w:rsidR="00470ACD" w:rsidRDefault="00470A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E80A9D" w14:textId="77777777" w:rsidR="00470ACD" w:rsidRDefault="00470A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19EBF41E" w14:textId="77777777" w:rsidR="00470ACD" w:rsidRDefault="00470A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C00D687" w14:textId="77777777" w:rsidR="00470ACD" w:rsidRDefault="00470A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2B24A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E9209" w14:textId="77777777" w:rsidR="00470ACD" w:rsidRPr="00A8307A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50BE1" w14:textId="77777777" w:rsidR="00470ACD" w:rsidRPr="00A8307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A1CF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9D71C5" w14:textId="77777777" w:rsidR="00470ACD" w:rsidRPr="00A8307A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470ACD" w14:paraId="06A0A1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2705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B29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71DF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4D22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1ACD204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B3E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60681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D76E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5CB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DCCD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9C22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470ACD" w14:paraId="381F16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4A0A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4DC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C313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8133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B4F5E7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D18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800A53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0BCE4CC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0463369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6D314A3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16F81AC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601D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17F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54DA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E00C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5E470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07C0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11D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1F36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F883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A5A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40AB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D409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371D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FED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A77DDC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42F39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70ACD" w14:paraId="7A9DBA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F3D1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7A2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2E12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5005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7D6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9023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546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A40C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35C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F8EFD4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157E5E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70ACD" w14:paraId="63159E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744F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B2A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3E43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58A6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96A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1693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EF0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A3E9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E18E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DD027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B46F10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470ACD" w14:paraId="6D39A8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6D42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692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D67A1E9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5B42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D74F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AD7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92A9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602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43EE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EF29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1A30A7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325B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B1F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0416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9D47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8C1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109D1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0E16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4B9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D0E4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A52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F9995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7C8615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70ACD" w14:paraId="505988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907B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AAB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9EEC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BF84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077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2CC4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135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32DD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2EB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AAE191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9C75A2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470ACD" w14:paraId="4582F8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40B0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5EC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C786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2C7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4B7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EE53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BFE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6514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6769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2E1B5C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DC67B1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70ACD" w14:paraId="7B6CFE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67F8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823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5743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676D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A26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B8C3EB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3718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5F2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F173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BA25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4B042F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8AAC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BE2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C311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3D29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175253DE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3CC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2D15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69B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6DF2E78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BDF3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C4A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7D4F6E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8278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1FB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AAEF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604D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8F63CC5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206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7977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9B9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399B46D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EB5D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190A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0FFD30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893D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DC9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1AABBC8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FE6D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79B5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CA5F3FD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059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E258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333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B33C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B2E1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470ACD" w14:paraId="50653B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21B4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F65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5748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248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19FE777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7ED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0528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A8B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66A9945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F273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F0A2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69DBD4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2BCB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012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4EE4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5CFD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5113FC9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CEC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B04F3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35BF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936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17BD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530C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2FE5B4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8BE50E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la/de la liniile 3-7 </w:t>
            </w:r>
          </w:p>
          <w:p w14:paraId="12DF52E8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Ciulnița dinspre / spre </w:t>
            </w:r>
          </w:p>
          <w:p w14:paraId="1C7C5BD6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</w:t>
            </w:r>
          </w:p>
        </w:tc>
      </w:tr>
      <w:tr w:rsidR="00470ACD" w14:paraId="1E08B0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5A25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1AF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D07E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410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B6249F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819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66311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95D8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678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24E0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75FF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05AE06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F1F5B9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la/de la liniile 3-7 </w:t>
            </w:r>
          </w:p>
          <w:p w14:paraId="736C7001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Ciulnița dinspre / spre </w:t>
            </w:r>
          </w:p>
          <w:p w14:paraId="2211C03D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 Afectează intrări/ieșiri din fir I Dragoș Vodă - Ciulnița  la liniile 3-7 st. Ciulnița</w:t>
            </w:r>
          </w:p>
        </w:tc>
      </w:tr>
      <w:tr w:rsidR="00470ACD" w14:paraId="64A9B7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AE2D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C1E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6E52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0A7E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57A614A" w14:textId="77777777" w:rsidR="00470ACD" w:rsidRPr="008B2519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FB5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A23AC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119A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200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99A4" w14:textId="77777777" w:rsidR="00470ACD" w:rsidRPr="008D08DE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EE09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70ACD" w14:paraId="42D148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EFA0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A889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ED080B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AF82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0AAE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625AA2D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489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3381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984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DEE4" w14:textId="77777777" w:rsidR="00470ACD" w:rsidRPr="008D08DE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8C2C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6E2A5C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7E19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72A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538B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D93B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C9F8F3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0DD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A091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A70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4B994E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4832" w14:textId="77777777" w:rsidR="00470ACD" w:rsidRPr="008D08DE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7DAF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375CF5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F80C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CD7D" w14:textId="77777777" w:rsidR="00470ACD" w:rsidRDefault="00470A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E1D2" w14:textId="77777777" w:rsidR="00470ACD" w:rsidRPr="001161EA" w:rsidRDefault="00470A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EB9E" w14:textId="77777777" w:rsidR="00470ACD" w:rsidRDefault="00470ACD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6222BF76" w14:textId="77777777" w:rsidR="00470ACD" w:rsidRDefault="00470ACD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F6C2" w14:textId="77777777" w:rsidR="00470ACD" w:rsidRDefault="00470A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4624D64" w14:textId="77777777" w:rsidR="00470ACD" w:rsidRDefault="00470A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B1CC" w14:textId="77777777" w:rsidR="00470ACD" w:rsidRPr="001161EA" w:rsidRDefault="00470A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A8FD" w14:textId="77777777" w:rsidR="00470ACD" w:rsidRDefault="00470A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CF7F" w14:textId="77777777" w:rsidR="00470ACD" w:rsidRPr="008D08DE" w:rsidRDefault="00470A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0FF6" w14:textId="77777777" w:rsidR="00470ACD" w:rsidRDefault="00470AC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470ACD" w14:paraId="40257E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E07E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F6E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A713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75B8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3CFEA4F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CA1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C146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5EC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51DC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116F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70ACD" w14:paraId="3320AD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8B20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42B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06BB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0502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92EE5BB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262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1D3388B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C92C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894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6E84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60A5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321D779B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2F8241BD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470ACD" w14:paraId="6E9D48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B549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630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9FAC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5AEE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717475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7C4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ED83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912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9753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1A0E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42BD7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BA45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A70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C00F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FDB4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C6BEC8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B0B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2D34F67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A7A5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526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6E71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DF43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E8CAB6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41B5528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470ACD" w14:paraId="739932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A274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DD0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7226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CC83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BD5739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267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7AED079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B7FE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759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3ED6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3989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D6138A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B8612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0073BFFE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470ACD" w14:paraId="4C2FCD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210E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EAF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714D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9A2B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99265E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E3C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9B295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364A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917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7C19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7F2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0F049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70ACD" w14:paraId="5C2537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ADC1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B92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DB0D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442E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6A69D55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B33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85F8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37D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D8AE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321A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6FCD5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70ACD" w14:paraId="545137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52FA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01D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18C21E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56C1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15CA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E5A625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5A23C962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9CA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7E27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67D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D256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E83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7ADA89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3269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B37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EDD0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41FE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34989CF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7738B08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EFB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CE8A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718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705295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1FD8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5E89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564684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DAE3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0E5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955F" w14:textId="77777777" w:rsidR="00470ACD" w:rsidRPr="001161EA" w:rsidRDefault="00470A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2EF6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02D57DA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20C9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24689A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671B7BD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05CF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95B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4EB3" w14:textId="77777777" w:rsidR="00470ACD" w:rsidRPr="001161EA" w:rsidRDefault="00470A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F71A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2871D3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C258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8A1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E303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9C38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C26D7AD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DEB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7967F3C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2400247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9C01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988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1A93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5C75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41E11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8F1B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D4C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B0B4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B2E5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46DDC4D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3909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D78C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086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0D05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675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A82516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A38479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470ACD" w14:paraId="11CE9D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5C33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D08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3670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4DD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080F5B3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826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BA55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192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076B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5416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D56BD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982A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6AD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6216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CC8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5DEEA32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53A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62A9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F46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6CA3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72CC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E6770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0699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BEE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600E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DA45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9685319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AB3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3619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4F8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A2FD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944E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27839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0A67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D6E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37D4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7B6F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3712CB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193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228F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77A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1CBC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3FEC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CE408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559B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0FE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B64E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C0AD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8FB8DBA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15791375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1EC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D019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291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7727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BDF4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63BE3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5A1C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AD4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479A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B6AF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1814C5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72E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D997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4F3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F21C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0E4A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8EF8DB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FEDF0CE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470ACD" w14:paraId="515ED4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CF93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015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00C9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FB1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8511DB6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C65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5DFA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3B6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039ABFE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9A5D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BF25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2725CC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6E6F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7F2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D08E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C0EF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1079A6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B3A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53685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8D7335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5B90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88F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3E7B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D61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4E0F4A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AD690B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8A398B3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470ACD" w14:paraId="406E0E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F49B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E2E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B1C9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2005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553BE7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EFD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E8427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01F6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361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4C8B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61F1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5ACF7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73B2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62E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3A8D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F0E4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E7211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178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80A30A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1604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87F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14BC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34A2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8A073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E2BC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1C1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775E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4943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FB4968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123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2A93B68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FCD234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BCECE9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47D7ECB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FAEF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685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5A7A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D80E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8FCCB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E862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B2F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C25C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1218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041848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5BC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FE177B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CD7D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2ED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E6AA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EB91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222AC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A676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D68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EFB0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EE36" w14:textId="77777777" w:rsidR="00470ACD" w:rsidRDefault="00470AC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6134BC" w14:textId="77777777" w:rsidR="00470ACD" w:rsidRDefault="00470AC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D3B9" w14:textId="77777777" w:rsidR="00470ACD" w:rsidRPr="00F565BC" w:rsidRDefault="00470AC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A373D1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1AC2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4CE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391A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70D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70ACD" w14:paraId="708090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B839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36B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629F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2F52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B95A84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723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6FFD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05B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12C7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4471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658F53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1 - 7 Grupa Tranzit, </w:t>
            </w:r>
          </w:p>
          <w:p w14:paraId="673828C2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5A - 8A, Grupa A.</w:t>
            </w:r>
          </w:p>
        </w:tc>
      </w:tr>
      <w:tr w:rsidR="00470ACD" w14:paraId="10AE2C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47D4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45E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064E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CD74" w14:textId="77777777" w:rsidR="00470ACD" w:rsidRDefault="00470AC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44C35E" w14:textId="77777777" w:rsidR="00470ACD" w:rsidRDefault="00470AC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BA07" w14:textId="77777777" w:rsidR="00470ACD" w:rsidRDefault="00470AC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785FF4" w14:textId="77777777" w:rsidR="00470ACD" w:rsidRDefault="00470AC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0370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937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036A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C26A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70ACD" w14:paraId="686A04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B777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168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87F6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E98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1E5908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521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3BE91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DBB1" w14:textId="77777777" w:rsidR="00470ACD" w:rsidRPr="001161EA" w:rsidRDefault="00470AC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E1F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2083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1762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3CBE39F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FE7F626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50DAC9CC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47C8793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470ACD" w14:paraId="19C30D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8DA6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E595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5B85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E7B6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C792EA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6D3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AFCC1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93464C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9790" w14:textId="77777777" w:rsidR="00470ACD" w:rsidRPr="001161EA" w:rsidRDefault="00470AC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44A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B699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F60F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615546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111E45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470ACD" w14:paraId="455621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23FD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869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1510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E839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388B47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01F4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D257" w14:textId="77777777" w:rsidR="00470ACD" w:rsidRDefault="00470AC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589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F5AB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8646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D750D82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6E942B83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470ACD" w14:paraId="53DB27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B454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C97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AB7B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D2C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8070BFB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4D8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9A35BB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48A0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0C3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C856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7F16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7C71B92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9B32A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470ACD" w14:paraId="69CFB5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9509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288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931C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867F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C136A23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9CC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1B476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5C8E251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9675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DBB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29A9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04BE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C7BF0BF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470ACD" w14:paraId="541F73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D217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9AE9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E5B0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7352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C0DD74D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558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322EA7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C46E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95F1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FA31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1A1E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62FD586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470ACD" w14:paraId="1B42B6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D486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F67D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0322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1495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7175AE4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606B099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BA4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243B6FF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0483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186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90F8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5A9A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1D9DFC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470ACD" w14:paraId="4C7439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7950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DDA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6FF1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3856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605EF2B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19BE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4EAF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866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4722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A6DC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F28E4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01EE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D922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C6BE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354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458A40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8657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66987C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C7EE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CB1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95E3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FF73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5EB4B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6AE6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C888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CE1E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1E08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A4ED72B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8AA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50F01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E6C9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9DB6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3027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0443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B791D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83DA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1523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E2D8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2700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7F2FD1F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821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F23E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0359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4A78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AEF7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AED22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C875" w14:textId="77777777" w:rsidR="00470ACD" w:rsidRDefault="00470AC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01BA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1283" w14:textId="77777777" w:rsidR="00470ACD" w:rsidRPr="001161EA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128A" w14:textId="77777777" w:rsidR="00470ACD" w:rsidRDefault="00470A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2800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692F" w14:textId="77777777" w:rsidR="00470ACD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FA1B" w14:textId="77777777" w:rsidR="00470ACD" w:rsidRDefault="00470A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A2F8" w14:textId="77777777" w:rsidR="00470ACD" w:rsidRPr="008D08DE" w:rsidRDefault="00470A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D0AC" w14:textId="77777777" w:rsidR="00470ACD" w:rsidRDefault="00470A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64D09E0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0A284255" w14:textId="77777777" w:rsidR="00470ACD" w:rsidRDefault="00470ACD" w:rsidP="00C261F4">
      <w:pPr>
        <w:pStyle w:val="Heading1"/>
        <w:spacing w:line="360" w:lineRule="auto"/>
      </w:pPr>
      <w:r>
        <w:t>LINIA 801 B</w:t>
      </w:r>
    </w:p>
    <w:p w14:paraId="45855C6B" w14:textId="77777777" w:rsidR="00470ACD" w:rsidRDefault="00470ACD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0ACD" w14:paraId="76C277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4EC9" w14:textId="77777777" w:rsidR="00470ACD" w:rsidRDefault="00470ACD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4DA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21A9" w14:textId="77777777" w:rsidR="00470ACD" w:rsidRPr="00556109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458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627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107720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629E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37F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EBA5" w14:textId="77777777" w:rsidR="00470ACD" w:rsidRPr="00556109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03A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73A37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E54F" w14:textId="77777777" w:rsidR="00470ACD" w:rsidRDefault="00470ACD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C2A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F217" w14:textId="77777777" w:rsidR="00470ACD" w:rsidRPr="00556109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194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5FC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5A56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6C4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EF17" w14:textId="77777777" w:rsidR="00470ACD" w:rsidRPr="00556109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F76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2ADD7FD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5143" w14:textId="77777777" w:rsidR="00470ACD" w:rsidRDefault="00470ACD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6BC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9579" w14:textId="77777777" w:rsidR="00470ACD" w:rsidRPr="00556109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174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47ECD95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292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845FC9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4FF7A3F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A5916C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0CBC" w14:textId="77777777" w:rsidR="00470ACD" w:rsidRPr="003E0E1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81D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93D4" w14:textId="77777777" w:rsidR="00470ACD" w:rsidRPr="00556109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28D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70ACD" w14:paraId="75AD7F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BF81" w14:textId="77777777" w:rsidR="00470ACD" w:rsidRDefault="00470ACD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935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CC38" w14:textId="77777777" w:rsidR="00470ACD" w:rsidRPr="00556109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691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950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5F04" w14:textId="77777777" w:rsidR="00470ACD" w:rsidRPr="003E0E1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0ED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4281" w14:textId="77777777" w:rsidR="00470ACD" w:rsidRPr="00556109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F8E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288659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1C12C5D4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3B166EEE" w14:textId="77777777" w:rsidR="00470ACD" w:rsidRDefault="00470ACD" w:rsidP="00FF5C69">
      <w:pPr>
        <w:pStyle w:val="Heading1"/>
        <w:spacing w:line="276" w:lineRule="auto"/>
      </w:pPr>
      <w:r>
        <w:t>LINIA 804</w:t>
      </w:r>
    </w:p>
    <w:p w14:paraId="66AA65C4" w14:textId="77777777" w:rsidR="00470ACD" w:rsidRDefault="00470AC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70ACD" w14:paraId="04F3866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1115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164B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8D6EF8B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9F76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1DED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FA2DF71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E3CC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B23F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EA03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47BB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DE8D" w14:textId="77777777" w:rsidR="00470ACD" w:rsidRPr="00436B1D" w:rsidRDefault="00470AC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70ACD" w14:paraId="7F978F1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6287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915C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ED458BB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BD66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C62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EEF8BD2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DB18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FF76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203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C437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35B7" w14:textId="77777777" w:rsidR="00470ACD" w:rsidRPr="00436B1D" w:rsidRDefault="00470AC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70ACD" w14:paraId="4A3D736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1902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5B09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D77451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F8AC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ACA2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62DADFF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063F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8D68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A58D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D2BC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5F33" w14:textId="77777777" w:rsidR="00470ACD" w:rsidRPr="00E25A4B" w:rsidRDefault="00470AC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0B2E664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2F59769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1D0A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E970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6199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2AC9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71532C5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349699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836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6BFF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0475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5A0C8C8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770D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F1C2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AB9653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6EC2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B669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CBB9AE1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A78B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587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24E8B77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A4938B5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61167D9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4C9BF7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AEB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9FCA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F062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BDEF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6DF6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972BFF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AEB7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78E0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ED69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AC49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AB14FE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F5218AB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B893F39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4527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9BAC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D94C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D64FAD8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2030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A49D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71DC559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A25A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29F0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D4D3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671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ED8A46F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8290514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8011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A20808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FE7C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C440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7FA1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F5B1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7AC27CF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C7AB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B2F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0230215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8A43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13BE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67E3B5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225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6A5C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08B7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1E48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AD23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3DBF0A8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70ACD" w14:paraId="1D08EC1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14AE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20F0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E4A8D33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BAA9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DD21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9101F05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C91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AC76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DF51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05F5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788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47B661B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70ACD" w14:paraId="558A998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A609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A141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26A095D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0AF4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0823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5B7E3D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AAD2ACB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04F7D3E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484A903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054AAB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D58D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413E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91C8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9094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5F65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63298BC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C95A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5E76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8367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B22E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A8A452F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F7F0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108030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8EA7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EA5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EFB4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92C1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937C30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14A0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1E09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5EC" w14:textId="77777777" w:rsidR="00470ACD" w:rsidRPr="00A152FB" w:rsidRDefault="00470A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39F3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88F0C0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24FB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87E0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7C48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C32D" w14:textId="77777777" w:rsidR="00470ACD" w:rsidRPr="00F9444C" w:rsidRDefault="00470A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7A47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842B569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6141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AF70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EEC37B4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A9F8" w14:textId="77777777" w:rsidR="00470ACD" w:rsidRPr="00A152FB" w:rsidRDefault="00470A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3DB4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C85D51D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B89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46D1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62F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846A" w14:textId="77777777" w:rsidR="00470ACD" w:rsidRPr="00F9444C" w:rsidRDefault="00470A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B4B1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863D081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70ACD" w14:paraId="2419993C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6119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E1C3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9DCBC0D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F9C4" w14:textId="77777777" w:rsidR="00470ACD" w:rsidRPr="00A152FB" w:rsidRDefault="00470A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B324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E0D24E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7313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879B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07C5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EED5" w14:textId="77777777" w:rsidR="00470ACD" w:rsidRPr="00F9444C" w:rsidRDefault="00470A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01D2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445C815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70ACD" w14:paraId="3ABD8C3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50D7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0ADF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BA6B" w14:textId="77777777" w:rsidR="00470ACD" w:rsidRPr="00A152FB" w:rsidRDefault="00470A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778E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C276E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459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169ADB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C94E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9804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B3D6" w14:textId="77777777" w:rsidR="00470ACD" w:rsidRPr="00F9444C" w:rsidRDefault="00470A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DF4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D1A712A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44D12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70ACD" w14:paraId="251426B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4025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8715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20F3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C88B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20E5429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96AB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D5A5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E546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6936919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C68A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698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61789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85C588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BD0FCE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70ACD" w14:paraId="31F3B46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A60F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43EC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9099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0B95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3543056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51F1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8790BF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D584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F289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337C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DAF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E80E59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70ACD" w14:paraId="2EBA4AD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C82F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A650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32FD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EB46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CE8D4B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524F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6988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4F29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528C00B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5245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E6A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1D508B7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268D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CB62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EFD587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0D0C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5F33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4A5F933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4E55F2EB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EF98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8C56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8B38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C439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B9AB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3CAD0B9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6257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79D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564C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5AA2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66B519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03E350F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440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E0F6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3974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FCBC2D3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EE85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444D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02A1714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CD50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6302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702219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4E5C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26D2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CED0274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2B8416E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573C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53B0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7E4C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1115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4CEA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4D8AFB43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29C1" w14:textId="77777777" w:rsidR="00470ACD" w:rsidRDefault="00470A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81B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4270" w14:textId="77777777" w:rsidR="00470ACD" w:rsidRPr="00A152F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86F2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A09DDF5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794FD83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4795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F36D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5D55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E9083A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A971" w14:textId="77777777" w:rsidR="00470ACD" w:rsidRPr="00F9444C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1804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7D620D0" w14:textId="77777777" w:rsidR="00470ACD" w:rsidRDefault="00470ACD" w:rsidP="00802827">
      <w:pPr>
        <w:spacing w:line="276" w:lineRule="auto"/>
        <w:ind w:right="57"/>
        <w:rPr>
          <w:sz w:val="20"/>
        </w:rPr>
      </w:pPr>
    </w:p>
    <w:p w14:paraId="101BFECF" w14:textId="77777777" w:rsidR="00470ACD" w:rsidRDefault="00470ACD" w:rsidP="00DE7850">
      <w:pPr>
        <w:pStyle w:val="Heading1"/>
        <w:spacing w:line="360" w:lineRule="auto"/>
      </w:pPr>
      <w:r>
        <w:t>LINIA 806</w:t>
      </w:r>
    </w:p>
    <w:p w14:paraId="1D0AF65C" w14:textId="77777777" w:rsidR="00470ACD" w:rsidRDefault="00470ACD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70ACD" w14:paraId="1E8755E1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F2E0" w14:textId="77777777" w:rsidR="00470ACD" w:rsidRDefault="00470ACD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51D7" w14:textId="77777777" w:rsidR="00470ACD" w:rsidRDefault="00470AC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4DB967A" w14:textId="77777777" w:rsidR="00470ACD" w:rsidRDefault="00470AC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72FA" w14:textId="77777777" w:rsidR="00470ACD" w:rsidRPr="000A2807" w:rsidRDefault="00470ACD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C48C" w14:textId="77777777" w:rsidR="00470ACD" w:rsidRDefault="00470ACD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25FF" w14:textId="77777777" w:rsidR="00470ACD" w:rsidRDefault="00470AC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7A49" w14:textId="77777777" w:rsidR="00470ACD" w:rsidRPr="000A2807" w:rsidRDefault="00470ACD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0368" w14:textId="77777777" w:rsidR="00470ACD" w:rsidRDefault="00470AC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9229" w14:textId="77777777" w:rsidR="00470ACD" w:rsidRPr="000A2807" w:rsidRDefault="00470ACD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FF85" w14:textId="77777777" w:rsidR="00470ACD" w:rsidRDefault="00470ACD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48F653EE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410965F3" w14:textId="77777777" w:rsidR="00470ACD" w:rsidRDefault="00470ACD" w:rsidP="00535684">
      <w:pPr>
        <w:pStyle w:val="Heading1"/>
        <w:spacing w:line="360" w:lineRule="auto"/>
      </w:pPr>
      <w:r>
        <w:t>LINIA 807</w:t>
      </w:r>
    </w:p>
    <w:p w14:paraId="2098E409" w14:textId="77777777" w:rsidR="00470ACD" w:rsidRDefault="00470ACD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0ACD" w14:paraId="7D56228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EF0F" w14:textId="77777777" w:rsidR="00470ACD" w:rsidRDefault="00470A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D85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786C06F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AE0F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533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440914D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F24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E297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8F4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4BA6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EE8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9AA47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0CA4BF7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2751848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470ACD" w14:paraId="2E5049BE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AB8B" w14:textId="77777777" w:rsidR="00470ACD" w:rsidRDefault="00470A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D6E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52051D6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1546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F22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76E08B5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810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4C66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A5A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7472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1A8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621EFE9C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C74D" w14:textId="77777777" w:rsidR="00470ACD" w:rsidRDefault="00470A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C78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C88E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DE1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2A9D889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564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33CAB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3 - 9</w:t>
            </w:r>
          </w:p>
          <w:p w14:paraId="1AF3CD8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9D18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6E8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C51F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2A2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C8DA2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7351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1E6D4C9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</w:t>
            </w:r>
          </w:p>
        </w:tc>
      </w:tr>
      <w:tr w:rsidR="00470ACD" w14:paraId="519E2930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9FC1" w14:textId="77777777" w:rsidR="00470ACD" w:rsidRDefault="00470A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9D5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A723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BAB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3F8ABF8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1E4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B0057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11 - 15</w:t>
            </w:r>
          </w:p>
          <w:p w14:paraId="6CCDD21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7082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EEE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5521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A49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46E0E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2F435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1737C57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 Afectează intrări/ieșiri din Fir I Dragoș Vodă - Ciulnița la liniile 3 - 7 st. Ciulnița</w:t>
            </w:r>
          </w:p>
        </w:tc>
      </w:tr>
      <w:tr w:rsidR="00470ACD" w14:paraId="3460851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E590" w14:textId="77777777" w:rsidR="00470ACD" w:rsidRDefault="00470A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97F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7942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97F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04ABBE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2B1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D917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343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6BFE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975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7A3451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3664" w14:textId="77777777" w:rsidR="00470ACD" w:rsidRDefault="00470A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8A45" w14:textId="77777777" w:rsidR="00470ACD" w:rsidRDefault="00470AC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614A" w14:textId="77777777" w:rsidR="00470ACD" w:rsidRPr="007345A6" w:rsidRDefault="00470AC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471F" w14:textId="77777777" w:rsidR="00470ACD" w:rsidRDefault="00470ACD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21C5830" w14:textId="77777777" w:rsidR="00470ACD" w:rsidRDefault="00470ACD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00CF" w14:textId="77777777" w:rsidR="00470ACD" w:rsidRDefault="00470AC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B0BB" w14:textId="77777777" w:rsidR="00470ACD" w:rsidRPr="007345A6" w:rsidRDefault="00470AC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E43B" w14:textId="77777777" w:rsidR="00470ACD" w:rsidRDefault="00470AC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99B6D4D" w14:textId="77777777" w:rsidR="00470ACD" w:rsidRDefault="00470AC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C97D" w14:textId="77777777" w:rsidR="00470ACD" w:rsidRPr="007345A6" w:rsidRDefault="00470AC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81D3" w14:textId="77777777" w:rsidR="00470ACD" w:rsidRDefault="00470ACD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586AE1F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10C5" w14:textId="77777777" w:rsidR="00470ACD" w:rsidRDefault="00470A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1CB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BAA8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8EC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0C83662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5FB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2496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42F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0F83F71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D12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581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78A8CFF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8D63" w14:textId="77777777" w:rsidR="00470ACD" w:rsidRDefault="00470A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BB7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E6C1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2CC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470A2CF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46A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81A55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06FF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0DB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542F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65D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CAB5D7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B914" w14:textId="77777777" w:rsidR="00470ACD" w:rsidRDefault="00470A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3FD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9DAF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165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17060AA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9CF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39394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025A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EFB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2216" w14:textId="77777777" w:rsidR="00470ACD" w:rsidRPr="007345A6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815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52D71EC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7E9A12B1" w14:textId="77777777" w:rsidR="00470ACD" w:rsidRDefault="00470ACD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77CC1EBD" w14:textId="77777777" w:rsidR="00470ACD" w:rsidRDefault="00470ACD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0ACD" w14:paraId="4C859708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1E09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365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267C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211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E2D321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36E87CA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88D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2A43B1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217D10D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F12F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7E6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FA14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D35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24B74805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F35D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FF0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1A30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863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9C4EF1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23148D9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6E1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4393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2D9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4690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BF1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8350873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B4EB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71B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505F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016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17FFFC2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52782F7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D76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6C14134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B573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DAF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F592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B29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34FAC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E317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D5D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E6A3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B7E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51E51E1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436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89760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9E96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D05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3A9C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166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7740CF0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B1AB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DFC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1261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0B9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27F5D54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CF1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88FF8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0EBF4F3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7F71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EE1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B7C1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15B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87505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058A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5B5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15FD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79E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35CC86F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0CC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06918C8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0D82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055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A6E0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B8C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C8A8B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18B8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F07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06A3996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3F7C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4DB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4A6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453B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A1A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615D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EC6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6062AC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A985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F8F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2CD9134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7066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B83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1A291AE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F29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B9E3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1F4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5450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79A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4628FF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0E6B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ED3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16+210</w:t>
            </w:r>
          </w:p>
          <w:p w14:paraId="3AB6639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E894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380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4BA247B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480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AA0E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A47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5638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940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5EC7F3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29F4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4AC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  <w:p w14:paraId="5E14DB8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B469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E445D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041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794518C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B6F8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48E5" w14:textId="77777777" w:rsidR="00470ACD" w:rsidRPr="00BB01DD" w:rsidRDefault="00470ACD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5C5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9B8B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F09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 ca limitare de viteză.  </w:t>
            </w:r>
          </w:p>
        </w:tc>
      </w:tr>
      <w:tr w:rsidR="00470ACD" w14:paraId="3BBCD8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A1FC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1BC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B72E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378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42D10B6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AA88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D124E3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6580C725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B681" w14:textId="77777777" w:rsidR="00470ACD" w:rsidRPr="00BB01DD" w:rsidRDefault="00470ACD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211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7256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EDD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9B051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1FC45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470ACD" w14:paraId="74C9F7E4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3546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B1D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94A4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18C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2806F21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42DC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794BB7FA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DDEBA7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4A64CFF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1AE4989F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D843" w14:textId="77777777" w:rsidR="00470ACD" w:rsidRPr="00BB01DD" w:rsidRDefault="00470ACD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6DA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E43F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438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7F3675D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D70C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AC8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36E5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D21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1C9AD9E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58E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0B514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71F3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70F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669B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2EF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470ACD" w14:paraId="6DE1E610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2603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290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78AE55E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0B0E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026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46DC465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78E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09D7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415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78D4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5A5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0CAC3E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DCB5E0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470ACD" w14:paraId="6208C484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D945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DD7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2CCB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1B1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47C86BA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2DD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29A9AB4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C8A4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3EB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546F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066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552AB25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470ACD" w14:paraId="1FA32914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E109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CB0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53DC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FF0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A3F97A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93C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897C07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40BE85E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82369A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D044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7FF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2615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ABE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60E0803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470ACD" w14:paraId="1F49B2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A41B" w14:textId="77777777" w:rsidR="00470ACD" w:rsidRDefault="00470A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705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3704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53C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4FA372B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177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CB5134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69B1B64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1AB9F8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06E5" w14:textId="77777777" w:rsidR="00470ACD" w:rsidRPr="00BB01D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3FC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A52A" w14:textId="77777777" w:rsidR="00470ACD" w:rsidRPr="006E445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F70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0E6DA46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69602DF0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6C10476D" w14:textId="77777777" w:rsidR="00470ACD" w:rsidRDefault="00470ACD" w:rsidP="00322BD3">
      <w:pPr>
        <w:pStyle w:val="Heading1"/>
        <w:spacing w:line="360" w:lineRule="auto"/>
      </w:pPr>
      <w:r>
        <w:t>LINIA 810 A</w:t>
      </w:r>
    </w:p>
    <w:p w14:paraId="47910D52" w14:textId="77777777" w:rsidR="00470ACD" w:rsidRDefault="00470ACD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0ACD" w14:paraId="2176F63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CBD9" w14:textId="77777777" w:rsidR="00470ACD" w:rsidRDefault="00470ACD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FB2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FCC6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255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09E8C27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E716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A3213D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193F10BB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9B3F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740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674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82E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B4D526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7B04" w14:textId="77777777" w:rsidR="00470ACD" w:rsidRDefault="00470ACD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482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079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BB8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1A60B57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5446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93C431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0DA5F92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40BA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ED8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F761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20B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0CF9D8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68BF" w14:textId="77777777" w:rsidR="00470ACD" w:rsidRDefault="00470ACD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691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69C65B0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831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E77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4375C5A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B12B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85E0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D89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CAA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B39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7F654FC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F174" w14:textId="77777777" w:rsidR="00470ACD" w:rsidRDefault="00470ACD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A57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9429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98C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35EAC06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9BB7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77B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CF8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F186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55F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CB27E13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5D0EA993" w14:textId="77777777" w:rsidR="00470ACD" w:rsidRDefault="00470ACD" w:rsidP="00D509E3">
      <w:pPr>
        <w:pStyle w:val="Heading1"/>
        <w:spacing w:line="360" w:lineRule="auto"/>
      </w:pPr>
      <w:r>
        <w:t>LINIA 812</w:t>
      </w:r>
    </w:p>
    <w:p w14:paraId="168C5B39" w14:textId="77777777" w:rsidR="00470ACD" w:rsidRDefault="00470ACD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0ACD" w14:paraId="6C484E10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65FC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4AF0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C396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28A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CCBB23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5D806FB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F4C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67404C75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205D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4CED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0255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2F6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625C0F9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B400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24F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DDB6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81F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370658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DD9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BE00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DF2A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2DF0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4EA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E6F132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FBFC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98C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59CC3CBE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2A71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F1F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0B1699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B04C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3E89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C8F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723E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651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1A97EB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70ACD" w14:paraId="731C84E7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0BD7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270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683BDF6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8AA0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0C2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E74B01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7672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BD72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8393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6AFA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EB1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79BC84BA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90EC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8313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6BD5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B50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9CDAD0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7C5A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39D35E1D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5B11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A7E5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B476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FC8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84324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8A0EA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66131B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470ACD" w14:paraId="71BEDC4D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D891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1C6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5A36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855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274052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FCB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4948FA60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1A2E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205D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7ED5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6C5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3AC6A4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2876D46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470ACD" w14:paraId="231896AB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619B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61A1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5407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51C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BD82DB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C1AF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1D02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A5AE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B06C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D92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BCB9326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EE60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7A98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E905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34E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0C6D58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00F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004FA8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A0BAFE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6D675CB2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1293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5942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1A3C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40C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300C4D5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E5C2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175D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F858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0C3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440F91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CAE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8F1625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2F55C75F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4A5A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1311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721B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444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6078A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470ACD" w14:paraId="0CE61205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DB05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3F22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DFFB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77D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4F3AD9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CAC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2A0A37D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650CF1E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3CA8C04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0E5A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7320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8A0F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4FD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14F41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470ACD" w14:paraId="13C3A87C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0B9A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FF37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CCF4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7CA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9105F4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C2C5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E970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60C7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8C22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C60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42AD9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09884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03BD647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470ACD" w14:paraId="28D67963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5791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2A31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95CF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F15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5960EAA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E44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74163CB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4C78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7CC0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8D77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058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04395FA4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9C0A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F3A4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A368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BBE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4EC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A51B89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1830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8C80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0B01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EC9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8101E6C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BBD2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255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5114F0A4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9759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0E05" w14:textId="77777777" w:rsidR="00470ACD" w:rsidRDefault="00470ACD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5E75A3BE" w14:textId="77777777" w:rsidR="00470ACD" w:rsidRDefault="00470ACD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864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BB2A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19A4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8B30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656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346E571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4E733E2A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BB85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D68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5004B52A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F335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282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33890E5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1593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71B0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12C7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2BB8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FA0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558A8C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054F4E1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470ACD" w14:paraId="51B92143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B67D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9C1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37E3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B9E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4C3AED3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70EF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252B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99C5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E86A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202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6B0C0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470ACD" w14:paraId="6ACA11A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F46F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322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47AB9DE4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159D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DD1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FF05F8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4D7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716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E46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DE52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AB48" w14:textId="77777777" w:rsidR="00470ACD" w:rsidRPr="00562792" w:rsidRDefault="00470A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007ACB8B" w14:textId="77777777" w:rsidR="00470ACD" w:rsidRPr="00562792" w:rsidRDefault="00470A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01DF339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11AB719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0531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273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17DBE02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8E4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4BC1" w14:textId="77777777" w:rsidR="00470ACD" w:rsidRDefault="00470ACD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52BFEA8" w14:textId="77777777" w:rsidR="00470ACD" w:rsidRDefault="00470ACD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612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D5A2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A355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DAE8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C6C2" w14:textId="77777777" w:rsidR="00470ACD" w:rsidRPr="00562792" w:rsidRDefault="00470A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B93482">
              <w:rPr>
                <w:b/>
                <w:bCs/>
                <w:iCs/>
                <w:sz w:val="20"/>
              </w:rPr>
              <w:t>Începând cu data de 10.09.2025 ora 14 se introduce RV semnalizată pe teren zi/noapte cu tot trenul fără inductori la paleta galbenă.</w:t>
            </w:r>
          </w:p>
        </w:tc>
      </w:tr>
      <w:tr w:rsidR="00470ACD" w14:paraId="5E445FFA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23E1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5ADC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87E1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BA6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03DAB7F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618F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D3B9B30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848A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5E99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03D4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933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CFA76A8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EB57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233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3703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745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23DDA7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05F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04DC3B5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0FDE15B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A010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6172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583C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DF8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4BD68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02727B8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470ACD" w14:paraId="75BE076B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1235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3985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7AFC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DCF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2F85A7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D780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4022EA8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9EBF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FCAD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32EB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327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DA4975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8311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EBEF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F19C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D9F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500DE8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1D658AC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D4CD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1B59483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4FD7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B44F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264C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052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1FF24A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B259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FBD1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4197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0E5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07B898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DD4D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98BC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2765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2DA3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A39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8A9582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FECD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E54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2FF5905D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02C5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283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97FA2E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0DC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6CAC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C7DF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7CA1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210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00D886E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6EC8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E07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0754586E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189A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B5F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AB669C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940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FA56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5949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0728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67D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F007D6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470ACD" w14:paraId="35E1D4A3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30B3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024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6054DBB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8225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822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0B4312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DCF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B921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0DF1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A034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D9E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AAE870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447E21C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470ACD" w14:paraId="46240A2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3DCB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60A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6D5A9A3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2EFC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4EE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D2D566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4B2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685F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BD63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2D45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93A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34336E19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E1D0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E77E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9B3A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BA5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B3667C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85D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A169FC9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C693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D190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6B30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DD2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22791A09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86C1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7380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EA16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401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3D13E3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F88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7CE8565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78456A59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C641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7113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A7FE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76B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7603FB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470ACD" w14:paraId="31D13828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9AD9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268F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30D6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695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81E1D1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719E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7CDB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E22F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EC08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C94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70ACD" w14:paraId="238211D8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1313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90C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7289EF3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E62D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140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307306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DF0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A977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349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5029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FD6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3DFB0DFE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5DD0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E64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5B2A0DD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99DD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AC4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2D6A09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ED7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9B56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196B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FC5B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0AC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11C7F910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AEB9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ED29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24B2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A29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3908A9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C55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033FDE19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14BD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5E38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66BA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EC5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E37ECEB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8F6A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9C9E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1B56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861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B7EDDA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F31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1C04FDE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B132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91D3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0A24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F3A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A208C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470ACD" w14:paraId="10A8307E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F4C6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1E15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D06A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429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D5D14D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6DF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A2B870E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F456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4F54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F2F4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3F4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6A48F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DA17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470ACD" w14:paraId="1B4FF497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1895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D88E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A3E9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2A2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F37654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FEDC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0747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01F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2C08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1DD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A779AE2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1301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F883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89B0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057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C1ABE7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5263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8F89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4001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39E9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676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D37C8FB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CB96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FA28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A100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805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E05C03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7DF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570CE00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17DB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DF95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4BB9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9D9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DFC28F" w14:textId="77777777" w:rsidR="00470ACD" w:rsidRPr="00F662B5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470ACD" w14:paraId="0F99073A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27A3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8BFC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E816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6DE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2364CE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EC4C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1566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B23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9863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CE7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55DB651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EB92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4664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11AA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8E7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289075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FFC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0B63532F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D609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1EAB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424A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E54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08AED59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3B30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5A5B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3E8E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C43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07DA09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507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826F698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E761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5CFC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2D34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EEE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CA9A3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0ACD" w14:paraId="3BFF3B52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401B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1E4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435F6FA7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20ED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F3F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30AE631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1AD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0653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4B90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89A3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002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28C3C5BA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9540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97A2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0475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D7D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66B3D0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15C8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FDA6F61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87EC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3E9B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79EE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6D1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C127935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3726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B10F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307E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136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1784817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1975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1A58C2D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58B0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3692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68B0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064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03E7B07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AE90" w14:textId="77777777" w:rsidR="00470ACD" w:rsidRPr="001A61C3" w:rsidRDefault="00470A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88A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4D4D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6CB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05F8CDD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4FCAD0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F6A6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A541EBD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09BC" w14:textId="77777777" w:rsidR="00470ACD" w:rsidRPr="006A7C82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394E" w14:textId="77777777" w:rsidR="00470ACD" w:rsidRPr="001A61C3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2E2A" w14:textId="77777777" w:rsidR="00470ACD" w:rsidRPr="00772CB4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F06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8028173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64584E03" w14:textId="77777777" w:rsidR="00470ACD" w:rsidRDefault="00470ACD" w:rsidP="00672C80">
      <w:pPr>
        <w:pStyle w:val="Heading1"/>
        <w:spacing w:line="360" w:lineRule="auto"/>
      </w:pPr>
      <w:r>
        <w:t>LINIA 813</w:t>
      </w:r>
    </w:p>
    <w:p w14:paraId="2AB5A328" w14:textId="77777777" w:rsidR="00470ACD" w:rsidRDefault="00470ACD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470ACD" w14:paraId="677AEC5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F5BF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6D6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4AD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9B2F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0243BEE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FBD8" w14:textId="77777777" w:rsidR="00470ACD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19953E6" w14:textId="77777777" w:rsidR="00470ACD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94DE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DB3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D3A1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8AA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6B52F1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E6F4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14C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E78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AEFE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6DA048B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F9CD" w14:textId="77777777" w:rsidR="00470ACD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237F4E1" w14:textId="77777777" w:rsidR="00470ACD" w:rsidRPr="00285047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398C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999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CE48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823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9D2739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190F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4BE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0B9F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A987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D4486EB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CE45" w14:textId="77777777" w:rsidR="00470ACD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C0E124C" w14:textId="77777777" w:rsidR="00470ACD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B04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206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3CF5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2A3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0D5EF5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4C61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02B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4D9A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DC38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72F30ED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D31B" w14:textId="77777777" w:rsidR="00470ACD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4D398F0" w14:textId="77777777" w:rsidR="00470ACD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F8C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5F4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0C19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E4B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470ACD" w14:paraId="556BF8D9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BDC9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B86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7FAA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8FB2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5E91EE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3160" w14:textId="77777777" w:rsidR="00470ACD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0A00883" w14:textId="77777777" w:rsidR="00470ACD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76738538" w14:textId="77777777" w:rsidR="00470ACD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AA4E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610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4811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92C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75CBA3D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7B05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2EA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B39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18B8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3085" w14:textId="77777777" w:rsidR="00470ACD" w:rsidRDefault="00470A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4AD0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E80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2B0F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96E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470ACD" w14:paraId="67C164F8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7CBC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06EF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DDB9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557CABE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40987E9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A18D" w14:textId="77777777" w:rsidR="00470ACD" w:rsidRPr="001A0BE2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D58900" w14:textId="77777777" w:rsidR="00470ACD" w:rsidRPr="001A0BE2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02F57243" w14:textId="77777777" w:rsidR="00470ACD" w:rsidRPr="001A0BE2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1D2D1CBB" w14:textId="77777777" w:rsidR="00470ACD" w:rsidRPr="00564F54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E1BD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FC2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8A33F25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6127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CD97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EB14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D003FAB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0D97886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501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262F07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68B05BE6" w14:textId="77777777" w:rsidR="00470ACD" w:rsidRPr="00DD369C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6FC1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19D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5A98C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470ACD" w14:paraId="37A2EC2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1AE0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D23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CBAB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0A21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0C077DF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5E6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0A998C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7157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FC8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E244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18C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A86E7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470ACD" w14:paraId="793CCDF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5A7C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FC3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D0BD56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BFF4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EC0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3E98497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74FD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E97A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9F7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93AC61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0279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E82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470ACD" w14:paraId="537F8E3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BC72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1AE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C13362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5F25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D45A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463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0E7E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AF1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2154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5A8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470ACD" w14:paraId="508027F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C5C4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D37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095F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6CB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3F5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AF2C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036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06A46C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419E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37D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470ACD" w14:paraId="036FEC63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691F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ADE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DA2D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C6F8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B9CAA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F343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A135D1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19A8306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2678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804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9327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0F7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46B3E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470ACD" w14:paraId="65C7F827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56C9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43C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4152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D5C3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2424DC4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2D52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0D89D1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76CE766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110B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966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E615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919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501F2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470ACD" w14:paraId="780CC4F8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D9F8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C4D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BD28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78D5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98A39ED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1BE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B854358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3E32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B29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48EA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19F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36F43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43D9F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70ACD" w14:paraId="01428471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56CE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E84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355A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88B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B070E0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C617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1D663121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917B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1B5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860C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23D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62ED9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470ACD" w14:paraId="6892DD98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A5CF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F05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D51B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39C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658B63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6E0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FB069F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12C1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50C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B3E4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044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70ACD" w14:paraId="15FC6051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01F5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09D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58C6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769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246CCA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080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84FC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7C1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04DE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8DC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20EEF3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B6FC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70ACD" w14:paraId="7A87F4BA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C54B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74C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1E41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6D0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039192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9861AE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B27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2898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0CE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26BF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55C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C3B7D24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6A12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20F6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50D7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08E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807FDC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59FB66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519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6606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CF4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454A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07F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DF38EF3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D10E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CD0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F95D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1A8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C36D02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903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8F48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6AC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929D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529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0D474F8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E92C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EC9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3743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F53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5AFD35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59D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D1FA33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3BB0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7AD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9B3E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6D2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4EF33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470ACD" w14:paraId="581F93A4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2397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150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5CDD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8F8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28D469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0882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4948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11C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7866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C5F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DC921B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70ACD" w14:paraId="5E6EA471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E7E6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3CE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DF76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6E6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E5282F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23B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1FFDED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0153F3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0728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408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6153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5E4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21B62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5675A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18ED309D" w14:textId="77777777" w:rsidR="00470ACD" w:rsidRPr="00CB3CD0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470ACD" w14:paraId="6E6167A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5FBC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A39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66087B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13C3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D8D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57AA528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3C2CEEC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BA5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1724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910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9158D6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AC65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8D0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2B143F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EDB3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ADE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D0B3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715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B5A07D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A88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93C4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887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206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08F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04A6FA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6372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DFA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BA028A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EC89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F10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A55684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DB6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472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6E3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65440E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B0FB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84B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5A2078C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AB70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BEC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19FCCE8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DCEB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E3B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1B27E4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979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9875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8C1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CC37" w14:textId="77777777" w:rsidR="00470ACD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1CB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58FE9A3C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E06F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D04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FD7E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A73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976882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2F5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4B11C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2FF54FD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ABF2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5AE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15DF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E55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470ACD" w14:paraId="49A7CAC3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DE04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20B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B71E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BB0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880360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D559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99A36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973B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87D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92BB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F64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1D4402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FC6D35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470ACD" w14:paraId="0F71DB27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8038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B4F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52A7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B23A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219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E5201A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6506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77D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32B9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9ED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C16DEA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30FA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971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0E08CD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053F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265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D52ADE0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606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931A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1DD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BECD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C38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BE99C1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470ACD" w14:paraId="312790F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5A08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ADD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6ABD44A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D88C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5F81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2EFC03C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BEF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35FE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1B87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E41B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C663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470ACD" w14:paraId="3CEC58AB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2F9F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CE5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40CADF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29C8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A3B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61276F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2F7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538D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1CF8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1A47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FAD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F2A181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470ACD" w14:paraId="6949BF4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7841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312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63D6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F66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3C3FD89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11E4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163E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2E20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6728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21BB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470ACD" w14:paraId="27875C26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F38F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91B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C804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ED37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6EF20D74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0E01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85527B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3C4C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2A1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9A23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175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470ACD" w14:paraId="6E2C794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DFF8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EF7B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18F9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F9B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91E06CD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CE53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0B3168E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F53D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1315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DDA0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2A86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DA049FE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43840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470ACD" w14:paraId="78902203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5AE1" w14:textId="77777777" w:rsidR="00470ACD" w:rsidRDefault="00470A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4BAC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C878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8C45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EC40378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C23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B9D8CF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4294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2F9D" w14:textId="77777777" w:rsidR="00470ACD" w:rsidRDefault="00470A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59A6" w14:textId="77777777" w:rsidR="00470ACD" w:rsidRPr="00564F54" w:rsidRDefault="00470A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174F" w14:textId="77777777" w:rsidR="00470ACD" w:rsidRDefault="00470A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C75D815" w14:textId="77777777" w:rsidR="00470ACD" w:rsidRPr="00237377" w:rsidRDefault="00470ACD">
      <w:pPr>
        <w:spacing w:before="40" w:after="40" w:line="192" w:lineRule="auto"/>
        <w:ind w:right="57"/>
        <w:rPr>
          <w:sz w:val="20"/>
          <w:szCs w:val="20"/>
        </w:rPr>
      </w:pPr>
    </w:p>
    <w:p w14:paraId="2C2A143D" w14:textId="77777777" w:rsidR="00470ACD" w:rsidRDefault="00470ACD" w:rsidP="00D96D74">
      <w:pPr>
        <w:pStyle w:val="Heading1"/>
        <w:spacing w:line="360" w:lineRule="auto"/>
      </w:pPr>
      <w:r>
        <w:t>LINIA 813 A</w:t>
      </w:r>
    </w:p>
    <w:p w14:paraId="655720E1" w14:textId="77777777" w:rsidR="00470ACD" w:rsidRDefault="00470ACD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0ACD" w14:paraId="0542EC7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44D5" w14:textId="77777777" w:rsidR="00470ACD" w:rsidRDefault="00470A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8B3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0AF0BF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579A" w14:textId="77777777" w:rsidR="00470ACD" w:rsidRPr="00E230A0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8A5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F24B5F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076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83C9" w14:textId="77777777" w:rsidR="00470ACD" w:rsidRPr="009033AC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849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8FFE" w14:textId="77777777" w:rsidR="00470ACD" w:rsidRPr="009033AC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E10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99B618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13F4" w14:textId="77777777" w:rsidR="00470ACD" w:rsidRDefault="00470A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7FB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17413D9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8BFD" w14:textId="77777777" w:rsidR="00470ACD" w:rsidRPr="00E230A0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381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53B63C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526FF92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2CB6180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A53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A19A" w14:textId="77777777" w:rsidR="00470ACD" w:rsidRPr="009033AC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4A4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EAD2" w14:textId="77777777" w:rsidR="00470ACD" w:rsidRPr="009033AC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452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066960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3DA6" w14:textId="77777777" w:rsidR="00470ACD" w:rsidRDefault="00470A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FFC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E2B5" w14:textId="77777777" w:rsidR="00470ACD" w:rsidRPr="00E230A0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382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6BB40D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E1B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AA8E" w14:textId="77777777" w:rsidR="00470ACD" w:rsidRPr="009033AC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11C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EE5F" w14:textId="77777777" w:rsidR="00470ACD" w:rsidRPr="009033AC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608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A963793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42C5A258" w14:textId="77777777" w:rsidR="00470ACD" w:rsidRDefault="00470ACD" w:rsidP="00A73B8F">
      <w:pPr>
        <w:pStyle w:val="Heading1"/>
        <w:spacing w:line="360" w:lineRule="auto"/>
      </w:pPr>
      <w:r>
        <w:t>LINIA 813 B</w:t>
      </w:r>
    </w:p>
    <w:p w14:paraId="32F1F02C" w14:textId="77777777" w:rsidR="00470ACD" w:rsidRDefault="00470ACD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0ACD" w14:paraId="46F039BE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9889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7D5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1819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639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A330AA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1D2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4C47BF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00D4BD4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FAA5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927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B9DC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31B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EE14E6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5489D65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470ACD" w14:paraId="4697449B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1714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00B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B65DA3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A415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6D0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C8A969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BC2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24ED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675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8818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DFB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E3C8B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6AF7AC88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D663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52E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57F1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5AD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7FDD7D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DBE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5F8DD8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F330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30E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1904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804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3FFE4C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470ACD" w14:paraId="0311E47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D73E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267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4F64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A23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B261D1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261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253D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74E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48D8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486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8691A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8D8AC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470ACD" w14:paraId="576EC0B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597C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C2F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45B2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72B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ACFA10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A5D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258F" w14:textId="77777777" w:rsidR="00470ACD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D3D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A05F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180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6DF2260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25D2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B93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2BBB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853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304787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D6F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0BD86DE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4A61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30B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051D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0B7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B19BD9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8ABF7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470ACD" w14:paraId="0AE74914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8BED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CEC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6D4C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07F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C6FD5F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3DE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59DF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BE7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B2A0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8F9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DCC00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0BF031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470ACD" w14:paraId="7EE4FDC8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3A10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61B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69AA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789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D04574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320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1EAB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327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608B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866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2198A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E8F3F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470ACD" w14:paraId="5D3C109A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EFCC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2E9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1E24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348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FFD022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11A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B65E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FC4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131A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B37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5BF98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7FADD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70ACD" w14:paraId="28C3374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D071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597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F377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FB0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1C199A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57C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1F01C76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D79F" w14:textId="77777777" w:rsidR="00470ACD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A56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8A67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572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4261CC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A325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AD4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CA79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4E9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983A70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D63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46D76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2E57" w14:textId="77777777" w:rsidR="00470ACD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8CD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91D0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B3C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41BA8C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470ACD" w14:paraId="7CC1071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D343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8A6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76AD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A71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BADC17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079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02F99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32E5E1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24DB72D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7295" w14:textId="77777777" w:rsidR="00470ACD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8BC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4BD8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8A6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473E26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70ACD" w14:paraId="33008DF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0BB9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702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627C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1DB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ECFDA2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1BB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11DD86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C59B" w14:textId="77777777" w:rsidR="00470ACD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8B2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015A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C92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290AB1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470ACD" w14:paraId="4D5AA3CC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F2E8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6E4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2B8D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9BF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16E064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AAB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92FB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8DF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DE7B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D7A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62271D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996F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066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5C8D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789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3E8444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F2B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7841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0F6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FE29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69E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C29C4E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7A41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D7D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5735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48A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77DCB3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DEB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F163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289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5F6D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B22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E68851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AF3F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F6F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AEA8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5B1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9CB749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ACE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84CE5A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C376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66B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A846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34B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5EF53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F1702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470ACD" w14:paraId="5AA7CA48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FBE0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8F6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1446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ACC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CDF198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115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E54A" w14:textId="77777777" w:rsidR="00470ACD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019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5F5C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290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F5053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D65C8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470ACD" w14:paraId="6454E35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0AF0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90C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D1E0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3EF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022533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FE005E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585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F13F" w14:textId="77777777" w:rsidR="00470ACD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F07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6190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BFD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23252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470ACD" w14:paraId="5946C4B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8354" w14:textId="77777777" w:rsidR="00470ACD" w:rsidRDefault="00470A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EC6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2E4A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99D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FBA6F2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E3F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2256" w14:textId="77777777" w:rsidR="00470ACD" w:rsidRPr="00305F8E" w:rsidRDefault="00470AC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274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3670" w14:textId="77777777" w:rsidR="00470ACD" w:rsidRPr="00305F8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65B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520CA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BBEB8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0AF4E524" w14:textId="77777777" w:rsidR="00470ACD" w:rsidRDefault="00470ACD" w:rsidP="002242FB">
      <w:pPr>
        <w:spacing w:before="40" w:after="40" w:line="192" w:lineRule="auto"/>
        <w:ind w:right="57"/>
      </w:pPr>
    </w:p>
    <w:p w14:paraId="0A4444DC" w14:textId="77777777" w:rsidR="00470ACD" w:rsidRDefault="00470AC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78125C8C" w14:textId="77777777" w:rsidR="00470ACD" w:rsidRDefault="00470AC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70ACD" w14:paraId="2D0C3EA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62A3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0A1D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E0F6" w14:textId="77777777" w:rsidR="00470ACD" w:rsidRPr="002B6917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22E5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DC89D3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4D4D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614F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E17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CDA0" w14:textId="77777777" w:rsidR="00470ACD" w:rsidRPr="002A6824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57D4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1194DA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4FF4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21D3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81DC" w14:textId="77777777" w:rsidR="00470ACD" w:rsidRPr="002B6917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7F1C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9512C4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A884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636BC74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6237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BB0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270E" w14:textId="77777777" w:rsidR="00470ACD" w:rsidRPr="002A6824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154F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688BA2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7387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F20F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1891" w14:textId="77777777" w:rsidR="00470ACD" w:rsidRPr="002B6917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5AE7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F961CCB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7F86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BB8011C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D0F694F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347E93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DEC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E179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9CA0" w14:textId="77777777" w:rsidR="00470ACD" w:rsidRPr="002A6824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6C68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2C1FE8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6B59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EE81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950A" w14:textId="77777777" w:rsidR="00470ACD" w:rsidRPr="002B6917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9A18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7C4F20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789D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6C3C76B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5067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5511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11E4" w14:textId="77777777" w:rsidR="00470ACD" w:rsidRPr="002A6824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31D1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38B3E1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9EEC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6C58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570B" w14:textId="77777777" w:rsidR="00470ACD" w:rsidRPr="002B6917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0A33" w14:textId="77777777" w:rsidR="00470ACD" w:rsidRDefault="00470AC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9C3220" w14:textId="77777777" w:rsidR="00470ACD" w:rsidRDefault="00470AC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C92C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6CA164C3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8D7F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EFF7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C4B9" w14:textId="77777777" w:rsidR="00470ACD" w:rsidRPr="002A6824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DFED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70ACD" w14:paraId="15CFB18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04FE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8227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F200" w14:textId="77777777" w:rsidR="00470ACD" w:rsidRPr="002B6917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D00D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F56BB3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77DB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17D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D372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A0AB" w14:textId="77777777" w:rsidR="00470ACD" w:rsidRPr="002A6824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9B76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7FC173" w14:textId="77777777" w:rsidR="00470ACD" w:rsidRPr="00C87E63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702D52D5" w14:textId="77777777" w:rsidR="00470ACD" w:rsidRPr="00C87E63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470ACD" w14:paraId="295EC98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ADDC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A9A2" w14:textId="77777777" w:rsidR="00470ACD" w:rsidRDefault="00470A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AE73" w14:textId="77777777" w:rsidR="00470ACD" w:rsidRPr="002B6917" w:rsidRDefault="00470A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62B3" w14:textId="77777777" w:rsidR="00470ACD" w:rsidRDefault="00470AC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581651" w14:textId="77777777" w:rsidR="00470ACD" w:rsidRDefault="00470AC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D81F" w14:textId="77777777" w:rsidR="00470ACD" w:rsidRDefault="00470A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BDC0E07" w14:textId="77777777" w:rsidR="00470ACD" w:rsidRDefault="00470A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0A8B" w14:textId="77777777" w:rsidR="00470ACD" w:rsidRDefault="00470A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54D5" w14:textId="77777777" w:rsidR="00470ACD" w:rsidRDefault="00470A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3D27" w14:textId="77777777" w:rsidR="00470ACD" w:rsidRPr="002A6824" w:rsidRDefault="00470A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EFD7" w14:textId="77777777" w:rsidR="00470ACD" w:rsidRDefault="00470ACD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70ACD" w14:paraId="5A76AF0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D8EC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94E6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1A1E" w14:textId="77777777" w:rsidR="00470ACD" w:rsidRPr="002B6917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AD37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9FF949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22B4B59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6966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36669E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78EA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87B8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6819" w14:textId="77777777" w:rsidR="00470ACD" w:rsidRPr="002A6824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6125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E75DA1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1FD8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70D2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E97B" w14:textId="77777777" w:rsidR="00470ACD" w:rsidRPr="002B6917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C835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357FC1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FB89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6288A3D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2D56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1AA7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4D69" w14:textId="77777777" w:rsidR="00470ACD" w:rsidRPr="002A6824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9FB2" w14:textId="77777777" w:rsidR="00470ACD" w:rsidRDefault="00470AC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302E88" w14:textId="77777777" w:rsidR="00470ACD" w:rsidRDefault="00470AC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470ACD" w14:paraId="6E8BC9E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9784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AA21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5B2D" w14:textId="77777777" w:rsidR="00470ACD" w:rsidRPr="002B6917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A71D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19D9BE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13D3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2D8D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5CA3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DCA3" w14:textId="77777777" w:rsidR="00470ACD" w:rsidRPr="002A6824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4A22" w14:textId="77777777" w:rsidR="00470ACD" w:rsidRDefault="00470AC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70ACD" w14:paraId="683BB38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5F32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A967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93D9CA7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6A0A" w14:textId="77777777" w:rsidR="00470ACD" w:rsidRPr="002B6917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E463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5DD933E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0666CDE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5518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4864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19E5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E881985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C70D" w14:textId="77777777" w:rsidR="00470ACD" w:rsidRPr="002A6824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1F5A" w14:textId="77777777" w:rsidR="00470ACD" w:rsidRDefault="00470AC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0ACD" w14:paraId="1D14E2B7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6190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C680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F9A2" w14:textId="77777777" w:rsidR="00470ACD" w:rsidRPr="002B6917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B395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804655F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CC4D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EF750D5" w14:textId="77777777" w:rsidR="00470ACD" w:rsidRPr="00810F5B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D153" w14:textId="77777777" w:rsidR="00470ACD" w:rsidRPr="00557C88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1DBD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CB87" w14:textId="77777777" w:rsidR="00470ACD" w:rsidRPr="002A6824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DB26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442A3B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470ACD" w14:paraId="087B3CD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52AF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D2FF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6F28" w14:textId="77777777" w:rsidR="00470ACD" w:rsidRPr="002B6917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284D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D27C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2FBC7F2" w14:textId="77777777" w:rsidR="00470ACD" w:rsidRDefault="00470A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7424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7233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08A9" w14:textId="77777777" w:rsidR="00470ACD" w:rsidRPr="002A6824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1815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50DAB8E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470ACD" w14:paraId="1BD0E9FC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6D79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C0B5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9C12" w14:textId="77777777" w:rsidR="00470ACD" w:rsidRPr="002B6917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40D8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9B4D" w14:textId="77777777" w:rsidR="00470ACD" w:rsidRDefault="00470A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A3F9" w14:textId="77777777" w:rsidR="00470ACD" w:rsidRPr="00557C88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80D7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9BD7" w14:textId="77777777" w:rsidR="00470ACD" w:rsidRPr="002A6824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3198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244752" w14:textId="77777777" w:rsidR="00470ACD" w:rsidRPr="00D83307" w:rsidRDefault="00470A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470ACD" w14:paraId="0BC201F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302E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2110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402D" w14:textId="77777777" w:rsidR="00470ACD" w:rsidRPr="002B6917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BE44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6B0E7DC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9C65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8E62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0836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EBD1" w14:textId="77777777" w:rsidR="00470ACD" w:rsidRPr="002A6824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6F7D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2B7EC5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A491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07A0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3A66" w14:textId="77777777" w:rsidR="00470ACD" w:rsidRPr="002B6917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3A84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2F2A8A1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F7AF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F48E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A85B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6A72" w14:textId="77777777" w:rsidR="00470ACD" w:rsidRPr="002A6824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9662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D6CBCD6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BA8B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152E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3F68" w14:textId="77777777" w:rsidR="00470ACD" w:rsidRPr="002B6917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4D60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665387D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DA5E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2283" w14:textId="77777777" w:rsidR="00470ACD" w:rsidRPr="00557C88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D7AE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EAC1" w14:textId="77777777" w:rsidR="00470ACD" w:rsidRPr="002A6824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BEF6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99CA139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0C92" w14:textId="77777777" w:rsidR="00470ACD" w:rsidRDefault="00470A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2B09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C49F" w14:textId="77777777" w:rsidR="00470ACD" w:rsidRPr="002B6917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E51E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B00BC8B" w14:textId="77777777" w:rsidR="00470ACD" w:rsidRPr="006315B8" w:rsidRDefault="00470AC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D1BA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8D02" w14:textId="77777777" w:rsidR="00470ACD" w:rsidRPr="00557C88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67A8" w14:textId="77777777" w:rsidR="00470ACD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8175" w14:textId="77777777" w:rsidR="00470ACD" w:rsidRPr="002A6824" w:rsidRDefault="00470A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2EC9" w14:textId="77777777" w:rsidR="00470ACD" w:rsidRDefault="00470A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8E1D722" w14:textId="77777777" w:rsidR="00470ACD" w:rsidRPr="00930181" w:rsidRDefault="00470ACD">
      <w:pPr>
        <w:tabs>
          <w:tab w:val="left" w:pos="3183"/>
        </w:tabs>
      </w:pPr>
    </w:p>
    <w:p w14:paraId="7BA8C248" w14:textId="77777777" w:rsidR="00470ACD" w:rsidRDefault="00470ACD" w:rsidP="00E566AF">
      <w:pPr>
        <w:pStyle w:val="Heading1"/>
        <w:spacing w:line="360" w:lineRule="auto"/>
      </w:pPr>
      <w:r>
        <w:t>LINIA 817</w:t>
      </w:r>
    </w:p>
    <w:p w14:paraId="143244F6" w14:textId="77777777" w:rsidR="00470ACD" w:rsidRDefault="00470ACD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0ACD" w14:paraId="0D6A5580" w14:textId="77777777">
        <w:trPr>
          <w:cantSplit/>
          <w:trHeight w:val="2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4E22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541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310D5CE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2CF6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BCC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Dorobanțu - </w:t>
            </w:r>
          </w:p>
          <w:p w14:paraId="711EB95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547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3DAB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7F1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A6FE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07D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0A42D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BA0F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B1E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48F8FC2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125B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F5E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Dorobanțu - </w:t>
            </w:r>
          </w:p>
          <w:p w14:paraId="2BA8F49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Nazarcea,</w:t>
            </w:r>
          </w:p>
          <w:p w14:paraId="0BBBE05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419ACFE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Nazarcea și </w:t>
            </w:r>
          </w:p>
          <w:p w14:paraId="6B27EB9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75863C5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090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A5B6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06F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09E1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BAD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8B88B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3F89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217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C300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98A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838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8600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764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730A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254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A7681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D9E2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72F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1C3581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9B0A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8DF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F89696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BB9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262E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B7D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4439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F55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40BA3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C62E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D70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038C45B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6854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391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4A18B7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1E3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8F68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57A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9251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FAA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B27D7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F7C9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9D9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1701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572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4A4728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369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B8AA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423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  <w:p w14:paraId="2F78774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87DB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A4B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349940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72C4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8BB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B6E3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0B8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12F093E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F3A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8611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14B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A488DF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F10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91A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09F1E77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9AA5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9E6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563FD0C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5502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0B1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FD9314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FB9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62F6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5D6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BAFE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9C6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A2F91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AF85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630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B1A0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15C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5CD28A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281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2A37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3F5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5148EC9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196D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550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862245C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62A6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4E9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2AAF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530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2FC995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A299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774B02E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5297C46E" w14:textId="77777777" w:rsidR="00470ACD" w:rsidRDefault="00470ACD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8335" w14:textId="77777777" w:rsidR="00470ACD" w:rsidRPr="000A692F" w:rsidRDefault="00470ACD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5A8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B174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82D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16217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0E7DE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67014FE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470ACD" w14:paraId="0D59BC2A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AB0D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CC1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7B4E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170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F8B7FF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0C1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A505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772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C254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E73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9624764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5DEA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BED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EA7E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C52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FCE54A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1D1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3C25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3F2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30E8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EC41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03EB5F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8FA3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1E8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0C38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AA1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336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DF78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CB6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C280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760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B0C8E8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843A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6C5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A264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A1E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81C0BD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066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BDEA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96B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F898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8F1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FE81951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60E3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97A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0204AB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1E88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3A7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025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76A9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192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2E27766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9AA6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997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667DDD75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0827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7DD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3019410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6B8E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016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859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BC09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785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2446727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CBB3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706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F10DB37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BAA2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864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032C6EA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3DAF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38D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9D6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DBA6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2C5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BF113C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75E9" w14:textId="77777777" w:rsidR="00470ACD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437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43596B28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7C30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018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689335F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4A53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4D2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667E7C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9A9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2550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7BAD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815F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1E6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9155904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A769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44B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8EC0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4D4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DAE0AA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D10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FF5D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7C5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29FAACB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B369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8F3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CC7D049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BEDA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873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108A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438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788007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883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C7F41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A43F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E91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0565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D3D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9D213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10137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470ACD" w14:paraId="2EBB5DB0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7DBA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102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875F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28F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8407E2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5F6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99270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8EF7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5586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CD92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365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0DEC25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290BE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470ACD" w14:paraId="74338EE2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F390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D838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AE51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2854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82FDC4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9D3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B554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29A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2F0E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E19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10057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AF8FFD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70ACD" w14:paraId="0157E32E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7A38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BBF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E14B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E4CC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624D24D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8DC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6D6D4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E9F3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BD8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00D6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FF1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57249797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1170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B23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5DC8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A9C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4B1C02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C2D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7752F6C2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4D1761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8BA6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237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577D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319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AB969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BD2129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70ADD07F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470ACD" w14:paraId="1F4563EF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54A6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212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752A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953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EE11BDA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5A1A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EB847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AE15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4859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6DC1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3C68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B3017C0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8EEE" w14:textId="77777777" w:rsidR="00470ACD" w:rsidRDefault="00470A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28C3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94AE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E13B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AD85E63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E085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171F0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A7FC" w14:textId="77777777" w:rsidR="00470ACD" w:rsidRPr="000A692F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259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0BA6" w14:textId="77777777" w:rsidR="00470ACD" w:rsidRPr="00E90477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A356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F0BDDBD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18B0EBFB" w14:textId="77777777" w:rsidR="00470ACD" w:rsidRDefault="00470ACD" w:rsidP="006F6DF5">
      <w:pPr>
        <w:pStyle w:val="Heading1"/>
        <w:spacing w:line="360" w:lineRule="auto"/>
      </w:pPr>
      <w:r>
        <w:t>LINIA 817 A</w:t>
      </w:r>
    </w:p>
    <w:p w14:paraId="5659B43B" w14:textId="77777777" w:rsidR="00470ACD" w:rsidRDefault="00470ACD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0ACD" w14:paraId="66A0D49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102D" w14:textId="77777777" w:rsidR="00470ACD" w:rsidRDefault="00470A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78E4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CE46" w14:textId="77777777" w:rsidR="00470ACD" w:rsidRPr="00D7456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0840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81A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A53B310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680941C7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62D6EBF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6E1A" w14:textId="77777777" w:rsidR="00470ACD" w:rsidRPr="00E17F4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B7AE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7F0D" w14:textId="77777777" w:rsidR="00470ACD" w:rsidRPr="00E17F4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04B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31F37E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9F9" w14:textId="77777777" w:rsidR="00470ACD" w:rsidRDefault="00470A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2C7C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6186" w14:textId="77777777" w:rsidR="00470ACD" w:rsidRPr="00D7456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084E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02E85BC7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80B1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BDE5" w14:textId="77777777" w:rsidR="00470ACD" w:rsidRPr="00E17F4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08DB" w14:textId="77777777" w:rsidR="00470ACD" w:rsidRDefault="00470A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8D67" w14:textId="77777777" w:rsidR="00470ACD" w:rsidRPr="00E17F4E" w:rsidRDefault="00470A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8C12" w14:textId="77777777" w:rsidR="00470ACD" w:rsidRDefault="00470A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550BC72" w14:textId="77777777" w:rsidR="00470ACD" w:rsidRDefault="00470ACD">
      <w:pPr>
        <w:spacing w:before="40" w:after="40" w:line="192" w:lineRule="auto"/>
        <w:ind w:right="57"/>
        <w:rPr>
          <w:sz w:val="20"/>
        </w:rPr>
      </w:pPr>
    </w:p>
    <w:p w14:paraId="79774486" w14:textId="77777777" w:rsidR="00470ACD" w:rsidRDefault="00470ACD" w:rsidP="00445244">
      <w:pPr>
        <w:pStyle w:val="Heading1"/>
        <w:spacing w:line="24" w:lineRule="atLeast"/>
      </w:pPr>
      <w:r>
        <w:t>LINIA 818</w:t>
      </w:r>
    </w:p>
    <w:p w14:paraId="6F8CC3DC" w14:textId="77777777" w:rsidR="00470ACD" w:rsidRDefault="00470ACD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0ACD" w14:paraId="1784AF0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C071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69B8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9A4D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4960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025CB3B5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966D356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6702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E6A7D43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3C65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C5B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747B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8013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386099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BDEA5A0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470ACD" w14:paraId="508720F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CF4B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5BD7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4104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FE3B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C31E15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0730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8411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72E4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7231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81B7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6567C2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B678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FFA5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4612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CE06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517979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E0C4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6D946F74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284B471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4444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D03A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0DA6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6535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2B6DE3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5644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1D9C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B846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1DA8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44BA21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66D2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0E66502C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61E5F36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6374912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1FB290F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DF0B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847B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5A92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5E7F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E0F339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BB87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FD10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498B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47B6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8D18CF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BB9B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C12ED32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605E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E1BF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2FEF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AB9B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50D594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49B3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3F0F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CCA3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46CE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7E3285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564C38D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CAA5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EE4A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5842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D1D7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F43A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CC4E14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DDC3C98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470ACD" w14:paraId="7F089CC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CC44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0DAB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1F1B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1B50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3690FF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F6564AC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F2C0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888A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F957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44F6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80B5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25BF130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911C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A5D3" w14:textId="77777777" w:rsidR="00470ACD" w:rsidRDefault="00470AC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9ADE" w14:textId="77777777" w:rsidR="00470ACD" w:rsidRPr="00E54142" w:rsidRDefault="00470AC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235F" w14:textId="77777777" w:rsidR="00470ACD" w:rsidRDefault="00470ACD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94BC7E" w14:textId="77777777" w:rsidR="00470ACD" w:rsidRDefault="00470ACD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0478" w14:textId="77777777" w:rsidR="00470ACD" w:rsidRPr="004B4AC4" w:rsidRDefault="00470AC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2923" w14:textId="77777777" w:rsidR="00470ACD" w:rsidRPr="004B4AC4" w:rsidRDefault="00470AC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10BC" w14:textId="77777777" w:rsidR="00470ACD" w:rsidRDefault="00470AC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E126" w14:textId="77777777" w:rsidR="00470ACD" w:rsidRPr="00E54142" w:rsidRDefault="00470AC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5B86" w14:textId="77777777" w:rsidR="00470ACD" w:rsidRPr="004B4AC4" w:rsidRDefault="00470ACD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470ACD" w14:paraId="70352E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A3E0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81EB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0165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3E2F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1655748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4690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E140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0D0B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5BC8530F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4E27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F0A2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0ACD" w14:paraId="47FD37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428F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3473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0B14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B5EF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9075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8AEF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AFAB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56E2F97A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ACAA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CC74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8A4C8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2198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A912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041C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8794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17B3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0D31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B823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FE6A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1156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03AE58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B3C2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E1C8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9A5B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9A0F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F4D0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8E5B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F4C7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4737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E96A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7F2E1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F401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B56F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52D2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008D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1F40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C82B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055E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C8C7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6E22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13A670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3DA1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26A1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997F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8105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5529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3B09F683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D9BB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A21F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21CE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AB90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470ACD" w14:paraId="5BE112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1377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A49B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A933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C9AA" w14:textId="77777777" w:rsidR="00470ACD" w:rsidRPr="00277DE8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6B2E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DB972F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643A6E2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C6630E1" w14:textId="77777777" w:rsidR="00470ACD" w:rsidRPr="00277DE8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D61F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2772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257E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2DF7" w14:textId="77777777" w:rsidR="00470ACD" w:rsidRPr="00277DE8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470ACD" w14:paraId="0C33D5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EF2D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71C8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D6BB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8BF0" w14:textId="77777777" w:rsidR="00470ACD" w:rsidRPr="00277DE8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6561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FC295C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4CB7036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B9C8D86" w14:textId="77777777" w:rsidR="00470ACD" w:rsidRPr="00277DE8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3994" w14:textId="77777777" w:rsidR="00470ACD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ABD2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74F3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6A11" w14:textId="77777777" w:rsidR="00470ACD" w:rsidRPr="00277DE8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470ACD" w14:paraId="1F0885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3396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D975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40C9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2C58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2411732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89DF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E609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D6B1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FBAD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D83E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0ACD" w14:paraId="7257FFCF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D508" w14:textId="77777777" w:rsidR="00470ACD" w:rsidRDefault="00470A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685A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135E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F2B5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452309CE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0E02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4B53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9EDF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521BA42E" w14:textId="77777777" w:rsidR="00470ACD" w:rsidRDefault="00470A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6A61" w14:textId="77777777" w:rsidR="00470ACD" w:rsidRPr="00E54142" w:rsidRDefault="00470A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D3C5" w14:textId="77777777" w:rsidR="00470ACD" w:rsidRDefault="00470A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34FDA0D6" w14:textId="77777777" w:rsidR="00470ACD" w:rsidRPr="00C21997" w:rsidRDefault="00470ACD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32B122C" w14:textId="77777777" w:rsidR="00470ACD" w:rsidRPr="00C21F42" w:rsidRDefault="00470AC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664FEBF" w14:textId="77777777" w:rsidR="00470ACD" w:rsidRPr="00C21F42" w:rsidRDefault="00470AC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B8DBA47" w14:textId="77777777" w:rsidR="00470ACD" w:rsidRPr="00C21F42" w:rsidRDefault="00470AC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7302E47" w14:textId="77777777" w:rsidR="00470ACD" w:rsidRPr="00C21F42" w:rsidRDefault="00470AC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E6C36A1" w14:textId="77777777" w:rsidR="00470ACD" w:rsidRDefault="00470AC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8789A59" w14:textId="77777777" w:rsidR="00470ACD" w:rsidRPr="00C21F42" w:rsidRDefault="00470AC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5C63CB3" w14:textId="77777777" w:rsidR="00470ACD" w:rsidRPr="00C21F42" w:rsidRDefault="00470AC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4FD76FC" w14:textId="2DAADBCD" w:rsidR="001513BB" w:rsidRPr="00AC054E" w:rsidRDefault="00470ACD" w:rsidP="00B852BF">
      <w:pPr>
        <w:spacing w:line="480" w:lineRule="auto"/>
        <w:ind w:firstLine="851"/>
        <w:jc w:val="both"/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1513BB" w:rsidRPr="00AC054E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17E7" w14:textId="77777777" w:rsidR="00D45F88" w:rsidRDefault="00D45F88">
      <w:r>
        <w:separator/>
      </w:r>
    </w:p>
  </w:endnote>
  <w:endnote w:type="continuationSeparator" w:id="0">
    <w:p w14:paraId="66C59BFE" w14:textId="77777777" w:rsidR="00D45F88" w:rsidRDefault="00D4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33BC" w14:textId="77777777" w:rsidR="00D45F88" w:rsidRDefault="00D45F88">
      <w:r>
        <w:separator/>
      </w:r>
    </w:p>
  </w:footnote>
  <w:footnote w:type="continuationSeparator" w:id="0">
    <w:p w14:paraId="1C1FFAA5" w14:textId="77777777" w:rsidR="00D45F88" w:rsidRDefault="00D45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5C572BC7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C95FD9">
      <w:rPr>
        <w:b/>
        <w:bCs/>
        <w:i/>
        <w:iCs/>
        <w:sz w:val="22"/>
      </w:rPr>
      <w:t>decada 1-10 octombrie 2025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3FEB21C8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95FD9">
      <w:rPr>
        <w:b/>
        <w:bCs/>
        <w:i/>
        <w:iCs/>
        <w:sz w:val="22"/>
      </w:rPr>
      <w:t>decada 1-10 octombrie 2025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F58FA"/>
    <w:multiLevelType w:val="hybridMultilevel"/>
    <w:tmpl w:val="50CAEDD8"/>
    <w:lvl w:ilvl="0" w:tplc="90A4522C">
      <w:start w:val="1"/>
      <w:numFmt w:val="decimal"/>
      <w:lvlRestart w:val="0"/>
      <w:lvlText w:val="%1"/>
      <w:lvlJc w:val="right"/>
      <w:pPr>
        <w:tabs>
          <w:tab w:val="num" w:pos="154"/>
        </w:tabs>
        <w:ind w:left="154" w:hanging="4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14577DB2"/>
    <w:multiLevelType w:val="hybridMultilevel"/>
    <w:tmpl w:val="CDD88768"/>
    <w:lvl w:ilvl="0" w:tplc="3F527DC2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306C4A16"/>
    <w:multiLevelType w:val="hybridMultilevel"/>
    <w:tmpl w:val="F2B00942"/>
    <w:lvl w:ilvl="0" w:tplc="3F527DC2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514B6B47"/>
    <w:multiLevelType w:val="hybridMultilevel"/>
    <w:tmpl w:val="21481362"/>
    <w:lvl w:ilvl="0" w:tplc="3F527DC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510A56"/>
    <w:multiLevelType w:val="hybridMultilevel"/>
    <w:tmpl w:val="7270BDE4"/>
    <w:lvl w:ilvl="0" w:tplc="3F527DC2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5CE5098C"/>
    <w:multiLevelType w:val="hybridMultilevel"/>
    <w:tmpl w:val="E0F47D66"/>
    <w:lvl w:ilvl="0" w:tplc="3F527DC2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B7833FD"/>
    <w:multiLevelType w:val="hybridMultilevel"/>
    <w:tmpl w:val="317CDC02"/>
    <w:lvl w:ilvl="0" w:tplc="3F527DC2">
      <w:start w:val="1"/>
      <w:numFmt w:val="decimal"/>
      <w:lvlRestart w:val="0"/>
      <w:suff w:val="nothing"/>
      <w:lvlText w:val="%1"/>
      <w:lvlJc w:val="right"/>
      <w:pPr>
        <w:tabs>
          <w:tab w:val="num" w:pos="266"/>
        </w:tabs>
        <w:ind w:left="266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401AC5"/>
    <w:multiLevelType w:val="hybridMultilevel"/>
    <w:tmpl w:val="6554B298"/>
    <w:lvl w:ilvl="0" w:tplc="3F527DC2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1411658096">
    <w:abstractNumId w:val="23"/>
  </w:num>
  <w:num w:numId="2" w16cid:durableId="867110114">
    <w:abstractNumId w:val="1"/>
  </w:num>
  <w:num w:numId="3" w16cid:durableId="711080598">
    <w:abstractNumId w:val="18"/>
  </w:num>
  <w:num w:numId="4" w16cid:durableId="368989693">
    <w:abstractNumId w:val="0"/>
  </w:num>
  <w:num w:numId="5" w16cid:durableId="1132938672">
    <w:abstractNumId w:val="25"/>
  </w:num>
  <w:num w:numId="6" w16cid:durableId="116339246">
    <w:abstractNumId w:val="12"/>
  </w:num>
  <w:num w:numId="7" w16cid:durableId="716778721">
    <w:abstractNumId w:val="3"/>
  </w:num>
  <w:num w:numId="8" w16cid:durableId="858474648">
    <w:abstractNumId w:val="7"/>
  </w:num>
  <w:num w:numId="9" w16cid:durableId="2095472625">
    <w:abstractNumId w:val="22"/>
  </w:num>
  <w:num w:numId="10" w16cid:durableId="801726418">
    <w:abstractNumId w:val="16"/>
  </w:num>
  <w:num w:numId="11" w16cid:durableId="1041244009">
    <w:abstractNumId w:val="5"/>
  </w:num>
  <w:num w:numId="12" w16cid:durableId="1831094235">
    <w:abstractNumId w:val="4"/>
  </w:num>
  <w:num w:numId="13" w16cid:durableId="964390748">
    <w:abstractNumId w:val="15"/>
  </w:num>
  <w:num w:numId="14" w16cid:durableId="1868450489">
    <w:abstractNumId w:val="17"/>
  </w:num>
  <w:num w:numId="15" w16cid:durableId="417362291">
    <w:abstractNumId w:val="6"/>
  </w:num>
  <w:num w:numId="16" w16cid:durableId="311645915">
    <w:abstractNumId w:val="2"/>
  </w:num>
  <w:num w:numId="17" w16cid:durableId="1237594596">
    <w:abstractNumId w:val="9"/>
  </w:num>
  <w:num w:numId="18" w16cid:durableId="2086301032">
    <w:abstractNumId w:val="21"/>
  </w:num>
  <w:num w:numId="19" w16cid:durableId="1757168850">
    <w:abstractNumId w:val="10"/>
  </w:num>
  <w:num w:numId="20" w16cid:durableId="808284790">
    <w:abstractNumId w:val="14"/>
  </w:num>
  <w:num w:numId="21" w16cid:durableId="166528053">
    <w:abstractNumId w:val="11"/>
  </w:num>
  <w:num w:numId="22" w16cid:durableId="1607926802">
    <w:abstractNumId w:val="20"/>
  </w:num>
  <w:num w:numId="23" w16cid:durableId="759057795">
    <w:abstractNumId w:val="19"/>
  </w:num>
  <w:num w:numId="24" w16cid:durableId="1768190657">
    <w:abstractNumId w:val="13"/>
  </w:num>
  <w:num w:numId="25" w16cid:durableId="177618149">
    <w:abstractNumId w:val="24"/>
  </w:num>
  <w:num w:numId="26" w16cid:durableId="347148445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e2ZxnODb45xNHNs2QdEbLJLQFv6XrFfIYIwiMw40XOHPr4hym5ByJ16vmA1XYkgitF9UzIzKIn/dstxeVgTvSA==" w:salt="hwWpBW6UXCisXR/IyMUQ3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99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6C3C"/>
    <w:rsid w:val="00AC6F8A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2BF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3A3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5F88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A75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7F6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7740</Words>
  <Characters>44118</Characters>
  <Application>Microsoft Office Word</Application>
  <DocSecurity>0</DocSecurity>
  <Lines>367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2025-09-23T06:27:00Z</dcterms:created>
  <dcterms:modified xsi:type="dcterms:W3CDTF">2025-09-23T08:21:00Z</dcterms:modified>
</cp:coreProperties>
</file>