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A3A9" w14:textId="77777777" w:rsidR="00943CF9" w:rsidRPr="00E41207" w:rsidRDefault="00943CF9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58ADAA40" w14:textId="13DC7951" w:rsidR="00943CF9" w:rsidRPr="00E41207" w:rsidRDefault="00DA7067" w:rsidP="00DA7067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</w:t>
      </w:r>
      <w:r w:rsidR="00943CF9" w:rsidRPr="00E41207">
        <w:rPr>
          <w:b/>
          <w:sz w:val="16"/>
          <w:szCs w:val="16"/>
        </w:rPr>
        <w:t xml:space="preserve"> (de la pagina 1 la pagina )</w:t>
      </w:r>
    </w:p>
    <w:p w14:paraId="196934AA" w14:textId="77777777" w:rsidR="00943CF9" w:rsidRDefault="00943CF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416284F" w14:textId="77777777" w:rsidR="00943CF9" w:rsidRDefault="00943CF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11554A4" w14:textId="77777777" w:rsidR="00943CF9" w:rsidRDefault="00943CF9">
      <w:pPr>
        <w:jc w:val="center"/>
        <w:rPr>
          <w:sz w:val="28"/>
        </w:rPr>
      </w:pPr>
    </w:p>
    <w:p w14:paraId="7A5CC774" w14:textId="77777777" w:rsidR="00943CF9" w:rsidRDefault="00943CF9">
      <w:pPr>
        <w:jc w:val="center"/>
        <w:rPr>
          <w:sz w:val="28"/>
        </w:rPr>
      </w:pPr>
    </w:p>
    <w:p w14:paraId="02D77645" w14:textId="77777777" w:rsidR="00943CF9" w:rsidRDefault="00943CF9">
      <w:pPr>
        <w:jc w:val="center"/>
        <w:rPr>
          <w:sz w:val="28"/>
        </w:rPr>
      </w:pPr>
    </w:p>
    <w:p w14:paraId="1EE0D8E2" w14:textId="77777777" w:rsidR="00943CF9" w:rsidRDefault="00943CF9">
      <w:pPr>
        <w:jc w:val="center"/>
        <w:rPr>
          <w:b/>
          <w:bCs/>
          <w:spacing w:val="80"/>
          <w:sz w:val="32"/>
          <w:lang w:val="en-US"/>
        </w:rPr>
      </w:pPr>
    </w:p>
    <w:p w14:paraId="32ED2933" w14:textId="77777777" w:rsidR="00943CF9" w:rsidRDefault="00943CF9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4F5264DD" w14:textId="77777777" w:rsidR="00943CF9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51E8BC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6F45C3C" w14:textId="77777777" w:rsidR="00943CF9" w:rsidRDefault="00943CF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7833D7F" w14:textId="77777777" w:rsidR="00943CF9" w:rsidRDefault="00943CF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octombrie 2025</w:t>
      </w:r>
    </w:p>
    <w:p w14:paraId="50DAE07E" w14:textId="77777777" w:rsidR="00943CF9" w:rsidRDefault="00943CF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43CF9" w14:paraId="4FBA0645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7E313D1" w14:textId="77777777" w:rsidR="00943CF9" w:rsidRDefault="00943CF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D7C3528" w14:textId="77777777" w:rsidR="00943CF9" w:rsidRDefault="00943CF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1101FAB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29B9852" w14:textId="77777777" w:rsidR="00943CF9" w:rsidRDefault="00943CF9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62F5A49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1A74EF3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A8CB577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31A735E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8C8AE86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5DC0832" w14:textId="77777777" w:rsidR="00943CF9" w:rsidRDefault="00943CF9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53344E0" w14:textId="77777777" w:rsidR="00943CF9" w:rsidRDefault="00943CF9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AE60FA1" w14:textId="77777777" w:rsidR="00943CF9" w:rsidRDefault="00943CF9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6F26D8D" w14:textId="77777777" w:rsidR="00943CF9" w:rsidRDefault="00943CF9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D61A0CC" w14:textId="77777777" w:rsidR="00943CF9" w:rsidRDefault="00943CF9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0562A581" w14:textId="77777777" w:rsidR="00943CF9" w:rsidRDefault="00943CF9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473EEDA" w14:textId="77777777" w:rsidR="00943CF9" w:rsidRDefault="00943CF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E9EE262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05FA47E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03635EA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ABF1810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00B17A6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496FC45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F58A90C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75A243A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2C8A15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943CF9" w14:paraId="54A5A49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E8F5936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C5E45C8" w14:textId="77777777" w:rsidR="00943CF9" w:rsidRDefault="00943CF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7A7E957" w14:textId="77777777" w:rsidR="00943CF9" w:rsidRDefault="00943CF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FAF86B8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BD0320F" w14:textId="77777777" w:rsidR="00943CF9" w:rsidRDefault="00943CF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D1D54E6" w14:textId="77777777" w:rsidR="00943CF9" w:rsidRDefault="00943CF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94EC150" w14:textId="77777777" w:rsidR="00943CF9" w:rsidRDefault="00943CF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D5AF806" w14:textId="77777777" w:rsidR="00943CF9" w:rsidRDefault="00943CF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5E9CF7A" w14:textId="77777777" w:rsidR="00943CF9" w:rsidRDefault="00943CF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5C9583B" w14:textId="77777777" w:rsidR="00943CF9" w:rsidRDefault="00943CF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84AB244" w14:textId="77777777" w:rsidR="00943CF9" w:rsidRDefault="00943CF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1A7C5B6" w14:textId="77777777" w:rsidR="00943CF9" w:rsidRDefault="00943CF9">
      <w:pPr>
        <w:spacing w:line="192" w:lineRule="auto"/>
        <w:jc w:val="center"/>
      </w:pPr>
    </w:p>
    <w:p w14:paraId="4C58D24D" w14:textId="77777777" w:rsidR="00943CF9" w:rsidRDefault="00943CF9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6889F21" w14:textId="77777777" w:rsidR="00943CF9" w:rsidRPr="00EA47EA" w:rsidRDefault="00943CF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24D6F95" w14:textId="77777777" w:rsidR="00943CF9" w:rsidRPr="00EA47EA" w:rsidRDefault="00943CF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FBE829E" w14:textId="77777777" w:rsidR="00943CF9" w:rsidRPr="00EA47EA" w:rsidRDefault="00943CF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32267D5" w14:textId="77777777" w:rsidR="00943CF9" w:rsidRPr="00A8307A" w:rsidRDefault="00943CF9" w:rsidP="00516DD3">
      <w:pPr>
        <w:pStyle w:val="Heading1"/>
        <w:spacing w:line="360" w:lineRule="auto"/>
      </w:pPr>
      <w:r w:rsidRPr="00A8307A">
        <w:t>LINIA 100</w:t>
      </w:r>
    </w:p>
    <w:p w14:paraId="49F61BB0" w14:textId="77777777" w:rsidR="00943CF9" w:rsidRPr="00A8307A" w:rsidRDefault="00943CF9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943CF9" w:rsidRPr="00AB76B4" w14:paraId="4FB4F6F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097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6AC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152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1BCD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40558B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616A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0E80B09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BFE8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86D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078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56D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3356E34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085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2FA2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2F7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CEA8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96D124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32F93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024BE97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09CC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EDD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01FB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2AF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4C220FA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3E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08AE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3B1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D42B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DE50EC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50F2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2AAF2D88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772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B8B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5F7C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CA2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1E43F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943CF9" w:rsidRPr="00AB76B4" w14:paraId="49DD490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767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B16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9DE7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936F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7EEFF4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4BE5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7884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79E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5E99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F08B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5863E49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DD3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BBD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86B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CC88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175514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357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B5CB95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2F3E98D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5B5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7C9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3C8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46C5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FEE38E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108C46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943CF9" w:rsidRPr="00AB76B4" w14:paraId="3835D4E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0C5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06E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458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B417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252CAAF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DA762B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5EB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5C14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504C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4C76334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9AF2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0C01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943CF9" w:rsidRPr="00AB76B4" w14:paraId="0F13563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4B4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5C6D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0BF952F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F833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9165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F2AE72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BF21A4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293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41F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FEB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4A09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13AA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6FFB84C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04A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170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057013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8CF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82A6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78FE4F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364EF9D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BCD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F869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B924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7301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BA9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0D58951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850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78E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850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2ECC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B517D1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03867B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D6A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9E80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5C2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E94F66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D8EF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0A8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631C9A4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8E3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4D60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A33976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4CBA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568B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BCFCE6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65D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3E4E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1DB1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F0BB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28B0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1EDA22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96F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87A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AF5A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F743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DBA4CA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C7BD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A03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D43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7854570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AC9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39E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224AC41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4C2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9E1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C4A2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5739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C1F3A6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21C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07D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ABA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F283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837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4885E6E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B29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32B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1A2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6202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9AD98F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341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882652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5D70046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D65BED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6BBE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48F6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122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B0A5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C8202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943CF9" w:rsidRPr="00AB76B4" w14:paraId="44C3DAB9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415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D146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87A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27E7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FB98E4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4938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CC2C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A46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8F7E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A96D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D93B4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43CF9" w:rsidRPr="00AB76B4" w14:paraId="70A7DF7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D36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E163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C268A4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49BC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8885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3035F3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236903F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9268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7A5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DDE2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84D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2F2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2B61740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61B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B8E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1C2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2365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0D4BCBE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2FDB039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6609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A64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E67C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307F324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98FF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927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943CF9" w:rsidRPr="00AB76B4" w14:paraId="022A868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968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82B3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92D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4A61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6B5761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E64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E0E8D3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4F4CD1B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57B8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7FB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BC7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CAD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943CF9" w:rsidRPr="00AB76B4" w14:paraId="6138275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966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5705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4D3C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CC53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DC6C5F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DA57FA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0B3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769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E2C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66301E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8AB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E7E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6367E6D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2AC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B24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5CD7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7855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432A51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E27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EA19B8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58D8FDE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17929CE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9428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9DFE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F76D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FBCE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2DA6E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943CF9" w:rsidRPr="00AB76B4" w14:paraId="24EB946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D5E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7B7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9D2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7FD5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60DFAF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0ECA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E64B61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A52E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E59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6E04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828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3824E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943CF9" w:rsidRPr="00AB76B4" w14:paraId="7018A57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AE0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191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B590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4610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43B157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905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257D63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2EC28EF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8B8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505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71A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8E1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6F70E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4B2D6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943CF9" w:rsidRPr="00AB76B4" w14:paraId="2FCC908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03F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6119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6A0DEAD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6B57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C3FA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E4347C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49FA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D18F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3930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C181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5B63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73939EA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8E5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BC25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1D4BBE4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88F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A801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BC1E4E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477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246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4A0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E5F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963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5D85615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759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A38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8BA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92C3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9E2386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6D4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727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137F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D0A0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6555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FDD9E1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4C4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F1B6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2A6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4347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D7CD0A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9AC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BEDB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2CC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E7BE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FE5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494FDA8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3CA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0E4B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461A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4386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AF5ED9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7953C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51C8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38F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3D7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7FE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49156E4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081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64A2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6DF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1A42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F83FBD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1F2AD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9A7A2D3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598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DB14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7398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BB1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110A071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6CE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6E4F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9BC6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DA6D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A27586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76BBD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D295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70BB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B4D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25C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35D566B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9F4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E53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764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0437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268D76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BE2C7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7E91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73BC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35D225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AC9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CAA12" w14:textId="77777777" w:rsidR="00943CF9" w:rsidRPr="00AB76B4" w:rsidRDefault="00943CF9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58DF956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E6E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0227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5E685D6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3BDE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8914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159DBC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1F52629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C7B3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CB3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168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E13D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ADE5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BAD85E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714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827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0EB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E4E63" w14:textId="77777777" w:rsidR="00943CF9" w:rsidRPr="00AB76B4" w:rsidRDefault="00943CF9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F21DF84" w14:textId="77777777" w:rsidR="00943CF9" w:rsidRPr="00AB76B4" w:rsidRDefault="00943CF9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A39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D37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3104" w14:textId="77777777" w:rsidR="00943CF9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1123085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0F8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816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2EB3898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84B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819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DD29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5FF0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1E533F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759B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209397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6EE535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D50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A2B6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62B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BA41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5AF90DD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0B8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4F0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B6D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EC37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305CE3D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DEA33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32E95B9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4D32A2F6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AA29F8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3BCE773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0B19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A505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9DD8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41A1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28592C4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DD4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91D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3F9281B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7F2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8CDD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E8C8BE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6FCF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4B1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901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A603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9A98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43F8D00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AAC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929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9AF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339C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B8B584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D031" w14:textId="77777777" w:rsidR="00943CF9" w:rsidRPr="00AB76B4" w:rsidRDefault="00943CF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B71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C347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0746580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F73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C28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04EEDDF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5B8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4D9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6C4F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EF2E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CCA349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F53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0DC808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B4EF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18C6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605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66D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5A0268B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EA8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5E235" w14:textId="77777777" w:rsidR="00943CF9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12A3E8B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952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1FF79" w14:textId="77777777" w:rsidR="00943CF9" w:rsidRPr="00AB76B4" w:rsidRDefault="00943CF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4F727ECD" w14:textId="77777777" w:rsidR="00943CF9" w:rsidRPr="00AB76B4" w:rsidRDefault="00943CF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610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137B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3EF2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8C6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A029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3094997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48A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469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129A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91C4E" w14:textId="77777777" w:rsidR="00943CF9" w:rsidRPr="00AB76B4" w:rsidRDefault="00943CF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EEFAE62" w14:textId="77777777" w:rsidR="00943CF9" w:rsidRPr="00AB76B4" w:rsidRDefault="00943CF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BB7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1CA9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55D78" w14:textId="77777777" w:rsidR="00943CF9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371F85E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E44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A2C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6A8AD88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36B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08F3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A87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2DBDD" w14:textId="77777777" w:rsidR="00943CF9" w:rsidRPr="00AB76B4" w:rsidRDefault="00943CF9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76B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249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AEF2" w14:textId="77777777" w:rsidR="00943CF9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59A542D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420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511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40117F5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34D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29D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8632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1F29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48C56A7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4E7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6449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2E78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3A9954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10E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194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4065497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A9F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F4A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594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CD19D" w14:textId="77777777" w:rsidR="00943CF9" w:rsidRPr="00AB76B4" w:rsidRDefault="00943CF9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0A624A6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E21F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0AC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57B8" w14:textId="77777777" w:rsidR="00943CF9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23072F7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F1B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A2BF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2D7847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56E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30C1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102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FFE3C" w14:textId="77777777" w:rsidR="00943CF9" w:rsidRPr="00AB76B4" w:rsidRDefault="00943CF9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5F9941F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E92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C5D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F1A21" w14:textId="77777777" w:rsidR="00943CF9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23DA1BB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DA8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A681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02F004F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575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DC40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714F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B42D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EE73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C686DD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1D4B852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53F5EF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1B2BF07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FB5F0D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EEA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687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26BD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CFC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757D079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8BB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BB5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4DBF74A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B791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177A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FA8AED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5DA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54F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43C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094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2B66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7AF0155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8BE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87D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018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5570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2BA7F14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B6F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111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DC9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5402932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1FA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E1C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5964BE4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BCD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F33B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A78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DAF8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1746EF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E32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01043EE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D5DA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018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1F5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7B3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8C32C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855D9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943CF9" w:rsidRPr="00AB76B4" w14:paraId="770D8ED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81C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D2C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29C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C88B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364EBB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415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B3ABF3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149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CC5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D2E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5D2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19B2D8E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650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9D43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734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5A20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0F6252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C735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4AD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0CE1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BDE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4DD1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25865D0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FBF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682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0D6E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1D00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386BAD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BA91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4451E9E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674D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D51F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E663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44F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77852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3C5B4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943CF9" w:rsidRPr="00AB76B4" w14:paraId="2FEB322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A6A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E98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02E79A0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15A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7296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03EBD8F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E2D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E13E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A21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23C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683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7741613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38B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8433" w14:textId="77777777" w:rsidR="00943CF9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01BC74C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4DA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8FB2F" w14:textId="77777777" w:rsidR="00943CF9" w:rsidRPr="00AB76B4" w:rsidRDefault="00943CF9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904E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E38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3778" w14:textId="77777777" w:rsidR="00943CF9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C6B2" w14:textId="77777777" w:rsidR="00943CF9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B54CF" w14:textId="77777777" w:rsidR="00943CF9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2EE56E9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4B6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C47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09F035A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7D2F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417A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DBC530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CCA534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A219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54E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D3BA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5DEB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EE28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4C0C05A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B7D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CD6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7CF0025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9AD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C7AC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49F1F7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787567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40E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02C7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7D5A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C7FD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7E5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A9FAE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943CF9" w:rsidRPr="00AB76B4" w14:paraId="6A49C63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A4C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15F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CF8E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6858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BAD2EF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F5FB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7F33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9F85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063820E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22F7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4501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B0292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79270DC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6F247FE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39B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FB3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A6A9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8005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CA2E3F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A35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74F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7BCD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6315267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1048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6DD4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705896E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A6B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07C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20CA521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B906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E74D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3F4236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F307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027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6726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3F4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04E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0B1EDBD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9BC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1A09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DDBB54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528C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AFE1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EB1917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54E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122B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DCFF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693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109D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5A46DF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1BF1F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943CF9" w:rsidRPr="00AB76B4" w14:paraId="0490467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712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6E3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130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213D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BFF00C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D9E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42DB70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38D288C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FD5942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18AE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F87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AD5A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55F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C3CCB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943CF9" w:rsidRPr="00AB76B4" w14:paraId="0D6E9A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F5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86F6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7772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1C7E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8BE315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F92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641D36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16587FD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6DD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F713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C16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E99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943CF9" w:rsidRPr="00AB76B4" w14:paraId="0928EE6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46A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D797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A729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A33C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1A3A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EEC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145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7B2A5BD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57B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D10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49EAC19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D99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B3159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105B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51AE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DA6704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D4101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423CA02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984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49931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B0C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AF90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FCF9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943CF9" w:rsidRPr="00AB76B4" w14:paraId="1791D0E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CED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8FA28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812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4D74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E64F49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87803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9F0CA42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BFE2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2D7AB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945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741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943CF9" w:rsidRPr="00AB76B4" w14:paraId="30BDFF5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D2C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E2A95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21246D7F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9730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EE83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FEED4C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4BD11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5FDA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FC20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8546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F7A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64D8474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296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39BCE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CEE9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954D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BE8BB5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7960E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595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8E81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004EE467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E85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AD9F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3A3FF41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15E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C3814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0261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21D7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2523C2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3B52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978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AD3C1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1C3A6D2E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3DE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7A1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F70ECF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AB76B4" w14:paraId="717798A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AB7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966D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4D5C065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B2A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C102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394621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CF7E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E50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DF42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ADD2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72B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943CF9" w:rsidRPr="00AB76B4" w14:paraId="052EA4F8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B45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DD1F5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C7CD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F3AD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0C072E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45E30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043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5B030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C151056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0602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47DE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AB76B4" w14:paraId="6026DFE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6B5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2A72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2D9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8829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DE7F14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761F9FE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364772C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5BB5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29C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8E7BF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6E0F8185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C42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CBB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AB76B4" w14:paraId="78E8175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D33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ED753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3A3745AC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8AC0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B866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50F970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22296B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4E15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5B8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83CB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C13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E075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ED82A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57B9406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AB76B4" w14:paraId="6D77B5D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3F3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5209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058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6DE5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3FD479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3ADD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82BE82F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377719E2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F28BF87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8826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58BE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4FE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694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D3C341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29A6578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AB76B4" w14:paraId="5754236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125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43241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A64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EDFC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B2AEEA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E944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F2E8775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70F5E5C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73A3B481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A4D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75D7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999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F41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EFA672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943CF9" w:rsidRPr="00AB76B4" w14:paraId="67EF4A9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FC6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8F626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7FDE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34DB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7EE7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4A9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9709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3CF4FF80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A931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8A42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943CF9" w:rsidRPr="00AB76B4" w14:paraId="5C6F219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0A9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99E2C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CAD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441B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509397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E17A5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DC2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8087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8C9B123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D3A0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B56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686CCE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AB76B4" w14:paraId="098AD0F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903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568D3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396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CDFB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103FEA3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2ACB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EBB8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C5D8C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74AD65F3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0DE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C6E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943CF9" w:rsidRPr="00AB76B4" w14:paraId="0603BD9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FC1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695BC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1A8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6511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4B2A0B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CB54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F53E13A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FF445E3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4929EACF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DCC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35AC" w14:textId="77777777" w:rsidR="00943CF9" w:rsidRPr="00AB76B4" w:rsidRDefault="00943CF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0BF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6953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F819D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943CF9" w:rsidRPr="00AB76B4" w14:paraId="773AE2E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596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389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913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49F7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4A6449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1CB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B34536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16F5AD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046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237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2E3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128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F4D27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943CF9" w:rsidRPr="00AB76B4" w14:paraId="096CD22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1F7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F68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92CA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3B2F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A7506C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7C0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64FBE7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C4A64E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0D0D8F9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C4A6AF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9BF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8339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F28C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31B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26E9D16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591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0C9C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A0A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4D37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9C1BAA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54A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1B99B4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1886E25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09A6CF0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F60C65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1EA6A59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7A2A85F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229D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50D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D86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77D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2510B61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A6F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4AE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01E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596F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25C72D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FAE936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7C1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EFAFFB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1A6A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99A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89F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8A9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06C3FF2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9E7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B379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66AF8FD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0C1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6571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06B76A1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456CD2E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3179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06D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8A9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F7D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D46D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7121167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1CF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1D3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DFF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72D0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2F658A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4D27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6FB157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7F3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A2D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E23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2EB7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943CF9" w:rsidRPr="00AB76B4" w14:paraId="2B5E979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B1D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9B3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0D6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8587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196D4C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26DA05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554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51AAA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C217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D459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D73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7AF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35A63C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923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AD0C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334712E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970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BF95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520823E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D55B3A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7BD9CEA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6DD8E2D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F86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0DA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02F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05B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30F9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125AC34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CB8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7B5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AFA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FD88F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8B39F5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D20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29D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22C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6571E1D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1B08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DE01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3A80895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240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C107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0270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61F2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8C6967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587A8B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405FC7D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1B99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1B8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E773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17F1224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8DD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7F90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186B2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D3EEE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943CF9" w:rsidRPr="00AB76B4" w14:paraId="0F6DF38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2A7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45B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618F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9221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0E6C813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577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F77A3A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91D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8E9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0F0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576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52AA440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EF5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EC04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2942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A261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8B2E66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D551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5F6D17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68CD8D5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30B4BA7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062065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869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A3B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F20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8FB0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73CDC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943CF9" w:rsidRPr="00AB76B4" w14:paraId="56B9FFF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A5B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44F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1650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D32C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470E9F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C3FA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8B3003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7B3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2F34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ACB4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FAE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AF5F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43CF9" w:rsidRPr="00AB76B4" w14:paraId="001CE23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38F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2E5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0964DA0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4C9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0D62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0C63760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7DD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2C2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F37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229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7BA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40C079C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8B0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876D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4028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1C88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4B5647C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480BF7E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2409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5D63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26F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24DBBEE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7705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DC44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7779ED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2C3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30C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E52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C350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39B01B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C9CCD5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CF4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385C6B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0E26026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335DBD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EAA9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DED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A8C6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855A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44FE3BE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58A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4642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3D3D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2892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2234001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486A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2DE06F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ABDECD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233426B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ED55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B125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A919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0BB8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70A2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943CF9" w:rsidRPr="00AB76B4" w14:paraId="5E76E48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322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300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5133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E797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D45F62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1646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49CC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F595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2602DFF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6835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8C3A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1C1E618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5A2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343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042AAB0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F0AA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9430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B0C1AA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0A67A01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474310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A6BC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5AA0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B3B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74F8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96CE" w14:textId="77777777" w:rsidR="00943CF9" w:rsidRPr="00AB76B4" w:rsidRDefault="00943CF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2402F7C" w14:textId="77777777" w:rsidR="00943CF9" w:rsidRPr="00AB76B4" w:rsidRDefault="00943CF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136A68F0" w14:textId="77777777" w:rsidR="00943CF9" w:rsidRPr="00AB76B4" w:rsidRDefault="00943CF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4487E33" w14:textId="77777777" w:rsidR="00943CF9" w:rsidRPr="00AB76B4" w:rsidRDefault="00943CF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026D985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C98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2882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4C9DE05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333F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DF2A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5B2118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4B568E5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2A002B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EF2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D91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F9E4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8EC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E825" w14:textId="77777777" w:rsidR="00943CF9" w:rsidRPr="00AB76B4" w:rsidRDefault="00943CF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0CCB9F59" w14:textId="77777777" w:rsidR="00943CF9" w:rsidRPr="00AB76B4" w:rsidRDefault="00943CF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AACCCE1" w14:textId="77777777" w:rsidR="00943CF9" w:rsidRPr="00AB76B4" w:rsidRDefault="00943CF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523CD2BE" w14:textId="77777777" w:rsidR="00943CF9" w:rsidRPr="00AB76B4" w:rsidRDefault="00943CF9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54C4CA4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23B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60DF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3EC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E484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DB7C7A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0EE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F0EDD4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ADB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0F7A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C2D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2DE18" w14:textId="77777777" w:rsidR="00943CF9" w:rsidRPr="00AB76B4" w:rsidRDefault="00943CF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1FF2CF0" w14:textId="77777777" w:rsidR="00943CF9" w:rsidRPr="00AB76B4" w:rsidRDefault="00943CF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456BD485" w14:textId="77777777" w:rsidR="00943CF9" w:rsidRPr="00AB76B4" w:rsidRDefault="00943CF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943CF9" w:rsidRPr="00AB76B4" w14:paraId="607D9C3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0F7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090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A35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E0B2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36ADCD6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B44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619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678A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ECC5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14E16" w14:textId="77777777" w:rsidR="00943CF9" w:rsidRPr="00AB76B4" w:rsidRDefault="00943CF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943CF9" w:rsidRPr="00AB76B4" w14:paraId="4C7B717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344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798B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D03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0DA3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B6FC42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19C4B5C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7FB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83CD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3871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7411AB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A0D1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5BAF9" w14:textId="77777777" w:rsidR="00943CF9" w:rsidRPr="00AB76B4" w:rsidRDefault="00943CF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9A2A718" w14:textId="77777777" w:rsidR="00943CF9" w:rsidRPr="00AB76B4" w:rsidRDefault="00943CF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F105E2" w14:textId="77777777" w:rsidR="00943CF9" w:rsidRPr="00AB76B4" w:rsidRDefault="00943CF9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943CF9" w:rsidRPr="00AB76B4" w14:paraId="0B8B105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9FB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4875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20D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0BFF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410EA8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072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7372F0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E5A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EF84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7EB9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453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C13A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943CF9" w:rsidRPr="00AB76B4" w14:paraId="655CEEC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9A3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E39A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7364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B187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645732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0742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C5561E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98AF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505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9E43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4823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357F2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43CF9" w:rsidRPr="00AB76B4" w14:paraId="0D20886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790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8F43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E3F3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D162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38692F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7A5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57FC05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6103785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D2B8EA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D2EC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78CE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4B42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05EB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AD5EF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943CF9" w:rsidRPr="00AB76B4" w14:paraId="7C1E1B2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1E5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204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501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0E443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211D10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DE38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E5E529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31B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CCF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8DBE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DAE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5A37DC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943CF9" w:rsidRPr="00AB76B4" w14:paraId="21B78A2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A6C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BA4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DAA3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7A0BA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F1DC18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6C1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65FD23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F91F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FADB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F80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223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71FB0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943CF9" w:rsidRPr="00AB76B4" w14:paraId="29A5A0E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529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27F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1DC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D161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8E6209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C1FD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215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12D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A9F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0EC8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FFC14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43CF9" w:rsidRPr="00AB76B4" w14:paraId="53F95CE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59B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0AA3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70B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45A8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420AC8D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851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FA7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F1B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789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E53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943CF9" w:rsidRPr="00AB76B4" w14:paraId="1DE4E6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F56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902D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32E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062E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86EADA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8BDE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1A4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959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C6F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F1C7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943CF9" w:rsidRPr="00AB76B4" w14:paraId="3BCF19B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E66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9A07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D56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3E62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DB0305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A735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C6770E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0C7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2BE3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6DF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889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497C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943CF9" w:rsidRPr="00AB76B4" w14:paraId="4E4C278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31D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3D83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073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408B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79F741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7B34F90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8D7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6DFF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5A2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F60D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FE0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7551E90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CBD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A213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3B1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F45C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BC4E97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C3E467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205D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F56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4FC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27FD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CC3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4296FD5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120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E77E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0BD9A45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80E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75D4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DE2D9B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28A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937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82AC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984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55A5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76B22C3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CE9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5F5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DB63B3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5FB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67B8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3BE66B4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6E4C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800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6641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734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8773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4210F11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B69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982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712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1910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F9490E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6E67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940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D10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16A808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1D68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EC82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1387D6C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857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9B8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F1C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BCBBD" w14:textId="77777777" w:rsidR="00943CF9" w:rsidRDefault="00943CF9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5A3DBEB" w14:textId="77777777" w:rsidR="00943CF9" w:rsidRPr="00AB76B4" w:rsidRDefault="00943CF9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7A387A12" w14:textId="77777777" w:rsidR="00943CF9" w:rsidRPr="00AB76B4" w:rsidRDefault="00943CF9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EB1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BAAF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F55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33F07D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37E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362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7D3F05A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3FA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955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67AB739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3B4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8A03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1507FE8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6DF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460C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23C8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8559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8603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5700531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A6F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4C4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8B0532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3CA33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0F31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31AE77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855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602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9FB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0AB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1D7F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5277BFA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7C91679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890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913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475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3B69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1A048E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9601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551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9F2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E009E0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B27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92D3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32081EC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50336BF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3D7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71D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972E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A248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E87CDEB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AF394C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F590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52841D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4B3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7DD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96AC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3D4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0A0042B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D1E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A801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581042D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178E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7988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04E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D252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7201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6BA7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B61B5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44E67E8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E1F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4A48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CD6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0529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BAC7691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761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FD6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EC54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0442A1E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A4A2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74B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943CF9" w:rsidRPr="00AB76B4" w14:paraId="069F4A6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BA8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3FB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25CFF5F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B3F4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72BA8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132B3F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12E9560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2F6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8A29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1D83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792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6A5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18722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E01C0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943CF9" w:rsidRPr="00AB76B4" w14:paraId="6B2CAE2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047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557A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FFA5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35AD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B81647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DF71792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028B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A9F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AA1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401B13E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DC01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30BD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A961F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6020F38F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264C3AB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16D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1BB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FA6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F111E" w14:textId="77777777" w:rsidR="00943CF9" w:rsidRPr="00AB76B4" w:rsidRDefault="00943CF9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8705004" w14:textId="77777777" w:rsidR="00943CF9" w:rsidRPr="00AB76B4" w:rsidRDefault="00943CF9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A720F" w14:textId="77777777" w:rsidR="00943CF9" w:rsidRPr="00AB76B4" w:rsidRDefault="00943CF9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6B69AAA" w14:textId="77777777" w:rsidR="00943CF9" w:rsidRPr="00AB76B4" w:rsidRDefault="00943CF9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8574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31B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5C532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B0F7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943CF9" w:rsidRPr="00AB76B4" w14:paraId="1E483A0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6D9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C48A3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B83CE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C79E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07EA8A7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8FEF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7FAEE1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2C4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12B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FA55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5B5B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943CF9" w:rsidRPr="00AB76B4" w14:paraId="3895E90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88D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79D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E04A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42799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D8FD845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B80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66943E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E0D0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37AFC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CCD9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564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5F96A75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EA0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36B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79B7C838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FFF6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03E56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4250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DA22A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DB3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51B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B2AE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D8ADF7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0E38B1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4AF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B7B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3434B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951F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242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1D2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15F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AF68D4A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70575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92E79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943CF9" w:rsidRPr="00AB76B4" w14:paraId="0593140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F21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F9F24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198+600</w:t>
            </w:r>
          </w:p>
          <w:p w14:paraId="6258F28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208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3C1CC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Malu Mare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A3A0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7F5F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9B9D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B26C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B1A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Semnalizată ca limitare de viteză. Fără inductori.</w:t>
            </w:r>
          </w:p>
        </w:tc>
      </w:tr>
      <w:tr w:rsidR="00943CF9" w:rsidRPr="00AB76B4" w14:paraId="4EE20C3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51D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59F1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2A47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09A3E" w14:textId="77777777" w:rsidR="00943CF9" w:rsidRPr="00AB76B4" w:rsidRDefault="00943CF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A1C0E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47335A2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1 și 3 în abatere și diag</w:t>
            </w:r>
          </w:p>
          <w:p w14:paraId="22DD3496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22D4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FEBAB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D1FF" w14:textId="77777777" w:rsidR="00943CF9" w:rsidRPr="00AB76B4" w:rsidRDefault="00943CF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D311" w14:textId="77777777" w:rsidR="00943CF9" w:rsidRPr="00AB76B4" w:rsidRDefault="00943CF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din fir I Leu - Malu Mare în fir II (L3) Malu Mare și din fir II (L3) Malu Mare în fir I Malu Mare - Leu</w:t>
            </w:r>
          </w:p>
        </w:tc>
      </w:tr>
      <w:tr w:rsidR="00943CF9" w:rsidRPr="00AB76B4" w14:paraId="31FE331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858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2C3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2A7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449E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st.Malu Mare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11B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3A94BF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și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în abatere și diag</w:t>
            </w:r>
          </w:p>
          <w:p w14:paraId="00D30C9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- 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742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3466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0A5E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4EA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Banu Mărăcine</w:t>
            </w:r>
          </w:p>
        </w:tc>
      </w:tr>
      <w:tr w:rsidR="00943CF9" w:rsidRPr="00AB76B4" w14:paraId="184C858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B0D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4BF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972E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949B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FFE478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C40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88F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B46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198+600</w:t>
            </w:r>
          </w:p>
          <w:p w14:paraId="3C48247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BAE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FE33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6D8BD1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6FF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6F51" w14:textId="77777777" w:rsidR="00943CF9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155F3C9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146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1FD05" w14:textId="77777777" w:rsidR="00943CF9" w:rsidRPr="00AB76B4" w:rsidRDefault="00943CF9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2C64879A" w14:textId="77777777" w:rsidR="00943CF9" w:rsidRPr="00AB76B4" w:rsidRDefault="00943CF9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2FBA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43C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0FF8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073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41D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40DF19D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29B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8480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0CF0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2EAC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4275A6B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98CD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6C6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2E3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3083DCE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42B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5A4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A4414C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5A80EF4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783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86912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C31D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1757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B5497C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4F413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6860DB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2FC7D49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033221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4AF642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7A32FC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0A6C8A7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0887F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53EF6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1548B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93A68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1C67F07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3424ABD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6B4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8B546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3152C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0621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100247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83925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4B92EF4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EF2231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38772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3FF88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EE37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D9D09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9F9008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2A4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7DD73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B5392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EA2E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E9B421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42661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F5320A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18652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ED9C1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8A72D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64F42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F6752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943CF9" w:rsidRPr="00AB76B4" w14:paraId="0BAA6AC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3C9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41492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9FA1F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5C62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C602B1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614E5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085DA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FE23B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CFEF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BE4F4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F33E5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943CF9" w:rsidRPr="00AB76B4" w14:paraId="5A29E20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A3A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698F0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A0799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6BB8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435F48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F3A76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690C2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032A4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7A9D6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F5FCB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CF96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943CF9" w:rsidRPr="00AB76B4" w14:paraId="0A71DEB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042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983AC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6F14E25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C77A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71D4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ABC18C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100D5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DBDA1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4A229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1C940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66ABD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5FDB9A9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C68F3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943CF9" w:rsidRPr="00AB76B4" w14:paraId="429FE25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FE3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AD88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F27F2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3C9A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5C4CD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9FC6B8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3B7212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8065C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CC95F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A24AC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1B552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943CF9" w:rsidRPr="00AB76B4" w14:paraId="70AAAB2F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E2A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39782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C3A60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4E19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0F145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08BB66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AE0756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04421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692E2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1BBD8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436C9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943CF9" w:rsidRPr="00AB76B4" w14:paraId="16EABA62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167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49D9A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30D65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C3B8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BA35A4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CAC87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278FD9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A5F9A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66528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79ECD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8023C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943CF9" w:rsidRPr="00AB76B4" w14:paraId="2E447CA4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F09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A659B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CBEC2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ED8D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940F5E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25DA3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3310DC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EB568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643A6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21AA2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899C7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943CF9" w:rsidRPr="00AB76B4" w14:paraId="7B109C8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594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3A70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6DC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FCBB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0B692C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D233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414D170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2DB3602C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57D5173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43AA7DF9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7EAF8116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1BB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CC3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3AA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91EF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F5F04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3CF9" w:rsidRPr="00AB76B4" w14:paraId="7C34177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D53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126A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B5E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4161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490952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5B084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A415ACC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095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488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EB7B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B81B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ECEC5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3CF9" w:rsidRPr="00AB76B4" w14:paraId="0820F934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AE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8C3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4DB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6F5C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1EF63B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0C1C4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639B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1268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DFD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152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006A042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E68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A4E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4C7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AB9B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1E33E1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541F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F1F996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4E00BE8A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D9AA62D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00E5D15C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0B9D7511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2A0BAF6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5B312DAB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8B1E775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2C0925B5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5F0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6EC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EC30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DD15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44EDF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3CF9" w:rsidRPr="00AB76B4" w14:paraId="66D2270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594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CDB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DF8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B86D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EE12B3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BF64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4B6F3F50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5DCADB1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19A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5A21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443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0A3E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BEDE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3CF9" w:rsidRPr="00AB76B4" w14:paraId="3F18DCE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4AA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CB7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9914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77D6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AD3C29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E29B3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28CF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EBB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9BB174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927C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707F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AF90A9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6347634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BE9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3782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266732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3F9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C7CC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22B0B9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5867CBD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49F60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2E14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9D5A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7EF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FFE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57042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068ABC6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429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390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0CF8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5502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441665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5CC9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9774AC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363A24F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1056708B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F282EAE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AD2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709E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5025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6DE3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683A2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943CF9" w:rsidRPr="00AB76B4" w14:paraId="61DE805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D95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1C11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764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C7E3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EC2721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0CEE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4BFF1FC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2B31D20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1208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9B4F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F3A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2D63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F0A45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943CF9" w:rsidRPr="00AB76B4" w14:paraId="1FD5D0E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78E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4B2E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1D9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FA22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8AD23C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3B476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16EDAE0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8C3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960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1B2E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827A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943CF9" w:rsidRPr="00AB76B4" w14:paraId="18B8CC9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710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197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069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31F4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2F3B38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CF28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4D2A0334" w14:textId="77777777" w:rsidR="00943CF9" w:rsidRPr="00AB76B4" w:rsidRDefault="00943CF9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BB4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2876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865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F1D0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A9C32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12B083B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43CF9" w:rsidRPr="00AB76B4" w14:paraId="61AEDFA3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3B3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3A3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83C2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7B57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1AABE7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A130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4098E30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B4E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B33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A591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8B5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B3A43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943CF9" w:rsidRPr="00AB76B4" w14:paraId="1FBD6042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696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556B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BEE2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C92A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1620E5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0AD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083642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6BA6EC6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5EB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AC5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D291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E41C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943CF9" w:rsidRPr="00AB76B4" w14:paraId="716E9FE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80F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A7E6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831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3FA9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BD2585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3CC6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414B01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38B3DF5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78C9C1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C3B9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4D5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F375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A963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E189C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943CF9" w:rsidRPr="00AB76B4" w14:paraId="0BB44E7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601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9BF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C7E0AE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4F0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7972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5D3F93E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F19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32FC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E44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0CE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DE25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D90EBD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78AD8AC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811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9F2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0B46630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2E48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6041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8A768D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96D66A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5507119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C02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654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4DE6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4390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C32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1F82B9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943CF9" w:rsidRPr="00AB76B4" w14:paraId="23F3D44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302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250B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6DE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8D0B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38C28D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306AB1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41DDC6E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36A7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86E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56E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4B76004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C47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C0D6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DFB122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943CF9" w:rsidRPr="00AB76B4" w14:paraId="5C773E4D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9D7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8BA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EC8E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E13D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BAC1BB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FFF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EFB817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01A2B12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973403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357290E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72D27C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234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181A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D17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4D5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545B9F1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EA2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E019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C2A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ADDD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27CD61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6A2E4CE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0D483EB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9AD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F530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7DE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8B80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B09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3E17D00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461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9DF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329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8B75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BCED22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0456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3859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7DCE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2397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A41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69B98E18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CBC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25B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0C9E00C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BDD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EC78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1AC86BC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181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90F8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5F66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A9C0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0340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943CF9" w:rsidRPr="00AB76B4" w14:paraId="60274E78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117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4383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112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4668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160DF15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2FF0FF4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4B7D609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F63F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BA04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771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3A61EA3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349C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0C3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6A96C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:rsidRPr="00AB76B4" w14:paraId="079CBAF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D4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588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5909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9686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367B01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D08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9BC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B9A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284+850</w:t>
            </w:r>
          </w:p>
          <w:p w14:paraId="4FEECA0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A502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E20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03DDC22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F4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279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FE66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6D98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0530CC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B26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1752717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50D6A2D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2D59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8215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2EF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BF8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6436DF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943CF9" w:rsidRPr="00AB76B4" w14:paraId="1675564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C82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366C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344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0E93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700055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18C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7F53DE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53FF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515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0F8D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AE4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943CF9" w:rsidRPr="00AB76B4" w14:paraId="5F7F1F5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80A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CD4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53E7F11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E63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0948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B6FF29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B419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FD51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E6C7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7A03989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111B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2BE3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0D17A77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653C229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556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4A3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3A5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DAF9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5D6E0B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6CB3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639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34F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2F657A5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2AB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F47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43CF9" w:rsidRPr="00AB76B4" w14:paraId="79A8DC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04F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D52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BC9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9BA8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1105078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08FDF0D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DA0E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AEB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9115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863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6BC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3C1C553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1C9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19D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BF7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A363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197D8FE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664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A7A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CD3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2C69EC0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02B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F4F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41FF361A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DC4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333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25B6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9CA7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29A8688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CBFF41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10E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C813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6BF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605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47DE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65A4E02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50F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206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20BADA4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4749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9916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341D1B3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59F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F13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393B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555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4C4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1DC909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3EF2F8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217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CDC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D5FE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5BAE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6BEEA8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38D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4F46F95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030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7189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017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436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C66D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943CF9" w:rsidRPr="00AB76B4" w14:paraId="7F52BB9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427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F19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945E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C97C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717586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645C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36D084A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E5AA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7A96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C93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6BD1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71017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943CF9" w:rsidRPr="00AB76B4" w14:paraId="63B8EEE2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D15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36A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D46B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D933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3E6C96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9557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1DFFF5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4E2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B01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551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63AF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1911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43CF9" w:rsidRPr="00AB76B4" w14:paraId="75B008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3CC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56E9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1727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0717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17D5AA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BF85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C72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B05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06BB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0874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33D3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43CF9" w:rsidRPr="00AB76B4" w14:paraId="020DC31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4A9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97F8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682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2914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510BAE8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83430B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A52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297D0F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1FE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97E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D24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1120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33E994D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A29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AAF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40635E4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0C9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3543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4BC3BD7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64F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40C1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869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6BA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ED2C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6E05B33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763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5DBD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0919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F163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2932DB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CBB9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01C6477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2EB1248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5CD34FF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1B0CB4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E38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01E4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F21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79A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78C8962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4F3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11C7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DF1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0927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C8F289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B15B28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A8C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E20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A4F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79F0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D913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7C78D7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AE8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86DF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63ED54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C74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5A0A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0C20EBA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30D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EF5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B5C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264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83D5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E770A0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943CF9" w:rsidRPr="00AB76B4" w14:paraId="4B2C907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3A6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B7F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3153E7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9DF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CEA1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39AC349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4BD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6B0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B789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B6D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E6E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4AA586A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6C1D43B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C5A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907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3E4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A805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070B121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EC250C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BA4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4A73594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064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A33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8C3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F8FD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29CFFA0D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371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E54E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D494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0738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45C898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1D152CE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758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272A80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979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4934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0EE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DD5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4B762F1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803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BA05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D63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DF24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666510D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E431F8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C823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60BB3B9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9EAB72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0F1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D8B0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A531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1ABB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2D350C8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D03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48FC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12FDF84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996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FACD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17C6571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2D4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E1E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BCE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BD2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C68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78F013D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731CC0B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259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A7D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DB89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FA91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3D56933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D09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00022D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707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92E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2DB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0C6B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64DA6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943CF9" w:rsidRPr="00AB76B4" w14:paraId="2AFCC21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32E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DC2A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6E7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4C2B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365FC20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23EB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54C953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768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7DB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E40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82D5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F8CE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943CF9" w:rsidRPr="00AB76B4" w14:paraId="345FF36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068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6EB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2BF4643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548C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4E57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28D4A9E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7C7D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1A7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AE3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FF2E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77FD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3DD1C37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CAB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6DA8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32E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CC66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A4401E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E0A0CB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727B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BDA8F4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CEA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2372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C6C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AA4D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71F1DCF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6D8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166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E745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2F2C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8293BE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CA0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4A555D9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424A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D65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EAB1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336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BBD54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943CF9" w:rsidRPr="00AB76B4" w14:paraId="4A9887B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15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DA7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404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BBCD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518490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E2A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622926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6B8E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0670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8EE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0A4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1CA95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943CF9" w:rsidRPr="00AB76B4" w14:paraId="7B36E99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DBB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B99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EC4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A88B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B8B4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666A0DF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0DA7606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92B144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6E4F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3EB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465F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A81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29A67C9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7307543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943CF9" w:rsidRPr="00AB76B4" w14:paraId="0A434FE7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52C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293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D2E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6FE4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CA4DEF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C09FA3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156C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AFA72E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51799C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638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DEBA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A66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9DE5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4655AA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0F6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F55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5F1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E476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185336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0E119DC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DDCD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E6D006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4B43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DBE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132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169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569B13F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6A3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DC7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005C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A1B0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6BC9C5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CC573B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23D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0FE77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A8F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566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BAD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217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283FC93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DDC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BB4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8A8C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F669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C0F33E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F8B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D640E6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518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305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5FB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52C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14AD0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943CF9" w:rsidRPr="00AB76B4" w14:paraId="6351860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996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5BEE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305917E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7DCE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262C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EF47CD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5B99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EABC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FDE4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F61D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8A42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7B7F725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AB76B4" w14:paraId="5A7CBEBA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D85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961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548EF70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5E4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5983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41E632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1CCFC1B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69465EF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4BB533D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0193B03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8B9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6EB6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F78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3EA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D38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6A71FE8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D9D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A32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5EC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4782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7FE3158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212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91A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E41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34134A4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672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34A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42CBE60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830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1C7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77B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37EB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9D05CF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98C262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0BAF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D89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0106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3A91DB3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3B5B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F9E3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55E1F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943CF9" w:rsidRPr="00AB76B4" w14:paraId="532F6F4B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689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99FC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517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7165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4E0804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6BD2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C265432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5578D436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771F17D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94A0209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773CBA87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D42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32FB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243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9923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DC582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943CF9" w:rsidRPr="00AB76B4" w14:paraId="0050B6F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6BE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9C9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038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B02E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F583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8F99934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6A7727F8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54B4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4E79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343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D4AE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FCA4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943CF9" w:rsidRPr="00AB76B4" w14:paraId="50803FD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67D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486D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59EE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DD19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27F821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E1E9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01D5F9D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31E9FE2D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8C8CCCD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A65C71D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D947A14" w14:textId="77777777" w:rsidR="00943CF9" w:rsidRPr="00AB76B4" w:rsidRDefault="00943CF9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233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0AA0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8E58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45D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3070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943CF9" w:rsidRPr="00AB76B4" w14:paraId="026BA83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5DA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1EB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67A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98B1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A19D80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6C8098B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BC7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59CD64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42C9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7B4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DA9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A83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29B132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219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63C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132B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4630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E17489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E480B1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3DF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8EBD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BAEE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D48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941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3C5599D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F49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555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89FD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8A06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ABF143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8739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AF7B60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0327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EBE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FED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7CF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26B0B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943CF9" w:rsidRPr="00AB76B4" w14:paraId="75681B54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C77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118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33D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50B2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4BAC24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BB3B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7AEB88B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7D42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1CA2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538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CEA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943CF9" w:rsidRPr="00AB76B4" w14:paraId="3777DA2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56B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52F7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A681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7B9A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3BB301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FA63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2083BA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A3C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A86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C66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B24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0B9C4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943CF9" w:rsidRPr="00AB76B4" w14:paraId="340D69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4CE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83D5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236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7DB9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B1FEEC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D1C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A3414F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B14E32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6B5B3B7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423A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DA7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F44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463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BD66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943CF9" w:rsidRPr="00AB76B4" w14:paraId="1C6D37A0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56B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7E0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39A5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447F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E38CC5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26D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7F6D00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3296FA3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559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74F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FB8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B604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3975E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943CF9" w:rsidRPr="00AB76B4" w14:paraId="013714B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AFA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217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5A6818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349A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DFF4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3266748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1F91019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18F6A73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CD0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B25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CEE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B54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445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691E141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C3C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D42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B9A7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1921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98E1B2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473B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54C9324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459B1AD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BC9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F0E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8E99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3D7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6F454263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749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CF6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D765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2D1F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EDD994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DA9E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4C7B175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293A84E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450A2D4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3278951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56FCCDC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B6F222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D603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042F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FD2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A6B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7D93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943CF9" w:rsidRPr="00AB76B4" w14:paraId="043A700C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B24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E6E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B34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2E38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EFFE29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3F92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CED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01C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08DD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A3C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34430C9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27A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A48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B03D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E34A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2437C34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AC93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52D3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3D38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696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3F34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7E61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943CF9" w:rsidRPr="00AB76B4" w14:paraId="1AF1F91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0AC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288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670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8BED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2C4E915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1F1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71AC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4BC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1B0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3C7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78B5F78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19A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341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7A80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5113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0D71751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E48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9E6B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9B8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F417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422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3BEF65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F1F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A1E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4F1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A2C2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76DCB5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E680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B88A5F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9FA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19B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577E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57F4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0C6F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943CF9" w:rsidRPr="00AB76B4" w14:paraId="0FB7A9D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0E1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569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5DE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9731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570A74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EF11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2E69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4879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A52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190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943CF9" w:rsidRPr="00AB76B4" w14:paraId="3CB20E7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3D0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F1DA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41C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5F67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19EC23E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CFA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0DE4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95F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4241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F1D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2CA90B9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74E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C85A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14915F6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570D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6EF6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31DC041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5919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204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6162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2E7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0E0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5494F6C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6D0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B831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137B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334F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0B736DC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204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BE0B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D0C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868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EF9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32167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943CF9" w:rsidRPr="00AB76B4" w14:paraId="145A38A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DDF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BBE6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4F74F48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68B5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CFC7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85F773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719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58B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E3A6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4283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682F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365D433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6E7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647C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B63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7783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55DB586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A53E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4D0EC5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1E1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8F8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F29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DF9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4FE5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943CF9" w:rsidRPr="00AB76B4" w14:paraId="01F80F3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798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D275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C5BB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7BDE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62EDC7E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83C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59B110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378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7A3B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839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F99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453B1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943CF9" w:rsidRPr="00AB76B4" w14:paraId="35E57A0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47A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2261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B093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DF8F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9C5287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D7BE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977025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1B10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02E5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E4AD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A23E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E009D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943CF9" w:rsidRPr="00AB76B4" w14:paraId="1480CEB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50D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153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5E44689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8C7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5B2D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EBB5E8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B76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72AD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189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A30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8679" w14:textId="77777777" w:rsidR="00943CF9" w:rsidRPr="00AB76B4" w:rsidRDefault="00943CF9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753D193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E90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36624" w14:textId="77777777" w:rsidR="00943CF9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1E72608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C33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4AF9B" w14:textId="77777777" w:rsidR="00943CF9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7291D33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5F60628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FEF5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EB05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75C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6FD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8FFF" w14:textId="77777777" w:rsidR="00943CF9" w:rsidRPr="00AB76B4" w:rsidRDefault="00943CF9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3AFC609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CB7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4DF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677C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E345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10298FD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F2BF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171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ADD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158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87E9" w14:textId="77777777" w:rsidR="00943CF9" w:rsidRPr="00AB76B4" w:rsidRDefault="00943CF9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50BA66C" w14:textId="77777777" w:rsidR="00943CF9" w:rsidRPr="00AB76B4" w:rsidRDefault="00943CF9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943CF9" w:rsidRPr="00AB76B4" w14:paraId="484D4B9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62C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4A25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D8F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1A6C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878878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3E7F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7217933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D78DCE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B3D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58AC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AE31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E20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621D712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7F6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7E0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591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5B32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E97ADC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4CE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FD9A25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CEF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0BB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2DB7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A94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1E61656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7C8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D41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1A6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8A2C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C69D50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6FD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868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2FA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EDEE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A177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2F80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943CF9" w:rsidRPr="00AB76B4" w14:paraId="4331FF3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0F5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FD1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2057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8833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DCEBED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A44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BB75E5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C11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8F1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DF36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F5BC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1E02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943CF9" w:rsidRPr="00AB76B4" w14:paraId="08991FC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4F0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99C2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717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6A2C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1AF620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165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B76984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FBC688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A030CF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21608C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25A621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0733E3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025AC4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F3E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2F14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52F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2578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E3AE0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943CF9" w:rsidRPr="00AB76B4" w14:paraId="6517801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2D8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314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F79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2500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38D56BD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147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6EE6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D98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7BBCE52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3CE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DFA4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774AC8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97D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4C5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483+850</w:t>
            </w:r>
          </w:p>
          <w:p w14:paraId="163D0CF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6CFB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ABE7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0469130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ABCF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508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02E5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FAD4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6800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2A</w:t>
            </w:r>
          </w:p>
        </w:tc>
      </w:tr>
      <w:tr w:rsidR="00943CF9" w:rsidRPr="00AB76B4" w14:paraId="50CD622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853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468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8D3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B71D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ADADAD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112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0844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1E0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35D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1C11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9617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943CF9" w:rsidRPr="00AB76B4" w14:paraId="1C0E7DE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746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14B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FA79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D04E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280E7F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638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6CF4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376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19C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92F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D456A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943CF9" w:rsidRPr="00AB76B4" w14:paraId="3F46A21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946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4E0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504+550</w:t>
            </w:r>
          </w:p>
          <w:p w14:paraId="39C6250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675A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B41E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DFD3A4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991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851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DBC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46A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4B6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Peste sch. 2</w:t>
            </w:r>
          </w:p>
        </w:tc>
      </w:tr>
      <w:tr w:rsidR="00943CF9" w:rsidRPr="00AB76B4" w14:paraId="71286440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C5D10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F6F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F8AD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E58E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E64BCD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CEC0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A32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401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ED2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9E6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943CF9" w:rsidRPr="00AB76B4" w14:paraId="0518A1F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9AEA1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3D53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77CC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B3B1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4D07600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225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9BD709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139531A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5D9F144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F47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43E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8055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1821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55C2F2D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0B6DD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499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D25C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0196A" w14:textId="77777777" w:rsidR="00943CF9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6BCBDF9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D3C7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37F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60DD" w14:textId="77777777" w:rsidR="00943CF9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DF4DF7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DC89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674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A65282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943CF9" w:rsidRPr="00AB76B4" w14:paraId="2DFAFD9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EB915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02B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7058D1D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7EBA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7E33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CF3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1CAA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80F5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0FF3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C3BB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943CF9" w:rsidRPr="00AB76B4" w14:paraId="1427F58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DF999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3385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1565A50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7FD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E335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3E2A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D36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C88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B06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AB2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D98A61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943CF9" w:rsidRPr="00AB76B4" w14:paraId="3221C01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02351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BD4C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4FDDAD5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F58B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B3F38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1FE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5FBF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45A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461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001C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943CF9" w:rsidRPr="00AB76B4" w14:paraId="0E1C52F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D3B335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EB9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34F0086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DCB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25AB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059A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51A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A37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A0B5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D81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943CF9" w:rsidRPr="00AB76B4" w14:paraId="401607D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A66D7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7BD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6615F2F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7FF3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603D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E57D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D0CB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2C4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A12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80F7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943CF9" w:rsidRPr="00AB76B4" w14:paraId="3C98842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37E27B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8499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B4B6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9187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D9BB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4BA9E8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A67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1D06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53A4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032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943CF9" w:rsidRPr="00AB76B4" w14:paraId="370FCB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13A05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1C5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532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4BF1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602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07C4B4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A27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31C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1A60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D7B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943CF9" w:rsidRPr="00AB76B4" w14:paraId="0E10D2B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F8C19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8B4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550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F8BE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990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A176A1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543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9E7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5A8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CD5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943CF9" w:rsidRPr="00AB76B4" w14:paraId="312366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7100C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8205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0C3DBD7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59F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E12C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59C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AA45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0A72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875E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F63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943CF9" w:rsidRPr="00AB76B4" w14:paraId="3AF546C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256B4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855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1412846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DE11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13DB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4899A2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A47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F17B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AC4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459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244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943CF9" w:rsidRPr="00AB76B4" w14:paraId="27D985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AA4CE3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8A91" w14:textId="77777777" w:rsidR="00943CF9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445497F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5EC6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A8B21" w14:textId="77777777" w:rsidR="00943CF9" w:rsidRPr="00AB76B4" w:rsidRDefault="00943CF9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7981986" w14:textId="77777777" w:rsidR="00943CF9" w:rsidRPr="00AB76B4" w:rsidRDefault="00943CF9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80DC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5A54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2C5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212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B29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943CF9" w:rsidRPr="00AB76B4" w14:paraId="3D90996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E5C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3BB8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B32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FF20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35660E1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6ECE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12C543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393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E93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068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CCCE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D7BA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565CB4C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943CF9" w:rsidRPr="00AB76B4" w14:paraId="031661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59CD1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E194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14BC0FC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445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512F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A6B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50B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5A5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46C6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CEF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7F163E5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9F87B7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6288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E5C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3080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2E878F2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B446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D61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686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72F4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68B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464D7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943CF9" w:rsidRPr="00AB76B4" w14:paraId="460BB12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A2B1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295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765B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61FA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EA850E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3CF6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0A9AD5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CB30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297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CF28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052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943CF9" w:rsidRPr="00AB76B4" w14:paraId="19072DC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3FCA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70B7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A67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5412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5AE257A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988B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E52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4CB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58E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62A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943CF9" w:rsidRPr="00AB76B4" w14:paraId="45961A9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2ED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5630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5DEC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FAE0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65248F3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470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4A3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A05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996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DB4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943CF9" w:rsidRPr="00AB76B4" w14:paraId="78055BE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429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662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087D55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F37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B46E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7EDB509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EF6A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89FF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648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5A4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172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943CF9" w:rsidRPr="00AB76B4" w14:paraId="1C8D6B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AF3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5CC6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D20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C1047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A9938B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0BCA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9F2F6E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64B9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B39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DDDC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428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B76B4" w14:paraId="360A24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C0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BB9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DD5A3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9A2E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CCAA72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879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056AC40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F63B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14A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90D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E5E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C44ED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411875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F81EA6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943CF9" w:rsidRPr="00AB76B4" w14:paraId="01026A4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9849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D08E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69D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B4F9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419690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F70E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FFB713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2106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C5B0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992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279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CC5C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A2D71C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C721E5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943CF9" w:rsidRPr="00AB76B4" w14:paraId="0B22FA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505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A903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C64C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3005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32189A2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9FF3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CB1BCD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9E9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D53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EC0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8B4F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A33B3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943CF9" w:rsidRPr="00AB76B4" w14:paraId="5A32390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A9C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F23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128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EAA4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E07021D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05B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84D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0D34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6BE1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723A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00A2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943CF9" w:rsidRPr="00AB76B4" w14:paraId="0A8C55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D0F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713C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A6A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8D57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F331C8A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A4D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834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2227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FE8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7B7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8CA36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7664C5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943CF9" w:rsidRPr="00AB76B4" w14:paraId="02130B0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B8DC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B53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03BBA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0174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08D36F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135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74F3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E3E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A0A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672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6635A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824425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943CF9" w:rsidRPr="00AB76B4" w14:paraId="3EBB20F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078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774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6B5F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F9B4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49E6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57DA45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0159B8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C7DA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D7A4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91DDB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B448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0380031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102AD3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943CF9" w:rsidRPr="00AB76B4" w14:paraId="06A096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A0B6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E3F0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5ED3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AAE8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2D7210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E02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65DD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AA58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C3C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032D7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AB31C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943CF9" w:rsidRPr="00AB76B4" w14:paraId="61B1053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06C0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5DBC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331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0A0C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6DD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E27E8C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C1A731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F2F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1085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A47C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F6F8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1676ABF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943CF9" w:rsidRPr="00AB76B4" w14:paraId="269E40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F5EE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9B5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C69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BAB3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319B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55E740B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6BFC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84A2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7730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35A5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43CF9" w:rsidRPr="00AB76B4" w14:paraId="71C89E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005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095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8B68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033A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60ABE93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E1A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320570E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8DCC2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B09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8F1A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F76B" w14:textId="77777777" w:rsidR="00943CF9" w:rsidRPr="00AB76B4" w:rsidRDefault="00943CF9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E2B1B7" w14:textId="77777777" w:rsidR="00943CF9" w:rsidRPr="00AB76B4" w:rsidRDefault="00943CF9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943CF9" w:rsidRPr="00AB76B4" w14:paraId="1418CCE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2FA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063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339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8209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837DFD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BC1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32F7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E168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423E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2E283" w14:textId="77777777" w:rsidR="00943CF9" w:rsidRPr="00AB76B4" w:rsidRDefault="00943CF9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883E6" w14:textId="77777777" w:rsidR="00943CF9" w:rsidRPr="00AB76B4" w:rsidRDefault="00943CF9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943CF9" w:rsidRPr="00AB76B4" w14:paraId="75CB83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4BD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EC74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B32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5EBB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2215BD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516D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81E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9B424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A38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E20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64458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943CF9" w:rsidRPr="00AB76B4" w14:paraId="41B917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9882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373E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1C24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7E11C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13C08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786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CD99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19BE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C8E7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B88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007D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943CF9" w:rsidRPr="00AB76B4" w14:paraId="5F3058A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E88F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B02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5278D24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7253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A7BE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B00221E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988A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5704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F5B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04F5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078A0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45DEA4C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15C4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0F50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44247B1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C72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BDED0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FAF9B8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DFB8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67AEE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6A1B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346F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491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AB76B4" w14:paraId="0E565DE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A988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B6DF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69956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554B4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5B5F5CC6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FA88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376351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36D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640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CB98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58A3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943CF9" w:rsidRPr="00AB76B4" w14:paraId="6E87BC9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188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0AFB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E44D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3575B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6E3B21C9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133A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A97F9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507B2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0225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0E0C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943CF9" w:rsidRPr="00AB76B4" w14:paraId="5C55E2D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218D" w14:textId="77777777" w:rsidR="00943CF9" w:rsidRPr="00AB76B4" w:rsidRDefault="00943CF9" w:rsidP="00943CF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0971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317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81811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A3042F5" w14:textId="77777777" w:rsidR="00943CF9" w:rsidRPr="00AB76B4" w:rsidRDefault="00943CF9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5715F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FE1C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365A5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F2CE1" w14:textId="77777777" w:rsidR="00943CF9" w:rsidRPr="00AB76B4" w:rsidRDefault="00943CF9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98796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342C9" w14:textId="77777777" w:rsidR="00943CF9" w:rsidRPr="00AB76B4" w:rsidRDefault="00943CF9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65EB8F44" w14:textId="77777777" w:rsidR="00943CF9" w:rsidRPr="00A8307A" w:rsidRDefault="00943CF9" w:rsidP="008B25EE">
      <w:pPr>
        <w:spacing w:before="40" w:after="40" w:line="192" w:lineRule="auto"/>
        <w:ind w:right="57"/>
        <w:rPr>
          <w:sz w:val="20"/>
        </w:rPr>
      </w:pPr>
    </w:p>
    <w:p w14:paraId="071EB824" w14:textId="77777777" w:rsidR="00943CF9" w:rsidRDefault="00943CF9" w:rsidP="004C7D25">
      <w:pPr>
        <w:pStyle w:val="Heading1"/>
        <w:spacing w:line="360" w:lineRule="auto"/>
      </w:pPr>
      <w:r>
        <w:lastRenderedPageBreak/>
        <w:t>LINIA 101</w:t>
      </w:r>
    </w:p>
    <w:p w14:paraId="408AFF51" w14:textId="77777777" w:rsidR="00943CF9" w:rsidRDefault="00943CF9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3CF9" w14:paraId="2C2BC38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8FC8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BED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1B96965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905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6D0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3595C49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ACDA" w14:textId="77777777" w:rsidR="00943CF9" w:rsidRPr="009E41CA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FDA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2DC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64D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2FA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C21EA7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7FB9172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AB2D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A49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103F9E2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3CD3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5CF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68025D4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5BDE" w14:textId="77777777" w:rsidR="00943CF9" w:rsidRPr="009E41CA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280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0F8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5B0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E83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4452D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9C9B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312BFDE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943CF9" w14:paraId="643C2CF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495E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891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3D00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EB1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52868CC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0ED3635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F185" w14:textId="77777777" w:rsidR="00943CF9" w:rsidRPr="009E41CA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714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A0B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658F0E4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A16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67B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5109731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5312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CFD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B0D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0F5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67F4FB6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3C5EC85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69A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37DBDA5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424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348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ED7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DB8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5AD0C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943CF9" w14:paraId="6E2032C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DD51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73D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21D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49A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747A04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988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4076843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661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0D2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4D0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0B0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943CF9" w14:paraId="715C675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0CAE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49F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5EB9C7D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77C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934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489645B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X,</w:t>
            </w:r>
          </w:p>
          <w:p w14:paraId="47FE44E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BC5F" w14:textId="77777777" w:rsidR="00943CF9" w:rsidRPr="009E41CA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498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732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593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005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8133B2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7A7A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4B1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E170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657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1B4DA58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- </w:t>
            </w:r>
          </w:p>
          <w:p w14:paraId="0CD2E63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5142" w14:textId="77777777" w:rsidR="00943CF9" w:rsidRPr="009E41CA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131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2E9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5F0D58A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096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AA5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1A6B43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15B1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0EEE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7C0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01E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79FF708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D52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2A7E617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C41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6B5E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B3C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208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52E987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34F0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B36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  <w:p w14:paraId="5C59620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0C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584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7C62687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B04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B67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B3D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48C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74E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7FA44B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DEEF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437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2F26723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97BE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3AF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4334527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zonă aparate de cale Cap X și Cap Y și </w:t>
            </w:r>
          </w:p>
          <w:p w14:paraId="494CDB0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702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851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21F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F3A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D98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4A3EC5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3807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5CCE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12D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B14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23829FB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5368AC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80F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2B5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D8A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862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D62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EC23E1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51A0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36A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5BCB673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D4E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3C7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3D23A06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6C9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7B0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834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27D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3B6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3E5A6D2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66AB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B36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EF1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B38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09812C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F4A5" w14:textId="77777777" w:rsidR="00943CF9" w:rsidRPr="00A165AE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390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AE9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D54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2F4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348D9DE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0C12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CA0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1B4C774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185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AB6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899547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79B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8B2A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9A8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355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E7A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943CF9" w14:paraId="2AB99AA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7AA9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688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F9A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6A1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F2BAA5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69E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9EE6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C64E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75C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2C2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35E4B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3B5F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943CF9" w14:paraId="5CC3067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E5A9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4FB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4E8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973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7BD2B7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2C1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8EB3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5E2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614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836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1303B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83724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943CF9" w14:paraId="1A21A7D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2826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0BA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E07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881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691004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76A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2D8C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533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1CE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D0A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7CEDA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B71EB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943CF9" w14:paraId="00A0635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FC1D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949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42B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174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709225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EB2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DE15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C96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804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7B7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07025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08EB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943CF9" w14:paraId="285699D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DE6B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723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321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66B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7EE989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49A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F6292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9612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0B0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6BC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642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78AC4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5CD6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943CF9" w14:paraId="5618C6C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1B95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D42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EE3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D52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F832DF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1D1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215D69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7AD6284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4D452A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073E4A6" w14:textId="77777777" w:rsidR="00943CF9" w:rsidRPr="00A165AE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AA8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621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3D7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A72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FF16C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943CF9" w14:paraId="26663CE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747A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232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00F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BD2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2BD753B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33D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F7A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AA3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028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B28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343291E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7628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9E0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6D61F63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71F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318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00BB005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9E5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155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F7B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1E1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20B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2BABF6C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1B37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C27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47BCB6A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34C9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DB5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482E382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1BC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27D7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4EE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C29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369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0DFF707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10EB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FA2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DB3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FBF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0BDC050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810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404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FA9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57+740</w:t>
            </w:r>
          </w:p>
          <w:p w14:paraId="3407722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59AD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FFF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F43F15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2E85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5B0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72D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38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1CAB034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D54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8CE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D1B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58+850</w:t>
            </w:r>
          </w:p>
          <w:p w14:paraId="106411C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DC66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133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0585412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4D54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99D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663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D35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E95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77CDF2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197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6BE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706D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EFC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D2BF2C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D7F9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64F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769A2F9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094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876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3783FEE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2CF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4D3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99F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6D4C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BFA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04EAB53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1567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063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5329E76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7DEA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3A8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507E93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C83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824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72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9A85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D43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943CF9" w14:paraId="02C9B56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303B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24F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25C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9F7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AF2EC0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9BA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CD2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4FC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66+000</w:t>
            </w:r>
          </w:p>
          <w:p w14:paraId="0ACF1DE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E3D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561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6F7019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E120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3EA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55B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77D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0515B6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9EC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6D31BA0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27BB323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81D89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37601C8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D33864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B80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5F1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2BC6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3CE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12B853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0D59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BCBE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7B5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D34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D2B613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7DCE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273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71F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529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3AF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AAA93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943CF9" w14:paraId="1121D7C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6D92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4FE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574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995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7C80C4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B9D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07FE4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410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B0F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C9A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8C5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1E1CCC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800E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75D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DAB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E3B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D80DA2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533D4CA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77B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66A7612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D01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ECE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3EF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97C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0675C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943CF9" w14:paraId="330E524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CF6D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8B9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4D5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9CD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25586F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62803C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E24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09654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4A8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1E6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A36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403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5843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943CF9" w14:paraId="3E38CE0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4F65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AFF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054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41F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444CA7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7E186C6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B39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0C76C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67F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6D1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E1D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26A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943CF9" w14:paraId="62BF2E9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AC74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AEE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198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432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468502F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B3F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7637FCB2" w14:textId="77777777" w:rsidR="00943CF9" w:rsidRPr="00FA5543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1D2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DE4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ED8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6C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943CF9" w14:paraId="67184BE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3EE2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5BF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C45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FA4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0485A9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52C9326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169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178FE2B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7F5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05E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F5F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E12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093A8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943CF9" w14:paraId="761629B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A422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687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AAD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DFC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D7ECD8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626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318FB3C9" w14:textId="77777777" w:rsidR="00943CF9" w:rsidRPr="009E41CA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E4BB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DB6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203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B17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F834E75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C78B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0CD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884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AF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BF0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25E4AE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3D7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D02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49E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A49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943CF9" w14:paraId="3C83151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C647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819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31A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DB0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1367B12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DB1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259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185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EA2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281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E61A1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943CF9" w14:paraId="17C3740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99BA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38E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E8E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EBB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D67E19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DE4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C979D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349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D4D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924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39D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99AFF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01451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943CF9" w14:paraId="498A056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AB4C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676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269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6E3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1759F7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E17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27D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218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1AC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7D6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0A70F29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2719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D7A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046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666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59E2D48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786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62E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52F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16FA9A6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9A9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802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093379A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75CF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5AF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BA1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362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664B9E0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87C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709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7ED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F53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643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943CF9" w14:paraId="18612B8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3743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BF0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90D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4AE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69672EE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901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4D4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6A3E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761B85C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A7B7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E68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EADBB1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09EF000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30DFE50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943CF9" w14:paraId="3BF2FD0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F364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230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41B8023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761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D54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7B260A9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7D70EC9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3D6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D0C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02B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D91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055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943CF9" w14:paraId="0737D13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87AC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D00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E187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E65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A60597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1D7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586C5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C4241F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34E894B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17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8AF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825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0DD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943CF9" w14:paraId="18F376C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C6A2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E94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05BC0E8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5B68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77E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57D3B71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208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BA7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F07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2C5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DBA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943CF9" w14:paraId="3CAD62C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735A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335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5CCF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409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77B9024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5AE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41F6C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2A4675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450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C72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35A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25A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943CF9" w14:paraId="54A9569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95EE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AE4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6FAA3D1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D235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368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11C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2FE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694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FF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D42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943CF9" w14:paraId="44A9089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012D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1F6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25675B7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1FC0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BB7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887100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58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16B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E65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31A3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085D" w14:textId="77777777" w:rsidR="00943CF9" w:rsidRDefault="00943CF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1F0AC2EF" w14:textId="77777777" w:rsidR="00943CF9" w:rsidRDefault="00943CF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AE51AEB" w14:textId="77777777" w:rsidR="00943CF9" w:rsidRDefault="00943CF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246B03E" w14:textId="77777777" w:rsidR="00943CF9" w:rsidRDefault="00943CF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2CE41291" w14:textId="77777777" w:rsidR="00943CF9" w:rsidRPr="002C6BE4" w:rsidRDefault="00943CF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943CF9" w14:paraId="1890C6BD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4585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C48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28C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D55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50391A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4F655E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7FC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3B752C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73B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D9A61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C6A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8EE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A5D6D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7B30C20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943CF9" w14:paraId="04975145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F0B1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7A5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0C6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EF0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EB5E12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119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18C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C62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E5A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CC5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A3A1ADB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7CDD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F7F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663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67B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66F8F6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430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04EFC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416FD65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A7EF68F" w14:textId="77777777" w:rsidR="00943CF9" w:rsidRPr="00164983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D12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5D5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18F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619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4B138F" w14:textId="77777777" w:rsidR="00943CF9" w:rsidRPr="0058349B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943CF9" w14:paraId="4D7EAA00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2F75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649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9F9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FF7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CA018E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10E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DCAC6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DB3E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A6D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BE0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F62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B2128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943CF9" w14:paraId="4672AFF1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A8BB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C28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C8E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21A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7303BDB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19112F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0AF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085E3DA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478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80B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170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DE2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D499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4C3C757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43CF9" w14:paraId="4E791E0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915C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43F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813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326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5075C3A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D1E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5839A6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4C6357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A88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8FB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4F6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CA5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4B3EDC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D606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5D8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F9E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AB4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4A7DA1B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15A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97DE3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A3B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E63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A95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2ECB" w14:textId="77777777" w:rsidR="00943CF9" w:rsidRPr="00860983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7D53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76DBBD6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66FD0BA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943CF9" w14:paraId="172C24F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311A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A0A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4CCE7B0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1974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382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09A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873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154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5B5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0F9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59F7147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3E1F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D57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5A5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ADF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630423E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B40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C42DF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F44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894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82A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9DD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13EBBC3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943CF9" w14:paraId="3084670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8396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06AE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1E5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0DB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21D6964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04FB3C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A38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0BE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435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211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3EB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BEDDC4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E64F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471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5CF3B70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B0C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FB6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CB6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FE1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D55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E5F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DE2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31C245C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9223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317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6D5C798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D49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30B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649D110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78A43CD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26D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40C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F17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76C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310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5208A76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4B93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FD2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78B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0EB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891ADE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DAA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063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460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D47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420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0EE7147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43CF9" w14:paraId="744EF6A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8DD5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EA6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9E29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4BD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6F3FCE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93A1CC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0FF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C3E1A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821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B5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325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B9C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3CCF5A0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A1E9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214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FB5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A64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CC4ABD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000E84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430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6AF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5BA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9657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79C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92AE644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A7D8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04B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25C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B40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763B887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4EF31F8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D0E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327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0B8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084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0AD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AB5260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F97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120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D2B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416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22EFD9D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D2E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F86C5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149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5CD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6D4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5B5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30B911F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9E34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0B8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83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957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741FB7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8F6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183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05F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05A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CC3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86CF92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8B7E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300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1CF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288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7ADDC1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B4D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E86AA8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0F497BC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312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87A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8C4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567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943CF9" w14:paraId="5847C1E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222B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97E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28F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B65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D38F23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3CB0983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7D5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F48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BAC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8AA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4BF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82348D7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E14A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AA3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49F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174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70385C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5FA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7D74A2F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D04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9CF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941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9F6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943CF9" w14:paraId="6089B5A5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62ED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23F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B7E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7FE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9AD348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068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F6165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7CD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31C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363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F2A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7021F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57D34EF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943CF9" w14:paraId="52BA2654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5934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E6B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2D7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9F7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2F1A0C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BDA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682FE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2C9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C8B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C8A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B28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943CF9" w14:paraId="3AD4DB1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3D15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1CE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A92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37E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ABC86B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11D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4C8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E42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812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1AF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45FA9FE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943CF9" w14:paraId="6FB0E591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3B4D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B2D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DE75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02F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77ACF2F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0F149D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96C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67D3D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E71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9DE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398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E53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019233F6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369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2E1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11AD7822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7E47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400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6B075B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7AA1665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140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523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FE7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3BA7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4B6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13E70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943CF9" w14:paraId="18E9DF2C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1DFC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408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B3F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EFA9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79F39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055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B13207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47D12A81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3E58765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115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F40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8E5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D66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C50F59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943CF9" w14:paraId="5A2551AF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5B7F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000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3E7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773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BCB393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B9F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96E2CA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8FB5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DD7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AF0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A4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943CF9" w14:paraId="24670C9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8E33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1C6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BDF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32F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3ED972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C60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AEE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1FD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7217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D2C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943CF9" w14:paraId="35F603A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A14E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DEA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00F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A16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904E9A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8CB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16919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EF5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E47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AF7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F4B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DEC5C6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D7FE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046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1C5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40B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44250B4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DDD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005CC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E4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91C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28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48A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943CF9" w14:paraId="4BD9810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7E1C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D5D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3A6B282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C0A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B37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27C0AC2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334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3171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7F2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24B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3C05" w14:textId="77777777" w:rsidR="00943CF9" w:rsidRPr="006064A3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1A3A5B9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AD01CB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F86E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7CB5" w14:textId="77777777" w:rsidR="00943CF9" w:rsidRPr="006064A3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59B7298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2BD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B4B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7E7D78E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D8E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35E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3E1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300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77FE" w14:textId="77777777" w:rsidR="00943CF9" w:rsidRPr="006064A3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0EA63F1E" w14:textId="77777777" w:rsidR="00943CF9" w:rsidRPr="001D28D8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663C2BB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88E0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BE8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226+500</w:t>
            </w:r>
          </w:p>
          <w:p w14:paraId="4E475A58" w14:textId="77777777" w:rsidR="00943CF9" w:rsidRPr="006064A3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D43D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DBB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1454ADC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C0C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2DF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0B2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41D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AB5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943CF9" w14:paraId="671C902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53CF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079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5D29DC96" w14:textId="77777777" w:rsidR="00943CF9" w:rsidRPr="006064A3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5C6E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BE0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3115ED9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614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8277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F19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DA77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FD8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943CF9" w14:paraId="7B441F6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9C54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27E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4CD1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B27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5E12209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7879A0F6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089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5328D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FC4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00E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C66E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575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D38453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174A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7BA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3594773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00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29E0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600B4C17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06C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6312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898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A74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3C1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14:paraId="396762E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7406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AA07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899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356F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0B8A9335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0E5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0DB9721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4BE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855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914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4AD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943CF9" w14:paraId="01AF1DF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7D0E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57F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60B70B9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C6C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947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CDB1FA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415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CA3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0DED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F944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7A12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38F3F29C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943CF9" w14:paraId="5F0E78F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7284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F23E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1F85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19D7" w14:textId="77777777" w:rsidR="00943CF9" w:rsidRDefault="00943CF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35D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01DE9D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36A11B2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66AD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E2B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BD6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D49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943CF9" w14:paraId="52E142D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1463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FB73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2A52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4078" w14:textId="77777777" w:rsidR="00943CF9" w:rsidRDefault="00943CF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E34F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684A0B84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B22C" w14:textId="77777777" w:rsidR="00943CF9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3F6B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A20B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665A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943CF9" w14:paraId="1DEEC69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27A4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7EA5" w14:textId="77777777" w:rsidR="00943CF9" w:rsidRDefault="00943CF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3F09" w14:textId="77777777" w:rsidR="00943CF9" w:rsidRPr="000625F2" w:rsidRDefault="00943CF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ED80" w14:textId="77777777" w:rsidR="00943CF9" w:rsidRDefault="00943CF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83707EF" w14:textId="77777777" w:rsidR="00943CF9" w:rsidRDefault="00943CF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641E" w14:textId="77777777" w:rsidR="00943CF9" w:rsidRDefault="00943CF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65C7DC" w14:textId="77777777" w:rsidR="00943CF9" w:rsidRDefault="00943CF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3197" w14:textId="77777777" w:rsidR="00943CF9" w:rsidRDefault="00943CF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52A2" w14:textId="77777777" w:rsidR="00943CF9" w:rsidRDefault="00943CF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F687" w14:textId="77777777" w:rsidR="00943CF9" w:rsidRPr="000625F2" w:rsidRDefault="00943CF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859D" w14:textId="77777777" w:rsidR="00943CF9" w:rsidRDefault="00943CF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9EB984" w14:textId="77777777" w:rsidR="00943CF9" w:rsidRDefault="00943CF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303FE2DB" w14:textId="77777777" w:rsidR="00943CF9" w:rsidRDefault="00943CF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943CF9" w14:paraId="18F8ABF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A9A8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763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C9EA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D6BE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25E34D3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81F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0F5EDC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6EB6E301" w14:textId="77777777" w:rsidR="00943CF9" w:rsidRDefault="00943CF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792F8955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7858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8230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4A73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DD8B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7E714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943CF9" w14:paraId="7E96C0E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7B20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444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46D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60EC" w14:textId="77777777" w:rsidR="00943CF9" w:rsidRDefault="00943CF9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0672E34" w14:textId="77777777" w:rsidR="00943CF9" w:rsidRDefault="00943CF9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4D04" w14:textId="77777777" w:rsidR="00943CF9" w:rsidRDefault="00943CF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EB8146" w14:textId="77777777" w:rsidR="00943CF9" w:rsidRDefault="00943CF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58CB26B5" w14:textId="77777777" w:rsidR="00943CF9" w:rsidRDefault="00943CF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C426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A9D6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743F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7851" w14:textId="77777777" w:rsidR="00943CF9" w:rsidRDefault="00943CF9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996B1" w14:textId="77777777" w:rsidR="00943CF9" w:rsidRDefault="00943CF9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43CF9" w14:paraId="71E65EE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CF2F" w14:textId="77777777" w:rsidR="00943CF9" w:rsidRDefault="00943CF9" w:rsidP="00943CF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39C9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834C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EC0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D1E88DD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4D78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BD80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A73A" w14:textId="77777777" w:rsidR="00943CF9" w:rsidRDefault="00943CF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19BD" w14:textId="77777777" w:rsidR="00943CF9" w:rsidRPr="000625F2" w:rsidRDefault="00943CF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2DF1" w14:textId="77777777" w:rsidR="00943CF9" w:rsidRDefault="00943CF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DD484EA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33D9E05C" w14:textId="77777777" w:rsidR="00943CF9" w:rsidRPr="002A69B0" w:rsidRDefault="00943CF9" w:rsidP="002A69B0">
      <w:pPr>
        <w:pStyle w:val="Heading1"/>
        <w:spacing w:line="360" w:lineRule="auto"/>
      </w:pPr>
      <w:r>
        <w:lastRenderedPageBreak/>
        <w:t>LINIA 102 A</w:t>
      </w:r>
    </w:p>
    <w:p w14:paraId="48810AE7" w14:textId="77777777" w:rsidR="00943CF9" w:rsidRDefault="00943CF9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3CF9" w14:paraId="247D306D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25D3" w14:textId="77777777" w:rsidR="00943CF9" w:rsidRDefault="00943CF9" w:rsidP="00943CF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C45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9898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BD0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E79D67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598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146050F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63CE8F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79C12CE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2E3B0F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FB7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165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002A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2F2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943CF9" w14:paraId="3303083A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8FD9" w14:textId="77777777" w:rsidR="00943CF9" w:rsidRDefault="00943CF9" w:rsidP="00943CF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84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62B4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6E5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841602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13A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08B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213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EE2F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76C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1FFB9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943CF9" w14:paraId="570B0526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5A09" w14:textId="77777777" w:rsidR="00943CF9" w:rsidRDefault="00943CF9" w:rsidP="00943CF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D14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771E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ED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C858F6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ADC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28A65DB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1663F0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A8D9C1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9A9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295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B4B2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D75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7949A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943CF9" w14:paraId="4E5FAFF2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6436" w14:textId="77777777" w:rsidR="00943CF9" w:rsidRDefault="00943CF9" w:rsidP="00943CF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4A8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E262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974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01C4CA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78B64B4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F3F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6F62EB5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40EAA98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0576093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6748" w14:textId="77777777" w:rsidR="00943CF9" w:rsidRPr="0088732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FDC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FC0E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733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2BB65092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A703" w14:textId="77777777" w:rsidR="00943CF9" w:rsidRDefault="00943CF9" w:rsidP="00943CF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FE9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0B9F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BD0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E71FC6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5EBB21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CD3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2B9C549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76581F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BBA9" w14:textId="77777777" w:rsidR="00943CF9" w:rsidRPr="0088732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3CA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A379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1EA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D2E2B06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C676" w14:textId="77777777" w:rsidR="00943CF9" w:rsidRDefault="00943CF9" w:rsidP="00943CF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530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8CFC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7E0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8F5D49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9EA97D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5F1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666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3DD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DC7E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90D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2F27E488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5161" w14:textId="77777777" w:rsidR="00943CF9" w:rsidRDefault="00943CF9" w:rsidP="00943CF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EC0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90B3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F9C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8E8C7A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353F07A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C39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33FE93D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8795F5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5397" w14:textId="77777777" w:rsidR="00943CF9" w:rsidRPr="0088732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BBC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4E69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BD7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30A4EDC8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03A2" w14:textId="77777777" w:rsidR="00943CF9" w:rsidRDefault="00943CF9" w:rsidP="00943CF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299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EB49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308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CAD73A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253BA79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FDE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BA1A" w14:textId="77777777" w:rsidR="00943CF9" w:rsidRPr="0088732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01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144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A5F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E1F9097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DEC2" w14:textId="77777777" w:rsidR="00943CF9" w:rsidRDefault="00943CF9" w:rsidP="00943CF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8EC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E52D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CA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647A5A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15AACF7D" w14:textId="77777777" w:rsidR="00943CF9" w:rsidRPr="0088732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9D6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2E30DAE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34A6DA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95DF0D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53E2" w14:textId="77777777" w:rsidR="00943CF9" w:rsidRPr="0088732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D9D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1E03" w14:textId="77777777" w:rsidR="00943CF9" w:rsidRPr="0005248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648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BFAF33C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4DF564E6" w14:textId="77777777" w:rsidR="00943CF9" w:rsidRDefault="00943CF9" w:rsidP="00D76EC7">
      <w:pPr>
        <w:pStyle w:val="Heading1"/>
        <w:spacing w:line="360" w:lineRule="auto"/>
      </w:pPr>
      <w:r>
        <w:lastRenderedPageBreak/>
        <w:t>LINIA 102 B</w:t>
      </w:r>
    </w:p>
    <w:p w14:paraId="5A2C9A14" w14:textId="77777777" w:rsidR="00943CF9" w:rsidRDefault="00943CF9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943CF9" w14:paraId="2FE9BB06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D8E3" w14:textId="77777777" w:rsidR="00943CF9" w:rsidRDefault="00943CF9" w:rsidP="00943CF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84A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101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B04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A0B7C4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F21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3072E93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36AD2A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7420366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2D49A5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ABA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503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7E65" w14:textId="77777777" w:rsidR="00943CF9" w:rsidRPr="002E38A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B12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6CB1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943CF9" w14:paraId="67D6FEBF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9937" w14:textId="77777777" w:rsidR="00943CF9" w:rsidRDefault="00943CF9" w:rsidP="00943CF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AA2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4A9D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63B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BD1646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9AD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C2C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833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D767" w14:textId="77777777" w:rsidR="00943CF9" w:rsidRPr="002E38A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53C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391EA61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943CF9" w14:paraId="6461B41C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D448" w14:textId="77777777" w:rsidR="00943CF9" w:rsidRDefault="00943CF9" w:rsidP="00943CF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A16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BEB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50B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05429B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066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2F4CC05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E7A928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F55351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959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7A5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A709" w14:textId="77777777" w:rsidR="00943CF9" w:rsidRPr="002E38A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E41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469F7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943CF9" w14:paraId="64DD3878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825F" w14:textId="77777777" w:rsidR="00943CF9" w:rsidRDefault="00943CF9" w:rsidP="00943CF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351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0D7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855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D86138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BA8E3DC" w14:textId="77777777" w:rsidR="00943CF9" w:rsidRPr="00473804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4E6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4CDDC8D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736DAAD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51405E7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D75AD7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6FB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B63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3E8B" w14:textId="77777777" w:rsidR="00943CF9" w:rsidRPr="002E38A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220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E442F6E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3514" w14:textId="77777777" w:rsidR="00943CF9" w:rsidRDefault="00943CF9" w:rsidP="00943CF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FFC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5CE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CB7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3C2DEF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5F03139" w14:textId="77777777" w:rsidR="00943CF9" w:rsidRPr="00473804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37D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0C740EA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B638E9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E45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C0F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97C1" w14:textId="77777777" w:rsidR="00943CF9" w:rsidRPr="002E38A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ABE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C18DFC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747E" w14:textId="77777777" w:rsidR="00943CF9" w:rsidRDefault="00943CF9" w:rsidP="00943CF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BDF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B5C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4F3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C93969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5064C3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EC8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16F290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617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DD3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19D2" w14:textId="77777777" w:rsidR="00943CF9" w:rsidRPr="002E38A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4AA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02196A8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B456" w14:textId="77777777" w:rsidR="00943CF9" w:rsidRDefault="00943CF9" w:rsidP="00943CF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FA3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176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659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B637BF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12986C9C" w14:textId="77777777" w:rsidR="00943CF9" w:rsidRPr="00473804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4C0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06F07A9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29BC8C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211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2C5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0089" w14:textId="77777777" w:rsidR="00943CF9" w:rsidRPr="002E38A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4AD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078F747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9D9A" w14:textId="77777777" w:rsidR="00943CF9" w:rsidRDefault="00943CF9" w:rsidP="00943CF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C60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02E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6ED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319218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2627FA9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E4F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CD5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B5F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3273" w14:textId="77777777" w:rsidR="00943CF9" w:rsidRPr="002E38A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335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5414A84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4FDC" w14:textId="77777777" w:rsidR="00943CF9" w:rsidRDefault="00943CF9" w:rsidP="00943CF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886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D82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05A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573855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BCF5FFA" w14:textId="77777777" w:rsidR="00943CF9" w:rsidRPr="005B65A6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DFF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061936D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05A57A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4E0C72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132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13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FD07" w14:textId="77777777" w:rsidR="00943CF9" w:rsidRPr="002E38A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C27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4D495A0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7529E1DF" w14:textId="77777777" w:rsidR="00943CF9" w:rsidRDefault="00943CF9" w:rsidP="00410133">
      <w:pPr>
        <w:pStyle w:val="Heading1"/>
        <w:spacing w:line="360" w:lineRule="auto"/>
      </w:pPr>
      <w:r>
        <w:lastRenderedPageBreak/>
        <w:t>LINIA 108</w:t>
      </w:r>
    </w:p>
    <w:p w14:paraId="62CB18DA" w14:textId="77777777" w:rsidR="00943CF9" w:rsidRDefault="00943CF9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3CF9" w14:paraId="73CE3E6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5251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AF3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6D5596E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6E5E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AED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C184BC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79F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CC4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ADA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5116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9C45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6282F6C1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55413556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1A7FB4F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460E21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943CF9" w14:paraId="2A0908A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0282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104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CEC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8C7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5A8D22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E87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4A923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D9536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779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F2E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8F96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2C0F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943CF9" w:rsidRPr="0058349B" w14:paraId="64DBF2E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BF69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FE7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83C8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48C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A30D75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627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BEA7A5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3D644E05" w14:textId="77777777" w:rsidR="00943CF9" w:rsidRPr="0016498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FDAB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598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1955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BFC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E2E0EE" w14:textId="77777777" w:rsidR="00943CF9" w:rsidRPr="0058349B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943CF9" w14:paraId="75AC4033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B66D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4F0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F0A4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B98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7D1D30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41E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DE62B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5B6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46F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D19D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6A5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DFAAE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943CF9" w14:paraId="79C14CD0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CE06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B2C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DDE6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BDB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CB4C99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EA6E96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965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276198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5666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51D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3CDC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8DA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0FFE0F5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209E737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43CF9" w14:paraId="77D0F567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AF91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05A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  <w:p w14:paraId="285D7F1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10F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858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0D366AA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587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DE52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D61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21B1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632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F80ACE" w14:paraId="0C6BC86A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5965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3D9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7C6D027A" w14:textId="77777777" w:rsidR="00943CF9" w:rsidRPr="001571B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F1B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BD6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3400AE8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149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8F88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4F9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1F03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70A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57C3C50F" w14:textId="77777777" w:rsidR="00943CF9" w:rsidRPr="00F80ACE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3467733C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3691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2B0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3225508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4D7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03E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13BA879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869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27B2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81F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0588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F50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4D1186A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30FF5A05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91F8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DABF" w14:textId="77777777" w:rsidR="00943CF9" w:rsidRPr="00346ED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8A6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9A6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91DB1B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336921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5E7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A26BF9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B91A41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0D5170E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0864561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0C48390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A41E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FB0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E7A1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F76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3CF9" w14:paraId="28D2DBF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4F7A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D71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1435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F03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8CA92A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E69B3C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338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1FAD4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E0C4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C1F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9D10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261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544F99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3366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B16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FAEF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5FE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C1C891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1A5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7333B7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54F7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455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4078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01B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1170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5C5C8AC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943CF9" w14:paraId="3BEB7B5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F504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682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87DF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387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A3B583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232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6B55B9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BA8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860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3CA4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3CB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B09D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3245D43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943CF9" w14:paraId="51874DC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1412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D15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493A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269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E7E282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58D664A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3E1809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F3B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1A8FC5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7AE654D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EE2A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A48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0F89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C69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FAE8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943CF9" w:rsidRPr="00884DD1" w14:paraId="1761999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ACBB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540E" w14:textId="77777777" w:rsidR="00943CF9" w:rsidRPr="00E804A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713879E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2E99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71B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4E79FE1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3BB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4614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629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992C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DDB1" w14:textId="77777777" w:rsidR="00943CF9" w:rsidRPr="00E804A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10228554" w14:textId="77777777" w:rsidR="00943CF9" w:rsidRPr="00884DD1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054DFC" w14:paraId="4C8D89A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3668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E862" w14:textId="77777777" w:rsidR="00943CF9" w:rsidRPr="00DD4D1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74DBBEB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0E0E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02E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0DB5481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70B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8002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A5A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5BE6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6B09" w14:textId="77777777" w:rsidR="00943CF9" w:rsidRPr="00DD4D10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7AC401FF" w14:textId="77777777" w:rsidR="00943CF9" w:rsidRPr="00054DFC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054DFC" w14:paraId="53CF359C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8270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FA6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134+000</w:t>
            </w:r>
          </w:p>
          <w:p w14:paraId="0C61E544" w14:textId="77777777" w:rsidR="00943CF9" w:rsidRPr="00DD4D1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27F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D6EC" w14:textId="77777777" w:rsidR="00943CF9" w:rsidRDefault="00943CF9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C70F68C" w14:textId="77777777" w:rsidR="00943CF9" w:rsidRDefault="00943CF9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86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44DE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F21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E083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A7E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943CF9" w:rsidRPr="00884DD1" w14:paraId="20A6E25F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7777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E93F" w14:textId="77777777" w:rsidR="00943CF9" w:rsidRPr="00535AB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0BCFE7A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1236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6BB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6EA2645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FFB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4262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609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B3DB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D670" w14:textId="77777777" w:rsidR="00943CF9" w:rsidRPr="00535AB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51616685" w14:textId="77777777" w:rsidR="00943CF9" w:rsidRPr="00884DD1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150FC67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1920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A675" w14:textId="77777777" w:rsidR="00943CF9" w:rsidRPr="00535AB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BB6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5E93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6D6511A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963353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816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5B3BD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847E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D59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4A49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CE7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3CF9" w14:paraId="1E2C4BD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C119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D97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732E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8F38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5D731336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22B4DD7B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698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59986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DB79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76F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C80E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860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2FFD59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C276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01A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155+800</w:t>
            </w:r>
          </w:p>
          <w:p w14:paraId="2D2F6D3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8385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4E4D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 -</w:t>
            </w:r>
          </w:p>
          <w:p w14:paraId="1F30904E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  <w:p w14:paraId="251CB9E2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5A13D9C2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 și</w:t>
            </w:r>
          </w:p>
          <w:p w14:paraId="4695CC54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directă </w:t>
            </w:r>
          </w:p>
          <w:p w14:paraId="7BCC9F15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F06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57FD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642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B41C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79C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De la vf. sch. 2 </w:t>
            </w:r>
          </w:p>
          <w:p w14:paraId="19ADA3F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st. Câmpulung până la </w:t>
            </w:r>
          </w:p>
          <w:p w14:paraId="35777C0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>vf. sch. 1 st. Argeșel.</w:t>
            </w:r>
          </w:p>
          <w:p w14:paraId="43DD7E05" w14:textId="77777777" w:rsidR="00943CF9" w:rsidRPr="00326D3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338541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F945C3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FC9E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1AA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702E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63A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4E661BA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E3F7883" w14:textId="77777777" w:rsidR="00943CF9" w:rsidRDefault="00943CF9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FED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82B83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4450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64F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1307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DA9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0E39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3807D57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943CF9" w14:paraId="054DA502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8A98" w14:textId="77777777" w:rsidR="00943CF9" w:rsidRDefault="00943CF9" w:rsidP="00943CF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BB6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B551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95C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51B1CE3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2D40C77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A52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3D88B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88E3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383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8853" w14:textId="77777777" w:rsidR="00943CF9" w:rsidRPr="00D16CE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92A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EBFED02" w14:textId="77777777" w:rsidR="00943CF9" w:rsidRPr="00FE25BC" w:rsidRDefault="00943CF9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4318A32E" w14:textId="77777777" w:rsidR="00943CF9" w:rsidRDefault="00943CF9" w:rsidP="00815695">
      <w:pPr>
        <w:pStyle w:val="Heading1"/>
        <w:spacing w:line="360" w:lineRule="auto"/>
      </w:pPr>
      <w:r>
        <w:t>LINIA 109</w:t>
      </w:r>
    </w:p>
    <w:p w14:paraId="2338F913" w14:textId="77777777" w:rsidR="00943CF9" w:rsidRDefault="00943CF9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43CF9" w14:paraId="46228B9C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0DD1" w14:textId="77777777" w:rsidR="00943CF9" w:rsidRDefault="00943CF9" w:rsidP="00943CF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E27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8E3" w14:textId="77777777" w:rsidR="00943CF9" w:rsidRPr="001B30CD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0C2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4B071D2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DA4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C3945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5AAD" w14:textId="77777777" w:rsidR="00943CF9" w:rsidRPr="001B30CD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5CD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79B9" w14:textId="77777777" w:rsidR="00943CF9" w:rsidRPr="001B30CD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5FB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FC298C0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B11F" w14:textId="77777777" w:rsidR="00943CF9" w:rsidRDefault="00943CF9" w:rsidP="00943CF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6C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97FA" w14:textId="77777777" w:rsidR="00943CF9" w:rsidRPr="001B30CD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1C7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16033E5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A1C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9C84B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2AC4" w14:textId="77777777" w:rsidR="00943CF9" w:rsidRPr="001B30CD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6E7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3C64" w14:textId="77777777" w:rsidR="00943CF9" w:rsidRPr="001B30CD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C9E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E5FC8F1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D9B0" w14:textId="77777777" w:rsidR="00943CF9" w:rsidRDefault="00943CF9" w:rsidP="00943CF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09E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E25F" w14:textId="77777777" w:rsidR="00943CF9" w:rsidRPr="001B30CD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2F3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0B43A05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C12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CA51" w14:textId="77777777" w:rsidR="00943CF9" w:rsidRPr="001B30CD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5FA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E4BA" w14:textId="77777777" w:rsidR="00943CF9" w:rsidRPr="001B30CD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9EB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BACA622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3CC707AE" w14:textId="77777777" w:rsidR="00943CF9" w:rsidRDefault="00943CF9" w:rsidP="00815695">
      <w:pPr>
        <w:pStyle w:val="Heading1"/>
        <w:spacing w:line="360" w:lineRule="auto"/>
      </w:pPr>
      <w:r>
        <w:t>LINIA 109 A</w:t>
      </w:r>
    </w:p>
    <w:p w14:paraId="3A7E755A" w14:textId="77777777" w:rsidR="00943CF9" w:rsidRDefault="00943CF9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43CF9" w14:paraId="67C563AF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E10D" w14:textId="77777777" w:rsidR="00943CF9" w:rsidRDefault="00943CF9" w:rsidP="00943CF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8404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606B748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4308" w14:textId="77777777" w:rsidR="00943CF9" w:rsidRPr="001B30CD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3C6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0F8D4BF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B83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EBE1" w14:textId="77777777" w:rsidR="00943CF9" w:rsidRPr="001B30CD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E9E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5AF2" w14:textId="77777777" w:rsidR="00943CF9" w:rsidRPr="001B30CD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E4D0" w14:textId="77777777" w:rsidR="00943CF9" w:rsidRPr="007126D7" w:rsidRDefault="00943CF9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55AC7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37373B6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1B80" w14:textId="77777777" w:rsidR="00943CF9" w:rsidRDefault="00943CF9" w:rsidP="00943CF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B8B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AD74B2D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ADE7" w14:textId="77777777" w:rsidR="00943CF9" w:rsidRPr="001B30CD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455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Bascov -</w:t>
            </w:r>
            <w:r>
              <w:rPr>
                <w:b/>
                <w:bCs/>
                <w:sz w:val="20"/>
              </w:rPr>
              <w:br/>
              <w:t>Curtea de Argeș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07C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4FD1" w14:textId="77777777" w:rsidR="00943CF9" w:rsidRPr="001B30CD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C09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6AFF" w14:textId="77777777" w:rsidR="00943CF9" w:rsidRPr="001B30CD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76D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</w:tbl>
    <w:p w14:paraId="2F2AFF02" w14:textId="77777777" w:rsidR="00943CF9" w:rsidRDefault="00943CF9">
      <w:pPr>
        <w:spacing w:before="40" w:line="192" w:lineRule="auto"/>
        <w:ind w:right="57"/>
        <w:rPr>
          <w:sz w:val="20"/>
        </w:rPr>
      </w:pPr>
    </w:p>
    <w:p w14:paraId="00FDA353" w14:textId="77777777" w:rsidR="00943CF9" w:rsidRDefault="00943CF9" w:rsidP="00864E90">
      <w:pPr>
        <w:pStyle w:val="Heading1"/>
        <w:spacing w:line="360" w:lineRule="auto"/>
      </w:pPr>
      <w:r>
        <w:t>LINIA 110</w:t>
      </w:r>
    </w:p>
    <w:p w14:paraId="1D6F455A" w14:textId="77777777" w:rsidR="00943CF9" w:rsidRDefault="00943CF9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943CF9" w:rsidRPr="006B23DF" w14:paraId="101BAF0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48E4" w14:textId="77777777" w:rsidR="00943CF9" w:rsidRPr="006B23DF" w:rsidRDefault="00943CF9" w:rsidP="00943CF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4D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0B57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147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E622AC5" w14:textId="77777777" w:rsidR="00943CF9" w:rsidRPr="006B23DF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B14B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491C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A039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7783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9708" w14:textId="77777777" w:rsidR="00943CF9" w:rsidRPr="006A487D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495D01D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943CF9" w:rsidRPr="006B23DF" w14:paraId="05D9DE6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76CB" w14:textId="77777777" w:rsidR="00943CF9" w:rsidRPr="006B23DF" w:rsidRDefault="00943CF9" w:rsidP="00943CF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0E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28701F0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7063B84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3CA10FA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09E23264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ED0F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444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339F385" w14:textId="77777777" w:rsidR="00943CF9" w:rsidRPr="006B23DF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F0BC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37B5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0BAB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9521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167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12168ADC" w14:textId="77777777" w:rsidR="00943CF9" w:rsidRPr="006B23DF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6B23DF" w14:paraId="46C27D8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165F" w14:textId="77777777" w:rsidR="00943CF9" w:rsidRPr="006B23DF" w:rsidRDefault="00943CF9" w:rsidP="00943CF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52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0C9F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1B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6ED7583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565F5A44" w14:textId="77777777" w:rsidR="00943CF9" w:rsidRPr="006B23DF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D652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C5AE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7F66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4812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901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943CF9" w:rsidRPr="006B23DF" w14:paraId="51AF467B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96F4" w14:textId="77777777" w:rsidR="00943CF9" w:rsidRPr="006B23DF" w:rsidRDefault="00943CF9" w:rsidP="00943CF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E75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4C946A4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B016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2AF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1A5AF9A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2F28772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3E6FD3D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631E62D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222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288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EF59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074A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998B" w14:textId="77777777" w:rsidR="00943CF9" w:rsidRPr="006A487D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943CF9" w:rsidRPr="006B23DF" w14:paraId="28D42843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C67B" w14:textId="77777777" w:rsidR="00943CF9" w:rsidRPr="006B23DF" w:rsidRDefault="00943CF9" w:rsidP="00943CF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48C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E4C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376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D4B6DC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E201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061F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B13A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A902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684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6B23DF" w14:paraId="7B46D462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5C37" w14:textId="77777777" w:rsidR="00943CF9" w:rsidRPr="006B23DF" w:rsidRDefault="00943CF9" w:rsidP="00943CF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ADE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585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6D2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14CF5A8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88C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E79CF1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720A0B8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06683A8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AE1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CE40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2693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872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6B23DF" w14:paraId="35047375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9F0C" w14:textId="77777777" w:rsidR="00943CF9" w:rsidRPr="006B23DF" w:rsidRDefault="00943CF9" w:rsidP="00943CF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7B7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FBA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BA3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D3C931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FC6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29F8926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inclusiv </w:t>
            </w:r>
          </w:p>
          <w:p w14:paraId="4014E3E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16, 20, 34, 40, 54 și </w:t>
            </w:r>
          </w:p>
          <w:p w14:paraId="7C785CD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08DFC2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DEA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8F20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8C06" w14:textId="77777777" w:rsidR="00943CF9" w:rsidRPr="006B23DF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B45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14:paraId="454EEF80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2C45" w14:textId="77777777" w:rsidR="00943CF9" w:rsidRDefault="00943CF9" w:rsidP="00943CF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019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1CB4" w14:textId="77777777" w:rsidR="00943CF9" w:rsidRPr="007B601C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023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AC746E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0CD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26DD7D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11A0" w14:textId="77777777" w:rsidR="00943CF9" w:rsidRPr="0031460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06E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EB30" w14:textId="77777777" w:rsidR="00943CF9" w:rsidRPr="0031460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572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B3F87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0046E349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4B3F59C0" w14:textId="77777777" w:rsidR="00943CF9" w:rsidRDefault="00943CF9" w:rsidP="00864E90">
      <w:pPr>
        <w:pStyle w:val="Heading1"/>
        <w:spacing w:line="360" w:lineRule="auto"/>
      </w:pPr>
      <w:r>
        <w:t>LINIA 110 A</w:t>
      </w:r>
    </w:p>
    <w:p w14:paraId="586309B8" w14:textId="77777777" w:rsidR="00943CF9" w:rsidRDefault="00943CF9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43CF9" w:rsidRPr="00762927" w14:paraId="43C7B11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B20E" w14:textId="77777777" w:rsidR="00943CF9" w:rsidRPr="00762927" w:rsidRDefault="00943CF9" w:rsidP="00943CF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B79A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53BB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FD08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2DEFC6A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468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D4D531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2A7A2261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A879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FD80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05A4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653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4F5DA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943CF9" w:rsidRPr="00762927" w14:paraId="459ACE1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BE9D" w14:textId="77777777" w:rsidR="00943CF9" w:rsidRPr="00762927" w:rsidRDefault="00943CF9" w:rsidP="00943CF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6A65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8AF9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239B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2EC3F782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F5FE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DADA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C544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CD71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5F1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B6AA722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943CF9" w:rsidRPr="00762927" w14:paraId="69C115B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3E05" w14:textId="77777777" w:rsidR="00943CF9" w:rsidRPr="00762927" w:rsidRDefault="00943CF9" w:rsidP="00943CF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3FF4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29F7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B6A7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E162146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56E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  <w:r>
              <w:rPr>
                <w:b/>
                <w:bCs/>
                <w:color w:val="000000"/>
                <w:sz w:val="20"/>
              </w:rPr>
              <w:t xml:space="preserve"> inclusiv</w:t>
            </w:r>
          </w:p>
          <w:p w14:paraId="2E9D483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16,</w:t>
            </w:r>
          </w:p>
          <w:p w14:paraId="62E8223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20, 34, 40, 54 și </w:t>
            </w:r>
          </w:p>
          <w:p w14:paraId="7E75C00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6554FF3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CAC3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5822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DA28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072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62927" w14:paraId="1EC63B1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0B2B" w14:textId="77777777" w:rsidR="00943CF9" w:rsidRPr="00762927" w:rsidRDefault="00943CF9" w:rsidP="00943CF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2EBC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D263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15F9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7619F4F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5CD72C73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22B3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0E97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56FF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71EB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29E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62927" w14:paraId="4800644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AA5E" w14:textId="77777777" w:rsidR="00943CF9" w:rsidRPr="00762927" w:rsidRDefault="00943CF9" w:rsidP="00943CF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A20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081EC422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FACF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A25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52C137A7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DD27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190E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F98B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F99A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53F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62927" w14:paraId="08BA05A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9B57" w14:textId="77777777" w:rsidR="00943CF9" w:rsidRPr="00762927" w:rsidRDefault="00943CF9" w:rsidP="00943CF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2960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40BD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45AF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04763F2B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4761FA03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1112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9A0F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05F8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D0BC" w14:textId="77777777" w:rsidR="00943CF9" w:rsidRPr="0076292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ADBE" w14:textId="77777777" w:rsidR="00943CF9" w:rsidRPr="0076292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37790E9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6B4DC080" w14:textId="77777777" w:rsidR="00943CF9" w:rsidRDefault="00943CF9" w:rsidP="00864E90">
      <w:pPr>
        <w:pStyle w:val="Heading1"/>
        <w:spacing w:line="360" w:lineRule="auto"/>
      </w:pPr>
      <w:r>
        <w:t>LINIA 110 B</w:t>
      </w:r>
    </w:p>
    <w:p w14:paraId="20DEE09E" w14:textId="77777777" w:rsidR="00943CF9" w:rsidRDefault="00943CF9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43CF9" w:rsidRPr="00D84313" w14:paraId="41A6BC8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D974" w14:textId="77777777" w:rsidR="00943CF9" w:rsidRDefault="00943CF9" w:rsidP="00943CF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8A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559C08E3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C27B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D69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C37BDB1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10C8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AE8F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7EFD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7DFD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10B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A283CA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D84313" w14:paraId="596BE56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0685" w14:textId="77777777" w:rsidR="00943CF9" w:rsidRPr="00D84313" w:rsidRDefault="00943CF9" w:rsidP="00943CF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EBBE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A02F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DB7B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1AB2BE33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56376D10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E40B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3CAF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D260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8DAE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4020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D84313" w14:paraId="6C99DF3D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F809" w14:textId="77777777" w:rsidR="00943CF9" w:rsidRPr="00D84313" w:rsidRDefault="00943CF9" w:rsidP="00943CF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286B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5EBA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AE7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483E8544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18B60B7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0C3E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4B849677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3B75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C462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A504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53E2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D84313" w14:paraId="796C9580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14B4" w14:textId="77777777" w:rsidR="00943CF9" w:rsidRPr="00D84313" w:rsidRDefault="00943CF9" w:rsidP="00943CF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2CC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4534DEDC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79DD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C1E4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20EC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B017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183B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656A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6AC3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D84313" w14:paraId="2C2F2912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4776" w14:textId="77777777" w:rsidR="00943CF9" w:rsidRPr="00D84313" w:rsidRDefault="00943CF9" w:rsidP="00943CF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4C5C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6519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5DB3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9243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064D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C2BE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B5C9" w14:textId="77777777" w:rsidR="00943CF9" w:rsidRPr="00D8431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B3CA" w14:textId="77777777" w:rsidR="00943CF9" w:rsidRPr="00D84313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8476577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72E96B4B" w14:textId="77777777" w:rsidR="00943CF9" w:rsidRDefault="00943CF9" w:rsidP="000F4DAE">
      <w:pPr>
        <w:pStyle w:val="Heading1"/>
        <w:spacing w:line="360" w:lineRule="auto"/>
      </w:pPr>
      <w:r>
        <w:lastRenderedPageBreak/>
        <w:t>LINIA 111</w:t>
      </w:r>
    </w:p>
    <w:p w14:paraId="7FC612DB" w14:textId="77777777" w:rsidR="00943CF9" w:rsidRDefault="00943CF9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943CF9" w:rsidRPr="005564C7" w14:paraId="580BABA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4A13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B81C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D1BB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B851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DCE8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962F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641C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7A9D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96DA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8C9FD6A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943CF9" w:rsidRPr="005564C7" w14:paraId="5FD66E1C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8E24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D391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4F5F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C65B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2A9D588B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715A8AE9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F23F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406A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0111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CBDC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72DD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5564C7" w14:paraId="13386400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229B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6682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221846AB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E5DD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1DAA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F14B616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2DB9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1A34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0A72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6AD0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9EA1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5564C7" w14:paraId="1A44AF22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21D9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7779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38601754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B819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74F8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6BCE186C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C844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BB3B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C12A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567B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67A7" w14:textId="77777777" w:rsidR="00943CF9" w:rsidRPr="005D2784" w:rsidRDefault="00943CF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3FB49A2" w14:textId="77777777" w:rsidR="00943CF9" w:rsidRPr="00736DB4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5564C7" w14:paraId="2BB5057D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78AD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7011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399A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CBD9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4A4003E5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4DA6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8C98A88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76D46A34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552F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D580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58C8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BCDC" w14:textId="77777777" w:rsidR="00943CF9" w:rsidRPr="00B43314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4AA1359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943CF9" w:rsidRPr="005564C7" w14:paraId="7B46577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632D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9C39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1F9B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628A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7EA90AD1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3610E717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3E3D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7EAE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AEDB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D2A3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9133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5564C7" w14:paraId="46324D02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AA5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A15A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EBBC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76AC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631F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96C5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DCCE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B17D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DC68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5564C7" w14:paraId="00F45454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2DA8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370A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01A9262C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078D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9473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DFBD81D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D6A8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CA45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6760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8B17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DA8E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5564C7" w14:paraId="551080CC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CCB8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D26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428AD2A0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2A54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C011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C202710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7751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247C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7C84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BB22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BF65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5564C7" w14:paraId="6B013FC5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FCBB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7DFA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DD54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9C82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FB86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0AF046C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25495450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93459EE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386AC346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16AA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677B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8691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3AF3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8074C27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943CF9" w:rsidRPr="005564C7" w14:paraId="48BE5CDB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4CF9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AF38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CB1D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F43A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2E50FCA2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3F8A917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DA2F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F63F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9910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F447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E5C4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5564C7" w14:paraId="78254A12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1BEE" w14:textId="77777777" w:rsidR="00943CF9" w:rsidRPr="005564C7" w:rsidRDefault="00943CF9" w:rsidP="00943CF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5DDE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D069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1FEA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5B7B30B1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EA97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6ABF7918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4E95908B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5AD703E1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05BCB159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584F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9249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CE37" w14:textId="77777777" w:rsidR="00943CF9" w:rsidRPr="005564C7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E9B2" w14:textId="77777777" w:rsidR="00943CF9" w:rsidRPr="005564C7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99790D8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77ADCD91" w14:textId="77777777" w:rsidR="00943CF9" w:rsidRDefault="00943CF9" w:rsidP="00CB56C2">
      <w:pPr>
        <w:pStyle w:val="Heading1"/>
        <w:spacing w:line="360" w:lineRule="auto"/>
      </w:pPr>
      <w:r>
        <w:t>LINIA 111 A</w:t>
      </w:r>
    </w:p>
    <w:p w14:paraId="61B42890" w14:textId="77777777" w:rsidR="00943CF9" w:rsidRDefault="00943CF9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943CF9" w14:paraId="0ECF8B8C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03F0" w14:textId="77777777" w:rsidR="00943CF9" w:rsidRDefault="00943CF9" w:rsidP="00943CF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F00C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B860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27AD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C16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3A91E5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2CFBE9F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74A7DAB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5FC3EF06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9437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F66C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4B33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C5AF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72A276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943CF9" w14:paraId="1AB53EAB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24F1" w14:textId="77777777" w:rsidR="00943CF9" w:rsidRDefault="00943CF9" w:rsidP="00943CF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1C67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4FA6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3791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0D91B296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97CE71B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BCA5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C482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7C67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58B4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D0B3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7F22DC6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DF38" w14:textId="77777777" w:rsidR="00943CF9" w:rsidRDefault="00943CF9" w:rsidP="00943CF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2A8E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60CD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82CC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36529C49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5DA3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0EE3C5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7944E73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6366088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C6333FC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22CF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5E5A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85E7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B547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47B4FBE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DBA0" w14:textId="77777777" w:rsidR="00943CF9" w:rsidRDefault="00943CF9" w:rsidP="00943CF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42AC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204A8725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606E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572E" w14:textId="77777777" w:rsidR="00943CF9" w:rsidRPr="006F2DFE" w:rsidRDefault="00943CF9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29846192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DA0E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37E2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A90D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2A4B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5F87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66FA78B" w14:textId="77777777" w:rsidR="00943CF9" w:rsidRPr="00CB56C2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3123154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1A78" w14:textId="77777777" w:rsidR="00943CF9" w:rsidRDefault="00943CF9" w:rsidP="00943CF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3D64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1053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28AD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047B5D9A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8DE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C9954E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9D63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C6D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107A" w14:textId="77777777" w:rsidR="00943CF9" w:rsidRPr="0067415A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D5EA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BFB0348" w14:textId="77777777" w:rsidR="00943CF9" w:rsidRDefault="00943CF9" w:rsidP="00CB56C2">
      <w:pPr>
        <w:spacing w:line="360" w:lineRule="auto"/>
        <w:ind w:right="57"/>
        <w:rPr>
          <w:sz w:val="20"/>
        </w:rPr>
      </w:pPr>
    </w:p>
    <w:p w14:paraId="1A863F58" w14:textId="77777777" w:rsidR="00943CF9" w:rsidRDefault="00943CF9" w:rsidP="00DB78D2">
      <w:pPr>
        <w:pStyle w:val="Heading1"/>
        <w:spacing w:line="360" w:lineRule="auto"/>
      </w:pPr>
      <w:r>
        <w:t>LINIA 112</w:t>
      </w:r>
    </w:p>
    <w:p w14:paraId="2B38C65F" w14:textId="77777777" w:rsidR="00943CF9" w:rsidRDefault="00943CF9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943CF9" w14:paraId="05ED933F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F537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1C7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B9F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586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DBD21C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090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55A97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C53E6C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DCA0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9D6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1406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F13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92685F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943CF9" w14:paraId="10A5BC7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94CF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702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C01F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160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A3B60F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9E5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D7BC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168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DFC0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ABE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943CF9" w14:paraId="0C2666B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FB06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F96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F282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679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1CA5AE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651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EB3CA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C534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382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1478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083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943CF9" w14:paraId="20D746B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552D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642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3C73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E84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BF9109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283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FBF5B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F28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1EF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3E80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6F6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200812A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B556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978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186F116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8F0E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08D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0A9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ADD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499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BA6A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5F0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0AA2C4D1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035F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288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AFA5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218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0E646162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B38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0D5AD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C843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7EF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A925" w14:textId="77777777" w:rsidR="00943CF9" w:rsidRPr="00483148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C63D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2497CCA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3150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840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FD8E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FCB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A95C0E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E17837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42A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D7B82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D408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409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0E92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C5B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CDAFBE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08D3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69C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037C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801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157D11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698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C6116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2A9D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7C5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BF86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32F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4861C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43CF9" w14:paraId="15075B5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E879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20B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9D9774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CF38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4FB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6C2038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38A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1EE1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912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6E56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C0CA" w14:textId="77777777" w:rsidR="00943CF9" w:rsidRPr="00EB0A86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552C06A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7D567A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781E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EA5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A0FFF5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F18F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F60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82161A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691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0D51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A93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F6E1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E34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30505EA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1603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283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C8F7A0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945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945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F8B92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19A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31F9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058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17B5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6AC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062F6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F9B9FD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943CF9" w14:paraId="3DF4506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6BE3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ABE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490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CE7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562F1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0FC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BEDBE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C107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10A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6162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C57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943CF9" w14:paraId="2AA46E8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6804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512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D82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41D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CD9774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DC18BA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3E1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EFAC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6D1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690C738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0B1F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536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91106D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FFB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943CF9" w14:paraId="10EAF81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2F9A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D26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A0C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90D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393263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59A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032730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83B8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224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ED7C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67A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BFD8C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43CF9" w14:paraId="0504FE8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83D9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D35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146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FB0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42FEB2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A4F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8F6BF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52E4F9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AFC0F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F2F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A84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99DE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86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63C18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943CF9" w14:paraId="43A46110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BB96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34B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5EC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82E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B67DCB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6D3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E99FCF" w14:textId="77777777" w:rsidR="00943CF9" w:rsidRPr="000A20AF" w:rsidRDefault="00943CF9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B752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86A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818B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994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E9DBD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943CF9" w14:paraId="51FA747D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69FF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248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B83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205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CBBC92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EBE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FE1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BE4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8DCC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77D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B5DC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943CF9" w14:paraId="68C28F1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B249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49F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C84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B6F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3C90EA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26F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23A512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4DC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CA7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80B6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B08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943CF9" w14:paraId="1D4CD74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6F14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003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654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B92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126994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2F8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76D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6C5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4BAF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43E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943CF9" w14:paraId="324DB7B2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4550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E05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07A7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654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CAD96A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9B0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DFE44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8E35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432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DB1E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0C7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68FF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943CF9" w14:paraId="3D16161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EDA5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C5C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5B23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056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52E7F3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3D3D35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D4A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CAEF2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4E88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AD6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BEF0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A13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18F321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9A57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C15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EAC0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72D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B94403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5170CBA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DD0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C905B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5C41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FF7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F1AA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FAD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4850F9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7F9B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377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AD7FDF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8F47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4027" w14:textId="77777777" w:rsidR="00943CF9" w:rsidRPr="002F2938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FC3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F6C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4B9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2137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1A8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7A1628C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2BBD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AC5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F4F9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C1D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9A0E0C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BDAF8B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A83A16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77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2A5EE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5406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6C6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9FEF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58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3F9277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EE13" w14:textId="77777777" w:rsidR="00943CF9" w:rsidRDefault="00943CF9" w:rsidP="00943CF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26F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D5CD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E2A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51CF27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28DD2F6" w14:textId="77777777" w:rsidR="00943CF9" w:rsidRPr="007D0C03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EF2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FD5F1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C35F0D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28C5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DE1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E27E" w14:textId="77777777" w:rsidR="00943CF9" w:rsidRPr="0048314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BB1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86CC0D9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3A345224" w14:textId="77777777" w:rsidR="00943CF9" w:rsidRPr="00341E40" w:rsidRDefault="00943CF9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04400E2B" w14:textId="77777777" w:rsidR="00943CF9" w:rsidRPr="00341E40" w:rsidRDefault="00943CF9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943CF9" w:rsidRPr="00341E40" w14:paraId="16D29A9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27FE" w14:textId="77777777" w:rsidR="00943CF9" w:rsidRPr="00341E40" w:rsidRDefault="00943CF9" w:rsidP="00943CF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00BB" w14:textId="77777777" w:rsidR="00943CF9" w:rsidRDefault="00943CF9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6F3EE62" w14:textId="77777777" w:rsidR="00943CF9" w:rsidRPr="00341E40" w:rsidRDefault="00943CF9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0762" w14:textId="77777777" w:rsidR="00943CF9" w:rsidRPr="00341E40" w:rsidRDefault="00943CF9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1603" w14:textId="77777777" w:rsidR="00943CF9" w:rsidRPr="00341E40" w:rsidRDefault="00943CF9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6202" w14:textId="77777777" w:rsidR="00943CF9" w:rsidRPr="00341E40" w:rsidRDefault="00943CF9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B64E" w14:textId="77777777" w:rsidR="00943CF9" w:rsidRPr="00341E40" w:rsidRDefault="00943CF9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7E10" w14:textId="77777777" w:rsidR="00943CF9" w:rsidRPr="00341E40" w:rsidRDefault="00943CF9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20B3" w14:textId="77777777" w:rsidR="00943CF9" w:rsidRPr="00341E40" w:rsidRDefault="00943CF9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5AA7" w14:textId="77777777" w:rsidR="00943CF9" w:rsidRPr="00341E40" w:rsidRDefault="00943CF9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341E40" w14:paraId="7CAF408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C8EF" w14:textId="77777777" w:rsidR="00943CF9" w:rsidRPr="00341E40" w:rsidRDefault="00943CF9" w:rsidP="00943CF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3B23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7E0B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14B0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3654940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1FB807A0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20943C3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8A58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19BD5193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34B2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3E4D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B4D6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66D5DAC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341E40" w14:paraId="1A3D067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AD2D" w14:textId="77777777" w:rsidR="00943CF9" w:rsidRPr="00341E40" w:rsidRDefault="00943CF9" w:rsidP="00943CF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81AC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73A9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DB8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3CDDE2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BD02787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4A1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EB813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1C7D074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A697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CE64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9C83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B91FA53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943CF9" w:rsidRPr="00341E40" w14:paraId="1C8BA4E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B610" w14:textId="77777777" w:rsidR="00943CF9" w:rsidRPr="00341E40" w:rsidRDefault="00943CF9" w:rsidP="00943CF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56A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5F094D5E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E82B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6501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93BB7B9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3041550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877D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8FB1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581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354B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955200B" w14:textId="77777777" w:rsidR="00943CF9" w:rsidRDefault="00943CF9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21BAF667" w14:textId="77777777" w:rsidR="00943CF9" w:rsidRPr="002A0159" w:rsidRDefault="00943CF9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341E40" w14:paraId="428DC4C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E8AF" w14:textId="77777777" w:rsidR="00943CF9" w:rsidRPr="00341E40" w:rsidRDefault="00943CF9" w:rsidP="00943CF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55D6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4A1A9CD0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C43E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7D9A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CCE592E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3402A8D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5230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FC17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D38C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8FDA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91490E8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5081802" w14:textId="77777777" w:rsidR="00943CF9" w:rsidRPr="00083153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341E40" w14:paraId="548A4E3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5ED6" w14:textId="77777777" w:rsidR="00943CF9" w:rsidRPr="00341E40" w:rsidRDefault="00943CF9" w:rsidP="00943CF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0F56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47CB16AE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F324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956D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9F65F46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BB1D0D4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B09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BFD3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ED65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43B1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AE4847C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BBB892D" w14:textId="77777777" w:rsidR="00943CF9" w:rsidRPr="00083153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341E40" w14:paraId="798D616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E5F9" w14:textId="77777777" w:rsidR="00943CF9" w:rsidRPr="00341E40" w:rsidRDefault="00943CF9" w:rsidP="00943CF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6D6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109FE4FD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7116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3528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AC7030A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FCC89BA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580D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9608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8A4B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53D6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15047E" w14:textId="77777777" w:rsidR="00943CF9" w:rsidRPr="009B3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35A481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:rsidRPr="00341E40" w14:paraId="151791D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1A64" w14:textId="77777777" w:rsidR="00943CF9" w:rsidRPr="00341E40" w:rsidRDefault="00943CF9" w:rsidP="00943CF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43F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57B0728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CBE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70D4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61A3DEB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7C65676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AA89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100E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AB1A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B8E4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08B9" w14:textId="77777777" w:rsidR="00943CF9" w:rsidRPr="005A1DE4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:rsidRPr="00341E40" w14:paraId="68A5F0E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25B7" w14:textId="77777777" w:rsidR="00943CF9" w:rsidRPr="00341E40" w:rsidRDefault="00943CF9" w:rsidP="00943CF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C40F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4079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57AC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4A0D22BF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4FADB3D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BBE7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2E6A79CA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114D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856C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60E4" w14:textId="77777777" w:rsidR="00943CF9" w:rsidRPr="00341E40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15FF0CE" w14:textId="77777777" w:rsidR="00943CF9" w:rsidRPr="00341E40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118384B" w14:textId="77777777" w:rsidR="00943CF9" w:rsidRPr="00341E40" w:rsidRDefault="00943CF9" w:rsidP="00341E40">
      <w:pPr>
        <w:rPr>
          <w:color w:val="000000"/>
        </w:rPr>
      </w:pPr>
    </w:p>
    <w:p w14:paraId="4765268E" w14:textId="77777777" w:rsidR="00943CF9" w:rsidRDefault="00943CF9" w:rsidP="00671189">
      <w:pPr>
        <w:pStyle w:val="Heading1"/>
        <w:spacing w:line="360" w:lineRule="auto"/>
      </w:pPr>
      <w:r>
        <w:t>LINIA 113</w:t>
      </w:r>
    </w:p>
    <w:p w14:paraId="0E84FA71" w14:textId="77777777" w:rsidR="00943CF9" w:rsidRDefault="00943CF9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943CF9" w14:paraId="04476E15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8743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D06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517C1E89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4D0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F40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428BA7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103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1BA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A1B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D19B" w14:textId="77777777" w:rsidR="00943CF9" w:rsidRPr="00CC1231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D3A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1B2C0EF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943CF9" w14:paraId="0322AA6A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C643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DFBD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48FB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674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246DB11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17E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55EFF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81EE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8D0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4D31" w14:textId="77777777" w:rsidR="00943CF9" w:rsidRPr="00CC1231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3B5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943CF9" w14:paraId="0A4EAA0C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5941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0E06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CCE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9F4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D124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1118F5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68C3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E11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4BC2" w14:textId="77777777" w:rsidR="00943CF9" w:rsidRPr="00CC1231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481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78627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0965327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943CF9" w14:paraId="2C699B05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5086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E71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4E79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1C8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12A0CB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49D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519545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4CBA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465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A8D0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FD4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AF5E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7EE82F4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943CF9" w14:paraId="5E25B070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D087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B05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0FFC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25A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78DD2F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DA8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E4228E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2B68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35B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3800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358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943CF9" w14:paraId="545AF9E5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AE53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86B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B94F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CB7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D865DC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B64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36280C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4F455D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7C8D443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27EAD2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60C65E01" w14:textId="77777777" w:rsidR="00943CF9" w:rsidRDefault="00943CF9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138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F78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BDA2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A86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F166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943CF9" w14:paraId="52DB8442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9637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958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EB7A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9131" w14:textId="77777777" w:rsidR="00943CF9" w:rsidRDefault="00943CF9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1ECF7E4" w14:textId="77777777" w:rsidR="00943CF9" w:rsidRDefault="00943CF9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BFAA" w14:textId="77777777" w:rsidR="00943CF9" w:rsidRDefault="00943CF9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3BD4CB" w14:textId="77777777" w:rsidR="00943CF9" w:rsidRDefault="00943CF9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65F4949" w14:textId="77777777" w:rsidR="00943CF9" w:rsidRDefault="00943CF9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708B51AE" w14:textId="77777777" w:rsidR="00943CF9" w:rsidRDefault="00943CF9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6A16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9AC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3E8D" w14:textId="77777777" w:rsidR="00943CF9" w:rsidRPr="000625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9B24" w14:textId="77777777" w:rsidR="00943CF9" w:rsidRDefault="00943CF9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D2678D" w14:textId="77777777" w:rsidR="00943CF9" w:rsidRDefault="00943CF9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43CF9" w14:paraId="18A39A17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B184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F11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CF69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BBF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68D13B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6DC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91853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663B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9C9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CDFB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E57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94D2E4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1D00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6F2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0E91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B8C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3EC3830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6D8779B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015636B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78B8" w14:textId="77777777" w:rsidR="00943CF9" w:rsidRPr="00A91FA4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292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6BB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AA3E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E70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6499F2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CDE9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353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5DF1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DF4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052DD8C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BA3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0E9AF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065C8892" w14:textId="77777777" w:rsidR="00943CF9" w:rsidRPr="00A91FA4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066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948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DE14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A4F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943CF9" w14:paraId="29A2D6DC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2ADC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058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34A1CA1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70C1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6FE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229D0DC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CC4E" w14:textId="77777777" w:rsidR="00943CF9" w:rsidRPr="00A91FA4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C8F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A21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0C57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6A7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794ECF1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6CEB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59A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0CD2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B41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2CC2EF6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98F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07C43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68FFC64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75B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DFF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1BEA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AC4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7742E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943CF9" w14:paraId="76C5E9C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9002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7BF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6109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79D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3C1B630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04A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BC6068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6F4778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5FC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C75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D04B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85B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72A23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943CF9" w14:paraId="60F4821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44CD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328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5EE1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9E8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65A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CC9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CDC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BD47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4E4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943CF9" w14:paraId="0C65BA6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4C3B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480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1129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F27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2EE7FC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C20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1F2813A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5F86E5B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55271AC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583B562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EF4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B5C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BA02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BE5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943CF9" w14:paraId="3D05139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5D4E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3E0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1B7D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6F0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1C4AA4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60C6136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4E0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0C15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66C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E8BD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6B9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73343D4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4C64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39F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CE49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B5A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3C46167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67D7B9ED" w14:textId="77777777" w:rsidR="00943CF9" w:rsidRPr="001B3BD6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A0D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7ACD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0AF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E013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2F2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3755636E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0E5B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99F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8713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932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45A83D27" w14:textId="77777777" w:rsidR="00943CF9" w:rsidRPr="002617B2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623EDB2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6D2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E9CF3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7DBFB30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3E44981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688AB3B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2C1E6B9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864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4C7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E4F8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F99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E704E27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436F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D65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7E7F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BA4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52453E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DB4EF7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44F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E64DD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D49F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B58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ABE5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331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3C381A60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199E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882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447D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671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58F4FA8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93BD07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C47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6FB2010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ADDA16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2FF3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671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3006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342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3F81127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B1C9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4ED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CB13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757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029113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CF9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8E73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BBA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C264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768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943CF9" w14:paraId="6AF5F11B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E587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362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1BEE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6847" w14:textId="77777777" w:rsidR="00943CF9" w:rsidRDefault="00943CF9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39435E8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88D7EA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06A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A894F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F4AA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004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EB41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E45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943CF9" w14:paraId="4EEACA2F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9869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DAD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780D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58CC" w14:textId="77777777" w:rsidR="00943CF9" w:rsidRDefault="00943CF9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C2C6E4B" w14:textId="77777777" w:rsidR="00943CF9" w:rsidRDefault="00943CF9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E12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BE627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3BD3AD3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A9164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B94C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7D1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A528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EC8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A368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943CF9" w14:paraId="34358FD9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51B5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3E0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8CDC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8B5F" w14:textId="77777777" w:rsidR="00943CF9" w:rsidRDefault="00943CF9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411A7EDF" w14:textId="77777777" w:rsidR="00943CF9" w:rsidRDefault="00943CF9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162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2B5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798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1079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E96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946C19" w14:paraId="558CDF8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4E9A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2A7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B367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5BA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29CCB1F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2CD52A3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BB7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1674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144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44E8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52F2" w14:textId="77777777" w:rsidR="00943CF9" w:rsidRPr="00946C1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43CF9" w:rsidRPr="00946C19" w14:paraId="581E73D2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7704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806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1411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9FA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53D7EF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33CE91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71C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7EEA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A38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9D85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FBB7" w14:textId="77777777" w:rsidR="00943CF9" w:rsidRPr="00946C1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43CF9" w:rsidRPr="00946C19" w14:paraId="4B61B02F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1F0D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EE7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5226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414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7758FC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41A1A2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98A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C909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543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4B59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63DC" w14:textId="77777777" w:rsidR="00943CF9" w:rsidRPr="00946C1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943CF9" w:rsidRPr="00946C19" w14:paraId="132247A4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DCED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78D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BCFB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99B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191CB61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7D8330D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1AF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645B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C7F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C89E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2678" w14:textId="77777777" w:rsidR="00943CF9" w:rsidRPr="00946C1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7E54B7F6" w14:textId="77777777" w:rsidR="00943CF9" w:rsidRPr="00946C1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943CF9" w:rsidRPr="00946C19" w14:paraId="1AE4B5F6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0804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461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A284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8AB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2EC8F2A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E8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96EA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76E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8631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D7B3" w14:textId="77777777" w:rsidR="00943CF9" w:rsidRPr="00946C1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43CF9" w:rsidRPr="00946C19" w14:paraId="4A64B36F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603A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844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B27A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BBC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655B8EE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880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A400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3D5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D674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E66D" w14:textId="77777777" w:rsidR="00943CF9" w:rsidRPr="00946C1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43CF9" w:rsidRPr="00946C19" w14:paraId="5C50F13B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8497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517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66C6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8F4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539460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213F321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3A49" w14:textId="77777777" w:rsidR="00943CF9" w:rsidRDefault="00943CF9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32BB65" w14:textId="77777777" w:rsidR="00943CF9" w:rsidRDefault="00943CF9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BFFE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7D3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9042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EF53" w14:textId="77777777" w:rsidR="00943CF9" w:rsidRPr="00946C1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772E0A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5979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462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4625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DC9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F19B2C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E2F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65CD34F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75C9E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1DCEE15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3C5F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D9F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76DA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63C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B32F28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16D8" w14:textId="77777777" w:rsidR="00943CF9" w:rsidRDefault="00943CF9" w:rsidP="00943CF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54C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31E3" w14:textId="77777777" w:rsidR="00943CF9" w:rsidRPr="00073CD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9D2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597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735F75C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4DCD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8AB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4EC5" w14:textId="77777777" w:rsidR="00943CF9" w:rsidRPr="00CC1231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AF8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6C8F800E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104C48B7" w14:textId="77777777" w:rsidR="00943CF9" w:rsidRPr="005905D7" w:rsidRDefault="00943CF9" w:rsidP="006B4CB8">
      <w:pPr>
        <w:pStyle w:val="Heading1"/>
        <w:spacing w:line="360" w:lineRule="auto"/>
      </w:pPr>
      <w:r w:rsidRPr="005905D7">
        <w:t>LINIA 116</w:t>
      </w:r>
    </w:p>
    <w:p w14:paraId="598E3F6A" w14:textId="77777777" w:rsidR="00943CF9" w:rsidRPr="005905D7" w:rsidRDefault="00943CF9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43CF9" w:rsidRPr="00743905" w14:paraId="40F659B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A26B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C5B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544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B8A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2E8B37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8D90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6555AE4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688E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E11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BAA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6297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DD2C3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943CF9" w:rsidRPr="00743905" w14:paraId="6CDA116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184D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12B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FBE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E66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5F285E2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E7D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395ED4E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ECDF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E9C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24B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C3B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943CF9" w:rsidRPr="00743905" w14:paraId="411F6D1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9907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57B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EDD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E2D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C56140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2D4A0411" w14:textId="77777777" w:rsidR="00943CF9" w:rsidRPr="00743905" w:rsidRDefault="00943CF9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BF4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6B4B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030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C54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913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5C96425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9B7E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263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CB3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E2C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7793CD2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0BD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194A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1D6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B30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559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26D1E04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943CF9" w:rsidRPr="00743905" w14:paraId="59252B3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B3B7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181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4F6C304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1DE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5E3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64A41CA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325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5E98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B40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3CF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DA6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60B4363" w14:textId="77777777" w:rsidR="00943CF9" w:rsidRPr="0007721B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43905" w14:paraId="09B37BB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DFA9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017B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07E1902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B33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068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0ED3D9F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A52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ADC5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1CD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EF0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66C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E9E4B17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43905" w14:paraId="5CB73E3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C99B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21C4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32EF299B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EB23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70A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2A6E02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339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6E76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799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403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896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999CF6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43905" w14:paraId="529A817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D2D2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BDA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13FE560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24A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EEA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6C58BAF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3D7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2266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7BE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D08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4D19" w14:textId="77777777" w:rsidR="00943CF9" w:rsidRPr="0053774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943CF9" w:rsidRPr="00743905" w14:paraId="1E86461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78DD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5B3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3521889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4F3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DD13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6D41E64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5EA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2E53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FC5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AB4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CCA9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245651A1" w14:textId="77777777" w:rsidR="00943CF9" w:rsidRPr="005A7670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43905" w14:paraId="561E453C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8C9C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0A6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C63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EE7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51674EC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0345E71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F2B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772010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D411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7E8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89B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140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5ECED9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FB37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66D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20B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D11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5B4E744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D8B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5679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14C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18A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340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0649F87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943CF9" w:rsidRPr="00743905" w14:paraId="4E0B0F2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94F9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F11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068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108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311ADA9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6E408F6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0CE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0B5DD37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9860BAB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67A62A2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7026AD9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16DDE09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8FE6C0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3572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208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5A7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8FE0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AE92A5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943CF9" w:rsidRPr="00743905" w14:paraId="176EA0D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E4B9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3E5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2F4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B6A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0BA580B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748722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0E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387A448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8C25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46C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0F6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86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943CF9" w:rsidRPr="00743905" w14:paraId="66ABCDF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FC6B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58D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B38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0FD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1314D9B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175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6B3A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39A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B49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583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633F929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18E6BB4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943CF9" w:rsidRPr="00743905" w14:paraId="580B07A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4C87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C20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2225E22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014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FE7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0D494CB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87C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D1B0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1D5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424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CBE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661FBF0" w14:textId="77777777" w:rsidR="00943CF9" w:rsidRPr="001D7D9E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02BE73D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1106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EE3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A86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F50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810C7F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48A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2983D2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256E403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11A1F89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8057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480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CD6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6765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B0D929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943CF9" w:rsidRPr="00743905" w14:paraId="5AC1970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D59A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598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6B3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6C5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76296F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FBD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3DA271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7C1D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1C3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F58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C81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70415EC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3ACF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068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D92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E65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AAF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43090D7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16315549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DA1887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365C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430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75E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2ED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943CF9" w:rsidRPr="00743905" w14:paraId="2642264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BC41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D9D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3731BB5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D4F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32E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620FD2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435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6ACE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2BC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CA4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077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91E30C7" w14:textId="77777777" w:rsidR="00943CF9" w:rsidRPr="0007721B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43905" w14:paraId="1C58F3B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2490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94C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40B6A3A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875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20B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2B05264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7B0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2BE3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587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AAA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02EA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58F7A6F" w14:textId="77777777" w:rsidR="00943CF9" w:rsidRPr="00951746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943CF9" w:rsidRPr="00743905" w14:paraId="758C815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1224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A91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080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00D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9A0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57BC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7753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203F958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195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E823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4A2570D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00B1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3E6C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59+600</w:t>
            </w:r>
          </w:p>
          <w:p w14:paraId="1D3E90F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7A5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410F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B49B40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CA7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E642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34F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AA0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3853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72D73C2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B3C9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EB08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61+930</w:t>
            </w:r>
          </w:p>
          <w:p w14:paraId="2844508C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DF01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0287" w14:textId="77777777" w:rsidR="00943CF9" w:rsidRDefault="00943CF9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28E7D4BA" w14:textId="77777777" w:rsidR="00943CF9" w:rsidRPr="00743905" w:rsidRDefault="00943CF9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BBA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9CA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45D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C22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96AE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04FBDF0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345A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4388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271F5BED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4A52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179C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6E4CA432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FAE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BA74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A6A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CBC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6D5A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943CF9" w:rsidRPr="00743905" w14:paraId="12917E3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C8E4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C47E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469204AB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E75D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D36B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33649AC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3F4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59D7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8A6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C66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B12B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0DB65E3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A5CD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99C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BF0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ADC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02C7B2E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65E9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620855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634E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805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CE7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A568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D89776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943CF9" w:rsidRPr="00743905" w14:paraId="2B9E98D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6B59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FE3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39E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772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146419A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F38446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FFA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A92746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F7CD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3F8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DF8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34C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7119E06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D11D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314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311078C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AAE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6C9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7F3AA78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F67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DAB7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941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237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04B2" w14:textId="77777777" w:rsidR="00943CF9" w:rsidRPr="00351657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943CF9" w:rsidRPr="00743905" w14:paraId="1766690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A58C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9E49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90+550</w:t>
            </w:r>
          </w:p>
          <w:p w14:paraId="636F39B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5AE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2571" w14:textId="77777777" w:rsidR="00943CF9" w:rsidRPr="00743905" w:rsidRDefault="00943CF9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6D3836B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F6E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F57C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548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F85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0304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1E72B747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EA57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D94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6D0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DB1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4D7705F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6A2D352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807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EB84B2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609F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849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2E2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C9E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1CB83BD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EB25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C7C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E9C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424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0ECE0A8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0FE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FA9B42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646D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8EE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FD9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B91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159EC23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6497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E061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70E2B5D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DED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4502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4BE16F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1F9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4C49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513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0D9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31F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080DEFF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A5C1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9490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7A7C1BA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7AA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B860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1F509B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F52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1DA2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8D5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395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5749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6F675B2" w14:textId="77777777" w:rsidR="00943CF9" w:rsidRPr="003B409E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43905" w14:paraId="48600C8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1A25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CC7D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2408C974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2C27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92CF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5DBE35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8E8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5F35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346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CCC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B539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0F452D5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8BB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5352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15A92BE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93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6B1E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B44059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15D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206A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2A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092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8291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EBCE25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43905" w14:paraId="4E7C8C08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C38A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69E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F55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374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2563DCF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320A35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B9A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D0AA64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8B0B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070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7B5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B6F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4F22BB0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E873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399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317BA64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BE8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CE2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59DCA64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D23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CC25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6F7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631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90A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943CF9" w:rsidRPr="00743905" w14:paraId="543B580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87AF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0862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8034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2B3F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0404005C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288E6F30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4CE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92EB97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0723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9BA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7DD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5EEC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0C68FDE8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EBA6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F06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B87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976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7064331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F08F00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A50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BE1890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09A5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BD9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D14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439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466DB5D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5F09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A720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115+600</w:t>
            </w:r>
          </w:p>
          <w:p w14:paraId="3FA33BB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7AB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0197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Strâmbuţa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FBCFDC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D7A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723D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68D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383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C1A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2A58057D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77C1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1CF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720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038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0FBE55F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A00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2AAAED7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341D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31B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635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F85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943CF9" w:rsidRPr="00743905" w14:paraId="0A0368B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44C2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90B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00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303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6C7A7B0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CB1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7F87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3FE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3CF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89A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943CF9" w:rsidRPr="00743905" w14:paraId="136DAD9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E0B0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A03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6DD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C7B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A5E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44E6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F02F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108B49F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4B3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751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943CF9" w:rsidRPr="00743905" w14:paraId="2CD0F17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7930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0AC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E36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F830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FB4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3186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C901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17B6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6DC5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943CF9" w:rsidRPr="00743905" w14:paraId="7B889FB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2B7A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E6B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32C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B64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42C7FEF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FC0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B0AD41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42A3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173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8FE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27E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7EE6F9B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9D3A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A14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CC4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545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0788EB52" w14:textId="77777777" w:rsidR="00943CF9" w:rsidRPr="00D73778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6E79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0072EEF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B5B2" w14:textId="77777777" w:rsidR="00943CF9" w:rsidRPr="00D73778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4A3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85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9E7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71C3902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E551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4DE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C1E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81F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E264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C636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BBB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3AD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12E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943CF9" w:rsidRPr="00743905" w14:paraId="498001D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8534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161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A0D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1C69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C45C19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52DE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3874D648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754D5481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32AFDC97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FAE4CEC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B8D2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4E3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876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3CF5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1441DE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492FCAB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943CF9" w:rsidRPr="00743905" w14:paraId="79B3757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02D3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2635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78+100</w:t>
            </w:r>
          </w:p>
          <w:p w14:paraId="3C6672A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61B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46CF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EA4410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5EFF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3D38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6C5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9ED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CE4E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943CF9" w:rsidRPr="00743905" w14:paraId="782C689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CB4A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C24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FDE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8EE2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4F44E6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2773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2770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EA85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3D88F3A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AAA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D59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943CF9" w:rsidRPr="00743905" w14:paraId="37D3E94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D3FB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1DBA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1E5E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E605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63D40E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DE1E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1CF0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D637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45F1CA35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1F01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5BB5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536140D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F6F3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9DED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66B531CF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D28D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4AD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5999E8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7017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1466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5236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4A7DD48F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3DDA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AE1D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4AB3E27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40D4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F9FC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DA6A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F23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586174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E837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7FD4759F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14B14754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00A3103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3594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4169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4065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4838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62B6AFB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943CF9" w:rsidRPr="00743905" w14:paraId="097749A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F3C7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FF7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7BB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CC8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58B13CB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4B6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02EA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A9F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61B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50D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1C28103F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67F3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B389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7BF2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98FA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65C09326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27DA066D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72355378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149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966F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C3B1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65+700</w:t>
            </w:r>
          </w:p>
          <w:p w14:paraId="393443F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5FA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4641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195F1A1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F230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093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141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38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34C7D40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C6AF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77FF1ABC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10B1A58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9A18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40F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310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9A1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33BB527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542B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ECD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80E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9389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61EDB24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40E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F7F1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AA4C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097405F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C53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01A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2B36992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51B0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A355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0680B7E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632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8C29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0651D531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798B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7A93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324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44E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2DF9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3E5C660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2684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879F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4F80A74B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BB7F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A30C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58FAC7C5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A430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9430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CB9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CEC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1FA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43F17F0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DF94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2F5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2EB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DDDE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1A8875E0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DF55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61E6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79D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FC3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7C4E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091A437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D5FC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F5FE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52A4FC1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0BD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74D3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5CA69931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7E4FE522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5A163E9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F13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9F33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47A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F9F5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047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3FFB990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296F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752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D76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49A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3122978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2796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548468C7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76B4787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C687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33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3C0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97D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943CF9" w:rsidRPr="00743905" w14:paraId="2AE04FF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8887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5FB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8E1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8CDB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7AB55D23" w14:textId="77777777" w:rsidR="00943CF9" w:rsidRPr="00CD295A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EEA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DFC7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DFA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49F43AA4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6F9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78D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43905" w14:paraId="3B34E86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35E7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DF3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59C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091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8E31F6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C38C761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8B9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0C09C26E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6D74B8D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24B8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7B4A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948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012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4DE7BAD3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3400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C9C0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BE5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DA0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0B08CD3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6017304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D5E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2AF209C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0046" w14:textId="77777777" w:rsidR="00943CF9" w:rsidRPr="00743905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6429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2D7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283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1F95C1BF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047F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5FCB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B88D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CFD7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78B9440B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4B23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6257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A1B5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917F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689E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34420B4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7A79925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3AAEEBF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43CF9" w:rsidRPr="00743905" w14:paraId="21D93F4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843E" w14:textId="77777777" w:rsidR="00943CF9" w:rsidRPr="00743905" w:rsidRDefault="00943CF9" w:rsidP="00943CF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1FC7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0CA8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4A24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5FCF415C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510C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2630FF0B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0B51FFD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F990253" w14:textId="77777777" w:rsidR="00943CF9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2D0E" w14:textId="77777777" w:rsidR="00943CF9" w:rsidRDefault="00943CF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3226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C142" w14:textId="77777777" w:rsidR="00943CF9" w:rsidRPr="00743905" w:rsidRDefault="00943CF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D890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937197B" w14:textId="77777777" w:rsidR="00943CF9" w:rsidRDefault="00943CF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65C639A" w14:textId="77777777" w:rsidR="00943CF9" w:rsidRPr="005905D7" w:rsidRDefault="00943CF9" w:rsidP="00B773E9">
      <w:pPr>
        <w:spacing w:before="40" w:after="40" w:line="192" w:lineRule="auto"/>
        <w:ind w:right="57"/>
        <w:rPr>
          <w:b/>
          <w:sz w:val="20"/>
        </w:rPr>
      </w:pPr>
    </w:p>
    <w:p w14:paraId="70B8BE3F" w14:textId="77777777" w:rsidR="00943CF9" w:rsidRDefault="00943CF9" w:rsidP="00740BAB">
      <w:pPr>
        <w:pStyle w:val="Heading1"/>
        <w:spacing w:line="360" w:lineRule="auto"/>
      </w:pPr>
      <w:r>
        <w:t>LINIA 136</w:t>
      </w:r>
    </w:p>
    <w:p w14:paraId="7A6765B4" w14:textId="77777777" w:rsidR="00943CF9" w:rsidRDefault="00943CF9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43CF9" w14:paraId="7779FE2B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9D1A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F23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21D8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35D5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EC30877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A023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942F9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5FF180C6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277C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AE0A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A85A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3BC4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4EBB73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943CF9" w14:paraId="545D28AB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BE32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4055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D14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4BF5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3BFC954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4E64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1B38FB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C955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74AE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16E6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274F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8BDCC8D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943CF9" w14:paraId="2E0E68DE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1419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ACB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CE8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4679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73979FC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6CEC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A4724C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C246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CA26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0207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8183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B9D568F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943CF9" w14:paraId="7B8BA7F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D9F9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10AE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BA5A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F20D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86FB105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FE6CD8E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9807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B9D1D69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08F4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613E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50E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9AE9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9FD62E3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DDCF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217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1ED7E4B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F87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01B1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5FBD02B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FEFA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925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EA92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9EE8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0925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C678245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0440D493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85CB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82BB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0C6F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E99F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66C56CC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A86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2A43AA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B3F6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D117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2856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41F0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0BE4DBB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4FB8EBF4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943CF9" w14:paraId="20CC9E90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B237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C543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A103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CBB9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9057E07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BC45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61DC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F0A4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9481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D2EE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99EEBE6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943CF9" w14:paraId="42E1DB38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C324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2B32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055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BA55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6F93ADA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2538D38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76E2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A69844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2C37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06B5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2798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C3E4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06094B3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C191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C9CB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3CCD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45F6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AE0BEC5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3B39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03C144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1316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1479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4BDC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11F6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F1D872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943CF9" w14:paraId="48B3AAD6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EAA8" w14:textId="77777777" w:rsidR="00943CF9" w:rsidRDefault="00943CF9" w:rsidP="00943CF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E8CD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DC0A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1DC2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5AC892C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33D4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02C1380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5F4D3EA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2C729D9D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4F33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3617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CCAD" w14:textId="77777777" w:rsidR="00943CF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C4CB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D6AB6" w14:textId="77777777" w:rsidR="00943CF9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2FADA651" w14:textId="77777777" w:rsidR="00943CF9" w:rsidRDefault="00943CF9">
      <w:pPr>
        <w:spacing w:line="192" w:lineRule="auto"/>
        <w:ind w:right="57"/>
        <w:rPr>
          <w:sz w:val="20"/>
        </w:rPr>
      </w:pPr>
    </w:p>
    <w:p w14:paraId="6135E2B4" w14:textId="77777777" w:rsidR="00943CF9" w:rsidRDefault="00943CF9" w:rsidP="002A3C7A">
      <w:pPr>
        <w:pStyle w:val="Heading1"/>
        <w:spacing w:line="360" w:lineRule="auto"/>
      </w:pPr>
      <w:r>
        <w:t>LINIA 138</w:t>
      </w:r>
    </w:p>
    <w:p w14:paraId="6B470C19" w14:textId="77777777" w:rsidR="00943CF9" w:rsidRDefault="00943CF9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943CF9" w14:paraId="195AB63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0CD3" w14:textId="77777777" w:rsidR="00943CF9" w:rsidRDefault="00943CF9" w:rsidP="00943CF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CA4E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725DC908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28AD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369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CD0F14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1444" w14:textId="77777777" w:rsidR="00943CF9" w:rsidRDefault="00943CF9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63C0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FE17792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7B4E611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05B4" w14:textId="77777777" w:rsidR="00943CF9" w:rsidRPr="007126D7" w:rsidRDefault="00943CF9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46709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F1A1B8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2689" w14:textId="77777777" w:rsidR="00943CF9" w:rsidRDefault="00943CF9" w:rsidP="00943CF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2558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0A817711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6F57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1DD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7A5BAF8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CA3F" w14:textId="77777777" w:rsidR="00943CF9" w:rsidRDefault="00943CF9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9966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DC08E9C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F2BC51E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16E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43CF9" w14:paraId="74B3D6F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C715" w14:textId="77777777" w:rsidR="00943CF9" w:rsidRDefault="00943CF9" w:rsidP="00943CF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3258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8E8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6C4C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09DE8EA8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A137DD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DE3A" w14:textId="77777777" w:rsidR="00943CF9" w:rsidRDefault="00943CF9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8D1C3A" w14:textId="77777777" w:rsidR="00943CF9" w:rsidRDefault="00943CF9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D003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9B8CF25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1EF7FEE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9DDC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943CF9" w14:paraId="504EC8D5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A31C" w14:textId="77777777" w:rsidR="00943CF9" w:rsidRDefault="00943CF9" w:rsidP="00943CF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2EA1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BEF0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DEF8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46FBAB9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FF244A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4C40861F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29BA" w14:textId="77777777" w:rsidR="00943CF9" w:rsidRDefault="00943CF9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5BB5F1" w14:textId="77777777" w:rsidR="00943CF9" w:rsidRDefault="00943CF9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8B35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56C53FB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DEBB53" w14:textId="77777777" w:rsidR="00943CF9" w:rsidRPr="008B4C9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0B4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797B80FF" w14:textId="77777777" w:rsidR="00943CF9" w:rsidRDefault="00943CF9">
      <w:pPr>
        <w:tabs>
          <w:tab w:val="left" w:pos="4320"/>
        </w:tabs>
        <w:rPr>
          <w:sz w:val="20"/>
        </w:rPr>
      </w:pPr>
    </w:p>
    <w:p w14:paraId="7D54F461" w14:textId="77777777" w:rsidR="00943CF9" w:rsidRDefault="00943CF9" w:rsidP="00C83010">
      <w:pPr>
        <w:pStyle w:val="Heading1"/>
        <w:spacing w:line="360" w:lineRule="auto"/>
      </w:pPr>
      <w:r>
        <w:t>LINIA 143</w:t>
      </w:r>
    </w:p>
    <w:p w14:paraId="3F30310A" w14:textId="77777777" w:rsidR="00943CF9" w:rsidRDefault="00943CF9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943CF9" w14:paraId="0ECAE43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1397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623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256DA6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90DD" w14:textId="77777777" w:rsidR="00943CF9" w:rsidRPr="0098483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657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72A99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6B8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500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7D1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10A7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ACD6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5CD633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4364D84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4839BF4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7DC1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06F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1D5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ACD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CB37A29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70B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76E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1B8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AF649A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B727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0AD6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1AB260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943CF9" w14:paraId="29FA56E4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D02D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3B1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EA84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C72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AF377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DEF2286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502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1AE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BF0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15FECC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2632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23D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FC69C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6D7321D4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4E5ABB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00A1A56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2B98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13A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BDD0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A27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DE6BA7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C22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284B5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5E1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803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67B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DE1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3A15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43CF9" w14:paraId="7707169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502E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DBA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DDBB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01C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4E48D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A73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13CE0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CA7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34F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936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1F5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785D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43CF9" w14:paraId="53B5608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B976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CCB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808F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DB1E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5200C4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243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1E109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87077E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D87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6D1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303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DF62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0D77A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43CF9" w14:paraId="02554F5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AAE1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79A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64D0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706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C90E64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C62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574A0D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64C031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99A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E2C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8B1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E407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52AA1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943CF9" w14:paraId="794CCF9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7B8C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738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6EA3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3B54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1AF6B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4F6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98A285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43B2F6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D9593E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E57BB7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6BFA71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78DAB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46A95E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A4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8DA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E08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0A7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120B6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43CF9" w14:paraId="57DBCF0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3417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093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0316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36F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53532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4DA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31463F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0CF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0F3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50C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D649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4268E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8BEB969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943CF9" w14:paraId="3F1E6312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473D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C72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F9E7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069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A4538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5F7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CC815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E56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C75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BC7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81F0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0DCA80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943CF9" w14:paraId="79901505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89D3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26C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E3A1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85F0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FEF1A0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4BC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CF485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29F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F78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714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8C3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097D0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A1CAFC6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943CF9" w14:paraId="2806F44C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55B5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C20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F54F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BA3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E63DC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CF8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6FE66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E91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17F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201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14F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87F42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43CF9" w14:paraId="7DCA2CF3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E20D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C96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C64A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FC77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5E5D89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37C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645D9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766FA1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145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ED0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F6F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CA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63B2A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43CF9" w14:paraId="1A4B996E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5685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0A0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777A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6C99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A3E501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0C6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0A091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7A6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FE0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53F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5F1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968A7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943CF9" w14:paraId="3EA6920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D764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0DA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1F26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D516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8B967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300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D541E4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F19C02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E9B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3A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235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24CE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72E420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943CF9" w14:paraId="45BBDE2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717C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727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556F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4AE1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95857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C78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53A96BF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DF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47B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1BA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F69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FC52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943CF9" w14:paraId="70471F96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8990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470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E93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1E99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9498F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2B9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3DB5B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A71FFD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97C" w14:textId="77777777" w:rsidR="00943CF9" w:rsidRPr="00B53EFA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DD9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A0C6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D19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CDC9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943CF9" w14:paraId="5ED93EEB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A710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0E7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DC9A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AC9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598AA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FCE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D896B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DD8A" w14:textId="77777777" w:rsidR="00943CF9" w:rsidRPr="00B53EFA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DDC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3C2A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F06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69DFA43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9590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872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0AAE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7B31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12F9A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DA2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BD08F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CC6C" w14:textId="77777777" w:rsidR="00943CF9" w:rsidRPr="00B53EFA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098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BB1B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AD16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2F2E93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AF1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A7C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8164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BC2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303AC6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9B8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99F73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A24C" w14:textId="77777777" w:rsidR="00943CF9" w:rsidRPr="00B53EFA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0DD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7900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EB2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096EF7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943CF9" w14:paraId="78B2633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1457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FEE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F80C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E89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39731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87E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6A9E4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5460EA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BAE3F1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6B653C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DD9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452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4FEA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BC0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27CB6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43CF9" w14:paraId="2C6DFCB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1A8D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85A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4D2A62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8A71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094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CAA0A12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1D5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8E4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AED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746CD7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3A20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CD0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03047C8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74B1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6D3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A9C925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4E9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1241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C233D2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C10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605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D7C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E12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A82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1788A2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5E165A1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1F6E3D6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F804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902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7C8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A4F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A5FE5A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112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40A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98E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B0016F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5ED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5F2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936CF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0C778B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3927DD46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5740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281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AFA8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B90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5F69BF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70C9F26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131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7CF65A8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CCD9" w14:textId="77777777" w:rsidR="00943CF9" w:rsidRPr="00B53EFA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6D7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00E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0D2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CD37E0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982D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D6B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A7DC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6F0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FF80E2E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2A44C6F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AE4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AA5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D5A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4B0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F97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B42D4A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DCE4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EFC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2358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CB7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C99C482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7ED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347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773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027551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762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6AE0" w14:textId="77777777" w:rsidR="00943CF9" w:rsidRPr="006611B7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943CF9" w14:paraId="6B95E92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5311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BC1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D2F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DC3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4C145E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AEE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6A5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B19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43DACE7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A3C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6031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14:paraId="252EDC8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5815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1DD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731C461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19FC" w14:textId="77777777" w:rsidR="00943CF9" w:rsidRPr="00984839" w:rsidRDefault="00943CF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A2CE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6D26C89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AA5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E55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C9C5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721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C3C9" w14:textId="77777777" w:rsidR="00943CF9" w:rsidRPr="003B25AA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14:paraId="2E6C887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D234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E058" w14:textId="77777777" w:rsidR="00943CF9" w:rsidRPr="00CB3DC4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5A45666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A1B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D65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964EB8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1E1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2AD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C68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56D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92B4" w14:textId="77777777" w:rsidR="00943CF9" w:rsidRPr="00CB3DC4" w:rsidRDefault="00943CF9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957F55C" w14:textId="77777777" w:rsidR="00943CF9" w:rsidRPr="00F11CE2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6FD94D7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FFFF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870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8DAE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4081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CE844BE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5A2097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B96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A0939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FD04" w14:textId="77777777" w:rsidR="00943CF9" w:rsidRPr="00B53EFA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460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C154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893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530AB7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F855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DB6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CD83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FA0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A4B87E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B30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A370F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A31372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5D1EA0D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B0C9292" w14:textId="77777777" w:rsidR="00943CF9" w:rsidRPr="00260477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D5AA" w14:textId="77777777" w:rsidR="00943CF9" w:rsidRPr="00B53EFA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A08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C5EA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737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913F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43CF9" w14:paraId="0F9D891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1820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808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B362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5F2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B4DA5D2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4D8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A8B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1D9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D9DDF6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53EE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B604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64C8826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1100BB1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43CF9" w14:paraId="0F06C0F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7167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56C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12BE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E5E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8B6AC50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2C2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941C7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55C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594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FC84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3A3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943CF9" w14:paraId="0E5AD7B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0A1D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BA3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E5205A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D068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0AB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5FFB55E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DDDBB7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E6E198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152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7EC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F9D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C39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6121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EF10C6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E6330F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43CF9" w14:paraId="0687E46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3D3C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FCE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392855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B55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ECA5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7FD585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2E9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007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C1A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D10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7C7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0C04028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720C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062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78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E92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2C1696D" w14:textId="77777777" w:rsidR="00943CF9" w:rsidRDefault="00943CF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0F651E5" w14:textId="77777777" w:rsidR="00943CF9" w:rsidRDefault="00943CF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79C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3BF0D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B754" w14:textId="77777777" w:rsidR="00943CF9" w:rsidRPr="00B53EFA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E1D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C428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FE49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28D3D6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A306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CB5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8B777E3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0A8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507D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84A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F22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9DB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44A7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7ABB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3A6A492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E205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B8C0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7CE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C45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7D84BA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FDBC7F3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D926D2C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1E2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58B108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6B4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67C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D140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83C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699616C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36AE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73D2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73922B7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18F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FC12" w14:textId="77777777" w:rsidR="00943CF9" w:rsidRDefault="00943CF9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22CC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A0E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CCD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09AE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2D2E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79321C9E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8F30" w14:textId="77777777" w:rsidR="00943CF9" w:rsidRDefault="00943CF9" w:rsidP="00943CF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00AD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B754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DA1F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5172B17A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6379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67DDBE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48B2921F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8FC6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509B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348E" w14:textId="77777777" w:rsidR="00943CF9" w:rsidRPr="0098483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1B2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492D8" w14:textId="77777777" w:rsidR="00943CF9" w:rsidRDefault="00943CF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280C36D" w14:textId="77777777" w:rsidR="00943CF9" w:rsidRDefault="00943CF9">
      <w:pPr>
        <w:spacing w:after="40" w:line="192" w:lineRule="auto"/>
        <w:ind w:right="57"/>
        <w:rPr>
          <w:sz w:val="20"/>
        </w:rPr>
      </w:pPr>
    </w:p>
    <w:p w14:paraId="0F8E7EAB" w14:textId="77777777" w:rsidR="00943CF9" w:rsidRDefault="00943CF9" w:rsidP="00EF6A64">
      <w:pPr>
        <w:pStyle w:val="Heading1"/>
        <w:spacing w:line="360" w:lineRule="auto"/>
      </w:pPr>
      <w:r>
        <w:lastRenderedPageBreak/>
        <w:t>LINIA 144</w:t>
      </w:r>
    </w:p>
    <w:p w14:paraId="689E18D8" w14:textId="77777777" w:rsidR="00943CF9" w:rsidRDefault="00943CF9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43CF9" w14:paraId="0174FD9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158D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781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963219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5A12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265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4A2A6D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5D22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AA69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357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0BD6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FE2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974660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017BB25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43CF9" w14:paraId="072CE9F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1866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A2C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AEAB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BBA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9E7ADD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D9F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BB09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2E1A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C38492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2F5C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E69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7F069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943CF9" w14:paraId="6EC215A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35B1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165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77AF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687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835D3F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569D31EC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044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CD97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03BB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38CE9A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D23D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197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34BFE9FC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18036C6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57B3A3E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A68E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5042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B011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6FF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C13C7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082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F9B99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F3BB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1BE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7E5A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322F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14012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943CF9" w14:paraId="5009204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3CC0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4514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D401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E5A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204553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7A5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311DF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4A79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D13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C28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D06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984E8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943CF9" w14:paraId="73A81E0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3296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573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D810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93AF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51916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7EA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CBAA84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71B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CBF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EC06" w14:textId="77777777" w:rsidR="00943CF9" w:rsidRPr="0098483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7BB8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943CF9" w14:paraId="72A6EE1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F63D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4EF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142C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CFE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F2845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087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511A75B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493E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9AAC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BFCE" w14:textId="77777777" w:rsidR="00943CF9" w:rsidRPr="0098483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1D7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C8A6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943CF9" w14:paraId="5CE2179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72D9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B2CB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E5EC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4FD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820BC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AF5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99BB8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33F0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79F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BA2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35D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39579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43CF9" w14:paraId="54C28C1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FC1A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56E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8D25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AB3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914B7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8A7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CB5C615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0A51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947A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D800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3D03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15AB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943CF9" w14:paraId="6CAFC46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B46E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BFA4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F50E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0B4D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C2747F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F8B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81506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6F59984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70F4C9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0FA55CA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EB9CF7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958109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28087E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B095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290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F19F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649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EBAF46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43CF9" w14:paraId="543F288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8C0D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96E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0C82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97B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A3169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512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28146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59DA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075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7A3D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4EE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4AC39D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943CF9" w14:paraId="34BEC01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1890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002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1968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95ED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479B9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9D8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496A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4DA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2FDE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46B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44D57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943CF9" w14:paraId="3918FB9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846D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162D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840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D92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ADF8E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64D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52C14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7CCA2D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1635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ABA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C237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99B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5CE062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943CF9" w14:paraId="7C0CD9F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066E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5D2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E3E1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F24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544DF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49A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56AA1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2791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B3FB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508A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AC5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2975E8CA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6A4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F2B2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443A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02F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CDA9C8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1CAB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13C31C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CDBC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607D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9F49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815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26D0E4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479B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BDF5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1FC5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922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1D7D8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164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13ABA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2E89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F89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82E3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03A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3DDB3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943CF9" w14:paraId="4218CBE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2D3C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367B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E4CC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575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D4F69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378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31129C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CA3C435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1AB27C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E21E752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E917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E8F4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AB10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572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118B46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43CF9" w14:paraId="669E8B17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3896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A52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7CB16F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E71B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EDC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3016FAB" w14:textId="77777777" w:rsidR="00943CF9" w:rsidRPr="00B61351" w:rsidRDefault="00943CF9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D4C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BD97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1CA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017D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1BE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6E88F58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DC33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917B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E664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417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E4AB32C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6E4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7E3ABA8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DEF6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432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38EE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EA8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C36F13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43CF9" w14:paraId="746C6AE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37A2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FCD2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DC41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8CE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7E1FA8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354852C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E66A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7E54CE4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C59C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B20A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DE3C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46778D1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0837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203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745B52A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0365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0C3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B3766C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C16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A02963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869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4D15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E16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424757E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D4C4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577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6C85304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9CEB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9C6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CD98AE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CE2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CF8E4EB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E60A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B8DD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EF12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14:paraId="2AC057F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6AD8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AFF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43398C3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12FE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5B2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794194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630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8D6D4A5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9F8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B801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FBA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98B76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943CF9" w14:paraId="4727020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487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AAA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01E9EBE5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6E76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562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88BB463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FF92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2C07A6D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8124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F7E0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363F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175B7329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8D88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67F5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FBC6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7F46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EBA5794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969D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A4FAAB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1B317912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6042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B112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EB5D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10DF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161CCC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943CF9" w14:paraId="7EDCA5C6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B673" w14:textId="77777777" w:rsidR="00943CF9" w:rsidRDefault="00943CF9" w:rsidP="00943CF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295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37CA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EE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C1E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63ACC32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75C6F81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D289D8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4A2FA0E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03C909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E82CB9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38B2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AEED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7EA8" w14:textId="77777777" w:rsidR="00943CF9" w:rsidRPr="00DA0087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D496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D6B5D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71D098B5" w14:textId="77777777" w:rsidR="00943CF9" w:rsidRDefault="00943CF9">
      <w:pPr>
        <w:spacing w:before="40" w:line="192" w:lineRule="auto"/>
        <w:ind w:right="57"/>
        <w:rPr>
          <w:sz w:val="20"/>
        </w:rPr>
      </w:pPr>
    </w:p>
    <w:p w14:paraId="40A5B078" w14:textId="77777777" w:rsidR="00943CF9" w:rsidRDefault="00943CF9" w:rsidP="00E56A6A">
      <w:pPr>
        <w:pStyle w:val="Heading1"/>
        <w:spacing w:line="360" w:lineRule="auto"/>
      </w:pPr>
      <w:r>
        <w:t>LINIA 200</w:t>
      </w:r>
    </w:p>
    <w:p w14:paraId="2F6FB0FB" w14:textId="77777777" w:rsidR="00943CF9" w:rsidRDefault="00943CF9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3CF9" w14:paraId="74256EA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484D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97D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7FB6476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7BA9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C74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51FADFA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F29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B00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B05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7284BAB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1EDB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9FEF" w14:textId="77777777" w:rsidR="00943CF9" w:rsidRPr="00F716C0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943CF9" w14:paraId="107CD88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42BF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8A0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459+200</w:t>
            </w:r>
          </w:p>
          <w:p w14:paraId="5E96226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962D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096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773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AD4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97D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DFCA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0E7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3CF9" w14:paraId="733A9BA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4D7F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93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14D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807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2DA9870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3F6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67A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050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7A3FA59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94D4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765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943CF9" w14:paraId="38029FE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4545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20A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EC6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EC9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AB1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ED4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4E5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  <w:p w14:paraId="071DB35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4395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691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943CF9" w14:paraId="26B2A76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2C44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090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491+650</w:t>
            </w:r>
          </w:p>
          <w:p w14:paraId="0195AFE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F567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4B0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Mintia -</w:t>
            </w:r>
          </w:p>
          <w:p w14:paraId="4E8261D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83D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AA3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D55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492+000</w:t>
            </w:r>
          </w:p>
          <w:p w14:paraId="76DF607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D0CF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8BF7" w14:textId="77777777" w:rsidR="00943CF9" w:rsidRPr="00C2058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70E3275" w14:textId="77777777" w:rsidR="00943CF9" w:rsidRPr="00F716C0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provizoriu. Inflexiune din fir I în fir II.</w:t>
            </w:r>
          </w:p>
        </w:tc>
      </w:tr>
      <w:tr w:rsidR="00943CF9" w14:paraId="721057B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EF5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087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496+700</w:t>
            </w:r>
          </w:p>
          <w:p w14:paraId="0873D28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FED3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BB9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Brănișca -</w:t>
            </w:r>
          </w:p>
          <w:p w14:paraId="0D8B9E7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021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2C2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B62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A64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BC8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943CF9" w14:paraId="354B620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DF8C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01A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3C17775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920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258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DBB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2C9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8C0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716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A71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3CF9" w14:paraId="3E64DCAB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EC53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00D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5BDF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3CD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20E22B9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589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8A009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336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718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E91D" w14:textId="77777777" w:rsidR="00943CF9" w:rsidRPr="00032DF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F4E6" w14:textId="77777777" w:rsidR="00943CF9" w:rsidRPr="00F716C0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3CF9" w14:paraId="1DE479B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600B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4A4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8BA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A96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60DD106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5C2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911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17A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71DF8A1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143D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275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 - variantă provizorie.</w:t>
            </w:r>
          </w:p>
        </w:tc>
      </w:tr>
      <w:tr w:rsidR="00943CF9" w14:paraId="25C2AB9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1DCC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FD6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B15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045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2395434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1EC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CD6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ADB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5114932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569A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091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3CF9" w14:paraId="553CEA22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CF50" w14:textId="77777777" w:rsidR="00943CF9" w:rsidRDefault="00943CF9" w:rsidP="00C570E5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10A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68F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186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23B5175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0C7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497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3DB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3734116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B08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354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CEF0D4B" w14:textId="77777777" w:rsidR="00943CF9" w:rsidRDefault="00943CF9" w:rsidP="00623FF6">
      <w:pPr>
        <w:spacing w:before="40" w:after="40" w:line="192" w:lineRule="auto"/>
        <w:ind w:right="57"/>
      </w:pPr>
    </w:p>
    <w:p w14:paraId="49AF0916" w14:textId="77777777" w:rsidR="00943CF9" w:rsidRDefault="00943CF9" w:rsidP="009D188E">
      <w:pPr>
        <w:pStyle w:val="Heading1"/>
        <w:spacing w:line="360" w:lineRule="auto"/>
      </w:pPr>
      <w:r>
        <w:t>LINIA 200B</w:t>
      </w:r>
    </w:p>
    <w:p w14:paraId="5AFC6CA1" w14:textId="77777777" w:rsidR="00943CF9" w:rsidRDefault="00943CF9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943CF9" w14:paraId="46ABA5E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3BF3" w14:textId="77777777" w:rsidR="00943CF9" w:rsidRDefault="00943CF9" w:rsidP="00943CF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9C7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3EA1" w14:textId="77777777" w:rsidR="00943CF9" w:rsidRPr="0087494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6A7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72DB8DF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8AC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94E21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1779" w14:textId="77777777" w:rsidR="00943CF9" w:rsidRPr="0048429E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6BD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5D7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8A5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2DE569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din firul I în firul II.</w:t>
            </w:r>
          </w:p>
        </w:tc>
      </w:tr>
      <w:tr w:rsidR="00943CF9" w14:paraId="2002365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9E66" w14:textId="77777777" w:rsidR="00943CF9" w:rsidRDefault="00943CF9" w:rsidP="00943CF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85A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F06C" w14:textId="77777777" w:rsidR="00943CF9" w:rsidRPr="0087494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506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5256578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C78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13 și </w:t>
            </w:r>
          </w:p>
          <w:p w14:paraId="095E73D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D06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32D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B63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00F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4C5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Inclusiv peste sch. nr. 13.</w:t>
            </w:r>
          </w:p>
        </w:tc>
      </w:tr>
    </w:tbl>
    <w:p w14:paraId="0FEBAE68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698E2192" w14:textId="77777777" w:rsidR="00943CF9" w:rsidRDefault="00943CF9" w:rsidP="006D4098">
      <w:pPr>
        <w:pStyle w:val="Heading1"/>
        <w:spacing w:line="360" w:lineRule="auto"/>
      </w:pPr>
      <w:r>
        <w:t>LINIA 201</w:t>
      </w:r>
    </w:p>
    <w:p w14:paraId="0CAABB8E" w14:textId="77777777" w:rsidR="00943CF9" w:rsidRDefault="00943CF9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43CF9" w14:paraId="27249564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DE14" w14:textId="77777777" w:rsidR="00943CF9" w:rsidRDefault="00943CF9" w:rsidP="00943CF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E2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F4EE" w14:textId="77777777" w:rsidR="00943CF9" w:rsidRPr="00C937B4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2D7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DF251B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0D3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28A6875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17A31EE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67E6296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8DA5" w14:textId="77777777" w:rsidR="00943CF9" w:rsidRPr="00C937B4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A70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2781" w14:textId="77777777" w:rsidR="00943CF9" w:rsidRPr="00C937B4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850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62E0DCB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D3E0" w14:textId="77777777" w:rsidR="00943CF9" w:rsidRDefault="00943CF9" w:rsidP="00943CF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1B3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8A23" w14:textId="77777777" w:rsidR="00943CF9" w:rsidRPr="00C937B4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181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67CE6C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16A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4B331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40E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450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152D" w14:textId="77777777" w:rsidR="00943CF9" w:rsidRPr="00C937B4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22B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8B5EE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C4CC5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943CF9" w14:paraId="506C0B7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EC2F" w14:textId="77777777" w:rsidR="00943CF9" w:rsidRDefault="00943CF9" w:rsidP="00943CF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BE8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6F99" w14:textId="77777777" w:rsidR="00943CF9" w:rsidRPr="00C937B4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096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B68F04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227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F601A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5C1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673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F9BB" w14:textId="77777777" w:rsidR="00943CF9" w:rsidRPr="00C937B4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56B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481BE3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5C01B8BD" w14:textId="77777777" w:rsidR="00943CF9" w:rsidRPr="003012FC" w:rsidRDefault="00943CF9">
      <w:pPr>
        <w:spacing w:before="40" w:after="40" w:line="192" w:lineRule="auto"/>
        <w:ind w:right="57"/>
      </w:pPr>
    </w:p>
    <w:p w14:paraId="4C1010D6" w14:textId="77777777" w:rsidR="00943CF9" w:rsidRDefault="00943CF9" w:rsidP="00C53936">
      <w:pPr>
        <w:pStyle w:val="Heading1"/>
        <w:spacing w:line="360" w:lineRule="auto"/>
      </w:pPr>
      <w:r>
        <w:t>LINIA 202 A</w:t>
      </w:r>
    </w:p>
    <w:p w14:paraId="1F62C3B7" w14:textId="77777777" w:rsidR="00943CF9" w:rsidRDefault="00943CF9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943CF9" w14:paraId="219B4AA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F6BC" w14:textId="77777777" w:rsidR="00943CF9" w:rsidRDefault="00943CF9" w:rsidP="00943CF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471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1691" w14:textId="77777777" w:rsidR="00943CF9" w:rsidRPr="0087494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85E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B95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7EE8CE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9630" w14:textId="77777777" w:rsidR="00943CF9" w:rsidRPr="0048429E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925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0AD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CD6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943CF9" w14:paraId="7F538389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7E0D" w14:textId="77777777" w:rsidR="00943CF9" w:rsidRDefault="00943CF9" w:rsidP="00943CF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A33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9346" w14:textId="77777777" w:rsidR="00943CF9" w:rsidRPr="00874940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C3A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256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AA2E" w14:textId="77777777" w:rsidR="00943CF9" w:rsidRPr="0048429E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808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72E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949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147FE65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B4FCD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943CF9" w:rsidRPr="00743905" w14:paraId="68A11B6F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2604" w14:textId="77777777" w:rsidR="00943CF9" w:rsidRPr="00743905" w:rsidRDefault="00943CF9" w:rsidP="00943CF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3C0C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662974F8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3B6A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2BDF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444E61A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523C2FFD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6A09CDC1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152764F2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6BF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D506" w14:textId="77777777" w:rsidR="00943CF9" w:rsidRPr="00743905" w:rsidRDefault="00943CF9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ED2B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67FC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EE75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6AAFC63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943CF9" w:rsidRPr="00743905" w14:paraId="033A86EC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5761" w14:textId="77777777" w:rsidR="00943CF9" w:rsidRPr="00743905" w:rsidRDefault="00943CF9" w:rsidP="00943CF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E6DA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FF07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9478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9FEB322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6B2AFCC9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9843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24E3C40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2B1B" w14:textId="77777777" w:rsidR="00943CF9" w:rsidRPr="00743905" w:rsidRDefault="00943CF9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C10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392C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3463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43905" w14:paraId="1462A82B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ADC0" w14:textId="77777777" w:rsidR="00943CF9" w:rsidRPr="00743905" w:rsidRDefault="00943CF9" w:rsidP="00943CF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8A6C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42C0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A0B6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CE21B64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4941AAC9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CA97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2060070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8CA6" w14:textId="77777777" w:rsidR="00943CF9" w:rsidRPr="00743905" w:rsidRDefault="00943CF9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8C7B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0BCC" w14:textId="77777777" w:rsidR="00943CF9" w:rsidRPr="00743905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6507" w14:textId="77777777" w:rsidR="00943CF9" w:rsidRPr="00743905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7DA3F4E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025E81BA" w14:textId="77777777" w:rsidR="00943CF9" w:rsidRDefault="00943CF9" w:rsidP="002A4CB1">
      <w:pPr>
        <w:pStyle w:val="Heading1"/>
        <w:spacing w:line="360" w:lineRule="auto"/>
      </w:pPr>
      <w:r>
        <w:lastRenderedPageBreak/>
        <w:t>LINIA 203</w:t>
      </w:r>
    </w:p>
    <w:p w14:paraId="7EA36973" w14:textId="77777777" w:rsidR="00943CF9" w:rsidRDefault="00943CF9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943CF9" w:rsidRPr="007126D7" w14:paraId="14AF0DC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596A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12F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922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FA59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9C4FECC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C97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C91205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6928D5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F44ED1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64D1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A17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D9AE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B49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4C41D5AC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943CF9" w:rsidRPr="007126D7" w14:paraId="28A90E6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D7BF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6F0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86E3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96A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CB40C29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610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DEE252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415352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CA59C59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C11F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A459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94E5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CF44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943CF9" w:rsidRPr="007126D7" w14:paraId="3CF75CE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C083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50C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F7C6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4F1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7739EB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996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15911F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C27D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112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B8B0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1D6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126D7" w14:paraId="39A4F3D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8A2B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9BE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5ADB496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F09B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368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0F0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D49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3B71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1E91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633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126D7" w14:paraId="0FD28A86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8E86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511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5BFCCB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094E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CF1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EE7E326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0652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1F47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B611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9638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DFB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AF7AB85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7BF0D2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7D0BFE1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EF2E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698A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989A4F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0BF8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EF1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1559EC6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B08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FC8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F78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BA46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E1E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B3C1A6A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CE1BC5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7E39A2C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10DE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F92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C2030B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D27F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08D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F18C426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A771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7863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BBD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B054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6B3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DF21F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1275D79" w14:textId="77777777" w:rsidR="00943CF9" w:rsidRPr="008F5A6B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0CFF982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9280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E2A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59DB3787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1BB8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4E57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68C3A0A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9B0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20A7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AC4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8172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DD0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5E88E64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5AB704A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33180C3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F99F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2B9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93B301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0CA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D104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04258A6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BC1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55E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C06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494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85F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3DCFD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5A5266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265A827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68CE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83F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611B8D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80E5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AFE7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07DFB2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A10D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2FF0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D737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2854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061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CD9510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DC6D50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105C1B9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A284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8922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7EB0957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1EAB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6C8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BFD1C50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00A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ED7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F686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5C07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615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BB03169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1644FF4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5F89F6B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7C9E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854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6425B4E2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411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7E14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AE893DE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73E2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5C7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70B6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DF64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E10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AEEAB7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6F3D27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47B0A5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3D9F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E6D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430678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8023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87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CEF7162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C07B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D62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2541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3590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8E0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E4B600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2709D2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0093033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2597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FB3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E92E291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A4FF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C00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89C7E66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FA6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0C9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4417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FF85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710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DCFE51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957AC1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3CFCB1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8123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EBB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04C96B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3BD6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6AF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C375BA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02BB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B891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7D7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787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8FAD" w14:textId="77777777" w:rsidR="00943CF9" w:rsidRPr="00F13EC0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126D7" w14:paraId="3089524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740F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436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D3DC6F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3902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EEBF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F64FA5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C29A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6B3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95BD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75A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B3E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317BA3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6115AD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3605041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8199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95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8AC280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2A00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3370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74B503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2F0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2252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95E7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B155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F1B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236354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EA689E5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06B5943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91EA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C5D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6A48222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D3FD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813A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68272B2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14B2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B812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685A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080E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E63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126D7" w14:paraId="042A9A3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DF71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F8D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BE36DFB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053B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9A7A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5CAFF7A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DE4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7C3F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306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1154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98D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FFA057E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B176E3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79ECBAA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E8D9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C7D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4DC74D0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633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7A92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E3BE612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E867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832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FAF7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9040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BBC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B0F4A36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9EC4B3" w14:textId="77777777" w:rsidR="00943CF9" w:rsidRPr="00744E1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05BAE33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7848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0CF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746D4886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7C1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E052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2AB6F07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0CB9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035B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6DF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31A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44CA" w14:textId="77777777" w:rsidR="00943CF9" w:rsidRPr="00E9314B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5452C0C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943CF9" w:rsidRPr="007126D7" w14:paraId="0082F887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B886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D1D5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BA9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D188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2C12698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6F28D67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8FB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2C25872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4C7E0E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30B254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DA1F33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E6A3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D667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096E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9CE5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126D7" w14:paraId="4E5013CC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05C5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2F4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C4DB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EE62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E7B03EF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DBF8" w14:textId="77777777" w:rsidR="00943CF9" w:rsidRPr="007126D7" w:rsidRDefault="00943CF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5CD5B31" w14:textId="77777777" w:rsidR="00943CF9" w:rsidRPr="007126D7" w:rsidRDefault="00943CF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32300CB8" w14:textId="77777777" w:rsidR="00943CF9" w:rsidRPr="007126D7" w:rsidRDefault="00943CF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864AD3E" w14:textId="77777777" w:rsidR="00943CF9" w:rsidRPr="007126D7" w:rsidRDefault="00943CF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189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8B9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CEF5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56F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0BDD98F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943CF9" w:rsidRPr="007126D7" w14:paraId="7F41B86D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5292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A699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034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0135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C4E0122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35A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5ACA89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BCBDAA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68F3A69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CBDF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226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5F2D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284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985DB7A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943CF9" w:rsidRPr="007126D7" w14:paraId="4188B56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1706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0A8A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FCF0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74DA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030BE17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4B9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ED6253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85E99C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03D54C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5BEB5EE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FA52F6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F18F1B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AFEBFCA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AA4F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7156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EBDF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BF1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89404C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943CF9" w:rsidRPr="007126D7" w14:paraId="6A594C6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8868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D7C6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802D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0F7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4CF559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3B5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035EB4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F90A94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BBA437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43BBC53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589884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83ECA1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9F3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9FB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8227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C9C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FE8358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943CF9" w:rsidRPr="007126D7" w14:paraId="6423873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3AF9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52B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7AC3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6D9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8F0497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540488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4AF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446098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5C2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66F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C66F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77F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126D7" w14:paraId="0923A6A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E59A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2D9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FD16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040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31AE5A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E2D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D091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F87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27179AB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74F5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9AB1" w14:textId="77777777" w:rsidR="00943CF9" w:rsidRDefault="00943CF9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7F5F6146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5A41D51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2D0E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3F4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CAA0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3B6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9F2ECF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77978D3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203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A6A284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059862D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214C8A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230E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A40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A4F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43AA" w14:textId="77777777" w:rsidR="00943CF9" w:rsidRDefault="00943CF9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943CF9" w:rsidRPr="007126D7" w14:paraId="2169033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5814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BBC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96A8F56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C73B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1F56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10181E95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E2AB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77D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268A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3A18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B33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126D7" w14:paraId="07C5755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A5C6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8C7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CFB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32D8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7AB504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232818A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04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1995E4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9A57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DF91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622B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D0B5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126D7" w14:paraId="27EBA48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40CF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1EB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14D2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A62A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1BD65FC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4E6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FDA2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2F9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1B9B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0265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126D7" w14:paraId="1B97120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701F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FFE6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DB97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232C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1771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1653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6AE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30AF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5A5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1A501E47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5105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ED8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3806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3D68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34CA91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40FB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C4A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5B5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0DDF6A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83A0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41E7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126D7" w14:paraId="50277BD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37BA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9B5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FD24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26F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154D5B9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02C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888D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82C1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056C17C9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1C30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30B0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126D7" w14:paraId="638657C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F83F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362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F83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45F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226109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9572E12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51BD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9A67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139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1AE4891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FD9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187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16089D4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943CF9" w:rsidRPr="007126D7" w14:paraId="7E7CD6DD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375A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566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9E0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995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2E38387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DDAAD88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09C2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18A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0CA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6A6FFC8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476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AA3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3CF9" w:rsidRPr="007126D7" w14:paraId="0CDEC521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DDEA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16C6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8FAE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F9D3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4A7F7F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3A5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D87F37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2B72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AC3A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F1A1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8F0C" w14:textId="77777777" w:rsidR="00943CF9" w:rsidRPr="007126D7" w:rsidRDefault="00943CF9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5D985D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F16C9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943CF9" w:rsidRPr="007126D7" w14:paraId="56A0A41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3D48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D923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CF5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C66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29C4356E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8DA8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57EB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D62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1CF1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23EB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3CF9" w:rsidRPr="007126D7" w14:paraId="55F7305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0F9F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3DF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7A8E52FE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DCC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6823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BB05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5A0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7725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98C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48C4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943CF9" w:rsidRPr="007126D7" w14:paraId="51BB4C7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48BC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009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820150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1FD5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FF01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8DE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784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9BC0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121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6B4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943CF9" w:rsidRPr="007126D7" w14:paraId="219A255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C68E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EE1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5EC73D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436+336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111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468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627C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FB8C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1529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7D91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FBF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3CF9" w:rsidRPr="007126D7" w14:paraId="722846B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5DD0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BAE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126DB8B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1B2D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46E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9E385DA" w14:textId="77777777" w:rsidR="00943CF9" w:rsidRPr="00037854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4892BAA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B825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44D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17C5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995D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527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943CF9" w:rsidRPr="007126D7" w14:paraId="41675A92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F637" w14:textId="77777777" w:rsidR="00943CF9" w:rsidRPr="007126D7" w:rsidRDefault="00943CF9" w:rsidP="00943CF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53F4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856A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222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38DBFD0D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BA5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4051EB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0377E3F1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5477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30BF" w14:textId="77777777" w:rsidR="00943CF9" w:rsidRPr="007126D7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EF39" w14:textId="77777777" w:rsidR="00943CF9" w:rsidRPr="007126D7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1D6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AA594A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D4529F4" w14:textId="77777777" w:rsidR="00943CF9" w:rsidRPr="007126D7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350A6037" w14:textId="77777777" w:rsidR="00943CF9" w:rsidRDefault="00943CF9" w:rsidP="000039F1">
      <w:pPr>
        <w:spacing w:before="40" w:after="40" w:line="192" w:lineRule="auto"/>
        <w:ind w:right="57"/>
        <w:rPr>
          <w:sz w:val="20"/>
        </w:rPr>
      </w:pPr>
    </w:p>
    <w:p w14:paraId="4DDF6F81" w14:textId="77777777" w:rsidR="00943CF9" w:rsidRDefault="00943CF9" w:rsidP="00D0730E">
      <w:pPr>
        <w:pStyle w:val="Heading1"/>
        <w:spacing w:line="360" w:lineRule="auto"/>
      </w:pPr>
      <w:r>
        <w:t xml:space="preserve">LINIA 204 </w:t>
      </w:r>
    </w:p>
    <w:p w14:paraId="0FC57DCF" w14:textId="77777777" w:rsidR="00943CF9" w:rsidRDefault="00943CF9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3CF9" w14:paraId="0D4E6DEA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2ECA" w14:textId="77777777" w:rsidR="00943CF9" w:rsidRDefault="00943CF9" w:rsidP="00943CF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C4E3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1E391993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DF77" w14:textId="77777777" w:rsidR="00943CF9" w:rsidRPr="004467F9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A183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01CBEACC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3D2D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8924" w14:textId="77777777" w:rsidR="00943CF9" w:rsidRPr="00D2006A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17D7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61B5" w14:textId="77777777" w:rsidR="00943CF9" w:rsidRPr="004467F9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24FC" w14:textId="77777777" w:rsidR="00943CF9" w:rsidRPr="007126D7" w:rsidRDefault="00943CF9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403B549" w14:textId="77777777" w:rsidR="00943CF9" w:rsidRDefault="00943CF9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7403877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6CEC" w14:textId="77777777" w:rsidR="00943CF9" w:rsidRDefault="00943CF9" w:rsidP="00943CF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5514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B4B7" w14:textId="77777777" w:rsidR="00943CF9" w:rsidRPr="004467F9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78CB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4CF5D2F2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0DAA6788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892C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426542BD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19C3" w14:textId="77777777" w:rsidR="00943CF9" w:rsidRPr="00D2006A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2429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F5F6" w14:textId="77777777" w:rsidR="00943CF9" w:rsidRPr="004467F9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B9A1" w14:textId="77777777" w:rsidR="00943CF9" w:rsidRDefault="00943CF9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943CF9" w14:paraId="72F8EA74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2B68" w14:textId="77777777" w:rsidR="00943CF9" w:rsidRDefault="00943CF9" w:rsidP="00943CF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307D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5402010D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4129" w14:textId="77777777" w:rsidR="00943CF9" w:rsidRPr="004467F9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C23F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295FCA92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1B27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9863" w14:textId="77777777" w:rsidR="00943CF9" w:rsidRPr="00D2006A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D30C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5F54" w14:textId="77777777" w:rsidR="00943CF9" w:rsidRPr="004467F9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0FE6" w14:textId="77777777" w:rsidR="00943CF9" w:rsidRDefault="00943CF9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943CF9" w14:paraId="520EDF61" w14:textId="77777777">
        <w:trPr>
          <w:cantSplit/>
          <w:trHeight w:val="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66BD" w14:textId="77777777" w:rsidR="00943CF9" w:rsidRDefault="00943CF9" w:rsidP="00943CF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5194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6A58" w14:textId="77777777" w:rsidR="00943CF9" w:rsidRPr="004467F9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61B2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Berbeşti</w:t>
            </w:r>
          </w:p>
          <w:p w14:paraId="5463DE8D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și 3 </w:t>
            </w:r>
          </w:p>
          <w:p w14:paraId="165DAEDA" w14:textId="77777777" w:rsidR="00943CF9" w:rsidRDefault="00943CF9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9CB1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EE52" w14:textId="77777777" w:rsidR="00943CF9" w:rsidRPr="00D2006A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8639" w14:textId="77777777" w:rsidR="00943CF9" w:rsidRDefault="00943CF9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08A7" w14:textId="77777777" w:rsidR="00943CF9" w:rsidRPr="004467F9" w:rsidRDefault="00943CF9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79A" w14:textId="77777777" w:rsidR="00943CF9" w:rsidRDefault="00943CF9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1F9C5D50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39D6C6C2" w14:textId="77777777" w:rsidR="00943CF9" w:rsidRDefault="00943CF9" w:rsidP="005B00A7">
      <w:pPr>
        <w:pStyle w:val="Heading1"/>
        <w:spacing w:line="360" w:lineRule="auto"/>
      </w:pPr>
      <w:r>
        <w:t>LINIA 218</w:t>
      </w:r>
    </w:p>
    <w:p w14:paraId="7F93CDB9" w14:textId="77777777" w:rsidR="00943CF9" w:rsidRDefault="00943CF9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3CF9" w14:paraId="68C1DEA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3CD3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45F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E4DB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9F9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051B461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BEF3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61731FC8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1BA5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473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93EC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8C4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:rsidRPr="00A8307A" w14:paraId="78196A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A7F8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BAFE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A3AD" w14:textId="77777777" w:rsidR="00943CF9" w:rsidRPr="00A8307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F200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157AEC8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251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5471D068" w14:textId="77777777" w:rsidR="00943CF9" w:rsidRPr="00664FA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FDD3" w14:textId="77777777" w:rsidR="00943CF9" w:rsidRPr="00A8307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4B8A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B657" w14:textId="77777777" w:rsidR="00943CF9" w:rsidRPr="00A8307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ECD6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DC7A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1441198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07D0AF0" w14:textId="77777777" w:rsidR="00943CF9" w:rsidRPr="00664FA3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943CF9" w:rsidRPr="00A8307A" w14:paraId="00F208A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747B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3946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FAD0" w14:textId="77777777" w:rsidR="00943CF9" w:rsidRPr="00A8307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D9DD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775DBD9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CD8" w14:textId="77777777" w:rsidR="00943CF9" w:rsidRPr="00664FA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49AE1294" w14:textId="77777777" w:rsidR="00943CF9" w:rsidRPr="00664FA3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9820" w14:textId="77777777" w:rsidR="00943CF9" w:rsidRPr="00A8307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CDBA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4B0F" w14:textId="77777777" w:rsidR="00943CF9" w:rsidRPr="00A8307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6D44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E4BC6B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21D323B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51CE7B6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943CF9" w:rsidRPr="00A8307A" w14:paraId="33CCC60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0EAF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35A0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2F91" w14:textId="77777777" w:rsidR="00943CF9" w:rsidRPr="003F40D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8B7E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8B534FE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D467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7558" w14:textId="77777777" w:rsidR="00943CF9" w:rsidRPr="003F40D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8976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3B33" w14:textId="77777777" w:rsidR="00943CF9" w:rsidRPr="003F40D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EA5F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A205FF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943CF9" w:rsidRPr="00A8307A" w14:paraId="04FB45D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C653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43AE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48C5" w14:textId="77777777" w:rsidR="00943CF9" w:rsidRPr="003F40D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903F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056A332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74A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49EA188F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0684" w14:textId="77777777" w:rsidR="00943CF9" w:rsidRPr="003F40D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B677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DC21" w14:textId="77777777" w:rsidR="00943CF9" w:rsidRPr="003F40D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C337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1FE08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943CF9" w:rsidRPr="00A8307A" w14:paraId="595D7E7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D14E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62A5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2E75" w14:textId="77777777" w:rsidR="00943CF9" w:rsidRPr="0073283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0229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2E8DFEC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327B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790A" w14:textId="77777777" w:rsidR="00943CF9" w:rsidRPr="007B4F6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651B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6292" w14:textId="77777777" w:rsidR="00943CF9" w:rsidRPr="00732832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69D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82F4A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52F0EC2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FAE3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BEA5F79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943CF9" w:rsidRPr="00A8307A" w14:paraId="57CE6F2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AA4C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0F7B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D4DA" w14:textId="77777777" w:rsidR="00943CF9" w:rsidRPr="00B2699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69A3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95D8622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79D3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8BAF" w14:textId="77777777" w:rsidR="00943CF9" w:rsidRPr="00B2699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B854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3CD1" w14:textId="77777777" w:rsidR="00943CF9" w:rsidRPr="00B2699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F0A6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5D82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3FA27E27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3CF9" w:rsidRPr="00A8307A" w14:paraId="0616B49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85A9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7158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2BB6" w14:textId="77777777" w:rsidR="00943CF9" w:rsidRPr="00B2699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D0F1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6FA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284A20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5478F21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902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CD42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3371" w14:textId="77777777" w:rsidR="00943CF9" w:rsidRPr="00B2699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676B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283546F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1EF05C6E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3CF9" w:rsidRPr="00A8307A" w14:paraId="0E1CF7A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BDE8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4313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08EB" w14:textId="77777777" w:rsidR="00943CF9" w:rsidRPr="00B2699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F11F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EC42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BF6A15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05573C3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A1E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1A1A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3C3A" w14:textId="77777777" w:rsidR="00943CF9" w:rsidRPr="00B2699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3C4F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2DE883A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943CF9" w:rsidRPr="00A8307A" w14:paraId="1010FEC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BE2C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59EE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BEED" w14:textId="77777777" w:rsidR="00943CF9" w:rsidRPr="00B2699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5E2C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69D1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5AB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8FAD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AE39" w14:textId="77777777" w:rsidR="00943CF9" w:rsidRPr="00B2699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9A66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3CF9" w:rsidRPr="00A8307A" w14:paraId="51B39D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6D03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FFEF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2069" w14:textId="77777777" w:rsidR="00943CF9" w:rsidRPr="000D3BBC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128C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FE03365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557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E7B051E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140B" w14:textId="77777777" w:rsidR="00943CF9" w:rsidRPr="000D3BBC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DEC5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1C08" w14:textId="77777777" w:rsidR="00943CF9" w:rsidRPr="000D3BBC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5178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A5E61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943CF9" w:rsidRPr="00A8307A" w14:paraId="47A2893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F251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FB46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6AFF" w14:textId="77777777" w:rsidR="00943CF9" w:rsidRPr="009658E6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85D0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A4259DA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B924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75B8" w14:textId="77777777" w:rsidR="00943CF9" w:rsidRPr="009658E6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CCF0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FCC4" w14:textId="77777777" w:rsidR="00943CF9" w:rsidRPr="009658E6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9C21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C18F48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943CF9" w:rsidRPr="00A8307A" w14:paraId="3EDE2F6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9E1B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4234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C145" w14:textId="77777777" w:rsidR="00943CF9" w:rsidRPr="00472E1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61FD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C96EC4B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DABA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F78C" w14:textId="77777777" w:rsidR="00943CF9" w:rsidRPr="00472E1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97F2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C979" w14:textId="77777777" w:rsidR="00943CF9" w:rsidRPr="00472E1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0764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BA5867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943CF9" w:rsidRPr="00A8307A" w14:paraId="47F9663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316D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11B8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81B6" w14:textId="77777777" w:rsidR="00943CF9" w:rsidRPr="00530A8D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C9A2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51B0D45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B321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F97E" w14:textId="77777777" w:rsidR="00943CF9" w:rsidRPr="00530A8D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1E08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E8C7" w14:textId="77777777" w:rsidR="00943CF9" w:rsidRPr="00530A8D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0C42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E2475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943CF9" w:rsidRPr="00A8307A" w14:paraId="7615EF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DB72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817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7F1EFBA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7448" w14:textId="77777777" w:rsidR="00943CF9" w:rsidRPr="00530A8D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D376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</w:t>
            </w: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1F86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205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4A9C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E66B" w14:textId="77777777" w:rsidR="00943CF9" w:rsidRPr="00530A8D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3CA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23C78">
              <w:rPr>
                <w:b/>
                <w:bCs/>
                <w:i/>
                <w:iCs/>
                <w:sz w:val="20"/>
              </w:rPr>
              <w:t>Semnalizat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n st. Aradu Nou. </w:t>
            </w:r>
          </w:p>
          <w:p w14:paraId="675D01AB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>n st. Timi</w:t>
            </w:r>
            <w:r>
              <w:rPr>
                <w:b/>
                <w:bCs/>
                <w:i/>
                <w:iCs/>
                <w:sz w:val="20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>rilor Coridor IV.</w:t>
            </w:r>
          </w:p>
        </w:tc>
      </w:tr>
      <w:tr w:rsidR="00943CF9" w:rsidRPr="00A8307A" w14:paraId="6FF4E24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E23B" w14:textId="77777777" w:rsidR="00943CF9" w:rsidRPr="00A75A00" w:rsidRDefault="00943CF9" w:rsidP="00943CF9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DBE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CFB3165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A890" w14:textId="77777777" w:rsidR="00943CF9" w:rsidRPr="00530A8D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0F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52E030C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7DBB9209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6460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692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D270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E149" w14:textId="77777777" w:rsidR="00943CF9" w:rsidRPr="00530A8D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9C1C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0DAE662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53E6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688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27C8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F45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A4F129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6688E1E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2E5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1B0EB95E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04FF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66C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C135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D5F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3711B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943CF9" w14:paraId="4C382BD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B2FF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DAF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33F0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6D2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8A471B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7AC7A8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C4EB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3B7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4B1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FC7C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0B4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943CF9" w14:paraId="5A174F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B629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167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B4D6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29A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A4C5A3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BD30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AAEA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89A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CF4A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26A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955CD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943CF9" w14:paraId="12B57B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AE1F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C29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E0D7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64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D0679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0D59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C13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F39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A4B3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2D6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2F7F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2FDED59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943CF9" w14:paraId="325556E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DA00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16D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58B595C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619C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7C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509257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3A4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36F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CAB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92EB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2E8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2192030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8011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C7F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4CF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3BD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50C385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590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093A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C0B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6992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D80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EB9F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943CF9" w14:paraId="6FED80B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7DB3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46A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0347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A4B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1F2E0B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C890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F520E5B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B54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B80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4D04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6AF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2E8D4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943CF9" w14:paraId="03DE9C6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4D6B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C07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5B2155D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DC93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AC5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0EB1ADF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E28D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24C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7D5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C379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EF7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34B7780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D6FD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6AE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7D77BBD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03F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368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534FE4F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3D29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2EC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5CD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6D34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555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943CF9" w14:paraId="5E2C53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EFF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0BE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0D23931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514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5FD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8A09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528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293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FB93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1E5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943CF9" w14:paraId="0D93049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D6FF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E2E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ACAF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A8D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29BA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894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584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CD26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027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87A35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943CF9" w14:paraId="1459E85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24F1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16B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D979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C7F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6CD7C30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49F3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1BBB7BB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739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A4C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EA25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649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9E8B7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943CF9" w14:paraId="2C383C2B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38B5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4F3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3FD20A0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98B7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8D1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20D327F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FB1C1B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7B26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95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9B7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DCB0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E9F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943CF9" w14:paraId="2B0DCA4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1A03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972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26CE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87C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1DAD8A9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3811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E35B806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7B7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9AC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0175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BE7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6AE63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943CF9" w14:paraId="7CA50D1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F5E3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D51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9698" w14:textId="77777777" w:rsidR="00943CF9" w:rsidRPr="00CF787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35F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003EC8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532" w14:textId="77777777" w:rsidR="00943CF9" w:rsidRPr="00465A98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6CF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21D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B343" w14:textId="77777777" w:rsidR="00943CF9" w:rsidRPr="00984D71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EFF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943CF9" w14:paraId="54CFC6BC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A2FE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D08D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38D688BD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9A7F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B9D4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06F4BCA1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75F53252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58B7" w14:textId="77777777" w:rsidR="00943CF9" w:rsidRPr="00465A98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5819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74F9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FA4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48F4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B8B9495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0D9BDC94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F363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F5AE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F073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3642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57A44A95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1057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055CE20" w14:textId="77777777" w:rsidR="00943CF9" w:rsidRPr="00465A98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400B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DC75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637A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F32B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1AD22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943CF9" w14:paraId="0609E55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CA78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39FC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2A9A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1650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AFAA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D3DE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AD97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2757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F1E6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943CF9" w14:paraId="3168B6E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EE56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3301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9E6E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BF78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52CF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9E7A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688B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5524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2C34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943CF9" w14:paraId="6085A28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D154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3E55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346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997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726E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D83A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02FC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562F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44B4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943CF9" w14:paraId="5AE3AA1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051C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B946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6B73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1461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28DD903A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C361" w14:textId="77777777" w:rsidR="00943CF9" w:rsidRPr="00465A98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56ED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9127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2A7C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9C0E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0A0455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087F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EFAB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2C97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82E8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5CF3E767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548E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81E9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9592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D848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1E9D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072C8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943CF9" w14:paraId="1133D63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D69F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7E8F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03E6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611F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136E8E9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F5DB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5491A9C6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732AFB40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BCC9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52A5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65CD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257E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01934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943CF9" w14:paraId="19EC9D3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5B77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9E26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014E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DD95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6898B92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565B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8D57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29DC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9C16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D68D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05C1E8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943CF9" w14:paraId="7D2AA52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7989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50D7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1A4D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DFC8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D9FAD08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00A6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93C9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3154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3CE8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5E81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5D6CFB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943CF9" w14:paraId="5EC07CA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F6C6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04E4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5514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A73A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ED61011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5E9F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031B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FAB4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8157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B80E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96B593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943CF9" w14:paraId="0AEC99E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F71F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1070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9105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623B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87A3D1D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468C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277F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2DA5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EC2F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875D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FCEC7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943CF9" w14:paraId="64866B4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5B07" w14:textId="77777777" w:rsidR="00943CF9" w:rsidRDefault="00943CF9" w:rsidP="00943CF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F2E9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A68B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EA6D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59E3FD2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4E9C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58B1" w14:textId="77777777" w:rsidR="00943CF9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439C" w14:textId="77777777" w:rsidR="00943CF9" w:rsidRDefault="00943CF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A931" w14:textId="77777777" w:rsidR="00943CF9" w:rsidRPr="00984D71" w:rsidRDefault="00943CF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7764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08392D" w14:textId="77777777" w:rsidR="00943CF9" w:rsidRDefault="00943CF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13CF8820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221F1EF9" w14:textId="77777777" w:rsidR="00943CF9" w:rsidRDefault="00943CF9" w:rsidP="001D4EEA">
      <w:pPr>
        <w:pStyle w:val="Heading1"/>
        <w:spacing w:line="360" w:lineRule="auto"/>
      </w:pPr>
      <w:r>
        <w:t>LINIA 301 Eb</w:t>
      </w:r>
    </w:p>
    <w:p w14:paraId="1EF3F5C6" w14:textId="77777777" w:rsidR="00943CF9" w:rsidRDefault="00943CF9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3CF9" w14:paraId="157A0BB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7311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073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054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604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38C163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303D7CC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944" w14:textId="77777777" w:rsidR="00943CF9" w:rsidRDefault="00943CF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0E8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2F4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7C7E8A2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79D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1DF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D0E1F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943CF9" w14:paraId="29FEDC5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216F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4A6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62A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951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38DDEAF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09AE" w14:textId="77777777" w:rsidR="00943CF9" w:rsidRDefault="00943CF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2D0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571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7E70BB7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402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72A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DC644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943CF9" w14:paraId="6630F25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ECF0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810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367F2BE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440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140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66777B2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77DD" w14:textId="77777777" w:rsidR="00943CF9" w:rsidRDefault="00943CF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13F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5A1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3E7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E6E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52D3EB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108C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C61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3F1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5F8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39F6F6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509D" w14:textId="77777777" w:rsidR="00943CF9" w:rsidRDefault="00943CF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5B4A5C" w14:textId="77777777" w:rsidR="00943CF9" w:rsidRDefault="00943CF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958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F0F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67C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29E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D59E7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943CF9" w14:paraId="695980B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5D4E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5D3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E5B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818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5E6FEA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0CE2" w14:textId="77777777" w:rsidR="00943CF9" w:rsidRDefault="00943CF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2F0734" w14:textId="77777777" w:rsidR="00943CF9" w:rsidRDefault="00943CF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2C3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D0B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A4EA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689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C262E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943CF9" w14:paraId="101D413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19E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504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20B0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CD9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950EE0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08F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E396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C9C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F045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43F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85E7E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943CF9" w14:paraId="6285972B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71DD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07A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29E7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434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45DFC1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F85F" w14:textId="77777777" w:rsidR="00943CF9" w:rsidRDefault="00943CF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B4E1674" w14:textId="77777777" w:rsidR="00943CF9" w:rsidRDefault="00943CF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0D9F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06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82AC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FD7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A1EC530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3DD7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263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EB69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EB3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ECB8A0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2CF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2A2A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567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D876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20C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F63A1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943CF9" w14:paraId="35076E45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BDEC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C76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6487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6C0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DDD325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1FB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8B008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2B4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006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4CAD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4E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5D1D54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1E5C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B2B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397F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870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0F9820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8E7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C34B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F53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A761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05C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11BA31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74B6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5B7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6454772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8AC7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C0F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0B71D6C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949B2D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AE9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3584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C2F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AE63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B1B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841B6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943CF9" w14:paraId="4B28594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27E3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0A9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47A2A4C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794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AD9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0C8896A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4B9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137D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7EA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70C8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97A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CDAF5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66CC6AC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43CF9" w14:paraId="1F2F2F9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2F70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BC3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7E25A23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8F25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216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1EBB727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3D7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E095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876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4027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B63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4F8EE7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0128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500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A138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B86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992708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E9D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0404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E86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9FD17F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BA20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0B1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C6CA9A8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1509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D0E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6D68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F98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C76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C490B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2EFA5F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386A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0BE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9A9F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7E1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61C26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943CF9" w14:paraId="4BB9894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9F1E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434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AF1F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236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C8A436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41C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18BB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82A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BD13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402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16DBAF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A34B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2BB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0F06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3E5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72B24F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C24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7150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018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53A9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2AC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0ED95A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3E73" w14:textId="77777777" w:rsidR="00943CF9" w:rsidRDefault="00943CF9" w:rsidP="00943CF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80A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FCA1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794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F4FECB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0FD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F7F5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631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870D" w14:textId="77777777" w:rsidR="00943CF9" w:rsidRPr="00521173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CB9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593EE6F" w14:textId="77777777" w:rsidR="00943CF9" w:rsidRPr="007972D9" w:rsidRDefault="00943CF9">
      <w:pPr>
        <w:spacing w:before="40" w:after="40" w:line="192" w:lineRule="auto"/>
        <w:ind w:right="57"/>
        <w:rPr>
          <w:sz w:val="20"/>
          <w:szCs w:val="20"/>
        </w:rPr>
      </w:pPr>
    </w:p>
    <w:p w14:paraId="1A6177D3" w14:textId="77777777" w:rsidR="00943CF9" w:rsidRDefault="00943CF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83EA0D6" w14:textId="77777777" w:rsidR="00943CF9" w:rsidRPr="005D215B" w:rsidRDefault="00943CF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3CF9" w14:paraId="2C51A0A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FAA7" w14:textId="77777777" w:rsidR="00943CF9" w:rsidRDefault="00943CF9" w:rsidP="00943CF9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820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2A93" w14:textId="77777777" w:rsidR="00943CF9" w:rsidRPr="00B3607C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0FA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94F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091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96E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B5E731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C6C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3AB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943CF9" w14:paraId="0F34DAC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1CC1" w14:textId="77777777" w:rsidR="00943CF9" w:rsidRDefault="00943CF9" w:rsidP="00943CF9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FC2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DDBA" w14:textId="77777777" w:rsidR="00943CF9" w:rsidRPr="00B3607C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EA9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30F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F396D1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AF2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FE1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2FF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E36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C1F97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7D8C6CB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943CF9" w14:paraId="288177C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62F2" w14:textId="77777777" w:rsidR="00943CF9" w:rsidRDefault="00943CF9" w:rsidP="00943CF9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E4A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0B78" w14:textId="77777777" w:rsidR="00943CF9" w:rsidRPr="00B3607C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D4A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1A5817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88C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721EA3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565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3CB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0EE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253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943CF9" w14:paraId="20CD26B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093A" w14:textId="77777777" w:rsidR="00943CF9" w:rsidRDefault="00943CF9" w:rsidP="00943CF9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BA2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54D2" w14:textId="77777777" w:rsidR="00943CF9" w:rsidRPr="00B3607C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DB8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7BCA785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2177D1E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C0E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D91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A8B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41221CC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66F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2B8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93BD2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7953EDC2" w14:textId="77777777" w:rsidR="00943CF9" w:rsidRDefault="00943CF9">
      <w:pPr>
        <w:spacing w:before="40" w:after="40" w:line="192" w:lineRule="auto"/>
        <w:ind w:right="57"/>
        <w:rPr>
          <w:sz w:val="20"/>
          <w:lang w:val="en-US"/>
        </w:rPr>
      </w:pPr>
    </w:p>
    <w:p w14:paraId="509821BF" w14:textId="77777777" w:rsidR="00943CF9" w:rsidRDefault="00943CF9" w:rsidP="00F14E3C">
      <w:pPr>
        <w:pStyle w:val="Heading1"/>
        <w:spacing w:line="360" w:lineRule="auto"/>
      </w:pPr>
      <w:r>
        <w:t>LINIA 301 F1</w:t>
      </w:r>
    </w:p>
    <w:p w14:paraId="77537A6B" w14:textId="77777777" w:rsidR="00943CF9" w:rsidRDefault="00943CF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43CF9" w14:paraId="2170FA7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5980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5C7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25D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1A7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D643D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6B4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1FA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D3E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937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1A9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DF48C8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FC9A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45D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DF5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EA7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71880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981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31ED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11D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21A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1E2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E70ACD7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6418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B2C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4FC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D32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ABDE9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ACC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6C8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222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CA4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D20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11B7892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7A77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F03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1E4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9C9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DCD35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225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FC75CB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E3CE04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D62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A83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D37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96D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5902F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30F0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2DF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679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F24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A7738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68D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E54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1D2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2FC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60E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2D203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5E1E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682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B14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172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F6104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97E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6B2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0A3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940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C02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0591B7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0683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7F2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7B9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7FE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10C86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676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5F309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9CE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0CC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DCA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E34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538FD73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7350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914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8E5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94C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06E6C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A73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AC3FB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5158C6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B7157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5BB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464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367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F03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6293C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DB79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A1B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1E4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957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80998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725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149A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485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024D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35D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784E98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4C17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E1C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62F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338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65E32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A3E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E8E91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00429BA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308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77F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486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C66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FE4CC2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1CFC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B39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324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646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83578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BD2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0BE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B60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8EC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3D6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61FCF6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8475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597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FA3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AF5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F7D3D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8A3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3E4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511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69C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B40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7467AD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5780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873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22C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EA2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F9E84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2E6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EE8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9BB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6E9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1F5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5E8F27D6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1D3E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ACC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9B7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04C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2FC4C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87A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06AA8E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64F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1B8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65B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A6A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205DAED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2E8F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FA6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A5E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556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E21E76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EB0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BBF7E3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3C5A2A0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EF6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B9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3EE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B6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70544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943CF9" w14:paraId="1173280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2494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1DA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777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D39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8D531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EC4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3EAA45D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546589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92F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D09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4B8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907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943CF9" w14:paraId="5208677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8079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5E3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A5D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F93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E0467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257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24D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622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7883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2D9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B25FB8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6016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E38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094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F03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2943E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759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141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C34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4DD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C21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02BF38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BBAA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31E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B61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8E6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41338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611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844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172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E7D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179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D49F07F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11F4" w14:textId="77777777" w:rsidR="00943CF9" w:rsidRDefault="00943CF9" w:rsidP="00943CF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C48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ADA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E3B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DD92D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13E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98A6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E01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864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4D4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31D15D7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47FB21F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085350C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F4FD8A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3536AAF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689BEA09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2A3AA9F6" w14:textId="77777777" w:rsidR="00943CF9" w:rsidRDefault="00943CF9" w:rsidP="007E3B63">
      <w:pPr>
        <w:pStyle w:val="Heading1"/>
        <w:spacing w:line="360" w:lineRule="auto"/>
      </w:pPr>
      <w:r>
        <w:t>LINIA 301 G</w:t>
      </w:r>
    </w:p>
    <w:p w14:paraId="27970BE0" w14:textId="77777777" w:rsidR="00943CF9" w:rsidRDefault="00943CF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43CF9" w14:paraId="3089828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F4B1E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1A75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CE46F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428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E9047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37B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30979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469B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7DCC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EB070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9E38" w14:textId="77777777" w:rsidR="00943CF9" w:rsidRDefault="00943CF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735B5D9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1CAD1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E6FD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7D7B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856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F21F86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3B7D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E6DBCA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18AA2C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E92C62A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9235B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3BB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C2C8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11F16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22842F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43CF9" w14:paraId="2957B10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1734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182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9086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1DE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1DDE3F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E5DD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F613F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369E6C4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6D1D5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B01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63A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3DE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ABB83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EC816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EC17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EB6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32A2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14F74D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03CB5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5CFA2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588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5690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D2BD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8D4166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47EE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3C9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06EFA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40A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A39D6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B55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94AF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6B02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92F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326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3B87EA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FCE3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472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E0A9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9B7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A02FE7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A543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644C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A44B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A9F6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1E9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7B7BC9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0FFC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372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94C7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5B1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E2DE5E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764B" w14:textId="77777777" w:rsidR="00943CF9" w:rsidRDefault="00943CF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BBF34A" w14:textId="77777777" w:rsidR="00943CF9" w:rsidRDefault="00943CF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21C5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4BC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B02A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0ECD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8BB9C3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D3AF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DC0F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EC1D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E502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9E5AB6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E1EA" w14:textId="77777777" w:rsidR="00943CF9" w:rsidRDefault="00943CF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89BA21" w14:textId="77777777" w:rsidR="00943CF9" w:rsidRDefault="00943CF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CB661F2" w14:textId="77777777" w:rsidR="00943CF9" w:rsidRDefault="00943CF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7892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7C64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CBD7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C3D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74FD9DF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E204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8CD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08B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606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D4B4D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C9DE" w14:textId="77777777" w:rsidR="00943CF9" w:rsidRDefault="00943CF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A8F05BE" w14:textId="77777777" w:rsidR="00943CF9" w:rsidRDefault="00943CF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176C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7C6D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348B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9543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1AF1B7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1222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7F3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304D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C7FA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9F78A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107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B56D0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0B23E68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AC18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19DE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2AF2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62D3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A2FB095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2DED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BAD5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602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E1A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3098D5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F7D3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285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EDB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5F18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FED9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E8FD31C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797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988A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A333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B6CB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D1465C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359A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662A49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2E74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DC67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211A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B97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3A8BE1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8F58" w14:textId="77777777" w:rsidR="00943CF9" w:rsidRDefault="00943CF9" w:rsidP="00943CF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0951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6D46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F238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011561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E536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FA39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19A0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DC74" w14:textId="77777777" w:rsidR="00943CF9" w:rsidRDefault="00943CF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1300" w14:textId="77777777" w:rsidR="00943CF9" w:rsidRDefault="00943CF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906E91" w14:textId="77777777" w:rsidR="00943CF9" w:rsidRDefault="00943CF9">
      <w:pPr>
        <w:spacing w:before="40" w:line="192" w:lineRule="auto"/>
        <w:ind w:right="57"/>
        <w:rPr>
          <w:sz w:val="20"/>
        </w:rPr>
      </w:pPr>
    </w:p>
    <w:p w14:paraId="4DD871F6" w14:textId="77777777" w:rsidR="00943CF9" w:rsidRDefault="00943CF9" w:rsidP="00956F37">
      <w:pPr>
        <w:pStyle w:val="Heading1"/>
        <w:spacing w:line="360" w:lineRule="auto"/>
      </w:pPr>
      <w:r>
        <w:t>LINIA 301 N</w:t>
      </w:r>
    </w:p>
    <w:p w14:paraId="0398C3B0" w14:textId="77777777" w:rsidR="00943CF9" w:rsidRDefault="00943CF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43CF9" w14:paraId="1EAB77D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D7D5" w14:textId="77777777" w:rsidR="00943CF9" w:rsidRDefault="00943CF9" w:rsidP="00943CF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D64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4737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ED6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81AB1B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006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C62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033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132D" w14:textId="77777777" w:rsidR="00943CF9" w:rsidRPr="0022092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4FD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74AE4B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6EAA" w14:textId="77777777" w:rsidR="00943CF9" w:rsidRDefault="00943CF9" w:rsidP="00943CF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376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C3A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C79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274125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84F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F16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22A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49A5" w14:textId="77777777" w:rsidR="00943CF9" w:rsidRPr="0022092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04D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525F9E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A2FD" w14:textId="77777777" w:rsidR="00943CF9" w:rsidRDefault="00943CF9" w:rsidP="00943CF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A19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39D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410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5844AB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404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53F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B7E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D13C" w14:textId="77777777" w:rsidR="00943CF9" w:rsidRPr="0022092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C1D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F117AC" w14:textId="77777777" w:rsidR="00943CF9" w:rsidRPr="00474FB0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43CF9" w14:paraId="6594993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D349" w14:textId="77777777" w:rsidR="00943CF9" w:rsidRDefault="00943CF9" w:rsidP="00943CF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4C1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085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E672" w14:textId="77777777" w:rsidR="00943CF9" w:rsidRDefault="00943CF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E99DA0" w14:textId="77777777" w:rsidR="00943CF9" w:rsidRDefault="00943CF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C07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728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375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775F" w14:textId="77777777" w:rsidR="00943CF9" w:rsidRPr="0022092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652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AB2499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11AD" w14:textId="77777777" w:rsidR="00943CF9" w:rsidRDefault="00943CF9" w:rsidP="00943CF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D7E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089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5CA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EFC42D0" w14:textId="77777777" w:rsidR="00943CF9" w:rsidRDefault="00943CF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F37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FD8E41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EB4275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29B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4E0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9E96" w14:textId="77777777" w:rsidR="00943CF9" w:rsidRPr="0022092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9DA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A58321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4862E7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943CF9" w14:paraId="3112C28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6AC4" w14:textId="77777777" w:rsidR="00943CF9" w:rsidRDefault="00943CF9" w:rsidP="00943CF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C88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3A3CF6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FBD5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DF5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8D7DE1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3D5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581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808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21E6" w14:textId="77777777" w:rsidR="00943CF9" w:rsidRPr="0022092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406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91F6F9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519F" w14:textId="77777777" w:rsidR="00943CF9" w:rsidRDefault="00943CF9" w:rsidP="00943CF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15A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A02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D50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EBD633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761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826DC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371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4D1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309F" w14:textId="77777777" w:rsidR="00943CF9" w:rsidRPr="0022092F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0A7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0902AB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71568386" w14:textId="77777777" w:rsidR="00943CF9" w:rsidRDefault="00943CF9" w:rsidP="007F72A5">
      <w:pPr>
        <w:pStyle w:val="Heading1"/>
        <w:spacing w:line="360" w:lineRule="auto"/>
      </w:pPr>
      <w:r>
        <w:lastRenderedPageBreak/>
        <w:t>LINIA 301 O</w:t>
      </w:r>
    </w:p>
    <w:p w14:paraId="1F00B27A" w14:textId="77777777" w:rsidR="00943CF9" w:rsidRDefault="00943CF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3CF9" w14:paraId="4FD2698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C377" w14:textId="77777777" w:rsidR="00943CF9" w:rsidRDefault="00943CF9" w:rsidP="00943CF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A19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22E6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A8A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B25B82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623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E513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BE8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21F9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0F6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5CC8A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906C" w14:textId="77777777" w:rsidR="00943CF9" w:rsidRDefault="00943CF9" w:rsidP="00943CF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6F6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990A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C73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3902D6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602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41B6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D92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A420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310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C0292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C8AA" w14:textId="77777777" w:rsidR="00943CF9" w:rsidRDefault="00943CF9" w:rsidP="00943CF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EC0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0928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03E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C81432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1CC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4142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4C9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AE2B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90C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4C33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943CF9" w14:paraId="0F3C74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5D29" w14:textId="77777777" w:rsidR="00943CF9" w:rsidRDefault="00943CF9" w:rsidP="00943CF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E1C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9BF7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1D9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C97C89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9B5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B381E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2E18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2AE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E39C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CAC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3DF8E1D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08E3" w14:textId="77777777" w:rsidR="00943CF9" w:rsidRDefault="00943CF9" w:rsidP="00943CF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9F7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7300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92C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A47C21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CD3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E771A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F5DB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9DB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3013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246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846DD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33A7" w14:textId="77777777" w:rsidR="00943CF9" w:rsidRDefault="00943CF9" w:rsidP="00943CF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3DC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9FEF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6E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8AA301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EF3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9EFDA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56E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8D8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23BB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832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4B4CFD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BCFB" w14:textId="77777777" w:rsidR="00943CF9" w:rsidRDefault="00943CF9" w:rsidP="00943CF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C85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A5AC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78D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D1AF91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ABD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97557D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8890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B68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5E6A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EEA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FACC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943CF9" w14:paraId="6396B34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9097" w14:textId="77777777" w:rsidR="00943CF9" w:rsidRDefault="00943CF9" w:rsidP="00943CF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E0E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A0E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8C4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FD1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3186D3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B01A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A15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AD40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228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9D6A5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464A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943CF9" w14:paraId="3BA9B71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D615" w14:textId="77777777" w:rsidR="00943CF9" w:rsidRDefault="00943CF9" w:rsidP="00943CF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9FF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E938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EF2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3F0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4CD7CE4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0E1183F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4C1C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9C8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808C" w14:textId="77777777" w:rsidR="00943CF9" w:rsidRPr="00F1029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64F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93ECA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45E9F6B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78E2145E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39C301E0" w14:textId="77777777" w:rsidR="00943CF9" w:rsidRDefault="00943CF9" w:rsidP="003260D9">
      <w:pPr>
        <w:pStyle w:val="Heading1"/>
        <w:spacing w:line="360" w:lineRule="auto"/>
      </w:pPr>
      <w:r>
        <w:lastRenderedPageBreak/>
        <w:t>LINIA 301 P</w:t>
      </w:r>
    </w:p>
    <w:p w14:paraId="092BBDA7" w14:textId="77777777" w:rsidR="00943CF9" w:rsidRDefault="00943CF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3CF9" w14:paraId="157A5B4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69E3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087A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F017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459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DFBDA1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7B4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20F9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CEC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0F85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4FF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96EE9A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84E3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BBC0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92F0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C10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AD6FA1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285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446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035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2DF3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A65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B95104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F00E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2613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6A57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515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3AB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82B0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507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87E1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8CB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F246D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943CF9" w:rsidRPr="00A8307A" w14:paraId="0619002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7F82" w14:textId="77777777" w:rsidR="00943CF9" w:rsidRPr="00A75A00" w:rsidRDefault="00943CF9" w:rsidP="00943CF9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554D" w14:textId="77777777" w:rsidR="00943CF9" w:rsidRPr="00A8307A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31DB" w14:textId="77777777" w:rsidR="00943CF9" w:rsidRPr="00A8307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7D7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F5CBA09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BE8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A03A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957B" w14:textId="77777777" w:rsidR="00943CF9" w:rsidRPr="00A8307A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634E" w14:textId="77777777" w:rsidR="00943CF9" w:rsidRPr="00A8307A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7616" w14:textId="77777777" w:rsidR="00943CF9" w:rsidRPr="00A8307A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7520C7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FA64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8B79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5CD4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E98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5882A4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D5A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773958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38EE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A56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4671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2C7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68B5C7F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7B16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E1DE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EA9F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C1F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66B8F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75F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A8BB4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BEE8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868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9E05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E97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943CF9" w14:paraId="41CBFC5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E025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BDDC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99A2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A73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2A51E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0CF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7B98E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7CF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B4E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B8B9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55C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7021C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943CF9" w14:paraId="68B01DB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B940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9AB4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A5AF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108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FED33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486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7B7E28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F00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B24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2C20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BBC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5616A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943CF9" w14:paraId="7782D0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5BF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56A9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8F47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504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15006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E57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BB66E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D55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EBC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1415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1FB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2701F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943CF9" w14:paraId="42B2503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BC18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CA8C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3102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CC8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F036B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55A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940BC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2FE8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A3D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FAD3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4A9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21755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E79C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943CF9" w14:paraId="73F0184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F2B2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70A7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9647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F2F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C1D68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BDC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2F5E3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33F6C2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0921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25A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82BB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44E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3A482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943CF9" w14:paraId="557229C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2B05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5222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AABC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B39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701BD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315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B8A4B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452B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550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7059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C8A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81324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943CF9" w14:paraId="3B5DBD7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9CDE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BCA1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2702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4C3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541E28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468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54BBCE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EBE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75D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2F97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8B1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741BD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943CF9" w14:paraId="168DF70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18FC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401B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2D5E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35A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2544F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ECB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7C3A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A30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E55D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111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302A90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8BB2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1D8F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AE06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E30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02B03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C17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C0AE6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536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444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37BB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E12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09049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943CF9" w14:paraId="1F5B065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D2DB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D674" w14:textId="77777777" w:rsidR="00943CF9" w:rsidRDefault="00943CF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F123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B31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2252D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3DA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36FC0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2942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697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0088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4D14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18D2C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943CF9" w14:paraId="0BF4C3F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2C18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3FF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4610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BD3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2C967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3968" w14:textId="77777777" w:rsidR="00943CF9" w:rsidRDefault="00943CF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E6B01C7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A301591" w14:textId="77777777" w:rsidR="00943CF9" w:rsidRDefault="00943CF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598F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7C6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FAED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18B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6BA7B6FE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3D35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04B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31AF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BF71" w14:textId="77777777" w:rsidR="00943CF9" w:rsidRDefault="00943CF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B604D1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87A023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947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5300E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9062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AE8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7FD3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C73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B5126D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18E6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F55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DC06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A37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2B5C3C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264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8EC89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D9B7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165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32FF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3D7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6650029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144B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381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C910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43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F1E45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AFC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522F4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8E8A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EC2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2121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D91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D19E3E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819A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C3B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1ED9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47F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CECC67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A71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C5BBE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975B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583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63B5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060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337545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F8F2" w14:textId="77777777" w:rsidR="00943CF9" w:rsidRDefault="00943CF9" w:rsidP="00943CF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89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7E54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10F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A1B34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01E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C00E5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3E9A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84B8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5A76" w14:textId="77777777" w:rsidR="00943CF9" w:rsidRPr="001B37B8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55F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CABD630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5125E35F" w14:textId="77777777" w:rsidR="00943CF9" w:rsidRDefault="00943CF9" w:rsidP="00100E16">
      <w:pPr>
        <w:pStyle w:val="Heading1"/>
        <w:spacing w:line="360" w:lineRule="auto"/>
      </w:pPr>
      <w:r>
        <w:t>LINIA 301 Z2</w:t>
      </w:r>
    </w:p>
    <w:p w14:paraId="359083C3" w14:textId="77777777" w:rsidR="00943CF9" w:rsidRDefault="00943CF9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3CF9" w14:paraId="3DA43F8C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97ED" w14:textId="77777777" w:rsidR="00943CF9" w:rsidRDefault="00943CF9" w:rsidP="00943CF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0889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3467" w14:textId="77777777" w:rsidR="00943CF9" w:rsidRPr="0035335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3BF1" w14:textId="77777777" w:rsidR="00943CF9" w:rsidRDefault="00943CF9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5607754D" w14:textId="77777777" w:rsidR="00943CF9" w:rsidRDefault="00943CF9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E269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999D55F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4D9B87D6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2B6ECEA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B47C" w14:textId="77777777" w:rsidR="00943CF9" w:rsidRPr="0035335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CCF8" w14:textId="77777777" w:rsidR="00943CF9" w:rsidRDefault="00943CF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0A5B" w14:textId="77777777" w:rsidR="00943CF9" w:rsidRPr="00353356" w:rsidRDefault="00943CF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0ABF" w14:textId="77777777" w:rsidR="00943CF9" w:rsidRDefault="00943CF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91F205" w14:textId="77777777" w:rsidR="00943CF9" w:rsidRDefault="00943CF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FE58DF" w14:textId="77777777" w:rsidR="00943CF9" w:rsidRDefault="00943CF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6126C436" w14:textId="77777777" w:rsidR="00943CF9" w:rsidRDefault="00943CF9">
      <w:pPr>
        <w:spacing w:before="40" w:line="192" w:lineRule="auto"/>
        <w:ind w:right="57"/>
        <w:rPr>
          <w:sz w:val="20"/>
        </w:rPr>
      </w:pPr>
    </w:p>
    <w:p w14:paraId="01A3A835" w14:textId="77777777" w:rsidR="00943CF9" w:rsidRDefault="00943CF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7E789B45" w14:textId="77777777" w:rsidR="00943CF9" w:rsidRDefault="00943CF9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3CF9" w14:paraId="7AC96F2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91BD" w14:textId="77777777" w:rsidR="00943CF9" w:rsidRDefault="00943CF9" w:rsidP="00943CF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E5C9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400A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8851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C6F463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3E6A8EA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0487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D19A1F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7B680C72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1B271B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6BF2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D1D3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33E4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7A10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6E4AE4F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40D5" w14:textId="77777777" w:rsidR="00943CF9" w:rsidRDefault="00943CF9" w:rsidP="00943CF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EE7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2E55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3F15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648D80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395593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764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DBC2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8A6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6A1B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507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56C700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ABFF" w14:textId="77777777" w:rsidR="00943CF9" w:rsidRDefault="00943CF9" w:rsidP="00943CF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2330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C233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0F9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EDC17C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C8A0EBB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7763EE0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6BE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18AC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5374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623B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4A27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771B2E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207B" w14:textId="77777777" w:rsidR="00943CF9" w:rsidRDefault="00943CF9" w:rsidP="00943CF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C7E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6AA3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AC6F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D15E12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B6BBCA2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6B6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F95B62B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88B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4F9C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F4EE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1F7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9EE534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3B3B" w14:textId="77777777" w:rsidR="00943CF9" w:rsidRDefault="00943CF9" w:rsidP="00943CF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3541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CAE4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633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46845BE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612A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56C46B9D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3A54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8F9E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77D8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4BF8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EDF89F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4061" w14:textId="77777777" w:rsidR="00943CF9" w:rsidRDefault="00943CF9" w:rsidP="00943CF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998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F85C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D376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33F413D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5CB6A629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6D66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59EE195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F0CF" w14:textId="77777777" w:rsidR="00943CF9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33AF" w14:textId="77777777" w:rsidR="00943CF9" w:rsidRDefault="00943CF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6510" w14:textId="77777777" w:rsidR="00943CF9" w:rsidRPr="00594E5B" w:rsidRDefault="00943CF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0243" w14:textId="77777777" w:rsidR="00943CF9" w:rsidRDefault="00943CF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0BBFF4D" w14:textId="77777777" w:rsidR="00943CF9" w:rsidRDefault="00943CF9">
      <w:pPr>
        <w:spacing w:before="40" w:after="40" w:line="192" w:lineRule="auto"/>
        <w:ind w:right="57"/>
        <w:rPr>
          <w:sz w:val="20"/>
          <w:lang w:val="en-US"/>
        </w:rPr>
      </w:pPr>
    </w:p>
    <w:p w14:paraId="591D739B" w14:textId="77777777" w:rsidR="00943CF9" w:rsidRDefault="00943CF9" w:rsidP="00F0370D">
      <w:pPr>
        <w:pStyle w:val="Heading1"/>
        <w:spacing w:line="360" w:lineRule="auto"/>
      </w:pPr>
      <w:r>
        <w:t>LINIA 800</w:t>
      </w:r>
    </w:p>
    <w:p w14:paraId="59E8F9DE" w14:textId="77777777" w:rsidR="00943CF9" w:rsidRDefault="00943CF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3CF9" w14:paraId="664117D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9D74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342E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A67A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7002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879E6D4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0E48" w14:textId="77777777" w:rsidR="00943CF9" w:rsidRDefault="00943CF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5D3F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B06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7613A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ABCF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51CAAD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81D1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0276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C3FC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F500B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32EAA5C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A68A3" w14:textId="77777777" w:rsidR="00943CF9" w:rsidRDefault="00943CF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CE731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228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0A709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4CB01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732822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222BD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B8E9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A2035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5390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8ACB200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790E" w14:textId="77777777" w:rsidR="00943CF9" w:rsidRDefault="00943CF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B367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3B6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0A99A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4D1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554486" w14:textId="77777777" w:rsidR="00943CF9" w:rsidRDefault="00943CF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943CF9" w:rsidRPr="00A8307A" w14:paraId="6625EA2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7D1DB" w14:textId="77777777" w:rsidR="00943CF9" w:rsidRPr="00A75A00" w:rsidRDefault="00943CF9" w:rsidP="00943CF9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AA789" w14:textId="77777777" w:rsidR="00943CF9" w:rsidRPr="00A8307A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F89A" w14:textId="77777777" w:rsidR="00943CF9" w:rsidRPr="00A8307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10DF" w14:textId="77777777" w:rsidR="00943CF9" w:rsidRPr="00A8307A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2E8D" w14:textId="77777777" w:rsidR="00943CF9" w:rsidRDefault="00943CF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E5B482" w14:textId="77777777" w:rsidR="00943CF9" w:rsidRDefault="00943CF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164ABE8A" w14:textId="77777777" w:rsidR="00943CF9" w:rsidRDefault="00943CF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C7C6968" w14:textId="77777777" w:rsidR="00943CF9" w:rsidRDefault="00943CF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49A3D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DFFBB" w14:textId="77777777" w:rsidR="00943CF9" w:rsidRPr="00A8307A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8A684" w14:textId="77777777" w:rsidR="00943CF9" w:rsidRPr="00A8307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8D9EA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3CB62E" w14:textId="77777777" w:rsidR="00943CF9" w:rsidRPr="00A8307A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943CF9" w14:paraId="4750BB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075B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18A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B742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35F9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9EA4083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BE2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BFB7F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D04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1C0C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DEC9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AA79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943CF9" w14:paraId="7279E8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D0A8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C55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EA93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F90C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D700DB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DC7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7791AB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C03F6E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0F244D9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7EC0965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D55035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EC9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171C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3901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CAAC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3EF158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2850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5CC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1936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0674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882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FFBC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C3E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A739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DB5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0EB9AC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F5DB78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43CF9" w14:paraId="31CD6E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3D13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EED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D8B9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D52D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DA0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ADE9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910C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4531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156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312D5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61DA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43CF9" w14:paraId="5B1070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8FB7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3B5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6CF8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434E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DFA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CF9C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4C65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856C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6C0F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063D9C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6726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943CF9" w14:paraId="0D2565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75B7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BCC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C3D18B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43BF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E37C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D18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2A50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20D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D9E2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7DA7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0D2B81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C166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5AF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B72D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B3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7C45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204FD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A13B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4D5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EF96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F834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3BAAE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8100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43CF9" w14:paraId="10129F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BB18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6B7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EB8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52B8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362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8A26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CA0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D3C0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38BB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041874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AEEA9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943CF9" w14:paraId="7E3B08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0DB6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D91C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C06A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9A04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80C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B09C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016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9C43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8EC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E068D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2DB1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43CF9" w14:paraId="6FDCBD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49FC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144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99F3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E02A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596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C640D2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5C40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B6E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8EFD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2AB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1F870C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014B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3D1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6097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6B67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1D8133A6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29F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C214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33B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6B8A62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A809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2C6C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3CF9" w14:paraId="7541B5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8F4A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DB6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03C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0444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8F26FB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45C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A0AA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442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4DB0F81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7037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B53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14:paraId="03C1BA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E5DF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807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340B2B9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A362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BF8A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D940246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1BE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8360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C98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F6BE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A16E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943CF9" w14:paraId="369E78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5DEB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E525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C66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421E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4AA7A87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9C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6FF5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B0B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B033F5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D009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C489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14:paraId="3F5BA9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45C7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DEF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D8A4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FD19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29262AD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625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294EC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80A8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838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9081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77E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83FCD5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874828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la/de la liniile 3-7 </w:t>
            </w:r>
          </w:p>
          <w:p w14:paraId="25E7D2AA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Ciulnița dinspre / spre </w:t>
            </w:r>
          </w:p>
          <w:p w14:paraId="49899D1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</w:t>
            </w:r>
          </w:p>
        </w:tc>
      </w:tr>
      <w:tr w:rsidR="00943CF9" w14:paraId="3652B3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59C5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A62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A407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634D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93B7B1C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97A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3C70C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5CD6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5B0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FADA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58D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AEC2D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757551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la/de la liniile 3-7 </w:t>
            </w:r>
          </w:p>
          <w:p w14:paraId="6922871B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Ciulnița dinspre / spre </w:t>
            </w:r>
          </w:p>
          <w:p w14:paraId="6CA5F91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 Afectează intrări/ieșiri din fir I Dragoș Vodă - Ciulnița  la liniile 3-7 st. Ciulnița</w:t>
            </w:r>
          </w:p>
        </w:tc>
      </w:tr>
      <w:tr w:rsidR="00943CF9" w14:paraId="2B0B76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CAEF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E5A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0AC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7F50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4961147" w14:textId="77777777" w:rsidR="00943CF9" w:rsidRPr="008B251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BC5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423C0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BE45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109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560A" w14:textId="77777777" w:rsidR="00943CF9" w:rsidRPr="008D08DE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92E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43CF9" w14:paraId="73947A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949F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7C7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53BBFD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6AEF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3103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567FFED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1E0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16A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F6E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4EF6" w14:textId="77777777" w:rsidR="00943CF9" w:rsidRPr="008D08DE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0DCF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14:paraId="6C6097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5B9D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6755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04CA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9C37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E48B3EF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BC6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A5EF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B3B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69350E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0E42" w14:textId="77777777" w:rsidR="00943CF9" w:rsidRPr="008D08DE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A729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14:paraId="5BEEB6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A223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EDE8" w14:textId="77777777" w:rsidR="00943CF9" w:rsidRDefault="00943CF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CB47" w14:textId="77777777" w:rsidR="00943CF9" w:rsidRPr="001161EA" w:rsidRDefault="00943CF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2F25" w14:textId="77777777" w:rsidR="00943CF9" w:rsidRDefault="00943CF9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244E7BCE" w14:textId="77777777" w:rsidR="00943CF9" w:rsidRDefault="00943CF9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4DBF" w14:textId="77777777" w:rsidR="00943CF9" w:rsidRDefault="00943CF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AE39645" w14:textId="77777777" w:rsidR="00943CF9" w:rsidRDefault="00943CF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8E89" w14:textId="77777777" w:rsidR="00943CF9" w:rsidRPr="001161EA" w:rsidRDefault="00943CF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03D2" w14:textId="77777777" w:rsidR="00943CF9" w:rsidRDefault="00943CF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7869" w14:textId="77777777" w:rsidR="00943CF9" w:rsidRPr="008D08DE" w:rsidRDefault="00943CF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4E5A" w14:textId="77777777" w:rsidR="00943CF9" w:rsidRDefault="00943CF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943CF9" w14:paraId="293659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4471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A2E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6715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664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60F5683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933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8498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660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0356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F0D0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943CF9" w14:paraId="5E35F1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8350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6C7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6B0D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666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F8BC521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672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2680B0D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083D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E7B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7CB3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A65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CC1EE4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6DE6E30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943CF9" w14:paraId="6D74AB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8E03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DDE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FECD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B911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6779CAA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02B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1CD2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906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EA1B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DF4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574F8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A875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5B3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DDC4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760E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88DC65B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980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75773D7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2B95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E5F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2CA5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9AF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830A0F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1F25BA9E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943CF9" w14:paraId="5D980A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82F5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E23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69DD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3639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AC1B1F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5C2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757274C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D4E2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B80C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64F3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87C8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8DE4C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DF64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32D580E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943CF9" w14:paraId="221B2E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4111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F1B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8001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5246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950BD8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0AB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B4C505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2FF6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9F7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AEA5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ABD0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D030E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943CF9" w14:paraId="1F1175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1B67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FF6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1896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FEFE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B804192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5C1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1D2C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D36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465A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B10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632F11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943CF9" w14:paraId="647CE3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A58E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259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BD6903C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4155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5DAD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D9A32B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035582FD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D9A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FEC2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295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45A0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B0E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14:paraId="2E2FAC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33CC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EF8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EBE7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ADB2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345690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8DAB91C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4E4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AADF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05E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C214C8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7F76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9B38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14:paraId="119E67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FF30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D145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0F38" w14:textId="77777777" w:rsidR="00943CF9" w:rsidRPr="001161EA" w:rsidRDefault="00943CF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B84E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AC93D7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A96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93A2CC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7D4CB2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55C7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944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36BC" w14:textId="77777777" w:rsidR="00943CF9" w:rsidRPr="001161EA" w:rsidRDefault="00943CF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C22F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3CF9" w14:paraId="3F8F0B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79AF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CFE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3DB2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8889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60FFCC9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7F2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D58476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EB8D9E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E47C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5A4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A7DD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95D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CAE4B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A59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F75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7396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170F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30384EC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2FE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3092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47F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193C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D21C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7C68AA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8428F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943CF9" w14:paraId="253616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2405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A0E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2DB1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9C5E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5D39D69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A82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AB71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E36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6F42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217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51B90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E1B3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64B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E43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07BA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A402A68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CEB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4041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E34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7A61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B5A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5239F7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CCDB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A65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BEC3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0042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F84870B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8B2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9BE6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ACC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5F06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4D2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6A5553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B40B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BE1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9B98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F501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11DF897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686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5147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E5D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22CD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E711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6FF2FF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3356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6AF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82F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2F9E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1569140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10F02D0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D91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A345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6C5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9952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D19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3938EB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1DF3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D235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40C6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E02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B23BACB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BEF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B1B6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799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8ED2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E1C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AAB6A8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D2E0315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943CF9" w14:paraId="5BE4BA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AD44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FCC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D195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392B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A67D9A6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838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C428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24D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77B85FE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A8B5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23C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3CF9" w14:paraId="0A57E2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834E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29C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1E4C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2361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6CE49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DF4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47830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97A946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6292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554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6CC4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5FF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143D0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5563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47A13D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943CF9" w14:paraId="4024E0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F3A0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3AA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30B2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0B8F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524031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907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32DD1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DBB4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572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D63F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046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62477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BB41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8B7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7926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78A0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897974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1D3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C3E010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1DD0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92F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F33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A22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B847C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9D10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19B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914C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F371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50FFEF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2B0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0BB402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A99EFD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E93E93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B67E84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F10C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24BC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3628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9219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4C80B8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AC02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AE7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71EF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C21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E085474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C22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8D1451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0F13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25D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9B92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DEF1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195609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6830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B0D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D7F4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A06A" w14:textId="77777777" w:rsidR="00943CF9" w:rsidRDefault="00943CF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4EF2E6" w14:textId="77777777" w:rsidR="00943CF9" w:rsidRDefault="00943CF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4D14" w14:textId="77777777" w:rsidR="00943CF9" w:rsidRPr="00F565BC" w:rsidRDefault="00943CF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C9EC4D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5E60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3C6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FA3D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CB6E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43CF9" w14:paraId="29039D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A18C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2F3C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CD30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93B6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BE8ED3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091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D2C2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2BA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6576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42FF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E1166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1 - 7 Grupa Tranzit, </w:t>
            </w:r>
          </w:p>
          <w:p w14:paraId="0724C76F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5A - 8A, Grupa A.</w:t>
            </w:r>
          </w:p>
        </w:tc>
      </w:tr>
      <w:tr w:rsidR="00943CF9" w14:paraId="75F72C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903A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B5F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CE14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86CC" w14:textId="77777777" w:rsidR="00943CF9" w:rsidRDefault="00943CF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60F610" w14:textId="77777777" w:rsidR="00943CF9" w:rsidRDefault="00943CF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85E6" w14:textId="77777777" w:rsidR="00943CF9" w:rsidRDefault="00943CF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39AA56" w14:textId="77777777" w:rsidR="00943CF9" w:rsidRDefault="00943CF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80A7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779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8510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B34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43CF9" w14:paraId="4B143A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847C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449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2462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AC47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F3F01D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7DF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9F9EF4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E203" w14:textId="77777777" w:rsidR="00943CF9" w:rsidRPr="001161EA" w:rsidRDefault="00943CF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22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B6BB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1F58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F822CBD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FFB2A39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18FA53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2EC15CDC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943CF9" w14:paraId="6F44D6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38AF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765A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404D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8923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03E246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7A1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B5667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1293C2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51E0" w14:textId="77777777" w:rsidR="00943CF9" w:rsidRPr="001161EA" w:rsidRDefault="00943CF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09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6059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F65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DA8646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5E0724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943CF9" w14:paraId="095A53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F851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132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26FF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DE54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C20040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78E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4394" w14:textId="77777777" w:rsidR="00943CF9" w:rsidRDefault="00943CF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57B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BDE0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35A1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9E759FA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B73824B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943CF9" w14:paraId="35A905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272C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A03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7681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12A0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423CD9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179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905DB2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8FCD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8D6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91D7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D4C0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BAF961B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1E40CF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943CF9" w14:paraId="61B4FC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010D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2F8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40A4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9630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64E9BA3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7AC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3417D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728323A9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1011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37D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0605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D764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CD9FC68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943CF9" w14:paraId="7D65A6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921A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F1B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016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B905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53AC96A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9DC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BA9E26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96B0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BA0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5B15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2BD7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33FB092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943CF9" w14:paraId="53C604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136E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2F5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ED6C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2E83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B222F1B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975FEA4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BFA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3E26C76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D711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65BE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F733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3CD1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3ED6E0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943CF9" w14:paraId="1524A0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33C3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A96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1EC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6968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7CD6078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C37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BCD0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4DA8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F48E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D337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F1C5B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2457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E40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2394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DDB4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776FC4F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4C3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0A10C7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6A5F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B4AD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158E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D814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0407C2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37EE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9A3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705E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97D1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E302CAD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DD8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F4BD50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6DEB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B1A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3E7C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0273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20F634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4851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10BC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D6CF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AD39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BBE3E5E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941B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C8AB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2182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6CD0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59AE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3CF9" w14:paraId="7826C0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D631" w14:textId="77777777" w:rsidR="00943CF9" w:rsidRDefault="00943CF9" w:rsidP="00943CF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E633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088C" w14:textId="77777777" w:rsidR="00943CF9" w:rsidRPr="001161EA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AA6A" w14:textId="77777777" w:rsidR="00943CF9" w:rsidRDefault="00943CF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9041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EF19" w14:textId="77777777" w:rsidR="00943CF9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519F" w14:textId="77777777" w:rsidR="00943CF9" w:rsidRDefault="00943CF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1BCC" w14:textId="77777777" w:rsidR="00943CF9" w:rsidRPr="008D08DE" w:rsidRDefault="00943CF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558B" w14:textId="77777777" w:rsidR="00943CF9" w:rsidRDefault="00943CF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1A7D3AC" w14:textId="77777777" w:rsidR="00943CF9" w:rsidRDefault="00943CF9">
      <w:pPr>
        <w:spacing w:before="40" w:after="40" w:line="192" w:lineRule="auto"/>
        <w:ind w:right="57"/>
        <w:rPr>
          <w:sz w:val="20"/>
        </w:rPr>
      </w:pPr>
    </w:p>
    <w:p w14:paraId="4993B29C" w14:textId="77777777" w:rsidR="00943CF9" w:rsidRPr="00C21F42" w:rsidRDefault="00943C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37D514" w14:textId="77777777" w:rsidR="00943CF9" w:rsidRPr="00C21F42" w:rsidRDefault="00943C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2F62D5D" w14:textId="77777777" w:rsidR="00943CF9" w:rsidRPr="00C21F42" w:rsidRDefault="00943C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9374577" w14:textId="77777777" w:rsidR="00943CF9" w:rsidRPr="00C21F42" w:rsidRDefault="00943CF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870C9AA" w14:textId="77777777" w:rsidR="00943CF9" w:rsidRDefault="00943CF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9F533A8" w14:textId="77777777" w:rsidR="00943CF9" w:rsidRPr="00C21F42" w:rsidRDefault="00943CF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ECB9702" w14:textId="77777777" w:rsidR="00943CF9" w:rsidRPr="00C21F42" w:rsidRDefault="00943CF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36D25E7" w14:textId="77777777" w:rsidR="00943CF9" w:rsidRPr="00C21F42" w:rsidRDefault="00943CF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D540A9F" w14:textId="77777777" w:rsidR="00943CF9" w:rsidRPr="00C21F42" w:rsidRDefault="00943CF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571635" w:rsidRDefault="001513BB" w:rsidP="00571635"/>
    <w:sectPr w:rsidR="001513BB" w:rsidRPr="00571635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0882" w14:textId="77777777" w:rsidR="00D565E8" w:rsidRDefault="00D565E8">
      <w:r>
        <w:separator/>
      </w:r>
    </w:p>
  </w:endnote>
  <w:endnote w:type="continuationSeparator" w:id="0">
    <w:p w14:paraId="6D9482A6" w14:textId="77777777" w:rsidR="00D565E8" w:rsidRDefault="00D5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DDDD" w14:textId="77777777" w:rsidR="00D565E8" w:rsidRDefault="00D565E8">
      <w:r>
        <w:separator/>
      </w:r>
    </w:p>
  </w:footnote>
  <w:footnote w:type="continuationSeparator" w:id="0">
    <w:p w14:paraId="4C099FDC" w14:textId="77777777" w:rsidR="00D565E8" w:rsidRDefault="00D5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68195B8F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A60BB0">
      <w:rPr>
        <w:b/>
        <w:bCs/>
        <w:i/>
        <w:iCs/>
        <w:sz w:val="22"/>
      </w:rPr>
      <w:t>decada 1-10 octombrie 2025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6AFD5E7A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60BB0">
      <w:rPr>
        <w:b/>
        <w:bCs/>
        <w:i/>
        <w:iCs/>
        <w:sz w:val="22"/>
      </w:rPr>
      <w:t>decada 1-10 octombrie 2025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D7567B7E"/>
    <w:lvl w:ilvl="0" w:tplc="3F527DC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6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4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3"/>
  </w:num>
  <w:num w:numId="20" w16cid:durableId="1228418764">
    <w:abstractNumId w:val="30"/>
  </w:num>
  <w:num w:numId="21" w16cid:durableId="1853566201">
    <w:abstractNumId w:val="9"/>
  </w:num>
  <w:num w:numId="22" w16cid:durableId="665937118">
    <w:abstractNumId w:val="2"/>
  </w:num>
  <w:num w:numId="23" w16cid:durableId="1599749297">
    <w:abstractNumId w:val="27"/>
  </w:num>
  <w:num w:numId="24" w16cid:durableId="353460626">
    <w:abstractNumId w:val="32"/>
  </w:num>
  <w:num w:numId="25" w16cid:durableId="274218594">
    <w:abstractNumId w:val="37"/>
  </w:num>
  <w:num w:numId="26" w16cid:durableId="1814326426">
    <w:abstractNumId w:val="17"/>
  </w:num>
  <w:num w:numId="27" w16cid:durableId="73864117">
    <w:abstractNumId w:val="22"/>
  </w:num>
  <w:num w:numId="28" w16cid:durableId="750153080">
    <w:abstractNumId w:val="31"/>
  </w:num>
  <w:num w:numId="29" w16cid:durableId="1129013899">
    <w:abstractNumId w:val="4"/>
  </w:num>
  <w:num w:numId="30" w16cid:durableId="447510042">
    <w:abstractNumId w:val="25"/>
  </w:num>
  <w:num w:numId="31" w16cid:durableId="1168718250">
    <w:abstractNumId w:val="19"/>
  </w:num>
  <w:num w:numId="32" w16cid:durableId="195432704">
    <w:abstractNumId w:val="6"/>
  </w:num>
  <w:num w:numId="33" w16cid:durableId="1506092145">
    <w:abstractNumId w:val="8"/>
  </w:num>
  <w:num w:numId="34" w16cid:durableId="824778644">
    <w:abstractNumId w:val="16"/>
  </w:num>
  <w:num w:numId="35" w16cid:durableId="22753295">
    <w:abstractNumId w:val="21"/>
  </w:num>
  <w:num w:numId="36" w16cid:durableId="350959171">
    <w:abstractNumId w:val="3"/>
  </w:num>
  <w:num w:numId="37" w16cid:durableId="1511992630">
    <w:abstractNumId w:val="35"/>
  </w:num>
  <w:num w:numId="38" w16cid:durableId="1319454252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pKaeAcZvXZh/mif341j6e0WWPQEhG8iEa8O8DH1KTgf12kgZu+4Ooh3FRuqZUqGcfE+ccDO7uMMdfI8fh5STTQ==" w:salt="S66JeUiKaFuxNGgbgOnSB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3E2E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07B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6C3C"/>
    <w:rsid w:val="00AC6F8A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3A3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0E5"/>
    <w:rsid w:val="00C57BF9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5E8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3DA"/>
    <w:rsid w:val="00DA15F7"/>
    <w:rsid w:val="00DA16AD"/>
    <w:rsid w:val="00DA1D3F"/>
    <w:rsid w:val="00DA212E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067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30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15275</Words>
  <Characters>87069</Characters>
  <Application>Microsoft Office Word</Application>
  <DocSecurity>0</DocSecurity>
  <Lines>725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2012-08-09T06:05:00Z</cp:lastPrinted>
  <dcterms:created xsi:type="dcterms:W3CDTF">2025-09-23T06:29:00Z</dcterms:created>
  <dcterms:modified xsi:type="dcterms:W3CDTF">2025-09-23T08:23:00Z</dcterms:modified>
</cp:coreProperties>
</file>