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3C4D" w14:textId="77777777" w:rsidR="00BC2140" w:rsidRPr="00484029" w:rsidRDefault="00BC2140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8026FE8" w14:textId="4188F8B5" w:rsidR="00BC2140" w:rsidRPr="00484029" w:rsidRDefault="00BC2140" w:rsidP="00D64DF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308BDD91" w14:textId="77777777" w:rsidR="00BC2140" w:rsidRDefault="00BC214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0BFC5B1" w14:textId="77777777" w:rsidR="00BC2140" w:rsidRDefault="00BC214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80FCBC0" w14:textId="77777777" w:rsidR="00BC2140" w:rsidRDefault="00BC214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1086448" w14:textId="77777777" w:rsidR="00BC2140" w:rsidRDefault="00BC2140">
      <w:pPr>
        <w:jc w:val="center"/>
        <w:rPr>
          <w:sz w:val="28"/>
        </w:rPr>
      </w:pPr>
    </w:p>
    <w:p w14:paraId="69FC1A29" w14:textId="77777777" w:rsidR="00BC2140" w:rsidRDefault="00BC2140">
      <w:pPr>
        <w:jc w:val="center"/>
        <w:rPr>
          <w:sz w:val="28"/>
        </w:rPr>
      </w:pPr>
    </w:p>
    <w:p w14:paraId="0272051B" w14:textId="77777777" w:rsidR="00BC2140" w:rsidRDefault="00BC2140">
      <w:pPr>
        <w:jc w:val="center"/>
        <w:rPr>
          <w:sz w:val="28"/>
        </w:rPr>
      </w:pPr>
    </w:p>
    <w:p w14:paraId="6B3A91EE" w14:textId="77777777" w:rsidR="00BC2140" w:rsidRDefault="00BC2140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40FD4F59" w14:textId="77777777" w:rsidR="00BC2140" w:rsidRDefault="00BC214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50D9EBDD" w14:textId="77777777" w:rsidR="00BC2140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2E707A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33A51A7" w14:textId="77777777" w:rsidR="00BC2140" w:rsidRDefault="00BC214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F5B61BC" w14:textId="77777777" w:rsidR="00BC2140" w:rsidRDefault="00BC214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octombrie 2025</w:t>
      </w:r>
    </w:p>
    <w:p w14:paraId="6FC162FA" w14:textId="77777777" w:rsidR="00BC2140" w:rsidRDefault="00BC214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C2140" w14:paraId="434E71EC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8FF106C" w14:textId="77777777" w:rsidR="00BC2140" w:rsidRDefault="00BC214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C25E5F7" w14:textId="77777777" w:rsidR="00BC2140" w:rsidRDefault="00BC214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4F3E954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C4B28FC" w14:textId="77777777" w:rsidR="00BC2140" w:rsidRDefault="00BC2140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A7033EB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D84BF8C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8B53D65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C0115DF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0B0DF1B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C6BF981" w14:textId="77777777" w:rsidR="00BC2140" w:rsidRDefault="00BC2140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554FBCE1" w14:textId="77777777" w:rsidR="00BC2140" w:rsidRDefault="00BC2140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F0DD6AE" w14:textId="77777777" w:rsidR="00BC2140" w:rsidRDefault="00BC2140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0F1D457" w14:textId="77777777" w:rsidR="00BC2140" w:rsidRDefault="00BC2140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86BBC49" w14:textId="77777777" w:rsidR="00BC2140" w:rsidRDefault="00BC2140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8231C94" w14:textId="77777777" w:rsidR="00BC2140" w:rsidRDefault="00BC2140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60C39D3" w14:textId="77777777" w:rsidR="00BC2140" w:rsidRDefault="00BC214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E132840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FFBD580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B3A5675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813A0DF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40F40BC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8334F34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3724EBE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3438220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FE3DAD1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C2140" w14:paraId="43A7487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3753716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2CF245B" w14:textId="77777777" w:rsidR="00BC2140" w:rsidRDefault="00BC21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FB276F9" w14:textId="77777777" w:rsidR="00BC2140" w:rsidRDefault="00BC21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C8B05FA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C71014A" w14:textId="77777777" w:rsidR="00BC2140" w:rsidRDefault="00BC21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64B59F0" w14:textId="77777777" w:rsidR="00BC2140" w:rsidRDefault="00BC21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3C60ECD" w14:textId="77777777" w:rsidR="00BC2140" w:rsidRDefault="00BC21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032944E" w14:textId="77777777" w:rsidR="00BC2140" w:rsidRDefault="00BC21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F705944" w14:textId="77777777" w:rsidR="00BC2140" w:rsidRDefault="00BC21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41D52E1" w14:textId="77777777" w:rsidR="00BC2140" w:rsidRDefault="00BC21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4015F07" w14:textId="77777777" w:rsidR="00BC2140" w:rsidRDefault="00BC214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394BF0D" w14:textId="77777777" w:rsidR="00BC2140" w:rsidRDefault="00BC2140">
      <w:pPr>
        <w:spacing w:line="192" w:lineRule="auto"/>
        <w:jc w:val="center"/>
      </w:pPr>
    </w:p>
    <w:p w14:paraId="7C720ED1" w14:textId="77777777" w:rsidR="00BC2140" w:rsidRDefault="00BC2140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EAF5180" w14:textId="77777777" w:rsidR="00BC2140" w:rsidRPr="007E3B71" w:rsidRDefault="00BC214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6D672CA" w14:textId="77777777" w:rsidR="00BC2140" w:rsidRPr="007E3B71" w:rsidRDefault="00BC214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BFEA0AD" w14:textId="77777777" w:rsidR="00BC2140" w:rsidRPr="007E3B71" w:rsidRDefault="00BC214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D7A5ABE" w14:textId="77777777" w:rsidR="00BC2140" w:rsidRDefault="00BC2140" w:rsidP="0095691E">
      <w:pPr>
        <w:pStyle w:val="Heading1"/>
        <w:spacing w:line="360" w:lineRule="auto"/>
      </w:pPr>
      <w:r>
        <w:t>LINIA 300</w:t>
      </w:r>
    </w:p>
    <w:p w14:paraId="19F80E15" w14:textId="77777777" w:rsidR="00BC2140" w:rsidRDefault="00BC2140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BC2140" w14:paraId="39CD408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F40C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67F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84D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AC8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E2E71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64D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DC1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B49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0AE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3E21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253F5008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0191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C39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15E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129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5CE6C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4C2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96C4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96F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AA0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5A4F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193A9F72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19C0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A23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963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7B3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88F8E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619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6C00B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752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18A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D2E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79EF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6A8344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C2140" w14:paraId="799FCE8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A6C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6D1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35B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6FB8" w14:textId="77777777" w:rsidR="00BC2140" w:rsidRDefault="00BC214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D6AF32" w14:textId="77777777" w:rsidR="00BC2140" w:rsidRDefault="00BC214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0AB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4054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C56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206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6E9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580EF0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0C6D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51E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7CB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22C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E0515B" w14:textId="77777777" w:rsidR="00BC2140" w:rsidRDefault="00BC214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164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0C8A1B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BF1BF9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5F05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339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331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4C3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8CC45F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FA55A2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C2140" w14:paraId="4DD4204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A2A6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975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BB8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F83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446810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50C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843D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D68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F2ECB2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C10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FB2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17A95E8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1457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319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20A1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86A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6475C3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F39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9579E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D73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C86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F1D3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1B8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728C9E7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25E3E94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4C90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234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408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E1D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C17DA4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1E2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778CC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29CD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54D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C539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04F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25F2E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C2140" w14:paraId="16E5144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F11B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680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390EE5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62B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AC2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1BB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4DDC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D4B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BB5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BA8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30DA72B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9B03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B20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C52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763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76F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EC0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B46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B3AF61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90F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5D9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64DA8837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DE07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7C9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D89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D8E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0F56EB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D5D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BE79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FD3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68A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56B7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3014CB6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88BD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7D9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2BC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12D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B56440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9C4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8E1762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C7DD97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30D297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AFB7AC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6DB4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4F7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16C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405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09EE2A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A692DF3" w14:textId="77777777" w:rsidR="00BC2140" w:rsidRPr="004870EE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C2140" w14:paraId="63F2DDF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C9B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8FB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D8DC46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E06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CD5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E28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858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504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5FE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E07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3FE9A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BC2140" w14:paraId="24CF47D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3F11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766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E1D4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5EA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0D7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A8D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964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64EF40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CE7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8DB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238C6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C2140" w14:paraId="339E308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7120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9BB1" w14:textId="77777777" w:rsidR="00BC2140" w:rsidRDefault="00BC214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EBC7837" w14:textId="77777777" w:rsidR="00BC2140" w:rsidRDefault="00BC214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C88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894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9B0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F9E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8F0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C81A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7A3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906C7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C2140" w14:paraId="34F228B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8B53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D8A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4EE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557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1E6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3866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78D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AF4D85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F0B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F47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91799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C2140" w14:paraId="0BF77EA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ABCF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F32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CA0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6A9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946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BE5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96D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0BFD20D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286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D00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2775897A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910C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59C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91D1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ED4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458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A8C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B8B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01E5FE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5666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37F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3927FAA8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D95F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F95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352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221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FEEBA4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FB2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3ECCED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80F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724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FE1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5CB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D71C4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644E99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C2140" w14:paraId="7D8D51ED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C5EA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756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D0A1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6CA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F293D6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604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3EC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96C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401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8C3A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52E8F14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EE87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8D9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4EF4D1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566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C95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E87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0672E8D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15C3DE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ABEA12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3A1D4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219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17F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0B444B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B5C3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C3CC" w14:textId="77777777" w:rsidR="00BC2140" w:rsidRDefault="00BC21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8532CD" w14:textId="77777777" w:rsidR="00BC2140" w:rsidRDefault="00BC21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4FAC1C7" w14:textId="77777777" w:rsidR="00BC2140" w:rsidRPr="00D344C9" w:rsidRDefault="00BC21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BC2140" w14:paraId="373B7F7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A9C7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27D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0FD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6F7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66C0EB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E24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00FA2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C37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9EC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A17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3688" w14:textId="77777777" w:rsidR="00BC2140" w:rsidRDefault="00BC21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43C804" w14:textId="77777777" w:rsidR="00BC2140" w:rsidRDefault="00BC21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5CF54F" w14:textId="77777777" w:rsidR="00BC2140" w:rsidRDefault="00BC21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C2140" w14:paraId="0B05AE0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A333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854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3BD9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D76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2AF507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05B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672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868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F14E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337F" w14:textId="77777777" w:rsidR="00BC2140" w:rsidRDefault="00BC21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6D7A36" w14:textId="77777777" w:rsidR="00BC2140" w:rsidRDefault="00BC21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7F632C0" w14:textId="77777777" w:rsidR="00BC2140" w:rsidRDefault="00BC21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BC2140" w14:paraId="0B38CBF1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A71E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17A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D90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EC0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8AAB61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7F5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537937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E1B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3C9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096E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BC3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4C828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C2140" w14:paraId="2D9DC8C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8DEE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B1D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386F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BE2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CBC06F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46387F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96514C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14A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2124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06B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6EDB93D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6903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8F4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6F568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56BBC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B6D9EA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076B2CD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5A4810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2F707F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9F881F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BC2140" w14:paraId="4F88F85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5D0D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7EA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EE9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B86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D62C95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EA8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F1B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C7D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D02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549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4776791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6F54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C7E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A3D8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59A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F4240B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BA8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958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D58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7D2F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2A5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42F5768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019D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A0B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DE5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1A4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B85121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301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8672B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0EBE0C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1BD7C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268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706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8F75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614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6BEE1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994B9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C2140" w14:paraId="5E397C4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274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057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A049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0C9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8EA41F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832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9DDC1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1F71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EC6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B1D3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93D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817A3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BC2140" w14:paraId="61A5ED4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48EC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735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39F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519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B9F66B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67E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03CD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A51E" w14:textId="77777777" w:rsidR="00BC2140" w:rsidRPr="00E731A9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4113AF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41062C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7ECF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9C58" w14:textId="77777777" w:rsidR="00BC2140" w:rsidRDefault="00BC214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B76D14F" w14:textId="77777777" w:rsidR="00BC2140" w:rsidRDefault="00BC214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0848886A" w14:textId="77777777" w:rsidR="00BC2140" w:rsidRPr="001D4392" w:rsidRDefault="00BC2140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C2140" w14:paraId="5E67B82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7B0F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C61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344E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722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6C0DF2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336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253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F2FD" w14:textId="77777777" w:rsidR="00BC2140" w:rsidRPr="00E731A9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155DAB5" w14:textId="77777777" w:rsidR="00BC2140" w:rsidRPr="00E731A9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5B422E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AABC6E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03E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7E0D" w14:textId="77777777" w:rsidR="00BC2140" w:rsidRPr="00616BAF" w:rsidRDefault="00BC214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1476FE" w14:textId="77777777" w:rsidR="00BC2140" w:rsidRDefault="00BC214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0259F94" w14:textId="77777777" w:rsidR="00BC2140" w:rsidRPr="003B726B" w:rsidRDefault="00BC214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BC2140" w14:paraId="37C6B87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4DCB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4E7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36BF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1F7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A520F8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1B6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761D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058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C11374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4E1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201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D3509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1FDDCEE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CB3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336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E81D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829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10CB85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023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15D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418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51FE97A" w14:textId="77777777" w:rsidR="00BC2140" w:rsidRPr="00E731A9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44CDCD1" w14:textId="77777777" w:rsidR="00BC2140" w:rsidRPr="00E731A9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3BFFC30" w14:textId="77777777" w:rsidR="00BC2140" w:rsidRPr="001D4392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BB7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B201" w14:textId="77777777" w:rsidR="00BC2140" w:rsidRDefault="00BC214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5787CF" w14:textId="77777777" w:rsidR="00BC2140" w:rsidRDefault="00BC214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D01F9EE" w14:textId="77777777" w:rsidR="00BC2140" w:rsidRPr="003B726B" w:rsidRDefault="00BC2140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C2140" w14:paraId="4E48E6B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D9D8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053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EF5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A6D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E341FF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ED2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B1A8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230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76C3802" w14:textId="77777777" w:rsidR="00BC2140" w:rsidRPr="00E731A9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DAD5966" w14:textId="77777777" w:rsidR="00BC2140" w:rsidRPr="00E731A9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E4B927D" w14:textId="77777777" w:rsidR="00BC2140" w:rsidRPr="001D4392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D01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57AE" w14:textId="77777777" w:rsidR="00BC2140" w:rsidRPr="00616BAF" w:rsidRDefault="00BC214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7366B5" w14:textId="77777777" w:rsidR="00BC2140" w:rsidRDefault="00BC214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63805F2" w14:textId="77777777" w:rsidR="00BC2140" w:rsidRPr="003B726B" w:rsidRDefault="00BC2140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BC2140" w14:paraId="665258C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A19F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3D1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27AC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DCD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BA9A28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427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5BBF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6EA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B56B6D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47C6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3F7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5E651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59DBC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C2140" w14:paraId="0190E03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EC0A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DBC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3836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4C7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5FCDA0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265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9B0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00F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67D569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565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202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C2140" w14:paraId="1A56F60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8CD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1A8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8D24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630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0ED482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CBF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A27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747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398F2F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FA56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BFEF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42C160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3552818D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FCFA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D08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6604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904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206D20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29E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315029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4BB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00B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B77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062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90EFA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46F9A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79E3DAE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BC2140" w14:paraId="340E1B1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D4C4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352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CE3F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2AF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B8E1F8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3BE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1B0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1E2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874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997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4C1D54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C2140" w14:paraId="0E5B9F44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6F8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A71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B682D9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130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3E2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68B17A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116AE4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4FA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8C0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66E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5F5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BDA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79DE8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2FA201C0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B7A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C4E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C616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1BD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4EF363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A26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8C74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371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218B43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589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CFA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C2140" w14:paraId="03F9D959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F28C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CFD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214ED1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276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8B8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AD4C25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469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F78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ECB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90F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DF39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5687915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7E928D75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E015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5AA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588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A11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5C40CBF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CDDB00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FB7BD1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D11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CF2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9BD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7A9913D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1AA9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B37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A3AF8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1EA9B4C7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CE85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987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C009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D29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DA3C2F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954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1BE32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EE6A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288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C2F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9A14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4530A726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0304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B0A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EEC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28B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04E38A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D9F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081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F15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10CE6D6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762A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105C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68270DD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11D6885B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46FA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CD6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719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810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F6DB4D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B17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EFE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3F1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D365A6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D22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CBCD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CC23777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2C4B7F51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C068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3C3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A2C9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B13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ABD6DA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CEB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8ED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3BA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9E761B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5A6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12FA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1CFF58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0C48A4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C2140" w14:paraId="5F4CFA9E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01B2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EE2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CB2C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26A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176F1E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686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6C24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A5C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01A912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07C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B7E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B0F26B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092643F9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6BD2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2AC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3BA8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541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35C580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2F5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8A556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EFA413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A549D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0CB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484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F70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BD1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2E36855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074D333F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58B0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186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1628FCC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543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77C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F2FD11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87494F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206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8EAC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170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55E1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A03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2A6AB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172CF17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AAEA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A13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468D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5B3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E50AB6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CCF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DFCFD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0FB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E56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AA8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345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B9A64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C2140" w14:paraId="3751316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7637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EBD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FC29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954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3356DB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991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5FFDD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D536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4ED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2A6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D0F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74363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C2140" w14:paraId="07652F2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15B4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6E7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6B73771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84B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591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337C723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7DE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ADAF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027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8A3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E9D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BC2140" w14:paraId="5099A5B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A98A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E4F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4BF9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2F2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2EFBEA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680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B533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4B8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8CE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2E4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4DA1559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5478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5B2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24E5E60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3B83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E76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75C54C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479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37A4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4DB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509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46C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4D60E00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FB90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934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4DBD43E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21ED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6A9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1C9B3FD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967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FCA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F0C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04A4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C9F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7AD1E290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111D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423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89D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67C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E9C399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899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5DF62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C66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2D6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67CF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749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23E9E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BC2140" w14:paraId="677AAB36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BABA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5AB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9A1326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A90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A60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DA5BDB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322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D528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501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AB0BBF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105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7FE5" w14:textId="77777777" w:rsidR="00BC2140" w:rsidRPr="0019324E" w:rsidRDefault="00BC214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58B4724" w14:textId="77777777" w:rsidR="00BC2140" w:rsidRPr="000160B5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B34E679" w14:textId="77777777" w:rsidR="00BC2140" w:rsidRPr="006B78FD" w:rsidRDefault="00BC214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5B4807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2F2D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B52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679770E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6918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9E6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28FAED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C33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6BD8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221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F0C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BD2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8F90D9" w14:textId="77777777" w:rsidR="00BC2140" w:rsidRPr="00ED17B8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40" w14:paraId="6CC4C9FC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ADE2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AC4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7004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413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EE5B25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AC2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E3684F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F828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FD1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E83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BBE1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E6967ED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C2140" w14:paraId="72E1DE04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AF0C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4BC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0B2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B1C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BD1E3E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E2029D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2E0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3489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208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7A5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18C6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3E5FB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EAA5A8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C2140" w14:paraId="3F719BA8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444D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19C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14D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905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4A4580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2EF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03F60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E022FC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EFB8D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D7E4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F9C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363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5C7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3AEB5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634598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C2140" w14:paraId="2E5416E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41CB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C05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C14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2AB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E258BB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AE6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E263A2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D61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CD0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A19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EBDA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4A30DC4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C2140" w14:paraId="4220A8F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A21D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189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1B9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503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D063E2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348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829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F3F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AEF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F7D9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7E9098F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C2140" w14:paraId="21A6DE88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C280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A03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01D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E84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18E93F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5D0055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86A79F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763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BC2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A85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1E7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A7EB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6208FDD2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BA23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831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FF6A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4FF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738658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99B532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6D266C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7EB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029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C84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FD78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CED8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1176027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5AD3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1BF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D104E8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B10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B8C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78E5BE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699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AAA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A84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1C0A30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5CE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9C9A" w14:textId="77777777" w:rsidR="00BC2140" w:rsidRPr="0019324E" w:rsidRDefault="00BC214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E4CBC1B" w14:textId="77777777" w:rsidR="00BC2140" w:rsidRPr="000160B5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0D90A89" w14:textId="77777777" w:rsidR="00BC2140" w:rsidRPr="005C2BB7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76727E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2B48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59F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78687AC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2656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A48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1FECA5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E43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DFF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574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FFA3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E1D1" w14:textId="77777777" w:rsidR="00BC2140" w:rsidRPr="00EC155E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259BAF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C2140" w14:paraId="38F7747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4792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7B8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01002C4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B29E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650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9BB150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BD4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091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9FB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7DA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5186" w14:textId="77777777" w:rsidR="00BC2140" w:rsidRPr="00EC155E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704643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5E85400F" w14:textId="77777777" w:rsidR="00BC2140" w:rsidRPr="00EC155E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BC2140" w14:paraId="1601F04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AE9D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704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DF783A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5D0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D5B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66B184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5D5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D4F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7D2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E33C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2786" w14:textId="77777777" w:rsidR="00BC2140" w:rsidRPr="00DE4F3A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826186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882B6E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9B092F0" w14:textId="77777777" w:rsidR="00BC2140" w:rsidRPr="00DE4F3A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C2140" w14:paraId="2EC20BF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C87C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295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3AC1F45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DD35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17E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D9F47C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242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5A69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461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8374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C677" w14:textId="77777777" w:rsidR="00BC2140" w:rsidRPr="00DE4F3A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EF9AE7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BA66F3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B0520A5" w14:textId="77777777" w:rsidR="00BC2140" w:rsidRPr="00DE4F3A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C2140" w14:paraId="2BE4B92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F600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38F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EFA22D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540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FDD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1BA04C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85576A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6E8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53E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39E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3838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AC5D" w14:textId="77777777" w:rsidR="00BC2140" w:rsidRPr="00DE4F3A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98A347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60B9A6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62F9E9D" w14:textId="77777777" w:rsidR="00BC2140" w:rsidRPr="00DE4F3A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C2140" w14:paraId="2AADE071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48B8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60C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C8D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E28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F13FAB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060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4CE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DD8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CEE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35C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4F7BFB4A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12C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8AA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2CE4F63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9C1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A8D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2CDE76E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B05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E2B3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CDC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788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84F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93CA7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06CBB21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C2140" w14:paraId="6A6AC18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250A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E4B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F6B685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A09C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5EE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873BDA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BC4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D42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8B6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5FC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983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0DF4DBD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78A6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28C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9366E8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096E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8E2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2C1B1F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895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775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FDB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A59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DC2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111239" w14:textId="77777777" w:rsidR="00BC2140" w:rsidRPr="00CB2A72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40" w14:paraId="52BCA84B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A2DE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CC2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F1A4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10B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396461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4D2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7E01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D13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178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5DB4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3DDE8531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204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5E9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D16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0A4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C1DFF9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12E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1CFAF3D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52FA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3E0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5A0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7CF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F6A8A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B207B4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C2140" w14:paraId="195D208C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8BEF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0F3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7E1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C1F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0EDF445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BF3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346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BB9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74B398E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B7F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EF38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26820076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4F3C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895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831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B5B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7F900D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01B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7EA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8B9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C22A95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D29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F09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C2140" w14:paraId="53553407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662A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350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D464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E1A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518E87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D49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7CD49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29E9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7CD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98C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A467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5CBB22C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27F2903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C2140" w14:paraId="05294E91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C584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0BA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EAE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625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CD947B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4CD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0CA1C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1D7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633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6B9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B9B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9933D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6685D6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C2140" w14:paraId="38EB0B1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D2D7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447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6D11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F01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5CC07D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6AD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14DDE3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1C6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498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B3C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6818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65228A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C2140" w14:paraId="25ECFBD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F821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E45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2CC8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D78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04D802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7E5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70E649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C90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044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355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0AAB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CC2794" w14:textId="77777777" w:rsidR="00BC2140" w:rsidRPr="00D344C9" w:rsidRDefault="00BC2140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3170A26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C2140" w14:paraId="19B8E6A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5A9F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3A2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2948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7D7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57AC43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ACE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E16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10E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40FB4E6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C9D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E8F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7DC491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8ECA66A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C2140" w14:paraId="7865C5B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8790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7DC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D6D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1CB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49D7E0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78F7F14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5AF0603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66E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BF1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323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5CA13AA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F36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8F4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37813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4043941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057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E6E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D2D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C6D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0C0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03A9D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28A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40D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BF89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BF4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634F8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EEB93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C2140" w14:paraId="52DC930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44E5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0B0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5BD1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1FB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6E1918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125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7FBD481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DA66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438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C4D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4F0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EE1D09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C2140" w14:paraId="13264A3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16B6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3EC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191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FF3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841DC1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1A5228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ED3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0BB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D9F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5802BE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2B5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389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25E09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5B05F1C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EFE6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29F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BEC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4D1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0D63089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2B4CE97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0A5299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318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50FF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4CF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79242D3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B196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B05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142EFC1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939E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DCB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CA18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D95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C463B5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7D2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277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17E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399E54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544D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D09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EF2D05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4B3A764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9C1A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6F8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79D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41F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4B37379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385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C94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9B2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0204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FFE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2BBDCE5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DD7C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A76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ED9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852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0DE73E6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AED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66BE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4B9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74B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4A7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10FCAC19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6155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B42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E1F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7C6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755C38D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0FE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3E09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9CA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E9F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6169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BC2140" w14:paraId="5ED6D6B7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0257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9EF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DD6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603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6171960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CDB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025F7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4A18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3E9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898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522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DACEF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43616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67FC8DBF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BC2140" w14:paraId="6E4B68FA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0DC2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BF2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997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DAC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6CF6D42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1B2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5EA7B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F27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C68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C49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B53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71EF2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18F1818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04027B93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BC2140" w14:paraId="1B24C0C9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2FF6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D4F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124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01B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4A9B3D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DC1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5CB69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EDA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63A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EAA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8D0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DF9A7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3569B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BC2140" w14:paraId="7F1DF8EB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A0CE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EB1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56C9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06A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EA81AB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13E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63BBA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69C8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159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20E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CA8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67A47D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C2140" w14:paraId="2FCDAEDF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4156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64B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D6F1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84D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5B8E2C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C33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0BE32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7A3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F73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9AE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4B7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AE039E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C2140" w14:paraId="1CE1AFB1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7F33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875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F1B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291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A6A584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DF8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134FC9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001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919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6DD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5661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406E1166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D4B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724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188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E8F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205BB4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615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18480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1394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147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20A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365B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2E332E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C2140" w14:paraId="778A65A8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5DE7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5DA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3667B23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48F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FDA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6CF0F78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427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B6D1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17B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8C44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F3C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761DFD46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BC2140" w14:paraId="2C78966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C85C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1B5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6DC8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617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354A12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C18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2B8E7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5CE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D22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FFB5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AA2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988D7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C2140" w14:paraId="4E593384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BF45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949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DBC9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AF0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E91311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B92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6D70E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1B7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7E4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C3B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AC4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302DC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C2140" w14:paraId="44301ED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21F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313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4E9CF3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1D1D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BAE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572BE45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0FE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0343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DBD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5B7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D3B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5B08A7E2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18E3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719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7F6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77B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FC397C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2B9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530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4A2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977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428B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6DEEF310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7DB0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BB0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3F3D42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2A9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CD1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35EF27E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504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12A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8BF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8EF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A7A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4C65E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BC2140" w14:paraId="54198CCD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8EF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982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3A9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062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F36E8B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EF6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B1E3C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832A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952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2001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9A5D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AB86A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59763C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C2140" w14:paraId="31600DC0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665E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127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614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ADA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0A260E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20F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3DA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502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ED789A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D38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E85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DD582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38C98E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3D1C42E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C2140" w14:paraId="3A911735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4DF3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3CE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D9F5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71C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ECB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7FD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9CD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C01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1AD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58D58B6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C2140" w14:paraId="55EA824E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24F7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1A5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FADF96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E6E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DBC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A40FD9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B7D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5E03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5C7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5728CE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688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6D6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1406E644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BB6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732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67F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90C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925244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0A9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BCEE9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2018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166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630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CA9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A734ABC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C2140" w14:paraId="1E7E3413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7B9E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501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473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E00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30808C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5FE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0211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436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CE28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C04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892456C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C2140" w14:paraId="124DE432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8FD8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549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201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CAA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6BD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FF8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12B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C7C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204D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C2140" w14:paraId="5F10385A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0ACF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98D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D549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041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FDD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709C56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5CE6CA2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CE5E37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A53B63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B34C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2C3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4B39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977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1A84887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B97A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3C8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1F7A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69E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A24BF6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4E2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853FA2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646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2F1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82F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AEEE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C2140" w14:paraId="0F9526A7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63A5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9B0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B044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EE2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2D8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741A30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7C1906D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F74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DC4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5614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FF4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2E219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6BCC16D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6B94BB8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818C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D07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5C8C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3A7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8D84F6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D6C2B7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564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5235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9D7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7CE8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A89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5BB0D4A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BC67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823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872B78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677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226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3F007D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38D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9475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376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3228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EF0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72298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BC2140" w14:paraId="6F1FDAA5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AB25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6A0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78E7D1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CBA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6A0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A23D25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D26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D439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4CA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44A4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1F9F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76E3B97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DB83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F5E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531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9D3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B8C883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916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C88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A28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4F64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7F33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1575EDB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FB41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B66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7B70FD7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7D5A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B08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D64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5A4F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58B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8ABF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9D8D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1B6E285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1205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4A0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737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5BC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95B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BFC8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27B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7E20329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34B5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D9D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5C1C40A1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12AF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A56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4F7E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692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377782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1D2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4EF2DD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26BF5DF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942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9A4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63E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45E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292B340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4EC8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36E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12FD48F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8699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650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754FE3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62A9E49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2AB44A4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6193620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BD7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DDF8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354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E75C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B23B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52544A0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21DD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262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89C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075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53B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D15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27C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6E8204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ACE6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AA41" w14:textId="77777777" w:rsidR="00BC2140" w:rsidRDefault="00BC2140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13AD213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6375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377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5AE9111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B46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1EA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1D4F64C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9D929C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6B23FC0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586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782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2DC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5128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31A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07E33BEC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5E37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692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E84A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156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FFC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9A6D89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0D14FD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8F18DC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EEF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63D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C3D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FB1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035B811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C2140" w14:paraId="6073D09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74BF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9D1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CBF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FDA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BCFFD6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323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FFC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52C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0A876B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0D3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B133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589009B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DDC4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940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92A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0C4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8E7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3E0CF3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26B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D06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5AD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44D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8B0E2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70AA83D2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6D7E29A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886E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A59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BCE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512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E71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01E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CD0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AF6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D40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BC2140" w14:paraId="252B62DF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BC38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6E0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2F6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37E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DA4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62B55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21B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7CC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092D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D000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65FED9EB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DACF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E9D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21F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FAE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24286B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3FE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633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417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627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737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34744383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EFB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86D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B37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944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3C8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F6E3E5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3598E8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DBCC60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E06BCC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341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C0A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C67F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CB54" w14:textId="77777777" w:rsidR="00BC2140" w:rsidRPr="00D344C9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7605589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C4F1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2EE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871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A2F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7A8DC1D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221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4F87E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91E521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D84E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F8A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3A7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F31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74DDA4B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BC2140" w14:paraId="1E133F06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D38C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7B1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54B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844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24CFC8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75C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405D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DBB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688D001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AC9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3F4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05B751F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78C2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916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3095F27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A05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ECA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256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ACC4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DEE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108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CA2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40" w14:paraId="5146869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716D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4B8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68402C5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D4D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E28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548ECF4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BC6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7A50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2B4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F374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71B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C2140" w14:paraId="792024E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901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D3D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6FB6BBB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6EE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1F3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444F04A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76C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9BE4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4D5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23A9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BE5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25AA7296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BF4E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0A3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041F6D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7BC8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942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AF4769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FB7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DD71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052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7F7C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9B7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0422CA46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A11D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86F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2A5E6D4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2C2F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CB3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E40A82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F24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957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FA9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A4A8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C28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6B09346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9920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353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08F81F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5AF6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69B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61C070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2DB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E30E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69A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FB49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096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04DD36A1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C6B5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05D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4A7DCFA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B70B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137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6AD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92EE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64A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B98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309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6EDDA825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836C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A44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C356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6CA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BF5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B8CBFD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BD6E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02B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496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772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C2140" w14:paraId="79B774F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8E40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FC0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622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E11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F91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40B6B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250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A2D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BA0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21B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C2140" w14:paraId="5FABA0E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3CB9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2FD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328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722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171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B908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1C0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2F1D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1FD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BD265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D74AA0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C2140" w14:paraId="6E3192D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1634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BEC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C13C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13C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AD1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0A5E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AF2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964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DCF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019C6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FDA8BC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C2140" w14:paraId="543666E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D608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FD6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FBB5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3DC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D629C4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B34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6FF3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B03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206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AA8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C2140" w14:paraId="5B4B7D1D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3536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202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025323B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9E6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2E6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70E1642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4A7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DC7F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A8E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E18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184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40" w14:paraId="340F91A6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9E25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DEC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B946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BBD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ED752C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085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A5A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2D7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F525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530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3A2EB1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C20B58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DFF6E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C2140" w14:paraId="35F0F9E5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5AB4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9D9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3013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25A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9BFBFA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3BC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913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ED3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D86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D29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FF9D4C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E64906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05F0BB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C2140" w14:paraId="5C840F1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965D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554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BF56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117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D53278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0DF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28E7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142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640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F854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DF96B6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49B4EA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25218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C2140" w14:paraId="69FA24F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818F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235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8D8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B58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CFB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A19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64C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7D0A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B297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D92090C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71E20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C2140" w14:paraId="56B0E02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6842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72D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355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44A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9A7DD6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CCF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342A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029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C101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2A0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B62AF7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F19A1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C2140" w14:paraId="3167722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5823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2F5A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541A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636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3C941B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B948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FB03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85A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DA51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568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6B0519D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379BF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C2140" w14:paraId="411D77C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1691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99F0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36D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FDB1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6F03C40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51FE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6918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A63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8145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31B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085123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BC2140" w14:paraId="7E0EE04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820E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237B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948221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ADBC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CAA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81456B2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AA3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67ED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E389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E2F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587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59BD3AF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92B5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E2E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684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3F0A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34E7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1A66CB2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95EC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4D7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6437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6779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E47076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BB4118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BC2140" w14:paraId="3BBF9F4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07E4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9596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4097A94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4680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61F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DC75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3012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0BE3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EC4B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B125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40" w14:paraId="6380413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26AD" w14:textId="77777777" w:rsidR="00BC2140" w:rsidRDefault="00BC2140" w:rsidP="00BC21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9F2D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FD46381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23C2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7F6E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4A0C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72D9" w14:textId="77777777" w:rsidR="00BC2140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A30F" w14:textId="77777777" w:rsidR="00BC2140" w:rsidRDefault="00BC21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4113" w14:textId="77777777" w:rsidR="00BC2140" w:rsidRPr="00600D25" w:rsidRDefault="00BC21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72CF" w14:textId="77777777" w:rsidR="00BC2140" w:rsidRDefault="00BC21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A53E3C1" w14:textId="77777777" w:rsidR="00BC2140" w:rsidRPr="00836022" w:rsidRDefault="00BC2140" w:rsidP="0095691E">
      <w:pPr>
        <w:spacing w:before="40" w:line="192" w:lineRule="auto"/>
        <w:ind w:right="57"/>
        <w:rPr>
          <w:sz w:val="20"/>
          <w:lang w:val="en-US"/>
        </w:rPr>
      </w:pPr>
    </w:p>
    <w:p w14:paraId="0F55431A" w14:textId="77777777" w:rsidR="00BC2140" w:rsidRPr="00DE2227" w:rsidRDefault="00BC2140" w:rsidP="0095691E"/>
    <w:p w14:paraId="54FBE3B5" w14:textId="77777777" w:rsidR="00BC2140" w:rsidRPr="0095691E" w:rsidRDefault="00BC2140" w:rsidP="0095691E"/>
    <w:p w14:paraId="7F03D999" w14:textId="77777777" w:rsidR="00BC2140" w:rsidRDefault="00BC2140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51BFAD0E" w14:textId="77777777" w:rsidR="00BC2140" w:rsidRPr="005D215B" w:rsidRDefault="00BC2140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C2140" w14:paraId="54867D2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D045" w14:textId="77777777" w:rsidR="00BC2140" w:rsidRDefault="00BC2140" w:rsidP="00BC2140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CD4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A09D" w14:textId="77777777" w:rsidR="00BC2140" w:rsidRPr="00B3607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8B1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D17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5DE2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5B8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6B530FC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4FA7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B34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BC2140" w14:paraId="2BC5E16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9988" w14:textId="77777777" w:rsidR="00BC2140" w:rsidRDefault="00BC2140" w:rsidP="00BC2140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CCE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7861" w14:textId="77777777" w:rsidR="00BC2140" w:rsidRPr="00B3607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F44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6BB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D2ECF8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40B1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874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01B1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897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5278F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76F8399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BC2140" w14:paraId="780E5F0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C6DE" w14:textId="77777777" w:rsidR="00BC2140" w:rsidRDefault="00BC2140" w:rsidP="00BC2140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110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4131" w14:textId="77777777" w:rsidR="00BC2140" w:rsidRPr="00B3607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DF6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7B0E1E5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670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F0FFC4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8130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E90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7C2C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7A8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BC2140" w14:paraId="26687FF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EB5A" w14:textId="77777777" w:rsidR="00BC2140" w:rsidRDefault="00BC2140" w:rsidP="00BC2140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BFE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C897" w14:textId="77777777" w:rsidR="00BC2140" w:rsidRPr="00B3607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4F5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7360B5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F5D9B5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1BD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F825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676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3717AA9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4A55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72C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68E6B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12029754" w14:textId="77777777" w:rsidR="00BC2140" w:rsidRDefault="00BC2140">
      <w:pPr>
        <w:spacing w:before="40" w:after="40" w:line="192" w:lineRule="auto"/>
        <w:ind w:right="57"/>
        <w:rPr>
          <w:sz w:val="20"/>
          <w:lang w:val="en-US"/>
        </w:rPr>
      </w:pPr>
    </w:p>
    <w:p w14:paraId="3CFE2764" w14:textId="77777777" w:rsidR="00BC2140" w:rsidRDefault="00BC2140" w:rsidP="00F14E3C">
      <w:pPr>
        <w:pStyle w:val="Heading1"/>
        <w:spacing w:line="360" w:lineRule="auto"/>
      </w:pPr>
      <w:r>
        <w:t>LINIA 301 F1</w:t>
      </w:r>
    </w:p>
    <w:p w14:paraId="7D3A0582" w14:textId="77777777" w:rsidR="00BC2140" w:rsidRDefault="00BC2140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C2140" w14:paraId="39A5816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58CB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344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053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5B3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4FC66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9E6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B87B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EFB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3A8B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CBA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5BF359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83E4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7BE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F7A1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A37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9B07F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7DD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D5FB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EA7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5009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58B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10627A3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0A5F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A58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A6D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EAF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8C829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9C6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D277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D81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C22E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312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2120CA1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4E5A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A26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56F6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1D5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137EA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C9C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51BC45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548CFB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A41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408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236D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092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84EB46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6DED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1D7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A462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3B1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2A969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C42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90FE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454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88F1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385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2DD47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C56E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DEC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85FC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DA8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475FE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329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35CD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D1B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187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D6F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2EBA1B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5843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D92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A78F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D75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6CF06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EB7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6AD1F5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F98F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E28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21E0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625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D07CFEE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B795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CCD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E5F7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30F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E42D5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A35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02788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BD6908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1749CA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C9A7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BF5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5FB9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2F9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719308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C503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DEF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035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4D3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83E41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072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DB09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96A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48DB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B84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79D3CB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1989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A33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638C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B60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A0A91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190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63837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6DB87F3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75E8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2FE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9CF6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86B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91D71B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8288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7DA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B512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721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B2D48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997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09DA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BCB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E3F7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326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5DD032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1F5D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15F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77A1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4AE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BF83F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905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20A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EE8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48D4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A9E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9393C4A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B407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479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0810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FFF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5D87E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BFF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8566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75C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C6A1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F3F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03BDC00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D7A0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C89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8D9E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BFC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8D769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0A6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06F8C39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BF4A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280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DD46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B7E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7A752709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9F9C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F4D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EB44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546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E32FA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64D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23D48A3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2BC707F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74F7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EB7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15DD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8CC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5AE7A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BC2140" w14:paraId="6D7CDEC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87C4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620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F80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6CA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FBE2D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1C8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A09490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14287E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68E9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6AC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BCEB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437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BC2140" w14:paraId="118D499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4FE2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77F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9AB9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6A1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C11D9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022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A819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B2A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9C38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F67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E9EBE0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D4B6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51A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B0DC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DA6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CFDCF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BC1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4EFE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263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D6F5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2E7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5473D1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3BB3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2E4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0582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154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E948D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55B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1484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C6E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23B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6D4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3DE51F5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DA47" w14:textId="77777777" w:rsidR="00BC2140" w:rsidRDefault="00BC2140" w:rsidP="00BC21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826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79A4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371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D8FF4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BD1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AA7D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71E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55F5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6F1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3CBE1E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6FA7199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88D7D4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70B513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3837E87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12FB0257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2A85E0D7" w14:textId="77777777" w:rsidR="00BC2140" w:rsidRDefault="00BC2140" w:rsidP="007E3B63">
      <w:pPr>
        <w:pStyle w:val="Heading1"/>
        <w:spacing w:line="360" w:lineRule="auto"/>
      </w:pPr>
      <w:r>
        <w:t>LINIA 301 G</w:t>
      </w:r>
    </w:p>
    <w:p w14:paraId="6D0F5BD7" w14:textId="77777777" w:rsidR="00BC2140" w:rsidRDefault="00BC2140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C2140" w14:paraId="7FEFBC15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328BE" w14:textId="77777777" w:rsidR="00BC2140" w:rsidRDefault="00BC2140" w:rsidP="00BC21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EA837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7F961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6FACF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009D1C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800B5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5FE8CE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32ADD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015DC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36DE5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B9CEC" w14:textId="77777777" w:rsidR="00BC2140" w:rsidRDefault="00BC2140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0763440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F743B" w14:textId="77777777" w:rsidR="00BC2140" w:rsidRDefault="00BC2140" w:rsidP="00BC21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AC5FE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A4A7B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4D23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442CAD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2D772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BFE7C9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E2BECC7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46275134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31998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9D708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AF64A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7716B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76C527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C2140" w14:paraId="2D204AEF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F2EDF" w14:textId="77777777" w:rsidR="00BC2140" w:rsidRDefault="00BC2140" w:rsidP="00BC21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626FC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262B2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115A4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B7F94A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5504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4138B9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B29C282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7E2FF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C2E85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19503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4EC2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54F7F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78E9C" w14:textId="77777777" w:rsidR="00BC2140" w:rsidRDefault="00BC2140" w:rsidP="00BC21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6E412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84183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5F031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8C6B14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4D207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A48CF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8071E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5BC2D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0DF9E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52F5F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7EB3B" w14:textId="77777777" w:rsidR="00BC2140" w:rsidRDefault="00BC2140" w:rsidP="00BC21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8142C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A9860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48426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0E8783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18109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004F2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A871D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E3D27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CBDEF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184DC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27E05" w14:textId="77777777" w:rsidR="00BC2140" w:rsidRDefault="00BC2140" w:rsidP="00BC21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943B5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751F1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F6690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EE7E41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E3238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9676F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1E60B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2E9DF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2DA7D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EA2E07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4F73" w14:textId="77777777" w:rsidR="00BC2140" w:rsidRDefault="00BC2140" w:rsidP="00BC21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E34B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791C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D7DF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0788C3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7955" w14:textId="77777777" w:rsidR="00BC2140" w:rsidRDefault="00BC214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397937" w14:textId="77777777" w:rsidR="00BC2140" w:rsidRDefault="00BC214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E375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ED5A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541C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9BC7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2CCDE4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C710" w14:textId="77777777" w:rsidR="00BC2140" w:rsidRDefault="00BC2140" w:rsidP="00BC21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937F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2B15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8418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9260C9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F795" w14:textId="77777777" w:rsidR="00BC2140" w:rsidRDefault="00BC214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01CCA5" w14:textId="77777777" w:rsidR="00BC2140" w:rsidRDefault="00BC214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214B4A6" w14:textId="77777777" w:rsidR="00BC2140" w:rsidRDefault="00BC214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34ED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1BE0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278E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61DB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FD37582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5430" w14:textId="77777777" w:rsidR="00BC2140" w:rsidRDefault="00BC2140" w:rsidP="00BC21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7BB8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2A39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8127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20BB11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456E" w14:textId="77777777" w:rsidR="00BC2140" w:rsidRDefault="00BC214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4356706" w14:textId="77777777" w:rsidR="00BC2140" w:rsidRDefault="00BC214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37C2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DA80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5637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3D2A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AF70C6C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E2BA" w14:textId="77777777" w:rsidR="00BC2140" w:rsidRDefault="00BC2140" w:rsidP="00BC21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E5FE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14D1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8413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B780D5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1A23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B57160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70CB66B5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311A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9C52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C284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1BCB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A8D2FC2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3E43" w14:textId="77777777" w:rsidR="00BC2140" w:rsidRDefault="00BC2140" w:rsidP="00BC21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5E91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AC6D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C3F1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A1AF39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D9CC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5AE1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0F34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10D7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BE81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9F17849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F79A" w14:textId="77777777" w:rsidR="00BC2140" w:rsidRDefault="00BC2140" w:rsidP="00BC21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856C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35BC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3B4C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C4AFD1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E3A1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BE7752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6AD7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A314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2276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EDCB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1FBEB9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65CD" w14:textId="77777777" w:rsidR="00BC2140" w:rsidRDefault="00BC2140" w:rsidP="00BC21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6F24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BA14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70CD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4132A8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03C4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3A89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8CC8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CDF6" w14:textId="77777777" w:rsidR="00BC2140" w:rsidRDefault="00BC21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5991" w14:textId="77777777" w:rsidR="00BC2140" w:rsidRDefault="00BC21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88ABB01" w14:textId="77777777" w:rsidR="00BC2140" w:rsidRDefault="00BC2140">
      <w:pPr>
        <w:spacing w:before="40" w:line="192" w:lineRule="auto"/>
        <w:ind w:right="57"/>
        <w:rPr>
          <w:sz w:val="20"/>
          <w:lang w:val="ro-RO"/>
        </w:rPr>
      </w:pPr>
    </w:p>
    <w:p w14:paraId="4BB02682" w14:textId="77777777" w:rsidR="00BC2140" w:rsidRDefault="00BC2140" w:rsidP="00956F37">
      <w:pPr>
        <w:pStyle w:val="Heading1"/>
        <w:spacing w:line="360" w:lineRule="auto"/>
      </w:pPr>
      <w:r>
        <w:t>LINIA 301 N</w:t>
      </w:r>
    </w:p>
    <w:p w14:paraId="3FC238D5" w14:textId="77777777" w:rsidR="00BC2140" w:rsidRDefault="00BC214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C2140" w14:paraId="20DF3BD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1F3E" w14:textId="77777777" w:rsidR="00BC2140" w:rsidRDefault="00BC2140" w:rsidP="00BC21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5B8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00E4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032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1F686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305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A6E2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17E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A143" w14:textId="77777777" w:rsidR="00BC2140" w:rsidRPr="0022092F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49B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39B166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584A" w14:textId="77777777" w:rsidR="00BC2140" w:rsidRDefault="00BC2140" w:rsidP="00BC21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E1E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3EA6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372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4AACA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980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CBFD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9B9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2690" w14:textId="77777777" w:rsidR="00BC2140" w:rsidRPr="0022092F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294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29B5E7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560D" w14:textId="77777777" w:rsidR="00BC2140" w:rsidRDefault="00BC2140" w:rsidP="00BC21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ED4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1A8D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6CB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81712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ECF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4BE6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93E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5E49" w14:textId="77777777" w:rsidR="00BC2140" w:rsidRPr="0022092F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EE0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85AF1B" w14:textId="77777777" w:rsidR="00BC2140" w:rsidRPr="00474FB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C2140" w14:paraId="28205C8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171C" w14:textId="77777777" w:rsidR="00BC2140" w:rsidRDefault="00BC2140" w:rsidP="00BC21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795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F01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FC70" w14:textId="77777777" w:rsidR="00BC2140" w:rsidRDefault="00BC214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4F5857" w14:textId="77777777" w:rsidR="00BC2140" w:rsidRDefault="00BC214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BAA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6EBB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D74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5C04" w14:textId="77777777" w:rsidR="00BC2140" w:rsidRPr="0022092F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D92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25BBE6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52B9" w14:textId="77777777" w:rsidR="00BC2140" w:rsidRDefault="00BC2140" w:rsidP="00BC21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7F7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CBD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12D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090DB0" w14:textId="77777777" w:rsidR="00BC2140" w:rsidRDefault="00BC214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E04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ECE8DE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526EB2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0F68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C80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4D58" w14:textId="77777777" w:rsidR="00BC2140" w:rsidRPr="0022092F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078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105A8B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126A38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C2140" w14:paraId="16FFA10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E304" w14:textId="77777777" w:rsidR="00BC2140" w:rsidRDefault="00BC2140" w:rsidP="00BC21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E9B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C0311F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91A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E58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EE8E7D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431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289D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DA7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C3E0" w14:textId="77777777" w:rsidR="00BC2140" w:rsidRPr="0022092F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59B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0232B3F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06B9" w14:textId="77777777" w:rsidR="00BC2140" w:rsidRDefault="00BC2140" w:rsidP="00BC21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DE5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A878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B6A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02FBFF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18A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EFFDB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F62F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173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0814" w14:textId="77777777" w:rsidR="00BC2140" w:rsidRPr="0022092F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B25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E2E9D9C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5CD09AE0" w14:textId="77777777" w:rsidR="00BC2140" w:rsidRDefault="00BC2140" w:rsidP="007F72A5">
      <w:pPr>
        <w:pStyle w:val="Heading1"/>
        <w:spacing w:line="360" w:lineRule="auto"/>
      </w:pPr>
      <w:r>
        <w:lastRenderedPageBreak/>
        <w:t>LINIA 301 O</w:t>
      </w:r>
    </w:p>
    <w:p w14:paraId="49D265E8" w14:textId="77777777" w:rsidR="00BC2140" w:rsidRDefault="00BC2140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40" w14:paraId="016A4FEC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49A7" w14:textId="77777777" w:rsidR="00BC2140" w:rsidRDefault="00BC2140" w:rsidP="00BC21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536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5D33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206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248F61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E4A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E6BD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C05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C816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BED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88458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AFFA" w14:textId="77777777" w:rsidR="00BC2140" w:rsidRDefault="00BC2140" w:rsidP="00BC21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003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D641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761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9205C8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813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691B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253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C610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4E6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D2B152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724A" w14:textId="77777777" w:rsidR="00BC2140" w:rsidRDefault="00BC2140" w:rsidP="00BC21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605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D32E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630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519E84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514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B876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574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A1B8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FDC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190D9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BC2140" w14:paraId="12456B2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3A1A" w14:textId="77777777" w:rsidR="00BC2140" w:rsidRDefault="00BC2140" w:rsidP="00BC21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CA3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7B58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E27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A52E70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557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BA2A4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8A10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37F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DD3F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88C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005E632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77E1" w14:textId="77777777" w:rsidR="00BC2140" w:rsidRDefault="00BC2140" w:rsidP="00BC21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B0A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EBAD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27F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AFCDEB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7CC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34DE2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2074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F02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3B10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D88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DEA3D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F1B2" w14:textId="77777777" w:rsidR="00BC2140" w:rsidRDefault="00BC2140" w:rsidP="00BC21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F1E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4779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CB2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FA60A4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3CB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56A96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5A85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625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0B55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750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18D370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9A2A" w14:textId="77777777" w:rsidR="00BC2140" w:rsidRDefault="00BC2140" w:rsidP="00BC21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0F9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78B0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C77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D2CE2D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183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DB908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8A64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FCE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7326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34B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EC693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BC2140" w14:paraId="2F29D56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BFEC" w14:textId="77777777" w:rsidR="00BC2140" w:rsidRDefault="00BC2140" w:rsidP="00BC21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7E2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5C17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ACB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5B9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E4CCD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F58D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161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36C1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8D3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87492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D6D6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BC2140" w14:paraId="7C5EE9C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1FAB" w14:textId="77777777" w:rsidR="00BC2140" w:rsidRDefault="00BC2140" w:rsidP="00BC21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CD0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1F71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EC7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91B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799E6B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634521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403B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E54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F0CB" w14:textId="77777777" w:rsidR="00BC2140" w:rsidRPr="00F1029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7C5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AA818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5F37D7C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03B5F5E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28D32082" w14:textId="77777777" w:rsidR="00BC2140" w:rsidRDefault="00BC2140" w:rsidP="003260D9">
      <w:pPr>
        <w:pStyle w:val="Heading1"/>
        <w:spacing w:line="360" w:lineRule="auto"/>
      </w:pPr>
      <w:r>
        <w:lastRenderedPageBreak/>
        <w:t>LINIA 301 P</w:t>
      </w:r>
    </w:p>
    <w:p w14:paraId="4692F3DE" w14:textId="77777777" w:rsidR="00BC2140" w:rsidRDefault="00BC2140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C2140" w14:paraId="5031341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60EC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E5FA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49B1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C2A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8B233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C47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B81C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BF3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B843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B1E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141E67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97F9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ECB9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30B3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256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74FF0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10E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3C54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090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3952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C83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C1E544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EA3B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A257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B355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818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9E2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B374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43F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C72D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D39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E1950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C2140" w:rsidRPr="00A8307A" w14:paraId="7EA65E3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015D" w14:textId="77777777" w:rsidR="00BC2140" w:rsidRPr="00A75A00" w:rsidRDefault="00BC2140" w:rsidP="00BC2140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1C23" w14:textId="77777777" w:rsidR="00BC2140" w:rsidRPr="00A8307A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2BE7" w14:textId="77777777" w:rsidR="00BC2140" w:rsidRPr="00A8307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17C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0B692057" w14:textId="77777777" w:rsidR="00BC2140" w:rsidRPr="00A8307A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6FA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A03B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B840" w14:textId="77777777" w:rsidR="00BC2140" w:rsidRPr="00A8307A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274D" w14:textId="77777777" w:rsidR="00BC2140" w:rsidRPr="00A8307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635B" w14:textId="77777777" w:rsidR="00BC2140" w:rsidRPr="00A8307A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4DB957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559A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D023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845C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BFB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EC0F14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046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E58FF2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C6C0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7B1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AB79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087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384C76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DBD5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5FE9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25EA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6BA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B0EA3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264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C6897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869B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CE5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8866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76E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BC2140" w14:paraId="482A2EA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3ADE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33EE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3721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EEF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AA3F7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C29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46145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2BC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A47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48A4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B7B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60806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BC2140" w14:paraId="5733442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A573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F741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6796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995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8B931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D10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93B897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2E04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012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393C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A25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58B56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BC2140" w14:paraId="6B96478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2D96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ADC8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A6C7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E0F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C2E77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104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796A2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867A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ADE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E1AA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3A0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9927B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BC2140" w14:paraId="292929F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56B7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B147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C1F1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098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3244C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693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C6542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33D5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602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6F9E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C3C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89CEA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C8D89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BC2140" w14:paraId="747843B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A2CD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638C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B9DE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427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42317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7DD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3B670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FEBC9F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B7F8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5C6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441D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F9E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B100C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BC2140" w14:paraId="2E71174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808C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5633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A61C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7A3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53FF3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2D2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98569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7AE9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072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1F3B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F4A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9D527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BC2140" w14:paraId="4200483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41FC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2632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0C74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922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6213F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EC7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BB3DBC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A0C8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E36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FDCE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919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BD375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BC2140" w14:paraId="50273D17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3063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079A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7D48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00E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617992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6BB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43F0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117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2D24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A44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942EAB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7A85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E7A7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D95F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D3F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845D5B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BAA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197C1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A658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60F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2218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C81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7FE36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BC2140" w14:paraId="3FA649E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263A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5E4E" w14:textId="77777777" w:rsidR="00BC2140" w:rsidRDefault="00BC21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AB02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28F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AC8EB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367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50320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F212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4BB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A27F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C04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FB101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BC2140" w14:paraId="3736EE08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130A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4FD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791F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4C7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6863F8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1721" w14:textId="77777777" w:rsidR="00BC2140" w:rsidRDefault="00BC2140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0C414D8" w14:textId="77777777" w:rsidR="00BC2140" w:rsidRDefault="00BC2140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D6083B9" w14:textId="77777777" w:rsidR="00BC2140" w:rsidRDefault="00BC21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4791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6D1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6537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DDB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8FC601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6AFE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740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1880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B10E" w14:textId="77777777" w:rsidR="00BC2140" w:rsidRDefault="00BC2140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0C535A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68A86A7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0BF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78B77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98A1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613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014D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E44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004C69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2679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AF9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560C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D44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14E59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AF3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84DD6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7AC3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4E5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9F6D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CC1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A16066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CECC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100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6F15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577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FB2E9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9BC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5F958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4863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F0D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E04F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3B1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AE2DA2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3CFE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BB5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7F27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E6F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FD605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8B3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F7254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EBE3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596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9A83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621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99FCF78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38C0" w14:textId="77777777" w:rsidR="00BC2140" w:rsidRDefault="00BC2140" w:rsidP="00BC21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002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DECA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94F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29C0A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1A0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E0DB2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7799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170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3758" w14:textId="77777777" w:rsidR="00BC2140" w:rsidRPr="001B37B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EF9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2E71759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3FFF7F38" w14:textId="77777777" w:rsidR="00BC2140" w:rsidRDefault="00BC2140" w:rsidP="00E81B3B">
      <w:pPr>
        <w:pStyle w:val="Heading1"/>
        <w:spacing w:line="360" w:lineRule="auto"/>
      </w:pPr>
      <w:r>
        <w:t>LINIA 314 G</w:t>
      </w:r>
    </w:p>
    <w:p w14:paraId="47C06C6C" w14:textId="77777777" w:rsidR="00BC2140" w:rsidRDefault="00BC2140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C2140" w14:paraId="5E62F16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4659" w14:textId="77777777" w:rsidR="00BC2140" w:rsidRDefault="00BC2140" w:rsidP="00BC21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996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D7EF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C06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AB1A57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C264D0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F9C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1088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E9D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3B3D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691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3AF2F5B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9F90" w14:textId="77777777" w:rsidR="00BC2140" w:rsidRDefault="00BC2140" w:rsidP="00BC21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120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8C83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46E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F14A53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612FE6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A3F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04F5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EB8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0FDA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036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C4FA808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B032" w14:textId="77777777" w:rsidR="00BC2140" w:rsidRDefault="00BC2140" w:rsidP="00BC21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24A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5D13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964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A0A8BE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685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098E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63A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DA0E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238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2C8CC3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40" w14:paraId="0253A074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2861" w14:textId="77777777" w:rsidR="00BC2140" w:rsidRDefault="00BC2140" w:rsidP="00BC21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D32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3931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F07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B08824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E75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E75D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CC0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0773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8C6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E3C81F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40" w14:paraId="3C5A9C2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37F0" w14:textId="77777777" w:rsidR="00BC2140" w:rsidRDefault="00BC2140" w:rsidP="00BC21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DC1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358B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E64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E2CB79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48AE8A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00B2FB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824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0FF1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74F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9DC4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3BF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742C8B2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055D" w14:textId="77777777" w:rsidR="00BC2140" w:rsidRDefault="00BC2140" w:rsidP="00BC21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BD6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81DE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E1A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0EC08B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A1696B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FA1B71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AC7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6902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322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5731" w14:textId="77777777" w:rsidR="00BC2140" w:rsidRPr="00DF53C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B5C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81A24FC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70675794" w14:textId="77777777" w:rsidR="00BC2140" w:rsidRDefault="00BC2140" w:rsidP="003A5387">
      <w:pPr>
        <w:pStyle w:val="Heading1"/>
        <w:spacing w:line="360" w:lineRule="auto"/>
      </w:pPr>
      <w:r>
        <w:t>LINIA 316</w:t>
      </w:r>
    </w:p>
    <w:p w14:paraId="4797C825" w14:textId="77777777" w:rsidR="00BC2140" w:rsidRDefault="00BC2140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40" w14:paraId="58DEE137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0531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E2C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7636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E81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10A242A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E6C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C399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889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EC8A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4D7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B088B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79487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C2140" w14:paraId="1780A34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D3D8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EFA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4F41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40F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063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FCC1DD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4A19D1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71563D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AA3DDB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B7D683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51391F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B355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8E5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2807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6EC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D2D6A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C2140" w14:paraId="2074A50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8487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0F8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6C44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30A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BBFB9E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C6F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78B91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2B6E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070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AEB8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9E4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A14CE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0F13B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C2140" w14:paraId="717B0F9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E5CD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A98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D23A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AC4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843C66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8C1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9E41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E61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452A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231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E1472D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6B47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3EA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B842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6DF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62E096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6D2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C4E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04E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8328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77B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3AB46D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0B54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66F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D637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D69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7ED69A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9BA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9ABA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C6D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BD7B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0B4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1C22DC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6779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68F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20F7CE0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DDE0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B378" w14:textId="77777777" w:rsidR="00BC2140" w:rsidRDefault="00BC2140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8ACB4F2" w14:textId="77777777" w:rsidR="00BC2140" w:rsidRDefault="00BC2140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842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96A6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26E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92DB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D01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30ED6CC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68E8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68A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323F408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AE7F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191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409C18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268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B686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165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AB0C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C1F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2A72C71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3F9F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74E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A577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BC3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73A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EBC4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A21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DE56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79D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F1FE32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7813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1A6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7E4201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B694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0E8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E8F24C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1C4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9140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217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8435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C50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40" w14:paraId="173A710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FC28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56F5" w14:textId="77777777" w:rsidR="00BC2140" w:rsidRDefault="00BC214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F7CD955" w14:textId="77777777" w:rsidR="00BC2140" w:rsidRDefault="00BC214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7409" w14:textId="77777777" w:rsidR="00BC2140" w:rsidRDefault="00BC214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5529" w14:textId="77777777" w:rsidR="00BC2140" w:rsidRDefault="00BC214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EF9E235" w14:textId="77777777" w:rsidR="00BC2140" w:rsidRDefault="00BC214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DCB3" w14:textId="77777777" w:rsidR="00BC2140" w:rsidRDefault="00BC214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A9DF" w14:textId="77777777" w:rsidR="00BC2140" w:rsidRDefault="00BC214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D11D" w14:textId="77777777" w:rsidR="00BC2140" w:rsidRDefault="00BC214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1E2D" w14:textId="77777777" w:rsidR="00BC2140" w:rsidRPr="00F6236C" w:rsidRDefault="00BC214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799F" w14:textId="77777777" w:rsidR="00BC2140" w:rsidRDefault="00BC2140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5792F9F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D53B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162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5260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162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448918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230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DEF2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B94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26E4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D3B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F2C87E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FE9B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53C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E077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3A0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0D1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E4BAF5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38931B2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E84E8E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BE7C1E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A367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550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A044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4FC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21A3FB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26AC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5D1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1592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503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3B72C9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469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E3EEF7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F747AB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E4CA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096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7D1A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094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C2140" w14:paraId="2179030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D476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591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0A80468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A951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876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6225C4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F1E8" w14:textId="77777777" w:rsidR="00BC2140" w:rsidRPr="00273EC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1565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7B7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56EC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706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40" w14:paraId="12FCE30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D9D6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C17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366C644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B98C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28F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2FC93C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CDD3" w14:textId="77777777" w:rsidR="00BC2140" w:rsidRPr="00273EC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E8A7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0FB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5FB6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6B2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40" w14:paraId="66FE6CF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4332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797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6F69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C14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BA661C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4CA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9D0E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070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F1A2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8AE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BAA83C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AC94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89F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F7FD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794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4FC86D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9F9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D68D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9F8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3897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9DB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989322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F402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C99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9007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452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64365C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164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9377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DE6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C24D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ED3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74F87E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BDEE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382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1D0281E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F17B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B38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73A4421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56B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DB3D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798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AC4C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B64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139011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AFC2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8A5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A517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1E6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9070DF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821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BA3D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9DD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E9BF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22A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3DAFD1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81F7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9EB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F4D3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F42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AAE650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68A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ACF9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A70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41FD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5D7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4A341B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1070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566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9EC873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1DE0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EC7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A0F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4C52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B3C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2999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848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CBADBA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9BD7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4DD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381DF69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DAC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4C9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3B14B40" w14:textId="77777777" w:rsidR="00BC2140" w:rsidRPr="00830247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A7C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2262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E01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DD8B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F08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40" w14:paraId="0DDBB17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995A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BDD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3B64475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4F24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C19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DB0897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389631E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5057A6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6E35BB8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ED1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346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8EE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3FEB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CCB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1D7CD0D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43E4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549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9500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00E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536B14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BBD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7A39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BE1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3D78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03C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420012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A343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2A2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6B84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942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D5967A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CF0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48EF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BE0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18FF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B66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CC71103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5703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F51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5073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095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1E240D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CB2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4B3E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6C9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48B4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DA4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4EAC49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5D74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224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D071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3FF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D77BF9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EE4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C488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76F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A83E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032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97DF622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8B07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71E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3CAD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948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820186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005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6E1B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E89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8A9B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1F4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1868EC" w14:textId="77777777" w:rsidR="00BC2140" w:rsidRPr="000D7AA7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C2140" w14:paraId="3B9C437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4C5E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A01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97EB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1A3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54695F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BA1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AEE9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277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EB34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D29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623C06A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316C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E13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B54E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4A8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7DBF02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133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09A8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371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3F81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2E5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6732CA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5970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ED0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EF159D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A82C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ACD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AFAED4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AA2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AEAE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FD4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BC93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323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000774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2556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3B3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1A49B6D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5F0C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112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4CCA4B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C60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5082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68E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A841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8CA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40" w14:paraId="13B9956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9066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55F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FEC8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29E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9BC73C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823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979D2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94FE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88E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C07C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16F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3E7F6A2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00FB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8D5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68F28C4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B201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9B2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F26988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6FA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35DC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15F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2EF3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084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40" w14:paraId="370148C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41D7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A46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6BFFDD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404D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89B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F44E13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C96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A7D8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CAE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0987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808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17C421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BC2140" w14:paraId="0CF18079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9F88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08D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D653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01E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EAD976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D82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7322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E22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B7BB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638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2B755C9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658B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593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8285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FA5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068A31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8DD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3A91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9A0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DD39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AAC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02A2DC7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AA0E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B11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375E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F3D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7C7EE5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A59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7278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37F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E3ED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F0F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C2140" w14:paraId="6D54EBB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A06B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102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5D0B71A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8E80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89E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580C849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2E0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C3F3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E91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F5F5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AE7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E43096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89B3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825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86F2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BA1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E8C1B4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663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0E84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C32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A4C3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99A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C2140" w14:paraId="127E4CD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E884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E9B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2C4A028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9272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F43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2CBC6CF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873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E449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960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EF72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E55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69A654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839D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D7A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15A8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AEC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5BC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230BE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8D9B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7AB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2DED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8B1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8F0528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8BFFB0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07AB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11C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ACED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CB5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257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0E18C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50C1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E59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8848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209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87983B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FF328D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D757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0D5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335A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CEA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B759C2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523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35F3EE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E032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865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05C7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852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E6E52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C2140" w14:paraId="433EFBD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C2F5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2A0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9C57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9AF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4E7862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0A8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288580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D797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B93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221D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6FA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B9221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D381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C2140" w14:paraId="79B22BA2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52D2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309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AC5A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EBE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C8917C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F81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1B68C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220B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C1D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E1CD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370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7DCF87FD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DE1D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C68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8B53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DE4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252E53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5B4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729922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9BDE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420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F118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E46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3A517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30AB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C2140" w14:paraId="71369AD7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EFDF" w14:textId="77777777" w:rsidR="00BC2140" w:rsidRDefault="00BC2140" w:rsidP="00BC21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F45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552B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28D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0CC82B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B8C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7D402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B353" w14:textId="77777777" w:rsidR="00BC2140" w:rsidRPr="00514DA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3AD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183A" w14:textId="77777777" w:rsidR="00BC2140" w:rsidRPr="00F6236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3AA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B1848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6DF1BEC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0A6C2185" w14:textId="77777777" w:rsidR="00BC2140" w:rsidRDefault="00BC2140" w:rsidP="00380064">
      <w:pPr>
        <w:pStyle w:val="Heading1"/>
        <w:spacing w:line="360" w:lineRule="auto"/>
      </w:pPr>
      <w:r>
        <w:t>LINIA 500</w:t>
      </w:r>
    </w:p>
    <w:p w14:paraId="714E9858" w14:textId="77777777" w:rsidR="00BC2140" w:rsidRPr="00071303" w:rsidRDefault="00BC2140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C2140" w14:paraId="28BA723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6E8A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86AA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4272FC3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2591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FAE1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0B503CFE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990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FA62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7511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E37D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3C33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36BF828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0519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446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3533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B7F2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577B7A0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CCC4081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645C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2BE12E8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474B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C92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02BA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908F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549230B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96C8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6387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090A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73B0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2540379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C162AC5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C46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6942483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FA4A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A4F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D838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CE88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00E1757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B952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344A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CE7C8E3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6351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CC66" w14:textId="77777777" w:rsidR="00BC2140" w:rsidRPr="0008670B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C466B2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48A9383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CD4D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CC1B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E613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3E93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39E9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:rsidRPr="00456545" w14:paraId="1D7E8636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22B3" w14:textId="77777777" w:rsidR="00BC2140" w:rsidRPr="00456545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2523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9B89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BF38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41BA91F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0C09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A630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4F04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FC2E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659A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C2140" w:rsidRPr="00456545" w14:paraId="4083F16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811D" w14:textId="77777777" w:rsidR="00BC2140" w:rsidRPr="00456545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F18E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9B04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DEC4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AC8D7C6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A736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AC1E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CB26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38E2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2C43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C2140" w:rsidRPr="00456545" w14:paraId="4276E27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38A4" w14:textId="77777777" w:rsidR="00BC2140" w:rsidRPr="00456545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A9D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45E9B24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551F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6413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363F043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1F7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06DB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D07B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DF1E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52FA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C2140" w:rsidRPr="00456545" w14:paraId="377AC20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B80F" w14:textId="77777777" w:rsidR="00BC2140" w:rsidRPr="00456545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120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CC49D09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6432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AACE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446761A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B86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5C61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AC9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906BF6E" w14:textId="77777777" w:rsidR="00BC2140" w:rsidRPr="00456545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A206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8975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8E44013" w14:textId="77777777" w:rsidR="00BC2140" w:rsidRPr="00A3090B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:rsidRPr="00456545" w14:paraId="66475F82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C8C1" w14:textId="77777777" w:rsidR="00BC2140" w:rsidRPr="00456545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8D1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C597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F7E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A399F7A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6FA7F27E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190ED08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5F9A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817E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A3D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A0DBD5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54BF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F414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2140" w:rsidRPr="00456545" w14:paraId="1467DBF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D990" w14:textId="77777777" w:rsidR="00BC2140" w:rsidRPr="00456545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5343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0508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FFFC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3AFB5EF5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B2DF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CB8F4F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A843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F31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E67C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0116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EC5AE4" w14:textId="77777777" w:rsidR="00BC2140" w:rsidRPr="005F21B7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C2140" w:rsidRPr="00456545" w14:paraId="159B89F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0F63" w14:textId="77777777" w:rsidR="00BC2140" w:rsidRPr="00456545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35B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69FE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12F0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3F4369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EC1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B70298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3832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931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59F4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D0DE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D0856C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BC2140" w:rsidRPr="00456545" w14:paraId="2745444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2A17" w14:textId="77777777" w:rsidR="00BC2140" w:rsidRPr="00456545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5CA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DB52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B267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4C0FC8C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6CB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7477001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CEED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179D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C0BE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29A3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CE52A5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C2140" w:rsidRPr="00456545" w14:paraId="572B077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3F4D" w14:textId="77777777" w:rsidR="00BC2140" w:rsidRPr="00456545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341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CB92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4D86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0791CAFA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7C4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5BFECF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4BF2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4DB1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63C7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B964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85DA9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2209619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BC2140" w:rsidRPr="00456545" w14:paraId="2648B23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080D" w14:textId="77777777" w:rsidR="00BC2140" w:rsidRPr="00456545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92B3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108847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AB5B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A6C3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F9170F1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88D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ADC3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0B0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F00CDE6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D4A9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24A6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41416DAD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035A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6FB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4EB1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B158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B4F5D07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AA23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A7BDD5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CE6A67A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4A52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07E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FF47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3E00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4485E7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CD1CB15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768A824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50739CE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BC2140" w14:paraId="28BA3C9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5786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62B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87FB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73EF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C0F8A2A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4E4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0AC4F56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D6C8A0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3AA0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0C68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A40E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A8B8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2C6972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FD602A5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03051AE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BC2140" w14:paraId="4B2CE94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C939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4B0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CBB062A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6E4C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28F5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11C268E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FFFF079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387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CCEE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739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68DA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519A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1D7C0E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BC2140" w14:paraId="35500BE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E126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238D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D3A0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A78C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7DE7A9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D12507E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D6D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4463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3FB1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128+700</w:t>
            </w:r>
          </w:p>
          <w:p w14:paraId="6DE925D7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A052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1CF7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4, 20, 22 și 40 Cap Y.</w:t>
            </w:r>
          </w:p>
        </w:tc>
      </w:tr>
      <w:tr w:rsidR="00BC2140" w14:paraId="10033FD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13B3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AD1F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9CB31B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F155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2344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0C7DC4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F50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CCF9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73B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94FB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6429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59F5BA2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688F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120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0B5C62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7D32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C0A1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29DC126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8E6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80E1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01B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C7DA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ED42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2A2C895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0AAE0BD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ECBF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2F2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EE37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A845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9723550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F42A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A848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8E67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E51BA6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7847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0FA3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8F3C3E0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19FC685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278B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D87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0B76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B8B6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5FAFE7EC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1F5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98A2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7011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27B2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CA9A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2140" w14:paraId="004ED74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7947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42D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9509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58D5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09F9FB2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51F8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7CED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3DCD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753DA07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48B5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45DC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2140" w14:paraId="625B83B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584C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45B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20C6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149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82685D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EC96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2203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C007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BEF5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A4DB" w14:textId="77777777" w:rsidR="00BC2140" w:rsidRPr="00534A55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6ED35F4" w14:textId="77777777" w:rsidR="00BC2140" w:rsidRPr="00534A55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53BCE07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C2140" w14:paraId="58BB216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AF0B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1A7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A04D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659E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786285A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E94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0CF2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91C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6945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6950" w14:textId="77777777" w:rsidR="00BC2140" w:rsidRPr="00534A55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C21F59C" w14:textId="77777777" w:rsidR="00BC2140" w:rsidRPr="00534A55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DD82974" w14:textId="77777777" w:rsidR="00BC2140" w:rsidRPr="00534A55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C2140" w14:paraId="363B4ED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4E15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3C4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D9B8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44D5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6D162D0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B1AF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6489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AD1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7E42421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28D2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F09C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2140" w14:paraId="55911FF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44FC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4313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0D56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897E" w14:textId="77777777" w:rsidR="00BC2140" w:rsidRPr="000C4604" w:rsidRDefault="00BC2140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53F6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56A5CA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A22EA5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B951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4E1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0C72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3287" w14:textId="77777777" w:rsidR="00BC2140" w:rsidRPr="000C4604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043738F7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BC2140" w14:paraId="0099FD33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18F5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45F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1D0E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7EA0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052801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B70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1687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1F7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354240C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B7F3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CC15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2140" w14:paraId="10C062FB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5084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9A4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E1EFE87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5EB5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FB2E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CE8DABF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C1C8C5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5706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6477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D03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D305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643F" w14:textId="77777777" w:rsidR="00BC2140" w:rsidRPr="00BB30B6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D7BA16C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AEC9296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BC2140" w14:paraId="49A64F8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EC9C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E3B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51B8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FE2C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C143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1B07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C6C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195+000</w:t>
            </w:r>
          </w:p>
          <w:p w14:paraId="0EBA245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2754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6F73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43ACA2E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5266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C58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C2C3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7514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CD1499F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2BEF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3B21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298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A690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B495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1FCA6C9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4B8A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BBE1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A345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63B6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82E0832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4026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F7C7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5E7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08BE406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A566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377C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16594A0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767B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2B2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8AEEC5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5F4E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18D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B4D8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A526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852F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48DE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62F5" w14:textId="77777777" w:rsidR="00BC2140" w:rsidRPr="000C4604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BC2140" w14:paraId="2077965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3C56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BAFC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263F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0A6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61F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47CC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3081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4B8A513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8612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34EA" w14:textId="77777777" w:rsidR="00BC2140" w:rsidRPr="000C4604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BC2140" w14:paraId="5613591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CE05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5433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5EDD11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A6DB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D792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8A6BA1F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EA5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570B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1DFC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D730FF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FC4E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1A60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CE486C7" w14:textId="77777777" w:rsidR="00BC2140" w:rsidRPr="006C1F61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4F455B1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5DD6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A11A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6D22B6D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CB4A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B5C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D79F366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9B4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92CB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185D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30F7E7C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053B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8C64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D8B97A4" w14:textId="77777777" w:rsidR="00BC2140" w:rsidRPr="00D84BDE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4FC8DCC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D958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DEF6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AF73C9D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242E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EE0C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1D62D6F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C47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7AC6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AF3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5834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A0B4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2140" w14:paraId="1A5E789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96E7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FE0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16EC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3C2A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2480EB2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8AA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B152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392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0DD81DC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D831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D8FF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2140" w14:paraId="6D8E35B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1D69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15D8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CAFF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7612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B567DC8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5B91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DD99188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EFAA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1DC1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5C84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00E8" w14:textId="77777777" w:rsidR="00BC2140" w:rsidRPr="00534C03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BC68CAA" w14:textId="77777777" w:rsidR="00BC2140" w:rsidRPr="00534C03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B0F1B11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BC2140" w14:paraId="44150A4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8AF7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DA1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35D166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2F2C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A411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F390E64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19F3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506E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3493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461B01C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11AA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8B63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6382CA1" w14:textId="77777777" w:rsidR="00BC2140" w:rsidRPr="00D84BDE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49E4CF1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63C9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FFB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F8F014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DD4C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9FE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A890F7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723A6F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38C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610B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BDAA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CDFD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5BB3" w14:textId="77777777" w:rsidR="00BC2140" w:rsidRPr="001F07B1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F158E03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8F5D478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BC2140" w14:paraId="34429A38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9AD7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231D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F6CA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6266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738B3A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DEC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0DC0D2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4B21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2E4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DB84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37B0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2DD2185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385BC934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BC2140" w14:paraId="4E9DCEB3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375F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405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CA6D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B7B9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DAF256C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8BAF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E6A7E2F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A11A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15A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50EC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579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BCC878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463AAD8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C2140" w14:paraId="40C0F7C1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85A4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AB8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8122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D171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1A49898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D011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00F5A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69C5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988F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98AB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8F32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A6380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BC2140" w14:paraId="4C3B0C94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8752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375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1929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019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2044443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BDF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AD47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57C1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7496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606E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022FCF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2F0D57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C2140" w14:paraId="62D8A11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6063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688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6747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CCE9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352D060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C286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6BBE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226D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979A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A6E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4E5327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BC2140" w14:paraId="479505F9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93E1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D703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5161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AE10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6D75BA7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E638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803AFEF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4981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A01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B3F2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29D9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5E7848F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BC2140" w14:paraId="3B2CAF0C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0929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2C5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7D51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7998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7AAAF01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C40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562F51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154A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69DC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FCAE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7E4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1FF058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454256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C2140" w14:paraId="26C355D2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4124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DD7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F553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6717" w14:textId="77777777" w:rsidR="00BC2140" w:rsidRPr="00AD0C48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D83B374" w14:textId="77777777" w:rsidR="00BC2140" w:rsidRPr="00AD0C48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114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0C9E9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3571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EC1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34F9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0467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36DC5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B04922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1F2480F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C2140" w14:paraId="3A4FB58B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221F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C80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299A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E538" w14:textId="77777777" w:rsidR="00BC2140" w:rsidRDefault="00BC214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BD15AF4" w14:textId="77777777" w:rsidR="00BC2140" w:rsidRDefault="00BC214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99B12AA" w14:textId="77777777" w:rsidR="00BC2140" w:rsidRDefault="00BC214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D27DD4D" w14:textId="77777777" w:rsidR="00BC2140" w:rsidRPr="002532C4" w:rsidRDefault="00BC214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88C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D771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D6C8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6A22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6C07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EE0711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E921A69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60C20B6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BC2140" w14:paraId="0B34932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5DA8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A67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D734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A86E" w14:textId="77777777" w:rsidR="00BC214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82842D3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81B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A331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6F9D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8139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4178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4D89AA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7A6F5E7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C2140" w14:paraId="4BE889CC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4E9F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30B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6ED7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F4D7" w14:textId="77777777" w:rsidR="00BC214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65CA191" w14:textId="77777777" w:rsidR="00BC2140" w:rsidRPr="0037264C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F9C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8FA0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A241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42C7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7162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AF9E92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E6320A7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C2140" w14:paraId="57EF17EB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3CDD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B76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2749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D896" w14:textId="77777777" w:rsidR="00BC214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DDECDC1" w14:textId="77777777" w:rsidR="00BC2140" w:rsidRPr="003A070D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4817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9889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951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4F1B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82E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D4F7C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BC2140" w14:paraId="0175490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8457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BBA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9211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69F3" w14:textId="77777777" w:rsidR="00BC214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0CA4599" w14:textId="77777777" w:rsidR="00BC2140" w:rsidRPr="00F401CD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F2E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295E2B4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3914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6D4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6C1F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E2F6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F4E163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77793FE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C2140" w14:paraId="0DA6D481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252D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F97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AEC5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92AC" w14:textId="77777777" w:rsidR="00BC214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1539D35" w14:textId="77777777" w:rsidR="00BC214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FC2FA75" w14:textId="77777777" w:rsidR="00BC214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2C4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739B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F1C6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2B7F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76A3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D51A57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4604E40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C2140" w14:paraId="63EEF1B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17E1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E35C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2B58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B087" w14:textId="77777777" w:rsidR="00BC214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319F18D" w14:textId="77777777" w:rsidR="00BC214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5548523" w14:textId="77777777" w:rsidR="00BC214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26848488" w14:textId="77777777" w:rsidR="00BC2140" w:rsidRPr="002532C4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0FB3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2C01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045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7A77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0BC8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78EEDF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270941C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BC2140" w14:paraId="22E1933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5AA3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18E6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D3E08CC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3A66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2F0D" w14:textId="77777777" w:rsidR="00BC214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F96D0F4" w14:textId="77777777" w:rsidR="00BC214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27DAE234" w14:textId="77777777" w:rsidR="00BC2140" w:rsidRDefault="00BC2140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BC43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01E1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B64F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B68F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7F30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5D3C5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BC2140" w14:paraId="564E951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F0EF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EB0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213D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EA85" w14:textId="77777777" w:rsidR="00BC2140" w:rsidRPr="002D113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80C9D20" w14:textId="77777777" w:rsidR="00BC2140" w:rsidRPr="002D113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36F49FEE" w14:textId="77777777" w:rsidR="00BC2140" w:rsidRPr="002D113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35FD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2486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D496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CC5694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2966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03C7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BE94FA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E6610B1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C9B0FEB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3BE9E5C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2CE1028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C2140" w14:paraId="6181108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576C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949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3F13958" w14:textId="77777777" w:rsidR="00BC2140" w:rsidRDefault="00BC2140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300+600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C780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4DDE" w14:textId="77777777" w:rsidR="00BC2140" w:rsidRPr="002D1130" w:rsidRDefault="00BC214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Seacă, Valea Seacă – Bacău, Linia 1 directă St.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2BB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052A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F580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EFC9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EC60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C2140" w14:paraId="2DDE5E4E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6D1A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58A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198C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D4A4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1728E0A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F637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7AFE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220A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A336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36B2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E1B09AE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E4F28D6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BC2140" w14:paraId="23310774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9187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D4E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EBED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B18C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4022884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361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8D36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125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05D2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12F3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2959699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FBF2667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C2140" w14:paraId="596450C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A2F1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BB0F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218A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84F9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6581621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C96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5C76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0CFB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EB86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54B7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8B7AC93" w14:textId="77777777" w:rsidR="00BC2140" w:rsidRPr="00CB3447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BC2140" w14:paraId="561D303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BAA9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DEB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7C3B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98EF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DDAD6D2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39DC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ABA1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F8F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437B50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C30F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02A6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ACB58DF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26BA3E3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7EB9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5E84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C998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8550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37A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AAE3F6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4949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45B2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7EC7" w14:textId="77777777" w:rsidR="00BC2140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6C37" w14:textId="77777777" w:rsidR="00BC2140" w:rsidRPr="004143AF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2140" w14:paraId="4224EB5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9635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463E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B44E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F0DF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51A815D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AB45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51C8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25B9" w14:textId="77777777" w:rsidR="00BC2140" w:rsidRDefault="00BC214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E94D" w14:textId="77777777" w:rsidR="00BC2140" w:rsidRPr="00D33E71" w:rsidRDefault="00BC214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E033" w14:textId="77777777" w:rsidR="00BC2140" w:rsidRDefault="00BC214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C2140" w14:paraId="508144D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D773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19C3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334+800</w:t>
            </w:r>
          </w:p>
          <w:p w14:paraId="58AB3683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3647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10D8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 2 dir St. Săcuieni Roman și Săcuieni Roman –  Roman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FA26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48D1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3891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E6D2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DF74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C2140" w14:paraId="4253E91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2AC6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926B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  <w:p w14:paraId="1008FE52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558C" w14:textId="77777777" w:rsidR="00BC2140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B9D1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–  Roman și linia 1 directă St.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7E97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1D67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DB3F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F035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DF72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C2140" w14:paraId="1557A2CE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C911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483F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8621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99BF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36D1499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EDC0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B31E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73F7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C47D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CFB1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0087C24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62B8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1B4A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B5AE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BF36" w14:textId="77777777" w:rsidR="00BC2140" w:rsidRDefault="00BC2140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St. Dolhasca și  Dolhasca – </w:t>
            </w:r>
          </w:p>
          <w:p w14:paraId="31723CC8" w14:textId="77777777" w:rsidR="00BC2140" w:rsidRDefault="00BC2140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870C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884A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49D0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113C7C9E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7AE2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26DE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între orele 07.00-19.00</w:t>
            </w:r>
          </w:p>
        </w:tc>
      </w:tr>
      <w:tr w:rsidR="00BC2140" w14:paraId="1F7ACCA9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F1E4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A393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2B6D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B32A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44D1F6F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C29C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B9FC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ADD2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30BF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F8F6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3F9B7717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3A53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4E35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08BE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316C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FA9D240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CF2C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5F905D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47A2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D177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A43D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821D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701B1CC2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7E0E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AA9D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2679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B6D8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E352980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F3B5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E3494A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49E3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7788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962A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A976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12A7F9E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3948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7445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513B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404A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7AA3A77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AA10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73628EB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3CC71A6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530C293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AA55001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FE99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EAF4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7565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A40B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21199C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DE02074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A49F77B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BC2140" w14:paraId="0D45FF44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0DE8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4D15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E342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69DD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D702C1C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0C6F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C521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75C8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379F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B0EC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C2140" w14:paraId="64BA9B7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89A7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9D1E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4C61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2631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E5FF081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6261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BCCABA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10D8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1A8E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80EA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8E37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3C4A261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E2A5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B98A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EF07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97D0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2B5F036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25F3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135CF6A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8630454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49A9D6DE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E003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9301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64E2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EB93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46F3508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2956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67B6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960B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178A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A01C00E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B865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E7BD654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FDA33FA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108C12F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E6DE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8E5E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7D12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FBF8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0767B2D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398F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2014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864A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BBB8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2F35ED5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D4D1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1BAF" w14:textId="77777777" w:rsidR="00BC2140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E689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E711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5416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7A8242B5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1288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C8FE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8D17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9CE0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CC1F80B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A074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F94F8B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26D5353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7226A19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E4D1DD9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BC5D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0DE7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5A1F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0CD6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2B709571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1934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DF0C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8C47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4D1F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06B6320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7354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4339E8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36D5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7EC1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A474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D72C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4E9EC9E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DD74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76F8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DB0B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EB65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C535697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8A9C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22B85E0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97F3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1A3E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BBFB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3E9C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C2140" w14:paraId="3F990BFF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90BC" w14:textId="77777777" w:rsidR="00BC2140" w:rsidRDefault="00BC2140" w:rsidP="00BC21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4786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C79B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5CAC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8062ABE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FA2A951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70A7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838B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5345" w14:textId="77777777" w:rsidR="00BC2140" w:rsidRDefault="00BC214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6DDC" w14:textId="77777777" w:rsidR="00BC2140" w:rsidRPr="00D33E71" w:rsidRDefault="00BC214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6B0F" w14:textId="77777777" w:rsidR="00BC2140" w:rsidRDefault="00BC214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D6DFEB0" w14:textId="77777777" w:rsidR="00BC2140" w:rsidRPr="00BA7DAE" w:rsidRDefault="00BC2140" w:rsidP="000A5D7E">
      <w:pPr>
        <w:tabs>
          <w:tab w:val="left" w:pos="2748"/>
        </w:tabs>
        <w:rPr>
          <w:sz w:val="20"/>
          <w:lang w:val="ro-RO"/>
        </w:rPr>
      </w:pPr>
    </w:p>
    <w:p w14:paraId="402B8E35" w14:textId="77777777" w:rsidR="00BC2140" w:rsidRDefault="00BC2140" w:rsidP="00F663CA">
      <w:pPr>
        <w:pStyle w:val="Heading1"/>
        <w:spacing w:line="360" w:lineRule="auto"/>
      </w:pPr>
      <w:r>
        <w:lastRenderedPageBreak/>
        <w:t>LINIA 501</w:t>
      </w:r>
    </w:p>
    <w:p w14:paraId="61FB7087" w14:textId="77777777" w:rsidR="00BC2140" w:rsidRPr="003A27E1" w:rsidRDefault="00BC2140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C2140" w14:paraId="6D7E6B44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CCC1" w14:textId="77777777" w:rsidR="00BC2140" w:rsidRDefault="00BC2140" w:rsidP="00BC21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B63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72216AD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894F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5A91" w14:textId="77777777" w:rsidR="00BC2140" w:rsidRDefault="00BC2140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2F5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CF97" w14:textId="77777777" w:rsidR="00BC2140" w:rsidRPr="00E240C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8E4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ED85" w14:textId="77777777" w:rsidR="00BC2140" w:rsidRPr="00B754A2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077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21E7D668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FB27" w14:textId="77777777" w:rsidR="00BC2140" w:rsidRDefault="00BC2140" w:rsidP="00BC21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CCE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05227E1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D6C0" w14:textId="77777777" w:rsidR="00BC2140" w:rsidRPr="00B754A2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514B" w14:textId="77777777" w:rsidR="00BC2140" w:rsidRDefault="00BC2140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Pârscov - Pătârlagele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74C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3C1D" w14:textId="77777777" w:rsidR="00BC2140" w:rsidRPr="00E240C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E97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7EA2" w14:textId="77777777" w:rsidR="00BC2140" w:rsidRPr="00B754A2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BEC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6191F4F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213239CB" w14:textId="77777777" w:rsidR="00BC2140" w:rsidRDefault="00BC2140" w:rsidP="00E7698F">
      <w:pPr>
        <w:pStyle w:val="Heading1"/>
        <w:spacing w:line="360" w:lineRule="auto"/>
      </w:pPr>
      <w:r>
        <w:t>LINIA 504</w:t>
      </w:r>
    </w:p>
    <w:p w14:paraId="1EDFD87F" w14:textId="77777777" w:rsidR="00BC2140" w:rsidRPr="00A16A49" w:rsidRDefault="00BC2140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40" w14:paraId="3ED4962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3903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D66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2151C44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7444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2F7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158DA9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ADB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7EBF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539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4290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85A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613CFEF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7C0DF749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BC2140" w14:paraId="5A7ECA9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CF32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B57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4644DD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B568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315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4E1D42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3F9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88BB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633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5ED595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5931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6691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40" w14:paraId="3D6E7EC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4E6F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E60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24A9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2EE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B5F2C2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B9C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A019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974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176617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4143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8D2B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40" w14:paraId="1250F81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FE5E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3BD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B6C327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FCFE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615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662CC0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1EE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69FF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5E2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38534E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F61C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68BC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4A17E8F6" w14:textId="77777777" w:rsidR="00BC2140" w:rsidRPr="00D0576C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A147FC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5236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C2E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DC60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0FE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AD650F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AECB5B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4C1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B609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684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A8E3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B81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74926BB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BF94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5E0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A3B5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321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91B864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320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32B2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D60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35BF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9A6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C2140" w14:paraId="18C5745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CAF5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E88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6BFD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9B8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9777DD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604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15A1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7DC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2A25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8CE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C2140" w14:paraId="0F5EE63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730A" w14:textId="77777777" w:rsidR="00BC2140" w:rsidRDefault="00BC2140" w:rsidP="00BC214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386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8A61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540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86E56A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DF3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4054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B51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7C96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427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1505822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2140" w14:paraId="1F1C5C0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845B" w14:textId="77777777" w:rsidR="00BC2140" w:rsidRDefault="00BC2140" w:rsidP="00BC214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7AD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4806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02F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22AAB0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324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DEBD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AA9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2F1B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DBA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BC2140" w14:paraId="5741E0A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4187" w14:textId="77777777" w:rsidR="00BC2140" w:rsidRDefault="00BC2140" w:rsidP="00BC214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885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846B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E9E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112B4A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63C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D111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31B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4B8C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078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BC2140" w14:paraId="55015BB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2922" w14:textId="77777777" w:rsidR="00BC2140" w:rsidRDefault="00BC2140" w:rsidP="00BC214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B53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1F10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4EE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D4ACBB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9A8D" w14:textId="77777777" w:rsidR="00BC2140" w:rsidRDefault="00BC214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B6C4C0" w14:textId="77777777" w:rsidR="00BC2140" w:rsidRDefault="00BC214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D610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F54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CFD4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AC3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9C4912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BC2140" w14:paraId="0B46D98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2717" w14:textId="77777777" w:rsidR="00BC2140" w:rsidRDefault="00BC2140" w:rsidP="00BC214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6C4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DDB7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A91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52EE1F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E8A5" w14:textId="77777777" w:rsidR="00BC2140" w:rsidRDefault="00BC214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ACE975" w14:textId="77777777" w:rsidR="00BC2140" w:rsidRDefault="00BC214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F1B1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D20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BE91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95B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15093E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BC2140" w14:paraId="573CD2F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5334" w14:textId="77777777" w:rsidR="00BC2140" w:rsidRDefault="00BC2140" w:rsidP="00BC214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C45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7362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436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28D9A73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299F" w14:textId="77777777" w:rsidR="00BC2140" w:rsidRDefault="00BC214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9286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0FC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4B28EFF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F846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86F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1F0E73D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7072" w14:textId="77777777" w:rsidR="00BC2140" w:rsidRDefault="00BC2140" w:rsidP="00BC214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99C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30837BB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61E4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411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2DC30FD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0C29" w14:textId="77777777" w:rsidR="00BC2140" w:rsidRDefault="00BC214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5A0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D12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DD78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0F7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6533033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AB0C" w14:textId="77777777" w:rsidR="00BC2140" w:rsidRDefault="00BC2140" w:rsidP="00BC214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A2F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624E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00E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A23C0E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5AB4" w14:textId="77777777" w:rsidR="00BC2140" w:rsidRDefault="00BC214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7D8920" w14:textId="77777777" w:rsidR="00BC2140" w:rsidRDefault="00BC214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7362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398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384C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900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4737C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BC2140" w14:paraId="53BACDA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2FFC" w14:textId="77777777" w:rsidR="00BC2140" w:rsidRDefault="00BC2140" w:rsidP="00BC214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D7C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93A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93F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C493A1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F8D2" w14:textId="77777777" w:rsidR="00BC2140" w:rsidRDefault="00BC214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6744D1" w14:textId="77777777" w:rsidR="00BC2140" w:rsidRDefault="00BC214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C610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4E9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407D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CD6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83F78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BC2140" w14:paraId="6135CA7C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606E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3C1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4048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E2A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BF8C1A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610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4401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C61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01CD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095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8DF150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C2140" w14:paraId="60D298D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F24D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6C7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946A15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6277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639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6B79B8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832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0AA0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553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2EEA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C497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40" w14:paraId="4851BB4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5A1A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588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647039D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E446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171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5258A8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327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B568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16C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620D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686F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D2750C0" w14:textId="77777777" w:rsidR="00BC2140" w:rsidRPr="00D0576C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E6983D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715B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6C6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0E9812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BE8A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A58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700F29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9BE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5305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E00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2884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28F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40" w14:paraId="4ACB727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AF76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325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95AD95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D9F7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CB5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03DD20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350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F59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ED8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8ECE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7B54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B34783" w14:textId="77777777" w:rsidR="00BC2140" w:rsidRPr="00D0576C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78D472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EFA9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26D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51642D0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CD6B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48F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4B4871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841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E377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163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EDA1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0A2F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869EF7" w14:textId="77777777" w:rsidR="00BC2140" w:rsidRPr="00D0576C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3D6D17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0380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3F4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105EA73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989C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46A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64348E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32B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898A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59C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482A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4C6C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F11AAEB" w14:textId="77777777" w:rsidR="00BC2140" w:rsidRPr="00D0576C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63AEC3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7343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BCC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5725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DE1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D6C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4F6A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604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B500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8ABB" w14:textId="77777777" w:rsidR="00BC2140" w:rsidRPr="00E03C2B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524F79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BC2140" w14:paraId="28B01A7E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DE35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58E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D8F012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7609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FF9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2A318F1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DD7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21B3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AE3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33D2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CFD6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91228B2" w14:textId="77777777" w:rsidR="00BC2140" w:rsidRPr="00D0576C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FC5A99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27D9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5BA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3CF76C9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A80D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EF7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72CA5BB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006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2F23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2DE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D43F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67FB" w14:textId="77777777" w:rsidR="00BC2140" w:rsidRPr="00E4349C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A63BBA9" w14:textId="77777777" w:rsidR="00BC2140" w:rsidRPr="00E4349C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F231412" w14:textId="77777777" w:rsidR="00BC2140" w:rsidRPr="00E4349C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BC2140" w14:paraId="142CA99F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EDE6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82A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1F5ECC8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8BA0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232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B1E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2590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F10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ADEE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6970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200CFB2" w14:textId="77777777" w:rsidR="00BC2140" w:rsidRPr="00D0576C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A0EEC3B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F6F5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BF5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621A382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4DCA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054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39BFD51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004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F96A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2BE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1E71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CEBB" w14:textId="77777777" w:rsidR="00BC2140" w:rsidRPr="000D6FC2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C2EDB8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CA8FD6C" w14:textId="77777777" w:rsidR="00BC2140" w:rsidRPr="000D6FC2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40" w14:paraId="2F80D964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5EA9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6152" w14:textId="77777777" w:rsidR="00BC2140" w:rsidRDefault="00BC21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6DFF5E27" w14:textId="77777777" w:rsidR="00BC2140" w:rsidRDefault="00BC21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F66D" w14:textId="77777777" w:rsidR="00BC2140" w:rsidRPr="00D0473F" w:rsidRDefault="00BC21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A1F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387700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7FB9" w14:textId="77777777" w:rsidR="00BC2140" w:rsidRDefault="00BC214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C03C" w14:textId="77777777" w:rsidR="00BC2140" w:rsidRDefault="00BC21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AA72" w14:textId="77777777" w:rsidR="00BC2140" w:rsidRDefault="00BC2140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996C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C569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4AA2CAE" w14:textId="77777777" w:rsidR="00BC2140" w:rsidRPr="00D0576C" w:rsidRDefault="00BC21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3CBBB47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A46C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ADE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7A2D767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F931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A2B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009A39F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F553" w14:textId="77777777" w:rsidR="00BC2140" w:rsidRDefault="00BC214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5243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A2DD" w14:textId="77777777" w:rsidR="00BC2140" w:rsidRDefault="00BC2140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DFE9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CF81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F14409" w14:textId="77777777" w:rsidR="00BC2140" w:rsidRPr="00D0576C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3311E6A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5A81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B3D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867588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19B2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95A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5A43F9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9EAF" w14:textId="77777777" w:rsidR="00BC2140" w:rsidRDefault="00BC214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9D4D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8B3B" w14:textId="77777777" w:rsidR="00BC2140" w:rsidRDefault="00BC2140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44CE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5BBD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B1657BF" w14:textId="77777777" w:rsidR="00BC2140" w:rsidRPr="00D0576C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782C5B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B527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818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42488C6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721A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3BD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5C81873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50F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2E33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561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51B3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1359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4241693" w14:textId="77777777" w:rsidR="00BC2140" w:rsidRPr="00D0576C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5DE2EE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EB4C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8DD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32AC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A17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7630A4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40B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2896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CB4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1809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FD8A" w14:textId="77777777" w:rsidR="00BC2140" w:rsidRPr="00423757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062831A" w14:textId="77777777" w:rsidR="00BC2140" w:rsidRPr="00423757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E4C72D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BC2140" w14:paraId="3DD1FE8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C988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504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A6E2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05F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531C03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241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A14E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1F7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7131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4CA7" w14:textId="77777777" w:rsidR="00BC2140" w:rsidRPr="00F94F88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E5733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781E8F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BC2140" w14:paraId="7DA562C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60FF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F11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41348F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BDCA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BF9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B9E734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453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A565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F4C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1F88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9420" w14:textId="77777777" w:rsidR="00BC2140" w:rsidRPr="00F94F88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1A1DE91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F769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661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605D40B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D3E6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09B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1E80EA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71A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3031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B2C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24A3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439A" w14:textId="77777777" w:rsidR="00BC2140" w:rsidRPr="004C4194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F74423D" w14:textId="77777777" w:rsidR="00BC2140" w:rsidRPr="00D0576C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3EBA1C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E369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F4A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BB41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5C4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8A9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D1EE18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64BE19B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BED1AA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2247A1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D2B0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951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5419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F428" w14:textId="77777777" w:rsidR="00BC2140" w:rsidRPr="006E4685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EDDF81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79CC" w14:textId="77777777" w:rsidR="00BC2140" w:rsidRDefault="00BC2140" w:rsidP="00BC21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7DA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0A92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3E8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E68C9C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10D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11BF1E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F0F3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543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F72A" w14:textId="77777777" w:rsidR="00BC2140" w:rsidRPr="00D0473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E52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482510F" w14:textId="77777777" w:rsidR="00BC2140" w:rsidRDefault="00BC2140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8ABE5BE" w14:textId="77777777" w:rsidR="00BC2140" w:rsidRDefault="00BC2140" w:rsidP="00547665">
      <w:pPr>
        <w:pStyle w:val="Heading1"/>
        <w:spacing w:line="360" w:lineRule="auto"/>
      </w:pPr>
      <w:r>
        <w:t>LINIA 505</w:t>
      </w:r>
    </w:p>
    <w:p w14:paraId="3599709B" w14:textId="77777777" w:rsidR="00BC2140" w:rsidRPr="009479E0" w:rsidRDefault="00BC2140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C2140" w14:paraId="36B1460D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C831" w14:textId="77777777" w:rsidR="00BC2140" w:rsidRDefault="00BC2140" w:rsidP="00BC2140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F07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F2CF" w14:textId="77777777" w:rsidR="00BC2140" w:rsidRPr="00277A5C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AB4B" w14:textId="77777777" w:rsidR="00BC2140" w:rsidRDefault="00BC2140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29A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F0912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7FC984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785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A96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CCE6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E7196C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49D935B1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41A2AF78" w14:textId="77777777" w:rsidR="00BC2140" w:rsidRDefault="00BC2140" w:rsidP="00F04622">
      <w:pPr>
        <w:pStyle w:val="Heading1"/>
        <w:spacing w:line="360" w:lineRule="auto"/>
      </w:pPr>
      <w:r>
        <w:t>LINIA 600</w:t>
      </w:r>
    </w:p>
    <w:p w14:paraId="1932648A" w14:textId="77777777" w:rsidR="00BC2140" w:rsidRDefault="00BC2140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40" w14:paraId="1BE73D6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C2B9" w14:textId="77777777" w:rsidR="00BC2140" w:rsidRDefault="00BC21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FCB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1BCB33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7B21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90A2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C0D630E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DF8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6CC0" w14:textId="77777777" w:rsidR="00BC2140" w:rsidRPr="002F6CE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B22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690B" w14:textId="77777777" w:rsidR="00BC2140" w:rsidRPr="00C1413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B3E6" w14:textId="77777777" w:rsidR="00BC2140" w:rsidRPr="009E2C9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06512D4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1AEC" w14:textId="77777777" w:rsidR="00BC2140" w:rsidRDefault="00BC21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9C8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12AF149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3F51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E032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30878281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6C6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783A" w14:textId="77777777" w:rsidR="00BC2140" w:rsidRPr="002F6CE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270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2F35" w14:textId="77777777" w:rsidR="00BC2140" w:rsidRPr="00C1413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BACD" w14:textId="77777777" w:rsidR="00BC2140" w:rsidRPr="00DD03D3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C2140" w14:paraId="01C29893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D336" w14:textId="77777777" w:rsidR="00BC2140" w:rsidRDefault="00BC21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C29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13D7099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F829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19BB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9D6F6CD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BE1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1562" w14:textId="77777777" w:rsidR="00BC2140" w:rsidRPr="002F6CE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28F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854F" w14:textId="77777777" w:rsidR="00BC2140" w:rsidRPr="00C1413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06C9" w14:textId="77777777" w:rsidR="00BC2140" w:rsidRPr="005D499E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6C013C1" w14:textId="77777777" w:rsidR="00BC2140" w:rsidRPr="009E2C9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5F53A8E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017E" w14:textId="77777777" w:rsidR="00BC2140" w:rsidRDefault="00BC21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FA3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72201C3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51D5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28ED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D9DF00C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086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1DA0" w14:textId="77777777" w:rsidR="00BC2140" w:rsidRPr="002F6CE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648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9457" w14:textId="77777777" w:rsidR="00BC2140" w:rsidRPr="00C1413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ACC5" w14:textId="77777777" w:rsidR="00BC2140" w:rsidRPr="005D20EA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C2140" w14:paraId="6EDE739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8D9F" w14:textId="77777777" w:rsidR="00BC2140" w:rsidRDefault="00BC21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CF3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3E069BF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400E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0D17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A3AE114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9F2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2BD4" w14:textId="77777777" w:rsidR="00BC2140" w:rsidRPr="002F6CE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63D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2AA9" w14:textId="77777777" w:rsidR="00BC2140" w:rsidRPr="00C1413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8363" w14:textId="77777777" w:rsidR="00BC2140" w:rsidRPr="005D499E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DB75FAE" w14:textId="77777777" w:rsidR="00BC2140" w:rsidRPr="009E2C9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3EB158F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8E50" w14:textId="77777777" w:rsidR="00BC2140" w:rsidRDefault="00BC21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910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59CC2D4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F88C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D5D9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6CC7A824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63C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2540" w14:textId="77777777" w:rsidR="00BC2140" w:rsidRPr="002F6CE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FA4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D442" w14:textId="77777777" w:rsidR="00BC2140" w:rsidRPr="00C1413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A69E" w14:textId="77777777" w:rsidR="00BC2140" w:rsidRPr="005D499E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3F8E68C" w14:textId="77777777" w:rsidR="00BC2140" w:rsidRPr="009E2C9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6EF533F0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8F83" w14:textId="77777777" w:rsidR="00BC2140" w:rsidRDefault="00BC21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6CA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358846B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89DD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CEE1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55CC87A5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B32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0D27" w14:textId="77777777" w:rsidR="00BC2140" w:rsidRPr="002F6CE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622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CCA9" w14:textId="77777777" w:rsidR="00BC2140" w:rsidRPr="00C1413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3C58" w14:textId="77777777" w:rsidR="00BC2140" w:rsidRPr="005D499E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FECEAB6" w14:textId="77777777" w:rsidR="00BC2140" w:rsidRPr="009E2C9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0BAD81D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66B6" w14:textId="77777777" w:rsidR="00BC2140" w:rsidRDefault="00BC21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3CF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0241C7D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3D85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F1AF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934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CACF" w14:textId="77777777" w:rsidR="00BC2140" w:rsidRPr="002F6CE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5F3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5A56" w14:textId="77777777" w:rsidR="00BC2140" w:rsidRPr="00C1413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717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42C1462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BC2140" w14:paraId="738A871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D580" w14:textId="77777777" w:rsidR="00BC2140" w:rsidRDefault="00BC2140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5DA6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1E879474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F63D" w14:textId="77777777" w:rsidR="00BC2140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62AA" w14:textId="77777777" w:rsidR="00BC2140" w:rsidRPr="00E02B0C" w:rsidRDefault="00BC2140" w:rsidP="00E02B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</w:rPr>
              <w:t>Tutova - B</w:t>
            </w:r>
            <w:r>
              <w:rPr>
                <w:b/>
                <w:bCs/>
                <w:sz w:val="20"/>
                <w:lang w:val="ro-RO"/>
              </w:rPr>
              <w:t>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122A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9937" w14:textId="77777777" w:rsidR="00BC2140" w:rsidRPr="002F6CED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C985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B494" w14:textId="77777777" w:rsidR="00BC2140" w:rsidRPr="00C14131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739F" w14:textId="77777777" w:rsidR="00BC2140" w:rsidRDefault="00BC2140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69C9889B" w14:textId="77777777" w:rsidR="00BC2140" w:rsidRDefault="00BC2140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BC2140" w14:paraId="5E132EAF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3C99" w14:textId="77777777" w:rsidR="00BC2140" w:rsidRDefault="00BC2140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78C0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286+050</w:t>
            </w:r>
          </w:p>
          <w:p w14:paraId="45B715F2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C799" w14:textId="77777777" w:rsidR="00BC2140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F486" w14:textId="77777777" w:rsidR="00BC2140" w:rsidRDefault="00BC214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Tutova – B</w:t>
            </w:r>
            <w:r>
              <w:rPr>
                <w:b/>
                <w:bCs/>
                <w:sz w:val="20"/>
                <w:lang w:val="ro-RO"/>
              </w:rPr>
              <w:t>ârlad și linia 2 directă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9E81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B54D" w14:textId="77777777" w:rsidR="00BC2140" w:rsidRPr="002F6CED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F6F5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E062" w14:textId="77777777" w:rsidR="00BC2140" w:rsidRPr="00C14131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DF1A" w14:textId="77777777" w:rsidR="00BC2140" w:rsidRDefault="00BC2140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4554B792" w14:textId="77777777" w:rsidR="00BC2140" w:rsidRDefault="00BC2140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BC2140" w14:paraId="197992F6" w14:textId="77777777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D6D4" w14:textId="77777777" w:rsidR="00BC2140" w:rsidRDefault="00BC2140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4208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6679FD87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0EF7" w14:textId="77777777" w:rsidR="00BC2140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FB4A" w14:textId="77777777" w:rsidR="00BC2140" w:rsidRDefault="00BC214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- Bălteni, linia 1 directă Bălteni </w:t>
            </w:r>
          </w:p>
          <w:p w14:paraId="19970C8B" w14:textId="77777777" w:rsidR="00BC2140" w:rsidRDefault="00BC214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Bălteni - Buhaiești si linia 3 directă Cap X </w:t>
            </w:r>
          </w:p>
          <w:p w14:paraId="52C8EEFC" w14:textId="77777777" w:rsidR="00BC2140" w:rsidRDefault="00BC214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261F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2E4E" w14:textId="77777777" w:rsidR="00BC2140" w:rsidRPr="002F6CED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4545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52D7" w14:textId="77777777" w:rsidR="00BC2140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D5BA" w14:textId="77777777" w:rsidR="00BC2140" w:rsidRDefault="00BC2140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Vaslui –</w:t>
            </w:r>
          </w:p>
          <w:p w14:paraId="48950F52" w14:textId="77777777" w:rsidR="00BC2140" w:rsidRDefault="00BC2140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BC2140" w14:paraId="038B9182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967F" w14:textId="77777777" w:rsidR="00BC2140" w:rsidRDefault="00BC2140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69A5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9ACF" w14:textId="77777777" w:rsidR="00BC2140" w:rsidRPr="00C14131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D60F" w14:textId="77777777" w:rsidR="00BC2140" w:rsidRDefault="00BC214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465D5A4" w14:textId="77777777" w:rsidR="00BC2140" w:rsidRDefault="00BC214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C666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31E51E62" w14:textId="77777777" w:rsidR="00BC2140" w:rsidRDefault="00BC2140" w:rsidP="00BC2140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3DCB5BA9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D8835DD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4676" w14:textId="77777777" w:rsidR="00BC2140" w:rsidRPr="002F6CED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FB47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A789" w14:textId="77777777" w:rsidR="00BC2140" w:rsidRPr="00C14131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1D51" w14:textId="77777777" w:rsidR="00BC2140" w:rsidRDefault="00BC2140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218131E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DCFB" w14:textId="77777777" w:rsidR="00BC2140" w:rsidRDefault="00BC2140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37DD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F958" w14:textId="77777777" w:rsidR="00BC2140" w:rsidRPr="00C14131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7990" w14:textId="77777777" w:rsidR="00BC2140" w:rsidRDefault="00BC214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E4465ED" w14:textId="77777777" w:rsidR="00BC2140" w:rsidRDefault="00BC214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7106FC0D" w14:textId="77777777" w:rsidR="00BC2140" w:rsidRDefault="00BC214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7F73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263B04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5FB2D2EE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E36D" w14:textId="77777777" w:rsidR="00BC2140" w:rsidRPr="002F6CED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CD2E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057F" w14:textId="77777777" w:rsidR="00BC2140" w:rsidRPr="00C14131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C448" w14:textId="77777777" w:rsidR="00BC2140" w:rsidRDefault="00BC2140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343CF49E" w14:textId="77777777" w:rsidR="00BC2140" w:rsidRDefault="00BC2140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BC2140" w14:paraId="6620B58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6952" w14:textId="77777777" w:rsidR="00BC2140" w:rsidRDefault="00BC2140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5909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9DFE" w14:textId="77777777" w:rsidR="00BC2140" w:rsidRPr="00C14131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C614" w14:textId="77777777" w:rsidR="00BC2140" w:rsidRDefault="00BC214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641DEEF" w14:textId="77777777" w:rsidR="00BC2140" w:rsidRDefault="00BC214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3F6E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18392C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417F" w14:textId="77777777" w:rsidR="00BC2140" w:rsidRPr="002F6CED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905D" w14:textId="77777777" w:rsidR="00BC2140" w:rsidRDefault="00BC214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F07D" w14:textId="77777777" w:rsidR="00BC2140" w:rsidRPr="00C14131" w:rsidRDefault="00BC214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C7CB" w14:textId="77777777" w:rsidR="00BC2140" w:rsidRDefault="00BC2140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FE0BC69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75FB44B1" w14:textId="77777777" w:rsidR="00BC2140" w:rsidRDefault="00BC2140" w:rsidP="003C645F">
      <w:pPr>
        <w:pStyle w:val="Heading1"/>
        <w:spacing w:line="360" w:lineRule="auto"/>
      </w:pPr>
      <w:r>
        <w:t>LINIA 602</w:t>
      </w:r>
    </w:p>
    <w:p w14:paraId="438728F8" w14:textId="77777777" w:rsidR="00BC2140" w:rsidRDefault="00BC2140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40" w14:paraId="520A069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96E0" w14:textId="77777777" w:rsidR="00BC2140" w:rsidRDefault="00BC2140" w:rsidP="00BC21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CE9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C5E428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6CDF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89D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C09ED5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4CEB" w14:textId="77777777" w:rsidR="00BC2140" w:rsidRPr="00406474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A832" w14:textId="77777777" w:rsidR="00BC2140" w:rsidRPr="00DA41E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2AF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EF3B39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E726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6C3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319DB97" w14:textId="77777777" w:rsidR="00BC2140" w:rsidRPr="0007619C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075DB689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E8A3" w14:textId="77777777" w:rsidR="00BC2140" w:rsidRDefault="00BC2140" w:rsidP="00BC21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9E1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66FA3C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58E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EFA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1D5D44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352A" w14:textId="77777777" w:rsidR="00BC2140" w:rsidRPr="00406474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3FAA" w14:textId="77777777" w:rsidR="00BC2140" w:rsidRPr="00DA41E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181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5DE43E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9FD9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4B1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FC22DA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1306409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4F93DD1C" w14:textId="77777777" w:rsidR="00BC2140" w:rsidRDefault="00BC2140" w:rsidP="004F6534">
      <w:pPr>
        <w:pStyle w:val="Heading1"/>
        <w:spacing w:line="360" w:lineRule="auto"/>
      </w:pPr>
      <w:r>
        <w:t>LINIA 700</w:t>
      </w:r>
    </w:p>
    <w:p w14:paraId="76966B7D" w14:textId="77777777" w:rsidR="00BC2140" w:rsidRDefault="00BC2140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C2140" w14:paraId="32D5B53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7EF8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9A9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F93B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21A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6FE51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A29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3E78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6ED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01A6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2B7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177ABB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E21C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31E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1E34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60D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0F21E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4FD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E7E7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871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9F6E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EE2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AF4F09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1A0D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149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3469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592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D782D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33A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44B7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CDD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7A48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EE3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8B16C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BC2140" w14:paraId="6EA552B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6C3C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124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5D2683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DCD2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522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C72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2297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E06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EE29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7D9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0A6A0C3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CF95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5B4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6599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57E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B7B110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512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B9FDB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F4BB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539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C7C1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39A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191F3C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5AD3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224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C3AD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6FD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6109C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26F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A413F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FD8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3E3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0FE7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07F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4AC3D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4A80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DA3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D915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D7B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BD36BB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C06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7FC9AA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3988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051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8E9B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AEF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F78D9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ABB6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4B5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5956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1C3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C588FD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17A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00294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B3B818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B719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E86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018B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1AC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ECB29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26E0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2E0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77EC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725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89FA37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CB9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CE65FD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CF8779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3260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682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E9B2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297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9F75B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C71C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67C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C2CC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BCB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A98741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FFC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41E7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FA0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F651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683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17BE0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F85A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570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B80D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99C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6B90C9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81D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2DF294F5" w14:textId="77777777" w:rsidR="00BC2140" w:rsidRPr="00B401EA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46E8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0C3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B2CE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5E2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5520A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EE45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84D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0A4C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E8E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E2FB00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C86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BF1DD8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44AA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EA7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1C8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918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92FDB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CF24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8EE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8424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50D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57E1F7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10C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F54D31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19C9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F46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2E91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37C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C2140" w14:paraId="438683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19D8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7D7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EE5E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4A6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6809C2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31C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92596E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C576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FEA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551E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217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C2140" w14:paraId="78ED02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66B2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829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E973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874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BEE09A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61D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11B6B5C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968F3E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BA5E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77D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8A0A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8E5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764FA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F045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69E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666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8DE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97DF87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B86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688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116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3294C73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2E13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3F0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DB50E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AAF4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365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AB4A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E20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B628CC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28D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F687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64A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6B1CF25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0318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839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79689F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09E5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932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D7ED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69F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1937AB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F72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6FBD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58D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15DE5E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B8F0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D03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60F0D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8301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8E8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0691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AD63" w14:textId="77777777" w:rsidR="00BC2140" w:rsidRDefault="00BC214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0027819" w14:textId="77777777" w:rsidR="00BC2140" w:rsidRDefault="00BC2140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155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2DCF0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0858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ED8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8B3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A7A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91D11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C2140" w14:paraId="1D855E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F020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CC7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176B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5F6D" w14:textId="77777777" w:rsidR="00BC2140" w:rsidRDefault="00BC214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9E8C698" w14:textId="77777777" w:rsidR="00BC2140" w:rsidRDefault="00BC214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819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9B66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7E5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5A64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B48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B3727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F4C8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5E5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2173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28C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74BE2D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207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2E98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691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6CF4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AA4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BB90D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2AF1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6E3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24207D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0D61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397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EC9CA3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81B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377A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0FA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16D8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42BE" w14:textId="77777777" w:rsidR="00BC2140" w:rsidRPr="00C20CA5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6D670FB" w14:textId="77777777" w:rsidR="00BC2140" w:rsidRPr="00EB107D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B23A2B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6EB1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65A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79FB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628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D16E44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437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693DF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11BD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448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7962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80F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17425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850E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BC2140" w14:paraId="2628D0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9A7F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E26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28FB68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6322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067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BF7BC0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19F64C6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449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4226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6C9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C7C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24F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281E1C1A" w14:textId="77777777" w:rsidR="00BC2140" w:rsidRPr="00C401D9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BC2140" w14:paraId="60F660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9003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71C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72A0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38B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520AC77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2929A7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4D3C7B3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628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AE0823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B2DA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2F7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7D2B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9B4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11540FF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C2140" w14:paraId="59E3C9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D7ADC6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710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DDAE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540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5542EA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0A5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F8CC2F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2DE9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159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1D4C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D0B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D8E6B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BEEF31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DFA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D922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EFA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14DAEA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7C7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54CC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C3E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0D04DAF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21F6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A31C" w14:textId="77777777" w:rsidR="00BC2140" w:rsidRPr="00C20CA5" w:rsidRDefault="00BC21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A976870" w14:textId="77777777" w:rsidR="00BC2140" w:rsidRPr="00EB107D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FA45E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4D6C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FEC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EA44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01C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33614C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74E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39B4D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27D3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A3A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AA2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C49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0D7D7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93294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BC2140" w14:paraId="3C613A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DFDC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D29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B244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922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6BDA58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113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948D3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7AC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37A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12ED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D64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212C526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BC2140" w14:paraId="7D0CB7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536E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AE8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4059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6A2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BD0240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042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766BC5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290B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7EF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6A47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12B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23BA8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B8573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45F5AD7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BC2140" w14:paraId="78EA30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3B1F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068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4309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698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827BE1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BA6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B6085F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5E0C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B0A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C1CB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502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F1C5F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4F18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7DF346A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2140" w14:paraId="1584AD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16F6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C2D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AC63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3C9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7A2328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AF2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340C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668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55C3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D1F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1C8A61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833B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F03F2C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C2140" w14:paraId="0B0694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B932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6EB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E547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E3D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A4632C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D25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0E9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AF2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16EE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5EE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0EED2B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1577F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13A70F6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C2140" w14:paraId="49DCD8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C674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08D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CD05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FE4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4731ABE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B88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0C02A1B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4D7C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83F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30A4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D21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FB171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0EF6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BC2140" w14:paraId="63CF38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1756" w14:textId="77777777" w:rsidR="00BC2140" w:rsidRDefault="00BC2140" w:rsidP="00BC21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0E3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4060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5CF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B2F80F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31E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CD34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0CA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FE18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A4A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2D7A0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BAF013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1FB5BC4B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3726129A" w14:textId="77777777" w:rsidR="00BC2140" w:rsidRDefault="00BC2140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AA4699F" w14:textId="77777777" w:rsidR="00BC2140" w:rsidRDefault="00BC2140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C2140" w14:paraId="61040613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E423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D15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6435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F80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FB510C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3C0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7798CA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D15928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E151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E62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08AA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441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DAFFA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8E0AA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93B547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425964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C2140" w14:paraId="369A3B5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FBB6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7C2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30D7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980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7ACEC7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43A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BEA412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4D1F11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1372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C67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C892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7C0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EDF7F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A4E47C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825362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C2140" w14:paraId="6BBB709B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8BDE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B41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6C8AF0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6800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9447" w14:textId="77777777" w:rsidR="00BC2140" w:rsidRDefault="00BC2140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BC63E2F" w14:textId="77777777" w:rsidR="00BC2140" w:rsidRDefault="00BC2140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7B7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A81A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AA7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5EFB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AA49" w14:textId="77777777" w:rsidR="00BC2140" w:rsidRPr="006A2576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AF289F6" w14:textId="77777777" w:rsidR="00BC2140" w:rsidRPr="006A2576" w:rsidRDefault="00BC2140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5A37B3C" w14:textId="77777777" w:rsidR="00BC2140" w:rsidRDefault="00BC2140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C2140" w14:paraId="2D0A4EA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D2E9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FDF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4BB192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7849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776B" w14:textId="77777777" w:rsidR="00BC2140" w:rsidRDefault="00BC2140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F0C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EE62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105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0680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04E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C2140" w14:paraId="6489A8E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7DE1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298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AB8207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A845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038E" w14:textId="77777777" w:rsidR="00BC2140" w:rsidRDefault="00BC2140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4A0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00E0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87C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1D61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EE6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C2140" w14:paraId="79CD6E5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7F44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0E2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D20955B" w14:textId="77777777" w:rsidR="00BC2140" w:rsidRDefault="00BC2140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9DD3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725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EA9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B0E3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EA1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C807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938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C2140" w14:paraId="45622A7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3C46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31A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BE5C6E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9A0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FAE2" w14:textId="77777777" w:rsidR="00BC2140" w:rsidRPr="001904F7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63E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75EB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A7A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0E60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63F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BC2140" w14:paraId="3416BFB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9C47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49B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462C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E04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B28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8BE3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53F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191FB2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B0C8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D4C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BC2140" w14:paraId="59EA1D7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BF1F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FAD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640667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C534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590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FBD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5E05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A36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B275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1F0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C2140" w14:paraId="76B3355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34BF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3BC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456B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162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A35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6A59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B57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8948DF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209C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DF6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3687CD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A8AB7A0" w14:textId="77777777" w:rsidR="00BC2140" w:rsidRPr="00B56D0E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C2140" w14:paraId="0808347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17A1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713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F00991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6F27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11BF" w14:textId="77777777" w:rsidR="00BC2140" w:rsidRPr="00DA3842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996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46DC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271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380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7DF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E24BFB2" w14:textId="77777777" w:rsidR="00BC2140" w:rsidRDefault="00BC2140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2DB097F" w14:textId="77777777" w:rsidR="00BC2140" w:rsidRDefault="00BC2140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C2140" w14:paraId="5388166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7F37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2D7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067FB2F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2537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AD9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129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DBD0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9F0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32BA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D938" w14:textId="77777777" w:rsidR="00BC2140" w:rsidRPr="00175A24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C2140" w14:paraId="45D7490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5E30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191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860CC3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0DF0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787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5E7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4CF4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165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D303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0324" w14:textId="77777777" w:rsidR="00BC2140" w:rsidRPr="00175A24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789CBF54" w14:textId="77777777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8049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5C3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9E65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2CF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898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1B91D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6748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09E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A719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758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0570D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C7D0A9" w14:textId="77777777" w:rsidR="00BC2140" w:rsidRPr="00175A24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BC2140" w14:paraId="4778F0E7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F4D9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021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5331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52C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DFF275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F62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B4A71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E9C1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5BE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1E4F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868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1ED97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8A1CA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C2140" w14:paraId="254A8102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B267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BCC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3AAB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8F4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CF4A85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423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57F05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90C5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AFA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9A11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4B3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27D93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C5E0B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C2140" w14:paraId="4C5A8D4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E9DE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AFB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8639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1FE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C69FF8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195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8E4BC6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86AD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75F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336A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233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4E567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58AFB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C2140" w14:paraId="2F096E7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79D2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45A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113E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7CF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234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B421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3A5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85C179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8705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A72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03A3C37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832D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099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158B170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6474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61C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475BD1A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B169" w14:textId="77777777" w:rsidR="00BC2140" w:rsidRPr="00175A7C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D665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C4F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531B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E87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40" w14:paraId="1C3303A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B851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D55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4340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9D2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A9AD62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9E9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57197D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DC0B" w14:textId="77777777" w:rsidR="00BC2140" w:rsidRPr="00CA3079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54E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29FE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A35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81A8B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C2140" w14:paraId="086FE50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B87D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94A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354FDF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067C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926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86E143E" w14:textId="77777777" w:rsidR="00BC2140" w:rsidRPr="00180EA2" w:rsidRDefault="00BC2140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696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C7A5" w14:textId="77777777" w:rsidR="00BC2140" w:rsidRPr="00CA3079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F15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5042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B4C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5D87C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32F4B7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C2140" w14:paraId="746CBD2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4FF4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1AA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8E45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C99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9BCFF4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E53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652D" w14:textId="77777777" w:rsidR="00BC2140" w:rsidRPr="00CA3079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272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86A82D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A934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ED7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3F6D5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4534EF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0A47A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C2140" w14:paraId="0A5885C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139B" w14:textId="77777777" w:rsidR="00BC2140" w:rsidRDefault="00BC2140" w:rsidP="00F145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C8C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0962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D52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4C44B1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4AC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01DBE0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011072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9534" w14:textId="77777777" w:rsidR="00BC2140" w:rsidRPr="00CA3079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8F2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C6C1" w14:textId="77777777" w:rsidR="00BC2140" w:rsidRPr="001304A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BB7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E1DC6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CD0588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FE0B3A5" w14:textId="77777777" w:rsidR="00BC2140" w:rsidRPr="00B71446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111E08B" w14:textId="77777777" w:rsidR="00BC2140" w:rsidRDefault="00BC2140">
      <w:pPr>
        <w:tabs>
          <w:tab w:val="left" w:pos="6382"/>
        </w:tabs>
        <w:rPr>
          <w:sz w:val="20"/>
        </w:rPr>
      </w:pPr>
    </w:p>
    <w:p w14:paraId="35129A6C" w14:textId="77777777" w:rsidR="00BC2140" w:rsidRDefault="00BC2140" w:rsidP="00B52218">
      <w:pPr>
        <w:pStyle w:val="Heading1"/>
        <w:spacing w:line="360" w:lineRule="auto"/>
      </w:pPr>
      <w:r>
        <w:t>LINIA 704</w:t>
      </w:r>
    </w:p>
    <w:p w14:paraId="25BAE951" w14:textId="77777777" w:rsidR="00BC2140" w:rsidRDefault="00BC2140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C2140" w14:paraId="092B1B6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983A" w14:textId="77777777" w:rsidR="00BC2140" w:rsidRDefault="00BC2140" w:rsidP="00BC21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ADB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DFDBAE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8BC2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68E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69C3D83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5FF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95B1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970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1326E1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2E15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C667" w14:textId="77777777" w:rsidR="00BC2140" w:rsidRPr="001467E0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B893109" w14:textId="77777777" w:rsidR="00BC2140" w:rsidRPr="00C00026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335AF7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54D8" w14:textId="77777777" w:rsidR="00BC2140" w:rsidRDefault="00BC2140" w:rsidP="00BC21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BEE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8FD9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341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154F983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990461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73D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E15E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A53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4508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23E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6580CD9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D5DF" w14:textId="77777777" w:rsidR="00BC2140" w:rsidRDefault="00BC2140" w:rsidP="00BC21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B8F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6CE5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313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C0C8C6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8745CA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8D2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994B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909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A921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1A4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3C8102C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E651" w14:textId="77777777" w:rsidR="00BC2140" w:rsidRDefault="00BC2140" w:rsidP="00BC21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629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A799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7EA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916F5D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0E18BD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E8C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4E18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AC9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B7DD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4EE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EAED31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53C7CF" w14:textId="77777777" w:rsidR="00BC2140" w:rsidRDefault="00BC2140" w:rsidP="00BC21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294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D499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CDD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2601BBC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B8D3D2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A6B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FDD3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734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31CC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26E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F1EE52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E5FB04" w14:textId="77777777" w:rsidR="00BC2140" w:rsidRDefault="00BC2140" w:rsidP="00BC21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AF7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EE7D22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2585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22C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F640BE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47F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ECC2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850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20C1A0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AF0B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1DA0" w14:textId="77777777" w:rsidR="00BC2140" w:rsidRPr="001467E0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AE35ACB" w14:textId="77777777" w:rsidR="00BC2140" w:rsidRPr="008D7F2C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0CE8A0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49E6FB" w14:textId="77777777" w:rsidR="00BC2140" w:rsidRDefault="00BC2140" w:rsidP="00BC21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EE8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30822FA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D58A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C7A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E8D43A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3C0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E63C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51C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3229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13D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40" w14:paraId="255B1FB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92ECFD" w14:textId="77777777" w:rsidR="00BC2140" w:rsidRDefault="00BC2140" w:rsidP="00BC21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7ED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3BFA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A3E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9ABF7E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C20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16E0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802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CD14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569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5A07BB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C4AA" w14:textId="77777777" w:rsidR="00BC2140" w:rsidRDefault="00BC2140" w:rsidP="00BC21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7A0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81AA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1AC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77AB4E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4BD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BB8B9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BA4F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20B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1421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208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150D0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BC2140" w14:paraId="29803C2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DBBD" w14:textId="77777777" w:rsidR="00BC2140" w:rsidRDefault="00BC2140" w:rsidP="00BC21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C27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4324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BC3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08D081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DF5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8C87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105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2975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426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F3152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BC2140" w14:paraId="2E0E00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B2F0" w14:textId="77777777" w:rsidR="00BC2140" w:rsidRDefault="00BC2140" w:rsidP="00BC21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6F2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61A6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F5A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1AA9AB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A41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8DB34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2387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B42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37C4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5BF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AE76B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BC2140" w14:paraId="3367ED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D3E3" w14:textId="77777777" w:rsidR="00BC2140" w:rsidRDefault="00BC2140" w:rsidP="00BC21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A05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8453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1FA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457DF5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399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F0FF7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649F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080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777E" w14:textId="77777777" w:rsidR="00BC2140" w:rsidRPr="00E4080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136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67850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3507C245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0052FBBB" w14:textId="77777777" w:rsidR="00BC2140" w:rsidRDefault="00BC2140" w:rsidP="00D06EF4">
      <w:pPr>
        <w:pStyle w:val="Heading1"/>
        <w:spacing w:line="360" w:lineRule="auto"/>
      </w:pPr>
      <w:r>
        <w:t>LINIA 705</w:t>
      </w:r>
    </w:p>
    <w:p w14:paraId="0A8FED35" w14:textId="77777777" w:rsidR="00BC2140" w:rsidRDefault="00BC2140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C2140" w14:paraId="5D016FE6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CD8A" w14:textId="77777777" w:rsidR="00BC2140" w:rsidRDefault="00BC2140" w:rsidP="00BC21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13B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485565C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ACDC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296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7703E23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F50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2612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3A0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44C7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6F4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40" w14:paraId="308C880F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AF7C" w14:textId="77777777" w:rsidR="00BC2140" w:rsidRDefault="00BC2140" w:rsidP="00BC21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F53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7DE268F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B794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AAC5" w14:textId="77777777" w:rsidR="00BC2140" w:rsidRDefault="00BC2140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050900BE" w14:textId="77777777" w:rsidR="00BC2140" w:rsidRDefault="00BC2140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1CD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3734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8A3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9FB9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4F1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40" w14:paraId="6F3F36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8077" w14:textId="77777777" w:rsidR="00BC2140" w:rsidRDefault="00BC2140" w:rsidP="00BC21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26F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252E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1FD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625610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3091E8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9DC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A8B1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807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34B8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539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261B7AE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3B03" w14:textId="77777777" w:rsidR="00BC2140" w:rsidRDefault="00BC2140" w:rsidP="00BC21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BEE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65F6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5C5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79CC5F5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24C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562CA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20FCA88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7DA78B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FD39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324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749B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3B9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D7158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BC2140" w14:paraId="097EA53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6DAC" w14:textId="77777777" w:rsidR="00BC2140" w:rsidRDefault="00BC2140" w:rsidP="00BC21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22B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DDE1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EB1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E9594F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6F0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0D1A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62B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7F71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C2A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A56E2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BC2140" w14:paraId="57B95A5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ED24" w14:textId="77777777" w:rsidR="00BC2140" w:rsidRDefault="00BC2140" w:rsidP="00BC21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5B9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4DAF7DB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581A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C4F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3278458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0C2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2D22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44D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1377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9AA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40" w14:paraId="276CACE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E655" w14:textId="77777777" w:rsidR="00BC2140" w:rsidRDefault="00BC2140" w:rsidP="00BC21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565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284362F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ECD5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835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02D48F6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EEE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071D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CE8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1FEE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D63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40" w14:paraId="567BA32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3193" w14:textId="77777777" w:rsidR="00BC2140" w:rsidRDefault="00BC2140" w:rsidP="00BC21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A07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2DAC69F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05AC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6D8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5F06B56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B59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4FE1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50A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7E9E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417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51A735A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49EF" w14:textId="77777777" w:rsidR="00BC2140" w:rsidRDefault="00BC2140" w:rsidP="00BC21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35F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5D3DD39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3A51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0AB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31C31D4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81F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8B90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CFB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15AA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FC7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BC2140" w14:paraId="0178BBB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FC86" w14:textId="77777777" w:rsidR="00BC2140" w:rsidRDefault="00BC2140" w:rsidP="00BC21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6FE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2EF6E45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33D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0B6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6FAA61E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F16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794D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5A5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72A7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1E0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40" w14:paraId="7A8CF73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5F5C" w14:textId="77777777" w:rsidR="00BC2140" w:rsidRDefault="00BC2140" w:rsidP="00BC21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F3E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184E0C6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5412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D8E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41F70A9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EEF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7F72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27D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F41D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DF4A" w14:textId="77777777" w:rsidR="00BC2140" w:rsidRPr="00D84B80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CB30327" w14:textId="77777777" w:rsidR="00BC2140" w:rsidRPr="00577556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61BB7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B39C" w14:textId="77777777" w:rsidR="00BC2140" w:rsidRDefault="00BC2140" w:rsidP="00BC21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100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E59D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B3E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586F156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8951FF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BAE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C84D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004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5026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B00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BC3C861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14AF" w14:textId="77777777" w:rsidR="00BC2140" w:rsidRDefault="00BC2140" w:rsidP="00BC21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64F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97C6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4F4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3233755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7B2A981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E81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E8F77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1C69A26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1B877F0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3820882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455C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BF6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8CBE" w14:textId="77777777" w:rsidR="00BC2140" w:rsidRPr="006A1A9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2E3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60C72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40EAFC18" w14:textId="77777777" w:rsidR="00BC2140" w:rsidRPr="00454E32" w:rsidRDefault="00BC2140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F743509" w14:textId="77777777" w:rsidR="00BC2140" w:rsidRDefault="00BC2140" w:rsidP="00BD6EB6">
      <w:pPr>
        <w:pStyle w:val="Heading1"/>
        <w:spacing w:line="360" w:lineRule="auto"/>
      </w:pPr>
      <w:r>
        <w:t>LINIA 706 A</w:t>
      </w:r>
    </w:p>
    <w:p w14:paraId="08239229" w14:textId="77777777" w:rsidR="00BC2140" w:rsidRDefault="00BC2140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C2140" w14:paraId="717F8F9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D3FC" w14:textId="77777777" w:rsidR="00BC2140" w:rsidRDefault="00BC2140" w:rsidP="00BC21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410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0174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B88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EA9D06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1CE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35DF" w14:textId="77777777" w:rsidR="00BC2140" w:rsidRPr="000B62B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5EF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F0FD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E9C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E467C7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AB2A" w14:textId="77777777" w:rsidR="00BC2140" w:rsidRDefault="00BC2140" w:rsidP="00BC21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536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AA5F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DB3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411017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956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7CBB6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4D7D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AF3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C618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5CE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2E45F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3EAB8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BC2140" w14:paraId="0764A9F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735E" w14:textId="77777777" w:rsidR="00BC2140" w:rsidRDefault="00BC2140" w:rsidP="00BC21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8EF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DEA4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20E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31D2A4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3F3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9931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BB7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0685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F60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4E6E7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F0867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BC2140" w14:paraId="5A661F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AE9E" w14:textId="77777777" w:rsidR="00BC2140" w:rsidRDefault="00BC2140" w:rsidP="00BC21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B23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11D7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5CD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7B987F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AD4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873B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BC9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1A95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B56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27D9D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DD6B3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BC2140" w14:paraId="1B9B869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9BE8" w14:textId="77777777" w:rsidR="00BC2140" w:rsidRDefault="00BC2140" w:rsidP="00BC21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C43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168C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C4E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3D5067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068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8BC9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8BF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61F0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EF4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18693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8A243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BC2140" w14:paraId="7F5DADFC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A620" w14:textId="77777777" w:rsidR="00BC2140" w:rsidRDefault="00BC2140" w:rsidP="00BC21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EDD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5799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8A8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F0C75D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9AF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30D0D7D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6F53D9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194834E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549D" w14:textId="77777777" w:rsidR="00BC2140" w:rsidRPr="000B62B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B95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2230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654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74267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5F47C9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BC2140" w14:paraId="79A3EF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8EAA" w14:textId="77777777" w:rsidR="00BC2140" w:rsidRDefault="00BC2140" w:rsidP="00BC21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DBC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7C0D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CF1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97BAE4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C7B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7CDE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0BC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441C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9AD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FC44E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EC5C7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BC2140" w14:paraId="562C3E65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FF21" w14:textId="77777777" w:rsidR="00BC2140" w:rsidRDefault="00BC2140" w:rsidP="00BC21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4A4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CBCD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3AA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73722C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89B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F35B50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A6DAF7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7CF0783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30409A9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6190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93B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1151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41B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0CFBE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28680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7A627EB5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67EC5AA7" w14:textId="77777777" w:rsidR="00BC2140" w:rsidRDefault="00BC2140" w:rsidP="0094622D">
      <w:pPr>
        <w:pStyle w:val="Heading1"/>
        <w:spacing w:line="360" w:lineRule="auto"/>
      </w:pPr>
      <w:r>
        <w:t>LINIA 706 B</w:t>
      </w:r>
    </w:p>
    <w:p w14:paraId="715EB499" w14:textId="77777777" w:rsidR="00BC2140" w:rsidRDefault="00BC2140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BC2140" w14:paraId="67B7BF69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3C0E" w14:textId="77777777" w:rsidR="00BC2140" w:rsidRDefault="00BC2140" w:rsidP="00BC21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C34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1445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6B9E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CEA49FE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549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2AEAF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C658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276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DFE6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59B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4AE8F2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BC2140" w14:paraId="6C825BEE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07F9" w14:textId="77777777" w:rsidR="00BC2140" w:rsidRDefault="00BC2140" w:rsidP="00BC21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935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D0DE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A114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58B3A3C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CB9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5A037C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E8776B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DE1827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4F5746C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2793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0AF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9A65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E77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934753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BC2140" w14:paraId="3B9718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B145" w14:textId="77777777" w:rsidR="00BC2140" w:rsidRDefault="00BC2140" w:rsidP="00BC21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8EF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6177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FF19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86A5F70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212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C536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B13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438D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576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C2140" w14:paraId="289098E1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29AD" w14:textId="77777777" w:rsidR="00BC2140" w:rsidRDefault="00BC2140" w:rsidP="00BC21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944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78F5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3C2D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C2356C7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CE4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299C2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9C3E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D2D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2D30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754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0CC4C1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BC2140" w14:paraId="230662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A6E3" w14:textId="77777777" w:rsidR="00BC2140" w:rsidRDefault="00BC2140" w:rsidP="00BC21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205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92B4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BD9D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B02E8AD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415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7BCD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2F1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EB29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614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EFEE0E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BC2140" w14:paraId="15B2C58C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A9CD" w14:textId="77777777" w:rsidR="00BC2140" w:rsidRDefault="00BC2140" w:rsidP="00BC21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038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14A8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36DD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F0CA138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883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23B0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F24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5161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C9E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3A5AB8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BC2140" w14:paraId="083FD3D8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3B5E" w14:textId="77777777" w:rsidR="00BC2140" w:rsidRDefault="00BC2140" w:rsidP="00BC2140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3EC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D931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0D88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F98075A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E5B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0F3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F05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36A1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AB37" w14:textId="77777777" w:rsidR="00BC2140" w:rsidRPr="00484EAF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B4FFF9A" w14:textId="77777777" w:rsidR="00BC2140" w:rsidRPr="00484EAF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670D6746" w14:textId="77777777" w:rsidR="00BC2140" w:rsidRPr="00484EAF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BC2140" w14:paraId="6CB49DB7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B460" w14:textId="77777777" w:rsidR="00BC2140" w:rsidRDefault="00BC2140" w:rsidP="00BC21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957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318D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CBF5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14F58C3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F3C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27EFEE7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3A9BD2F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82F5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99D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A6B8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C3F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9910D3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BC2140" w14:paraId="45AF149A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7229" w14:textId="77777777" w:rsidR="00BC2140" w:rsidRDefault="00BC2140" w:rsidP="00BC21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725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B56A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867D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A69413A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236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6F14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165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3EFB" w14:textId="77777777" w:rsidR="00BC2140" w:rsidRPr="00147184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28C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BCE556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68B63D05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4215A72A" w14:textId="77777777" w:rsidR="00BC2140" w:rsidRDefault="00BC2140" w:rsidP="00155979">
      <w:pPr>
        <w:pStyle w:val="Heading1"/>
        <w:spacing w:line="360" w:lineRule="auto"/>
      </w:pPr>
      <w:r>
        <w:t>LINIA 706 E</w:t>
      </w:r>
    </w:p>
    <w:p w14:paraId="53BAD45E" w14:textId="77777777" w:rsidR="00BC2140" w:rsidRDefault="00BC2140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C2140" w14:paraId="7FA97AB6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F962" w14:textId="77777777" w:rsidR="00BC2140" w:rsidRDefault="00BC2140" w:rsidP="00BC214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F94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AFA5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3625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AE3DDD0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737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278773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282A65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93523C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36A9D1D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BE452C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EADE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3E8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D939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362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023275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BC2140" w14:paraId="2620B5A6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A236" w14:textId="77777777" w:rsidR="00BC2140" w:rsidRDefault="00BC2140" w:rsidP="00BC214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C27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28B2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09DB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37A048E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87F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DF8C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E42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EA4E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992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C2140" w14:paraId="676BABC1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644A" w14:textId="77777777" w:rsidR="00BC2140" w:rsidRDefault="00BC2140" w:rsidP="00BC214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538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6546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FD7A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8B9235D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6BF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CFEF7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80AD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46C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7F7B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66F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C006D3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BC2140" w14:paraId="04A8DDD7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E8DA" w14:textId="77777777" w:rsidR="00BC2140" w:rsidRDefault="00BC2140" w:rsidP="00BC214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AF9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F6C4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9EFC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784050A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FBC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6633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88F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69A3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8B9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4AF504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BC2140" w14:paraId="10A2AD6E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2D63" w14:textId="77777777" w:rsidR="00BC2140" w:rsidRDefault="00BC2140" w:rsidP="00BC214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163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215C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970C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4396BEC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F7E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2BF8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A00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618B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CBC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6E3EA5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BC2140" w14:paraId="747BBA15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1EEA" w14:textId="77777777" w:rsidR="00BC2140" w:rsidRDefault="00BC2140" w:rsidP="00BC214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DB9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F402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E29F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F60A4D5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6CA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0985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138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DE37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91FC" w14:textId="77777777" w:rsidR="00BC2140" w:rsidRPr="001A5376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3D95E9D" w14:textId="77777777" w:rsidR="00BC2140" w:rsidRPr="001A5376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50FA6B7" w14:textId="77777777" w:rsidR="00BC2140" w:rsidRPr="001A5376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BC2140" w14:paraId="27D80534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9E5B" w14:textId="77777777" w:rsidR="00BC2140" w:rsidRDefault="00BC2140" w:rsidP="00BC214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E41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6129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1FB6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9AD5D57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8C5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301A7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3073135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49B952C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5A9B79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3AF616F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DDCEC0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EB7B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B6F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B6CA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188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11904C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BC2140" w14:paraId="3A15CE40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725C" w14:textId="77777777" w:rsidR="00BC2140" w:rsidRDefault="00BC2140" w:rsidP="00BC214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FE6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6E9F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8722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9B8D943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C07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2ED0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AC4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8A36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2DD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D0313A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BC2140" w14:paraId="6BE3B298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4C42" w14:textId="77777777" w:rsidR="00BC2140" w:rsidRDefault="00BC2140" w:rsidP="00BC214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661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2D71E37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14EA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0FD4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112F020C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4B8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F9E5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921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7CA2" w14:textId="77777777" w:rsidR="00BC2140" w:rsidRPr="00ED347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2B7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09A560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19475FE4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6FCB52A1" w14:textId="77777777" w:rsidR="00BC2140" w:rsidRDefault="00BC2140" w:rsidP="00D762FB">
      <w:pPr>
        <w:pStyle w:val="Heading1"/>
        <w:spacing w:line="360" w:lineRule="auto"/>
      </w:pPr>
      <w:r>
        <w:lastRenderedPageBreak/>
        <w:t>LINIA 706 F</w:t>
      </w:r>
    </w:p>
    <w:p w14:paraId="662DDC87" w14:textId="77777777" w:rsidR="00BC2140" w:rsidRDefault="00BC2140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BC2140" w14:paraId="129BFC33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1292" w14:textId="77777777" w:rsidR="00BC2140" w:rsidRDefault="00BC2140" w:rsidP="00BC21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114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B684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BFD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D48804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6C3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43AC2A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D1AF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2B0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4A99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7DE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72510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C2140" w14:paraId="31166D78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E4E8" w14:textId="77777777" w:rsidR="00BC2140" w:rsidRDefault="00BC2140" w:rsidP="00BC21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4A7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64BE455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3A0D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F2F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5046E8E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FE1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B574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16D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AE3E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313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EF5A7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576E12E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34D8A81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76B5A20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BC2140" w14:paraId="687F9FB5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569B" w14:textId="77777777" w:rsidR="00BC2140" w:rsidRDefault="00BC2140" w:rsidP="00BC21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531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ABCC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7B5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DC678D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036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47EAA02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F0F875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61C7C66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814622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0CC4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A78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98B9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DC9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09FEC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BC2140" w14:paraId="2AA6C389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E249" w14:textId="77777777" w:rsidR="00BC2140" w:rsidRDefault="00BC2140" w:rsidP="00BC21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C3D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E739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578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2C711B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A02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538EE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025F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B0C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B4D0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719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9A40776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1BE9" w14:textId="77777777" w:rsidR="00BC2140" w:rsidRDefault="00BC2140" w:rsidP="00BC21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9BD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BF3D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392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954D37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BF0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4AED0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EBE6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C5E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DF66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138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3A538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BC2140" w14:paraId="3BD33060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1F65" w14:textId="77777777" w:rsidR="00BC2140" w:rsidRDefault="00BC2140" w:rsidP="00BC21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444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2DEE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E5C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464760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E4F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1D04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065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C997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701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C5BC3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BC2140" w14:paraId="0DCF3CC5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9FE7" w14:textId="77777777" w:rsidR="00BC2140" w:rsidRDefault="00BC2140" w:rsidP="00BC21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304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8841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008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DB2150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8D6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3BC8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2F7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B5FB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0CF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83513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BC2140" w14:paraId="70BF96F2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0E52" w14:textId="77777777" w:rsidR="00BC2140" w:rsidRDefault="00BC2140" w:rsidP="00BC2140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5CA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7ABE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791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72BCF7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974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2581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82A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403F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57A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EC6B7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2B17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BC2140" w14:paraId="653E906B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A4E7" w14:textId="77777777" w:rsidR="00BC2140" w:rsidRDefault="00BC2140" w:rsidP="00BC21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D40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435D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4F0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D702BC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D99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43AA4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5CE74EE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30CA520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CBA92A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7C996AB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249F91A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8A261F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4AF2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EB1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047A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AE9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048A6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BC2140" w14:paraId="2CA407DE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5481" w14:textId="77777777" w:rsidR="00BC2140" w:rsidRDefault="00BC2140" w:rsidP="00BC21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A77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4875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B49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DE75AC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4E4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D0AB7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DEC0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375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5C19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143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61090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BC2140" w14:paraId="239C2E22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9D93" w14:textId="77777777" w:rsidR="00BC2140" w:rsidRDefault="00BC2140" w:rsidP="00BC21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E6A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35C0246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62CE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351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1B9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CCE6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40E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1A2F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4F1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32F25F2A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87F9" w14:textId="77777777" w:rsidR="00BC2140" w:rsidRDefault="00BC2140" w:rsidP="00BC21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291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EB5C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155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441950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52FF44A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627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0D62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366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EF8A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8C3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3457C90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918C" w14:textId="77777777" w:rsidR="00BC2140" w:rsidRDefault="00BC2140" w:rsidP="00BC21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5FA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7C69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BF0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58B600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455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9FD43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589C5C9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0199630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477D5C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51513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9902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A14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88BE" w14:textId="77777777" w:rsidR="00BC2140" w:rsidRPr="00D5555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AF1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03364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3BC85A15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53FB1175" w14:textId="77777777" w:rsidR="00BC2140" w:rsidRDefault="00BC2140" w:rsidP="002F1D47">
      <w:pPr>
        <w:pStyle w:val="Heading1"/>
        <w:spacing w:line="360" w:lineRule="auto"/>
      </w:pPr>
      <w:r>
        <w:t>LINIA 706 H</w:t>
      </w:r>
    </w:p>
    <w:p w14:paraId="61D9A60B" w14:textId="77777777" w:rsidR="00BC2140" w:rsidRDefault="00BC2140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C2140" w14:paraId="3021917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ED74" w14:textId="77777777" w:rsidR="00BC2140" w:rsidRDefault="00BC2140" w:rsidP="00BC214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65D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B5C1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A66C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FE659FF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608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1388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FEE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D99A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B6F2" w14:textId="77777777" w:rsidR="00BC2140" w:rsidRPr="00211C81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1193F21" w14:textId="77777777" w:rsidR="00BC2140" w:rsidRPr="00211C81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609786F7" w14:textId="77777777" w:rsidR="00BC2140" w:rsidRPr="00211C81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BC2140" w14:paraId="4ED81BD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477F" w14:textId="77777777" w:rsidR="00BC2140" w:rsidRDefault="00BC2140" w:rsidP="00BC214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99D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C578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750B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5B408C7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95B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0B4E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A55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2477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E0F8" w14:textId="77777777" w:rsidR="00BC2140" w:rsidRPr="00211C81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A6D479D" w14:textId="77777777" w:rsidR="00BC2140" w:rsidRPr="00211C81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D610A62" w14:textId="77777777" w:rsidR="00BC2140" w:rsidRPr="00211C81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BC2140" w14:paraId="5AB6B8E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7A9F" w14:textId="77777777" w:rsidR="00BC2140" w:rsidRDefault="00BC2140" w:rsidP="00BC214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0C5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32A2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4033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01ACC15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F62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1CAC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C6E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6724" w14:textId="77777777" w:rsidR="00BC2140" w:rsidRPr="005650BB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78EA" w14:textId="77777777" w:rsidR="00BC2140" w:rsidRPr="00211C81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D0382A0" w14:textId="77777777" w:rsidR="00BC2140" w:rsidRPr="00211C81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AB707E4" w14:textId="77777777" w:rsidR="00BC2140" w:rsidRPr="00211C81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BC2140" w14:paraId="2AA235F9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5DBD" w14:textId="77777777" w:rsidR="00BC2140" w:rsidRDefault="00BC2140" w:rsidP="00BC214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F8D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2E275B5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6B74" w14:textId="77777777" w:rsidR="00BC2140" w:rsidRPr="004C242C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203A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7B3417CD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FF4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C8C5" w14:textId="77777777" w:rsidR="00BC2140" w:rsidRPr="004F0B2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165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F8B8" w14:textId="77777777" w:rsidR="00BC2140" w:rsidRPr="004F0B2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75C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ACB047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5977D94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65D800C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2BFD51F9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295C86E2" w14:textId="77777777" w:rsidR="00BC2140" w:rsidRDefault="00BC2140" w:rsidP="00661BBB">
      <w:pPr>
        <w:pStyle w:val="Heading1"/>
        <w:spacing w:line="360" w:lineRule="auto"/>
      </w:pPr>
      <w:r>
        <w:t>LINIA 706 J</w:t>
      </w:r>
    </w:p>
    <w:p w14:paraId="5DAF5827" w14:textId="77777777" w:rsidR="00BC2140" w:rsidRDefault="00BC2140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C2140" w14:paraId="44501D3E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B805" w14:textId="77777777" w:rsidR="00BC2140" w:rsidRDefault="00BC2140" w:rsidP="00BC214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683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2507DC0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B38F" w14:textId="77777777" w:rsidR="00BC2140" w:rsidRPr="009B367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3A55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6012B05C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48049F53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0E3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3BE0" w14:textId="77777777" w:rsidR="00BC2140" w:rsidRPr="008C775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E4B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AF8C" w14:textId="77777777" w:rsidR="00BC2140" w:rsidRPr="008C775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65C0" w14:textId="77777777" w:rsidR="00BC2140" w:rsidRPr="000B6A72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0605310" w14:textId="77777777" w:rsidR="00BC2140" w:rsidRPr="000B6A72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A5F5E4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47AFF4D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BC2140" w14:paraId="6C0CD108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9E27" w14:textId="77777777" w:rsidR="00BC2140" w:rsidRDefault="00BC2140" w:rsidP="00BC214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14B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46D55C1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AD42" w14:textId="77777777" w:rsidR="00BC2140" w:rsidRPr="009B367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7AB8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7311B218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3DF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7205" w14:textId="77777777" w:rsidR="00BC2140" w:rsidRPr="008C775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E74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A6B7" w14:textId="77777777" w:rsidR="00BC2140" w:rsidRPr="008C775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AF37" w14:textId="77777777" w:rsidR="00BC2140" w:rsidRPr="000B6A72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C2140" w14:paraId="513156CD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0A01" w14:textId="77777777" w:rsidR="00BC2140" w:rsidRDefault="00BC2140" w:rsidP="00BC214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A9F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691E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5055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5AFD9BB4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4E4B2587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7D6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2F63" w14:textId="77777777" w:rsidR="00BC2140" w:rsidRPr="008C775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C7A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021A" w14:textId="77777777" w:rsidR="00BC2140" w:rsidRPr="008C775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7983" w14:textId="77777777" w:rsidR="00BC2140" w:rsidRPr="000B6A72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C2140" w14:paraId="7A124DA9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E9DC" w14:textId="77777777" w:rsidR="00BC2140" w:rsidRDefault="00BC2140" w:rsidP="00BC214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92A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3879" w14:textId="77777777" w:rsidR="00BC2140" w:rsidRPr="009B367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822E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51EDAE0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BBFBE1B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FFE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2E22" w14:textId="77777777" w:rsidR="00BC2140" w:rsidRPr="008C775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AE8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867A" w14:textId="77777777" w:rsidR="00BC2140" w:rsidRPr="008C775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F12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C2140" w14:paraId="6CC0B35D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41F5" w14:textId="77777777" w:rsidR="00BC2140" w:rsidRDefault="00BC2140" w:rsidP="00BC214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2DB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C966" w14:textId="77777777" w:rsidR="00BC2140" w:rsidRPr="009B367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2FB0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D734069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797AF54D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7D21803B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61F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881E" w14:textId="77777777" w:rsidR="00BC2140" w:rsidRPr="008C775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A7A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EFA8" w14:textId="77777777" w:rsidR="00BC2140" w:rsidRPr="008C775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D8E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C2140" w14:paraId="7755B2B0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DF63" w14:textId="77777777" w:rsidR="00BC2140" w:rsidRDefault="00BC2140" w:rsidP="00BC214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A25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F6F7" w14:textId="77777777" w:rsidR="00BC2140" w:rsidRPr="009B3676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06AC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1F1BD05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15B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F66464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41A3D36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4785" w14:textId="77777777" w:rsidR="00BC2140" w:rsidRPr="008C775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88E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68ED" w14:textId="77777777" w:rsidR="00BC2140" w:rsidRPr="008C7758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F45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BE04F7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2DB5130F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310EB423" w14:textId="77777777" w:rsidR="00BC2140" w:rsidRDefault="00BC2140" w:rsidP="00A97D04">
      <w:pPr>
        <w:pStyle w:val="Heading1"/>
        <w:spacing w:line="360" w:lineRule="auto"/>
      </w:pPr>
      <w:r>
        <w:t>LINIA 706 K</w:t>
      </w:r>
    </w:p>
    <w:p w14:paraId="1C21742A" w14:textId="77777777" w:rsidR="00BC2140" w:rsidRDefault="00BC2140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C2140" w14:paraId="47C9E583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33BE" w14:textId="77777777" w:rsidR="00BC2140" w:rsidRDefault="00BC2140" w:rsidP="00BC214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DA9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6BCA83A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E74D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470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250060B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F98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B093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D82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7D4C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AA7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A1947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33C97A4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53643EC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BC2140" w14:paraId="7A49E311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9E6B" w14:textId="77777777" w:rsidR="00BC2140" w:rsidRDefault="00BC2140" w:rsidP="00BC214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41D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CBB0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F3D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4DA048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7F5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4780E21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F3CF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296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797B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69C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E93F4D4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FE34" w14:textId="77777777" w:rsidR="00BC2140" w:rsidRDefault="00BC2140" w:rsidP="00BC214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1AF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0665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2A2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CC115B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483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6CBDBF3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465E8AE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E688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AE7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15BA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677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88696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603FE72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BC2140" w14:paraId="7A09C0EC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0FD4" w14:textId="77777777" w:rsidR="00BC2140" w:rsidRDefault="00BC2140" w:rsidP="00BC214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154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0A49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47C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70D8163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B27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5686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1D9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B5B9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621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199EA93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1804" w14:textId="77777777" w:rsidR="00BC2140" w:rsidRDefault="00BC2140" w:rsidP="00BC214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3C1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90F2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916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1706993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73311A5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48E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03E9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B42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D99D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44A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91C6C50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B637" w14:textId="77777777" w:rsidR="00BC2140" w:rsidRDefault="00BC2140" w:rsidP="00BC214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0C6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4B6B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33D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083B59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5C3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8B24F1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B91F5C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E93A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1B4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52E2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6FE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9B0B6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0D08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BC2140" w14:paraId="44209973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056B" w14:textId="77777777" w:rsidR="00BC2140" w:rsidRDefault="00BC2140" w:rsidP="00BC214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90D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7AEE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AD9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3FB3FD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0DC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23F354E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490BD71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66474C4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5846C94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2EA3FE6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6462D6C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A70D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62E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44AF" w14:textId="77777777" w:rsidR="00BC2140" w:rsidRPr="007C168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931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ABA96B" w14:textId="77777777" w:rsidR="00BC2140" w:rsidRPr="00487DEA" w:rsidRDefault="00BC2140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3586833" w14:textId="77777777" w:rsidR="00BC2140" w:rsidRDefault="00BC2140" w:rsidP="0005618A">
      <w:pPr>
        <w:pStyle w:val="Heading1"/>
        <w:spacing w:line="360" w:lineRule="auto"/>
      </w:pPr>
      <w:r>
        <w:t>LINIA 706 K+F</w:t>
      </w:r>
    </w:p>
    <w:p w14:paraId="61A2489D" w14:textId="77777777" w:rsidR="00BC2140" w:rsidRDefault="00BC2140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C2140" w14:paraId="2248BC73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91F1" w14:textId="77777777" w:rsidR="00BC2140" w:rsidRDefault="00BC2140" w:rsidP="00BC214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9B6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4FBD718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D083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F939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711CCC0E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38C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43A0" w14:textId="77777777" w:rsidR="00BC2140" w:rsidRPr="00E021B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36A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834D" w14:textId="77777777" w:rsidR="00BC2140" w:rsidRPr="00E021B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0A9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25F53F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0E24511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BC2140" w14:paraId="63E32728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455E" w14:textId="77777777" w:rsidR="00BC2140" w:rsidRDefault="00BC2140" w:rsidP="00BC214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0CD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19E4E72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773D" w14:textId="77777777" w:rsidR="00BC2140" w:rsidRPr="00E021B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6894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5EBBD4B3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B62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1D24" w14:textId="77777777" w:rsidR="00BC2140" w:rsidRPr="00E021B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AF6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5E56" w14:textId="77777777" w:rsidR="00BC2140" w:rsidRPr="00E021B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C12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5E248E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2512F8E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1C620BB1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59E6EAE2" w14:textId="77777777" w:rsidR="00BC2140" w:rsidRDefault="00BC2140" w:rsidP="006A59BE">
      <w:pPr>
        <w:pStyle w:val="Heading1"/>
        <w:spacing w:line="360" w:lineRule="auto"/>
      </w:pPr>
      <w:r>
        <w:t xml:space="preserve">LINIA 706 L </w:t>
      </w:r>
    </w:p>
    <w:p w14:paraId="0ACDCA5B" w14:textId="77777777" w:rsidR="00BC2140" w:rsidRDefault="00BC2140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C2140" w14:paraId="0DE7322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B35E" w14:textId="77777777" w:rsidR="00BC2140" w:rsidRDefault="00BC2140" w:rsidP="00BC21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DA5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0AFD" w14:textId="77777777" w:rsidR="00BC2140" w:rsidRPr="00951D7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4049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AC80915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5F4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930C" w14:textId="77777777" w:rsidR="00BC2140" w:rsidRPr="00951D7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DBD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E46C" w14:textId="77777777" w:rsidR="00BC2140" w:rsidRPr="00951D7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FAF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DD2DFF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BC2140" w14:paraId="0BFB7A1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65DF" w14:textId="77777777" w:rsidR="00BC2140" w:rsidRDefault="00BC2140" w:rsidP="00BC21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1C7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DB69" w14:textId="77777777" w:rsidR="00BC2140" w:rsidRPr="00951D7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4C79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5D08536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5ED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C32A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E04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ACBC" w14:textId="77777777" w:rsidR="00BC2140" w:rsidRPr="00951D7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7C2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96C54B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BC2140" w14:paraId="08EADF8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0E10" w14:textId="77777777" w:rsidR="00BC2140" w:rsidRDefault="00BC2140" w:rsidP="00BC21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54C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3AE4" w14:textId="77777777" w:rsidR="00BC2140" w:rsidRPr="00951D7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214F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FFA9D6D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549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C1CE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F3A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EBCA" w14:textId="77777777" w:rsidR="00BC2140" w:rsidRPr="00951D7A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7EF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47FE11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358E5CBE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52038952" w14:textId="77777777" w:rsidR="00BC2140" w:rsidRDefault="00BC2140" w:rsidP="00BC4232">
      <w:pPr>
        <w:pStyle w:val="Heading1"/>
        <w:spacing w:line="360" w:lineRule="auto"/>
      </w:pPr>
      <w:r>
        <w:t>LINIA 708 A</w:t>
      </w:r>
    </w:p>
    <w:p w14:paraId="6CB7EF72" w14:textId="77777777" w:rsidR="00BC2140" w:rsidRDefault="00BC2140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C2140" w14:paraId="2DC647DF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CE64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B46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F112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F99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088A6B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B56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48AC8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596F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DF7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1161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89B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32CBE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BC2140" w14:paraId="63984B5E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0AC2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78A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D078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8D1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308C09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F42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34AA0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D185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A24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31CB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14D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26124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BC2140" w14:paraId="271700FE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2E9C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123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2911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3D8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1EE416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F2D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2242DE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8E54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ECF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2E92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8BD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560AD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EB332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BC2140" w14:paraId="631FCB9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DA3A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C7A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15D2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0B2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24FC12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95A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FC8547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E0E7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DF2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9258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215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D7067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BC2140" w14:paraId="2D31A22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0B58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097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9DB5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036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75DF17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5B0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817AC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D5DB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DBB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0ACA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BA0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F885C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BC2140" w14:paraId="087250A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763F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39D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9BC2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27F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C52C57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34A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E7D7D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45A0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ED2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FB4F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C3E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ADD28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BC2140" w14:paraId="32148FBB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AE59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4F1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1F7D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DB1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0A21C0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76194EF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5C8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9320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D67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8026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F62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F4F2B6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CBCE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73A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C082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E69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A19CF0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3E6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EE966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2ACE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0EA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0DFE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889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54CEF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959A5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BC2140" w14:paraId="06E92F7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53E6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7DC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830E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6D7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654CBE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B99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1F605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FA4A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DF6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F35A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714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AD8EE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4EED0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BC2140" w14:paraId="27CFD5A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D78B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D30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893C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7B4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3ECC47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CE9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75A186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CF76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AEB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96CD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FFE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391B0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BC2140" w14:paraId="7D4E1B6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70C1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923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928F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3E3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84145C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6B1FF11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BF7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3132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1EA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1407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2EF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496EBD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6927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BC0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67F4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EEC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89335B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A85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C7CD6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C00A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199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C85F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B5A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24ABE35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13E783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BC2140" w14:paraId="171EBBA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555F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F52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AD1E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35B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0AE617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87C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0B737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B9CE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ED4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782B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D14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1D1776F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83BBF1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FB877AA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0D5F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AEF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B93D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1BC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B840C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5DC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7EAF1BB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2550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271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333D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602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5DAAE24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AAAC041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B0D6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FA2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8009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B968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A317FF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98A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EC2D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778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4A25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32D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ABAA22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BC2140" w14:paraId="6752A995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58A6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CCB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7934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941C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C56D64F" w14:textId="77777777" w:rsidR="00BC2140" w:rsidRDefault="00BC214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49E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D50C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F4B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0125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AFE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ADD58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E4E83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2CAC855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7183C61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BC2140" w14:paraId="5F85DD46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9B82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B70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3121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91A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7D0DB1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427259D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C44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11329C5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5DA50A4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1F87262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1ECE4A2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6B00952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268E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D55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A746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108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8F0A2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BC2140" w14:paraId="0720B418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B57A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C42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631B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EE5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A6FF7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F76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2AC5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A72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3A7F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E91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58C23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BC2140" w14:paraId="38F848A4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C1F5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812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D639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FCA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E8A7F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BC1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C1BD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264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81F4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59C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B56BE0" w14:textId="77777777" w:rsidR="00BC2140" w:rsidRPr="00245F94" w:rsidRDefault="00BC2140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BC2140" w14:paraId="519BBA5F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945F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BD5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126A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5BD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9B790E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346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6C0D8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FF43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738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A345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46A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A5C70A2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C293" w14:textId="77777777" w:rsidR="00BC2140" w:rsidRDefault="00BC2140" w:rsidP="00BC21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691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F345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7C5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559695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619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EE4F1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2DE2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D94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FF51" w14:textId="77777777" w:rsidR="00BC2140" w:rsidRPr="00DB1BA1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725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1E11A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98074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0759CD06" w14:textId="77777777" w:rsidR="00BC2140" w:rsidRDefault="00BC2140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350363DF" w14:textId="77777777" w:rsidR="00BC2140" w:rsidRDefault="00BC2140" w:rsidP="00CA1B1F">
      <w:pPr>
        <w:pStyle w:val="Heading1"/>
        <w:spacing w:line="360" w:lineRule="auto"/>
      </w:pPr>
      <w:r>
        <w:t>LINIA 708 B</w:t>
      </w:r>
    </w:p>
    <w:p w14:paraId="5E1B39FA" w14:textId="77777777" w:rsidR="00BC2140" w:rsidRDefault="00BC2140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C2140" w14:paraId="4A61CF5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0F19" w14:textId="77777777" w:rsidR="00BC2140" w:rsidRDefault="00BC2140" w:rsidP="00BC21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25C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E1CA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D98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2B8CD0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A69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68C97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9ED1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B30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2487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3B1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BC2140" w14:paraId="5D0FD980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7C0D" w14:textId="77777777" w:rsidR="00BC2140" w:rsidRDefault="00BC2140" w:rsidP="00BC21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B5B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3A1F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8EC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0BF482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453ED9A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AAD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31F3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143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5845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18F3" w14:textId="77777777" w:rsidR="00BC2140" w:rsidRPr="005D0EFE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809CA2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D852" w14:textId="77777777" w:rsidR="00BC2140" w:rsidRDefault="00BC2140" w:rsidP="00BC21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8CF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DA82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88B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425A60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3FD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C30B6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ECB2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3BA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8C4E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5D2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6109AD8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B535C5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2797D0B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E029" w14:textId="77777777" w:rsidR="00BC2140" w:rsidRDefault="00BC2140" w:rsidP="00BC21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3BE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801C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635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41846F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17A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61116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6AD4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ED8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3BD1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B0C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163B3CD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99A609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F65058E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DB58" w14:textId="77777777" w:rsidR="00BC2140" w:rsidRDefault="00BC2140" w:rsidP="00BC21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C2B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E6BA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530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E13E4C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407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2E8117F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AA82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FFE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80D0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660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749B2846" w14:textId="77777777" w:rsidR="00BC2140" w:rsidRPr="005D0EFE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3A191D4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09CD" w14:textId="77777777" w:rsidR="00BC2140" w:rsidRDefault="00BC2140" w:rsidP="00BC21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E8F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4B36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48E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C48E00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D21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76B7F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3382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F0D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8606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76F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95981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76F8D8C9" w14:textId="77777777" w:rsidR="00BC2140" w:rsidRPr="005D0EFE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BC2140" w14:paraId="19E4EBC8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40C4" w14:textId="77777777" w:rsidR="00BC2140" w:rsidRDefault="00BC2140" w:rsidP="00BC21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755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9301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70D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09ED6E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549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600849C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390302C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438D671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22B8304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0F1FD3C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580C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A26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D4F5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93F3" w14:textId="77777777" w:rsidR="00BC2140" w:rsidRPr="00B22714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B975B1" w14:textId="77777777" w:rsidR="00BC2140" w:rsidRPr="00B22714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BC2140" w14:paraId="2258FEA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2162" w14:textId="77777777" w:rsidR="00BC2140" w:rsidRDefault="00BC2140" w:rsidP="00BC21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A29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3E2C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EF6F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D1139CF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94C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D404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4DA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11D2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9A8E" w14:textId="77777777" w:rsidR="00BC2140" w:rsidRPr="00B22714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8DF767" w14:textId="77777777" w:rsidR="00BC2140" w:rsidRPr="00B22714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BC2140" w14:paraId="1CEE0F8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9359" w14:textId="77777777" w:rsidR="00BC2140" w:rsidRDefault="00BC2140" w:rsidP="00BC21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98E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61AF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3DE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9CBC41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C71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3BBC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8ED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8507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3CEE" w14:textId="77777777" w:rsidR="00BC2140" w:rsidRPr="00B22714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A432B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39FEBB" w14:textId="77777777" w:rsidR="00BC2140" w:rsidRPr="00B22714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BC2140" w14:paraId="5F2E7B1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3502" w14:textId="77777777" w:rsidR="00BC2140" w:rsidRDefault="00BC2140" w:rsidP="00BC21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89C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9C40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F2D5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D8595F7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149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E3E12C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B33B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C9F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88A8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67E7" w14:textId="77777777" w:rsidR="00BC2140" w:rsidRPr="00B22714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03DEB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4983C522" w14:textId="77777777" w:rsidR="00BC2140" w:rsidRPr="00B22714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BC2140" w14:paraId="10CDC1AE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4E71" w14:textId="77777777" w:rsidR="00BC2140" w:rsidRDefault="00BC2140" w:rsidP="00BC21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0F2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11C53DA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44D9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2B79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09A9975A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1BB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AC13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384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1045" w14:textId="77777777" w:rsidR="00BC2140" w:rsidRPr="00EE47D6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0E2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6A5F10" w14:textId="77777777" w:rsidR="00BC2140" w:rsidRPr="00B22714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408BF405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1E2BBF32" w14:textId="77777777" w:rsidR="00BC2140" w:rsidRDefault="00BC2140" w:rsidP="00C025C3">
      <w:pPr>
        <w:pStyle w:val="Heading1"/>
        <w:spacing w:line="360" w:lineRule="auto"/>
      </w:pPr>
      <w:r>
        <w:t xml:space="preserve">LINIA 708 C </w:t>
      </w:r>
    </w:p>
    <w:p w14:paraId="0F529A56" w14:textId="77777777" w:rsidR="00BC2140" w:rsidRDefault="00BC2140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C2140" w14:paraId="5DE689A0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9F6B" w14:textId="77777777" w:rsidR="00BC2140" w:rsidRDefault="00BC2140" w:rsidP="00BC214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C555" w14:textId="77777777" w:rsidR="00BC2140" w:rsidRDefault="00BC2140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124A" w14:textId="77777777" w:rsidR="00BC2140" w:rsidRPr="0047363B" w:rsidRDefault="00BC214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7481" w14:textId="77777777" w:rsidR="00BC2140" w:rsidRDefault="00BC2140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4A12479D" w14:textId="77777777" w:rsidR="00BC2140" w:rsidRDefault="00BC2140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2834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2861" w14:textId="77777777" w:rsidR="00BC2140" w:rsidRPr="004B2FA4" w:rsidRDefault="00BC214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1B1B" w14:textId="77777777" w:rsidR="00BC2140" w:rsidRDefault="00BC2140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BD0A" w14:textId="77777777" w:rsidR="00BC2140" w:rsidRPr="0047363B" w:rsidRDefault="00BC214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077D" w14:textId="77777777" w:rsidR="00BC2140" w:rsidRDefault="00BC2140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A5444F8" w14:textId="77777777" w:rsidR="00BC2140" w:rsidRDefault="00BC2140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BC2140" w14:paraId="31412C14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AD6B" w14:textId="77777777" w:rsidR="00BC2140" w:rsidRDefault="00BC2140" w:rsidP="00BC214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CA19" w14:textId="77777777" w:rsidR="00BC2140" w:rsidRDefault="00BC2140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EE09" w14:textId="77777777" w:rsidR="00BC2140" w:rsidRPr="0047363B" w:rsidRDefault="00BC214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97A6" w14:textId="77777777" w:rsidR="00BC2140" w:rsidRDefault="00BC2140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5E2A6FB" w14:textId="77777777" w:rsidR="00BC2140" w:rsidRDefault="00BC2140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9F69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49C6" w14:textId="77777777" w:rsidR="00BC2140" w:rsidRPr="004B2FA4" w:rsidRDefault="00BC214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0778" w14:textId="77777777" w:rsidR="00BC2140" w:rsidRDefault="00BC2140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7EEF" w14:textId="77777777" w:rsidR="00BC2140" w:rsidRPr="0047363B" w:rsidRDefault="00BC214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3F83" w14:textId="77777777" w:rsidR="00BC2140" w:rsidRDefault="00BC2140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6115045" w14:textId="77777777" w:rsidR="00BC2140" w:rsidRDefault="00BC2140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BC2140" w14:paraId="01C791D4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B9E8" w14:textId="77777777" w:rsidR="00BC2140" w:rsidRDefault="00BC2140" w:rsidP="00BC214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CD6D" w14:textId="77777777" w:rsidR="00BC2140" w:rsidRDefault="00BC2140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A7C4" w14:textId="77777777" w:rsidR="00BC2140" w:rsidRPr="0047363B" w:rsidRDefault="00BC214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C386" w14:textId="77777777" w:rsidR="00BC2140" w:rsidRDefault="00BC2140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4912C3CC" w14:textId="77777777" w:rsidR="00BC2140" w:rsidRDefault="00BC2140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33F6" w14:textId="77777777" w:rsidR="00BC2140" w:rsidRDefault="00BC214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4FD1" w14:textId="77777777" w:rsidR="00BC2140" w:rsidRPr="004B2FA4" w:rsidRDefault="00BC214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CAB0" w14:textId="77777777" w:rsidR="00BC2140" w:rsidRDefault="00BC2140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7989" w14:textId="77777777" w:rsidR="00BC2140" w:rsidRPr="0047363B" w:rsidRDefault="00BC214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4E11" w14:textId="77777777" w:rsidR="00BC2140" w:rsidRDefault="00BC2140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0F8BF17" w14:textId="77777777" w:rsidR="00BC2140" w:rsidRDefault="00BC2140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60321588" w14:textId="77777777" w:rsidR="00BC2140" w:rsidRDefault="00BC2140">
      <w:pPr>
        <w:spacing w:line="192" w:lineRule="auto"/>
        <w:ind w:right="57"/>
        <w:rPr>
          <w:sz w:val="20"/>
          <w:lang w:val="ro-RO"/>
        </w:rPr>
      </w:pPr>
    </w:p>
    <w:p w14:paraId="299BEEE1" w14:textId="77777777" w:rsidR="00BC2140" w:rsidRDefault="00BC2140" w:rsidP="002030C7">
      <w:pPr>
        <w:pStyle w:val="Heading1"/>
        <w:spacing w:line="360" w:lineRule="auto"/>
      </w:pPr>
      <w:r>
        <w:t>LINIA 708 D</w:t>
      </w:r>
    </w:p>
    <w:p w14:paraId="5E27F79E" w14:textId="77777777" w:rsidR="00BC2140" w:rsidRDefault="00BC2140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C2140" w14:paraId="0429D72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45FC" w14:textId="77777777" w:rsidR="00BC2140" w:rsidRDefault="00BC2140" w:rsidP="00BC21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A95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464D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D8E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B7DFDF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24C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8497E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3591" w14:textId="77777777" w:rsidR="00BC2140" w:rsidRPr="009A4F9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C6D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93F9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92F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1931F7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BC2140" w14:paraId="6C537D4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568C" w14:textId="77777777" w:rsidR="00BC2140" w:rsidRDefault="00BC2140" w:rsidP="00BC21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0F5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167D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79A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D47BC2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F38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CFF69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6DB3" w14:textId="77777777" w:rsidR="00BC2140" w:rsidRPr="009A4F9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2F0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6EC4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259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DE95AF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BC2140" w14:paraId="2F0AC8C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4544" w14:textId="77777777" w:rsidR="00BC2140" w:rsidRDefault="00BC2140" w:rsidP="00BC21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235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67B8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D0C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089B22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0A5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8D575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679E" w14:textId="77777777" w:rsidR="00BC2140" w:rsidRPr="009A4F9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1AA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3A47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7A9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BBE4FD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BC2140" w14:paraId="6F65AFA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0915" w14:textId="77777777" w:rsidR="00BC2140" w:rsidRDefault="00BC2140" w:rsidP="00BC21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55B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A385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09F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DD7609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FB8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CDE949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DB7E" w14:textId="77777777" w:rsidR="00BC2140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2F9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8964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B89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CCE3F77" w14:textId="77777777" w:rsidR="00BC2140" w:rsidRPr="00E66186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BC2140" w14:paraId="741E2A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FB21" w14:textId="77777777" w:rsidR="00BC2140" w:rsidRDefault="00BC2140" w:rsidP="00BC21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E9E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C5EB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860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8FAF3E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406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CA6A" w14:textId="77777777" w:rsidR="00BC2140" w:rsidRPr="009A4F9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240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842D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857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BC2140" w14:paraId="75DC4F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D467" w14:textId="77777777" w:rsidR="00BC2140" w:rsidRDefault="00BC2140" w:rsidP="00BC21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465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3A8D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E1E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A683AF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2BAB5D6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881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D437" w14:textId="77777777" w:rsidR="00BC2140" w:rsidRPr="009A4F9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42B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F5D7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1C1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DD16F5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6D6A" w14:textId="77777777" w:rsidR="00BC2140" w:rsidRDefault="00BC2140" w:rsidP="00BC21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4CF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177D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F0F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CF57A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920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2C0EE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9CCA" w14:textId="77777777" w:rsidR="00BC2140" w:rsidRPr="009A4F9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BD1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D3D3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044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5903856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21269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BC2140" w14:paraId="57E669F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BDA8" w14:textId="77777777" w:rsidR="00BC2140" w:rsidRDefault="00BC2140" w:rsidP="00BC21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D58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AEC8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14B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624CB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67C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67AF2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7887" w14:textId="77777777" w:rsidR="00BC2140" w:rsidRPr="009A4F9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B05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65D2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2B4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D5F956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F3F40E" w14:textId="77777777" w:rsidR="00BC2140" w:rsidRPr="00130084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40" w14:paraId="165DC81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215E" w14:textId="77777777" w:rsidR="00BC2140" w:rsidRDefault="00BC2140" w:rsidP="00BC21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D78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5C91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1BC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714EAA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D89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576D1E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60FB" w14:textId="77777777" w:rsidR="00BC2140" w:rsidRPr="009A4F9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588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D044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948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C0A28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276BC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BC2140" w14:paraId="38D70141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19A9" w14:textId="77777777" w:rsidR="00BC2140" w:rsidRDefault="00BC2140" w:rsidP="00BC21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332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0376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B5F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C616E0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6C8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3DCE5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6110" w14:textId="77777777" w:rsidR="00BC2140" w:rsidRPr="009A4F95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5AC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9ECC" w14:textId="77777777" w:rsidR="00BC2140" w:rsidRPr="00091C1D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C06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33873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2B57DDE7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25139CEC" w14:textId="77777777" w:rsidR="00BC2140" w:rsidRDefault="00BC2140" w:rsidP="000457EA">
      <w:pPr>
        <w:pStyle w:val="Heading1"/>
        <w:spacing w:line="276" w:lineRule="auto"/>
      </w:pPr>
      <w:r>
        <w:t>LINIA 708 E</w:t>
      </w:r>
    </w:p>
    <w:p w14:paraId="7C77DD80" w14:textId="77777777" w:rsidR="00BC2140" w:rsidRDefault="00BC2140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C2140" w14:paraId="14FB77A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7A8D" w14:textId="77777777" w:rsidR="00BC2140" w:rsidRDefault="00BC2140" w:rsidP="00BC21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413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04EB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83B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F54BCE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BC7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6BF0C19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F668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B5F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C74E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AC4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727B2E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4DE8" w14:textId="77777777" w:rsidR="00BC2140" w:rsidRDefault="00BC2140" w:rsidP="00BC21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7EC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1BF8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A8B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701954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BD2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900E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51D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5608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6247" w14:textId="77777777" w:rsidR="00BC2140" w:rsidRPr="00337FC9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7DCEA87" w14:textId="77777777" w:rsidR="00BC2140" w:rsidRPr="00337FC9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E016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40" w14:paraId="2967225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A7B4" w14:textId="77777777" w:rsidR="00BC2140" w:rsidRDefault="00BC2140" w:rsidP="00BC21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53D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784D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1A1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981780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CEE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A29F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849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F5CB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2B29" w14:textId="77777777" w:rsidR="00BC2140" w:rsidRPr="00337FC9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8B0A980" w14:textId="77777777" w:rsidR="00BC2140" w:rsidRPr="00337FC9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6352A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40" w14:paraId="15A3A87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601A" w14:textId="77777777" w:rsidR="00BC2140" w:rsidRDefault="00BC2140" w:rsidP="00BC21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CE1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145E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07D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3B72EC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85E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601C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06E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F255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90FA" w14:textId="77777777" w:rsidR="00BC2140" w:rsidRPr="00337FC9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C2140" w14:paraId="21E4524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379E" w14:textId="77777777" w:rsidR="00BC2140" w:rsidRDefault="00BC2140" w:rsidP="00BC21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7B3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FBFD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F60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53CFBB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18D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CEC24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C1AF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30A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DACC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8812" w14:textId="77777777" w:rsidR="00BC2140" w:rsidRPr="00337FC9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D42EAB6" w14:textId="77777777" w:rsidR="00BC2140" w:rsidRPr="00337FC9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332F9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15B5AE2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75E65F5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40" w14:paraId="4F48724F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B806" w14:textId="77777777" w:rsidR="00BC2140" w:rsidRDefault="00BC2140" w:rsidP="00BC21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A18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D911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21E9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653E574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45B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FD6EA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AE3D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4A4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6F42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3A7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002BC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439BE90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2140" w14:paraId="7D6C5525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31B1" w14:textId="77777777" w:rsidR="00BC2140" w:rsidRDefault="00BC2140" w:rsidP="00BC21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29D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1570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5EF3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B17476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80B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1956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FA2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1C42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0B9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B12E6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544EBB67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6B7833E9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40" w14:paraId="0186117B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7509" w14:textId="77777777" w:rsidR="00BC2140" w:rsidRDefault="00BC2140" w:rsidP="00BC21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B93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4EEDF0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C36D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EDEF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7C3CD2A5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089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69A2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463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8811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D71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594ECA" w14:textId="77777777" w:rsidR="00BC2140" w:rsidRPr="0099384A" w:rsidRDefault="00BC2140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1767EEF1" w14:textId="77777777" w:rsidR="00BC2140" w:rsidRDefault="00BC2140" w:rsidP="00E44A86">
      <w:pPr>
        <w:pStyle w:val="Heading1"/>
        <w:spacing w:line="276" w:lineRule="auto"/>
      </w:pPr>
      <w:r>
        <w:t>LINIA 708 F</w:t>
      </w:r>
    </w:p>
    <w:p w14:paraId="09464708" w14:textId="77777777" w:rsidR="00BC2140" w:rsidRDefault="00BC2140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C2140" w14:paraId="463D0D23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A936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7C5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4ACF16B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1C6B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DA7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A7E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29FA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57D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2B2B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F195" w14:textId="77777777" w:rsidR="00BC2140" w:rsidRPr="0052422F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9C964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78328A1C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C32B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1F1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805C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1C7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42AFEC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607D0F8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A15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E8B7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55C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731A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89CF" w14:textId="77777777" w:rsidR="00BC2140" w:rsidRPr="00DF516B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DE2A8FE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520D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9C8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D9A3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2B3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34ABCB7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57A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6AB9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2FE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50CF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E40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5C159750" w14:textId="77777777" w:rsidR="00BC2140" w:rsidRPr="00DF516B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35ACFC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B89E081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D09F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2E0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2984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938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694956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92A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B80A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0C2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4108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BC5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1C08B610" w14:textId="77777777" w:rsidR="00BC2140" w:rsidRPr="00DF516B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53D4B9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77CC168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B059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06F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351D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502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822F85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9AA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3D3F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989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B89D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3E1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94F1F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14891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42DC462B" w14:textId="77777777" w:rsidR="00BC2140" w:rsidRPr="009D322E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BC2140" w14:paraId="6B53C497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67D5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20E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4065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5F2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292036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750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D1D3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6E6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750E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7BC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8CEF3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C0F97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442F8C8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6F2EA3E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BC2140" w14:paraId="60A71F0E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BAB0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9FB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2F02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3F6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38774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103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1340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43D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1EF2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037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B2554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F54D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08E6D59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1A9BA8C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BC2140" w14:paraId="0F15D803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357B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578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619C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900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71CA3F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5BF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24945B7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6A85AF4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25A343B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0368968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5E644A0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FDB3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A71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5994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4109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4BA79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6879C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BC2140" w14:paraId="4F41056E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AE73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56E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CA8B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076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240744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A56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7526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390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9B20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0A92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BC44C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A65F0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1C9965B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3E0F2B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27CBC49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BC2140" w14:paraId="3768E205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387D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B9A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FB06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1575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A11022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1AB6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E986B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0912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FBA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7F0C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B93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A936B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A6123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3A15466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5D3AE4D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BC2140" w14:paraId="2EC37AD1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A738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DB2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F9EE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FC3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A06F9F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2C3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FAE50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730C7E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057C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64D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D960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393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C3472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8D4CAE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BC2140" w14:paraId="2B510CA4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61F8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29D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8A55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9533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8F7B9D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5D2B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D23172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3FE1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9FB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D905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79F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C2140" w14:paraId="57B1E11E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B8A2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FC8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0961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9545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DE45966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760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2A811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697C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85E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B553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E78D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9470515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0E05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B2A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8C89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0B6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8471FD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F59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7C67DF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95B3" w14:textId="77777777" w:rsidR="00BC2140" w:rsidRPr="008A45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DD0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3533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A418" w14:textId="77777777" w:rsidR="00BC2140" w:rsidRPr="00337FC9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197F9E5" w14:textId="77777777" w:rsidR="00BC2140" w:rsidRPr="00337FC9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5AA37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663E5EA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1C1222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40" w14:paraId="1FB99B8A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E034" w14:textId="77777777" w:rsidR="00BC2140" w:rsidRDefault="00BC2140" w:rsidP="00BC21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191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7A08286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D4F6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A27A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321F1C9B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2A9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E8BA" w14:textId="77777777" w:rsidR="00BC2140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D859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B1B0" w14:textId="77777777" w:rsidR="00BC2140" w:rsidRPr="00E5716F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813C" w14:textId="77777777" w:rsidR="00BC2140" w:rsidRPr="00337FC9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E90AE36" w14:textId="77777777" w:rsidR="00BC2140" w:rsidRDefault="00BC2140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69AF8C3A" w14:textId="77777777" w:rsidR="00BC2140" w:rsidRDefault="00BC2140" w:rsidP="002F0159">
      <w:pPr>
        <w:pStyle w:val="Heading1"/>
        <w:spacing w:line="276" w:lineRule="auto"/>
      </w:pPr>
      <w:r>
        <w:t>LINIA 708 H</w:t>
      </w:r>
    </w:p>
    <w:p w14:paraId="0EA36E8E" w14:textId="77777777" w:rsidR="00BC2140" w:rsidRDefault="00BC2140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C2140" w14:paraId="16FE561F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FD20" w14:textId="77777777" w:rsidR="00BC2140" w:rsidRDefault="00BC2140" w:rsidP="00BC214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8FAA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6373AD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E18F" w14:textId="77777777" w:rsidR="00BC2140" w:rsidRPr="00B724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FF2B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0AB6F4C2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6BA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A457" w14:textId="77777777" w:rsidR="00BC2140" w:rsidRPr="00B724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64F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2208" w14:textId="77777777" w:rsidR="00BC2140" w:rsidRPr="00DA56C3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546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78D3EB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70ACE4B3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33CE9386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BC2140" w14:paraId="38C0821C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9FF4" w14:textId="77777777" w:rsidR="00BC2140" w:rsidRDefault="00BC2140" w:rsidP="00BC214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326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50D2" w14:textId="77777777" w:rsidR="00BC2140" w:rsidRPr="00B724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5E3C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1636FB64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EBC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F9FA02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09CF21B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6A4CB8B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1C56A1B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286B88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4562051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5C69E20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650FFF0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31B69D82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45C55D6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3F9CA503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77733C3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1AD9881C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26475F5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1B210C75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5DE7B06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5FB3" w14:textId="77777777" w:rsidR="00BC2140" w:rsidRPr="00B724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084E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6D9A" w14:textId="77777777" w:rsidR="00BC2140" w:rsidRPr="00DA56C3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A1E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A332FE1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BC2140" w14:paraId="7E073ACB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4EED" w14:textId="77777777" w:rsidR="00BC2140" w:rsidRDefault="00BC2140" w:rsidP="00BC214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C360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F539" w14:textId="77777777" w:rsidR="00BC2140" w:rsidRPr="00B724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39CA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3968C90F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13A7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A0EC" w14:textId="77777777" w:rsidR="00BC2140" w:rsidRPr="00B724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3A81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2641" w14:textId="77777777" w:rsidR="00BC2140" w:rsidRPr="00DA56C3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58B8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C2140" w14:paraId="47E07C7D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8789" w14:textId="77777777" w:rsidR="00BC2140" w:rsidRDefault="00BC2140" w:rsidP="00BC214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9478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A99F" w14:textId="77777777" w:rsidR="00BC2140" w:rsidRPr="00B724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ED23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30603048" w14:textId="77777777" w:rsidR="00BC2140" w:rsidRDefault="00BC214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0874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433A" w14:textId="77777777" w:rsidR="00BC2140" w:rsidRPr="00B724A5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CFED" w14:textId="77777777" w:rsidR="00BC2140" w:rsidRDefault="00BC21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985B" w14:textId="77777777" w:rsidR="00BC2140" w:rsidRPr="00DA56C3" w:rsidRDefault="00BC21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AC0F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A14945D" w14:textId="77777777" w:rsidR="00BC2140" w:rsidRPr="00C67EA9" w:rsidRDefault="00BC2140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56DF8544" w14:textId="77777777" w:rsidR="00BC2140" w:rsidRDefault="00BC2140" w:rsidP="00F0370D">
      <w:pPr>
        <w:pStyle w:val="Heading1"/>
        <w:spacing w:line="360" w:lineRule="auto"/>
      </w:pPr>
      <w:r>
        <w:lastRenderedPageBreak/>
        <w:t>LINIA 800</w:t>
      </w:r>
    </w:p>
    <w:p w14:paraId="58086DAC" w14:textId="77777777" w:rsidR="00BC2140" w:rsidRDefault="00BC2140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C2140" w14:paraId="2A7CE59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55DF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F258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06E63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78F79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78080B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98E33" w14:textId="77777777" w:rsidR="00BC2140" w:rsidRDefault="00BC21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10C47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0B9C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4447C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43B8A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766961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09E23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F54BF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E76D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4F160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FCD33A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52BB" w14:textId="77777777" w:rsidR="00BC2140" w:rsidRDefault="00BC21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290BF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7CDC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EDFDA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E98BF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512DF0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93E8E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1C8FE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89855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8C979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660391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3BEFE" w14:textId="77777777" w:rsidR="00BC2140" w:rsidRDefault="00BC21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31700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6373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1E9A3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D012F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03424A" w14:textId="77777777" w:rsidR="00BC2140" w:rsidRDefault="00BC2140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BC2140" w:rsidRPr="00A8307A" w14:paraId="0DDDB26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3210E" w14:textId="77777777" w:rsidR="00BC2140" w:rsidRPr="00A75A00" w:rsidRDefault="00BC2140" w:rsidP="00BC2140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7E62F" w14:textId="77777777" w:rsidR="00BC2140" w:rsidRPr="00A8307A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67995" w14:textId="77777777" w:rsidR="00BC2140" w:rsidRPr="00A8307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3212B" w14:textId="77777777" w:rsidR="00BC2140" w:rsidRPr="00A8307A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C58DF" w14:textId="77777777" w:rsidR="00BC2140" w:rsidRDefault="00BC21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DA2C37" w14:textId="77777777" w:rsidR="00BC2140" w:rsidRDefault="00BC21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ADF2594" w14:textId="77777777" w:rsidR="00BC2140" w:rsidRDefault="00BC21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DB17250" w14:textId="77777777" w:rsidR="00BC2140" w:rsidRDefault="00BC21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B2ED8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0EEC1" w14:textId="77777777" w:rsidR="00BC2140" w:rsidRPr="00A8307A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45D99" w14:textId="77777777" w:rsidR="00BC2140" w:rsidRPr="00A8307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77740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067C5C" w14:textId="77777777" w:rsidR="00BC2140" w:rsidRPr="00A8307A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BC2140" w14:paraId="7386D0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4096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7730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24DC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DD26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67FAA62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588F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2A14A2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448C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8374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D5C0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1412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BC2140" w14:paraId="5C4EF2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0A02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AB57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26C9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C25D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3383F5B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4A2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DA131B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2BFDB22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3EA8F05E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21A0A5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6C0B43F4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E932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D8E2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5F5E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905C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3F128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A387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5BE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1318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7FEB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5269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3952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DAF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8627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52F8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2CD4E6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F06F78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C2140" w14:paraId="5F5EDF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FBFF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3F06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BDC5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FA52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E7C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2B17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BF82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DA3B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FAE0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D63D83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02B823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C2140" w14:paraId="320B85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A67C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C714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108C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B33B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DF9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4335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126F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FF6B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9691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E62BB1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26F82C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C2140" w14:paraId="461976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FC4E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3472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EE3D9D9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2AE8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CE4A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B5B7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F63C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43F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8730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01FA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78CAE0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5D40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3C0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12AA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E518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7B52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92DC1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6BDE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E88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9A4B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0BC9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BFDE03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B4D137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C2140" w14:paraId="4DD653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DCF2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EF1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B0D3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717B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6BEE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40D6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0E22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17A0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36E7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483DB2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73A037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C2140" w14:paraId="11C255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349D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477F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B285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7AEC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8B1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1B7E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5E1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0787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9818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1B803A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12EAB1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C2140" w14:paraId="16BD94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45D4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C2F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3542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C904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8674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44FEE7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8C18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6364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B1AC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CBC2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26B744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DB07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5B6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8F28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9FC3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1A06D874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A11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1673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EF80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71E0E467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3AA1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0C07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40" w14:paraId="1260F3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9743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D86E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CDCC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0324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EC27BFC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286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81B6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1216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42E5B048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8F47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5774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40" w14:paraId="63013B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A646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86D9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33590E3F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5170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2BA0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FD76F5E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459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510E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68C4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0983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A60F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BC2140" w14:paraId="450532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3FBA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A65F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889D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E3C6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886FC9E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237F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A0C5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731E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C1D1FA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8776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9760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40" w14:paraId="1EC6B6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6BB4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BFF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5B97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7DEF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5A8F7A5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22C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10CC3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4215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1EA2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0220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2DDC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923F84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B88B1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74D7AAB1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10BC3194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BC2140" w14:paraId="18F89D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047D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F9F8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484F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AE6E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9BC807C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FCA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7F3457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D024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A31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4AB2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886D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117785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22EC75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03D5EE65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41273A69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BC2140" w14:paraId="21470B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118D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106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685B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1BFD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AAD83D6" w14:textId="77777777" w:rsidR="00BC2140" w:rsidRPr="008B2519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9B28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F83562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C101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F30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CE5F" w14:textId="77777777" w:rsidR="00BC2140" w:rsidRPr="008D08DE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FE43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C2140" w14:paraId="7A0002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2D26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DD9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3FCF2BC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01B5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27C3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DF47B9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3C8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DDD7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5B2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6734" w14:textId="77777777" w:rsidR="00BC2140" w:rsidRPr="008D08DE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DC8E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40" w14:paraId="0B19C7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725F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A7E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8A29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0BAF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34CEDD1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0D5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3484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7396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46F0DD9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F4D4" w14:textId="77777777" w:rsidR="00BC2140" w:rsidRPr="008D08DE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4F4A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40" w14:paraId="45672F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63AC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A389" w14:textId="77777777" w:rsidR="00BC2140" w:rsidRDefault="00BC21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A7E4" w14:textId="77777777" w:rsidR="00BC2140" w:rsidRPr="001161EA" w:rsidRDefault="00BC21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D00A" w14:textId="77777777" w:rsidR="00BC2140" w:rsidRDefault="00BC2140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DC5CCED" w14:textId="77777777" w:rsidR="00BC2140" w:rsidRDefault="00BC2140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69E7" w14:textId="77777777" w:rsidR="00BC2140" w:rsidRDefault="00BC21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3129989" w14:textId="77777777" w:rsidR="00BC2140" w:rsidRDefault="00BC21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F5B6" w14:textId="77777777" w:rsidR="00BC2140" w:rsidRPr="001161EA" w:rsidRDefault="00BC21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11E5" w14:textId="77777777" w:rsidR="00BC2140" w:rsidRDefault="00BC21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62AB" w14:textId="77777777" w:rsidR="00BC2140" w:rsidRPr="008D08DE" w:rsidRDefault="00BC21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2A49" w14:textId="77777777" w:rsidR="00BC2140" w:rsidRDefault="00BC2140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BC2140" w14:paraId="227BB4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FA63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7597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0297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2170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BDA392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08B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CEF8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BC2F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4AD6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E602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BC2140" w14:paraId="6E5CFA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B016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338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AAEA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9EB0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D1D8AF3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4AE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790EED8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BA1E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F0B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1BFC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7B85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7BF8983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0A0B4B86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BC2140" w14:paraId="538BF3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70EF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35C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BD0F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CA14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580551A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BF9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6C22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317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59C9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31B0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00E26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93B8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D4A8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1090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54DB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CF828A7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795E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2608D7C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A658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53C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38DA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FB4F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9BFB2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1EBD9C5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C2140" w14:paraId="635467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431E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C88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2C86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FB14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E950568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4A22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1111F50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34E6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6054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4B42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0D86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96B2C2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549796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A4850E7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C2140" w14:paraId="66EE1B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A680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54F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5B9B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2027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3343FA6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A81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8F133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A3F6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F2E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50C8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C499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890769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C2140" w14:paraId="16BABF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DF2D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A527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A0E8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D905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8F6E82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34F7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A301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047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8F1E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40BA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DBD659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C2140" w14:paraId="1848B8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507D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83C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22DA73B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A700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6B36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CAEA02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47801E13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A67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8B07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720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FC6A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6857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40" w14:paraId="77BDE7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AF24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D3C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D2CF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34A7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DC1C26A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5D4C0485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3C0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DC77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7C80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0D3B07F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D49E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803A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40" w14:paraId="7184A5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1AD7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8E2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9B00" w14:textId="77777777" w:rsidR="00BC2140" w:rsidRPr="001161EA" w:rsidRDefault="00BC21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1103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7537AE8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CF74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F895F5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41A9FE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8BE1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E3FE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7C62" w14:textId="77777777" w:rsidR="00BC2140" w:rsidRPr="001161EA" w:rsidRDefault="00BC21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B836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40" w14:paraId="7BF187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3CDE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CCF8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020A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F919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8840827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925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7B0DD98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731C199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D8F5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08B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5866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22AF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175E3D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C073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FEF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98C2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1F72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1B53181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FA94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DC01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DCD7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1312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9A1D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4F3F0C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29A83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BC2140" w14:paraId="680409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3967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F439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CCFB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7B58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740D339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F13E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D8ED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CA3F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BE08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2F5F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A6DB5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29F0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E8A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24DD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2155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27474D9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80C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F563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CAA7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53E4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28E6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9B282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C72E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167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A1A7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4AC6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969763C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8948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4C72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A196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A7D3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0333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E1E7C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29EE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55A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6287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B3FA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B025CFC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D6E2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83CC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384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99F3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A6C3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24EAC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34E8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610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2A18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C68B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23E8495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37129E9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AB2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08E0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44D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4F7C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130E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E73D3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D8C1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34E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BAF7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48AE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B9C28D5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4EB7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AC6F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CBCF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817E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8894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096C62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88FC48C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BC2140" w14:paraId="1166FD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08E9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9C60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DE87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97BD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D051E6E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2399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82EB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3F26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3B55D1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DFE0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7303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40" w14:paraId="448CAD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2A10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67A6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4237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1C02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F66560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D5E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D694047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9D3C35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37C5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5AB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98EF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F817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0A8085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132F4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D3C7CCD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BC2140" w14:paraId="6F3E9C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3B26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F9A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FF4C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C8D8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ECF630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629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ACC5F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D059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DFF2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F2E5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2CEE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43F49D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EB5A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B56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5AB3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66A9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1A2EF2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D3A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9D084E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E297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B60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68C9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C7FB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31C84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B139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A329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325D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E4CA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7C7EC67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0F26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1E2F594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F4014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DE140A8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57A344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CAC2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4014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23AC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4040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337B2A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FDB7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49C4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E0D0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41BD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0BCAFA6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51C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46D8E19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1525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11E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55C9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C076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DD669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E4AE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A076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79A7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CAA5" w14:textId="77777777" w:rsidR="00BC2140" w:rsidRDefault="00BC214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169E0A7" w14:textId="77777777" w:rsidR="00BC2140" w:rsidRDefault="00BC214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2FCC" w14:textId="77777777" w:rsidR="00BC2140" w:rsidRPr="00F565BC" w:rsidRDefault="00BC2140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B2289BE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EF67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10C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1570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2D6D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BC2140" w14:paraId="18C0D3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371F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996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9323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6374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0964CC1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6C7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0D48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620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0BA5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8AC4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3A422A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4109319B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BC2140" w14:paraId="0CF142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977F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C12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8D41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A90B" w14:textId="77777777" w:rsidR="00BC2140" w:rsidRDefault="00BC214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3FDC7D7" w14:textId="77777777" w:rsidR="00BC2140" w:rsidRDefault="00BC214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4976" w14:textId="77777777" w:rsidR="00BC2140" w:rsidRDefault="00BC214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572336" w14:textId="77777777" w:rsidR="00BC2140" w:rsidRDefault="00BC214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A576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6759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A61D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65C5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BC2140" w14:paraId="088DA8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6124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655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7EF8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D65E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0BED207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366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50EE6EE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FB13" w14:textId="77777777" w:rsidR="00BC2140" w:rsidRPr="001161EA" w:rsidRDefault="00BC214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CDB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8A39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A03F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D396E53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F4A2D0A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BAE85AB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614AAAF7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BC2140" w14:paraId="641CF0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E6B6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9BD2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C0FA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E9B3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F3A3852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5AEC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9FD29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B5F75B7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B0D8" w14:textId="77777777" w:rsidR="00BC2140" w:rsidRPr="001161EA" w:rsidRDefault="00BC214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0D4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7F0F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3360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8FA3F2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914BFC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BC2140" w14:paraId="1C2D97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3034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03A6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B918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93A1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AA4D06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A83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E375" w14:textId="77777777" w:rsidR="00BC2140" w:rsidRDefault="00BC214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DB4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9347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EC1F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2375F97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15B0724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BC2140" w14:paraId="7E7D3A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45DC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C52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47A9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F739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FC9192E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BA86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F1B8516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9819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E1B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A270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79AE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F43DDA2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A4607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C2140" w14:paraId="46A1CB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51E5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739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3B6E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CC4B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F73314A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A7C4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CEF9C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750E63E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8CAD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8C82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31E3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C96C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4EF2D17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BC2140" w14:paraId="2DB237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DF87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0DE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BBFA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23DC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08980C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EF2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78BBEF9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2536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386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5CBA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2F26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DBAAE00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BC2140" w14:paraId="2A6497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B916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5642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16F1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E3C8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1EA4D65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4A7D816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86E9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C5944A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9FDE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D72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9BEF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CC1C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0E0F10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BC2140" w14:paraId="4AC248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70A3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0823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0859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0BCF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8ED6FF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C376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6302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EEBD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862D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4B0F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5FF897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FB75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77B8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9ADF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2C5D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553ACF9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A759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63C178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0504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3DFF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4DC7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CC18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03CA49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45A8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3877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FF6E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DC67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B84332A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7A44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7E82C1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1035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C93F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69CD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B751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6762B5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8AB1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5029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2703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8112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5B9675A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E366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BC11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7CE5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10D2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0189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40" w14:paraId="2CA410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C758" w14:textId="77777777" w:rsidR="00BC2140" w:rsidRDefault="00BC2140" w:rsidP="00BC21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660B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7D20" w14:textId="77777777" w:rsidR="00BC2140" w:rsidRPr="001161EA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1942" w14:textId="77777777" w:rsidR="00BC2140" w:rsidRDefault="00BC21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AA5A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3370" w14:textId="77777777" w:rsidR="00BC2140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1A18" w14:textId="77777777" w:rsidR="00BC2140" w:rsidRDefault="00BC21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CC5B" w14:textId="77777777" w:rsidR="00BC2140" w:rsidRPr="008D08DE" w:rsidRDefault="00BC21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9D66" w14:textId="77777777" w:rsidR="00BC2140" w:rsidRDefault="00BC21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D18B133" w14:textId="77777777" w:rsidR="00BC2140" w:rsidRDefault="00BC2140">
      <w:pPr>
        <w:spacing w:before="40" w:after="40" w:line="192" w:lineRule="auto"/>
        <w:ind w:right="57"/>
        <w:rPr>
          <w:sz w:val="20"/>
          <w:lang w:val="ro-RO"/>
        </w:rPr>
      </w:pPr>
    </w:p>
    <w:p w14:paraId="596FBDC4" w14:textId="77777777" w:rsidR="00BC2140" w:rsidRDefault="00BC2140" w:rsidP="00FF5C69">
      <w:pPr>
        <w:pStyle w:val="Heading1"/>
        <w:spacing w:line="276" w:lineRule="auto"/>
      </w:pPr>
      <w:r>
        <w:t>LINIA 804</w:t>
      </w:r>
    </w:p>
    <w:p w14:paraId="2ECFFDD8" w14:textId="77777777" w:rsidR="00BC2140" w:rsidRDefault="00BC2140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C2140" w14:paraId="508C6EC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01AF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9BF2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37E790B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6493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437B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89284A0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B7C7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3C55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906D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6FB4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1884" w14:textId="77777777" w:rsidR="00BC2140" w:rsidRPr="00436B1D" w:rsidRDefault="00BC214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BC2140" w14:paraId="28ABFB2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6E35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BDA5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0DA4D57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D9BF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57BE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BA5E852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5287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DC7B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59E9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29F7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DF58" w14:textId="77777777" w:rsidR="00BC2140" w:rsidRPr="00436B1D" w:rsidRDefault="00BC214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C2140" w14:paraId="2B9D4EC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D164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D035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3CE43CA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819C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26B8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3725403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B189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A252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FD8D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FB4A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2365" w14:textId="77777777" w:rsidR="00BC2140" w:rsidRPr="00E25A4B" w:rsidRDefault="00BC2140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3F9A78A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C2140" w14:paraId="7AA67E4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BC26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DCD0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FDB0" w14:textId="77777777" w:rsidR="00BC2140" w:rsidRPr="00A152FB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38E1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9C3F7F6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E0C8B9B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A13B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523D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C71A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F6FFB3A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9E2F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612B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25D8AE8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FA20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8E8B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6C73A13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9AA1" w14:textId="77777777" w:rsidR="00BC2140" w:rsidRPr="00A152FB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0760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C7FD581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F2E716F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3C2724F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65A8295F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1832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2B95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9886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F24B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0820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273B617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86E0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E417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2059" w14:textId="77777777" w:rsidR="00BC2140" w:rsidRPr="00A152FB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AF94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4C591EB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A7B8CFC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0DC6441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011C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4D70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995C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1DD1678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CE56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A3CA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C2140" w14:paraId="788A54F4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C6FB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603B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7121" w14:textId="77777777" w:rsidR="00BC2140" w:rsidRPr="00A152FB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D396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245E33E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E2B9722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A7CD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9F4302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6DE8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3060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BD93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7D0E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18F8024F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10CB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3B33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652EC50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C2A1" w14:textId="77777777" w:rsidR="00BC2140" w:rsidRPr="00A152FB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8735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D8AEB99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2346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1457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1444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3331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CB5F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310DCEB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C2140" w14:paraId="2499DAE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497E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5AD6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2C9EAB85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D6BF" w14:textId="77777777" w:rsidR="00BC2140" w:rsidRPr="00A152FB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3787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63A3FD39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62FA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E08C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1886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B954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8DAD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5010E99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C2140" w14:paraId="05A2884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8E4E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1263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20C47D0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ED54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5F2C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31BE28C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FCEB3E1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7D7A03A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62A8140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7AD4638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C79A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696A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D4C2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FABB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B31F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6AE42C34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C15E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081E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3FFE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A5A1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28EC75C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0544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6DCA4F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12EA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6929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0EAE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F94F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21BC3003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C54B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B892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8937" w14:textId="77777777" w:rsidR="00BC2140" w:rsidRPr="00A152FB" w:rsidRDefault="00BC21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C418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AC9A0A4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77D6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38CA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7460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5C4C" w14:textId="77777777" w:rsidR="00BC2140" w:rsidRPr="00F9444C" w:rsidRDefault="00BC21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85C8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1FBA45D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9B5C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0213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33974ABA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8169" w14:textId="77777777" w:rsidR="00BC2140" w:rsidRPr="00A152FB" w:rsidRDefault="00BC21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69B1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45A8F41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964B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8162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40AD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0FE6" w14:textId="77777777" w:rsidR="00BC2140" w:rsidRPr="00F9444C" w:rsidRDefault="00BC21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EFB4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87C9DB0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C2140" w14:paraId="75F26FCE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78AA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DBA4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E39D9CC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624A" w14:textId="77777777" w:rsidR="00BC2140" w:rsidRPr="00A152FB" w:rsidRDefault="00BC21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A267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6FB0417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A273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E32E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278A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AC14" w14:textId="77777777" w:rsidR="00BC2140" w:rsidRPr="00F9444C" w:rsidRDefault="00BC21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5807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E90D96F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C2140" w14:paraId="1E36A16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3508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7634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A44D" w14:textId="77777777" w:rsidR="00BC2140" w:rsidRPr="00A152FB" w:rsidRDefault="00BC21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D7AC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3CB8FB6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3C17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7EF2BAD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6637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01B4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394B" w14:textId="77777777" w:rsidR="00BC2140" w:rsidRPr="00F9444C" w:rsidRDefault="00BC21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E975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752070C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E50D28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C2140" w14:paraId="47967F8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DF96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37EF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BFBE" w14:textId="77777777" w:rsidR="00BC2140" w:rsidRPr="00A152FB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8F6D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251134D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4E7B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B8E6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1ED5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4828B99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4B98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C5FC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DA1E20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7C299B4" w14:textId="77777777" w:rsidR="00BC2140" w:rsidRDefault="00BC21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8F4D54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C2140" w14:paraId="60E2671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7372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E3F5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1E79" w14:textId="77777777" w:rsidR="00BC2140" w:rsidRPr="00A152FB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D429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45AF851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29F1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856FFC2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7CF4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A7C8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8956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6E5F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A693350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BC2140" w14:paraId="46ADCB9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C8AE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B2CD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120D" w14:textId="77777777" w:rsidR="00BC2140" w:rsidRPr="00A152FB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63AC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F06AD5B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36CE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3FE6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23D6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42F94F3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D757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ECC4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C2140" w14:paraId="3CA2EBF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E030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53FA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B3B5CAF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8EA0" w14:textId="77777777" w:rsidR="00BC2140" w:rsidRPr="00A152FB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5D13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CD290A6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5503F5C3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224B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52AA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1F2C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A589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6EB4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C2140" w14:paraId="31BA81E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7219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0877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9FD6" w14:textId="77777777" w:rsidR="00BC2140" w:rsidRPr="00A152FB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B014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64AD938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07BE6D4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104F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7082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E6FC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47F12C7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011F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D386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C2140" w14:paraId="6B93523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32CE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F8E5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DCD2222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7459" w14:textId="77777777" w:rsidR="00BC2140" w:rsidRPr="00A152FB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803B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F4B21B0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0583701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E194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B7CA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B619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9E44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97F4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C2140" w14:paraId="5E15578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FB60" w14:textId="77777777" w:rsidR="00BC2140" w:rsidRDefault="00BC2140" w:rsidP="00BC21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3ADB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F179" w14:textId="77777777" w:rsidR="00BC2140" w:rsidRPr="00A152FB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8A00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441C9B7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0AE42F4D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4AD4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8727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9872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34C0682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92CE" w14:textId="77777777" w:rsidR="00BC2140" w:rsidRPr="00F9444C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B0B1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3CCD9F2" w14:textId="77777777" w:rsidR="00BC2140" w:rsidRDefault="00BC2140" w:rsidP="00802827">
      <w:pPr>
        <w:spacing w:line="276" w:lineRule="auto"/>
        <w:ind w:right="57"/>
        <w:rPr>
          <w:sz w:val="20"/>
          <w:lang w:val="ro-RO"/>
        </w:rPr>
      </w:pPr>
    </w:p>
    <w:p w14:paraId="4FA854B1" w14:textId="77777777" w:rsidR="00BC2140" w:rsidRDefault="00BC2140" w:rsidP="00A73B8F">
      <w:pPr>
        <w:pStyle w:val="Heading1"/>
        <w:spacing w:line="360" w:lineRule="auto"/>
      </w:pPr>
      <w:r>
        <w:t>LINIA 813 B</w:t>
      </w:r>
    </w:p>
    <w:p w14:paraId="07C5E352" w14:textId="77777777" w:rsidR="00BC2140" w:rsidRDefault="00BC2140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C2140" w14:paraId="78FE0570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6C2C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B45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5E13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CB0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B2DBA5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4E1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AE6925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6A897F0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24CE" w14:textId="77777777" w:rsidR="00BC2140" w:rsidRPr="00305F8E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D6F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A8CC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A4C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2242EB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21208E4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BC2140" w14:paraId="5D6D5A56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91DF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FF5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C13729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D75C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A95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18EE61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FEF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E257" w14:textId="77777777" w:rsidR="00BC2140" w:rsidRPr="00305F8E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E08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4201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0B9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A6508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C2140" w14:paraId="2DC92268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791F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78F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B2B6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CA3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110444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B53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6EC826D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7712" w14:textId="77777777" w:rsidR="00BC2140" w:rsidRPr="00305F8E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E7D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4DE9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CFB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203907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BC2140" w14:paraId="37FB24E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C414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F40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A1CE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34C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885811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740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AD8B" w14:textId="77777777" w:rsidR="00BC2140" w:rsidRPr="00305F8E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A38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8F4B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D44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58DC8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10CFA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BC2140" w14:paraId="435BB0C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15F8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AE7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4613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07A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AC9F60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F6A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5B8A" w14:textId="77777777" w:rsidR="00BC2140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66F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1306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D2E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0DA8AF2A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A49A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676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FB36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3F2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CCD853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E0C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18C839F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76F3" w14:textId="77777777" w:rsidR="00BC2140" w:rsidRPr="00305F8E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3286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2E40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127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3ACF29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E3791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BC2140" w14:paraId="2242477E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88E5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7A3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F662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FC5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E5EA7A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191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7161" w14:textId="77777777" w:rsidR="00BC2140" w:rsidRPr="00305F8E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70E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1F84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DD6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9D7E3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F001C1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BC2140" w14:paraId="1920918D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7BE5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F93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00C7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B7D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585D1E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346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71F0" w14:textId="77777777" w:rsidR="00BC2140" w:rsidRPr="00305F8E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D1F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B909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72F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25991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6EF10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BC2140" w14:paraId="17948BEC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8E24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AC3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3344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9DD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357BDF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481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0C91" w14:textId="77777777" w:rsidR="00BC2140" w:rsidRPr="00305F8E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06B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A358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484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7A89F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0A9F7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BC2140" w14:paraId="007FFEC4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A198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1B4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9BE9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EBB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19AF26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C14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2B71215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61FF" w14:textId="77777777" w:rsidR="00BC2140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477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1D56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5C6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686B3CD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57C8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5E7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B844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F0C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982E79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A23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8BC6D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074A" w14:textId="77777777" w:rsidR="00BC2140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6BE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B52B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FF3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2F9136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BC2140" w14:paraId="3AC059F3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3603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0CB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E3F4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042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E92E17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E8D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650C8E3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437650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4C2BE96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EEA9" w14:textId="77777777" w:rsidR="00BC2140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B11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CE8B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88C3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8E7414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BC2140" w14:paraId="12F7C166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88B6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61E4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555F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1B2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2B30B8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EC4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4B214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AE8F" w14:textId="77777777" w:rsidR="00BC2140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70E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2D4D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C59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0EF9A1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BC2140" w14:paraId="45989C18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1363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92A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15A0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4AA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95CE27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09A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59BC" w14:textId="77777777" w:rsidR="00BC2140" w:rsidRPr="00305F8E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43C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47BC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E478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3DECFCD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3005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E77E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7EAE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8BA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975CF6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2897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1832" w14:textId="77777777" w:rsidR="00BC2140" w:rsidRPr="00305F8E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333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CB53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232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24076F7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7E26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4655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EC25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02E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0526D3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50AF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3FE2" w14:textId="77777777" w:rsidR="00BC2140" w:rsidRPr="00305F8E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C880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92AB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7E7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03AF618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9501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209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9A98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B39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089001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7B1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C8234C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D54A" w14:textId="77777777" w:rsidR="00BC2140" w:rsidRPr="00305F8E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62A9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9ABA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A74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9593EF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58E75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BC2140" w14:paraId="782C126E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391F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615B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CD15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5D3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FAF1457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2B0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0BE2" w14:textId="77777777" w:rsidR="00BC2140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8A21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1A90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C27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5CBD0E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CD89CB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BC2140" w14:paraId="3A9F36D7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08A3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26A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0C3E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811D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F5C002A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77F21CC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8772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EF51" w14:textId="77777777" w:rsidR="00BC2140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B42A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A2E0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2944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CDF0E5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BC2140" w14:paraId="1BD0077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B20C" w14:textId="77777777" w:rsidR="00BC2140" w:rsidRDefault="00BC2140" w:rsidP="00BC21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24F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F0D2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8101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83CDF99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E16C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DB5B" w14:textId="77777777" w:rsidR="00BC2140" w:rsidRPr="00305F8E" w:rsidRDefault="00BC21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F3D8" w14:textId="77777777" w:rsidR="00BC2140" w:rsidRDefault="00BC21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91BE" w14:textId="77777777" w:rsidR="00BC2140" w:rsidRPr="00305F8E" w:rsidRDefault="00BC21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EB90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5C9602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F38206" w14:textId="77777777" w:rsidR="00BC2140" w:rsidRDefault="00BC21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16BB5C51" w14:textId="77777777" w:rsidR="00BC2140" w:rsidRDefault="00BC2140" w:rsidP="002242FB">
      <w:pPr>
        <w:spacing w:before="40" w:after="40" w:line="192" w:lineRule="auto"/>
        <w:ind w:right="57"/>
        <w:rPr>
          <w:lang w:val="ro-RO"/>
        </w:rPr>
      </w:pPr>
    </w:p>
    <w:p w14:paraId="65EF498E" w14:textId="77777777" w:rsidR="00BC2140" w:rsidRDefault="00BC2140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7E5B2F1" w14:textId="77777777" w:rsidR="00BC2140" w:rsidRDefault="00BC2140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BC2140" w14:paraId="02590FE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7FAC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C532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F597" w14:textId="77777777" w:rsidR="00BC2140" w:rsidRPr="002B6917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8763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FD993C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7C72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FFC0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3687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A159" w14:textId="77777777" w:rsidR="00BC2140" w:rsidRPr="002A6824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B809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7AA5034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FA91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6ADD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7721" w14:textId="77777777" w:rsidR="00BC2140" w:rsidRPr="002B6917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F479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EFD845F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161E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6793C10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1060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EF31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0D1B" w14:textId="77777777" w:rsidR="00BC2140" w:rsidRPr="002A6824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AAA3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6F9EE7F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D9B8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255C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1922" w14:textId="77777777" w:rsidR="00BC2140" w:rsidRPr="002B6917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F79C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D9CF60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5617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50F47D62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E7AE7F3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C213CD4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6BE8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636C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EC4C" w14:textId="77777777" w:rsidR="00BC2140" w:rsidRPr="002A6824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E3B8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543AD6F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5AE0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181F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2172" w14:textId="77777777" w:rsidR="00BC2140" w:rsidRPr="002B6917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F77E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AC77E3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1482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79F9F48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881C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9D25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81C4" w14:textId="77777777" w:rsidR="00BC2140" w:rsidRPr="002A6824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F034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644DC27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17B9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0B6B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E168" w14:textId="77777777" w:rsidR="00BC2140" w:rsidRPr="002B6917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554E" w14:textId="77777777" w:rsidR="00BC2140" w:rsidRDefault="00BC214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8687B5D" w14:textId="77777777" w:rsidR="00BC2140" w:rsidRDefault="00BC214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5316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69ED4496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2747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A124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AD75" w14:textId="77777777" w:rsidR="00BC2140" w:rsidRPr="002A6824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3101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C2140" w14:paraId="37A81D6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080F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E857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109F" w14:textId="77777777" w:rsidR="00BC2140" w:rsidRPr="002B6917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7463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4DBE87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FC3C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76AC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551D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0EF5" w14:textId="77777777" w:rsidR="00BC2140" w:rsidRPr="002A6824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832D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D13BB2" w14:textId="77777777" w:rsidR="00BC2140" w:rsidRPr="00C87E63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02EC2084" w14:textId="77777777" w:rsidR="00BC2140" w:rsidRPr="00C87E63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BC2140" w14:paraId="0105050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D946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2466" w14:textId="77777777" w:rsidR="00BC2140" w:rsidRDefault="00BC214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5251" w14:textId="77777777" w:rsidR="00BC2140" w:rsidRPr="002B6917" w:rsidRDefault="00BC214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D19C" w14:textId="77777777" w:rsidR="00BC2140" w:rsidRDefault="00BC214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CFFB87" w14:textId="77777777" w:rsidR="00BC2140" w:rsidRDefault="00BC214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4A2C" w14:textId="77777777" w:rsidR="00BC2140" w:rsidRDefault="00BC214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5B77BEA" w14:textId="77777777" w:rsidR="00BC2140" w:rsidRDefault="00BC214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7249" w14:textId="77777777" w:rsidR="00BC2140" w:rsidRDefault="00BC214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2FC9" w14:textId="77777777" w:rsidR="00BC2140" w:rsidRDefault="00BC214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26FC" w14:textId="77777777" w:rsidR="00BC2140" w:rsidRPr="002A6824" w:rsidRDefault="00BC214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59C8" w14:textId="77777777" w:rsidR="00BC2140" w:rsidRDefault="00BC2140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C2140" w14:paraId="18C7B27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C04D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0CE3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2745" w14:textId="77777777" w:rsidR="00BC2140" w:rsidRPr="002B6917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74DB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C9D9E2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DB8BB9E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9ACE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F994CD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2648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7FA2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3DC6" w14:textId="77777777" w:rsidR="00BC2140" w:rsidRPr="002A6824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9930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332EA80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160A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530D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F642" w14:textId="77777777" w:rsidR="00BC2140" w:rsidRPr="002B6917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2854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32FD01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C4B6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F27608B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9A06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B6BD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5358" w14:textId="77777777" w:rsidR="00BC2140" w:rsidRPr="002A6824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12E9" w14:textId="77777777" w:rsidR="00BC2140" w:rsidRDefault="00BC214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AF5A7A" w14:textId="77777777" w:rsidR="00BC2140" w:rsidRDefault="00BC214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BC2140" w14:paraId="6C993D0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E6BE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C476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E0F9" w14:textId="77777777" w:rsidR="00BC2140" w:rsidRPr="002B6917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7EE7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1D6AF1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5F50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7001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BE71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B411" w14:textId="77777777" w:rsidR="00BC2140" w:rsidRPr="002A6824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C0CC" w14:textId="77777777" w:rsidR="00BC2140" w:rsidRDefault="00BC214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BC2140" w14:paraId="1C1C63D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3D8A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A4AE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1B0AA757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7F77" w14:textId="77777777" w:rsidR="00BC2140" w:rsidRPr="002B6917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96F3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DCBD43F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F9A8248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AE58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238F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0AA1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ACA889E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1632" w14:textId="77777777" w:rsidR="00BC2140" w:rsidRPr="002A6824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85A8" w14:textId="77777777" w:rsidR="00BC2140" w:rsidRDefault="00BC214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C2140" w14:paraId="59BC4EE7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C2FF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5C79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4B65" w14:textId="77777777" w:rsidR="00BC2140" w:rsidRPr="002B6917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5FCB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C9CE38F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C5AF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65F69128" w14:textId="77777777" w:rsidR="00BC2140" w:rsidRPr="00810F5B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896B" w14:textId="77777777" w:rsidR="00BC2140" w:rsidRPr="00557C88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9834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BD90" w14:textId="77777777" w:rsidR="00BC2140" w:rsidRPr="002A6824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F968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D2D82E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BC2140" w14:paraId="65E1C36B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C6DE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E90C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4640" w14:textId="77777777" w:rsidR="00BC2140" w:rsidRPr="002B6917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FDBC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F221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501FDE37" w14:textId="77777777" w:rsidR="00BC2140" w:rsidRDefault="00BC21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B221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8723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19F6" w14:textId="77777777" w:rsidR="00BC2140" w:rsidRPr="002A6824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E0D0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17745B5D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BC2140" w14:paraId="14F95DB1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C866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B370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CD58" w14:textId="77777777" w:rsidR="00BC2140" w:rsidRPr="002B6917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73E6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0A9B" w14:textId="77777777" w:rsidR="00BC2140" w:rsidRDefault="00BC21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C429" w14:textId="77777777" w:rsidR="00BC2140" w:rsidRPr="00557C88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294B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F843" w14:textId="77777777" w:rsidR="00BC2140" w:rsidRPr="002A6824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1042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219FBA" w14:textId="77777777" w:rsidR="00BC2140" w:rsidRPr="00D83307" w:rsidRDefault="00BC21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BC2140" w14:paraId="10264D7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0ED7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2925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3E84" w14:textId="77777777" w:rsidR="00BC2140" w:rsidRPr="002B6917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3222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4481692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BF2D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D68C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915A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F107" w14:textId="77777777" w:rsidR="00BC2140" w:rsidRPr="002A6824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7062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67BF954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F358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4425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1CB9" w14:textId="77777777" w:rsidR="00BC2140" w:rsidRPr="002B6917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EAE2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EA59561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6356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9D75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425B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8763" w14:textId="77777777" w:rsidR="00BC2140" w:rsidRPr="002A6824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8AD9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4188C8D8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9498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4FD9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46B9" w14:textId="77777777" w:rsidR="00BC2140" w:rsidRPr="002B6917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E9AC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2E92361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2D68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E1A5" w14:textId="77777777" w:rsidR="00BC2140" w:rsidRPr="00557C88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6251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7C25" w14:textId="77777777" w:rsidR="00BC2140" w:rsidRPr="002A6824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4C32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2140" w14:paraId="2F4D23C0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E687" w14:textId="77777777" w:rsidR="00BC2140" w:rsidRDefault="00BC2140" w:rsidP="00BC214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9DA3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52D3" w14:textId="77777777" w:rsidR="00BC2140" w:rsidRPr="002B6917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55F8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FEE0BD2" w14:textId="77777777" w:rsidR="00BC2140" w:rsidRPr="006315B8" w:rsidRDefault="00BC214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535F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6CC8" w14:textId="77777777" w:rsidR="00BC2140" w:rsidRPr="00557C88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0581" w14:textId="77777777" w:rsidR="00BC2140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FF55" w14:textId="77777777" w:rsidR="00BC2140" w:rsidRPr="002A6824" w:rsidRDefault="00BC21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0EB6" w14:textId="77777777" w:rsidR="00BC2140" w:rsidRDefault="00BC21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D61491A" w14:textId="77777777" w:rsidR="00BC2140" w:rsidRPr="00930181" w:rsidRDefault="00BC2140">
      <w:pPr>
        <w:tabs>
          <w:tab w:val="left" w:pos="3183"/>
        </w:tabs>
      </w:pPr>
    </w:p>
    <w:p w14:paraId="11C6D448" w14:textId="77777777" w:rsidR="00BC2140" w:rsidRPr="00C21F42" w:rsidRDefault="00BC214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3CA95A4" w14:textId="77777777" w:rsidR="00BC2140" w:rsidRPr="00C21F42" w:rsidRDefault="00BC214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DDB72FE" w14:textId="77777777" w:rsidR="00BC2140" w:rsidRPr="00C21F42" w:rsidRDefault="00BC214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6D75FE0" w14:textId="77777777" w:rsidR="00BC2140" w:rsidRDefault="00BC214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F85F9E7" w14:textId="77777777" w:rsidR="00BC2140" w:rsidRPr="00C21F42" w:rsidRDefault="00BC214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1D0F17A" w14:textId="77777777" w:rsidR="00BC2140" w:rsidRPr="00C21F42" w:rsidRDefault="00BC214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D608E6F" w14:textId="0EA135F0" w:rsidR="00FB37F1" w:rsidRPr="00F90F03" w:rsidRDefault="00BC2140" w:rsidP="00F145CA">
      <w:pPr>
        <w:spacing w:line="480" w:lineRule="auto"/>
        <w:ind w:firstLine="851"/>
        <w:jc w:val="both"/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FB37F1" w:rsidRPr="00F90F03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F7AB" w14:textId="77777777" w:rsidR="00BD1FB7" w:rsidRDefault="00BD1FB7">
      <w:r>
        <w:separator/>
      </w:r>
    </w:p>
  </w:endnote>
  <w:endnote w:type="continuationSeparator" w:id="0">
    <w:p w14:paraId="25773DFA" w14:textId="77777777" w:rsidR="00BD1FB7" w:rsidRDefault="00BD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DD42" w14:textId="77777777" w:rsidR="00BD1FB7" w:rsidRDefault="00BD1FB7">
      <w:r>
        <w:separator/>
      </w:r>
    </w:p>
  </w:footnote>
  <w:footnote w:type="continuationSeparator" w:id="0">
    <w:p w14:paraId="15BDCF34" w14:textId="77777777" w:rsidR="00BD1FB7" w:rsidRDefault="00BD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26CCD301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03C9F">
      <w:rPr>
        <w:b/>
        <w:bCs/>
        <w:i/>
        <w:iCs/>
        <w:sz w:val="22"/>
      </w:rPr>
      <w:t>decada 1-10 octombrie 2025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740819DE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03C9F">
      <w:rPr>
        <w:b/>
        <w:bCs/>
        <w:i/>
        <w:iCs/>
        <w:sz w:val="22"/>
      </w:rPr>
      <w:t>decada 1-10 octombrie 2025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5F4225"/>
    <w:multiLevelType w:val="hybridMultilevel"/>
    <w:tmpl w:val="840A05E0"/>
    <w:lvl w:ilvl="0" w:tplc="3F527DC2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5"/>
  </w:num>
  <w:num w:numId="2" w16cid:durableId="861819633">
    <w:abstractNumId w:val="2"/>
  </w:num>
  <w:num w:numId="3" w16cid:durableId="1591767497">
    <w:abstractNumId w:val="1"/>
  </w:num>
  <w:num w:numId="4" w16cid:durableId="1122653465">
    <w:abstractNumId w:val="29"/>
  </w:num>
  <w:num w:numId="5" w16cid:durableId="777944883">
    <w:abstractNumId w:val="36"/>
  </w:num>
  <w:num w:numId="6" w16cid:durableId="1968508375">
    <w:abstractNumId w:val="40"/>
  </w:num>
  <w:num w:numId="7" w16cid:durableId="1549150130">
    <w:abstractNumId w:val="19"/>
  </w:num>
  <w:num w:numId="8" w16cid:durableId="198907255">
    <w:abstractNumId w:val="10"/>
  </w:num>
  <w:num w:numId="9" w16cid:durableId="431781731">
    <w:abstractNumId w:val="38"/>
  </w:num>
  <w:num w:numId="10" w16cid:durableId="1325358431">
    <w:abstractNumId w:val="16"/>
  </w:num>
  <w:num w:numId="11" w16cid:durableId="1855000937">
    <w:abstractNumId w:val="18"/>
  </w:num>
  <w:num w:numId="12" w16cid:durableId="959454411">
    <w:abstractNumId w:val="11"/>
  </w:num>
  <w:num w:numId="13" w16cid:durableId="1173565625">
    <w:abstractNumId w:val="34"/>
  </w:num>
  <w:num w:numId="14" w16cid:durableId="640156197">
    <w:abstractNumId w:val="33"/>
  </w:num>
  <w:num w:numId="15" w16cid:durableId="653335047">
    <w:abstractNumId w:val="26"/>
  </w:num>
  <w:num w:numId="16" w16cid:durableId="2047750135">
    <w:abstractNumId w:val="27"/>
  </w:num>
  <w:num w:numId="17" w16cid:durableId="1679386374">
    <w:abstractNumId w:val="8"/>
  </w:num>
  <w:num w:numId="18" w16cid:durableId="1510023386">
    <w:abstractNumId w:val="12"/>
  </w:num>
  <w:num w:numId="19" w16cid:durableId="1266616428">
    <w:abstractNumId w:val="3"/>
  </w:num>
  <w:num w:numId="20" w16cid:durableId="1029453343">
    <w:abstractNumId w:val="32"/>
  </w:num>
  <w:num w:numId="21" w16cid:durableId="1582984117">
    <w:abstractNumId w:val="28"/>
  </w:num>
  <w:num w:numId="22" w16cid:durableId="2063602025">
    <w:abstractNumId w:val="20"/>
  </w:num>
  <w:num w:numId="23" w16cid:durableId="1463235399">
    <w:abstractNumId w:val="6"/>
  </w:num>
  <w:num w:numId="24" w16cid:durableId="2057923312">
    <w:abstractNumId w:val="5"/>
  </w:num>
  <w:num w:numId="25" w16cid:durableId="2059743704">
    <w:abstractNumId w:val="24"/>
  </w:num>
  <w:num w:numId="26" w16cid:durableId="147095383">
    <w:abstractNumId w:val="7"/>
  </w:num>
  <w:num w:numId="27" w16cid:durableId="163328099">
    <w:abstractNumId w:val="22"/>
  </w:num>
  <w:num w:numId="28" w16cid:durableId="660425498">
    <w:abstractNumId w:val="9"/>
  </w:num>
  <w:num w:numId="29" w16cid:durableId="1945767896">
    <w:abstractNumId w:val="14"/>
  </w:num>
  <w:num w:numId="30" w16cid:durableId="1318147945">
    <w:abstractNumId w:val="13"/>
  </w:num>
  <w:num w:numId="31" w16cid:durableId="871113184">
    <w:abstractNumId w:val="35"/>
  </w:num>
  <w:num w:numId="32" w16cid:durableId="2027291874">
    <w:abstractNumId w:val="17"/>
  </w:num>
  <w:num w:numId="33" w16cid:durableId="641540049">
    <w:abstractNumId w:val="30"/>
  </w:num>
  <w:num w:numId="34" w16cid:durableId="739838168">
    <w:abstractNumId w:val="39"/>
  </w:num>
  <w:num w:numId="35" w16cid:durableId="2025284750">
    <w:abstractNumId w:val="37"/>
  </w:num>
  <w:num w:numId="36" w16cid:durableId="34431756">
    <w:abstractNumId w:val="0"/>
  </w:num>
  <w:num w:numId="37" w16cid:durableId="805053220">
    <w:abstractNumId w:val="21"/>
  </w:num>
  <w:num w:numId="38" w16cid:durableId="36777662">
    <w:abstractNumId w:val="31"/>
  </w:num>
  <w:num w:numId="39" w16cid:durableId="1914466302">
    <w:abstractNumId w:val="23"/>
  </w:num>
  <w:num w:numId="40" w16cid:durableId="1526557946">
    <w:abstractNumId w:val="4"/>
  </w:num>
  <w:num w:numId="41" w16cid:durableId="2025477355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FuHduBuUndcdzbP/aZ+I+Sm9Ux+aqXQzJo1eApMhgEfx5PU2o/1+Wur+fsfMyczeOKd9njsdSB2runoDPjTnHw==" w:salt="VKiU6n+HXSKkjSH4V6+lc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89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FDB"/>
    <w:rsid w:val="00AC655B"/>
    <w:rsid w:val="00AC6807"/>
    <w:rsid w:val="00AC6966"/>
    <w:rsid w:val="00AC69AF"/>
    <w:rsid w:val="00AC6E6E"/>
    <w:rsid w:val="00AC7002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3A34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1FB7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4DF8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0C24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5CA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13519</Words>
  <Characters>77060</Characters>
  <Application>Microsoft Office Word</Application>
  <DocSecurity>0</DocSecurity>
  <Lines>642</Lines>
  <Paragraphs>180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2025-09-23T06:29:00Z</dcterms:created>
  <dcterms:modified xsi:type="dcterms:W3CDTF">2025-09-23T08:24:00Z</dcterms:modified>
</cp:coreProperties>
</file>