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3C20" w14:textId="77777777" w:rsidR="00BB1040" w:rsidRPr="001A77EE" w:rsidRDefault="00BB1040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4FF825F" w14:textId="5B4BB28B" w:rsidR="00BB1040" w:rsidRPr="001A77EE" w:rsidRDefault="00BB1040" w:rsidP="00903D2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79394376" w14:textId="77777777" w:rsidR="00BB1040" w:rsidRDefault="00BB104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4DDF49D" w14:textId="77777777" w:rsidR="00BB1040" w:rsidRDefault="00BB104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1FDF07E" w14:textId="77777777" w:rsidR="00BB1040" w:rsidRDefault="00BB1040">
      <w:pPr>
        <w:jc w:val="center"/>
        <w:rPr>
          <w:sz w:val="28"/>
        </w:rPr>
      </w:pPr>
    </w:p>
    <w:p w14:paraId="35FFFA39" w14:textId="77777777" w:rsidR="00BB1040" w:rsidRDefault="00BB1040">
      <w:pPr>
        <w:jc w:val="center"/>
        <w:rPr>
          <w:sz w:val="28"/>
        </w:rPr>
      </w:pPr>
    </w:p>
    <w:p w14:paraId="0782DC91" w14:textId="77777777" w:rsidR="00BB1040" w:rsidRDefault="00BB1040">
      <w:pPr>
        <w:jc w:val="center"/>
        <w:rPr>
          <w:sz w:val="28"/>
        </w:rPr>
      </w:pPr>
    </w:p>
    <w:p w14:paraId="425468FD" w14:textId="77777777" w:rsidR="00BB1040" w:rsidRDefault="00BB1040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B4C823C" w14:textId="77777777" w:rsidR="00BB1040" w:rsidRDefault="00BB104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012D06DA" w14:textId="77777777" w:rsidR="00BB104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227C83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76C7E83" w14:textId="77777777" w:rsidR="00BB1040" w:rsidRDefault="00BB104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83E2C99" w14:textId="77777777" w:rsidR="00BB1040" w:rsidRDefault="00BB104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6441DA0C" w14:textId="77777777" w:rsidR="00BB1040" w:rsidRPr="00676A79" w:rsidRDefault="00BB1040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D56F0D9" w14:textId="77777777" w:rsidR="00BB1040" w:rsidRPr="00676A79" w:rsidRDefault="00BB1040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B62A3A7" w14:textId="77777777" w:rsidR="00BB1040" w:rsidRDefault="00BB104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B1040" w14:paraId="5F33922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22D09F2" w14:textId="77777777" w:rsidR="00BB1040" w:rsidRDefault="00BB104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4E35F4F" w14:textId="77777777" w:rsidR="00BB1040" w:rsidRDefault="00BB104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1CC1DBC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9D8C71" w14:textId="77777777" w:rsidR="00BB1040" w:rsidRDefault="00BB104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D21880A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A6CE24B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32180E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2D1D5DB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7062DAB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312BD4F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0F53E69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B6843A0" w14:textId="77777777" w:rsidR="00BB1040" w:rsidRDefault="00BB1040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9F6FFCE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3C061E5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67862CA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37295A2" w14:textId="77777777" w:rsidR="00BB1040" w:rsidRDefault="00BB104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DE32ECE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F879591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F81918C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8B998B5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323F9FF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63A85DA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E2DCA59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DB87D1E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A4B800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B1040" w14:paraId="77D8A41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87A6D7B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BC6F1EE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A3C2707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0B22338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CFDCF7E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00DFECC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3F4BE3C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F32F3BE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0BD81E3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12CAE57" w14:textId="77777777" w:rsidR="00BB1040" w:rsidRDefault="00BB104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A292761" w14:textId="77777777" w:rsidR="00BB1040" w:rsidRDefault="00BB104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D1C80EA" w14:textId="77777777" w:rsidR="00BB1040" w:rsidRDefault="00BB1040">
      <w:pPr>
        <w:spacing w:line="192" w:lineRule="auto"/>
        <w:jc w:val="center"/>
      </w:pPr>
    </w:p>
    <w:p w14:paraId="598A7A6E" w14:textId="77777777" w:rsidR="00BB1040" w:rsidRDefault="00BB104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087BD9B" w14:textId="77777777" w:rsidR="00BB1040" w:rsidRDefault="00BB1040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6281AF82" w14:textId="77777777" w:rsidR="00BB1040" w:rsidRDefault="00BB1040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24370404" w14:textId="77777777" w:rsidR="00BB1040" w:rsidRPr="003447BC" w:rsidRDefault="00BB104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028B47" w14:textId="77777777" w:rsidR="00BB1040" w:rsidRPr="00A8307A" w:rsidRDefault="00BB1040" w:rsidP="00516DD3">
      <w:pPr>
        <w:pStyle w:val="Heading1"/>
        <w:spacing w:line="360" w:lineRule="auto"/>
      </w:pPr>
      <w:r w:rsidRPr="00A8307A">
        <w:t>LINIA 100</w:t>
      </w:r>
    </w:p>
    <w:p w14:paraId="2DA5FEF5" w14:textId="77777777" w:rsidR="00BB1040" w:rsidRPr="00A8307A" w:rsidRDefault="00BB104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B1040" w:rsidRPr="00AB76B4" w14:paraId="1B9D400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C08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54A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710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6D16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0BE91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98DB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69D550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2A0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A2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D767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D59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481F32A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005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F10F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AE98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D244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94956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38E9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D512F8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832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EE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E04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9C1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68949AF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3CB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FE5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4E2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34CB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82EFC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9E42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E621D85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657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3A2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E5B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D83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B0F3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B1040" w:rsidRPr="00AB76B4" w14:paraId="7F36740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964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E8A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E22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2AE5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76ED9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67B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B75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4843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CBF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372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596EA06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9A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8C1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BE9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FAE0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B5364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86D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14287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D603E1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8CF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915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4D2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EEB3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A2AE9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0FC7B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B1040" w:rsidRPr="00AB76B4" w14:paraId="1F3A11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B49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B8A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9FC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3B5D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B83092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D035BD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EB6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982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B97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F5A744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992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FC44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B1040" w:rsidRPr="00AB76B4" w14:paraId="024F40C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408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B6B8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5FA067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7FCC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9DCA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563A60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AE5117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E19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26A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3CE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C6F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78B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D2E0B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B16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AC53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51BDFC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0CF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E5B1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FEA07A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035752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417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A465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83F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BCE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773B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368AB9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B17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3A9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7645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1B9D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C32810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88DF92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81A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46D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C2D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474FF0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A7D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0B8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71095F0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784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80E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C8ADA3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291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CCD9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572EF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58F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18C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599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DAA0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0F87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4648C91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48F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FE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49E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E067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59C1F6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E0D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7DFA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654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0D83DD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2E2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577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53E166F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AB2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DB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E999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65FF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5CD409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501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1CE7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569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A56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ADDF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06E8FD2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6B6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F51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2F5F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35F5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DDE9A6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218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D2310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EAEED3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CE7E7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6DC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77F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9D1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65E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C5A1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B1040" w:rsidRPr="00AB76B4" w14:paraId="2B84F06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57A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41A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DFB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62C5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020589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F8F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009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40B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F47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254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8342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040" w:rsidRPr="00AB76B4" w14:paraId="1CD0945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FA3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AC1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FD4598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56D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FB5A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3A7791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ADD498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FEA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50D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0BB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12C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09E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71BEF9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1C1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02A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D2B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3D7A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B66167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677939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E31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B2C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A32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B43231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7F5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4A7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B1040" w:rsidRPr="00AB76B4" w14:paraId="1669724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F6C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3F0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F0B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5A26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8B32D6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34F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D16D26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F93929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63E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911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5EE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2F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B1040" w:rsidRPr="00AB76B4" w14:paraId="09816B4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181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A9C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3FE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7801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A4A3BD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CE66B2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1B3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16C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853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3168BC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4F8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8A4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4E1E2D9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FB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60F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B76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CEC9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6DE1DD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ED5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3DF96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695BE7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9B95B4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E65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738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B6B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58D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07D2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B1040" w:rsidRPr="00AB76B4" w14:paraId="3D73D4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CD6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B03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6EF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DCC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EAAE9C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550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43F66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0415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108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0E6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FC2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043B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B1040" w:rsidRPr="00AB76B4" w14:paraId="2BBC61F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2BC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5C2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ABA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F89B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B24614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4C4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3CAF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616CB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7AF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B504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C71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0E5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49D3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FDB4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B1040" w:rsidRPr="00AB76B4" w14:paraId="5A0C606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813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338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8C6E1B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E063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24D6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0F0D3F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941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D20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7CC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7D6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A2D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095233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6B9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41F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3E72C2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A8B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94C1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919EF1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320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387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2C1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0F5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B9F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2E4F0C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A8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3E5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758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5D74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B00254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079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C37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41B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A82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DED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1454D7D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94A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916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E1E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836E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97EFE4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CDA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646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28E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CD9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C3E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33E555C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2E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68D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8A1D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4A1A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78A252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7727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E42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06A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4E5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74B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09F6448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00E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3B3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87A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0A42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D27270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A808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0B242E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DA6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0F5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651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65A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7A6FB38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EB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F83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E2E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C67E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F99B97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FF50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8E8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F50F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331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99E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1A22AC4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E04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975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1AD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C2DA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67F419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4DD6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F5B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93C2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A66BFD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D91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4696" w14:textId="77777777" w:rsidR="00BB1040" w:rsidRPr="00AB76B4" w:rsidRDefault="00BB104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4FDFB1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EE9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546C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5F1853A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D29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5733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F71652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C41C1F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CB5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DC6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76E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057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4FC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E53BB0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F0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848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A5E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3629D" w14:textId="77777777" w:rsidR="00BB1040" w:rsidRPr="00AB76B4" w:rsidRDefault="00BB1040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ABAF6C1" w14:textId="77777777" w:rsidR="00BB1040" w:rsidRPr="00AB76B4" w:rsidRDefault="00BB1040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1C2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26C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E6D3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D5CFA4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568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3FA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47BE0E0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2C6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E5E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B16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77D4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3ADD89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1EB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C12E2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B88B6D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74F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917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D14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A5F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1C84601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151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17C8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2B5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597B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F5A7C5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19B55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490D16A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02BE9891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4EFA9F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958913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FBE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64F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89C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EDA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4D46290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0D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B24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0ED90B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607F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D354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9F1996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7EF2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002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A3C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A10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1131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54822B3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E86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680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AFF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ACE5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C9A871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72FE" w14:textId="77777777" w:rsidR="00BB1040" w:rsidRPr="00AB76B4" w:rsidRDefault="00BB104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5B0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224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8DA0E9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5AD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0B5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8E68E9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DD4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2BB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B81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21A9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BA24E4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8BB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D761C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E9E6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AFF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4D9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FF1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3FF671D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2FC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1293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6ACE56D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1E6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50472" w14:textId="77777777" w:rsidR="00BB1040" w:rsidRPr="00AB76B4" w:rsidRDefault="00BB104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B084C66" w14:textId="77777777" w:rsidR="00BB1040" w:rsidRPr="00AB76B4" w:rsidRDefault="00BB104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CDB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4F5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45E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501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2DE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5E7D940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9E1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001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736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56E4C" w14:textId="77777777" w:rsidR="00BB1040" w:rsidRPr="00AB76B4" w:rsidRDefault="00BB104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835037F" w14:textId="77777777" w:rsidR="00BB1040" w:rsidRPr="00AB76B4" w:rsidRDefault="00BB104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E73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1F2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9314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93C28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C65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1BA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751DFC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A92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8B9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0A1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050FF" w14:textId="77777777" w:rsidR="00BB1040" w:rsidRPr="00AB76B4" w:rsidRDefault="00BB104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152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AD8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A92D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03D7DF5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DF9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271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67BBB21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7E0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495C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E45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154D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F108C5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472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FFE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1F5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007680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0A0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391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E8899D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5B8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FEF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004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DACB8" w14:textId="77777777" w:rsidR="00BB1040" w:rsidRPr="00AB76B4" w:rsidRDefault="00BB104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377D66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F2C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841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CD49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04773C7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7DF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4E2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5C48BDC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CAB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3FA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9E3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0CA65" w14:textId="77777777" w:rsidR="00BB1040" w:rsidRPr="00AB76B4" w:rsidRDefault="00BB104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3E16EC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1D0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F00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3021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49F82CB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5FD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7C6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418924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826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FCE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54A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36F7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87F9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2A3059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31A4DD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2A199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124647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2EDBF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35B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93E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10B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D3E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724ABAB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CA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5C3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4A8F93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103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3DD0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513479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0A8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B58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EA0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27E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35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0AA899E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7C9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31D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84F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B76E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1CD7C3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62C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4E1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306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5807F46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E49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176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48FB308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E1B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244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F98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DBD9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D3001A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765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3B80DA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609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442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B10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B10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458F6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AE97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B1040" w:rsidRPr="00AB76B4" w14:paraId="5B3ADD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58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C8D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6FD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86A7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8AA200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14C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79735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579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781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0F5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1F9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6DC85A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6A0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E228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41E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C399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7DA429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8F0D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85F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973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EDF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5C5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183D96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8C6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7C50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4CB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E6C3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0CB014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FC9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2726FF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D308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FC9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151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B99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A080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E318D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B1040" w:rsidRPr="00AB76B4" w14:paraId="271EB8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F91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86D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EDF319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EE4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C039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093CA1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F02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9CDE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215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7A3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BDB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3C8A0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8DF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9AD2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99D2C7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208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FB256" w14:textId="77777777" w:rsidR="00BB1040" w:rsidRPr="00AB76B4" w:rsidRDefault="00BB104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582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5C0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AD1F" w14:textId="77777777" w:rsidR="00BB1040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4ECF" w14:textId="77777777" w:rsidR="00BB1040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93F28" w14:textId="77777777" w:rsidR="00BB1040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70B7C9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6AF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602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F4134A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AFA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4AB2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C56ADB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453285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4EF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512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808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D2E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88B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02F24A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DBB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127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013D12E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1B0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61BA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40FFD4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47329B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798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43A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0AF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ABA2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40C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9811D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BB1040" w:rsidRPr="00AB76B4" w14:paraId="4541DDA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5E4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B7C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7DA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DF98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A3BBBE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E49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F2C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F91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2C49D2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F12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961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CE4E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8C629E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55CFC07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2B7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14A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437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1454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04B0B4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B13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809B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615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644291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D1F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C74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2992B1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94B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FC6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39815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419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7397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4553F0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1E5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0D8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B06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7B9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D7E4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6F99F2C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B23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D10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DCFC6B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380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092E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F30756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767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683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A2F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7C3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6E0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677AB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B3C0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B1040" w:rsidRPr="00AB76B4" w14:paraId="65DF4CE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15F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4B7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10E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4ABE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B24E23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260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0A7117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7456BE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ED4498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38C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EC6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272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85F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B63C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B1040" w:rsidRPr="00AB76B4" w14:paraId="52DBDE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95E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A46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761E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2D9D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88B020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0EA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71E2E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31AB2E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17F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0BD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350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AD7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B1040" w:rsidRPr="00AB76B4" w14:paraId="2CD5E6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D6B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D69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1E5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A29F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45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A48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BFF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4AA360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7CB0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1B5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62BF93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0B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25A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F08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8677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08641E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317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233CB7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E3B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B5E8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314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C91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3FA2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B1040" w:rsidRPr="00AB76B4" w14:paraId="5043BB9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20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A3FDB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73F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CFE6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207A58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1C04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AAA0CA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4F5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4394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341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5B4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B1040" w:rsidRPr="00AB76B4" w14:paraId="2453474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89A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E606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D152E8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9DC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DC5D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D7CD44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8096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B75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B2499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F0E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8AC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6803571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CEE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58C5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6A2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EA23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8713E1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ED38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250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56E44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3A3FAE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0FD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933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5D2A328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949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CF94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242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3C4C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160F6B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AB04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AA0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4FED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0C1E81B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FF5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9AE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78C51C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488F497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735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5B40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54351C9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53F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2908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0BE8F0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34DF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185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A152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921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6B3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420D1EF4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F6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038D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323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3EA0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C54FE8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7D0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26C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C6077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7ED6E8E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EF5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A77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AB76B4" w14:paraId="210DA8B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3C4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3346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DDF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04F4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8ED5AA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4BAF9F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5413DE4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3456D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353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ADC2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E4AC937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FF5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C8C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AB76B4" w14:paraId="457BB72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BC0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FB420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0BE2530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7C0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4E1D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6A94E0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823104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3973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AE3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7216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845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E3D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7F72D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046583B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AB76B4" w14:paraId="2C60442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8C8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4C6B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5BA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C9A5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B98D2F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4643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514299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1749B48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75FFBD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9C5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EB81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808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8AC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741B8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E4FF46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AB76B4" w14:paraId="629ED30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38A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60D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D91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A739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8A23E9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8704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13506F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01A412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40006AE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074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CC89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A83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31C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AFB42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B1040" w:rsidRPr="00AB76B4" w14:paraId="74012CB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500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8432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245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00F7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9ECC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C0D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C670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60197C99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D61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234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7829A21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040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A727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68B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E533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98B948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3C03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1CA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EDBE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34E6426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BC4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CBA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A6CBA0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6525301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313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6D0FE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866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CE71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CD98C9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1151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F41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01E2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5554ECD1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E87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819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AB76B4" w14:paraId="138AF95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A3D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65DF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CBA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626A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F06A69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F6B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D216EF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C68380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8AF9393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5E1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2E8A" w14:textId="77777777" w:rsidR="00BB1040" w:rsidRPr="00AB76B4" w:rsidRDefault="00BB104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0E9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9CD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89F7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B1040" w:rsidRPr="00AB76B4" w14:paraId="3659BFE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64C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603A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703F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F326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38E85C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A2D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0834F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3E45CD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7D8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657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02F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64F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71EE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B1040" w:rsidRPr="00AB76B4" w14:paraId="42919E4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43B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40F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0A0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0FD7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618991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FA6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EB1077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878A6C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7A37A8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A19E5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042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A9C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28E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742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C9C8EE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F66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554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AE2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4154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E12521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0BE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4C597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010D4B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50BD49F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CA9E4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0261F8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319501F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653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5B2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AF4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B3D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074145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FBC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E24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B2D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1649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FCC5B6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DDA7B5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AAE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982D2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AEE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A29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4A5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2E1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DBF353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7C8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591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02A02EC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725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1681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94322F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FA0DA5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CE9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688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A53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DBD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A7FA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1E5B99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E7E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967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9B1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E592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BE76F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E1F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D4859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C8E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9E22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97C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8E7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B1040" w:rsidRPr="00AB76B4" w14:paraId="12431B4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5DC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9AB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C440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9DF5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3CAB61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B7AEB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D56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25EDB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835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71A2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7F4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54E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0C6A09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169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31C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DFC16E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689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37BE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5F56F7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3C0F4B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2C786F2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234C721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0D0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D1D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870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70C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6C3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601E077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66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DC2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FF0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0FCE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563BED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983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932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28B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3CC21E7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80F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47D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7B5B666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FE5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9D4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C43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49C3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E89DE3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A1DF37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0A10F04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E661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CD0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757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1703FE2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D09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145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66C99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F542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B1040" w:rsidRPr="00AB76B4" w14:paraId="71324B9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82C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3F7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97B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54AA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76ED11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93E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D1E22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E45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55C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7AA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22F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F2B8EE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2B2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696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2E77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6744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6D8B76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56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F47EC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64AFCBB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727134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11A946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33E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ABE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01F4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B6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2C9F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B1040" w:rsidRPr="00AB76B4" w14:paraId="6365040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234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980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4AD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EFA9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E700AF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2BC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0356C9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E91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254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C91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956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AAD3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040" w:rsidRPr="00AB76B4" w14:paraId="42B27BC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7EF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F42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0245B87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727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E12C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6133B1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3F7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745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87A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B4C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4A4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53DD372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B11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BE7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4AAA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3B73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6AA7834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376428A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D9F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CAE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D8E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1C56F47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CF0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154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5839597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1A5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DAB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5BE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A447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251CAB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6D9E88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6E9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4D5370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2ACF80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0B3573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C7C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CFC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CF2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827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ADEA34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E73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4A0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C91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EC1E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8A105C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1EE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9765BC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ACF08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193A30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7B1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08A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2DC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1FF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5CCC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B1040" w:rsidRPr="00AB76B4" w14:paraId="3418229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77B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ABC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155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722C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D2DA9D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8B75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DE4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F08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469567C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E78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3D5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53A2F0C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631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C66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3720E46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7FB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D2E9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0B25FA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160B837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2BF869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E2D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FED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688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1A1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121E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93C4FD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08F911AE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627E5AD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A2CE57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788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E8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080BF6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EF7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0778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2F735A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0D3764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B6D7DC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EC8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B73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723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EC3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EF51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414E180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01BB4B4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1F048FD" w14:textId="77777777" w:rsidR="00BB1040" w:rsidRPr="00AB76B4" w:rsidRDefault="00BB104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770FB9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814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A7C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856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73B6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4E8B5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5BB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5282E4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9B4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C67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C55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E18A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FA4ECA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0AD652F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B1040" w:rsidRPr="00AB76B4" w14:paraId="289919D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270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026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C82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FD2B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E9279F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ABE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BF8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1BC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29B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2BB2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B1040" w:rsidRPr="00AB76B4" w14:paraId="19A41B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2BB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B53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DF7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F967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0BA40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8A069B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AFF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2A1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A28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A5AE2E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F43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CD76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E4E0A9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BA775" w14:textId="77777777" w:rsidR="00BB1040" w:rsidRPr="00AB76B4" w:rsidRDefault="00BB104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B1040" w:rsidRPr="00AB76B4" w14:paraId="197EB03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629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EEA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840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E162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258C1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729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1E7115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5F5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68D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2CB0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BE3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8A13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B1040" w:rsidRPr="00AB76B4" w14:paraId="4EBD8B6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64D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CE3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4129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909B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65639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F8E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6BEDBD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73E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7D3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D983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B89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B41F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B1040" w:rsidRPr="00AB76B4" w14:paraId="2A7271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A18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408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A93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9BC0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E068E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935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3590B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2FE0FD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7B307B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07E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641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962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412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CD0C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B1040" w:rsidRPr="00AB76B4" w14:paraId="70ED02E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912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E4DF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1EC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FBA4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BE9889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B49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5E0E1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8C6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410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0709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A43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757087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B1040" w:rsidRPr="00AB76B4" w14:paraId="33882C4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C51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ACC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F29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4E84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AF6F3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5EA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07A672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6DF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ED58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8CD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830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16D3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B1040" w:rsidRPr="00AB76B4" w14:paraId="0ABD24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64D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179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0DD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A984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DF953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EB4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ADE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7B5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AAB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211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5528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B1040" w:rsidRPr="00AB76B4" w14:paraId="331278B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A38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C2C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C18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86BC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0C78C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4EC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F1C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46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01C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289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B1040" w:rsidRPr="00AB76B4" w14:paraId="3A0A57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8CA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8E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C86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B263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24CD7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1EE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35E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71F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565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F48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B1040" w:rsidRPr="00AB76B4" w14:paraId="7B9824C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2F7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5DE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CB1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22F3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9936D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310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869C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0D7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88B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DA0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DFD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D210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B1040" w:rsidRPr="00AB76B4" w14:paraId="70C4FA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414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251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F86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2F8E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E3ECF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C06B64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362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56B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28F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0D1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C28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87F429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CCD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15F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97F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CED05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71DB030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8FCCCF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346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A23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FEA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1AA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35A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CE87B8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AAA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453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D2967E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251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EEBB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5F4E26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7CD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06A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A6C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815E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724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22D180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1E2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24E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7111D0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086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28C3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98FF8E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B69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933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B9B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443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E36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4877E3C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EA5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F69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346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731F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4140068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7A6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E5D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241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4437EA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616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522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08DFD62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313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E29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9B9F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8DC88" w14:textId="77777777" w:rsidR="00BB1040" w:rsidRDefault="00BB1040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FA128F9" w14:textId="77777777" w:rsidR="00BB1040" w:rsidRPr="00AB76B4" w:rsidRDefault="00BB1040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4AD960D" w14:textId="77777777" w:rsidR="00BB1040" w:rsidRPr="00AB76B4" w:rsidRDefault="00BB1040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300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B5C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FAA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1825FA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69E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52B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5951FFE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29B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87B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DFAFB0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1D7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26E3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ACAF89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0878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61B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E75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FFC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E1C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65C8EB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449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741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F69FC9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A76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150D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B2713B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EB2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46A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6EE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6B0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DBB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2D9BA3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612EA3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D7D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0CC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E91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00DC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0ADC55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74F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2A2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099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58CC33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215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4EE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7FE4876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3238E9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78B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77A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B2A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3F70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7796D6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673E1F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FC8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D3D6D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98C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EDF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D070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BA7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83278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3DB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4F1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4995F62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DC4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BCDDB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2A6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2462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863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B1D0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5D7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77F8B0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626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178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D89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067E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A1E1E1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71A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063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D52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02C728F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B895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F5F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BB1040" w:rsidRPr="00AB76B4" w14:paraId="47B4B3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589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1C0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68D4440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D58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39354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A17DDF2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0AA846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189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841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15A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FF6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50A1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521E4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FA7C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B1040" w:rsidRPr="00AB76B4" w14:paraId="4869D7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652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516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EB9F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0D367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66B09B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36139AD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8D8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01D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0C0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0D79B64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6A3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06F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F4C60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721D80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1DC311D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168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9D5A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4AC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1A044" w14:textId="77777777" w:rsidR="00BB1040" w:rsidRPr="00AB76B4" w:rsidRDefault="00BB1040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8E20BA" w14:textId="77777777" w:rsidR="00BB1040" w:rsidRPr="00AB76B4" w:rsidRDefault="00BB1040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591B" w14:textId="77777777" w:rsidR="00BB1040" w:rsidRPr="00AB76B4" w:rsidRDefault="00BB1040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896355" w14:textId="77777777" w:rsidR="00BB1040" w:rsidRPr="00AB76B4" w:rsidRDefault="00BB1040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9DE7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81A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E299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D5E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B1040" w:rsidRPr="00AB76B4" w14:paraId="4B7F599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938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C37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3D0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4B666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8263401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F91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526CA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450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6CD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4B66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52F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B1040" w:rsidRPr="00AB76B4" w14:paraId="58FB5BC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2A6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B4B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F34C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89F9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F4E92A3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2E9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74133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412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A3A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FF44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77E5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028FC1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444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E623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F8D8DF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91A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D7C3A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A9D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87998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B52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7973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1A47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FFE60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6395E3E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5B1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5FC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70B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2520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DB2B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C76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9362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D8F214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1C7B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A532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B1040" w:rsidRPr="00AB76B4" w14:paraId="74D52A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E6B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C7FD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6A18FAE4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EFB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14499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7F9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A8AA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5A8C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9011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A28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BB1040" w:rsidRPr="00AB76B4" w14:paraId="0199F0F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E7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750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A7E5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EDCEC" w14:textId="77777777" w:rsidR="00BB1040" w:rsidRPr="00AB76B4" w:rsidRDefault="00BB104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E36AF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6848F18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56727C69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A92E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05C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7D3D" w14:textId="77777777" w:rsidR="00BB1040" w:rsidRPr="00AB76B4" w:rsidRDefault="00BB104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647E" w14:textId="77777777" w:rsidR="00BB1040" w:rsidRPr="00AB76B4" w:rsidRDefault="00BB104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BB1040" w:rsidRPr="00AB76B4" w14:paraId="339933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209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965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33E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184D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5C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C85D11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14B30B7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93B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0DD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4DE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EF6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BB1040" w:rsidRPr="00AB76B4" w14:paraId="35594E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5FE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41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5C3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FB81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4C6209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6A0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076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F6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0FC277C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ED8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E3C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5A2C3C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BD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5D55" w14:textId="77777777" w:rsidR="00BB1040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E77562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F81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C9A56" w14:textId="77777777" w:rsidR="00BB1040" w:rsidRPr="00AB76B4" w:rsidRDefault="00BB104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FC9C03C" w14:textId="77777777" w:rsidR="00BB1040" w:rsidRPr="00AB76B4" w:rsidRDefault="00BB104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0CCA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93E6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AD6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A31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0B1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030FED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EC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2B6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A00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5FA6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A43C3F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1BB5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CB1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A57A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83204B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B2F1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ADDC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99D86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190D7D3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C65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670F2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BE808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577A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BDC663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49FAF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2D850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3548F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053E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3FC64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BA6894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EEE445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F75C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5F61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D821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C410E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DCA683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821D22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9D4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F5F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DE4B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C116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4A47CD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56884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3B6871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C68ACB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B7710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8E7E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64424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FB00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5E1502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8CB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F0A7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0A4D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F7A8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7FC8B5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7B9EC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879F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E60C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02EFE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A73A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43F8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6518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B1040" w:rsidRPr="00AB76B4" w14:paraId="0EAD735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9C6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F6BF6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A19B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9D4B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341D8F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CE12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59CA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18BC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11C5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A98D7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540A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B1040" w:rsidRPr="00AB76B4" w14:paraId="304F72C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F7C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E4239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7698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8F11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A5889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752FF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BEECC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8E6F7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7655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7F2D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C882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B1040" w:rsidRPr="00AB76B4" w14:paraId="03522B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B10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7F367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25A092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D789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8939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A3229F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0F87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C7EFD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A42B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E0DF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AB25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7B9A0E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DC4C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B1040" w:rsidRPr="00AB76B4" w14:paraId="54C9224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21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9876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C49F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F3D6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728B0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4C6ED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24461F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F9F0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35401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E7823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7AB6F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B1040" w:rsidRPr="00AB76B4" w14:paraId="55A7D5F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D8C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6C519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82A96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AB4C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E7267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C79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096B92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8D15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9328A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8C842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B67B5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B1040" w:rsidRPr="00AB76B4" w14:paraId="61AE1BB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02A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7C64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FDF35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E671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475C68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4F105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3218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B192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30732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EDA1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26B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B1040" w:rsidRPr="00AB76B4" w14:paraId="12E884D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2F7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0A15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E4947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191E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9E6DC2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98957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0AAD32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2EEE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442A8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0344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81E98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B1040" w:rsidRPr="00AB76B4" w14:paraId="2229ADF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C05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8A3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D9B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72AF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C8AF6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FD68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4C4E95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56F6EC4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EF9175E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5023389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07FE60F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BEB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4B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FFC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B5FA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1BA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B76B4" w14:paraId="37D6391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590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721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77F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0DF7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FA0D4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70D2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840BF1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0CB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C58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F8A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F1D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0B68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B76B4" w14:paraId="0505B62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48F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4AD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45F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8EEF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C4AE2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1D5C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0A5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B29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641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64E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9AAB7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0E9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9C3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C0A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1404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CC92F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7155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BEA9C9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584710B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4F1717C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D9B8E9F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3BB24CD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D7FD1C5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B9F51CD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A11FA38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EB8FA87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FF21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6A7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99C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B65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F3CC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B76B4" w14:paraId="7001F5D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CE3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A23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057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2F51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B40D41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19D3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7E9A3D2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93E85E8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EE3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CB7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388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5CC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5E7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B76B4" w14:paraId="21ED23F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906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40F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5693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2530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26EFA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C764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37B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9795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C01D7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C6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E9D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DFE8A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23F53A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7CC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199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96B79C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5D5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7FC3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83934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EB53D8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CCFE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321C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087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644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9CF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2866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20E84CF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93F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319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276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0872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6E5F2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2F8A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3D88D7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5B7736C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9D3F5D6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38AF964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6BA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0A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D52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F437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B181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B1040" w:rsidRPr="00AB76B4" w14:paraId="3434FC2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64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65F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6957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0BCD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18557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E71B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B8D7D6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F3D3590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A2D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D20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079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A7DD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AF0C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B1040" w:rsidRPr="00AB76B4" w14:paraId="26914EC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64E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814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63C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17AB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EEC6B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C981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211DF9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7B79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14E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035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F7A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B1040" w:rsidRPr="00AB76B4" w14:paraId="68FB7A3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205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0F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058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817F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BACC43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19A6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571C5B4" w14:textId="77777777" w:rsidR="00BB1040" w:rsidRPr="00AB76B4" w:rsidRDefault="00BB104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606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63B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AB5C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4E6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8F8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240BF6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B1040" w:rsidRPr="00AB76B4" w14:paraId="4C74CF6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080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37B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E17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8841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E050A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F36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51CDE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793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EAB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99AB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0F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D7A9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B1040" w:rsidRPr="00AB76B4" w14:paraId="02667843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15C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729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FC4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5A38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CE6DC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EE1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F8F78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03D6DC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724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26F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04A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71D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B1040" w:rsidRPr="00AB76B4" w14:paraId="1CB2CC80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618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70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D8E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0889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055AF5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D72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198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8C532B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36F6A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9D7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88D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BC24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A7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E23D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B1040" w:rsidRPr="00AB76B4" w14:paraId="36E3DF1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FD9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D22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2B676B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4F0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A08F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AF65EE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34E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C84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F1B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A93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713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18CF01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053BD64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12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F9C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5859443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509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FA3C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DEB952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1C62DB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1AD5C8C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9D0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503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2D2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45B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FE3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DFBF03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3D60107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7F1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4C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442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EB79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0167F9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A28916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015DF67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9AE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824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C42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057E543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E82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68F1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D2C08F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22B2840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9C4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B4C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FED5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1F60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C8644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BE2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D8CD3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74697E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3DF3E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C291D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63179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C8C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BBC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94F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C9D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67E62D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575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5B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4F7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9A1B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BCE4A3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40109A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6DCFD7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092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112D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6F8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D16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1E7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D3C028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BBD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BF4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4D1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2972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E9E136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2F6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CD4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986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7F4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D60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A7A4F7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2C9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83F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59AA4B9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A38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5FFB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5F6FB87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94D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776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FFE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944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9E4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B1040" w:rsidRPr="00AB76B4" w14:paraId="18245B7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F59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D97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E55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0905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318E6F1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4048872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39755C5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AE3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D67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571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5342295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428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D63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EEEDC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:rsidRPr="00AB76B4" w14:paraId="5D1E737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717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149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514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4076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AABC2C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D1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29C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6C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48D575B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FD9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7AE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3271C14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87D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C9A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F77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45ED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F77FFB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77C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F95E46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4679F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370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3C9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3AA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474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7CC44A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B1040" w:rsidRPr="00AB76B4" w14:paraId="50D66CD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DD7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17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868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C45A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AC8281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359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E902BC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ABD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221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A56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B90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B1040" w:rsidRPr="00AB76B4" w14:paraId="3C7A92A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E3B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105F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A8EE0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791E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43DE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447A69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3A1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42A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15F3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EBE39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A34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E73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032EB5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3D993CE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507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8D4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834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B2F1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BDB34F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C1D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4F4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D9F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5EFBE2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C2A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240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B1040" w:rsidRPr="00AB76B4" w14:paraId="0EDC098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E06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CC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E39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1366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F2FCEB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81A84D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333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18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B7D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A3C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AA2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5D6C7B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9A5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158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B34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8FB6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DA11F8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E6C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F42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34E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9E8D58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BAC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000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63651DB8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883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4A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8498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AC90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1BF798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A5CAF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616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B52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D2B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A03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89D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99FB37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134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792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FA7091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801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39A6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2C707E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1D3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769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58F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F5D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D423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C3147E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5D6D8AE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D57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321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7F9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AA3C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4795CD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48C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9B0C08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CFE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D63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DB2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C1E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296B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B1040" w:rsidRPr="00AB76B4" w14:paraId="75ED3C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B8B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5D8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95A8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2FB7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F86830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CD7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DFC063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8807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5BE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43A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2C1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85B8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B1040" w:rsidRPr="00AB76B4" w14:paraId="5A4E114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425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0DB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169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CFC7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14E2CC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EBE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3C236E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9C3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16E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F18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0F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66F7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B1040" w:rsidRPr="00AB76B4" w14:paraId="7FBE22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9DD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0A6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6A5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D396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2AF643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058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79A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61B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95B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18D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CEDD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040" w:rsidRPr="00AB76B4" w14:paraId="0BC3CB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BC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3D5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40D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788B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D839E0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52676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CE9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4032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429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36C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4D2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ECF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1A95FA1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4B3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D51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29DB0E0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BB9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7C33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019A8C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3EF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5BE6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8CF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D7F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F33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3CC0CA6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1DC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1CB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153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3863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410B32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1B5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842A9B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075F9F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90472A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2AAFEB7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991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841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33A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856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961BC0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AB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56E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75E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8935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849115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2B6BA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052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D18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2DD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60D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EAF2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1BB71EF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9BE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F52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501DBE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E50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A664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8C18E0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6D4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A12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076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BBE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83A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0F803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B1040" w:rsidRPr="00AB76B4" w14:paraId="38A9D4F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BBA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FD8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F35707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6CD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035A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A56926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0F4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B1F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7AF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23D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33C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D45C5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1E9A88E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F97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667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65A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0A42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6C5939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4BC607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DE08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A2B0AA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CB2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A35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D47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B7F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1CEA85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B74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ACF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193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7FCE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A2DBED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7FE723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0EA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EF0DB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C2C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4D0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BAF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A93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CDAC6B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6AD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F5B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8DB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EC6C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E9D831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BBAA9F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A9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779B4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12AA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E4B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7D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5C4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9A3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2797A5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2E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8E9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96430E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56B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CEF9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711564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4E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839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0C0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EEF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717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83BA01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15645BF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D36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5977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9F0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281F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F42106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B6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91DD4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2D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4F4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315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212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A149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B1040" w:rsidRPr="00AB76B4" w14:paraId="7BE6139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EEC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84B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19D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8CBA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82AC12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DB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89EE14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190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3E5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7CA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11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CC9C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B1040" w:rsidRPr="00AB76B4" w14:paraId="6ADDDAC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4D2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1ED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70F357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C66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27C1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36059C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CB4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AA1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879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145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B32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06100F8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B91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D63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93F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9FCA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14DE2D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05167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EB6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C2F19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DF0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855A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CB6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D8D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5541E12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EDE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A48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120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6A25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BE54E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A47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4CF6FE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F3F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3F0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790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710E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09A0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B1040" w:rsidRPr="00AB76B4" w14:paraId="08C161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4A2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310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AD3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7D2E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91D3C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9BE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B47337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906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A02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1BEC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A9A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B9C8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B1040" w:rsidRPr="00AB76B4" w14:paraId="61637D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5A9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8DC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ACC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A7C4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E80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D8FAC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BE467F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47583D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946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810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86D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C0C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87017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F3578A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B1040" w:rsidRPr="00AB76B4" w14:paraId="444D844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A25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4400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8A89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8086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0178B7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24E670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D7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7B2600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11C0BC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5D9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14F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4C2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665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40B69B3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08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9E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8B6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18A2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4D68D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2BC9B5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FCC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CB1EDC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088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608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4FC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16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B4AEF4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99F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BAC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C40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028E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4BE9A4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F30BC7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80B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46CC7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E51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DC6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347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7E2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A90C2D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88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C26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E68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749A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0103C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A68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530D88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F3EB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672A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985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C88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7CB5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B1040" w:rsidRPr="00AB76B4" w14:paraId="705A5C3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893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F32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6A6CF6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3B2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AF82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82DC81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7D8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E6C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63B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E543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DCE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A90CEC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:rsidRPr="00AB76B4" w14:paraId="3B9738E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CB8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EB5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064346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9F7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5835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98C369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315EE5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B64F94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BBD420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69A56A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8F0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B0A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C2B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F4B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210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7D85BAA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EAC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C87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38B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9F39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572AE4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51CD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FE9F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EEF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97EEA3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21C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CB0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7A8F097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CDA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19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49D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C689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D8569B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23614F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D5A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D2B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AF4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DCF960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3C2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D60D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57FCE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B1040" w:rsidRPr="00AB76B4" w14:paraId="0E1A45A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976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8E5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128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973E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0F200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B913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30811A1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7990D8E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5A9BFAE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2B2771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E94DA7E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CF5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25F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EA7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B57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769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B1040" w:rsidRPr="00AB76B4" w14:paraId="5DE344A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1CC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290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AD65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E137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5F40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3906F9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4CD4770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6A6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EB2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D77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AEB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5B5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B1040" w:rsidRPr="00AB76B4" w14:paraId="718CF91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B7B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141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898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7F17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D76424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BF61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32F18A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768F402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0659F09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592D97C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DAE533F" w14:textId="77777777" w:rsidR="00BB1040" w:rsidRPr="00AB76B4" w:rsidRDefault="00BB104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72A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63CB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209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86A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915F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B1040" w:rsidRPr="00AB76B4" w14:paraId="603C1CD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454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02D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DFD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A4C1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B05FA6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F64186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49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57F5D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6C2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6258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BBAA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CBD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24B5E2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5C7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E3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38F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8AF1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3913BD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5B1ECC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FB7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0AD8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A4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8E4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236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0057C0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739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C3B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5AF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8340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6003B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9A1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3141A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35F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B77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70C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92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4322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B1040" w:rsidRPr="00AB76B4" w14:paraId="57BDCC6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F62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4AE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A569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97E9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4E9E0C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63D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2414E9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08B8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E5B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098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33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B1040" w:rsidRPr="00AB76B4" w14:paraId="1C0A44F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A72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3B1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C1F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5ACF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CC9B0C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F12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D24233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B7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79E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8C7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1099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9E2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B1040" w:rsidRPr="00AB76B4" w14:paraId="787B03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A49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58C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4E5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1321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19BE8C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481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03B6F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88EA0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2B43E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B53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DF4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33F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430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3FA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B1040" w:rsidRPr="00AB76B4" w14:paraId="23AEB0C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B30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4E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B37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3DFC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DEC941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9CB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08D6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F081E1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434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B64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CAC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2FF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B8B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B1040" w:rsidRPr="00AB76B4" w14:paraId="11D7BE2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A24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718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B1B8D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ED9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B867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772425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5671B6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F923F0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449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31B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E8F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31C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A88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6BC9B9A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FD8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7E6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5AF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91FC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0C60CC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500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9DF2FC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238BC3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321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96D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4F5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E381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8E9305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48C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CF4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3C8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3B71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B43180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093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156C8C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960B58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E201FC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1710B0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8C1330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6CEAC4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878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D8A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73E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55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F68E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B1040" w:rsidRPr="00AB76B4" w14:paraId="0E5CB9C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C7E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051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05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4C7E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DB6A83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122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83E6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E64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611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BDF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26C623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625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481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861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14ED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38A299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EC2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AED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AAA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964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75E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54E5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B1040" w:rsidRPr="00AB76B4" w14:paraId="7827E88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7BD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3A4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15DF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F675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C8D13F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682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A62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AA5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D87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39E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5517B6D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5C0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7D3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C78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E29C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565D02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0A4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789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1BF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BE8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2E99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7E6505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564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2C9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9E6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DD7D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21F428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126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5505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CB7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BE7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A95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2B34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516B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B1040" w:rsidRPr="00AB76B4" w14:paraId="7A72D89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0D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4E2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467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F5A8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961494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3CC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538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9B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BA8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BC7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B1040" w:rsidRPr="00AB76B4" w14:paraId="216B37D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EB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FB27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D56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15C6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5144041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94B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211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700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8BB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17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FE07C3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37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C0A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75B3B5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21B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D1F0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95D310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BF2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FA0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140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014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D05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24A610C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250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24F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B96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186C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52D2CE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903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FA0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D8A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1B7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58E4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0E82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B1040" w:rsidRPr="00AB76B4" w14:paraId="1CE8797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A32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86C8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9F93A3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ED2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7D7B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60B615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587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B804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324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A08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AFD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10E1395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4E8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6BE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49D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EB86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0A4C00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9A8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A427D9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CAB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06A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FA8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9F3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447FA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B1040" w:rsidRPr="00AB76B4" w14:paraId="13E9166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00D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4AE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9A1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4B04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7CB8AD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BF1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A18C6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1ED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17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9599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F94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FE38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B1040" w:rsidRPr="00AB76B4" w14:paraId="7C005DF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1FA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0B2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CE1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FB93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F217F0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CF6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AAEA6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1D7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7D9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3E1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532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77B9B4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B1040" w:rsidRPr="00AB76B4" w14:paraId="0959270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938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E1A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C4DEF2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62D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8AA5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E3CD77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47E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E6D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02E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0DB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33586" w14:textId="77777777" w:rsidR="00BB1040" w:rsidRPr="00AB76B4" w:rsidRDefault="00BB104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0BE4334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019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4FA7" w14:textId="77777777" w:rsidR="00BB1040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23FAAA4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38C9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516B5" w14:textId="77777777" w:rsidR="00BB1040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6414EAC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17FCA0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6FE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3EE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BDC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CFB9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C591" w14:textId="77777777" w:rsidR="00BB1040" w:rsidRPr="00AB76B4" w:rsidRDefault="00BB104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7609AA6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F2E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714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266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627A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EFB6E3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BB5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578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4B6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B903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CFF1" w14:textId="77777777" w:rsidR="00BB1040" w:rsidRPr="00AB76B4" w:rsidRDefault="00BB104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9D11B1B" w14:textId="77777777" w:rsidR="00BB1040" w:rsidRPr="00AB76B4" w:rsidRDefault="00BB104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B1040" w:rsidRPr="00AB76B4" w14:paraId="396AA1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47B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464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670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59C6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6AF069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CDED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41EC8D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0B79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19A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E5E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AF0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3B3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5A6981B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37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8C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E1A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F37C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C1AC58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7A6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81D6BC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BCB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536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B83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E97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BEF88F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BF8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24D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404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F32F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C2336F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CBD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1D5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A1B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0D3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590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BAED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B1040" w:rsidRPr="00AB76B4" w14:paraId="1E4B7AC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05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BD2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631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7795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C86C33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E3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8B7B05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454B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3C8C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464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A5F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92FC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B1040" w:rsidRPr="00AB76B4" w14:paraId="525A3E2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093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A76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02F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B9B6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0464D3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D55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60C0A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9CB6CF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C1FC5E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9F6F8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29B62A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E23D8F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4735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01A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334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1CDB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8B5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6983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B1040" w:rsidRPr="00AB76B4" w14:paraId="4232A5A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B7B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FA4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EAE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94BE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3052CE6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9F8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7F52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923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7D991E0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675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11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4B90E02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F69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19E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3D5BC5D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0F78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4177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3E65C10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AA7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B7E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F70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80A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909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BB1040" w:rsidRPr="00AB76B4" w14:paraId="338C37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52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6ED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A66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F2F1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8DD4AA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102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A7AB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CB2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F58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26A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E7A0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B1040" w:rsidRPr="00AB76B4" w14:paraId="74C3FFC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9B1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615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82A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1FD8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E98770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A7A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B968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58E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DDE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92F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E2D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B1040" w:rsidRPr="00AB76B4" w14:paraId="2CC49D2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5E6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DCB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4D1B85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8F8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D2B4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E8223D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382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9378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B7F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5A7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AD9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BB1040" w:rsidRPr="00AB76B4" w14:paraId="6285BC9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CE6061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0FF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5C02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8E22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16880B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5C8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0401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BFA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D86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5EC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B1040" w:rsidRPr="00AB76B4" w14:paraId="53E227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A07F5E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FE7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A90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8E87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02B6AFB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172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E8B8F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20BA88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44C242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892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E65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B32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BC9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31903F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02BFC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ED8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DD2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A340F" w14:textId="77777777" w:rsidR="00BB1040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C5BF11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46A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A1E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CCDD" w14:textId="77777777" w:rsidR="00BB1040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E7426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810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A428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B575CD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B1040" w:rsidRPr="00AB76B4" w14:paraId="57AEEDE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8449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E8E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40F52F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82E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1BCF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A40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3E2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E15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D21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D15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BB1040" w:rsidRPr="00AB76B4" w14:paraId="6F4CAAE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E9244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EF6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58D7DA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B98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C308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A07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C9A4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587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337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FCD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522B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B1040" w:rsidRPr="00AB76B4" w14:paraId="7501B4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683E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9F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C767A6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938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2F1F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92F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8F0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F6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13DB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81C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B1040" w:rsidRPr="00AB76B4" w14:paraId="6F32E5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85637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E2D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77A2F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14B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A235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F56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55F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BD4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B212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2E9D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B1040" w:rsidRPr="00AB76B4" w14:paraId="5E3A8C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1293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D11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523DB4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8D1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510B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F01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1B6B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EA90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F3C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777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B1040" w:rsidRPr="00AB76B4" w14:paraId="286046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32077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D15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311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1904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F75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08837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7BA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35B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9AD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AAE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B1040" w:rsidRPr="00AB76B4" w14:paraId="77EB6C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72E9C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2E7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72E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5D73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536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44B5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E7B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56D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4DE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05F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B1040" w:rsidRPr="00AB76B4" w14:paraId="263153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ABE11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6E6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E00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01D0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636A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DBD62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3B9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CF0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8D16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328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B1040" w:rsidRPr="00AB76B4" w14:paraId="2CC0D2C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6C37A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FC1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39743A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CE6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C5D5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C7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348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050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72E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B27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B1040" w:rsidRPr="00AB76B4" w14:paraId="207870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62072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A847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977D25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638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27C9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043A61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BC3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6D3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CB6F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EF5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56C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B1040" w:rsidRPr="00AB76B4" w14:paraId="08CBA2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7A246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34DBF" w14:textId="77777777" w:rsidR="00BB1040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C5A79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E05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AC3EB" w14:textId="77777777" w:rsidR="00BB1040" w:rsidRPr="00AB76B4" w:rsidRDefault="00BB104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79ADA34" w14:textId="77777777" w:rsidR="00BB1040" w:rsidRPr="00AB76B4" w:rsidRDefault="00BB104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A97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63B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5EB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C4AD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975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040" w:rsidRPr="00AB76B4" w14:paraId="2F5ED4F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E36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598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AD0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A86F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8598BD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F76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018E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7AE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30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373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59B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FD36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04DAFD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B1040" w:rsidRPr="00AB76B4" w14:paraId="17818EF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1C109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786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3D8D17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EDF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FDCC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171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40C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B1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B0F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CF3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339196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563C92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98A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78C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F989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97EE60C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55D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6002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E8D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C3A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52E0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3153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B1040" w:rsidRPr="00AB76B4" w14:paraId="6C0B976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7D0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ABB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BB0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8388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12CD75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6D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7E468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974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ECB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10F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160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B1040" w:rsidRPr="00AB76B4" w14:paraId="1E4B18E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3A18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6A2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612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39AA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DC0430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EE8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B25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0F3D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694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B17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B1040" w:rsidRPr="00AB76B4" w14:paraId="5E4D534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BE6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00E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D60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B3C7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41EB28A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417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784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13F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7C5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097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B1040" w:rsidRPr="00AB76B4" w14:paraId="3E264B9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A3D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34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F1441A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8156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94FC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105825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4A2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5CC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661D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22C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9E2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B1040" w:rsidRPr="00AB76B4" w14:paraId="107C62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373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7A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9A7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0AFB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D1AE1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5B1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830D6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A52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969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2AF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397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B76B4" w14:paraId="645B2E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DA49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CAC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3CB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7C97D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D9A33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4B7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F546BE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413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012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CA2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0E5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3125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B2B12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F42E51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B1040" w:rsidRPr="00AB76B4" w14:paraId="3136EE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214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607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37A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D143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8DD9F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FF3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7D1E8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163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8C7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F80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872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2750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76089C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9250E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040" w:rsidRPr="00AB76B4" w14:paraId="76FA6D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9D96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4A1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98C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B47B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DAF22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87E4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609DB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4DD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772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7CD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190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7E72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B1040" w:rsidRPr="00AB76B4" w14:paraId="1DF7EF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3F73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D51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146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C652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0091C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0E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1FB3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115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CFA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F6D0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744D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040" w:rsidRPr="00AB76B4" w14:paraId="085D96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D8B7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5CEC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850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A853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44EFC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C2D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DE5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4603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B33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4218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6AB6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D198DB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B1040" w:rsidRPr="00AB76B4" w14:paraId="2872C7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8FB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D54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5D1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EE43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962B8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FFB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35B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9CF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2BB1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5C2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E5FD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6F8CA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040" w:rsidRPr="00AB76B4" w14:paraId="633556B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F0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76DD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E44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F8E6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E2C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44F8A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C0466F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6646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57C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710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8CB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EB1B97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24509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040" w:rsidRPr="00AB76B4" w14:paraId="45DE0E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E02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30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193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9F9D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939DE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821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21D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513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F31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7F9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DBED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B1040" w:rsidRPr="00AB76B4" w14:paraId="670A576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7B2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439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D46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4E6A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96B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41C23A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9164B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65A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6E7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DC8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AC8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E68016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040" w:rsidRPr="00AB76B4" w14:paraId="4B5A77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0BB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ABB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759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59065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668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F7423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93B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B09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6EC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5F7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B1040" w:rsidRPr="00AB76B4" w14:paraId="7DE3D1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B0BF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8BB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EC4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B431E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8AB701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8AC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52830A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B5F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6DC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CCE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A7B0" w14:textId="77777777" w:rsidR="00BB1040" w:rsidRPr="00AB76B4" w:rsidRDefault="00BB1040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EE8C0" w14:textId="77777777" w:rsidR="00BB1040" w:rsidRPr="00AB76B4" w:rsidRDefault="00BB1040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B76B4" w14:paraId="3D7E92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0454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C66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7C7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2933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D63817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8A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B0F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065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09A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47A1" w14:textId="77777777" w:rsidR="00BB1040" w:rsidRPr="00AB76B4" w:rsidRDefault="00BB1040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1C927" w14:textId="77777777" w:rsidR="00BB1040" w:rsidRPr="00AB76B4" w:rsidRDefault="00BB1040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B76B4" w14:paraId="60FA1E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9840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B09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1C19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0A80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49D55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BC6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85F1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4AF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6B19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47A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26C8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B76B4" w14:paraId="04CA88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B64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02F7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C85C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8735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DDF5F9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26C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5C0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D64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67A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956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2CC7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B76B4" w14:paraId="25AD8C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96F5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13D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0CD2DD7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632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34368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36DB2C3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D5B4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45C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2ED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E89D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A83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266118F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CBBC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B627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C44BB40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723A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AC4B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E1A137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E53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79A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778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C101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770E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B76B4" w14:paraId="069F5B8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D2F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C391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908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C78D0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593A15F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A33C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5D19F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6182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9716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FF2F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7FE5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B1040" w:rsidRPr="00AB76B4" w14:paraId="181BCE8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C34D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2D7A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6640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FA9A6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57C1DA4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22B3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0C44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3B02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9F4E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5C8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BB1040" w:rsidRPr="00AB76B4" w14:paraId="44D4260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29CA" w14:textId="77777777" w:rsidR="00BB1040" w:rsidRPr="00AB76B4" w:rsidRDefault="00BB1040" w:rsidP="00BB104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1F0B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E227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DE75A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9316B32" w14:textId="77777777" w:rsidR="00BB1040" w:rsidRPr="00AB76B4" w:rsidRDefault="00BB104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A2E9D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B0185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25E8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FFE8" w14:textId="77777777" w:rsidR="00BB1040" w:rsidRPr="00AB76B4" w:rsidRDefault="00BB104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642F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65769" w14:textId="77777777" w:rsidR="00BB1040" w:rsidRPr="00AB76B4" w:rsidRDefault="00BB104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9C4581A" w14:textId="77777777" w:rsidR="00BB1040" w:rsidRPr="00A8307A" w:rsidRDefault="00BB1040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A987929" w14:textId="77777777" w:rsidR="00BB1040" w:rsidRPr="005905D7" w:rsidRDefault="00BB1040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766D1573" w14:textId="77777777" w:rsidR="00BB1040" w:rsidRPr="005905D7" w:rsidRDefault="00BB104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B1040" w:rsidRPr="00743905" w14:paraId="4FAA74B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CAC5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DA4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98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833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C145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5B1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BA5273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9EAF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656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BB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B24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32C48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B1040" w:rsidRPr="00743905" w14:paraId="4803E2D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33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F28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4F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628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255682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FD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E2F3D8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8D9B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4F2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8F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8C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B1040" w:rsidRPr="00743905" w14:paraId="02F66A4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4BAF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57A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B5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787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CB295D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A2C2C87" w14:textId="77777777" w:rsidR="00BB1040" w:rsidRPr="00743905" w:rsidRDefault="00BB1040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0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C86C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B18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36C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172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75B8F9C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704B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D2E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AB3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EE2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DCDCB8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CC3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FDDF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E1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757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BCB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945617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040" w:rsidRPr="00743905" w14:paraId="7740048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48B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A2D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E2AF0B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463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8C7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B4D6F7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791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AB2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6B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D3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F1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BC2E11" w14:textId="77777777" w:rsidR="00BB1040" w:rsidRPr="0007721B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66C2F13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F9A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084F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F51B82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C14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A10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1C485B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FD0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0BE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396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2EB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A1E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CA238E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1504418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149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9D0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F2024A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23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EB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5F4B3E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871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BBCA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371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0BE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3B0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C8D79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3536CD3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D6CA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6E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072990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342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B4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2468C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43A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67CA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AB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E20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0871" w14:textId="77777777" w:rsidR="00BB1040" w:rsidRPr="00537749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B1040" w:rsidRPr="00743905" w14:paraId="21E6E6B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7B9E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1E8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50B3CB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765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F2CB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0FE28C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CAE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39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71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F39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6263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BDD3FD6" w14:textId="77777777" w:rsidR="00BB1040" w:rsidRPr="005A767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6EEF2D9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923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D18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F7B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1E5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545A03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B1F397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5C0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361F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C24F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356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8F0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CF7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09747D5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F5C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47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DD5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DF6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EB22E4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5F4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4E08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72E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EF1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03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7300D2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040" w:rsidRPr="00743905" w14:paraId="7147888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17B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DE2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895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3B2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A9031D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8D5DE4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02D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77FEE4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1E4595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044C9CF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9FEC43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DB97C4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FE12F3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59A0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50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570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6BA8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34C3C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B1040" w:rsidRPr="00743905" w14:paraId="72BFC5A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77B6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64D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A99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71C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754C52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A1C306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957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7C50E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685B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2DD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50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0D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B1040" w:rsidRPr="00743905" w14:paraId="71679E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FAD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26D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530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2BD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F21FF8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5DE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0C44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44E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0E3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F61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A44294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3F0368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040" w:rsidRPr="00743905" w14:paraId="4149AA9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F678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15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4747E9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D1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2F1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B0766F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C56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39C2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BCA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A2E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FC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A4C0432" w14:textId="77777777" w:rsidR="00BB1040" w:rsidRPr="001D7D9E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4AF8FF7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0DB7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FB6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453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0BF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803FDA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FF7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F22F4C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B158F3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5244D2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D982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6F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C52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2BB5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ED7D9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B1040" w:rsidRPr="00743905" w14:paraId="51A0238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ABBA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ED5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01B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63D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30DE63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F35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96551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E597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CA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8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107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68A85B0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0540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259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EF2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3D7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710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30AD44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17DB7D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F02F1C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0383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A1B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BD5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FCC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B1040" w:rsidRPr="00743905" w14:paraId="6CF3AA3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0BF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752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48A176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AEE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774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C16FB2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7DA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D20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5A8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1C6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904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74E7F7" w14:textId="77777777" w:rsidR="00BB1040" w:rsidRPr="0007721B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501917F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2F16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4BD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C40343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7D5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534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D3F175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606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C46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245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3B2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2D2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6A4ECB2" w14:textId="77777777" w:rsidR="00BB1040" w:rsidRPr="00951746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0F5D6C9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9FD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0F4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5D0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874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397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4F50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9C0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62BD54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77C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362F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19CB581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8339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D52F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9503DB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A1C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1D84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BBD431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D58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09D5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2B4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7EF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49F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6F4259F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038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AC7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3D52F5B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7F4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25DB" w14:textId="77777777" w:rsidR="00BB1040" w:rsidRDefault="00BB1040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E0A1295" w14:textId="77777777" w:rsidR="00BB1040" w:rsidRPr="00743905" w:rsidRDefault="00BB1040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7A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74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6F0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52A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AB2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0FD88EE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7ED8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1922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B56001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A0C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13B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48AE472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B86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990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DDC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667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E143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3CB3A43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2F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22A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F81E00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838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A7B7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E7FFC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D50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9BDA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009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822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89A1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7A843D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3A0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246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A7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BF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34757E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85D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931816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8BDD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544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347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5DD8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AAE0F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B1040" w:rsidRPr="00743905" w14:paraId="2476E17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3623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A2A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99A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B17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3E9667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C0BB27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95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35930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B83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9D8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518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797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2AEF55E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81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72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25DE15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AE1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55A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CA95CE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F79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2DB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B2B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292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E335" w14:textId="77777777" w:rsidR="00BB1040" w:rsidRPr="00351657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B1040" w:rsidRPr="00743905" w14:paraId="117D896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4240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5CD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18F6FB9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05B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C485" w14:textId="77777777" w:rsidR="00BB1040" w:rsidRPr="00743905" w:rsidRDefault="00BB1040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6C2255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552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004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1C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53F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2829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58116A4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275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068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49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3B7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BAD29A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D24F62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901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17716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7F95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62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F00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5D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6A4882C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D15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718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A10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B14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DD7F1C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1D1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608F6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CF76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BD6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FD7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127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5F3304A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B9F3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AA6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556B08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D75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87F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A8233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ED9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64B7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966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943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BEF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2B90094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A75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73C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178B23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04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481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D7FD5F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584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5272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BC6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ED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5D52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FBCA62" w14:textId="77777777" w:rsidR="00BB1040" w:rsidRPr="003B409E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1C34AE0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2C40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7615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AB4CD8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D1D0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ED62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42493C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341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207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81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7FA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19F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1F629E8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730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18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D4B5EE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4F4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9AC7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4C48B2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0B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93B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9EF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3E1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327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FAA32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040" w:rsidRPr="00743905" w14:paraId="76BAEC0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36D9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F73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4D9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B9E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ED5AC2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63A612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1C1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D4A9C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C21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455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5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CFF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6072244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7B99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848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96046A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71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1B9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7E3545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30F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901A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38D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8D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C35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040" w:rsidRPr="00743905" w14:paraId="1E945FA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FC4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2D7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197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44D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3768809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54DA7DA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FCD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ED534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659D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394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8C0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883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29133DD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8AAA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7A2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985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125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1B22B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B4D311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20F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969D9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3E44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935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16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6F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4C381ED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5DE7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51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CA5456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C2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D4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083ED2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D56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4555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85D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C9F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34C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7D488EB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FD9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6E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E9A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A28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4B3320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B1E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BBF948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B6F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E19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E0E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156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B1040" w:rsidRPr="00743905" w14:paraId="2512F0A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15C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E4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D0D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C9C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28B140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663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55D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481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6CA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DAA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B1040" w:rsidRPr="00743905" w14:paraId="4DE717F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B77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7CC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15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21E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78F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00E8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9D12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7299EB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CBB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275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B1040" w:rsidRPr="00743905" w14:paraId="2D82E89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2C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FAE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E26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7B7D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490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14A4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DC4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5DA5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523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B1040" w:rsidRPr="00743905" w14:paraId="160B583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BB66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FEC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0D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08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6AD995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869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F40CD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703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10C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56F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C4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256406D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588B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94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423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4AB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4B8EE95" w14:textId="77777777" w:rsidR="00BB1040" w:rsidRPr="00D73778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8D44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B2939F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DB8" w14:textId="77777777" w:rsidR="00BB1040" w:rsidRPr="00D73778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22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CB2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4A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4C602A6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5E2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40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B4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F79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A7B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BA80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AD3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2CB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32A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B1040" w:rsidRPr="00743905" w14:paraId="6515DB8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51B7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97F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F1A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83D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A81521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0AD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A4B1B46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E620A66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235A6D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F4EAAB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5785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5AC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D5B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9B8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8554A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C0E210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B1040" w:rsidRPr="00743905" w14:paraId="47BAC18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25DB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004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0B8573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09F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FD8E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21D0C9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584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448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ADC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22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1022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B1040" w:rsidRPr="00743905" w14:paraId="0BAE0B5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C4A3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795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7CB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FD7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E963E1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778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7652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06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323513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130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088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B1040" w:rsidRPr="00743905" w14:paraId="7930313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CB9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64D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AE4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6391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D386D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E0A4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E64B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A8A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CBA0874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43E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AED7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150A77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E7C5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5F1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979A5C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EA5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679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DCA177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5976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F708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EB7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E021008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DCA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7D30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5412BD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732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884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2E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6B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0428D2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ABF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2DB99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B3688E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62F3A6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0AAA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F5E6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3FB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FE91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47D06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B1040" w:rsidRPr="00743905" w14:paraId="234D358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BB59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34A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A7B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F8C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432F59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48A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A568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661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5BF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FEB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564DFB3D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937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406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730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7AD7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9FC37BE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BF318E4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80EA464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67B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E990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013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1948FB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85B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12C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19DFF7C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2DAD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098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9AE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EE6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6A79E0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F82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DEE2EA3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57FF2D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55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1B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814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1EF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1016DD2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E97A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DE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F5E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6B3A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2C559B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FD4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16E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A95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306CD3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A9E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EA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09C09B0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13A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DCC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128CD1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409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05BF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B4B28A9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9EA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766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A3E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58B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59F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3DC91AC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90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6BB9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E2E744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4426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D04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9043BE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7B90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314E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00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801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8BE8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239CCCF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E3F1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7A9A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4EE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7991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79E949B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CB7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3155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693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321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E25C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2D89382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29DA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7A84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2EC107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730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021F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B496802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A27DB3D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61263B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31E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581F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5CE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DF61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7C8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3F3CC27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8DC8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D6D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13B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8D87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0EF4E6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7D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C3728F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00E826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B5C9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BB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443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BD10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B1040" w:rsidRPr="00743905" w14:paraId="6729803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224C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8EC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77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1DA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062B153" w14:textId="77777777" w:rsidR="00BB1040" w:rsidRPr="00CD295A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A1C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D65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106E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2D125A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3B68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C00D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040" w:rsidRPr="00743905" w14:paraId="69F6C8A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753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F9F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C8F5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306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03B6C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386E8D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B0E9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7F58E6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2658C6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DED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3AC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04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F7B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0411EF7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A074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656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AD8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322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5E990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1226442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1E5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8315B01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EAB6" w14:textId="77777777" w:rsidR="00BB1040" w:rsidRPr="00743905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2E8C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6FF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94DE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276B094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F0B6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391B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831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C95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4FA58A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12D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305C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F80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51F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FD3E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6601A40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FDBE437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1CED916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B1040" w:rsidRPr="00743905" w14:paraId="1A57BAD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5617" w14:textId="77777777" w:rsidR="00BB1040" w:rsidRPr="00743905" w:rsidRDefault="00BB1040" w:rsidP="00BB104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403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00E4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7D0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790924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74DB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76FDA0A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90C7B5C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EE56E6F" w14:textId="77777777" w:rsidR="00BB1040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7562" w14:textId="77777777" w:rsidR="00BB1040" w:rsidRDefault="00BB104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215F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FB26" w14:textId="77777777" w:rsidR="00BB1040" w:rsidRPr="00743905" w:rsidRDefault="00BB104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F24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2CE95DB" w14:textId="77777777" w:rsidR="00BB1040" w:rsidRDefault="00BB104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2A894FD" w14:textId="77777777" w:rsidR="00BB1040" w:rsidRPr="005905D7" w:rsidRDefault="00BB104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FBB8411" w14:textId="77777777" w:rsidR="00BB1040" w:rsidRDefault="00BB1040" w:rsidP="007246D0">
      <w:pPr>
        <w:pStyle w:val="Heading1"/>
        <w:spacing w:line="360" w:lineRule="auto"/>
      </w:pPr>
      <w:r>
        <w:t>LINIA 117</w:t>
      </w:r>
    </w:p>
    <w:p w14:paraId="67C64D46" w14:textId="77777777" w:rsidR="00BB1040" w:rsidRDefault="00BB1040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0F91310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731C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DC9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03FEDB3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633B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CC9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2FA1786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F6C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75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DF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E76E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61FE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8E6485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C423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53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01E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F5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6E6F68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7E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537F7FA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2F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14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C18B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BF80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EA26991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56AC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E43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FD9B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06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B172B3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AB9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DE6CF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B6B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E2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9FC7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67DE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0F248B6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C92D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939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CA9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758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C97B39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43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11D466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7B234E2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147A6C3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3795397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584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2B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72C1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24B8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BBD2F31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4BDA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D86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3BD8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7F1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ECCB8D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1D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70BFB4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21B2EA0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67C9848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EE3BC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26775FF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3C1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B1B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B8C1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9BB4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BB1040" w14:paraId="0ED3996C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CBC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8B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31D5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88B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CCD307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2AC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1EEC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C87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1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5377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EDC0" w14:textId="77777777" w:rsidR="00BB1040" w:rsidRPr="00F35A05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663047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8054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FAE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686AF27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C5E8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31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5017C50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270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6E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380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4725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5825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F8985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8B1B" w14:textId="77777777" w:rsidR="00BB1040" w:rsidRDefault="00BB1040" w:rsidP="00BB104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2C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91FE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694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555D45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768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911B2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5A7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7DD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B5A5" w14:textId="77777777" w:rsidR="00BB1040" w:rsidRPr="00AA7E4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486C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14B003AB" w14:textId="77777777" w:rsidR="00BB1040" w:rsidRDefault="00BB1040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19E4720D" w14:textId="77777777" w:rsidR="00BB1040" w:rsidRDefault="00BB1040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DD6A747" w14:textId="77777777" w:rsidR="00BB1040" w:rsidRDefault="00BB1040" w:rsidP="009B0B28">
      <w:pPr>
        <w:pStyle w:val="Heading1"/>
        <w:spacing w:line="360" w:lineRule="auto"/>
      </w:pPr>
      <w:r>
        <w:t>LINIA 119 A</w:t>
      </w:r>
    </w:p>
    <w:p w14:paraId="3EDC30F3" w14:textId="77777777" w:rsidR="00BB1040" w:rsidRDefault="00BB1040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0B12221A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B22C" w14:textId="77777777" w:rsidR="00BB1040" w:rsidRDefault="00BB1040" w:rsidP="00BB1040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7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13D55D4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0AE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8D9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427FF1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5B0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FC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54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2A7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2E89DB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30F6E73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1B2EB21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082A67FD" w14:textId="77777777" w:rsidR="00BB1040" w:rsidRDefault="00BB1040" w:rsidP="006B57C6">
      <w:pPr>
        <w:pStyle w:val="Heading1"/>
        <w:spacing w:line="360" w:lineRule="auto"/>
      </w:pPr>
      <w:r>
        <w:lastRenderedPageBreak/>
        <w:t>LINIA 120</w:t>
      </w:r>
    </w:p>
    <w:p w14:paraId="5DE41C8A" w14:textId="77777777" w:rsidR="00BB1040" w:rsidRDefault="00BB1040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040" w14:paraId="55E3A8FB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CCDA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7E3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41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4AD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29619A5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9D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806F0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930E1A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134E53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F1FB4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4091E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1C79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0C9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1DBA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1B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BB1040" w14:paraId="684BDFD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7D4D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BDD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62C331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320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132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291ED29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762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39DE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E93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CE94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D75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BEE2C4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3BC2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69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EC3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FD6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B106F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DC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3D5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249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F36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6BF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EE40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B1040" w14:paraId="1FBCCAF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9889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C83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6F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7C4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137438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7CA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8971C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C2D5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148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2BB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C22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9A43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B1040" w14:paraId="3B21A1A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0D12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2CE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6F9B76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60C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C5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26D29FF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C95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8C5D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E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9C80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A06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63C7272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5945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63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24EDC29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486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AB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6EF23F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D0E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94B3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5BE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EA88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FC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F19B73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369E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C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42A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CF2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B8A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9BF6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62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CC9A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08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BB1040" w14:paraId="73D38DEB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AA00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B21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37FA12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D3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4B0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51B1E6D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BE4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DE1E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ED3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897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4DD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872FC3E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559A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B7B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AAC6E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E78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8ED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B5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250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090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A464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F6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6D88033B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9BFC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D4A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5DC12CA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1E5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C12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DA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F785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74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40D0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28E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B192CD8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74C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01A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73D998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F2C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4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B06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C3B3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59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543D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781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20FFC99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404B" w14:textId="77777777" w:rsidR="00BB1040" w:rsidRDefault="00BB1040" w:rsidP="00BB104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77A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3EB920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D95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B0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D79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1B68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26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7238" w14:textId="77777777" w:rsidR="00BB1040" w:rsidRPr="009B4D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ACE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5A5BF6" w14:textId="77777777" w:rsidR="00BB1040" w:rsidRDefault="00BB1040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1403FD57" w14:textId="77777777" w:rsidR="00BB1040" w:rsidRDefault="00BB1040" w:rsidP="00094CC3">
      <w:pPr>
        <w:pStyle w:val="Heading1"/>
        <w:spacing w:line="360" w:lineRule="auto"/>
      </w:pPr>
      <w:r>
        <w:t>LINIA 122</w:t>
      </w:r>
    </w:p>
    <w:p w14:paraId="781ABB82" w14:textId="77777777" w:rsidR="00BB1040" w:rsidRDefault="00BB1040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64EC2AE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051" w14:textId="77777777" w:rsidR="00BB1040" w:rsidRDefault="00BB1040" w:rsidP="00BB10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C117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7C01" w14:textId="77777777" w:rsidR="00BB1040" w:rsidRPr="006810C6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F461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983E1B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FC79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3063782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A9CF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4E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C835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C2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5DD6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BB1040" w14:paraId="4527082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1836" w14:textId="77777777" w:rsidR="00BB1040" w:rsidRDefault="00BB1040" w:rsidP="00BB10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AFF9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D3ED" w14:textId="77777777" w:rsidR="00BB1040" w:rsidRPr="006810C6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F73A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B693488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B52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F2E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F21C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F350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276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FFF354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1A5D" w14:textId="77777777" w:rsidR="00BB1040" w:rsidRDefault="00BB1040" w:rsidP="00BB10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12D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8127" w14:textId="77777777" w:rsidR="00BB1040" w:rsidRPr="006810C6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78F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AB9F76C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B55B398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9207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609FF25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688DF7CB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682048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3576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B86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F44C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03F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FE0221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83A" w14:textId="77777777" w:rsidR="00BB1040" w:rsidRDefault="00BB1040" w:rsidP="00BB104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3E2F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58976751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6AE3" w14:textId="77777777" w:rsidR="00BB1040" w:rsidRPr="006810C6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5D9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5538187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5C0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3C22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1AF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BC4B" w14:textId="77777777" w:rsidR="00BB1040" w:rsidRPr="00F834E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5B4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899284" w14:textId="77777777" w:rsidR="00BB1040" w:rsidRDefault="00BB1040">
      <w:pPr>
        <w:spacing w:before="40" w:line="192" w:lineRule="auto"/>
        <w:ind w:right="57"/>
        <w:rPr>
          <w:sz w:val="20"/>
          <w:lang w:val="ro-RO"/>
        </w:rPr>
      </w:pPr>
    </w:p>
    <w:p w14:paraId="6F197043" w14:textId="77777777" w:rsidR="00BB1040" w:rsidRDefault="00BB1040" w:rsidP="004365A5">
      <w:pPr>
        <w:pStyle w:val="Heading1"/>
        <w:spacing w:line="276" w:lineRule="auto"/>
      </w:pPr>
      <w:r>
        <w:lastRenderedPageBreak/>
        <w:t>LINIA 123</w:t>
      </w:r>
    </w:p>
    <w:p w14:paraId="3DF4A317" w14:textId="77777777" w:rsidR="00BB1040" w:rsidRDefault="00BB1040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BB1040" w14:paraId="68EF1822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80CB" w14:textId="77777777" w:rsidR="00BB1040" w:rsidRDefault="00BB1040" w:rsidP="00BB10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EAF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56813CC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4D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70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598765B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1E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46C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DA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ECD" w14:textId="77777777" w:rsidR="00BB1040" w:rsidRPr="008E041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1BB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0797577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D174" w14:textId="77777777" w:rsidR="00BB1040" w:rsidRDefault="00BB1040" w:rsidP="00BB10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27B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90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0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541ACE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DD3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182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D8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C636" w14:textId="77777777" w:rsidR="00BB1040" w:rsidRPr="008E041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CFE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C781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BB1040" w14:paraId="35775AC0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D6B5" w14:textId="77777777" w:rsidR="00BB1040" w:rsidRDefault="00BB1040" w:rsidP="00BB104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D3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63C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CA8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E5C1D0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4F0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C5E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AF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6C46" w14:textId="77777777" w:rsidR="00BB1040" w:rsidRPr="008E041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67C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EE13677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4F271D39" w14:textId="77777777" w:rsidR="00BB1040" w:rsidRDefault="00BB1040" w:rsidP="00F078FE">
      <w:pPr>
        <w:pStyle w:val="Heading1"/>
        <w:spacing w:line="360" w:lineRule="auto"/>
      </w:pPr>
      <w:r>
        <w:t>LINIA 124</w:t>
      </w:r>
    </w:p>
    <w:p w14:paraId="2A98FA23" w14:textId="77777777" w:rsidR="00BB1040" w:rsidRDefault="00BB1040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040" w14:paraId="18290DD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CFCE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E96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E16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E7F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A697E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14D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1358F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178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A1F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62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93C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1F08D5" w14:paraId="3214D6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BA34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4E5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ED04" w14:textId="77777777" w:rsidR="00BB1040" w:rsidRPr="001F08D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01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BEC8C6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45E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46B4698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1E57" w14:textId="77777777" w:rsidR="00BB1040" w:rsidRPr="001F08D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E9B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D459" w14:textId="77777777" w:rsidR="00BB1040" w:rsidRPr="001F08D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284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B423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5A83AC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E4D039" w14:textId="77777777" w:rsidR="00BB1040" w:rsidRPr="001F08D5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040" w14:paraId="38763FE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039D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87F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23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A3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B7EE9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2CE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A04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1E5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5D3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26E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B77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040" w:rsidRPr="00A8307A" w14:paraId="785D75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225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B50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308D" w14:textId="77777777" w:rsidR="00BB1040" w:rsidRPr="0017752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396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A34C3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2EE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1C7C" w14:textId="77777777" w:rsidR="00BB1040" w:rsidRPr="0017752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611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BD9" w14:textId="77777777" w:rsidR="00BB1040" w:rsidRPr="0017752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D66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F0DB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040" w:rsidRPr="00A8307A" w14:paraId="0B1DBF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8C4B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E16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0330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08F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4F3B2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129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3B7A7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80F2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7E5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5CF9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963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AD36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6D40A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563AE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040" w:rsidRPr="00A8307A" w14:paraId="56D682F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A676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B58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48B8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46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0B5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96BB0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90DF0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8B80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85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DBD1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CC7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C43245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040" w:rsidRPr="00A8307A" w14:paraId="09A747B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F147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2FC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7A73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89B6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CF6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3E81E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11BA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E1F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8373" w14:textId="77777777" w:rsidR="00BB1040" w:rsidRPr="00AF6A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92C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B1040" w:rsidRPr="00A8307A" w14:paraId="7F6A46A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06B9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49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F947" w14:textId="77777777" w:rsidR="00BB1040" w:rsidRPr="0073283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F0C2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5025C3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50C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B3B2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8AB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453" w14:textId="77777777" w:rsidR="00BB1040" w:rsidRPr="0073283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964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F60F7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0BD054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F562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6199B5E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040" w:rsidRPr="00A8307A" w14:paraId="452C76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7464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FB5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1339" w14:textId="77777777" w:rsidR="00BB1040" w:rsidRPr="001033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55E3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AEB9C2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2E9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B34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91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E3A" w14:textId="77777777" w:rsidR="00BB1040" w:rsidRPr="001033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C0F5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93F1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2A5FECA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0B55B1F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4FC3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49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7C25" w14:textId="77777777" w:rsidR="00BB1040" w:rsidRPr="001033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88BB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605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941E43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59A158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ED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29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5FFD" w14:textId="77777777" w:rsidR="00BB1040" w:rsidRPr="001033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602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485799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F9612A3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040" w14:paraId="12697C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D6D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5E3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CE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3AB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9F249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F2E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56013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0DF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BF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63E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6D4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A168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0DE7C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B1040" w:rsidRPr="00A8307A" w14:paraId="2C41EE1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2135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F41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66A0" w14:textId="77777777" w:rsidR="00BB1040" w:rsidRPr="00B8526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ED4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A39ED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C84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79AEC0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3312" w14:textId="77777777" w:rsidR="00BB1040" w:rsidRPr="00B8526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018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20B0" w14:textId="77777777" w:rsidR="00BB1040" w:rsidRPr="00B8526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EF0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3D43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6BC3EA5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EE25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F7D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598D" w14:textId="77777777" w:rsidR="00BB1040" w:rsidRPr="00DD472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78C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4F216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93D0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DF2" w14:textId="77777777" w:rsidR="00BB1040" w:rsidRPr="00DD472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4D4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088" w14:textId="77777777" w:rsidR="00BB1040" w:rsidRPr="00DD472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93E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0A70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7780D0D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EE8A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0E9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2E6B" w14:textId="77777777" w:rsidR="00BB1040" w:rsidRPr="0080537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9E1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9E467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9A0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B57E" w14:textId="77777777" w:rsidR="00BB1040" w:rsidRPr="0080537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BA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6F3E" w14:textId="77777777" w:rsidR="00BB1040" w:rsidRPr="0080537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6BB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8708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37D8DC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A8FD" w14:textId="77777777" w:rsidR="00BB1040" w:rsidRPr="00A75A00" w:rsidRDefault="00BB1040" w:rsidP="00BB104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C68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1F79" w14:textId="77777777" w:rsidR="00BB1040" w:rsidRPr="00AA776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24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F4483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E27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B433" w14:textId="77777777" w:rsidR="00BB1040" w:rsidRPr="00AA776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B36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B2E9" w14:textId="77777777" w:rsidR="00BB1040" w:rsidRPr="00AA776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554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4882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14:paraId="571B560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FFE5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B9F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7D3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5E7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245A26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BCB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863C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15C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1B2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994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17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B1040" w14:paraId="3EECE41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D256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02E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57C898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37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3BA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F296D2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4CB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C0A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69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C30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F7A" w14:textId="77777777" w:rsidR="00BB1040" w:rsidRPr="00E462CC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D00F6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BB1040" w:rsidRPr="00E462CC" w14:paraId="2A6C35F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2723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1DB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2+580</w:t>
            </w:r>
          </w:p>
          <w:p w14:paraId="4FA8D19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8A9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46F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1F8BE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BB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F31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6BE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C0D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44EE" w14:textId="77777777" w:rsidR="00BB1040" w:rsidRPr="00E462CC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9601C8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97A8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C7B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37FC6D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C1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863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2A0D2F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9E1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513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A76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1C1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94D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5C68AD0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3CD6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B6C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023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51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799C7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E14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9575F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DBC41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97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16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871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9CC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22CA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B1040" w14:paraId="46AB672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0FC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CE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FE6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ED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182C9E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68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7CF92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711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297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D6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47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BB1040" w14:paraId="155EF8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488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BE9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C6B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7F5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3DC5E0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37C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DCEC2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240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A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1EDD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EE2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596867B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B1040" w14:paraId="43A263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0781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FF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E2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5D2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000476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468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9CD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6C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4DFB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B8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BB1040" w14:paraId="5EB650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698B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C94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2D3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8C0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56D911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B67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B8BE2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F6F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89C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F49A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DF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4C904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B1040" w14:paraId="69DABF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2256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0AB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07A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ED6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4521658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C9F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9FE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7FC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8D1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E3F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C6477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CB1536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B1040" w14:paraId="768CB5AA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A3E6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6A0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3B430BD" w14:textId="77777777" w:rsidR="00BB1040" w:rsidRDefault="00BB1040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AF76" w14:textId="77777777" w:rsidR="00BB1040" w:rsidRDefault="00BB1040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EB74" w14:textId="77777777" w:rsidR="00BB1040" w:rsidRDefault="00BB1040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061E93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8D6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6B8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F6D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37E6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495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BB1040" w14:paraId="47FEB13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23A9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C94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D20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23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D59C7C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EAD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A3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DA8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E04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C6F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3DAD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BB1040" w14:paraId="09A632C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29CF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9F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324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8C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CEBD93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9C7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6D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17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46FC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1D1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A081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B1040" w14:paraId="6305128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BC63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FA9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19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B95E" w14:textId="77777777" w:rsidR="00BB1040" w:rsidRDefault="00BB1040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6FA136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4DF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C3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FCE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AF86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B093" w14:textId="77777777" w:rsidR="00BB1040" w:rsidRDefault="00BB1040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CCBD8" w14:textId="77777777" w:rsidR="00BB1040" w:rsidRDefault="00BB1040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BB1040" w14:paraId="7B366CC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D46D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333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CE81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622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CC2D" w14:textId="77777777" w:rsidR="00BB1040" w:rsidRDefault="00BB1040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D70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0AF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CDB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EED4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EC8C" w14:textId="77777777" w:rsidR="00BB1040" w:rsidRDefault="00BB1040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BB1040" w14:paraId="671E9E1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12A5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2E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B0BB5E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C5E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C88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0717A15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E52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820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FC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4EE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DFB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7AE6575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AE32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7A9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5BC90F8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A6F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A51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DA1BFF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772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4E5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F6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D6A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640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B66FA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4812AF0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D614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AFA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8E2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AC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73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C9F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3DA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2F73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368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11996A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0698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BC6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845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33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FC6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E81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963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8A52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78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0B2011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70E9" w14:textId="77777777" w:rsidR="00BB1040" w:rsidRDefault="00BB1040" w:rsidP="00BB104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6CF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ACE17A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312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0DB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3592B0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B92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18E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34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2A0" w14:textId="77777777" w:rsidR="00BB1040" w:rsidRPr="00ED5B9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F5A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E0598D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0508CA8C" w14:textId="77777777" w:rsidR="00BB1040" w:rsidRDefault="00BB1040" w:rsidP="00C13E1E">
      <w:pPr>
        <w:pStyle w:val="Heading1"/>
        <w:spacing w:line="360" w:lineRule="auto"/>
      </w:pPr>
      <w:r>
        <w:t>LINIA 125</w:t>
      </w:r>
    </w:p>
    <w:p w14:paraId="3D4F01E0" w14:textId="77777777" w:rsidR="00BB1040" w:rsidRDefault="00BB1040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B07BDE0" w14:textId="77777777" w:rsidR="00BB1040" w:rsidRDefault="00BB1040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040" w14:paraId="003C882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981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462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E0B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BA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FDAA2D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B04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695B8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6E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860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836B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7C6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B1040" w14:paraId="2248733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5EFD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D3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35211B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3AC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A4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6A29B1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1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431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03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4953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29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6DB1B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BB1040" w14:paraId="42B86B5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8009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3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2FF94A1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553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7C5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44FD8C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E7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6E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903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6BD1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343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2685C93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724D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D1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2FC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63B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41F6A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15F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C44FE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39A94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059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64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02D4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3B1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36E9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B1040" w14:paraId="10C91D6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AF60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90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A0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68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5553B5A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B0E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2835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85E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B1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A55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91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24EAC6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228E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4EE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9F3631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3B6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B4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34AD34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C63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9DE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548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B6AD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CE3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5AC335F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3DD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363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85C6FB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840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2F1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AE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BC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DFF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02D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C1E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4086870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6BC0" w14:textId="77777777" w:rsidR="00BB1040" w:rsidRDefault="00BB1040" w:rsidP="00BB104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538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62E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954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23687F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ABC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C39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7C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C203" w14:textId="77777777" w:rsidR="00BB1040" w:rsidRPr="00CE363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A3A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3F7A13E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30BCC2F1" w14:textId="77777777" w:rsidR="00BB1040" w:rsidRDefault="00BB1040" w:rsidP="001E6A63">
      <w:pPr>
        <w:pStyle w:val="Heading1"/>
        <w:spacing w:line="360" w:lineRule="auto"/>
      </w:pPr>
      <w:r>
        <w:t>LINIA 129</w:t>
      </w:r>
    </w:p>
    <w:p w14:paraId="548F74D6" w14:textId="77777777" w:rsidR="00BB1040" w:rsidRDefault="00BB1040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B1040" w14:paraId="1F3125C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150E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6F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4AB2FB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D076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240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D31B5E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09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4DA0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C0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87A6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B09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5E518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3B6B51E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BB1040" w14:paraId="57CD170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A1CD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07E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AE8A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AF8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E2F041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B57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8B025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7C5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F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7C1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3BA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594A9F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C780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76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A51C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DD7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C03043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74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9F4A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E4E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3D1D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764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A351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BB1040" w14:paraId="552CDDE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7D44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8D8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E072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2BD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F869F7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1DA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5FF6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3C3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716F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8C8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63C1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B1040" w14:paraId="65D222B0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D28C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B9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8BAE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544D" w14:textId="77777777" w:rsidR="00BB1040" w:rsidRDefault="00BB1040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131AC96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DC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2F9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105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AFB2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348D" w14:textId="77777777" w:rsidR="00BB1040" w:rsidRDefault="00BB1040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3ECD9" w14:textId="77777777" w:rsidR="00BB1040" w:rsidRDefault="00BB1040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BB1040" w14:paraId="115C6F2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C51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BC3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64C7A6A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4D9A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ED3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B39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B84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6F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F188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B30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BB1040" w14:paraId="14C2FF89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A48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37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DB5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4C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0435AB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E25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D343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87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BC1B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47A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798F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CB3B21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B1040" w14:paraId="01417A8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D7A8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F3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28F6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38F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B2C10A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F99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DEC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685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B3D7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F7A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1870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A5530E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B1040" w14:paraId="35BFB4D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CBB5" w14:textId="77777777" w:rsidR="00BB1040" w:rsidRDefault="00BB1040" w:rsidP="00BB104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A99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9639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C64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471A37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D81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B9CBC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D6C6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91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C50E" w14:textId="77777777" w:rsidR="00BB1040" w:rsidRPr="00C934F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91C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89A0BB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50CF2F19" w14:textId="77777777" w:rsidR="00BB1040" w:rsidRDefault="00BB1040" w:rsidP="003D5F18">
      <w:pPr>
        <w:pStyle w:val="Heading1"/>
        <w:spacing w:line="360" w:lineRule="auto"/>
      </w:pPr>
      <w:r>
        <w:t>LINIA 130</w:t>
      </w:r>
    </w:p>
    <w:p w14:paraId="374EB91C" w14:textId="77777777" w:rsidR="00BB1040" w:rsidRDefault="00BB1040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54495860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37A5" w14:textId="77777777" w:rsidR="00BB1040" w:rsidRDefault="00BB1040" w:rsidP="00BB104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91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1AE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F5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4286E0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AD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FE3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00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A9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8603B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D02D13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296A48EE" w14:textId="77777777" w:rsidR="00BB1040" w:rsidRDefault="00BB1040" w:rsidP="00951BBD">
      <w:pPr>
        <w:pStyle w:val="Heading1"/>
        <w:spacing w:line="360" w:lineRule="auto"/>
      </w:pPr>
      <w:r>
        <w:t>LINIA 131</w:t>
      </w:r>
    </w:p>
    <w:p w14:paraId="6D7C8E40" w14:textId="77777777" w:rsidR="00BB1040" w:rsidRDefault="00BB1040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5F20379F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2B81" w14:textId="77777777" w:rsidR="00BB1040" w:rsidRDefault="00BB1040" w:rsidP="00BB10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D04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FFA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03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CC3870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45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777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E4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90A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FC67A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32A779B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813" w14:textId="77777777" w:rsidR="00BB1040" w:rsidRDefault="00BB1040" w:rsidP="00BB104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CE8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195DBAA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852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09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0716095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737085C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3EC8E7D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77D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D7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2D9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08D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9DE36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3B5957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21AA0EDC" w14:textId="77777777" w:rsidR="00BB1040" w:rsidRDefault="00BB1040" w:rsidP="00662370">
      <w:pPr>
        <w:pStyle w:val="Heading1"/>
        <w:spacing w:line="360" w:lineRule="auto"/>
      </w:pPr>
      <w:r>
        <w:t>LINIA 132</w:t>
      </w:r>
    </w:p>
    <w:p w14:paraId="1408C2F9" w14:textId="77777777" w:rsidR="00BB1040" w:rsidRDefault="00BB1040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563869C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9503" w14:textId="77777777" w:rsidR="00BB1040" w:rsidRDefault="00BB1040" w:rsidP="00BB10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63A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46DB" w14:textId="77777777" w:rsidR="00BB1040" w:rsidRPr="00E9641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7B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35657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8E8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A2940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B937" w14:textId="77777777" w:rsidR="00BB1040" w:rsidRPr="00E9641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69A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942B" w14:textId="77777777" w:rsidR="00BB1040" w:rsidRPr="00E9641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27A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8307A" w14:paraId="2776314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6935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016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9C85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548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9EAC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BA6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8AD0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35A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9398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FED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3690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571131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F6931A" w14:textId="77777777" w:rsidR="00BB1040" w:rsidRPr="0049500B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040" w:rsidRPr="00A8307A" w14:paraId="04C6FF9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1D54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0ED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E4C4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FAA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FFF05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925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60330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AE2B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646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0FB9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D31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123F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9DE2A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F0CAFF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040" w:rsidRPr="00A8307A" w14:paraId="050AF93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5BC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F66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0CAD" w14:textId="77777777" w:rsidR="00BB1040" w:rsidRPr="00825C3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4B7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84455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9D7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413C" w14:textId="77777777" w:rsidR="00BB1040" w:rsidRPr="00825C3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696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364A" w14:textId="77777777" w:rsidR="00BB1040" w:rsidRPr="00825C3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6C4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8DC5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040" w:rsidRPr="00A8307A" w14:paraId="719CC3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5839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40B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884" w14:textId="77777777" w:rsidR="00BB1040" w:rsidRPr="0067460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D5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582F1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132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305C3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C281" w14:textId="77777777" w:rsidR="00BB1040" w:rsidRPr="0067460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AEB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C8B8" w14:textId="77777777" w:rsidR="00BB1040" w:rsidRPr="0067460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FD7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9375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040" w:rsidRPr="00A8307A" w14:paraId="365C067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3C3D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AE20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E3C9" w14:textId="77777777" w:rsidR="00BB1040" w:rsidRPr="00D2651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478C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F3A22B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436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DE3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68B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C1C5" w14:textId="77777777" w:rsidR="00BB1040" w:rsidRPr="00D2651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9BB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8146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233612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1DAD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D48E18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040" w:rsidRPr="00A8307A" w14:paraId="4CC9806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AB3F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433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58B8" w14:textId="77777777" w:rsidR="00BB1040" w:rsidRPr="006178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461E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DB9402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09E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185E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8BE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715" w14:textId="77777777" w:rsidR="00BB1040" w:rsidRPr="006178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1E86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4AF8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0BDCF61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408AD51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944F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9C2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3F64" w14:textId="77777777" w:rsidR="00BB1040" w:rsidRPr="006178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BF63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0D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6A03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17724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9B8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86E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428" w14:textId="77777777" w:rsidR="00BB1040" w:rsidRPr="006178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03C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B63D90E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30F70B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8A16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2B9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D8CF" w14:textId="77777777" w:rsidR="00BB1040" w:rsidRPr="006178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4355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E5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9C7C7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60597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21D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24D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3F9A" w14:textId="77777777" w:rsidR="00BB1040" w:rsidRPr="006178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C07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A0DDCE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0DFB386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040" w14:paraId="3A0B63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3B5C" w14:textId="77777777" w:rsidR="00BB1040" w:rsidRDefault="00BB1040" w:rsidP="00BB10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E1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1A3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13A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EEFAE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7F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47EC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9C3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9D1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29E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1A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1AAB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BEF653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B1040" w:rsidRPr="00A8307A" w14:paraId="5BFBA1D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7AD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F0A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4933" w14:textId="77777777" w:rsidR="00BB1040" w:rsidRPr="00915FE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F4E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0A37C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C2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DF454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8239" w14:textId="77777777" w:rsidR="00BB1040" w:rsidRPr="00915FE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A1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DE9E" w14:textId="77777777" w:rsidR="00BB1040" w:rsidRPr="00915FE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17F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BF39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7589397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CC34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DBB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690D" w14:textId="77777777" w:rsidR="00BB1040" w:rsidRPr="00915FE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D75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E03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C134" w14:textId="77777777" w:rsidR="00BB1040" w:rsidRPr="00915FE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CC8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E1FB" w14:textId="77777777" w:rsidR="00BB1040" w:rsidRPr="00915FE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47F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2686553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DA81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45B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D99E" w14:textId="77777777" w:rsidR="00BB1040" w:rsidRPr="001C017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759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BAF62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D0C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9554" w14:textId="77777777" w:rsidR="00BB1040" w:rsidRPr="001C017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825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3B99" w14:textId="77777777" w:rsidR="00BB1040" w:rsidRPr="001C017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223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981D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0DED09E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14F7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0B3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1640" w14:textId="77777777" w:rsidR="00BB1040" w:rsidRPr="002A553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6F1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8C970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C0E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F0D" w14:textId="77777777" w:rsidR="00BB1040" w:rsidRPr="002A553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417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B14D" w14:textId="77777777" w:rsidR="00BB1040" w:rsidRPr="002A553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917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B634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189C5A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3AE8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B04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26AD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8BF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BF849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3FB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4B84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B9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8ACB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BA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2149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2C5B56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D1C3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14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2+580</w:t>
            </w:r>
          </w:p>
          <w:p w14:paraId="042DE52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7244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9E2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B20228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E1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CEA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EB7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95F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DF3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:rsidRPr="00A8307A" w14:paraId="31F6AF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BADA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1EE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585C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B68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0EF7BF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7BA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A5B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3FB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07FB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DA0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876E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BB1040" w:rsidRPr="00A8307A" w14:paraId="6213E0A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970" w14:textId="77777777" w:rsidR="00BB1040" w:rsidRPr="00A75A00" w:rsidRDefault="00BB1040" w:rsidP="00BB104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208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AC86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485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2327CF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C24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1B7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BC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B147" w14:textId="77777777" w:rsidR="00BB1040" w:rsidRPr="00880A4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C77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FBFF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BB1040" w14:paraId="30EA3C1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9840" w14:textId="77777777" w:rsidR="00BB1040" w:rsidRDefault="00BB1040" w:rsidP="00BB104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957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8AEA" w14:textId="77777777" w:rsidR="00BB1040" w:rsidRPr="00E9641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EB9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F746BE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30C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E9E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72E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9554" w14:textId="77777777" w:rsidR="00BB1040" w:rsidRPr="00E9641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BC0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0FA0B0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6B5B765C" w14:textId="77777777" w:rsidR="00BB1040" w:rsidRDefault="00BB1040" w:rsidP="009378E1">
      <w:pPr>
        <w:pStyle w:val="Heading1"/>
        <w:spacing w:line="360" w:lineRule="auto"/>
      </w:pPr>
      <w:r>
        <w:t>LINIA 133</w:t>
      </w:r>
    </w:p>
    <w:p w14:paraId="2ED8AB12" w14:textId="77777777" w:rsidR="00BB1040" w:rsidRPr="0021246A" w:rsidRDefault="00BB1040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040" w14:paraId="525D9C2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B0EC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305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54F2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8B8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C9813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30E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56373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7FD8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37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F46A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54A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DB3BD8" w14:paraId="60BE3F6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60CF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C5B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8CB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BDF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C9A8D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2BB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B1C6BE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9DF7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0D6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3DCC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82B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77F6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B8E633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081DB14" w14:textId="77777777" w:rsidR="00BB1040" w:rsidRPr="00DB3BD8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040" w:rsidRPr="00A8307A" w14:paraId="6401C59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BB3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9E7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3E2E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181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151396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2F6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30F21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1EFF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C0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2E6C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C09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88AF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EE8DF9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D71306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040" w:rsidRPr="00A8307A" w14:paraId="2D77CD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07B9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243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396D" w14:textId="77777777" w:rsidR="00BB1040" w:rsidRPr="00AE5C9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EB5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EBE276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A6C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0472" w14:textId="77777777" w:rsidR="00BB1040" w:rsidRPr="00AE5C9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441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BC16" w14:textId="77777777" w:rsidR="00BB1040" w:rsidRPr="00AE5C9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0D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E6BB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040" w:rsidRPr="00A8307A" w14:paraId="7F7BB7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A1F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0C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5D69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740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96825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43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48C5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42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1C77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F6F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9631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040" w:rsidRPr="00A8307A" w14:paraId="330D62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E1F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2F98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9603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C8F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217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7DD69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9DFCF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DD6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CFC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579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B4E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D16F45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4A96ED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040" w:rsidRPr="00A8307A" w14:paraId="5F7623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5DC0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62F9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A43A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20A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BF5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A55A4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8612D1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A36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B18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A08E" w14:textId="77777777" w:rsidR="00BB1040" w:rsidRPr="00795C5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26C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BE8724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040" w:rsidRPr="00A8307A" w14:paraId="2AD3FDC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228B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145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8839" w14:textId="77777777" w:rsidR="00BB1040" w:rsidRPr="0073283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C4E8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1EB5B8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51F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5BB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14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C3EC" w14:textId="77777777" w:rsidR="00BB1040" w:rsidRPr="0073283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EC4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E6A4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0A1135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0DFA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B41EAA7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040" w:rsidRPr="00A8307A" w14:paraId="7F746B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B7E7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CF0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ABD7" w14:textId="77777777" w:rsidR="00BB1040" w:rsidRPr="0046537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135A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4018AC" w14:textId="77777777" w:rsidR="00BB1040" w:rsidRPr="00A8307A" w:rsidRDefault="00BB104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421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03D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538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C101" w14:textId="77777777" w:rsidR="00BB1040" w:rsidRPr="0046537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2DE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40EA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1922A7B" w14:textId="77777777" w:rsidR="00BB1040" w:rsidRPr="00A8307A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14:paraId="35AE5C5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BEAB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842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CAC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CD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E7369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90D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C0C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6E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C77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D6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7B46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02139A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B1040" w14:paraId="01D02C1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6AA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3C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15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511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C1D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7D2CF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E8D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D5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8C3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74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B1040" w:rsidRPr="00A8307A" w14:paraId="5041351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33EC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A0F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892A" w14:textId="77777777" w:rsidR="00BB1040" w:rsidRPr="00A60F9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CAE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A0C88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BCF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7101B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829C" w14:textId="77777777" w:rsidR="00BB1040" w:rsidRPr="00A60F9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511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F46F" w14:textId="77777777" w:rsidR="00BB1040" w:rsidRPr="00A60F9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87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5AA4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4CE0F0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6788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CFF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A886" w14:textId="77777777" w:rsidR="00BB1040" w:rsidRPr="002201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FC7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A833C6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F9A9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B438" w14:textId="77777777" w:rsidR="00BB1040" w:rsidRPr="002201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8A6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7FBD" w14:textId="77777777" w:rsidR="00BB1040" w:rsidRPr="0022013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777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CCE3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013FE00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C52C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1DD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BA4" w14:textId="77777777" w:rsidR="00BB1040" w:rsidRPr="00501B5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DE13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FC3AE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362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DF91" w14:textId="77777777" w:rsidR="00BB1040" w:rsidRPr="00501B5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69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F1A" w14:textId="77777777" w:rsidR="00BB1040" w:rsidRPr="00501B5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5FE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2291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0463C2C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F1F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1A0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3622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8A8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21733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5A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1D56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2E1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8EB0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B75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EC12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652DF8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A064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BEE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55340B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6755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E51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B2E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BC1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56B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EF6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D61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B1040" w:rsidRPr="00A8307A" w14:paraId="152AF1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10E0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325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6FB54DE9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D6F6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3D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62361E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BDD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3E98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245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C0C6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669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A96F9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BB1040" w14:paraId="0F9D1464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B943" w14:textId="77777777" w:rsidR="00BB1040" w:rsidRPr="00A75A00" w:rsidRDefault="00BB1040" w:rsidP="00BB1040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032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182B16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AC2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8D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008408C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6451361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305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E440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4E0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5A4" w14:textId="77777777" w:rsidR="00BB1040" w:rsidRPr="006D5FF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FE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36D52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BB1040" w14:paraId="5C93237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002B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422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F9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A0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43310BC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124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10D9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33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059F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7AB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7325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B1040" w14:paraId="1BBC580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BA11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E13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AA7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7D6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B5C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799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AD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006B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EEE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8BCB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B1040" w14:paraId="148974F7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CA14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2A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697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3C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55E0D7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436CDD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96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A894A0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FE992A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60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A83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1421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213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7EBB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B1040" w14:paraId="4D0C642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9C8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B46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EA3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D7A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0A8805D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F552A0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213B14D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F11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7E0AC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558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AD2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8E5A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D1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BB1040" w14:paraId="58BF72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16E9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C9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4A17D56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127C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E3C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43D6529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E8F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6DA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96F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F9E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FAC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5E59BC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6A4B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8D0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758FE7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64C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863" w14:textId="77777777" w:rsidR="00BB1040" w:rsidRDefault="00BB1040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3E6B141" w14:textId="77777777" w:rsidR="00BB1040" w:rsidRDefault="00BB1040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C2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287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C5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15D0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C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6CE40B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A53C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AC3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77E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A75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B11A1C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41F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E46A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40C7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D13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B473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A5D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0FA35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BA1B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5B7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1D9B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855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89B759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747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B05CD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5D62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3C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8FD7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FDF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15A3992E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A10C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41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584E78F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F2B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558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D88716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956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26C7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725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97A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86F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61C4DBB7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3415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D03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036A858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703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E8D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7DED15D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802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D758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24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CABE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B05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6A6BD8B6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E5F4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9F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67F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034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5151186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190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6FBE" w14:textId="77777777" w:rsidR="00BB1040" w:rsidRPr="0074629B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7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A719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F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9E5A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BB1040" w14:paraId="5D2D9E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9BED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BCD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972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362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49D5874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8D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CAB75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0C6E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A0C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5480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9AB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F9391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331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183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699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F39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7C78A6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AC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C85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DE8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092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7B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9F0D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089552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B1040" w14:paraId="7ECCAA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E1E4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D4B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1DD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B05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168229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B9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09EC6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1BEA7A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A33482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64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98A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63B5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CF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BB1040" w14:paraId="644FFB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4CDE" w14:textId="77777777" w:rsidR="00BB1040" w:rsidRDefault="00BB1040" w:rsidP="00BB104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998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57FB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21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F54AEE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F5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75B1B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2489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47D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625D" w14:textId="77777777" w:rsidR="00BB1040" w:rsidRPr="0074629B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552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7A1099" w14:textId="77777777" w:rsidR="00BB1040" w:rsidRDefault="00BB1040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1919AC32" w14:textId="77777777" w:rsidR="00BB1040" w:rsidRDefault="00BB1040" w:rsidP="00C83010">
      <w:pPr>
        <w:pStyle w:val="Heading1"/>
        <w:spacing w:line="360" w:lineRule="auto"/>
      </w:pPr>
      <w:r>
        <w:lastRenderedPageBreak/>
        <w:t>LINIA 143</w:t>
      </w:r>
    </w:p>
    <w:p w14:paraId="08EFABEC" w14:textId="77777777" w:rsidR="00BB1040" w:rsidRDefault="00BB104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B1040" w14:paraId="6140C7C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139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732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4D48B4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73D8" w14:textId="77777777" w:rsidR="00BB1040" w:rsidRPr="00984839" w:rsidRDefault="00BB104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F6C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3F9A1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2D5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390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9F4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498C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692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C641F2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80B36C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13F7683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2D21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01A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875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FC9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DECA4A5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1BB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2A2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D88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864D1D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CE92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953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7191EA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B1040" w14:paraId="1119FA5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3C2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E8C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79E1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872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86AC6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290CA3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FE1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747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534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69A6E1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AAD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49D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58AEE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53A441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753B37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1354C46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727D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01C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C787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66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08DEB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0C7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2A261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7AB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D50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D0C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1F1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98E4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B1040" w14:paraId="4F287DB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E72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552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3C18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1B6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0BA247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3F6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573D4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5A6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504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4BD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831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62F1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B1040" w14:paraId="2879CF2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7FA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942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7574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B73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9564D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635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75E4E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9DACD3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1DB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609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F3B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E84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1D15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B1040" w14:paraId="49D0CBA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DF81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52B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3F07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E0F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86FDA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101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DA3E5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795871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2C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E9A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E64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BD1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69F0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B1040" w14:paraId="689FA18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B143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514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CC09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293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1C384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092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75208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F6E77D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BF8834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7D0B3D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C8F839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B8EF5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9C26CC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643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5BD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E48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240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BAB8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B1040" w14:paraId="6D20138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359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4ED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F303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909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3D88F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CBA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F80F61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FA6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ED8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139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3C4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FBA21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4863EB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B1040" w14:paraId="162E1D0E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B662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7CE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B52F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96B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E2F1F5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2A9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93632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C4E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D34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98C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A41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60C9A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B1040" w14:paraId="677FFE3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62E7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EFF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AB79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28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FC515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4CF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3D96F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750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EFA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7AE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158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F2C7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63AC40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B1040" w14:paraId="48398CBB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49FF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7B5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0821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9FE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C7001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3B6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0308C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A2A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9B2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2ED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AC4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7F68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B1040" w14:paraId="1D53D61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CD27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4E9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1FF8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458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5572F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D59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3A629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6E4248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00D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832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91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EA4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A782D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B1040" w14:paraId="7F34D694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E61C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964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7D3B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1B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54EB85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2FD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246C3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CE9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96E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F52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E62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26D3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B1040" w14:paraId="59DC344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F8C8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E4C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5A4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FDE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A638A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E95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E7C73B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76F130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47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E15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92D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986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C6DC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B1040" w14:paraId="052532D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381E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DD2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A7A4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236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481F8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85D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C905B7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F64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8F5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B16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7EE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B5C0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B1040" w14:paraId="5A03194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FB9F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0D7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FD5F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046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1988D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F2F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AC59B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0FAFB6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84AB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521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F826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A1B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505F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B1040" w14:paraId="413CDE76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308D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6BC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D531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8F57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1AF4F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907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396FE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E5B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6F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377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183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7824D9B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29D6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CFD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F719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2FF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ED947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2D2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DF1A1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E367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CF7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B8C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F25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6884D6F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A4EF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36D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DEE1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3DB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D4AFD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5F1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CFA21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36C9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875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425D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CC3D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033ED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B1040" w14:paraId="1808ED8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F4EA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8DA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EE93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4C0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578A9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C6F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19616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EBA48F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B8E0D7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3A6562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250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4CB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EEB7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A637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B6D9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B1040" w14:paraId="3DD3515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8D63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DDC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5016B8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9EB0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9D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CB995A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87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CDA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8C9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66909B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E761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358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7732C44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270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9F7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434280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343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B58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0EB3245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515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88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30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282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2ED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509C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EB4552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60D3BCF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CA35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3B2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2B2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500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0E42D15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0D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4E0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4F8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678061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F8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887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5253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79100A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7025CC8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706C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B74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E2AF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F66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F062C1A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AD6DB5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9E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6E5674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6CB4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F66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A6E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277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5929CF0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6D9E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30D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B932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997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8105B9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695A98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C64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7AE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D2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0AE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8ED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032EA60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834D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F95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51D2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C45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0E25D9C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EF2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AD7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837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4B56E0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0D4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52BC" w14:textId="77777777" w:rsidR="00BB1040" w:rsidRPr="006611B7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B1040" w14:paraId="00DD0A9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2912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58C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A95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FB3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948746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231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4C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F45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3FAB4A0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DC2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10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B1040" w14:paraId="105C625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631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C24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9626F3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5F07" w14:textId="77777777" w:rsidR="00BB1040" w:rsidRPr="00984839" w:rsidRDefault="00BB1040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5A2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342208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AD1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213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7EB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373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6744" w14:textId="77777777" w:rsidR="00BB1040" w:rsidRPr="003B25AA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B1040" w14:paraId="391CD67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4847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9201" w14:textId="77777777" w:rsidR="00BB1040" w:rsidRPr="00CB3DC4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D10EB6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D3B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F2B7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4D52B27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346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7CC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9F3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B32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060" w14:textId="77777777" w:rsidR="00BB1040" w:rsidRPr="00CB3DC4" w:rsidRDefault="00BB1040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E99599" w14:textId="77777777" w:rsidR="00BB1040" w:rsidRPr="00F11CE2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1040" w14:paraId="73999EF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67F2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7FE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F50C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9A5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D57B77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92555B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74C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CB80B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A933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01D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4A30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D12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35252FE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279F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DA1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B07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95C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6F3CA7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17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5DD80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B34516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123378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F170E56" w14:textId="77777777" w:rsidR="00BB1040" w:rsidRPr="00260477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EBA8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73F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555F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EF8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9116D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B1040" w14:paraId="7DB62DB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CB45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F6C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DD22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1FD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1AF67AE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394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518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470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BF8588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A7A8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9A7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0D7B20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DD5CA1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B1040" w14:paraId="0F6F8E5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3A1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D9B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6B4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3F94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D9E08F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399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10B55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AA9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69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23D0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CE4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B1040" w14:paraId="4C39E04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205B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5D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735416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29BD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091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292A3BA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43F76C5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1BC3C2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B2A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36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5B2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FB5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BCE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0C4C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549D33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B1040" w14:paraId="477ECB5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C60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496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0C0144FE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789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710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9A1DF6B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049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939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919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659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E8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43FFFC4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D98F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3BC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4D8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883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F404F7D" w14:textId="77777777" w:rsidR="00BB1040" w:rsidRDefault="00BB1040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1366060" w14:textId="77777777" w:rsidR="00BB1040" w:rsidRDefault="00BB1040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274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1BB7E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8624" w14:textId="77777777" w:rsidR="00BB1040" w:rsidRPr="00B53EFA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EFE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BFE0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C0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5AE2CFF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EE50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52D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D3B216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6AF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D401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E85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C0AC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5E6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6530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B3E3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7E45518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77DE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4A4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C55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13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0FB09E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9B6E0D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7DC8BB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F61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35F84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4B1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A33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11DD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E29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7480AB9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3BDB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BD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62AE5D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562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A841" w14:textId="77777777" w:rsidR="00BB1040" w:rsidRDefault="00BB1040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B06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99A8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BE1D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3096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99FF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040" w14:paraId="2D87D252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CBDB" w14:textId="77777777" w:rsidR="00BB1040" w:rsidRDefault="00BB1040" w:rsidP="00BB104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42FB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A0C1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D278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F1534F0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B1E0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60E4A6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1307AF7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1439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4EA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B66A" w14:textId="77777777" w:rsidR="00BB1040" w:rsidRPr="00984839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DF72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5D136" w14:textId="77777777" w:rsidR="00BB1040" w:rsidRDefault="00BB104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E9C60A1" w14:textId="77777777" w:rsidR="00BB1040" w:rsidRDefault="00BB1040">
      <w:pPr>
        <w:spacing w:after="40" w:line="192" w:lineRule="auto"/>
        <w:ind w:right="57"/>
        <w:rPr>
          <w:sz w:val="20"/>
          <w:lang w:val="ro-RO"/>
        </w:rPr>
      </w:pPr>
    </w:p>
    <w:p w14:paraId="58FE503D" w14:textId="77777777" w:rsidR="00BB1040" w:rsidRDefault="00BB1040" w:rsidP="00E56A6A">
      <w:pPr>
        <w:pStyle w:val="Heading1"/>
        <w:spacing w:line="360" w:lineRule="auto"/>
      </w:pPr>
      <w:r>
        <w:lastRenderedPageBreak/>
        <w:t>LINIA 200</w:t>
      </w:r>
    </w:p>
    <w:p w14:paraId="2F5922AE" w14:textId="77777777" w:rsidR="00BB1040" w:rsidRDefault="00BB104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725520A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43FB" w14:textId="05E3E61F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4B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E20F99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EE8B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0D4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F4770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43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1B2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1B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0BA6FB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A25C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5AB7" w14:textId="4524E7AB" w:rsidR="00BB1040" w:rsidRPr="00F716C0" w:rsidRDefault="00903D25" w:rsidP="00903D25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040" w14:paraId="4E62376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ADF5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786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5415FC0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5E4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D42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D5A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45D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7C4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8F34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BA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3E0DB78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2FA0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C71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BA5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4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18D490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38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87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44B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2671445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EDAF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4D3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040" w14:paraId="1E50C62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DA36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227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B2D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642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423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46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4E8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00DECCA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6900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1DA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040" w14:paraId="5C586C5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BD5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A44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007CE11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BF6B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5A5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1355B0B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32E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93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BBC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4B3CBD3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1E2D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A8D3" w14:textId="77777777" w:rsidR="00BB1040" w:rsidRPr="00C2058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375F85" w14:textId="77777777" w:rsidR="00BB1040" w:rsidRPr="00F716C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BB1040" w14:paraId="277A2AC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7610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14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23190F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133A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5F5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6700006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E53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C74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97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FB5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4DB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70C2674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61E6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783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DF0B0A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7B8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2F8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2C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83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D26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157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D5C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564CA25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A771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911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D124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101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BE2380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11F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9741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86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0F0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694E" w14:textId="77777777" w:rsidR="00BB1040" w:rsidRPr="00032DF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77F3" w14:textId="77777777" w:rsidR="00BB1040" w:rsidRPr="00F716C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0FA4246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6DC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9E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D06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DFE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64E391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27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D0F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BFC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4A99DD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209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1E0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BB1040" w14:paraId="1F0F885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2551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55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E7C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1B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C113A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934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E01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BA9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C03B30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152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CF8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72B2C48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4555" w14:textId="77777777" w:rsidR="00BB1040" w:rsidRDefault="00BB1040" w:rsidP="00BB104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96C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CB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9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4D0745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22A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95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FA0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449F90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09A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A37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F294C26" w14:textId="77777777" w:rsidR="00BB1040" w:rsidRDefault="00BB1040" w:rsidP="00623FF6">
      <w:pPr>
        <w:spacing w:before="40" w:after="40" w:line="192" w:lineRule="auto"/>
        <w:ind w:right="57"/>
        <w:rPr>
          <w:lang w:val="ro-RO"/>
        </w:rPr>
      </w:pPr>
    </w:p>
    <w:p w14:paraId="0D1827CD" w14:textId="77777777" w:rsidR="00BB1040" w:rsidRDefault="00BB1040" w:rsidP="009D188E">
      <w:pPr>
        <w:pStyle w:val="Heading1"/>
        <w:spacing w:line="360" w:lineRule="auto"/>
      </w:pPr>
      <w:r>
        <w:lastRenderedPageBreak/>
        <w:t>LINIA 200B</w:t>
      </w:r>
    </w:p>
    <w:p w14:paraId="72BB93F3" w14:textId="77777777" w:rsidR="00BB1040" w:rsidRDefault="00BB1040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BB1040" w14:paraId="4CBE081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BF20" w14:textId="77777777" w:rsidR="00BB1040" w:rsidRDefault="00BB1040" w:rsidP="00BB10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ED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3DF9" w14:textId="77777777" w:rsidR="00BB1040" w:rsidRPr="008749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7D1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AA9543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E6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08771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A3D8" w14:textId="77777777" w:rsidR="00BB1040" w:rsidRPr="0048429E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8F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03D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01C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E7413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B1040" w14:paraId="277791B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3E48" w14:textId="77777777" w:rsidR="00BB1040" w:rsidRDefault="00BB1040" w:rsidP="00BB104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1C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E4FA" w14:textId="77777777" w:rsidR="00BB1040" w:rsidRPr="008749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171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64EF07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C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C5446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F5E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B3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08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6F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11DAFE3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1C1CF6A5" w14:textId="77777777" w:rsidR="00BB1040" w:rsidRDefault="00BB1040" w:rsidP="006D4098">
      <w:pPr>
        <w:pStyle w:val="Heading1"/>
        <w:spacing w:line="360" w:lineRule="auto"/>
      </w:pPr>
      <w:r>
        <w:t>LINIA 201</w:t>
      </w:r>
    </w:p>
    <w:p w14:paraId="1E2EDED3" w14:textId="77777777" w:rsidR="00BB1040" w:rsidRDefault="00BB104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B1040" w14:paraId="395ABB9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80D" w14:textId="77777777" w:rsidR="00BB1040" w:rsidRDefault="00BB1040" w:rsidP="00BB10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49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F134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529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40A2E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95F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AA31B7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E6160B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8C77CE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ADDE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F2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B0BE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0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693DC38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8D7" w14:textId="77777777" w:rsidR="00BB1040" w:rsidRDefault="00BB1040" w:rsidP="00BB10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10A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366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CAC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B71AC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A41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C542B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7FA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07F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225D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140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99DB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39C3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B1040" w14:paraId="3E9C3D0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C793" w14:textId="77777777" w:rsidR="00BB1040" w:rsidRDefault="00BB1040" w:rsidP="00BB104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39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62BF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4F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39425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03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F2653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7EF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B18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4B6F" w14:textId="77777777" w:rsidR="00BB1040" w:rsidRPr="00C937B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B9A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BC48E8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ADE6F72" w14:textId="77777777" w:rsidR="00BB1040" w:rsidRPr="003012FC" w:rsidRDefault="00BB1040">
      <w:pPr>
        <w:spacing w:before="40" w:after="40" w:line="192" w:lineRule="auto"/>
        <w:ind w:right="57"/>
      </w:pPr>
    </w:p>
    <w:p w14:paraId="3B6D6986" w14:textId="77777777" w:rsidR="00BB1040" w:rsidRDefault="00BB1040" w:rsidP="00C53936">
      <w:pPr>
        <w:pStyle w:val="Heading1"/>
        <w:spacing w:line="360" w:lineRule="auto"/>
      </w:pPr>
      <w:r>
        <w:lastRenderedPageBreak/>
        <w:t>LINIA 202 A</w:t>
      </w:r>
    </w:p>
    <w:p w14:paraId="6F76105F" w14:textId="77777777" w:rsidR="00BB1040" w:rsidRDefault="00BB1040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B1040" w14:paraId="5BD384D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C6C" w14:textId="77777777" w:rsidR="00BB1040" w:rsidRDefault="00BB1040" w:rsidP="00BB104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B1E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5CAF" w14:textId="77777777" w:rsidR="00BB1040" w:rsidRPr="008749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6BC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91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CE879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739F" w14:textId="77777777" w:rsidR="00BB1040" w:rsidRPr="0048429E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6F8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26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AB3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BB1040" w14:paraId="28C707E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4155" w14:textId="77777777" w:rsidR="00BB1040" w:rsidRDefault="00BB1040" w:rsidP="00BB104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9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80C9" w14:textId="77777777" w:rsidR="00BB1040" w:rsidRPr="008749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554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FF0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639F" w14:textId="77777777" w:rsidR="00BB1040" w:rsidRPr="0048429E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78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2BC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E3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FB833F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D3B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B1040" w:rsidRPr="00743905" w14:paraId="57218FC4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FF81" w14:textId="77777777" w:rsidR="00BB1040" w:rsidRPr="00743905" w:rsidRDefault="00BB1040" w:rsidP="00BB104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DD9F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BEDC3A5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9B8E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9849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0BA128B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D663928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5ABAB7E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5DED333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F783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27F9" w14:textId="77777777" w:rsidR="00BB1040" w:rsidRPr="00743905" w:rsidRDefault="00BB104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2498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AA57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49E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6C0A25C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BB1040" w:rsidRPr="00743905" w14:paraId="320507A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4538" w14:textId="77777777" w:rsidR="00BB1040" w:rsidRPr="00743905" w:rsidRDefault="00BB1040" w:rsidP="00BB104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4837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3BC7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3F2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DD05CAA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D7F9FC1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938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CD72579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5B6A" w14:textId="77777777" w:rsidR="00BB1040" w:rsidRPr="00743905" w:rsidRDefault="00BB104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DC9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9E6A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C8C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040" w:rsidRPr="00743905" w14:paraId="1DEF226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DB93" w14:textId="77777777" w:rsidR="00BB1040" w:rsidRPr="00743905" w:rsidRDefault="00BB1040" w:rsidP="00BB104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4456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57FB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0FA1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B045FE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E79E515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3F3A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8C483CA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AF8D" w14:textId="77777777" w:rsidR="00BB1040" w:rsidRPr="00743905" w:rsidRDefault="00BB104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A5E4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E45C" w14:textId="77777777" w:rsidR="00BB1040" w:rsidRPr="00743905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70AB" w14:textId="77777777" w:rsidR="00BB1040" w:rsidRPr="00743905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A074119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018FC06C" w14:textId="77777777" w:rsidR="00BB1040" w:rsidRDefault="00BB1040" w:rsidP="00BD3926">
      <w:pPr>
        <w:pStyle w:val="Heading1"/>
        <w:spacing w:line="360" w:lineRule="auto"/>
      </w:pPr>
      <w:r>
        <w:t>LINIA 202 B</w:t>
      </w:r>
    </w:p>
    <w:p w14:paraId="02D5B213" w14:textId="77777777" w:rsidR="00BB1040" w:rsidRDefault="00BB1040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BB1040" w14:paraId="7FA69A0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3747" w14:textId="77777777" w:rsidR="00BB1040" w:rsidRDefault="00BB1040" w:rsidP="00BB1040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82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F7E8" w14:textId="77777777" w:rsidR="00BB1040" w:rsidRPr="007C5BF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4BC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B2D22F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C8A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F96D1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A7A" w14:textId="77777777" w:rsidR="00BB1040" w:rsidRPr="007C5BF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751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2490" w14:textId="77777777" w:rsidR="00BB1040" w:rsidRPr="00BD268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720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EDFA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  <w:tr w:rsidR="00BB1040" w14:paraId="2EE66FA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2C5" w14:textId="77777777" w:rsidR="00BB1040" w:rsidRDefault="00BB1040" w:rsidP="00BB1040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614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0+450</w:t>
            </w:r>
          </w:p>
          <w:p w14:paraId="2EE6C61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76BC" w14:textId="77777777" w:rsidR="00BB1040" w:rsidRPr="007C5BF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F9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-</w:t>
            </w:r>
          </w:p>
          <w:p w14:paraId="669F5FC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 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926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1A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9B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D415" w14:textId="77777777" w:rsidR="00BB1040" w:rsidRPr="00BD268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B1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F7AE4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 YB și semnal XTO.</w:t>
            </w:r>
          </w:p>
        </w:tc>
      </w:tr>
      <w:tr w:rsidR="00BB1040" w14:paraId="1313D12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3B0B" w14:textId="77777777" w:rsidR="00BB1040" w:rsidRDefault="00BB1040" w:rsidP="00BB1040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00B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E745A8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ECC4" w14:textId="77777777" w:rsidR="00BB1040" w:rsidRPr="007C5BF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F63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-</w:t>
            </w:r>
          </w:p>
          <w:p w14:paraId="17BE769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 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AFC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A01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3F9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1E31" w14:textId="77777777" w:rsidR="00BB1040" w:rsidRPr="00BD268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24F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A693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 Între TDJ 8 / 12 A și semnal YB.</w:t>
            </w:r>
          </w:p>
        </w:tc>
      </w:tr>
    </w:tbl>
    <w:p w14:paraId="7A4C95E4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1D95ED56" w14:textId="77777777" w:rsidR="00BB1040" w:rsidRDefault="00BB1040" w:rsidP="00406C17">
      <w:pPr>
        <w:pStyle w:val="Heading1"/>
        <w:spacing w:line="360" w:lineRule="auto"/>
      </w:pPr>
      <w:r>
        <w:t>LINIA 210</w:t>
      </w:r>
    </w:p>
    <w:p w14:paraId="1BBEB485" w14:textId="77777777" w:rsidR="00BB1040" w:rsidRDefault="00BB1040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BB1040" w14:paraId="2FA38966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063D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DA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39A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D1C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972C2A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F76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A9C0A0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999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13E0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7BA6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22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4729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D0EF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BB1040" w14:paraId="1A320FC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D0F8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5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1E22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CD1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03A349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408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E8D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031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6837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E2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92F4A2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92A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C63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0507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A27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8E7005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7B5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7F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BBC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34D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F1F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77CE6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67C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EE5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8401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F2A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3529E3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FE0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0C5B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E6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BC43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1DD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175870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FC8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AD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08D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FA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68A4F6A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8C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D6954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C2A296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8830F1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174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86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5E8A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A7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3F805BA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EC71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56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B89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11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5051C58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C18" w14:textId="77777777" w:rsidR="00BB1040" w:rsidRDefault="00BB1040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4E899ED1" w14:textId="77777777" w:rsidR="00BB1040" w:rsidRDefault="00BB1040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09E9990" w14:textId="77777777" w:rsidR="00BB1040" w:rsidRDefault="00BB1040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D06D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B86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984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A1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9B32E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9474" w14:textId="77777777" w:rsidR="00BB1040" w:rsidRDefault="00BB1040" w:rsidP="00BB104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DE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0B88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5C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A92992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F0E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1DFF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832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1587" w14:textId="77777777" w:rsidR="00BB1040" w:rsidRPr="00C7636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C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10DD37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63A6DB87" w14:textId="77777777" w:rsidR="00BB1040" w:rsidRDefault="00BB1040" w:rsidP="001B4DE9">
      <w:pPr>
        <w:pStyle w:val="Heading1"/>
        <w:spacing w:line="360" w:lineRule="auto"/>
      </w:pPr>
      <w:r>
        <w:t>LINIA 213</w:t>
      </w:r>
    </w:p>
    <w:p w14:paraId="1340BE2F" w14:textId="77777777" w:rsidR="00BB1040" w:rsidRDefault="00BB1040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BB1040" w14:paraId="0B0ABCED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D962" w14:textId="77777777" w:rsidR="00BB1040" w:rsidRDefault="00BB1040" w:rsidP="00BB104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42F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F62F" w14:textId="77777777" w:rsidR="00BB1040" w:rsidRPr="00BA7F8C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52B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616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281F8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E4E74F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2E9989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68FE50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D16E" w14:textId="77777777" w:rsidR="00BB1040" w:rsidRPr="009E006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3B2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5155" w14:textId="77777777" w:rsidR="00BB1040" w:rsidRPr="00BA7F8C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27F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BB1040" w14:paraId="4DF7471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8393" w14:textId="77777777" w:rsidR="00BB1040" w:rsidRDefault="00BB1040" w:rsidP="00BB104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701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24B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A57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FEDEC59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E09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9B4" w14:textId="77777777" w:rsidR="00BB1040" w:rsidRPr="009E006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A5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A907" w14:textId="77777777" w:rsidR="00BB1040" w:rsidRPr="00BA7F8C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6C8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464085E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EA7F" w14:textId="77777777" w:rsidR="00BB1040" w:rsidRDefault="00BB1040" w:rsidP="00BB104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BE23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20CD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3B6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25FC91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A7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9FB4" w14:textId="77777777" w:rsidR="00BB1040" w:rsidRPr="009E006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5DA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E8BF" w14:textId="77777777" w:rsidR="00BB1040" w:rsidRPr="00BA7F8C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D03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040" w14:paraId="27E4359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FB2" w14:textId="77777777" w:rsidR="00BB1040" w:rsidRDefault="00BB1040" w:rsidP="00BB104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BA0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7AA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5564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57ED48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8B9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F7441C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6A0C36E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A3EE7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8FF8F2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82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028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F300" w14:textId="77777777" w:rsidR="00BB1040" w:rsidRPr="00BA7F8C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077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E9D7BF" w14:textId="77777777" w:rsidR="00BB1040" w:rsidRPr="006A7611" w:rsidRDefault="00BB1040">
      <w:pPr>
        <w:spacing w:before="40" w:after="40" w:line="192" w:lineRule="auto"/>
        <w:ind w:right="57"/>
      </w:pPr>
    </w:p>
    <w:p w14:paraId="38FCA1A3" w14:textId="77777777" w:rsidR="00BB1040" w:rsidRDefault="00BB1040" w:rsidP="00076171">
      <w:pPr>
        <w:pStyle w:val="Heading1"/>
        <w:spacing w:line="360" w:lineRule="auto"/>
      </w:pPr>
      <w:r>
        <w:t>LINIA 214</w:t>
      </w:r>
    </w:p>
    <w:p w14:paraId="4ED1A99B" w14:textId="77777777" w:rsidR="00BB1040" w:rsidRDefault="00BB1040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BB1040" w14:paraId="4EBEE412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C69" w14:textId="77777777" w:rsidR="00BB1040" w:rsidRDefault="00BB1040" w:rsidP="00BB10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CE7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684B" w14:textId="77777777" w:rsidR="00BB1040" w:rsidRPr="005F146D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06E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7C2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4956D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2D94F67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46C0A30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73A1A6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C939" w14:textId="77777777" w:rsidR="00BB1040" w:rsidRPr="00D91B0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72B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A1C1" w14:textId="77777777" w:rsidR="00BB1040" w:rsidRPr="005F146D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3E7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BB1040" w14:paraId="0DA614FD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7104" w14:textId="77777777" w:rsidR="00BB1040" w:rsidRDefault="00BB1040" w:rsidP="00BB10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5E3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9C2" w14:textId="77777777" w:rsidR="00BB1040" w:rsidRPr="005F146D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28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1BC4C8C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00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E402" w14:textId="77777777" w:rsidR="00BB1040" w:rsidRPr="00D91B0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F94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808C" w14:textId="77777777" w:rsidR="00BB1040" w:rsidRPr="005F146D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4D9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9306F6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E8CE" w14:textId="77777777" w:rsidR="00BB1040" w:rsidRDefault="00BB1040" w:rsidP="00BB104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035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C9F8" w14:textId="77777777" w:rsidR="00BB1040" w:rsidRPr="005F146D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ECC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0AE2BB2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7CA3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087540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62AF7013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7971" w14:textId="77777777" w:rsidR="00BB1040" w:rsidRPr="00D91B0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E8F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B4A" w14:textId="77777777" w:rsidR="00BB1040" w:rsidRPr="005F146D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8FC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002096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122F2707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1C50A59C" w14:textId="77777777" w:rsidR="00BB1040" w:rsidRDefault="00BB1040" w:rsidP="00C65FE0">
      <w:pPr>
        <w:pStyle w:val="Heading1"/>
        <w:spacing w:line="360" w:lineRule="auto"/>
      </w:pPr>
      <w:r>
        <w:lastRenderedPageBreak/>
        <w:t>LINIA 215</w:t>
      </w:r>
    </w:p>
    <w:p w14:paraId="5CEE19E7" w14:textId="77777777" w:rsidR="00BB1040" w:rsidRDefault="00BB1040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040" w14:paraId="5B7CE8B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90A7" w14:textId="77777777" w:rsidR="00BB1040" w:rsidRDefault="00BB1040" w:rsidP="00BB10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396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32BDCD8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D602" w14:textId="77777777" w:rsidR="00BB1040" w:rsidRPr="00FA263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E6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3B8BDA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14FBF6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7B6F8EB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AD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848" w14:textId="77777777" w:rsidR="00BB1040" w:rsidRPr="00FA263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DA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F2A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1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7A46754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371A" w14:textId="77777777" w:rsidR="00BB1040" w:rsidRDefault="00BB1040" w:rsidP="00BB10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C80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5C87" w14:textId="77777777" w:rsidR="00BB1040" w:rsidRPr="00FA263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72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D703C2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B7D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FBDA7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5B8" w14:textId="77777777" w:rsidR="00BB1040" w:rsidRPr="00FA263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93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333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D8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BB1040" w14:paraId="260AE2A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BEDD" w14:textId="77777777" w:rsidR="00BB1040" w:rsidRDefault="00BB1040" w:rsidP="00BB104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2C9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331" w14:textId="77777777" w:rsidR="00BB1040" w:rsidRPr="00FA263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08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440ED9D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8FC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E499F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7C0A" w14:textId="77777777" w:rsidR="00BB1040" w:rsidRPr="00FA2633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72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8DD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5AA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0AA5E66E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22A438BB" w14:textId="77777777" w:rsidR="00BB1040" w:rsidRDefault="00BB1040" w:rsidP="00AF3F1F">
      <w:pPr>
        <w:pStyle w:val="Heading1"/>
        <w:spacing w:line="360" w:lineRule="auto"/>
      </w:pPr>
      <w:r>
        <w:t>LINIA 216</w:t>
      </w:r>
    </w:p>
    <w:p w14:paraId="112128B7" w14:textId="77777777" w:rsidR="00BB1040" w:rsidRDefault="00BB1040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7C0B1ED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B299" w14:textId="77777777" w:rsidR="00BB1040" w:rsidRDefault="00BB1040" w:rsidP="00BB1040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1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8AD09B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682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771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3F57B8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51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7AA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74A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4DB" w14:textId="77777777" w:rsidR="00BB1040" w:rsidRPr="00AA600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2C3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06EE0695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DF3" w14:textId="77777777" w:rsidR="00BB1040" w:rsidRDefault="00BB1040" w:rsidP="00BB1040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F4C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9C6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0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1F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A5B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42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7023" w14:textId="77777777" w:rsidR="00BB1040" w:rsidRPr="00AA600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A06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3205F5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24F8" w14:textId="77777777" w:rsidR="00BB1040" w:rsidRDefault="00BB1040" w:rsidP="00BB1040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29B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CDE3ED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D29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B5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42A644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921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733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FBC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37D2" w14:textId="77777777" w:rsidR="00BB1040" w:rsidRPr="00AA600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9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28EAF28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9E17" w14:textId="77777777" w:rsidR="00BB1040" w:rsidRDefault="00BB1040" w:rsidP="00BB1040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8EE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16C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DA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37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43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589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FA7" w14:textId="77777777" w:rsidR="00BB1040" w:rsidRPr="00AA600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01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2C4BCC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FDB" w14:textId="77777777" w:rsidR="00BB1040" w:rsidRDefault="00BB1040" w:rsidP="00BB1040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D1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29D276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8B88" w14:textId="77777777" w:rsidR="00BB1040" w:rsidRPr="0061450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AB5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3996CE4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FB2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9E5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B49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327" w14:textId="77777777" w:rsidR="00BB1040" w:rsidRPr="00AA600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E1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4DD59B0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2C6F" w14:textId="77777777" w:rsidR="00BB1040" w:rsidRDefault="00BB1040" w:rsidP="00BB1040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67C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314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1C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C80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112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F6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8299" w14:textId="77777777" w:rsidR="00BB1040" w:rsidRPr="00AA600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08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A85546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17321C5D" w14:textId="77777777" w:rsidR="00BB1040" w:rsidRDefault="00BB1040" w:rsidP="005B00A7">
      <w:pPr>
        <w:pStyle w:val="Heading1"/>
        <w:spacing w:line="360" w:lineRule="auto"/>
      </w:pPr>
      <w:r>
        <w:lastRenderedPageBreak/>
        <w:t>LINIA 218</w:t>
      </w:r>
    </w:p>
    <w:p w14:paraId="7876CA8A" w14:textId="77777777" w:rsidR="00BB1040" w:rsidRDefault="00BB104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0FC5D8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F72A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B07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C302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16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62CA4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E6E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AEBB696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F74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992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62B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EC2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:rsidRPr="00A8307A" w14:paraId="7CC710B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5D46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1BA0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90C1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2ED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EA586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412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3C94CB0" w14:textId="77777777" w:rsidR="00BB1040" w:rsidRPr="00664FA3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B569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3CD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05A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88E5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977C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7341A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4EF561A" w14:textId="77777777" w:rsidR="00BB1040" w:rsidRPr="00664FA3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040" w:rsidRPr="00A8307A" w14:paraId="34E1E17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9B1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71F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3A7D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4A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3C787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3F3" w14:textId="77777777" w:rsidR="00BB1040" w:rsidRPr="00664FA3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3CF88C2" w14:textId="77777777" w:rsidR="00BB1040" w:rsidRPr="00664FA3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809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A58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1818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15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288C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E750A4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B1878D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040" w:rsidRPr="00A8307A" w14:paraId="424CCC4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A0D9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8B4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486E" w14:textId="77777777" w:rsidR="00BB1040" w:rsidRPr="003F40D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7B8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95B70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431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7285" w14:textId="77777777" w:rsidR="00BB1040" w:rsidRPr="003F40D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0FD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2098" w14:textId="77777777" w:rsidR="00BB1040" w:rsidRPr="003F40D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CA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37E9B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040" w:rsidRPr="00A8307A" w14:paraId="40BEF72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ED68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5CE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38D4" w14:textId="77777777" w:rsidR="00BB1040" w:rsidRPr="003F40D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0E8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A6585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34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8825F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CD18" w14:textId="77777777" w:rsidR="00BB1040" w:rsidRPr="003F40D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E84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244F" w14:textId="77777777" w:rsidR="00BB1040" w:rsidRPr="003F40D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E01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A843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040" w:rsidRPr="00A8307A" w14:paraId="17536DC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ECA7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4E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0ED0" w14:textId="77777777" w:rsidR="00BB1040" w:rsidRPr="0073283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212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AA662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F55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5C3A" w14:textId="77777777" w:rsidR="00BB1040" w:rsidRPr="007B4F6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E63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1728" w14:textId="77777777" w:rsidR="00BB1040" w:rsidRPr="00732832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13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B38E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A8406B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23E8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F255C5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040" w:rsidRPr="00A8307A" w14:paraId="018956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9F9D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38B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62C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F54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5B511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533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B05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2E3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45B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D6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84F4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9D73E9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7158D7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AA22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895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62F4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D6F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2D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41CCD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5B3EE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CB2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CAA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CA81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7C2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EA67E7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44FB829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1A11C9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5A8B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7F5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9F72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CD0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6B1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7629F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34372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BD6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54F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0F1B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43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5EEED4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040" w:rsidRPr="00A8307A" w14:paraId="5EB061A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1F7D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CC7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53B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A64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450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917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EC29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97AB" w14:textId="77777777" w:rsidR="00BB1040" w:rsidRPr="00B2699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4C7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040" w:rsidRPr="00A8307A" w14:paraId="613D513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2261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AD7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94D6" w14:textId="77777777" w:rsidR="00BB1040" w:rsidRPr="000D3BB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BC5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3162D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B4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2553FB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F11" w14:textId="77777777" w:rsidR="00BB1040" w:rsidRPr="000D3BB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5C0A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80D" w14:textId="77777777" w:rsidR="00BB1040" w:rsidRPr="000D3BB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648E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882C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0CFD9B2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D8FF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72D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75E" w14:textId="77777777" w:rsidR="00BB1040" w:rsidRPr="009658E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3C4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0DAB6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AEB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3DEF" w14:textId="77777777" w:rsidR="00BB1040" w:rsidRPr="009658E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948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8BC" w14:textId="77777777" w:rsidR="00BB1040" w:rsidRPr="009658E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4527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BAD2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040" w:rsidRPr="00A8307A" w14:paraId="7C7A934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B5E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1F6E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A995" w14:textId="77777777" w:rsidR="00BB1040" w:rsidRPr="00472E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A52D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C98658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D0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FBB7" w14:textId="77777777" w:rsidR="00BB1040" w:rsidRPr="00472E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81D5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A6DC" w14:textId="77777777" w:rsidR="00BB1040" w:rsidRPr="00472E19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4800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3E81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37603DD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6F4C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771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C92A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F1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23015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2703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8CD6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B334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93F9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BF9A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D526F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040" w:rsidRPr="00A8307A" w14:paraId="239D27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794A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BF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66A3EC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3207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379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BC0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FFC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6292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41A0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4EA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2D800A2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B1040" w:rsidRPr="00A8307A" w14:paraId="2439FF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EB8E" w14:textId="77777777" w:rsidR="00BB1040" w:rsidRPr="00A75A00" w:rsidRDefault="00BB1040" w:rsidP="00BB1040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9A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44A3A86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F9A0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575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22FE4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2637CB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3140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2F6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355F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44C5" w14:textId="77777777" w:rsidR="00BB1040" w:rsidRPr="00530A8D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971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794A461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E12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31A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1A88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9B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6098D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ED5062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5B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D975361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7A7F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0DD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151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6F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21E49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B1040" w14:paraId="3E5816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FCFD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34C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78FB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01F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DAA015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E02CD9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B36F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9A6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CBD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C4F4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A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B1040" w14:paraId="540451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FA0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B0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C6C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A5E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739716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3D47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89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DEB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284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76D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834F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B1040" w14:paraId="479C61E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912F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86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641D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84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8F652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A86F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976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CFB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A1BF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248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A50E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D6E32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B1040" w14:paraId="7FA3922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E44A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DC4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655564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78CB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FA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86682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C0A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129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21E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FE6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F7F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16538F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DBED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36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B9B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57E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20F4DB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88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C8E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8C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64E2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28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ABCA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B1040" w14:paraId="2EB9F8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7710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63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328F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810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1DCA9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FE48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8A9DDB5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428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B30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A453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F85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FFD6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B1040" w14:paraId="58682F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48F0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F5F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ADD788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48DA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B86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0B7F0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ED78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36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C5C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8669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48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77A1EC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6392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AC5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5B01FF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B7A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4DF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6A8CD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873B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ABC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378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0E09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6C1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040" w14:paraId="2F9F5ED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CACD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D7D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4CD23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416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3D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1792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330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581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F14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2FB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B1040" w14:paraId="0804C7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6D1E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CEA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6DDB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4E7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FD66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FC4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CC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EB6B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34E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22AE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B1040" w14:paraId="131CB0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17C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52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17F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F89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71C39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2874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2DAE540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8C6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636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419C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B35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C2CB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B1040" w14:paraId="4A1E3931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739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9E6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EA171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983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E62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694AF5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117DE3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1F8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98F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4A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0DE7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DD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B1040" w14:paraId="3CE63A9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ED8A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67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C594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AF8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1F0DC6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601F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A282CAC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B12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184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5D2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4A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83AD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B1040" w14:paraId="76CF492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E587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5AD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C90" w14:textId="77777777" w:rsidR="00BB1040" w:rsidRPr="00CF787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6B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9EFE1C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D986" w14:textId="77777777" w:rsidR="00BB1040" w:rsidRPr="00465A98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CD0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A69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96A" w14:textId="77777777" w:rsidR="00BB1040" w:rsidRPr="00984D7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EF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B1040" w14:paraId="5FDEBF3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D441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83E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DFDEB6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5D49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854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2759A6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4B168A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1647" w14:textId="77777777" w:rsidR="00BB1040" w:rsidRPr="00465A98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7770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CEC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0F30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A6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DB04F4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340817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B26A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7C0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F0A0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282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A0D4E1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DB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13F6D24" w14:textId="77777777" w:rsidR="00BB1040" w:rsidRPr="00465A98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E3FB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F3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2BC8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7BD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594F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B1040" w14:paraId="4BA3D65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E711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297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C69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B6B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859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DC2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E71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E03D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272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B1040" w14:paraId="04C46AE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92E8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BD2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3A97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AB7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55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2F6F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A23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2F14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071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B1040" w14:paraId="70D7ED3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C5B5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B91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CA9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464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1E5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76FA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09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DC28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D08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B1040" w14:paraId="1062CDF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E0C1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0A6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2E8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45B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AD84EC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DF1D" w14:textId="77777777" w:rsidR="00BB1040" w:rsidRPr="00465A98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A53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43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02B7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2D4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1A32480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6587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B0C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A53E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202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4415B4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585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B4E3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EC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6216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C14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CBD9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B1040" w14:paraId="07A1642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569E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9A9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F06C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170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EB95A4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996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C0FF4E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B339AD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D7CF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18C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AE48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D7E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660E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B1040" w14:paraId="0421E29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EFE7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528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B8B3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7DF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BFD9639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B73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7148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B3F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F323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53D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F306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B1040" w14:paraId="77EAB48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E97C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09D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8E77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53C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9D12D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9CE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092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02F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E9C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C18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43A3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B1040" w14:paraId="4D01334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F95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07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E3E5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A0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8BB42B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FEE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127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E11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11E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EA5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0E4A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B1040" w14:paraId="4A73FE0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5627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FFD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D31B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BF6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871966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13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C41E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790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0258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CD0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63DF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B1040" w14:paraId="15D4F2C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F74" w14:textId="77777777" w:rsidR="00BB1040" w:rsidRDefault="00BB1040" w:rsidP="00BB104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57F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B556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81D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4B76D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BAE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C427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C14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2BC5" w14:textId="77777777" w:rsidR="00BB1040" w:rsidRPr="00984D71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FB7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4928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5733BBA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0745E7D5" w14:textId="77777777" w:rsidR="00BB1040" w:rsidRDefault="00BB1040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1FDB85D0" w14:textId="77777777" w:rsidR="00BB1040" w:rsidRDefault="00BB1040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B1040" w14:paraId="2B601CA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2F37" w14:textId="77777777" w:rsidR="00BB1040" w:rsidRDefault="00BB1040" w:rsidP="00BB104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2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2A9219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899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4BC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54ABE64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978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C613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8AF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F054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0E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B1040" w14:paraId="5F04E85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07BE" w14:textId="77777777" w:rsidR="00BB1040" w:rsidRDefault="00BB1040" w:rsidP="00BB104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D74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0351445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8203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A71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D2D69A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1F2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31AB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0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0C7D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4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B1040" w14:paraId="7087CC2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6C4" w14:textId="77777777" w:rsidR="00BB1040" w:rsidRDefault="00BB1040" w:rsidP="00BB104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C2C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761BEA0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5FB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DB4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37747A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8A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1E305F4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40C339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1C80B04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4B1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3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DE2B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D5A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3E319D8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1074CB1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6B9FE7A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BB1040" w14:paraId="2FEF3E2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30F6" w14:textId="77777777" w:rsidR="00BB1040" w:rsidRDefault="00BB1040" w:rsidP="00BB104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038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4BF2AB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2A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06D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14AD041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661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182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281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AD80" w14:textId="77777777" w:rsidR="00BB1040" w:rsidRPr="00B55C5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07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0830431A" w14:textId="77777777" w:rsidR="00BB1040" w:rsidRPr="0030125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46E0602B" w14:textId="77777777" w:rsidR="00BB1040" w:rsidRDefault="00BB1040" w:rsidP="00E25B0E">
      <w:pPr>
        <w:pStyle w:val="Heading1"/>
        <w:spacing w:line="360" w:lineRule="auto"/>
      </w:pPr>
      <w:r>
        <w:t>LINIA 222</w:t>
      </w:r>
    </w:p>
    <w:p w14:paraId="28D619EE" w14:textId="77777777" w:rsidR="00BB1040" w:rsidRDefault="00BB1040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589BC2C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7DCD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001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4AD0F57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67D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0E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566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B87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4BA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3BDC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454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2418327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E6B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A39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7A101D0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CBF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B48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7B8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9D2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8FC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9E1E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94E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4FDDAF0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947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CC2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76DAA21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802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628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705B3AD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4E1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7D14A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738F644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F07B8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9672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63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D97D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E7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1D7AE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3F00C3B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1B6013A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BB1040" w14:paraId="40F280E3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5BF8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EF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40C20A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FAD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18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24D2A1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35D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51AB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01C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4ED0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76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0773367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55D7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D6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7079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C3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74A9DA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2C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C7D7D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73B6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BD9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5E10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09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D8F596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0C08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6D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50EA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DCF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4083C1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2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214E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990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BC3E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5A2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D597B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52AFF4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B1040" w14:paraId="2DCCC73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7066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EAC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63C3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68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241068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9DC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456CE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6FA7B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75811FF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51C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DD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ABBF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A38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BB1040" w14:paraId="76DDD128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59E8" w14:textId="77777777" w:rsidR="00BB1040" w:rsidRDefault="00BB1040" w:rsidP="00BB104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D35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E64F4C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192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5D3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06438F8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FC5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B4CA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48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8A5" w14:textId="77777777" w:rsidR="00BB1040" w:rsidRPr="00E76AB7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D4B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6ADEE95" w14:textId="77777777" w:rsidR="00BB1040" w:rsidRDefault="00BB1040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35A0E1E" w14:textId="77777777" w:rsidR="00BB1040" w:rsidRDefault="00BB1040" w:rsidP="00E151C2">
      <w:pPr>
        <w:pStyle w:val="Heading1"/>
        <w:spacing w:line="360" w:lineRule="auto"/>
      </w:pPr>
      <w:r>
        <w:t>LINIA 223</w:t>
      </w:r>
    </w:p>
    <w:p w14:paraId="00DC61DB" w14:textId="77777777" w:rsidR="00BB1040" w:rsidRDefault="00BB1040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0FA08124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B094" w14:textId="77777777" w:rsidR="00BB1040" w:rsidRDefault="00BB1040" w:rsidP="00BB10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31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7B8035EA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4AB9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04C" w14:textId="77777777" w:rsidR="00BB1040" w:rsidRDefault="00BB1040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7A14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27BB" w14:textId="77777777" w:rsidR="00BB1040" w:rsidRPr="002032B9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224C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B6FF" w14:textId="77777777" w:rsidR="00BB1040" w:rsidRPr="00D5169A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1201" w14:textId="77777777" w:rsidR="00BB1040" w:rsidRPr="007A3136" w:rsidRDefault="00BB1040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0EBBB97B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EE37" w14:textId="77777777" w:rsidR="00BB1040" w:rsidRDefault="00BB1040" w:rsidP="00BB104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6EF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614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4381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57C7778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F4A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3F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F198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0A8A" w14:textId="77777777" w:rsidR="00BB1040" w:rsidRPr="00D5169A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446C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C759C8" w14:textId="77777777" w:rsidR="00BB1040" w:rsidRDefault="00BB1040">
      <w:pPr>
        <w:spacing w:before="40" w:line="192" w:lineRule="auto"/>
        <w:ind w:right="57"/>
        <w:rPr>
          <w:sz w:val="20"/>
          <w:lang w:val="ro-RO"/>
        </w:rPr>
      </w:pPr>
    </w:p>
    <w:p w14:paraId="056B96B2" w14:textId="77777777" w:rsidR="00BB1040" w:rsidRDefault="00BB1040" w:rsidP="007B6A84">
      <w:pPr>
        <w:pStyle w:val="Heading1"/>
        <w:spacing w:line="360" w:lineRule="auto"/>
      </w:pPr>
      <w:r>
        <w:t>LINIA 227B</w:t>
      </w:r>
    </w:p>
    <w:p w14:paraId="0B80CDBC" w14:textId="77777777" w:rsidR="00BB1040" w:rsidRDefault="00BB1040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07320A13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5912" w14:textId="77777777" w:rsidR="00BB1040" w:rsidRDefault="00BB1040" w:rsidP="00BB104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F51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15E6" w14:textId="77777777" w:rsidR="00BB1040" w:rsidRPr="003A1C1B" w:rsidRDefault="00BB1040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E847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57C8CFD2" w14:textId="77777777" w:rsidR="00BB1040" w:rsidRPr="00A77A67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97EF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9433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4358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023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CD6F41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B93F50" w14:textId="77777777" w:rsidR="00BB1040" w:rsidRDefault="00BB1040">
      <w:pPr>
        <w:spacing w:before="40" w:line="192" w:lineRule="auto"/>
        <w:ind w:right="57"/>
        <w:rPr>
          <w:sz w:val="20"/>
          <w:lang w:val="ro-RO"/>
        </w:rPr>
      </w:pPr>
    </w:p>
    <w:p w14:paraId="3B80A07C" w14:textId="77777777" w:rsidR="00BB1040" w:rsidRDefault="00BB1040" w:rsidP="0095691E">
      <w:pPr>
        <w:pStyle w:val="Heading1"/>
        <w:spacing w:line="360" w:lineRule="auto"/>
      </w:pPr>
      <w:r>
        <w:t>LINIA 300</w:t>
      </w:r>
    </w:p>
    <w:p w14:paraId="50998F8F" w14:textId="77777777" w:rsidR="00BB1040" w:rsidRDefault="00BB104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B1040" w14:paraId="01F93F0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4AF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0D1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FD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DD5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564B5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2DC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075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3D5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11C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8000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014F351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D1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BCD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E33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728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C250D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5F1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A92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448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04A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3093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5DD9BC8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B9D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5A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810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DC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7AB7D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0C5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A195B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0F0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A50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ED9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75FE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DE727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B1040" w14:paraId="37EB9E2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8E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F0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DE8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07AF" w14:textId="77777777" w:rsidR="00BB1040" w:rsidRDefault="00BB104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959D37" w14:textId="77777777" w:rsidR="00BB1040" w:rsidRDefault="00BB104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C4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91D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206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D35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6A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3C034F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135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785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6D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523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D0E198" w14:textId="77777777" w:rsidR="00BB1040" w:rsidRDefault="00BB104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75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968A71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EDEC41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A30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73B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754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7AD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4DD481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823E2C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B1040" w14:paraId="41BD9E8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8B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BD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062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013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F4FE51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260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F57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EC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A36969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CC9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3C4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5E46C7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6B0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9D3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17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C70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65E34F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82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93677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364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7F5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DB8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254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BBB276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126C565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D3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EE7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00A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F41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492EB2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C26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55F31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A2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BE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7D5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E2F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26392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B1040" w14:paraId="01996C7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AC5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0E3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F86764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45E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8D0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24C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BAF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531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B6D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C20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467DDF9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528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909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AEA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6E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640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49E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988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8925D3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C97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978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66BC3947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050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F78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B3A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599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2AA12F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436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5F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FBD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432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6B9C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0C3D0F3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18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8D3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530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DC4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6456EF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7A6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CC8D9B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0549F0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965210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7B051A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13C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E97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E22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130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0C419B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E1AFBDD" w14:textId="77777777" w:rsidR="00BB1040" w:rsidRPr="004870EE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B1040" w14:paraId="48599F4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18E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F1E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D380E8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13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2E6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2D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82A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DB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DC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3AF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5F840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B1040" w14:paraId="7D78F15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DF6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1F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309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35B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DEE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92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7C0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94EA87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710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82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36D43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B1040" w14:paraId="2523366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73E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8756" w14:textId="77777777" w:rsidR="00BB1040" w:rsidRDefault="00BB104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C26A6BD" w14:textId="77777777" w:rsidR="00BB1040" w:rsidRDefault="00BB104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78D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150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21C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BA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4F3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5D4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4F2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A950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B1040" w14:paraId="708C9FB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14F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11C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AF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B9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D8D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B1C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EFB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9852F5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245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46B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A5D94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B1040" w14:paraId="780465F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75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455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044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99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F0C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F7F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6C2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090578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981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51F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23BE0B9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BA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21F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E91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658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DE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D2E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07A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C592EB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CEB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65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1ECEF55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417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945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9A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B40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3B6504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52F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9A596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7AA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0F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640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683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88C43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DBC2DA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B1040" w14:paraId="425D1969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0A21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503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52D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B49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551887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BF4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1CD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908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165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188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0AF2C74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A42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C2F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C5734A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F01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BBE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67B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1A696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EEFD04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11614A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24055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BCC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82D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720B2C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DCE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5F5F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4E68DF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1A170B" w14:textId="77777777" w:rsidR="00BB1040" w:rsidRPr="00D344C9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B1040" w14:paraId="335ADE8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D72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676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ECD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7E1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177E8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5ED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68DE0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ABC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71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700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CE7A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FCD850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036589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B1040" w14:paraId="7529492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F63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DB5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BBB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92A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EC1FB5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580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2E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F25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791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D7CC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CBA8E4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1B0F5D" w14:textId="77777777" w:rsidR="00BB1040" w:rsidRDefault="00BB104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B1040" w14:paraId="614E9DE3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A23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5A5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9C7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15D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FD08AC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04E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DEE017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DDB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B65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AB1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1F4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1651D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B1040" w14:paraId="208E09D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062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B7B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2A1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C3A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FB7236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FD60DA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1D73E7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852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E13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A9A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D07725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A5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7A0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BF4BB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C99E0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BF480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43A3EA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9837DD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47F78D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94BEB4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B1040" w14:paraId="588129F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568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CE2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050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87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FB3C79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14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753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E84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32A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D5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32830D8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7EC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E7D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90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D59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DEFE87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DD7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39D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449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649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B12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134CD7F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423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19D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092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D70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6BC2A6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5DA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1BA36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E58B64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55B86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35D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2F3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E35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D6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00FE7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2EC51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B1040" w14:paraId="35F95FA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882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2E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080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6AF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942E2E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0CE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87167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D80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2CE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C2D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FC7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11125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B1040" w14:paraId="472C482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97F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695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336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0B2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4459FF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E8C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1C4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229C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812A69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E8CF81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8E6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FB07" w14:textId="77777777" w:rsidR="00BB1040" w:rsidRDefault="00BB10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88B02A6" w14:textId="77777777" w:rsidR="00BB1040" w:rsidRDefault="00BB10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7F1829B" w14:textId="77777777" w:rsidR="00BB1040" w:rsidRPr="001D4392" w:rsidRDefault="00BB1040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B1040" w14:paraId="2EA41D8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E3D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DF7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622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183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EA34DA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891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130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3383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BC1EA00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93AF1C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55AD2E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15A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4A35" w14:textId="77777777" w:rsidR="00BB1040" w:rsidRPr="00616BAF" w:rsidRDefault="00BB10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4BC957" w14:textId="77777777" w:rsidR="00BB1040" w:rsidRDefault="00BB10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77F2A2" w14:textId="77777777" w:rsidR="00BB1040" w:rsidRPr="003B726B" w:rsidRDefault="00BB104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B1040" w14:paraId="4A7E6B5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798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716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5BF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69D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4A5706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4A6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187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8EE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9B970A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C5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F7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58173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2660D45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FAA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663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0D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4A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C2EF84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0FE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405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4C3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5547DD4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56BF44D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987EFFB" w14:textId="77777777" w:rsidR="00BB1040" w:rsidRPr="001D4392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715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B5F6" w14:textId="77777777" w:rsidR="00BB1040" w:rsidRDefault="00BB10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94422F" w14:textId="77777777" w:rsidR="00BB1040" w:rsidRDefault="00BB10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BBD82C" w14:textId="77777777" w:rsidR="00BB1040" w:rsidRPr="003B726B" w:rsidRDefault="00BB104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B1040" w14:paraId="3D7C37B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1A7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3E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BAA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65D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32012D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EBF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5A7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6B1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D54EFE1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E837B5A" w14:textId="77777777" w:rsidR="00BB1040" w:rsidRPr="00E731A9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5202C33" w14:textId="77777777" w:rsidR="00BB1040" w:rsidRPr="001D4392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67C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59E4" w14:textId="77777777" w:rsidR="00BB1040" w:rsidRPr="00616BAF" w:rsidRDefault="00BB10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2371F2" w14:textId="77777777" w:rsidR="00BB1040" w:rsidRDefault="00BB104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D71CE5" w14:textId="77777777" w:rsidR="00BB1040" w:rsidRPr="003B726B" w:rsidRDefault="00BB104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B1040" w14:paraId="1A56F70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15A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E3D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39F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EC2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1DEE84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1B3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0F9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B7B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6C23AA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C0D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A9B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5C8E3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C832F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B1040" w14:paraId="1A23DB1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B41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E42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FFF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79D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8D1A47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73B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210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F89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0B199D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C23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B48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B1040" w14:paraId="36AF87C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982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29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5D0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0DF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85D74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C0F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F10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EBA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10FD8B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616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C1D3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E8A9CD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2091988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7C1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4AF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7EB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7F7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13990B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53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B310D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69C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481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9A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B51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3922F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00833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18B6316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BB1040" w14:paraId="4D31665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4CA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AC2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6A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5B6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1847B2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316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3B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837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D46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566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D15EDE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B1040" w14:paraId="0B5C506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86B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727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5B03FB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D67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F59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DDB719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6A11EC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3E6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6AB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563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E86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67C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D9108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6A2A17E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A5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6D2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AAE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B7F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02B3F7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FF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EBB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8DA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216DB6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933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0AF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040" w14:paraId="71B62776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AEC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6C3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305B5D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47C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6FB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6C3CEE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BE1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B4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E4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F05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EE3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1652E8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5ECE45C3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CBD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8ED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57B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512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A8A776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D128F1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C0850C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B47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497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73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962B83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997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F82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0E5B3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60AE78BF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28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E69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717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F19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870EDA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DC6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6A741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08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DC3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B87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A30F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48BD53D2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32C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75C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46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3C9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C549A5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5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1C4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DA7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2022831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36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DB1D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8B6D2AE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70D25A0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8DB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51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C4B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890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A2FD41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4AD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8F3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0A6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5B7D2F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BE8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F91F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560E23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4CAC36C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8B6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6FC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BC7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663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05B3A4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77A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34E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00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BBB58F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69B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ADD0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C19CDE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FD838B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B1040" w14:paraId="1369F21B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1F0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3C9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FEF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4E5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4B899C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0FA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5C7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AA9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A4EB55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A1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929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C5E18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4333C3F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52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0E4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9C3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70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1DB5CB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D48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C2549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C34AA8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7DFBC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67F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85E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572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D03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A5C54F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2D15501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DFA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127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3DDC590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BE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0E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C9AAAA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492B31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06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D2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B9C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E13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AD1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8518C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677B1E2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06C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F4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4EC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F16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5C6A0D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160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57D8E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91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EE8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527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794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F05F0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B1040" w14:paraId="248D5FE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CE3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BEF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3F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8AE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A23D5A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31D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CEFED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1E6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13E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97D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679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3B5DE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B1040" w14:paraId="15E6C7F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C86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0D0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A66B2A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293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9CF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7F15B5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D9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85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333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F61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533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BB1040" w14:paraId="6B99EBE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DD1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E32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A41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CEE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1C4D3C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55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D2A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AB0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511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496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337AA69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1EB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DFD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7456619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54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CF1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5A613A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D2A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BE8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696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9A3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FFB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4656B1D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B9C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371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ADEB2B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B2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89D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989BDB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1F2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95B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E9F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A4E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979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691DB3D6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DA2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0C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CCA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FF0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E836E6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74D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A1DC2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B18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8D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066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DB3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14842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B1040" w14:paraId="7278676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0E7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5F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BEFE43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EBF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429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0292E2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024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560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F8E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C91604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8F3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CBEA" w14:textId="77777777" w:rsidR="00BB1040" w:rsidRPr="0019324E" w:rsidRDefault="00BB10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4D17EB1" w14:textId="77777777" w:rsidR="00BB1040" w:rsidRPr="000160B5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3F6145F" w14:textId="77777777" w:rsidR="00BB1040" w:rsidRPr="006B78FD" w:rsidRDefault="00BB10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A40ECC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99C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ADA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1B2858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C1B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823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72834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E19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D49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AA8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8A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AB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13EB91" w14:textId="77777777" w:rsidR="00BB1040" w:rsidRPr="00ED17B8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75865267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C4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F95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EAE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824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16D0A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823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EE7182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80A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B96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D4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FBC5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B848245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B1040" w14:paraId="737837ED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223E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82D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FFB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3E5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AC27A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67A3DA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556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8C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9CC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D3B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ECC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DBEF4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7722A1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B1040" w14:paraId="46E433BD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7D3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025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A44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845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AEF96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14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065C5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E11B05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A652D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EC1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CEE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3AC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77C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B9C97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72884F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B1040" w14:paraId="25478E9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8D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D98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3FE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404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158E3C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05D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C75D9A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E5B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80D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660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4E5E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A2269F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B1040" w14:paraId="4A04F56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B4E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CC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5E9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D6B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C8FB0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F96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C6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33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D60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B936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4A43153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B1040" w14:paraId="0BCD31A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19E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D14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C3B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60C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A3B01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EA661D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004D4B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64B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89B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104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D1E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470B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35905967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F0DE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51A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9DA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D56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9B948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D9F036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852248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9CD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EF9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CF1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91E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EC68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5FE2BCE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959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AAA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7CF8D8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4B1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4D9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1DF3F5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B98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B18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5BB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AF97DA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30A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A2ED" w14:textId="77777777" w:rsidR="00BB1040" w:rsidRPr="0019324E" w:rsidRDefault="00BB10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614EA4" w14:textId="77777777" w:rsidR="00BB1040" w:rsidRPr="000160B5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E12BCD2" w14:textId="77777777" w:rsidR="00BB1040" w:rsidRPr="005C2BB7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A441A2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94A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D29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A68B15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13B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AED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7B14EC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74D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57E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35C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F7D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1089" w14:textId="77777777" w:rsidR="00BB1040" w:rsidRPr="00EC155E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B1FD0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B1040" w14:paraId="6E3916F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641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D9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5A6FA7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3F5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72C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FA2BA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E2E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BE3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247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15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7822" w14:textId="77777777" w:rsidR="00BB1040" w:rsidRPr="00EC155E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1E17A0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213D758" w14:textId="77777777" w:rsidR="00BB1040" w:rsidRPr="00EC155E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B1040" w14:paraId="7DBDA0F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22C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C0B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A86960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6B5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032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57CCB4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5F8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422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1EB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46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5B0D" w14:textId="77777777" w:rsidR="00BB1040" w:rsidRPr="00DE4F3A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ACCCE1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E0A8C4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5B3CC9E" w14:textId="77777777" w:rsidR="00BB1040" w:rsidRPr="00DE4F3A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B1040" w14:paraId="5CA17A4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F0B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80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6BEADC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C14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735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8E148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CC0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9AE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DD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AD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2F7E" w14:textId="77777777" w:rsidR="00BB1040" w:rsidRPr="00DE4F3A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12DE1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4E0341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83B0E55" w14:textId="77777777" w:rsidR="00BB1040" w:rsidRPr="00DE4F3A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B1040" w14:paraId="42B8124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578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0E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44E82B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9A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F73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43A82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A96D77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5D9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A17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8D5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985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5715" w14:textId="77777777" w:rsidR="00BB1040" w:rsidRPr="00DE4F3A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991CF2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9C4848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31BF5F8" w14:textId="77777777" w:rsidR="00BB1040" w:rsidRPr="00DE4F3A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B1040" w14:paraId="5E00F54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BF7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801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D05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E8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5E48FB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2EF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FC3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9EF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A98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139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63A8D5E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7C9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883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3779638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03F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FC7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6865E2E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18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31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392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40F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4B1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9FC6F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5BA1A7A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B1040" w14:paraId="1DCC1C0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056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68F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70919A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3B6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0F2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EC9D18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5F8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2B1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ECA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727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19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E376BB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EC2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0D3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288619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602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906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542115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F53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460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7A1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E45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F69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A6DB49" w14:textId="77777777" w:rsidR="00BB1040" w:rsidRPr="00CB2A72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166C7D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306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F96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BF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CE1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1EB977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F7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A70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43E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F40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59E1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7EBDC1F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27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43E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E95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2C3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3C4F46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0D5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F6DD11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9E6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501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ACE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908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F3565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4582F5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B1040" w14:paraId="6BF677C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616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795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9E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8B7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BB4880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C51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C44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9F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978C9F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CEE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880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11DB7FA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1E7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EF6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493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BA2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FFC099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B74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C9B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C17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BD46E8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87D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D3F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B1040" w14:paraId="3A67782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EF3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0B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351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C18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DCFA86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F02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16F05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65C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FF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913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FBAC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A329F4C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315E7B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B1040" w14:paraId="2F447BDE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4E4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B2E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51D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945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55D08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CB3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7CDB7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3FF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E6F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A4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570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31419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AF2C5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B1040" w14:paraId="43A2865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B5F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6E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B5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875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D1330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ACD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B6CCB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223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4A4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B3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8E7C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D619A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B1040" w14:paraId="351BFF4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8DD1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743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AA3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943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714DD3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BCB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33053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BF3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13A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6E0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7250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BC4A7E" w14:textId="77777777" w:rsidR="00BB1040" w:rsidRPr="00D344C9" w:rsidRDefault="00BB1040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3829F0A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B1040" w14:paraId="29423D0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121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EB8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22E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229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4BF3F9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43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D43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FF9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87A69B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7E0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9A2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BBC2E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731B6E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B1040" w14:paraId="6EEB516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9E4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9DA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86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6B1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7280A4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61EE18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9BE66B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15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918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CF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45A8DCD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364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8E3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9FBB9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0AC4242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272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8AB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356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618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1E1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ABB00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7A7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40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165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17A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C60CC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E40C9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B1040" w14:paraId="6054929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769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3B9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6EB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17B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2606CC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31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A2ACAE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D41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42F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08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D0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BC13E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B1040" w14:paraId="2BAF6B1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30A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698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71B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E46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F5701D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7EF541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401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388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826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D2CE6C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5AA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A9F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94348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4178828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3C7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373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E86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B71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1E0DB4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A47D21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053537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B81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4FD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25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7F6A3F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21E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C5C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16E9670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DB4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AD5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190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ED2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79388E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8F7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97E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6FC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1C4D5E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DA6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733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B3AC6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3DD11C5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295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CD3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86C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918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F01028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7D2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98F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F40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8DA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F7A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567955C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975E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AF7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2D0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E8A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D16E02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11D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C29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F24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0BE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20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27A0B523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D051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68E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1A1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0E4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6E242B9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F93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EB7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8C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D80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8A68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B1040" w14:paraId="0ECEACE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53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35C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35B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3FB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501221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E6C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F36E5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1E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95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B9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D2A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C1E84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F8813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3B823F9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B1040" w14:paraId="226EE73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9EA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E1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66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80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E6DAAE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31E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80C6E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716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E94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2BE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2C5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06E2F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253F2A1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033EFCA5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B1040" w14:paraId="38E0A1A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CEF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47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09B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89D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A701D0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347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43C02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374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D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402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66B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9E7EE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777C1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B1040" w14:paraId="0CBCC9C3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491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2F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0B4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E32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46739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C7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90E72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960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D36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5B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9A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877E7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B1040" w14:paraId="22D5591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069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DD5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B6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3C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D13D59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126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8A950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E3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CEF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183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E5C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F4DD2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B1040" w14:paraId="1165C9C7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AAF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A21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16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90A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387A3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3DA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D67A15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05B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E9C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EB2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D2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59F9743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822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E81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12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22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941D1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0B2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1153C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8C5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515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EE4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608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CA039D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B1040" w14:paraId="7564DBA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DB6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3F6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829357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41B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E73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19F31D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8F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8B9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D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425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B31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1715F6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BB1040" w14:paraId="036CAD4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D0E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836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9C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5DC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A01E0F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D0E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9ED73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E90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398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53B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A0B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9D9BB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B1040" w14:paraId="6880EB5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594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BC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ABD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F1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C003E4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DCF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66F24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917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352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598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6E4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FB35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B1040" w14:paraId="1645C22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8DA1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257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0FA271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580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E6B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0F95F0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D01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6EE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588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DBA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80B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215B9BF2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36C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07C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24B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4E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0FF0F5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374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5AE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40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673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A0D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0F6913F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67B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627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6CFB6B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25C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618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9FADCF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CB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666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DD5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830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CD9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A7C62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BB1040" w14:paraId="0D80C1A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D01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92C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0A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61A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46C16B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67C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89894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D9D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CD8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2F6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1F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1F999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540642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B1040" w14:paraId="2A2157C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2B6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208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BC8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69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B0C9D2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48C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98B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749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0BA324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7F7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08D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2A1B2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614A4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76AE008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B1040" w14:paraId="0D534104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D14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207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DA8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605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B80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BA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E79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F92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0E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8D3B855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B1040" w14:paraId="1BB05EE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96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020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1F098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BD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286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11479F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FF7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F55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D46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62696D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FB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03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5DB3D50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642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709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E4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F47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AC355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7E8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B1D96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8A75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0E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52D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C7B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766616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B1040" w14:paraId="49126E2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7BB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B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FF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A96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1D866C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A70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7D0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517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8A8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6B5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C879958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B1040" w14:paraId="5FD505E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B0C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D5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A0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404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403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01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027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913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A1D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B1040" w14:paraId="0705B8E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7A4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16A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50E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4D6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9F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04A0C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D98619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E47DE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BFBD0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480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359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AD6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C2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662CC6D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A43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256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90F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A6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BCD71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D5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E68077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C8D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99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6E3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B93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B1040" w14:paraId="7427437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138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66C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C63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6D4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C85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C463C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D3410E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1D8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1D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D95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4B6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E2A17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D59ABF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47193C1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47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D20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40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D50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FB653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2677EE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7B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661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846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12C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2E1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237BFB6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DFD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691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0B6685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2C1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880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13589A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90F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A15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3E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2F9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8E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C4C9B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BB1040" w14:paraId="0D7E19D5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6A8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455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D8C00B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CFC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160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225EE3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0A6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CBE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D0E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1E8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A3C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4BE9C8B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C29E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0C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EF4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8EF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470BCE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9B1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0777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43F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052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893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4F4166F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191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E79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646B64D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D6F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3D5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0A7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867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BB3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648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762D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6F42EB9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5B5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D0C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716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53F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916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339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901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6FA1F6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396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60A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2D2760D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08B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C86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816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C9D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3CD94D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700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7E268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499867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CF7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81A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24A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FDC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102520B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CB8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B0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38B605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D23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2AB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0E50C3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2E1359A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7623B5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E8A9DB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690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C21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3EC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4DC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9E4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3B80415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461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FDF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930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F9B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AAB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A0F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C0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660328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A23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CA4A" w14:textId="77777777" w:rsidR="00BB1040" w:rsidRDefault="00BB1040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452C792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72E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1E7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DA1B22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192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3F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9E0487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C49576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4ABA1A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42B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2A4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17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FB6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719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2BC5B7CA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E280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22B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94A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CFA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705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5938D9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AAFD9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2CF0FC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062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F81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5AF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13B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A294194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B1040" w14:paraId="260B181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7ED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1D9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BE8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6CB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AD4148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331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2F2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1E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3A9D67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9FB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45C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0DBF9CB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60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4DD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D36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B76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4DE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9C5C1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37E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053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F15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897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3B85C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488C379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42472CC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4B28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05F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872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12F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F93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224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C3F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5BA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103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B1040" w14:paraId="6EFE707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BDF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262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0D3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0A9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3C5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C6D9D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0E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958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0BA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737D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669151B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21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C98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E95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3EA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3DE149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CE7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E2F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932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9B0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730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6156A889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EF8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80B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6D0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A39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BF9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A55B98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5BA65C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AE03E7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7C84E2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3D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8ED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DEA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595B" w14:textId="77777777" w:rsidR="00BB1040" w:rsidRPr="00D344C9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54C2E6D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7D9E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EBD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D7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CE3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53918D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58B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AABDF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47C51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DAF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5CB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BA6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379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BD1A56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B1040" w14:paraId="28F3766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779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A46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3D3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12E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B24793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CC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836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02F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9C2F9C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E1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3AC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609D879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0BC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163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0938B03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1A5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50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E5B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D4C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FB5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D82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3BF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040" w14:paraId="1D241C4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2B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02F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7AB9256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D2C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F74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5D458C2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05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D22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8D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C16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C3A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B1040" w14:paraId="09132CE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F9F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FE6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7D0DFE0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736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5CB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50933B8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8A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771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A7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4645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CCC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2111560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9DF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BC1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247902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3BE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C55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6866BD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79F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92F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AA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3E1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401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7163ED8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E95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B2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45BB85F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A1B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81E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AD1A97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BC1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200B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FD5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E1E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443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03F348E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68AC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5D3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9049CF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853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BF3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815CD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CF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917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609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E8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56E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110C10E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2727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DD7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C47A69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08CA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FDD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978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995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9E3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6401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25A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0AF1E57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F9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F2B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890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CC3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616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5B6A86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28A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4ED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475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8D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B1040" w14:paraId="357ED05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0B1F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AAB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541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46E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130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6500E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E79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980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D86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C62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B1040" w14:paraId="6262518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4AF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73E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FE6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5F5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218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6C11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9AF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114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D44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04129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E4B1B4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B1040" w14:paraId="4F8BDD1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8C1D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34F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A81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7BC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8F8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F867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BA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5C5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9DE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2032A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3452AE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B1040" w14:paraId="4F41E02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C1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C9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4C1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1A3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E88C17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151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1C0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F80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8C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BC4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B1040" w14:paraId="4EC5CF1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9CD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2A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B863D73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2883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B3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A6E572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78D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D1E9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BBD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61D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882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040" w14:paraId="26613DC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11BA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FC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02D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0F5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5C2266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97F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727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29D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7C3E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2D8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44EF65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44E770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39EDB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B1040" w14:paraId="0E07DB4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D86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AAB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099F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075A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F40BC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4D9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F0A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C78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5AF0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7B4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A74628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DF4FDB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B5DDB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B1040" w14:paraId="3392E86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CB53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B6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C5C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5EC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864DF0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C3E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2D2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4DF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F56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01A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A84351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CF6846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417E3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B1040" w14:paraId="2F904B2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9A81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8D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98A4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FAF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9D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17E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FA7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A99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7B4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4A3F4D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55A2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B1040" w14:paraId="344C684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8D45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DB1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E46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6F93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472A6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7124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27F4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861E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1BDE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EDF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F74E54E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8DC85D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B1040" w14:paraId="3017DD9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88F6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2F2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4A62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493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63FAD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4D90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7026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055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86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4FB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CEC2AD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3374E1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B1040" w14:paraId="715AA6F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BB74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238F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DA9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A7D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33064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82F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83D8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B2D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8C83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767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60F318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B1040" w14:paraId="718DEF9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4B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C6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0DFA0D9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85B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9200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0E5DFA5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880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01C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1B7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B59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2449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36AE870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6359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31F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821B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A8C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F217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6D01F1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5AC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DF6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9BDD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61A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76FA84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75724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B1040" w14:paraId="7C6F695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1072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282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E1DB10D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01CF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43FB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CF98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EB22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D4B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8620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616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040" w14:paraId="5BC4CBF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A7B" w14:textId="77777777" w:rsidR="00BB1040" w:rsidRDefault="00BB1040" w:rsidP="00BB104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CC0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2F6C5C5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C3E6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2447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7A7C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8D7D" w14:textId="77777777" w:rsidR="00BB1040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EDA" w14:textId="77777777" w:rsidR="00BB1040" w:rsidRDefault="00BB104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E09C" w14:textId="77777777" w:rsidR="00BB1040" w:rsidRPr="00600D25" w:rsidRDefault="00BB104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A932" w14:textId="77777777" w:rsidR="00BB1040" w:rsidRDefault="00BB104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7D2873F" w14:textId="77777777" w:rsidR="00BB1040" w:rsidRPr="00836022" w:rsidRDefault="00BB1040" w:rsidP="0095691E">
      <w:pPr>
        <w:spacing w:before="40" w:line="192" w:lineRule="auto"/>
        <w:ind w:right="57"/>
        <w:rPr>
          <w:sz w:val="20"/>
          <w:lang w:val="en-US"/>
        </w:rPr>
      </w:pPr>
    </w:p>
    <w:p w14:paraId="529B49A9" w14:textId="77777777" w:rsidR="00BB1040" w:rsidRPr="00DE2227" w:rsidRDefault="00BB1040" w:rsidP="0095691E"/>
    <w:p w14:paraId="2A65C711" w14:textId="77777777" w:rsidR="00BB1040" w:rsidRPr="0095691E" w:rsidRDefault="00BB1040" w:rsidP="0095691E"/>
    <w:p w14:paraId="35DA368B" w14:textId="77777777" w:rsidR="00BB1040" w:rsidRDefault="00BB104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F6B3629" w14:textId="77777777" w:rsidR="00BB1040" w:rsidRPr="005D215B" w:rsidRDefault="00BB104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0AEB350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7732" w14:textId="77777777" w:rsidR="00BB1040" w:rsidRDefault="00BB1040" w:rsidP="00BB1040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8AC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D43" w14:textId="77777777" w:rsidR="00BB1040" w:rsidRPr="00B3607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5A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6C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2F1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C90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DFA560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83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513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B1040" w14:paraId="12F427E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DC8" w14:textId="77777777" w:rsidR="00BB1040" w:rsidRDefault="00BB1040" w:rsidP="00BB1040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BE9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0AE" w14:textId="77777777" w:rsidR="00BB1040" w:rsidRPr="00B3607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F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14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3B05C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530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6D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4D7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31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F55F0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74B687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B1040" w14:paraId="0EECFC7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8E01" w14:textId="77777777" w:rsidR="00BB1040" w:rsidRDefault="00BB1040" w:rsidP="00BB1040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81F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FD7B" w14:textId="77777777" w:rsidR="00BB1040" w:rsidRPr="00B3607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313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32733D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B5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D29A26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499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A8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9DA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2D8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B1040" w14:paraId="5E4128B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72AB" w14:textId="77777777" w:rsidR="00BB1040" w:rsidRDefault="00BB1040" w:rsidP="00BB1040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34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22E2" w14:textId="77777777" w:rsidR="00BB1040" w:rsidRPr="00B3607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E96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0B7023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7DBC93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5F9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8D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28B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ACC854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75A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E4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3625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4C46887" w14:textId="77777777" w:rsidR="00BB1040" w:rsidRDefault="00BB1040">
      <w:pPr>
        <w:spacing w:before="40" w:after="40" w:line="192" w:lineRule="auto"/>
        <w:ind w:right="57"/>
        <w:rPr>
          <w:sz w:val="20"/>
          <w:lang w:val="en-US"/>
        </w:rPr>
      </w:pPr>
    </w:p>
    <w:p w14:paraId="3A885628" w14:textId="77777777" w:rsidR="00BB1040" w:rsidRDefault="00BB1040" w:rsidP="00F14E3C">
      <w:pPr>
        <w:pStyle w:val="Heading1"/>
        <w:spacing w:line="360" w:lineRule="auto"/>
      </w:pPr>
      <w:r>
        <w:t>LINIA 301 F1</w:t>
      </w:r>
    </w:p>
    <w:p w14:paraId="1B5E0EA8" w14:textId="77777777" w:rsidR="00BB1040" w:rsidRDefault="00BB104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B1040" w14:paraId="0CAAC1F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982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A5B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9E9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3B4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C3FBF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3E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594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367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F00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841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4CBC6D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09E7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A41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AB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E52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3268A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AEA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06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245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4B9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D70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B06A43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E347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F04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040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3C6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2B670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698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3E6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031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F2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3E0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5A9AAD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3CEC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85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509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FAA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1DD8E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DA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3D3DB5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19334C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C19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8AC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35C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E6F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5D319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5E57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ED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9BF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15D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F48F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9C3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82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DB3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343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C3E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ABA87E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9C32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95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1A1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D9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B08F6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7B2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5B3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05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57D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1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A6B9F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1C0F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559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9D5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C2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1CB2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0C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DC16C1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8E2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F3B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77E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398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6B5003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E1A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61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1A0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BF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85A34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C7B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5C7B8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5FC743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10236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7C0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C2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B37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3C1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5360D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3139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19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436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CB5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8ED16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63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966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FB7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868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07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2CF4E6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9C6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0EE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495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33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306E0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87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C700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A5F0C0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334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D5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57C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387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B045A7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DFF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C7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422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064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2C387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1E7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E6D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71E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2E3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CD8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3149DA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017E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0C5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A5E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F31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59FD6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99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DB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E66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9DB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33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3A19E35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642B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7E3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FCF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371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B76EE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70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32C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363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C23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0F6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68736F8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55A9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F85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8B3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3DE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92E79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9F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D4EE1E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FF0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9EC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3B3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D3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CAFFCF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3F46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20D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C69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051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D7123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71F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F39F99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E2954A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32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54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FB3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EA0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C918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B1040" w14:paraId="732C761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3C91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6B8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06C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562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3A1FC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21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749593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3EF91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A03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259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0A9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E1D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B1040" w14:paraId="7C41A34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C4F8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0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C5D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CA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8B4C0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A6B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C1F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BA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B32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D4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2BDC25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343B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0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25A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8FB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9DB4C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FB5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C43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781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5CA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53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3C551D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86A1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82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30D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E98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127FD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E2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CD8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6B3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2AD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8E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20F32A41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D430" w14:textId="77777777" w:rsidR="00BB1040" w:rsidRDefault="00BB1040" w:rsidP="00BB104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2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361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83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E3065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93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DD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D98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0D5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B16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332B51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B5A584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3F947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D2F499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A2678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BA8C48D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69244AA4" w14:textId="77777777" w:rsidR="00BB1040" w:rsidRDefault="00BB1040" w:rsidP="007E3B63">
      <w:pPr>
        <w:pStyle w:val="Heading1"/>
        <w:spacing w:line="360" w:lineRule="auto"/>
      </w:pPr>
      <w:r>
        <w:lastRenderedPageBreak/>
        <w:t>LINIA 301 G</w:t>
      </w:r>
    </w:p>
    <w:p w14:paraId="30507675" w14:textId="77777777" w:rsidR="00BB1040" w:rsidRDefault="00BB104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B1040" w14:paraId="4136222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2A2B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67EC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9A55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814E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E03952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CA2B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6FA31F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AB63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C79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92EC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4D1D" w14:textId="77777777" w:rsidR="00BB1040" w:rsidRDefault="00BB104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2D5F0B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4374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9AB2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8B8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DDB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7A7764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F19F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3C46B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72A2BE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9DA23F2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DB5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B667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7BC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BC8AD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E7BF4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B1040" w14:paraId="5966D87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9BB5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58E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A64B2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F062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93B2C5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213B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8DC355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78B40C4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4B1D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5BF2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2689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52485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D544C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E28A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ABA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6E73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EA47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E0579F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409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7B75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FD7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70E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85F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C6781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EED6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412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BACE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1147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86C396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267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55F5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70B8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91F15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331C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2D264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8981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0E60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6406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0A47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5F264C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300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CD6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2BAE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99B0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C8DC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384A67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24C3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FD9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9C1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B58E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BEFDA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B252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09F3C3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8955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67B4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5ED2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970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E9B49B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869B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D9AE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94DF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C61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751604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4396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5FAACE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288E75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EE73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AAB5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867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7AA1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BE226A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68B8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04A7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6224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F95D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4C290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770B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416B7FC" w14:textId="77777777" w:rsidR="00BB1040" w:rsidRDefault="00BB104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3A54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850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2A14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963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9FC4C80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146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DFE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8B1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51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BFD861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C43A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60A762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5022AED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9526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9E7C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C00E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BE17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652C905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A3AA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071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172A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977A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F0E868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A363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0359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6D3C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7309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EAC0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BCC1F80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D45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C495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CFC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5CFA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60BF5B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C6A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0F56A1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3A34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9CF5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2218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CA4F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4F0002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536F" w14:textId="77777777" w:rsidR="00BB1040" w:rsidRDefault="00BB1040" w:rsidP="00BB104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8C4E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9B5F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247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D08D73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3C56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74A0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FF9B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C335" w14:textId="77777777" w:rsidR="00BB1040" w:rsidRDefault="00BB104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C9A8" w14:textId="77777777" w:rsidR="00BB1040" w:rsidRDefault="00BB10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43CFDC" w14:textId="77777777" w:rsidR="00BB1040" w:rsidRDefault="00BB1040">
      <w:pPr>
        <w:spacing w:before="40" w:line="192" w:lineRule="auto"/>
        <w:ind w:right="57"/>
        <w:rPr>
          <w:sz w:val="20"/>
          <w:lang w:val="ro-RO"/>
        </w:rPr>
      </w:pPr>
    </w:p>
    <w:p w14:paraId="22E8F4E6" w14:textId="77777777" w:rsidR="00BB1040" w:rsidRDefault="00BB1040" w:rsidP="00A04CFB">
      <w:pPr>
        <w:pStyle w:val="Heading1"/>
        <w:spacing w:line="360" w:lineRule="auto"/>
      </w:pPr>
      <w:r>
        <w:t>LINIA 301 K</w:t>
      </w:r>
    </w:p>
    <w:p w14:paraId="5E07D46C" w14:textId="77777777" w:rsidR="00BB1040" w:rsidRDefault="00BB1040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B1040" w14:paraId="4D9C827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2E44" w14:textId="77777777" w:rsidR="00BB1040" w:rsidRDefault="00BB1040" w:rsidP="00BB104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A4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156E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EAC" w14:textId="77777777" w:rsidR="00BB1040" w:rsidRDefault="00BB1040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BA9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1B5A" w14:textId="77777777" w:rsidR="00BB1040" w:rsidRPr="00DC00E9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1AE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9CCE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6DF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469C27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2CC1D33D" w14:textId="77777777" w:rsidR="00BB1040" w:rsidRDefault="00BB1040" w:rsidP="00956F37">
      <w:pPr>
        <w:pStyle w:val="Heading1"/>
        <w:spacing w:line="360" w:lineRule="auto"/>
      </w:pPr>
      <w:r>
        <w:t>LINIA 301 N</w:t>
      </w:r>
    </w:p>
    <w:p w14:paraId="22D18588" w14:textId="77777777" w:rsidR="00BB1040" w:rsidRDefault="00BB104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B1040" w14:paraId="61D51A7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78FD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5FC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DF7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ACB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D7F14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46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02C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663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D7E6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417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EC13FE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35D3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BD6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61B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B91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7B959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2FC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DC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8D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6BF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6A2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457E3B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0DD6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10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9FE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560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4A20F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150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65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38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E93F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CDA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49F17" w14:textId="77777777" w:rsidR="00BB1040" w:rsidRPr="00474FB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B1040" w14:paraId="4696BCB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DD9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7C8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E1F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27F" w14:textId="77777777" w:rsidR="00BB1040" w:rsidRDefault="00BB104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57288E" w14:textId="77777777" w:rsidR="00BB1040" w:rsidRDefault="00BB104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CAB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D2E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93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36A5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53B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2FE304B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B74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403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EF0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9FF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B1421E" w14:textId="77777777" w:rsidR="00BB1040" w:rsidRDefault="00BB104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3BE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0035C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A1BE39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F37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4E7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A3A9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7D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49182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301D5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B1040" w14:paraId="573EA5F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1C5F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3E1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04B6FB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3C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FB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D61CA8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7BD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53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0B1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CB7A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B16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008898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1ECA" w14:textId="77777777" w:rsidR="00BB1040" w:rsidRDefault="00BB1040" w:rsidP="00BB104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F81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240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58C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DA50A3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47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7EA2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FD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DC6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788B" w14:textId="77777777" w:rsidR="00BB1040" w:rsidRPr="0022092F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428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902BF8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34F18A0B" w14:textId="77777777" w:rsidR="00BB1040" w:rsidRDefault="00BB1040" w:rsidP="003260D9">
      <w:pPr>
        <w:pStyle w:val="Heading1"/>
        <w:spacing w:line="360" w:lineRule="auto"/>
      </w:pPr>
      <w:r>
        <w:t>LINIA 301 P</w:t>
      </w:r>
    </w:p>
    <w:p w14:paraId="3149A848" w14:textId="77777777" w:rsidR="00BB1040" w:rsidRDefault="00BB104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5A02B35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954A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2E7E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64B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C20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74D3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93B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4C9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FB6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2B68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386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6043DB2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1993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F7BE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F79D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EF5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5EBED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2A7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96B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934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AA5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91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E9C45F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8504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9FE1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1C5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3E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66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F9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BDE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5880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23E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093E0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B1040" w:rsidRPr="00A8307A" w14:paraId="6B65AC2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D964" w14:textId="77777777" w:rsidR="00BB1040" w:rsidRPr="00A75A00" w:rsidRDefault="00BB1040" w:rsidP="00BB1040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D367" w14:textId="77777777" w:rsidR="00BB1040" w:rsidRPr="00A8307A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FCD8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CFE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3D46854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1EF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589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C277" w14:textId="77777777" w:rsidR="00BB1040" w:rsidRPr="00A8307A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1884" w14:textId="77777777" w:rsidR="00BB1040" w:rsidRPr="00A8307A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25CC" w14:textId="77777777" w:rsidR="00BB1040" w:rsidRPr="00A8307A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C000DF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DC24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27EC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5038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32C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056221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EC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483D04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30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32C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224D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DE6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C95560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3A0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B8DF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EB0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1ED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A414B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C50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DF1E5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D5EA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3C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AF5F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54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B1040" w14:paraId="525A56D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1BD8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418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3028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344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B3D8D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A7C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3AE71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31D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A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E58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7DF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6716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B1040" w14:paraId="7D27A3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38E9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2A33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9B33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E7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31D30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C89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6EBA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12D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938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7311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542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D40B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B1040" w14:paraId="1BBA27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3069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21DC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B630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0AE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432ED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AE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A29FD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DA3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76A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C1A1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E76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F15F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B1040" w14:paraId="39885C0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CE8B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99FD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38A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C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408BE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14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78289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C14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C93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A29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B7E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E18C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952B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B1040" w14:paraId="785AB8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4F16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0F6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62A2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EA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C9DA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1BB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96FD3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77D4C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07D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59C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BAF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CD5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46DB5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B1040" w14:paraId="70BEF3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F2A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D164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A8B8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67F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A4853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B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0BF8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F5F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D0A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D6DC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8C3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3E39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B1040" w14:paraId="3CA95EE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A8E0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97A1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7CE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A4E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7FB63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73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327FC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C01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10C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2A0B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9D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D29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B1040" w14:paraId="4235293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F3E5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7DCB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BA4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EDF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A0E59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42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6EB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834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0CFE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29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C20631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3E16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8551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5E8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1C5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F1F68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DE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F41F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0A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CE6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294D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275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53F0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B1040" w14:paraId="29D884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D06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6291" w14:textId="77777777" w:rsidR="00BB1040" w:rsidRDefault="00BB10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4A63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9F9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9645B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39A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969A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9B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F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242D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8F4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91F1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B1040" w14:paraId="4BE7CB0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A58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55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598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D5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F3EC0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5DDA" w14:textId="77777777" w:rsidR="00BB1040" w:rsidRDefault="00BB104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92457B4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455042" w14:textId="77777777" w:rsidR="00BB1040" w:rsidRDefault="00BB104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2D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33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29A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64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949E0A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E3A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C0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D06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B153" w14:textId="77777777" w:rsidR="00BB1040" w:rsidRDefault="00BB1040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28C6F9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0A163F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0DD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6FD3E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1F9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CD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55CD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A4B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682A88E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C5F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459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AB95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02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B976A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F79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6CB0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4BA1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3EB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13E0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BF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D336A5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AB7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F2E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CC6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472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C8969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751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063FA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DD23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37A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7E8F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D9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5FCBC8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D642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6F3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854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93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034C9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30C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1FF56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1F0D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28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4E2E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EB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D17914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6A66" w14:textId="77777777" w:rsidR="00BB1040" w:rsidRDefault="00BB1040" w:rsidP="00BB104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F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006F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79C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D22D1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CF5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7A71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A72E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62E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369" w14:textId="77777777" w:rsidR="00BB1040" w:rsidRPr="001B37B8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B54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2E55F9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1A305CA4" w14:textId="77777777" w:rsidR="00BB1040" w:rsidRDefault="00BB1040" w:rsidP="00E81B3B">
      <w:pPr>
        <w:pStyle w:val="Heading1"/>
        <w:spacing w:line="360" w:lineRule="auto"/>
      </w:pPr>
      <w:r>
        <w:t>LINIA 314 G</w:t>
      </w:r>
    </w:p>
    <w:p w14:paraId="4C5EC8C8" w14:textId="77777777" w:rsidR="00BB1040" w:rsidRDefault="00BB104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B1040" w14:paraId="592F3F2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C40" w14:textId="77777777" w:rsidR="00BB1040" w:rsidRDefault="00BB1040" w:rsidP="00BB10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6D2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5C0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8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2B159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E84B8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3AD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9BE0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B77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4671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F1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570558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5F4" w14:textId="77777777" w:rsidR="00BB1040" w:rsidRDefault="00BB1040" w:rsidP="00BB10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126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21E8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6EC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4E127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8285BF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033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416F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05F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530A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6CD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2E37823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6186" w14:textId="77777777" w:rsidR="00BB1040" w:rsidRDefault="00BB1040" w:rsidP="00BB10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30D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75CF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478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663B9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2B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F1CA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9FA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EE1B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5D0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F07EA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2BD871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597F" w14:textId="77777777" w:rsidR="00BB1040" w:rsidRDefault="00BB1040" w:rsidP="00BB10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0F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6A00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5E3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2E14A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A05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C507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9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DC8A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43C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099C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51D5758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7C41" w14:textId="77777777" w:rsidR="00BB1040" w:rsidRDefault="00BB1040" w:rsidP="00BB10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A4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489E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F1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94A605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55DB9A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7A8E8C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01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D9E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B2F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9865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5A8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025FE9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EA3A" w14:textId="77777777" w:rsidR="00BB1040" w:rsidRDefault="00BB1040" w:rsidP="00BB104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590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71CF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F87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C1F37E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4B0CC7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DA0135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00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C1B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11D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617D" w14:textId="77777777" w:rsidR="00BB1040" w:rsidRPr="00DF53C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CB8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A3A6F8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7DE82DAB" w14:textId="77777777" w:rsidR="00BB1040" w:rsidRDefault="00BB1040" w:rsidP="003A5387">
      <w:pPr>
        <w:pStyle w:val="Heading1"/>
        <w:spacing w:line="360" w:lineRule="auto"/>
      </w:pPr>
      <w:r>
        <w:t>LINIA 316</w:t>
      </w:r>
    </w:p>
    <w:p w14:paraId="4F2CF966" w14:textId="77777777" w:rsidR="00BB1040" w:rsidRDefault="00BB104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040" w14:paraId="72BF961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96B3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FF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426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17D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2E7FDC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19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CB0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00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EF2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83C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67B7B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FED1B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B1040" w14:paraId="2C12DE1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F1CA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93A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02C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EA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DF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862BAF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EAC28D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DA8A5E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9F0DC1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8393F0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734623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E7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5C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D83C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3E5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8EFC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B1040" w14:paraId="1C17A6E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C2F1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18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0386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DB7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571F98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6B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315D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C72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6ED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62F4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FD5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AA0A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194D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B1040" w14:paraId="352A1A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47CD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6E8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B9F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038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22A9CC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2B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348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8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E14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693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7FC559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810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CEE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279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C4C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98942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0D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AA8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F5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5F1A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461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B0849B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959E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895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31D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42D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A9A19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977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D41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A6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B21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46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99998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D7A4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6B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FB4F4B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2A4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EF05" w14:textId="77777777" w:rsidR="00BB1040" w:rsidRDefault="00BB104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D9A4FE1" w14:textId="77777777" w:rsidR="00BB1040" w:rsidRDefault="00BB104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C5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0EE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0CC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61F1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30D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F113A1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1288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A80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40ADC5F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CF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1EC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CE8963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E6D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BF2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C9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E40B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AC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7E7A3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5121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263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0EC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1A7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457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5C4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70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AEA5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BDF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2D9292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82F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EC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9D796A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57F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46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A5CB8F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972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683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F6E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A521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B91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28E9780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A4CC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E1AD" w14:textId="77777777" w:rsidR="00BB1040" w:rsidRDefault="00BB10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2509333" w14:textId="77777777" w:rsidR="00BB1040" w:rsidRDefault="00BB10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CDD6" w14:textId="77777777" w:rsidR="00BB1040" w:rsidRDefault="00BB104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816E" w14:textId="77777777" w:rsidR="00BB1040" w:rsidRDefault="00BB104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D662803" w14:textId="77777777" w:rsidR="00BB1040" w:rsidRDefault="00BB104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C6C4" w14:textId="77777777" w:rsidR="00BB1040" w:rsidRDefault="00BB10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3893" w14:textId="77777777" w:rsidR="00BB1040" w:rsidRDefault="00BB104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4468" w14:textId="77777777" w:rsidR="00BB1040" w:rsidRDefault="00BB104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1DEE" w14:textId="77777777" w:rsidR="00BB1040" w:rsidRPr="00F6236C" w:rsidRDefault="00BB104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E643" w14:textId="77777777" w:rsidR="00BB1040" w:rsidRDefault="00BB104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F2C7E9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564C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6C7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D650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A73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5C6940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EE9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0D97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165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380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687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823BB7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5860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157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7815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8F2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96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3E283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39A2A7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5ADDB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4F84C7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01D2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A7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355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E18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4D2250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FD59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1F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B39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3EE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D1374C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398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BD0E41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7CA0DB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A98E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98A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55D8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14E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B1040" w14:paraId="0B17F56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575A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F6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E1A1E6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FBAA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67D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9A8C76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610A" w14:textId="77777777" w:rsidR="00BB1040" w:rsidRPr="00273EC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7833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25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EB0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220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1EFBA44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88D3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CBA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0E8F76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D83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F5B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427727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7CE" w14:textId="77777777" w:rsidR="00BB1040" w:rsidRPr="00273EC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3732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5F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4992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1F8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08F6AAA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20C5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B6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CFC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6CB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59ED27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0B1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0BC5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4C5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5CB0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8FF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632E40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0DFD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9D6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7B37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B2D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FB8BA7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40F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8790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7EB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546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136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1DA015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9FF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D8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EC44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D1B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6B6E0E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B0B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6286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AD2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C8C0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32D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C111E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A9B8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D16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B9E78C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BAB7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CB3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E2E8A1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8C7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91AA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F7D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6E62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94C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B2530F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EC70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4A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54D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3CB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E2AD6B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28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9CAF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CAA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43DB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049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A72078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BBC9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0D7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B3BF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899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499529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C0B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3614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7D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EE02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813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C7BFEE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8DA2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386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B47666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FE64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2A0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7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EF68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55F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3E25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D66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298229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08E9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AB6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1FEA48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BBC4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172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1403CC4" w14:textId="77777777" w:rsidR="00BB1040" w:rsidRPr="00830247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0B3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FE1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8C8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9D70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5F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152370A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2DB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C9E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629823F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A96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92C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C45FB1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73BF564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E5E04B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47E6A99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843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BF3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8D3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025E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D85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3384AB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795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6D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430F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6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8CD577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B1B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8D2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13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D1BB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04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4CD013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53E2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DE6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762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9FD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518AC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64D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81C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5CC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FB96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734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8A9315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E703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8D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B121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8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E6A617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194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86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E1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7F7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74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21A8F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9413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8E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038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85D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D9423C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7C9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350E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1F6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4034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F4E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777B8C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8B3C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36C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D3DA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E5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AFE1E9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12F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CAD2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AC4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553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95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1082D2" w14:textId="77777777" w:rsidR="00BB1040" w:rsidRPr="000D7AA7" w:rsidRDefault="00BB104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B1040" w14:paraId="5A62213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D2A9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567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E2FB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4C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613872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26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316F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699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9EE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1B8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6753A8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36C4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B36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503A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AB0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3CD227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C63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02CC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FA0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8B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5BB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6665D7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10DB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3C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C93527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27A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849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5567FA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17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BCB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ACC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BD9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00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E694D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98C8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1D9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24997AF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787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3F7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C9C8AC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4A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0338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3D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86BE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27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70BE33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1318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7C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98F2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A8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C64DAF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F2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C8587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4B3D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33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4A73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FB3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1B992A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78AE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8B7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5E64A4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2FAE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E4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E2B830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7F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23C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31E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C16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1EF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459F67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B1AA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A9A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EE2AF9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A6C7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CF2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727C64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9E5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D9F3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2C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43B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4CD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6E6217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B1040" w14:paraId="4F3CBE4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9D4A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C9F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242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B7D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B4FF30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017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3FF8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C07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2D7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F9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B91F26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6C86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1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B65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A7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FB42A7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3F7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3B7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CD2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8066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3E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DD4EFE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5067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6A5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6D3D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8AA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DA8620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DBE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7D24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C5D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A09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AD8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B1040" w14:paraId="3BE11BE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5631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6C4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85C5E1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AB90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0A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1B4293F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FD0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6850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8C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F5A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65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6538D7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36A6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4DF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66B5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1C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CA940B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BD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300F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7E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FC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76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B1040" w14:paraId="4064724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8B28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C9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85324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588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D1D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3F5F1A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927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2C3C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D26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E7F4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70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D39AC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09CC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88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A33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2E3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383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108B6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6D5E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A8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551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AEE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76DE01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D8C661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253A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ED4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648A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B3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179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CAA9F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50F5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93E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0683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BF7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9CECC9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11496A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966F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19D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83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F19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191743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4E1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76F34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17AE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635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D52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484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DFD5A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B1040" w14:paraId="5BB35F3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56FB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D9B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98E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AE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9A361F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0D9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000DB1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46C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9D6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330E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8F5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265C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78DA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B1040" w14:paraId="53E94E12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CFDF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606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0059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214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208D36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8B2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C2341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EC31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DB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1DCF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497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68D148E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B56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411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064F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FC7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757123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39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C62653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2F97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9A7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615B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890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CD528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49FC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B1040" w14:paraId="78102AB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18E3" w14:textId="77777777" w:rsidR="00BB1040" w:rsidRDefault="00BB1040" w:rsidP="00BB104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8FE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AB00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FD7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43C59C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4DE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557C5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201A" w14:textId="77777777" w:rsidR="00BB1040" w:rsidRPr="00514DA4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6C5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EC4" w14:textId="77777777" w:rsidR="00BB1040" w:rsidRPr="00F6236C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1B0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9D0D3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F4318AE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0ADC5ED1" w14:textId="77777777" w:rsidR="00BB1040" w:rsidRDefault="00BB1040" w:rsidP="00C022B2">
      <w:pPr>
        <w:pStyle w:val="Heading1"/>
        <w:spacing w:line="276" w:lineRule="auto"/>
      </w:pPr>
      <w:r>
        <w:lastRenderedPageBreak/>
        <w:t>LINIA 328</w:t>
      </w:r>
    </w:p>
    <w:p w14:paraId="432E2495" w14:textId="77777777" w:rsidR="00BB1040" w:rsidRDefault="00BB1040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040" w14:paraId="66E690DD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BDB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7B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A29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A03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 –</w:t>
            </w:r>
          </w:p>
          <w:p w14:paraId="61A1FED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</w:t>
            </w:r>
          </w:p>
          <w:p w14:paraId="1EBBA75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00EEDB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7C2B27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3464EE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10E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946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093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04E2FE5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1F23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40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64D732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3B3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95B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05C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EED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019A89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6833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4C37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BB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7626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7B4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13B0114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84BB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D37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A51F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59E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B688D6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53C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6CBFD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187C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192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9BCD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FA1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0E7718D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2E3D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C01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00DA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794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466303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B51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11ACF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751D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B20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7DDF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D13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23FD23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3B6F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09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BF209D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5BAA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6B7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11B8A1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9AF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1268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FDD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8317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DC9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5C5BC16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2C0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29B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7320E00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029A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AA7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5891709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92C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D1D4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721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EB8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D77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449F19D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2EFD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893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5CEB1C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1A19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2620" w14:textId="77777777" w:rsidR="00BB1040" w:rsidRDefault="00BB1040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6204276" w14:textId="77777777" w:rsidR="00BB1040" w:rsidRDefault="00BB1040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27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BD1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905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087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515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F3B301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9B76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BA7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FEDD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39A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83AAB0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228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A622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CA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9414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AA1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1B1A705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6529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983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F995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71D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4A5F2A9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15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C0A56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11B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81F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D25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F63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A39366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2FE7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768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E912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0AB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53EAA4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7F7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51DE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8B7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0C14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5B2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8EA5CD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1F92E6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5EE0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040" w14:paraId="33523AA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8ED8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B94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C2B5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A0A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63F22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1F8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76F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728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AB7F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EEE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32F87A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0174339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BEF8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040" w14:paraId="3DA7557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3D8D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4F3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011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CE54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4E9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148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794B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29AE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E69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459AAF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0682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040" w14:paraId="1DE9F7B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949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FD4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160B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57C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CE199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4596" w14:textId="77777777" w:rsidR="00BB1040" w:rsidRPr="002A60A1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4766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E33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9E4B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753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869B43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492A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040" w14:paraId="375A394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F1EA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933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4F2E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4D48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2BBE7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AA7" w14:textId="77777777" w:rsidR="00BB1040" w:rsidRPr="002A60A1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B8F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630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C23A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12F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2A27980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4BFF304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EB424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040" w14:paraId="5271AC3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BF20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F00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791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34F4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BA3BD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D68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FBAD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D98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633C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DD2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7980BBC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5AB160A4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5643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040" w14:paraId="08BE7B7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13A5" w14:textId="77777777" w:rsidR="00BB1040" w:rsidRDefault="00BB1040" w:rsidP="00BB104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945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03B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89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C9B6A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E4C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069F4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7A72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E9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D543" w14:textId="77777777" w:rsidR="00BB1040" w:rsidRPr="00FA2F2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667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20DF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0E929F9B" w14:textId="77777777" w:rsidR="00BB1040" w:rsidRDefault="00BB1040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B9C2F62" w14:textId="77777777" w:rsidR="00BB1040" w:rsidRDefault="00BB1040" w:rsidP="00D80858">
      <w:pPr>
        <w:pStyle w:val="Heading1"/>
        <w:spacing w:line="276" w:lineRule="auto"/>
      </w:pPr>
    </w:p>
    <w:p w14:paraId="41D2952C" w14:textId="77777777" w:rsidR="00BB1040" w:rsidRDefault="00BB1040" w:rsidP="00D80858">
      <w:pPr>
        <w:pStyle w:val="Heading1"/>
        <w:spacing w:line="276" w:lineRule="auto"/>
      </w:pPr>
      <w:r>
        <w:t>LINIA 330</w:t>
      </w:r>
    </w:p>
    <w:p w14:paraId="46B19944" w14:textId="77777777" w:rsidR="00BB1040" w:rsidRDefault="00BB1040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040" w14:paraId="6E314BF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AF34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2E2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328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6BB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858505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3C0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DAD6F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5F2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D5F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F5D1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D4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C0332A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4BFF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6CD9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9A5F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0AAD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221525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602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26BA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A9C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E26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DE6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734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670FF6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EBA3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A42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101D5BF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EC99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4CE" w14:textId="77777777" w:rsidR="00BB1040" w:rsidRDefault="00BB1040" w:rsidP="00DE7B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550479E7" w14:textId="77777777" w:rsidR="00BB1040" w:rsidRDefault="00BB1040" w:rsidP="00DE7B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6F4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DBC0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3B7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924A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1A1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38C34B8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CC71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EEC7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0EC33F6F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319B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EE90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32C8C97A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2BE1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396C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A02E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C42C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66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4E38C937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BB1040" w14:paraId="1A7B5DA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6CB4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2AF5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AC41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1CBF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5EB28AC6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C166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42160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E29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A6C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BA05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50D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2061EA1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E56C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245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902214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3880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5B2C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6FE26433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E1BA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22775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EA4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0102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5615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51DB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5E12AE3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2A6" w14:textId="77777777" w:rsidR="00BB1040" w:rsidRDefault="00BB1040" w:rsidP="00BB104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288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C849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59EE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168DEF42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6AC0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AC354C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6D84" w14:textId="77777777" w:rsidR="00BB1040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0AD" w14:textId="77777777" w:rsidR="00BB1040" w:rsidRDefault="00BB104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40E1" w14:textId="77777777" w:rsidR="00BB1040" w:rsidRPr="001C04D5" w:rsidRDefault="00BB104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E05" w14:textId="77777777" w:rsidR="00BB1040" w:rsidRDefault="00BB104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B1689E" w14:textId="77777777" w:rsidR="00BB1040" w:rsidRDefault="00BB1040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47D44C79" w14:textId="77777777" w:rsidR="00BB1040" w:rsidRDefault="00BB1040" w:rsidP="008C333F">
      <w:pPr>
        <w:pStyle w:val="Heading1"/>
        <w:spacing w:line="360" w:lineRule="auto"/>
      </w:pPr>
      <w:r>
        <w:t>LINIA 335</w:t>
      </w:r>
    </w:p>
    <w:p w14:paraId="3686A044" w14:textId="77777777" w:rsidR="00BB1040" w:rsidRDefault="00BB1040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040" w14:paraId="47AEDC33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102A" w14:textId="77777777" w:rsidR="00BB1040" w:rsidRDefault="00BB1040" w:rsidP="00BB104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15B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980" w14:textId="77777777" w:rsidR="00BB1040" w:rsidRPr="009050E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610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B52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9B8D68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30A39A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A240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17E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3B5C" w14:textId="77777777" w:rsidR="00BB1040" w:rsidRPr="009050E5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F99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6B08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0447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1A426400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53B9AC42" w14:textId="77777777" w:rsidR="00BB1040" w:rsidRDefault="00BB1040" w:rsidP="00274DBB">
      <w:pPr>
        <w:pStyle w:val="Heading1"/>
        <w:spacing w:line="360" w:lineRule="auto"/>
      </w:pPr>
      <w:r>
        <w:t>LINIA 400</w:t>
      </w:r>
    </w:p>
    <w:p w14:paraId="1512450F" w14:textId="77777777" w:rsidR="00BB1040" w:rsidRDefault="00BB1040" w:rsidP="00D95833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HALMEU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040" w14:paraId="6A8ED18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0532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4A9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A32C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A8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955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09E650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1796946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6173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3732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3867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ACF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939E7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36AA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BB1040" w14:paraId="38687422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126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7C8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7FC9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25D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9D9E76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DC2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1BD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DF47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626F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2CA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BB1040" w14:paraId="377FFB22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0D0D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774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4164AFB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B9D2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0B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4CDA99C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702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B5CF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8E0F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9059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0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5A9D222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144E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BCB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A427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46C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CCE4B1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215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4BBE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8DE4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3D0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503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107FD2CE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B891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70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0EA4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A9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36D8652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7064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7828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697A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4A16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DC8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35693567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DF50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B58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F4F235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159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E2A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5E1893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27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CC42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FD8E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1AEA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2CD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6F22E6C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328457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C1D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2755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BED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4CD5466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C68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DC7D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85E6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7DE7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ED59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528FC6C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EBBCD4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D17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784+200</w:t>
            </w:r>
          </w:p>
          <w:p w14:paraId="77EB311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8E4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B54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Satu Mare Sud </w:t>
            </w:r>
          </w:p>
          <w:p w14:paraId="54E1B62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Satu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703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13AD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B82D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881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C4C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65B13E9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B30C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97E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3EF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B7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C2D7C0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4D8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7CB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365C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496E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CAE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8579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02F4000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BB1040" w14:paraId="1DAF873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10D6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BFA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4DD0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BF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EFB388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6B4B42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0C9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256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DCD8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131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262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08959F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4BC2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437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2A88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6D2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B32A75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14B77D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8A6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C78B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CF3A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B298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58D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C386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1FEC8A7B" w14:textId="77777777" w:rsidR="00BB1040" w:rsidRPr="001174B3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B1040" w14:paraId="185EA24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24EF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B43F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C367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438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39A38E3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2CF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619D02D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11C8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11C6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DD41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D80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28CEF9D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185A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E6E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2BDD3D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6BF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9D3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2D58A9E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B35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6986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0DC0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0F2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37B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1D659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30346B05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9357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345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CF3D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24B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C9933E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2FCE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CF5A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572E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755A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B7E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662591CE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5E94" w14:textId="77777777" w:rsidR="00BB1040" w:rsidRDefault="00BB1040" w:rsidP="00BB104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43B5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5ED5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D05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EB7A37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151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AE6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DA06" w14:textId="77777777" w:rsidR="00BB1040" w:rsidRDefault="00BB104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44F" w14:textId="77777777" w:rsidR="00BB1040" w:rsidRPr="00F344E1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7327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5788BE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28552CCE" w14:textId="77777777" w:rsidR="00BB1040" w:rsidRDefault="00BB104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66A49401" w14:textId="77777777" w:rsidR="00BB1040" w:rsidRDefault="00BB1040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040" w14:paraId="217F141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DAE8" w14:textId="77777777" w:rsidR="00BB1040" w:rsidRDefault="00BB1040" w:rsidP="00BB10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C960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5292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9E0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4F2520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D9AB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A04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4D9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DD3D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90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A392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D2076EC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BB1040" w14:paraId="18138EE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FCAA" w14:textId="77777777" w:rsidR="00BB1040" w:rsidRDefault="00BB1040" w:rsidP="00BB10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E7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3B6B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3D5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8C7A7F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6E839082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CD0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69EB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BF3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B903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5041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FF18B8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093B" w14:textId="77777777" w:rsidR="00BB1040" w:rsidRDefault="00BB1040" w:rsidP="00BB10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FED1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5E5B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BF5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8597216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3A7A6FE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272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6B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C62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B67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330D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9624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17CAF3A4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B1040" w14:paraId="3153968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C527" w14:textId="77777777" w:rsidR="00BB1040" w:rsidRDefault="00BB1040" w:rsidP="00BB10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5B9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4AFB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F95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DD26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C25C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2F2C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661A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D95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C065F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D38AA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BB1040" w14:paraId="7614F94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2298" w14:textId="77777777" w:rsidR="00BB1040" w:rsidRDefault="00BB1040" w:rsidP="00BB104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01BA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149D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8EEB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C94BCF0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2EC8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A891" w14:textId="77777777" w:rsidR="00BB1040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8A87" w14:textId="77777777" w:rsidR="00BB1040" w:rsidRDefault="00BB10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64AA" w14:textId="77777777" w:rsidR="00BB1040" w:rsidRPr="00BB2EA6" w:rsidRDefault="00BB10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EE8" w14:textId="77777777" w:rsidR="00BB1040" w:rsidRDefault="00BB10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AB1DB0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1B98A582" w14:textId="77777777" w:rsidR="00BB1040" w:rsidRDefault="00BB1040" w:rsidP="00F0370D">
      <w:pPr>
        <w:pStyle w:val="Heading1"/>
        <w:spacing w:line="360" w:lineRule="auto"/>
      </w:pPr>
      <w:r>
        <w:lastRenderedPageBreak/>
        <w:t>LINIA 800</w:t>
      </w:r>
    </w:p>
    <w:p w14:paraId="4A122266" w14:textId="77777777" w:rsidR="00BB1040" w:rsidRDefault="00BB104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040" w14:paraId="2ABFFA3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8968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A394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C16A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E5F0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24E75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4642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254C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3ADD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447C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1D0B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5D20294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44A2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D23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803F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9287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33343D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DE8E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B19F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F7E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3C47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1DB9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B89A3E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9324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A4F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9BBA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F0CE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8AFE8E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60C2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BDC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6A3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86AE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B9D8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FC7E64" w14:textId="77777777" w:rsidR="00BB1040" w:rsidRDefault="00BB104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B1040" w:rsidRPr="00A8307A" w14:paraId="2757BA9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101F9" w14:textId="77777777" w:rsidR="00BB1040" w:rsidRPr="00A75A00" w:rsidRDefault="00BB1040" w:rsidP="00BB1040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845F" w14:textId="77777777" w:rsidR="00BB1040" w:rsidRPr="00A8307A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2554" w14:textId="77777777" w:rsidR="00BB1040" w:rsidRPr="00A8307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8C1CF" w14:textId="77777777" w:rsidR="00BB1040" w:rsidRPr="00A8307A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082D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D6885B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F39D503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ADB8A5" w14:textId="77777777" w:rsidR="00BB1040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62A4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F91C" w14:textId="77777777" w:rsidR="00BB1040" w:rsidRPr="00A8307A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5E3E" w14:textId="77777777" w:rsidR="00BB1040" w:rsidRPr="00A8307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25DC6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C421F6" w14:textId="77777777" w:rsidR="00BB1040" w:rsidRPr="00A8307A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B1040" w14:paraId="16CFA7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7BEE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543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A05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031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96BC0E7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1EF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469F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462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2F4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6AF2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899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B1040" w14:paraId="5BA3FF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08C6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665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5D0B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3A60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2374460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E60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3F260A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472813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7D31A2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8A0275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311D2C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407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CD6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496D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C659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12D51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846C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F60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5FBC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661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1E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7B87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A26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A096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4E3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1946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61A5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B1040" w14:paraId="0181AB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AE2A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5C8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48C2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30C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880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5BCC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602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7C3F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7CF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751C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845F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B1040" w14:paraId="4384F2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D9AE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E62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CB86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AD98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8D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6531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D78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1263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5BD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E6ADE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6AFD8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B1040" w14:paraId="379655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A39A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3F9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CEC166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E88C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243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43C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997C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F76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E2BC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D5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2A4A6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516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CC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F9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BDD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D5F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849F2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62EC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B87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E867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873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D33FB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FE659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B1040" w14:paraId="5AC5E7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B823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E1B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22D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5C0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D63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4192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30F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4788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FC49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6E21C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1F3E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B1040" w14:paraId="7A91D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DD0D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EC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FFE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AA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E0D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DE69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413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B2A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61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3835B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18F44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040" w14:paraId="1B30CF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EAB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5C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D3A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91E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BFE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23E63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E25D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D27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006A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AC9C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1CCE28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46B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A6C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36DF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CD0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AF31C8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3DD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EDA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684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BA0030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E297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7EA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040" w14:paraId="715D37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1AC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177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FB89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7F4E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8A58038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B69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A6CF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441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51DC027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B20E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6B3F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0D4087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8CD6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A51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5952C4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FC28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6C3D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653349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ECF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4EC0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CEF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621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D5D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B1040" w14:paraId="11E0E2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B6D4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ED3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FBD1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F4D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3F416A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3B7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3269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8D4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486EFC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4DC0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C240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2842AA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B182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92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B46A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240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965A1A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EC6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34BF6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7F2F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E59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8E9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3A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EB64E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49BBE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1CD76D7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F90275C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B1040" w14:paraId="554BE4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0F2F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503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6B00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BAD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2467E4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93B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9B454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6E30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06A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C93B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A09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8BB27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ACD8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69BAD03C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ED39019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BB1040" w14:paraId="717FA4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9FD0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C74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CB09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BC62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E20EA92" w14:textId="77777777" w:rsidR="00BB1040" w:rsidRPr="008B2519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D44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82AD2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E45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BD1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1E7B" w14:textId="77777777" w:rsidR="00BB1040" w:rsidRPr="008D08DE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29B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B1040" w14:paraId="134D41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8915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75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FB93C5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EF1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9A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E6F4B0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E69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1DB5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683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0069" w14:textId="77777777" w:rsidR="00BB1040" w:rsidRPr="008D08DE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B4B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4C76E2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2C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E68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62ED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DE4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087016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F1B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DF2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919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7791BE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DA3" w14:textId="77777777" w:rsidR="00BB1040" w:rsidRPr="008D08DE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30CC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19BED7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401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647C" w14:textId="77777777" w:rsidR="00BB1040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B060" w14:textId="77777777" w:rsidR="00BB1040" w:rsidRPr="001161EA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5014" w14:textId="77777777" w:rsidR="00BB1040" w:rsidRDefault="00BB1040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4A3FD2F" w14:textId="77777777" w:rsidR="00BB1040" w:rsidRDefault="00BB1040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FD3" w14:textId="77777777" w:rsidR="00BB1040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17B5CC5" w14:textId="77777777" w:rsidR="00BB1040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779" w14:textId="77777777" w:rsidR="00BB1040" w:rsidRPr="001161EA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08A2" w14:textId="77777777" w:rsidR="00BB1040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1A3A" w14:textId="77777777" w:rsidR="00BB1040" w:rsidRPr="008D08DE" w:rsidRDefault="00BB104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E1B5" w14:textId="77777777" w:rsidR="00BB1040" w:rsidRDefault="00BB104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B1040" w14:paraId="6E347D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1582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F2D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216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83E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5ED937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DCC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E1A2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032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E04F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B2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B1040" w14:paraId="5FE295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791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44F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1C0A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0B7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97087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1A2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EF496C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EC45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FCF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7647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5BA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F272786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C24191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B1040" w14:paraId="5DC164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BF5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C1F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B11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AFC6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B4F52E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ACA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F67B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CF2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E55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4AB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26F95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764B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05B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41F5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0CE0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DEC20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039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BE1079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0B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7F6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BAD0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9036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9288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0F3C23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B1040" w14:paraId="5575D6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73D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163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D9A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D8E8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E8F6F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AAB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FE0BBB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8DDB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D8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7AA0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12B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EF4EAF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A3DC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C11E47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B1040" w14:paraId="4D2F75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C4BD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435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B27B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E9E8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703F3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54A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5AA0E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78A9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D4D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4593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BE3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D1FF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B1040" w14:paraId="67EDBC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FA18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2B3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5F56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251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B465D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75B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B1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15F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E7E3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DCC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5E56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B1040" w14:paraId="29E539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8ED8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55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18E8DE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3907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62E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AC71C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8960542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9BA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37B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B74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05B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DA80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089BAB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EF5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59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44AA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00ED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5B75C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5C1A8B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078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31C4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16F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915487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5CD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FB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4EA44B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1BEF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826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914C" w14:textId="77777777" w:rsidR="00BB1040" w:rsidRPr="001161EA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FA8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38713C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366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2A6D76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5A13C1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8E1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FBE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C7A7" w14:textId="77777777" w:rsidR="00BB1040" w:rsidRPr="001161EA" w:rsidRDefault="00BB104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1960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040" w14:paraId="607043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9668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41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A89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7512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E22226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F9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E1AE65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9024F7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894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048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21F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04C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BF26F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E6A1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8D5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786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519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3362B2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2EE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ADB4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BA2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CD0E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5DE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BEF67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22280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B1040" w14:paraId="6A855A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DF1C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034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6C1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9C6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70AED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B03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067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75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2899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38F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A383F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8D79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2BE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72C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40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5D5B7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05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8C0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9DD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F42A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B0D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4171B6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1ED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2F6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F78D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CF76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40C9A4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887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E85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FDB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2B60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FB6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34642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E20D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7B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CD9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FD96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2EE344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73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8D7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EDB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C872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8904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A145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4AF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715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30A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840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72FCC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D575B8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BEC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FB76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8F5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1222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77EB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D354F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8A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F4D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DF8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54F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23E78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887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8704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5E0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ECA9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DE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5643A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06EFEE4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B1040" w14:paraId="59A8C6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B01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8CD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567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25A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93BDB92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457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760A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43F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FB1F90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839F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AD4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040" w14:paraId="7DC609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D16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CD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DF7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A7C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13A626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F67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D20ED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68F805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01E3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467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3DBE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54D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C0256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2755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31D154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B1040" w14:paraId="2FD901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C259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A06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7C7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DFA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07341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92A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14D5F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256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50E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8895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8DBB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0006A0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5CEB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6F9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29D4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722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ADD8C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24A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BC6F70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8668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2CD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42E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298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A371F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3E6A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333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9C9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AC4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00F0F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D64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70F314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E11FA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88BE8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002585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37BB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B0A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3848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09C8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FC832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A6D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6EC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BEFB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723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14337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945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1D23F8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A576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790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0797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03F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8DF1E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EC26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339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F947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3BB" w14:textId="77777777" w:rsidR="00BB1040" w:rsidRDefault="00BB10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10937B" w14:textId="77777777" w:rsidR="00BB1040" w:rsidRDefault="00BB10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B884" w14:textId="77777777" w:rsidR="00BB1040" w:rsidRPr="00F565BC" w:rsidRDefault="00BB104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01169D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EDF8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F18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7961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38D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B1040" w14:paraId="194EFF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FC2B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EF7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7228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3388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38E1C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E61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B74E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243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6B7B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14F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C316C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7BD0EE3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BB1040" w14:paraId="0CAC2E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B989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6D0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81F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680A" w14:textId="77777777" w:rsidR="00BB1040" w:rsidRDefault="00BB10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272C1C" w14:textId="77777777" w:rsidR="00BB1040" w:rsidRDefault="00BB104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1E44" w14:textId="77777777" w:rsidR="00BB1040" w:rsidRDefault="00BB104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99E65B" w14:textId="77777777" w:rsidR="00BB1040" w:rsidRDefault="00BB104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E7C2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C7E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EABD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2FF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B1040" w14:paraId="4E52CF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60D0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F04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3F56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AFE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5B9C2A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C50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CDB29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961C" w14:textId="77777777" w:rsidR="00BB1040" w:rsidRPr="001161EA" w:rsidRDefault="00BB10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87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A0B3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D13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96DEAD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8D64AD6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001D7B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1BCAD5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B1040" w14:paraId="763619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F2E2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AB27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FC5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80B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4E161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5FB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6C52D0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B1D34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ED5E" w14:textId="77777777" w:rsidR="00BB1040" w:rsidRPr="001161EA" w:rsidRDefault="00BB10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20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0B27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D1F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10327F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E015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B1040" w14:paraId="79210D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C9B1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4AC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545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F0A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F90DEE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B3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845" w14:textId="77777777" w:rsidR="00BB1040" w:rsidRDefault="00BB104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F265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D06D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73A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577EFE9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53B9071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B1040" w14:paraId="3E5123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2784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E0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AA1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1B7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D3550B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372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BB8B5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97B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1F0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B63F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7324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7C9074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897B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B1040" w14:paraId="1754C7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94D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532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B7E2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0EF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5DB574E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ED9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9720F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0D90B5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A707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931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B4C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904E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99DD72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B1040" w14:paraId="33C48D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8795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1E5E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E1AD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8869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A4E077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F12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8880AC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A1B6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75FF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77ED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31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2A6CAF2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B1040" w14:paraId="2CFEBA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487A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1BD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87E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6BA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5F1918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0526F21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34C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5BBB6C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774B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414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04A2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96A4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ACD89D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B1040" w14:paraId="1AA5C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9054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C9CD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47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18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3B8EE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F67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CB8A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347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9013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F063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21B32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A2D7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F7A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069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FED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17C6F5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8AD6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32E17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CAFB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AD44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D860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06F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7D90A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971A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63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BFA0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59CF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34174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66F8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13F4D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81AE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96F3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BE98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B0A5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39D021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BCCF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10AB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1DD3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2037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879B6C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55F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2633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25DA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064C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4CE0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040" w14:paraId="1D2F8B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0DEE" w14:textId="77777777" w:rsidR="00BB1040" w:rsidRDefault="00BB1040" w:rsidP="00BB104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19DC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1D1" w14:textId="77777777" w:rsidR="00BB1040" w:rsidRPr="001161EA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EC83" w14:textId="77777777" w:rsidR="00BB1040" w:rsidRDefault="00BB104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3269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14C" w14:textId="77777777" w:rsidR="00BB1040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9191" w14:textId="77777777" w:rsidR="00BB1040" w:rsidRDefault="00BB104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432B" w14:textId="77777777" w:rsidR="00BB1040" w:rsidRPr="008D08DE" w:rsidRDefault="00BB104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73C7" w14:textId="77777777" w:rsidR="00BB1040" w:rsidRDefault="00BB104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3F887B7" w14:textId="77777777" w:rsidR="00BB1040" w:rsidRDefault="00BB1040">
      <w:pPr>
        <w:spacing w:before="40" w:after="40" w:line="192" w:lineRule="auto"/>
        <w:ind w:right="57"/>
        <w:rPr>
          <w:sz w:val="20"/>
          <w:lang w:val="ro-RO"/>
        </w:rPr>
      </w:pPr>
    </w:p>
    <w:p w14:paraId="77AC5E30" w14:textId="77777777" w:rsidR="00BB1040" w:rsidRPr="00C21F42" w:rsidRDefault="00BB10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A64B47" w14:textId="77777777" w:rsidR="00BB1040" w:rsidRPr="00C21F42" w:rsidRDefault="00BB10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8A2B5BD" w14:textId="77777777" w:rsidR="00BB1040" w:rsidRPr="00C21F42" w:rsidRDefault="00BB104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522F06C" w14:textId="77777777" w:rsidR="00BB1040" w:rsidRPr="00C21F42" w:rsidRDefault="00BB104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86E3421" w14:textId="77777777" w:rsidR="00BB1040" w:rsidRDefault="00BB104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6D2A81C" w14:textId="77777777" w:rsidR="00BB1040" w:rsidRPr="00C21F42" w:rsidRDefault="00BB104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A881703" w14:textId="77777777" w:rsidR="00BB1040" w:rsidRPr="00C21F42" w:rsidRDefault="00BB104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1049344" w14:textId="3B01C82F" w:rsidR="00FB37F1" w:rsidRPr="00AC0C19" w:rsidRDefault="00BB1040" w:rsidP="006D363D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FB37F1" w:rsidRPr="00AC0C19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39AE" w14:textId="77777777" w:rsidR="00A80AF6" w:rsidRDefault="00A80AF6">
      <w:r>
        <w:separator/>
      </w:r>
    </w:p>
  </w:endnote>
  <w:endnote w:type="continuationSeparator" w:id="0">
    <w:p w14:paraId="59926EA2" w14:textId="77777777" w:rsidR="00A80AF6" w:rsidRDefault="00A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2D3B" w14:textId="77777777" w:rsidR="00A80AF6" w:rsidRDefault="00A80AF6">
      <w:r>
        <w:separator/>
      </w:r>
    </w:p>
  </w:footnote>
  <w:footnote w:type="continuationSeparator" w:id="0">
    <w:p w14:paraId="1F381EAF" w14:textId="77777777" w:rsidR="00A80AF6" w:rsidRDefault="00A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5F6E5C1B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F0349">
      <w:rPr>
        <w:b/>
        <w:bCs/>
        <w:i/>
        <w:iCs/>
        <w:sz w:val="22"/>
      </w:rPr>
      <w:t>decada 1-10 octombrie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00C8CD33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F0349">
      <w:rPr>
        <w:b/>
        <w:bCs/>
        <w:i/>
        <w:iCs/>
        <w:sz w:val="22"/>
      </w:rPr>
      <w:t>decada 1-10 octombrie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B832E980"/>
    <w:lvl w:ilvl="0" w:tplc="3F527D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3KLsrj/hHIN+sxIlePo935wv6t5l539WzPUe/g4x+T5Br5Yynwc7H2pRDqNwdHZOh1DmQaECEIc8dGzPZPDRSw==" w:salt="nC+RF4o+dtfICVey14bA5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3D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27B5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D25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AF6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3A34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1E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606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16389</Words>
  <Characters>93419</Characters>
  <Application>Microsoft Office Word</Application>
  <DocSecurity>0</DocSecurity>
  <Lines>778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2025-09-23T06:27:00Z</dcterms:created>
  <dcterms:modified xsi:type="dcterms:W3CDTF">2025-09-23T08:28:00Z</dcterms:modified>
</cp:coreProperties>
</file>