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8B6C" w14:textId="77777777" w:rsidR="00EE6BB7" w:rsidRPr="00B26C8D" w:rsidRDefault="00EE6BB7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2C6431AC" w14:textId="216E0374" w:rsidR="00EE6BB7" w:rsidRPr="00B26C8D" w:rsidRDefault="00EE6BB7" w:rsidP="005C13E6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1AD25007" w14:textId="77777777" w:rsidR="00EE6BB7" w:rsidRDefault="00EE6BB7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1154ED65" w14:textId="77777777" w:rsidR="00EE6BB7" w:rsidRDefault="00EE6BB7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0223EECC" w14:textId="77777777" w:rsidR="00EE6BB7" w:rsidRDefault="00EE6BB7">
      <w:pPr>
        <w:jc w:val="center"/>
        <w:rPr>
          <w:sz w:val="28"/>
        </w:rPr>
      </w:pPr>
    </w:p>
    <w:p w14:paraId="378CB6F1" w14:textId="77777777" w:rsidR="00EE6BB7" w:rsidRDefault="00EE6BB7">
      <w:pPr>
        <w:jc w:val="center"/>
        <w:rPr>
          <w:sz w:val="28"/>
        </w:rPr>
      </w:pPr>
    </w:p>
    <w:p w14:paraId="2C530330" w14:textId="77777777" w:rsidR="00EE6BB7" w:rsidRDefault="00EE6BB7">
      <w:pPr>
        <w:jc w:val="center"/>
        <w:rPr>
          <w:sz w:val="28"/>
        </w:rPr>
      </w:pPr>
    </w:p>
    <w:p w14:paraId="3A132142" w14:textId="77777777" w:rsidR="00EE6BB7" w:rsidRDefault="00EE6BB7">
      <w:pPr>
        <w:jc w:val="center"/>
        <w:rPr>
          <w:sz w:val="28"/>
        </w:rPr>
      </w:pPr>
    </w:p>
    <w:p w14:paraId="0AEFA1B8" w14:textId="77777777" w:rsidR="00EE6BB7" w:rsidRDefault="00EE6BB7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IAȘI</w:t>
      </w:r>
    </w:p>
    <w:p w14:paraId="261BC0EC" w14:textId="77777777" w:rsidR="00EE6BB7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3526C0E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1C4F69A" w14:textId="77777777" w:rsidR="00EE6BB7" w:rsidRDefault="00EE6BB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C3535C1" w14:textId="77777777" w:rsidR="00EE6BB7" w:rsidRDefault="00EE6BB7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21-31 octombrie 2025</w:t>
      </w:r>
    </w:p>
    <w:p w14:paraId="305C15B7" w14:textId="77777777" w:rsidR="00EE6BB7" w:rsidRDefault="00EE6BB7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E6BB7" w14:paraId="58F2EE84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57B9D6D6" w14:textId="77777777" w:rsidR="00EE6BB7" w:rsidRDefault="00EE6BB7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F73A2EA" w14:textId="77777777" w:rsidR="00EE6BB7" w:rsidRDefault="00EE6BB7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23DB64F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7487E397" w14:textId="77777777" w:rsidR="00EE6BB7" w:rsidRDefault="00EE6BB7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1C331177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6E31D493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8B4FD26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2604418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221036A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78CEA47" w14:textId="77777777" w:rsidR="00EE6BB7" w:rsidRDefault="00EE6BB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6404676E" w14:textId="77777777" w:rsidR="00EE6BB7" w:rsidRDefault="00EE6BB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800C54C" w14:textId="77777777" w:rsidR="00EE6BB7" w:rsidRDefault="00EE6BB7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709DC262" w14:textId="77777777" w:rsidR="00EE6BB7" w:rsidRDefault="00EE6BB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6F371845" w14:textId="77777777" w:rsidR="00EE6BB7" w:rsidRDefault="00EE6BB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FAAF3D9" w14:textId="77777777" w:rsidR="00EE6BB7" w:rsidRDefault="00EE6BB7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4C598B25" w14:textId="77777777" w:rsidR="00EE6BB7" w:rsidRDefault="00EE6BB7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223BF6F1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17D2FA0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6A98F02E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842F3A6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B89E01B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43671325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64565A24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5FCCFFE7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6821F2D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EE6BB7" w14:paraId="382677D1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AB530BD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41BCD5B" w14:textId="77777777" w:rsidR="00EE6BB7" w:rsidRDefault="00EE6BB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9A1D7EE" w14:textId="77777777" w:rsidR="00EE6BB7" w:rsidRDefault="00EE6BB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0E57DF6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F1DF832" w14:textId="77777777" w:rsidR="00EE6BB7" w:rsidRDefault="00EE6BB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BC767FC" w14:textId="77777777" w:rsidR="00EE6BB7" w:rsidRDefault="00EE6BB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0BED15E0" w14:textId="77777777" w:rsidR="00EE6BB7" w:rsidRDefault="00EE6BB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16CF85C" w14:textId="77777777" w:rsidR="00EE6BB7" w:rsidRDefault="00EE6BB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6C80ADEC" w14:textId="77777777" w:rsidR="00EE6BB7" w:rsidRDefault="00EE6BB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F9D2209" w14:textId="77777777" w:rsidR="00EE6BB7" w:rsidRDefault="00EE6BB7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A2F6AF0" w14:textId="77777777" w:rsidR="00EE6BB7" w:rsidRDefault="00EE6BB7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6CF65B7" w14:textId="77777777" w:rsidR="00EE6BB7" w:rsidRDefault="00EE6BB7">
      <w:pPr>
        <w:spacing w:line="192" w:lineRule="auto"/>
        <w:jc w:val="center"/>
      </w:pPr>
    </w:p>
    <w:p w14:paraId="4D7E00AF" w14:textId="77777777" w:rsidR="00EE6BB7" w:rsidRDefault="00EE6BB7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5ED264B" w14:textId="77777777" w:rsidR="00EE6BB7" w:rsidRPr="006310EB" w:rsidRDefault="00EE6BB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5E2FA97" w14:textId="77777777" w:rsidR="00EE6BB7" w:rsidRPr="006310EB" w:rsidRDefault="00EE6BB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FB449B3" w14:textId="77777777" w:rsidR="00EE6BB7" w:rsidRPr="006310EB" w:rsidRDefault="00EE6BB7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A343716" w14:textId="77777777" w:rsidR="00EE6BB7" w:rsidRPr="00A8307A" w:rsidRDefault="00EE6BB7" w:rsidP="00516DD3">
      <w:pPr>
        <w:pStyle w:val="Heading1"/>
        <w:spacing w:line="360" w:lineRule="auto"/>
      </w:pPr>
      <w:r w:rsidRPr="00A8307A">
        <w:t>LINIA 100</w:t>
      </w:r>
    </w:p>
    <w:p w14:paraId="40324000" w14:textId="77777777" w:rsidR="00EE6BB7" w:rsidRPr="00A8307A" w:rsidRDefault="00EE6BB7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9"/>
        <w:gridCol w:w="858"/>
        <w:gridCol w:w="10"/>
        <w:gridCol w:w="728"/>
        <w:gridCol w:w="6"/>
        <w:gridCol w:w="2464"/>
      </w:tblGrid>
      <w:tr w:rsidR="00EE6BB7" w:rsidRPr="00AB76B4" w14:paraId="19EF01B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275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7878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6060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1194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E7456A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CD048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23F39EB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DA51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3507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2379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D10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590535E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985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17F3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B89D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3453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9E2EF2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C758B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D3623F2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DDB9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560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9B97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CADD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626A6FFE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500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5570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8F87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FF0C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7DC4C11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24B7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51FD2B1D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BDEE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4788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096B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2520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D2B4A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EE6BB7" w:rsidRPr="00AB76B4" w14:paraId="5249214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5BF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09DE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75C9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828B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E1E7A6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A824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CFB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E701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F805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C77B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3AB2B6A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DE4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4586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12E4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28599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E01D7D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3033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2F601FB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15AD802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B303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6719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0C17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AC5C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06E22B1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2D9B525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E6BB7" w:rsidRPr="00AB76B4" w14:paraId="46110FC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502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C5E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C37C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4413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0AC744F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19AE352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9656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399D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0E1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1D666B7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659C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FDA9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EE6BB7" w:rsidRPr="00AB76B4" w14:paraId="5D0D86B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C92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C679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37EEA27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C435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1047B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2C9BC23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E75D10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0E3B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CCC2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EAD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EA29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1065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2B7687A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5A9B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BC04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3F8BF04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EC70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78BC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B3A188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6ECCA91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FEFA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AF10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E6FD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4749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087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5B23E50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39E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11E6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81F1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CE49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5AA097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739CBD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D8DA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059B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ED31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BB40A3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9C8E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D6B2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4F24D20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6D43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7966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AB09F4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BBF7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4DDD9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4F3A2EF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28760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58CA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23B9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4BD9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90F8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04D22D6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54A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E32A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B16E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0A5FA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F046B4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5367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6AC9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7523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398A583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6BAA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870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0A9CE5A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60A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3AB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959F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D50B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22D68B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75F0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5062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AD18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4149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6865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42F81F57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82C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DB65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9B0A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69D5B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038EDC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5CCF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095275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451378B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70A1CB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C0FA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0CFC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0175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BCC0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7F129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EE6BB7" w:rsidRPr="00AB76B4" w14:paraId="3A022696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1E3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E835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0666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95958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196055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7449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AC5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5955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FE6E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9144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B35F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E6BB7" w:rsidRPr="00AB76B4" w14:paraId="754B7C2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2AD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C99C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0B556A2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6066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F712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A64F50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4E19042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13A9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268D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C9E6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B16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7EC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6BAFDAE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C8E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9AB6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2362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B49A4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3C8ECE3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4D8AC21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D49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C250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47F2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19CE519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CA25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BA11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EE6BB7" w:rsidRPr="00AB76B4" w14:paraId="7A9C039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CB65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0D7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0E92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DE0D6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DB43EB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6013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  <w:p w14:paraId="3AF8761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 directă + </w:t>
            </w:r>
          </w:p>
          <w:p w14:paraId="68D625A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FF38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D624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0CD8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AB98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fir I Chiajna - Grădinari, intrări - ieșiri liniile 1 - 6.</w:t>
            </w:r>
          </w:p>
        </w:tc>
      </w:tr>
      <w:tr w:rsidR="00EE6BB7" w:rsidRPr="00AB76B4" w14:paraId="28CA291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EE1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46BE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B5ED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16E3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793EECB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E0CA23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17, 10, 12, 14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8018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07BE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31A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2A7392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934D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CC62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52905AA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76BA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937F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B9F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505F7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3C6B9E4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737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491712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7AADAAB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737C3E3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BECA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24AF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3859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96B5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E8C9B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EE6BB7" w:rsidRPr="00AB76B4" w14:paraId="18038F4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E62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8005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2326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515C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981442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F28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7A893B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6B4E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8012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F8C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1FDE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465A5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EE6BB7" w:rsidRPr="00AB76B4" w14:paraId="190AD4A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2C9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7BDF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F015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386A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6F218DE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E3E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82E1BF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2BF3D25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ED8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D4E6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590A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AF1D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3DA90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9D05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EE6BB7" w:rsidRPr="00AB76B4" w14:paraId="6174A007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BE65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D79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322AE3D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2925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65873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020076B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6ED2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58EA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E42B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2E44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BC07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51C46F4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C08D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C8B0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19+500</w:t>
            </w:r>
          </w:p>
          <w:p w14:paraId="3F4D903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2425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D8759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2F25496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AD6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ECA8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C071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8CEB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F999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6ECDCBEA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CC5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161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A5CE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AA17B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45D1B4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D45E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0264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87C6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87D3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6B8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496BB705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B59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8073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90E1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E44D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9D31C8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A6AF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7672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DAEB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58BD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352C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286DEB51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180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B9CE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E69D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FFC0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17A39F7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93753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C539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1CE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0A6C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CFC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1746EDF4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51D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E05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CB37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D9CB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3F230DE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9FBF7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BA3F56B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AD6A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A654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6CBBC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D5AF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0A8A924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5CD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C9A1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027D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263C6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6E708B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62628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27F9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5F2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40D1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76A6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4DD7287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1D3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05B2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6485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E19D4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665C644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F87FB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064A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2248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FF0F7F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3+</w:t>
            </w:r>
            <w:r>
              <w:rPr>
                <w:b/>
                <w:bCs/>
                <w:sz w:val="20"/>
              </w:rPr>
              <w:t>50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E26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DAC48" w14:textId="77777777" w:rsidR="00EE6BB7" w:rsidRPr="00AB76B4" w:rsidRDefault="00EE6BB7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644E6D9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1CB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1ACB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24+000</w:t>
            </w:r>
          </w:p>
          <w:p w14:paraId="343C7A7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4179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79608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778299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  <w:p w14:paraId="17E0D2A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D7AF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29DE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0C12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950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2F4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5A5768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E250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0213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7FFD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DFD845" w14:textId="77777777" w:rsidR="00EE6BB7" w:rsidRPr="00AB76B4" w:rsidRDefault="00EE6BB7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017882D9" w14:textId="77777777" w:rsidR="00EE6BB7" w:rsidRPr="00AB76B4" w:rsidRDefault="00EE6BB7" w:rsidP="007B309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05FA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A2529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6ACA1" w14:textId="77777777" w:rsidR="00EE6BB7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23+500</w:t>
            </w:r>
          </w:p>
          <w:p w14:paraId="0B5968C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4FD9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19A9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1536454C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7D2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A0B2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B429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F6901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5903B30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6FA9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6F93D4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22B11B3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6E1D4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699F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C885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70F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17286A7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D3A1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AF69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BEE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14FCB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3306BD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63C79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0B6AC33B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2 - 8</w:t>
            </w:r>
          </w:p>
          <w:p w14:paraId="19D056AC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899CCB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4 - 6</w:t>
            </w:r>
          </w:p>
          <w:p w14:paraId="6F4F663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12EB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ACBB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6417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B249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360187B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F90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31F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6F76F7C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CE94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5E546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1D81CA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FF78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87F6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C5FF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A86D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470A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554C889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25E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C335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A71A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65CA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74CDFFE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E734B" w14:textId="77777777" w:rsidR="00EE6BB7" w:rsidRPr="00AB76B4" w:rsidRDefault="00EE6BB7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D73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14F9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13161C5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AAF1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CF1F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2729E39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0271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7DC2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6369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7FD1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0F53FD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BE7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3FDF79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10D25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350E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4090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A701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206C03D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CE02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06999" w14:textId="77777777" w:rsidR="00EE6BB7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35+600</w:t>
            </w:r>
          </w:p>
          <w:p w14:paraId="24DFF13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5B4A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F62AD" w14:textId="77777777" w:rsidR="00EE6BB7" w:rsidRPr="00AB76B4" w:rsidRDefault="00EE6BB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3F5946B0" w14:textId="77777777" w:rsidR="00EE6BB7" w:rsidRPr="00AB76B4" w:rsidRDefault="00EE6BB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3 directă + zonă aparate cale </w:t>
            </w:r>
            <w:r>
              <w:rPr>
                <w:b/>
                <w:bCs/>
                <w:sz w:val="20"/>
              </w:rPr>
              <w:br/>
              <w:t>nr. 4, 6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99E7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1DF0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14E8A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F215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F076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217B246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07A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F570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9B59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97BE0A" w14:textId="77777777" w:rsidR="00EE6BB7" w:rsidRPr="00AB76B4" w:rsidRDefault="00EE6BB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17626638" w14:textId="77777777" w:rsidR="00EE6BB7" w:rsidRPr="00AB76B4" w:rsidRDefault="00EE6BB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a</w:t>
            </w: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4 directă + zonă aparate cale </w:t>
            </w:r>
            <w:r>
              <w:rPr>
                <w:b/>
                <w:bCs/>
                <w:sz w:val="20"/>
              </w:rPr>
              <w:br/>
              <w:t>nr. 3, 5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82AF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6120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ED337" w14:textId="77777777" w:rsidR="00EE6BB7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  <w:p w14:paraId="2439A6B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CB99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938F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213E29A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B15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FAD8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81990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D82165" w14:textId="77777777" w:rsidR="00EE6BB7" w:rsidRPr="00AB76B4" w:rsidRDefault="00EE6BB7" w:rsidP="0051497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5EB9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C002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DF0FE" w14:textId="77777777" w:rsidR="00EE6BB7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36+650</w:t>
            </w:r>
          </w:p>
          <w:p w14:paraId="7463158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E441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73B6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4F2D097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63C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CCCC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8330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A536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026DA72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240C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B382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633A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A08F87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1DDA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12E6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387E568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00D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6F85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12ED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DD747" w14:textId="77777777" w:rsidR="00EE6BB7" w:rsidRPr="00AB76B4" w:rsidRDefault="00EE6BB7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15087FF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29B1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E80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9B40F" w14:textId="77777777" w:rsidR="00EE6BB7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44+300</w:t>
            </w:r>
          </w:p>
          <w:p w14:paraId="524D678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A5B1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5287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088620A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C8E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CE1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3F41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A8D960" w14:textId="77777777" w:rsidR="00EE6BB7" w:rsidRPr="00AB76B4" w:rsidRDefault="00EE6BB7" w:rsidP="00724654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Zăvestreni</w:t>
            </w:r>
          </w:p>
          <w:p w14:paraId="22A7ED6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A49E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10A9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01221" w14:textId="77777777" w:rsidR="00EE6BB7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45+300</w:t>
            </w:r>
          </w:p>
          <w:p w14:paraId="74C45C9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039E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A76A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5A01D4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C36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A935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268E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6F8E5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1F7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0985BD8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AC3BA8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1D8B85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2225E5B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2EB333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9921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72C0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15CB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FA81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0E5BBC95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D2A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604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4FCA4BF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0800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CD0CD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873AFE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62D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DEE0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2A89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B6FD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E7F0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488897E7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E6AD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354AE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6DAA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80148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20A1998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3 directă -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A9E6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B227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61BA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46+600</w:t>
            </w:r>
          </w:p>
          <w:p w14:paraId="4EAFA92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F88AE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52B3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2B0C50A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637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CB14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AFED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E469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1F7885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69B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08E097E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739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CDB9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151B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270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5F149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48EF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E6BB7" w:rsidRPr="00AB76B4" w14:paraId="717F6FD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CFE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CEF0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C0A1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CB12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11D5355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C3A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303D222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4E9A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43BD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8FD0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FBF6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4649C43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1A01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81D5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9DA1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13FA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F9407E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08DD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DAE3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862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BB9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85A3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2D02B8D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B8A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106F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4BD7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6787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8A86A6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122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0ADE06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68EA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BA89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548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CE1E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93639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0575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EE6BB7" w:rsidRPr="00AB76B4" w14:paraId="76C7401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A21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A3CB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08E79D2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3EFB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08C4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1C61AA1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67C8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4613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380B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C887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6C6E1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7F9363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A75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E76DF" w14:textId="77777777" w:rsidR="00EE6BB7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21132BE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8A73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3E8CF" w14:textId="77777777" w:rsidR="00EE6BB7" w:rsidRPr="00AB76B4" w:rsidRDefault="00EE6BB7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7228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5041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9C470" w14:textId="77777777" w:rsidR="00EE6BB7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1C25E" w14:textId="77777777" w:rsidR="00EE6BB7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A8D81" w14:textId="77777777" w:rsidR="00EE6BB7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192730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7D9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DF8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2724B65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4994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7FE1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34ADFD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7A7B0DA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6E35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CFC4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781B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2E3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C5C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772054C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EE7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3CB0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57+890</w:t>
            </w:r>
          </w:p>
          <w:p w14:paraId="141FD0A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57+940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4C16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CD713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07D96D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3D11592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50D5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DD85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4BC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70B0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EABD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0C3159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peste sch.5.</w:t>
            </w:r>
          </w:p>
        </w:tc>
      </w:tr>
      <w:tr w:rsidR="00EE6BB7" w:rsidRPr="00AB76B4" w14:paraId="1C73BFB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AAC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1E65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D909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0985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3FD1373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1261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FB8D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2100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4E6EB2A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90BD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CFA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47363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26F83E1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560F971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BFE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3B98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1895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8EE73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849C2B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F98C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41FB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2B0F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165CA22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51CD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F515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581A3EF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771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6AC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7815321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D32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7475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382811E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4B6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588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A102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B862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6976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14023B6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ED56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D054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513FD46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5387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13B8B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CA1567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BA5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DBAD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6566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E588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7377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B6C25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4981B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EE6BB7" w:rsidRPr="00AB76B4" w14:paraId="6165F4C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88F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992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68D4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37301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13CC4E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0CD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0AB357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132E501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2C3A85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D387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B1B3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F265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E443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5B30A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E6BB7" w:rsidRPr="00AB76B4" w14:paraId="776715D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CFB3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72C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E5F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7A9B2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DA00FE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C7E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A3A1C3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2585DA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D2E4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426A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B2FC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5BD9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EE6BB7" w:rsidRPr="00AB76B4" w14:paraId="3C4FDAD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6D4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577F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6E87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2FD7A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0AF4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21F6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C552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62DB16E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B5B9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788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33AC0787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F64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B8CA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503A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A41E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1EEF677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9972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8489A5B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67D2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B66BB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0E48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D068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F8AC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EE6BB7" w:rsidRPr="00AB76B4" w14:paraId="1E511E91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99CF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757D2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0CD9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0BB31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3DE2F4E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99FC0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5D2692F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012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AD6D0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FB26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B957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EE6BB7" w:rsidRPr="00AB76B4" w14:paraId="6391160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669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24E07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29F82B9A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6A3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D1A85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1132CC1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C960C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548B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26B38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810A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45B5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68360B83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33A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58C72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9D82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E5B80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0DD2451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1DEBF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B193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3D017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0712CC2A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F230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F11A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6ABB54A6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8F7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15B4B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81E9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3A789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2531551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D5D3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CFFA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7A69D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0F1FE128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D626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5871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69DB1D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6BB7" w:rsidRPr="00AB76B4" w14:paraId="3D6BCCF5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473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7B377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60CB5B1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342D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48B98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1B0348F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1FC8C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26D2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1AF3A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C4A4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9F8D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E6BB7" w:rsidRPr="00AB76B4" w14:paraId="36C58AB3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BB1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D391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451B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0EE25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60E2B4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000F1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0DA7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9FAEC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427BF498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3424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2C6E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6BB7" w:rsidRPr="00AB76B4" w14:paraId="12B080B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B56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9AF4C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6B4A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D2D6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624A8C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576CCA7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st. Atârnaţi</w:t>
            </w:r>
          </w:p>
          <w:p w14:paraId="03A10D9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2BD62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8318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16C46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9739DE9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DBD6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6DB8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6BB7" w:rsidRPr="00AB76B4" w14:paraId="1F54F98E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C36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1149A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54200FEA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F782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1121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3A0A0F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44B6FE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FF044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3F4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D005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D321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8B51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FD8076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peste sch. 5, 7, 4 și 8.</w:t>
            </w:r>
          </w:p>
          <w:p w14:paraId="5DA1B2C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6BB7" w:rsidRPr="00AB76B4" w14:paraId="283D3BB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6DF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6B1C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AC48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1263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A04AD6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E2270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1FBF57B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6A0564DF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6BFB9C25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22F2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8B561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108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DA6B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FE0AF1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79AACB1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E6BB7" w:rsidRPr="00AB76B4" w14:paraId="0E185B9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D51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3A5A0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5D5E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9BAC2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029091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EDA52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91A7EB0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87B0C5E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7396314F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EA89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7BE97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7971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C77A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A7B00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EE6BB7" w:rsidRPr="00AB76B4" w14:paraId="612B968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F33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E94706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67F2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59E4E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00A13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5AA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5E47A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94+000</w:t>
            </w:r>
          </w:p>
          <w:p w14:paraId="2BDB096B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5135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365F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E6BB7" w:rsidRPr="00AB76B4" w14:paraId="2F53490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9FB0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F1FEB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849F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199F0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42F5DE5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04BE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5F11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01518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6C7603AC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7C20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BCA7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B73AA2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E6BB7" w:rsidRPr="00AB76B4" w14:paraId="4D262BD5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44CA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CAF33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A3B4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BFECA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7CE78E4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AF790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8363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B857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97+550</w:t>
            </w:r>
          </w:p>
          <w:p w14:paraId="5E93A078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8004A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FAB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EE6BB7" w:rsidRPr="00AB76B4" w14:paraId="7D19B7AF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57E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1F39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8BEC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B8F8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51D8FC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16A1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EEF8897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1657BDFC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3F2017B5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A463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435B8" w14:textId="77777777" w:rsidR="00EE6BB7" w:rsidRPr="00AB76B4" w:rsidRDefault="00EE6BB7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DC53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37BA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5AFFF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EE6BB7" w:rsidRPr="00AB76B4" w14:paraId="3DF5D69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AD6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254B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8BEB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C8F18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6E5D43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AAFE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70BD33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BB1CC3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3B2B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C0FC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6952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815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42925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EE6BB7" w:rsidRPr="00AB76B4" w14:paraId="7716ACD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6DA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612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BE5D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4D1B1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814D46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4B93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5E1AE3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DE497B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759E3D4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2A26E6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1CDD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19C7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BB33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B4F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62849348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969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05E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67F9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9076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E4D4AC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A06F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B29E95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21E90CD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inclusiv</w:t>
            </w:r>
          </w:p>
          <w:p w14:paraId="049D647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52458C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16, 20, 34, 40, 54 și</w:t>
            </w:r>
          </w:p>
          <w:p w14:paraId="7E6F074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TDJ</w:t>
            </w:r>
          </w:p>
          <w:p w14:paraId="047672E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 / 68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3C2F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C5C6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16B8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6F5E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652B19D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0E5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047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80F2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BAC3B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DF2BD9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745F09B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57BF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727B2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F30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9994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F9F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9D27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B24FE9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DA7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92DB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6B6BDCE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6B42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3A306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 și St. Măldăeni</w:t>
            </w:r>
          </w:p>
          <w:p w14:paraId="435EEEE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  <w:p w14:paraId="2BFEE7F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5810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3363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CC0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E4C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5A84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7884EF5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8929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BB41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8DA7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D176F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51CDF85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D8F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8DCD19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0DDA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5178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5770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43C9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EE6BB7" w:rsidRPr="00AB76B4" w14:paraId="77B27B1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432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22C1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360A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3FB3C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DE062E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43E5B8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A4BA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845C21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374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8DAA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A412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1ECB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7C5D9927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5EE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D4CA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109+200</w:t>
            </w:r>
          </w:p>
          <w:p w14:paraId="0703B91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0167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BE50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01CE2D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F36B0D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 Mihăeşti</w:t>
            </w:r>
          </w:p>
          <w:p w14:paraId="302AE91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Mihăeşti -</w:t>
            </w:r>
          </w:p>
          <w:p w14:paraId="793C1D8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56A2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7521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4D4A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E1EF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7F5C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0805B0C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6BA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38A2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80BF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0061C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37B478C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9F71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9A2F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DEDF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112+200</w:t>
            </w:r>
          </w:p>
          <w:p w14:paraId="04AF0FD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C52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D54A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7905106A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DD3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385A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AB08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4187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792B881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1611962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Mihăeşti, </w:t>
            </w:r>
          </w:p>
          <w:p w14:paraId="3BBB2DD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B583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51E0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D2A9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116+200</w:t>
            </w:r>
          </w:p>
          <w:p w14:paraId="3688947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555E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C63B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B7B430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C7E0B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EE6BB7" w:rsidRPr="00AB76B4" w14:paraId="5D620D2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B26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0426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F741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85126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2E1F21D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18EE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8B3A89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80BD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A0BA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E888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92C3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0E6DE51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5C7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B567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1CCA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B51B4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6E543B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CA0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9A67D7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1 - 5,</w:t>
            </w:r>
          </w:p>
          <w:p w14:paraId="4328877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04E29BE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483D06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FA17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2311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2178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E27A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5258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EE6BB7" w:rsidRPr="00AB76B4" w14:paraId="4C9FFCA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7C6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0405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19AB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69D03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C650D5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CCD4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51B98D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2987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EECF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55EE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68CF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5B0A1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E6BB7" w:rsidRPr="00AB76B4" w14:paraId="1E2E3EB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B30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A954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128+500</w:t>
            </w:r>
          </w:p>
          <w:p w14:paraId="1AFE587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3DC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384E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4BDEDBA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C621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AF0F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AA51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D601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B42C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2AE4263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B0B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340F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E72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E4599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Radomirești -</w:t>
            </w:r>
          </w:p>
          <w:p w14:paraId="1C4E41E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Drăgăneşti Olt - </w:t>
            </w:r>
          </w:p>
          <w:p w14:paraId="01426C3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F6B0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CF1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DA6E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130+618</w:t>
            </w:r>
          </w:p>
          <w:p w14:paraId="1568EE4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A8F2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3D30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7D23997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B27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9B9C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8AC2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F1627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175AF9E0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830B1E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5FF9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0FCA92A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6967F75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489928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67B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0BE2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C187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701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79DCB76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6C6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1B2B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1B20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A896E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5B30C1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A4D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E9523C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A894D7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006D004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18DC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8ABD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4298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8CC4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24D5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EE6BB7" w:rsidRPr="00AB76B4" w14:paraId="38B634E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ACE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9121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730A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734B8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624EBA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16AA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5E56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EA4F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146+830</w:t>
            </w:r>
          </w:p>
          <w:p w14:paraId="12DB7DF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B0A6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9C27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28D9602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94C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1070B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146+800</w:t>
            </w:r>
          </w:p>
          <w:p w14:paraId="7CC198F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700B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827DF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C27234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</w:t>
            </w:r>
          </w:p>
          <w:p w14:paraId="64813D9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D25ED0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1CF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D6B1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2693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C03C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8DE9A" w14:textId="77777777" w:rsidR="00EE6BB7" w:rsidRPr="00AB76B4" w:rsidRDefault="00EE6BB7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A208B77" w14:textId="77777777" w:rsidR="00EE6BB7" w:rsidRPr="00AB76B4" w:rsidRDefault="00EE6BB7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3, 5, 7, 2, 8 și 12. </w:t>
            </w:r>
          </w:p>
          <w:p w14:paraId="7D93460B" w14:textId="77777777" w:rsidR="00EE6BB7" w:rsidRPr="00AB76B4" w:rsidRDefault="00EE6BB7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15F310D4" w14:textId="77777777" w:rsidR="00EE6BB7" w:rsidRPr="00AB76B4" w:rsidRDefault="00EE6BB7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73B01DF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329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0334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1D1B162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D082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F301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304AD5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557B757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C5553C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BF06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37E9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CE7A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F1E3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65709" w14:textId="77777777" w:rsidR="00EE6BB7" w:rsidRPr="00AB76B4" w:rsidRDefault="00EE6BB7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36E592D7" w14:textId="77777777" w:rsidR="00EE6BB7" w:rsidRPr="00AB76B4" w:rsidRDefault="00EE6BB7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03F2025" w14:textId="77777777" w:rsidR="00EE6BB7" w:rsidRPr="00AB76B4" w:rsidRDefault="00EE6BB7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30C0E8CF" w14:textId="77777777" w:rsidR="00EE6BB7" w:rsidRPr="00AB76B4" w:rsidRDefault="00EE6BB7" w:rsidP="00927588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48B164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ABF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3890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C62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9D21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1DE21C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2FCE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06CFE7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9E45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95BF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99FF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BB2E2" w14:textId="77777777" w:rsidR="00EE6BB7" w:rsidRPr="00AB76B4" w:rsidRDefault="00EE6BB7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C8A5940" w14:textId="77777777" w:rsidR="00EE6BB7" w:rsidRPr="00AB76B4" w:rsidRDefault="00EE6BB7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528EBB39" w14:textId="77777777" w:rsidR="00EE6BB7" w:rsidRPr="00AB76B4" w:rsidRDefault="00EE6BB7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EE6BB7" w:rsidRPr="00AB76B4" w14:paraId="799E736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15C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4A4A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D4BF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8570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43EEF9D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3683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2389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293B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97B3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7EAFA" w14:textId="77777777" w:rsidR="00EE6BB7" w:rsidRPr="00AB76B4" w:rsidRDefault="00EE6BB7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E6BB7" w:rsidRPr="00AB76B4" w14:paraId="1FD2374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168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3FAD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BA96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4DD7F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B62DD8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4AD9196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02F0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9ED1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AB19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66DB432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BCE1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F090C" w14:textId="77777777" w:rsidR="00EE6BB7" w:rsidRPr="00AB76B4" w:rsidRDefault="00EE6BB7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1DAFB62" w14:textId="77777777" w:rsidR="00EE6BB7" w:rsidRPr="00AB76B4" w:rsidRDefault="00EE6BB7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EAB944" w14:textId="77777777" w:rsidR="00EE6BB7" w:rsidRPr="00AB76B4" w:rsidRDefault="00EE6BB7" w:rsidP="00927588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E6BB7" w:rsidRPr="00AB76B4" w14:paraId="07667DFD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576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5900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9B0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4E919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9341CF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9BD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F8EFB4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A453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EC6F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4E0F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6D30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A539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E6BB7" w:rsidRPr="00AB76B4" w14:paraId="3B9FB700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FF3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9E20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F21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1B71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2A90F6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0783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4D0F72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661D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46AA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CFBD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1E4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82B3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E6BB7" w:rsidRPr="00AB76B4" w14:paraId="3145AA2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C4DC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159F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402F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268B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008FE8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9D2D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DBA72B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34CFFD4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2A3426A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B54F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77D7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43F9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8D1D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36BEE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EE6BB7" w:rsidRPr="00AB76B4" w14:paraId="4D9F65D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BA5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368F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E83C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23E0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3C2C9D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53C0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39BCD7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6965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34DD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E2C1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3E8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CB3826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E6BB7" w:rsidRPr="00AB76B4" w14:paraId="483225E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2C59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22B1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AAC12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FF14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098B01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79CF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053DCEA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DC07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DB9B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9D66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3071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E480E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EE6BB7" w:rsidRPr="00AB76B4" w14:paraId="66C7FB5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4F7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71AD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D9F4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14DD6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437DC9F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A395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676F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E38E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9834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D3B3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493D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E6BB7" w:rsidRPr="00AB76B4" w14:paraId="2BD62EA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065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6EC2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D947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E66BD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6C39DD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B750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4AC2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C8F7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662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2C5A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E6BB7" w:rsidRPr="00AB76B4" w14:paraId="4DC4D6E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938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489D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92CD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98FF6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08A019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B86B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B452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82DD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2D6E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A972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E6BB7" w:rsidRPr="00AB76B4" w14:paraId="52688BDE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651A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79B2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73FE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BE8A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F79E13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1761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5DCFCE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0161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B81A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B0BE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4D4D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571FB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E6BB7" w:rsidRPr="00AB76B4" w14:paraId="42D0EFD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9C1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1F88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A11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9035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251F07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0C836A4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156E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84D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5BFB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7C5F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348E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792AEFB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7CE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A635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0D32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D11F8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8B3B69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170A74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3D1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8835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5E9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A2F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D008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422C95E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5A0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070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0458343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8F7C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A7660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D025D0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D09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7A11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B3CC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7873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A5F0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5B81264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197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057D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6E37F2F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07F0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C67AF9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268824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B36E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757C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305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A229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CBC4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5CF590C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23C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71C5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67B3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299F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03898B8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A51A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B091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8DBF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3B1BBBC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F460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DCBF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18B4AC9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ECE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0F04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EA5C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6A1F1A" w14:textId="77777777" w:rsidR="00EE6BB7" w:rsidRDefault="00EE6BB7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42380C8D" w14:textId="77777777" w:rsidR="00EE6BB7" w:rsidRPr="00AB76B4" w:rsidRDefault="00EE6BB7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  <w:r>
              <w:rPr>
                <w:b/>
                <w:bCs/>
                <w:sz w:val="20"/>
              </w:rPr>
              <w:t xml:space="preserve">, sch. 1, 7, 8 și 2 și </w:t>
            </w:r>
            <w:r w:rsidRPr="00AB76B4">
              <w:rPr>
                <w:b/>
                <w:bCs/>
                <w:sz w:val="20"/>
              </w:rPr>
              <w:t>Grozăvești -</w:t>
            </w:r>
          </w:p>
          <w:p w14:paraId="7B464A78" w14:textId="77777777" w:rsidR="00EE6BB7" w:rsidRPr="00AB76B4" w:rsidRDefault="00EE6BB7" w:rsidP="00C74DE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  <w:r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E83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03AF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8C9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7EC850B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C6A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EF18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14D0B7E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3A6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4676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29A095C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F546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74D99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5CCC533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14B4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0FA7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939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9875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ABD6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4D39004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646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43D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6B378E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482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631BF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535985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337B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D8B6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A988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B761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F6ABD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  <w:p w14:paraId="621EA8A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187D47E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CBE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A344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A66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11EC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6C786B2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74DE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47EB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D3C1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65373ED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177+600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3451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EE5B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  <w:p w14:paraId="4A2F6D3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6DF7FCB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EF0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A54D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23D5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BC5B8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6910FA66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B631483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6D04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D41738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A21A4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9665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9238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4C3C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641303D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CF2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1F13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704EB43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4DD3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7D0E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6687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3683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0DF0B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9682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DCB7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7F61B23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71A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399E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49C5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DC85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2A9C51B5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74FF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38DF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9673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184+800</w:t>
            </w:r>
          </w:p>
          <w:p w14:paraId="5B6A5F5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184+950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8278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61B8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intrări-ieșiri sch. 7 și 11. Fără inductori.</w:t>
            </w:r>
          </w:p>
        </w:tc>
      </w:tr>
      <w:tr w:rsidR="00EE6BB7" w:rsidRPr="00AB76B4" w14:paraId="7A68571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219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801C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184+700</w:t>
            </w:r>
          </w:p>
          <w:p w14:paraId="152844E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7E1B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CB82E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06A7638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F461E0D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BE58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B81E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4357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AC2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1696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A4941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1243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3, 5, 4 și 6.</w:t>
            </w:r>
          </w:p>
        </w:tc>
      </w:tr>
      <w:tr w:rsidR="00EE6BB7" w:rsidRPr="00AB76B4" w14:paraId="08099A0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A47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0E1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708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D0AAE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193996BF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5158D8A7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C728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1B80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D8D0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185+900</w:t>
            </w:r>
          </w:p>
          <w:p w14:paraId="39573C8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186+100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8CBD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720DE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8BC28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 sch. 2 și 16 Cap Y.</w:t>
            </w:r>
          </w:p>
          <w:p w14:paraId="4CB2F26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2347194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E51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0A34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51D3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F47FD" w14:textId="77777777" w:rsidR="00EE6BB7" w:rsidRPr="00AB76B4" w:rsidRDefault="00EE6BB7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0C696997" w14:textId="77777777" w:rsidR="00EE6BB7" w:rsidRPr="00AB76B4" w:rsidRDefault="00EE6BB7" w:rsidP="004457C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46D91" w14:textId="77777777" w:rsidR="00EE6BB7" w:rsidRPr="00AB76B4" w:rsidRDefault="00EE6BB7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1BEC37DC" w14:textId="77777777" w:rsidR="00EE6BB7" w:rsidRPr="00AB76B4" w:rsidRDefault="00EE6BB7" w:rsidP="004457C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A0C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D26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87B29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9AC6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E6BB7" w:rsidRPr="00AB76B4" w14:paraId="65F6FB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4F7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EDC9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2A4B1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A4E77A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051109B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6E99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3B6D2E09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BEEBA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3F25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D45A8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6285C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EE6BB7" w:rsidRPr="00AB76B4" w14:paraId="64DCE50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3CDC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A4174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EA2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4C293E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31D6F1FC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2EC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126820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65327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0E37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4614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5522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65D586C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0EF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AEAC3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2F5CEF1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C29CF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C9A61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B4D3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DDF83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4AF0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C9FB2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77A4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D5AF77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222BDA7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11AC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CEF8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E076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29079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4843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2ED0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DACB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66A7C970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7A92D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1F4DF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E6BB7" w:rsidRPr="00AB76B4" w14:paraId="6EE7B29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8DDB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DE707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F0E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7B97D4" w14:textId="77777777" w:rsidR="00EE6BB7" w:rsidRPr="00AB76B4" w:rsidRDefault="00EE6BB7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st.Malu Mare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C70DE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102A7C1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1 și 3 în abatere și diag</w:t>
            </w:r>
          </w:p>
          <w:p w14:paraId="2DEA45F2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1 - 3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A1C8C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F336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03BFB" w14:textId="77777777" w:rsidR="00EE6BB7" w:rsidRPr="00AB76B4" w:rsidRDefault="00EE6BB7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9CC1A" w14:textId="77777777" w:rsidR="00EE6BB7" w:rsidRPr="00AB76B4" w:rsidRDefault="00EE6BB7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din fir I Leu - Malu Mare în fir II (L3) Malu Mare și din fir II (L3) Malu Mare în fir I Malu Mare - Leu</w:t>
            </w:r>
          </w:p>
        </w:tc>
      </w:tr>
      <w:tr w:rsidR="00EE6BB7" w:rsidRPr="00AB76B4" w14:paraId="78B0ED1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776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103A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54DC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964CD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st.Malu Mare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DF99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12D05D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și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în abatere și diag</w:t>
            </w:r>
          </w:p>
          <w:p w14:paraId="67472B0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 xml:space="preserve"> - </w:t>
            </w: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B996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975D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A760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E918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Cu acces din fir I  Malu Mare </w:t>
            </w:r>
            <w:r>
              <w:rPr>
                <w:b/>
                <w:bCs/>
                <w:i/>
                <w:iCs/>
                <w:sz w:val="20"/>
              </w:rPr>
              <w:t>– Banu Mărăcine la linia 3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Malu Mare și </w:t>
            </w:r>
            <w:r>
              <w:rPr>
                <w:b/>
                <w:bCs/>
                <w:i/>
                <w:iCs/>
                <w:sz w:val="20"/>
              </w:rPr>
              <w:t xml:space="preserve">acces 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din L3 Malu Mare </w:t>
            </w:r>
            <w:r>
              <w:rPr>
                <w:b/>
                <w:bCs/>
                <w:i/>
                <w:iCs/>
                <w:sz w:val="20"/>
              </w:rPr>
              <w:t>la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fir I Malu Mare </w:t>
            </w:r>
            <w:r>
              <w:rPr>
                <w:b/>
                <w:bCs/>
                <w:i/>
                <w:iCs/>
                <w:sz w:val="20"/>
              </w:rPr>
              <w:t>–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Banu Mărăcine</w:t>
            </w:r>
          </w:p>
        </w:tc>
      </w:tr>
      <w:tr w:rsidR="00EE6BB7" w:rsidRPr="00AB76B4" w14:paraId="137950B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3C2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3C7C9" w14:textId="77777777" w:rsidR="00EE6BB7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4E141EE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3005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15483" w14:textId="77777777" w:rsidR="00EE6BB7" w:rsidRPr="00AB76B4" w:rsidRDefault="00EE6BB7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15F3FAF0" w14:textId="77777777" w:rsidR="00EE6BB7" w:rsidRPr="00AB76B4" w:rsidRDefault="00EE6BB7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786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8D7EC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65C9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9F5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0877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55A143F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A8C1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E3C9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DAC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BFECC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38EBD09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X-Y, peste sch. 1,7, 9, 8, 14 și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DBDB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5052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38EE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2C7EC0D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204+650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A81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42AE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8BDD50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1803093F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9CC0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D3F15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DE928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A87C3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0B334A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F70A1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14AC2A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6C1AB0F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570429A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5BEECC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188E1A2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E8D58A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8ED16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03B13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9B1395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F142E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89F72C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3BE50B27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67E5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A9C24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48DC14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3CAB3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B804DF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3AF9E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55920DB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5F25673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F6AB1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0E44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6AD17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F19B7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209088C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AD7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B1517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C8F909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AA871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B0E14F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48034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3B1AA2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DA913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00962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8E685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44735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0AC0B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EE6BB7" w:rsidRPr="00AB76B4" w14:paraId="19B5B36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C84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A030E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980DC3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D231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487169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79BF4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AAB66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24FB3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C7413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21E47C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B3905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EE6BB7" w:rsidRPr="00AB76B4" w14:paraId="2E73E2DB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113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ED98A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05672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53170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FA6B1B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FDB63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8434C6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D77DD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025F5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10711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CF22B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EE6BB7" w:rsidRPr="00AB76B4" w14:paraId="43259F1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C89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67462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7FFBA14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663F4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7ADE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9F7B95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8EBF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599E8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24BA8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3149A1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86773E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03D5B30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417B5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EE6BB7" w:rsidRPr="00AB76B4" w14:paraId="7DD41398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5BB3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FC99E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A91A1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5AE92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AE6BB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F67CF7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C8F86C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31C20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ED62A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ED9D6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BBFC8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EE6BB7" w:rsidRPr="00AB76B4" w14:paraId="3EA7B747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A9C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07DFF0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AC765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44010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E8503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59622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4D178A3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1D8F0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0605B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154FE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A86E9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EE6BB7" w:rsidRPr="00AB76B4" w14:paraId="6BF23BE9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F48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6717A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029E1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76BC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86DF36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1F8EE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EBA47F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B6818A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86F93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C147DF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3045C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EE6BB7" w:rsidRPr="00AB76B4" w14:paraId="74637D8C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383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0605B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516541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4AD9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CA3DB9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2BD4A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7D899EE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A1B90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E44AC9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9E15A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B106E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EE6BB7" w:rsidRPr="00AB76B4" w14:paraId="6A0C4218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60C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114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F9A1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D850E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02A3BBC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88F2C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4973CF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58ECC176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DC6B00D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A5C9095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6C235DE5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61C1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1838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01A6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1B00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EA780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E6BB7" w:rsidRPr="00AB76B4" w14:paraId="4219521C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757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78C3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B953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83A7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6517DF1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74D5A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1BF4C29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9B24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8875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DB82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E97F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77E85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E6BB7" w:rsidRPr="00AB76B4" w14:paraId="1EBAABB1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C36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22D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A375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1A0F5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8CC98A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8790F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9182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16D7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2008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BADE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308D466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710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2F21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30D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7B0E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A7B417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C9754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D964476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48CD3FA1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50ED863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258FF9BA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1F6C0B0C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EF080DD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3B8C45EC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0F634BF3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6F655B40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AAC6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397B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4F0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AFD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FB5C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E6BB7" w:rsidRPr="00AB76B4" w14:paraId="1CFC1B3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265E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B7D1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F47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2023B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505D6D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040B7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668F65F3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26470155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DC7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993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0863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A9F6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2636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E6BB7" w:rsidRPr="00AB76B4" w14:paraId="2F6729F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F58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164B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7148B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FFBA4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B9ACE5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A2263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3620C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56DF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FA811D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23E8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827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2CA8BF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33E173F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AFE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683E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3B7F950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5126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F994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B4780C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2122FE5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36EF2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42DF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4B78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1522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90D5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761896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649D5E0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7C2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CC65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1363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A8E00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0A81BE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44A2A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2DDD26C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2DE56AD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26AFCB5E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4119A88C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3D3B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DA03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8598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FCAC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228D8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EE6BB7" w:rsidRPr="00AB76B4" w14:paraId="5F4F02AB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31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9E03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B317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755E6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7B3438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1542D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677118C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30E9017A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A621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1CBB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22BA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0F07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5606C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EE6BB7" w:rsidRPr="00AB76B4" w14:paraId="759BB5B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360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4B26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D8C1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4F4D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35116A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EA989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11AAE55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ECA3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1A4C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B7AF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A48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EE6BB7" w:rsidRPr="00AB76B4" w14:paraId="23ABAB16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FB6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C13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55F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C6EA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05DC8C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D1992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5AFAB940" w14:textId="77777777" w:rsidR="00EE6BB7" w:rsidRPr="00AB76B4" w:rsidRDefault="00EE6BB7" w:rsidP="007E6741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1A37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F68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75C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D7AF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2B68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70A2769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:rsidRPr="00AB76B4" w14:paraId="3F298099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422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8F5B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6F50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D3B47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7BEEA4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2FB19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6ABBCB7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A3CA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575A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FA79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C30F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2FD5C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EE6BB7" w:rsidRPr="00AB76B4" w14:paraId="5042F929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3BB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B601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D5B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1212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B1B42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087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F04055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284EA0E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032E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D35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D91D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80763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EE6BB7" w:rsidRPr="00AB76B4" w14:paraId="3D0461BA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7F2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2B15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16D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AEFD1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F30665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33BF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B1936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7F70DA9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77EBC9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55EF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A1F5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07FF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9947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C0E45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EE6BB7" w:rsidRPr="00AB76B4" w14:paraId="13133322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F60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CA37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07F7F12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B7F1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76B2D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AB727F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4E40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BD9D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036D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5938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87FD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01C91D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1EFFC16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4CF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2AC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261+350</w:t>
            </w:r>
          </w:p>
          <w:p w14:paraId="4038D5D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109E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69AF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2C4F09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184DD2E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X+Y și </w:t>
            </w:r>
          </w:p>
          <w:p w14:paraId="7CA0B4C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4B78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1592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7412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C6B2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6E71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105B70B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E6BB7" w:rsidRPr="00AB76B4" w14:paraId="2169CC6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14C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5767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DEC0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5732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1CEEB2F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0C54C93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</w:t>
            </w:r>
          </w:p>
          <w:p w14:paraId="2BB7CC6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A20B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631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3B22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261+400</w:t>
            </w:r>
          </w:p>
          <w:p w14:paraId="5055A14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94CA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F7CE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3287DE5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EE6BB7" w:rsidRPr="00AB76B4" w14:paraId="0C5ED6F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787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E6BA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4102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D5E8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DDFFBC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6EA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B615A6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70D5274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3C50F28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0874611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3BD462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689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0FB0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C73F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E55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5DC126EF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EF0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431A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146B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32575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44D3FF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529B58F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2CB0059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27AB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AC60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BC4A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E06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5CAC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003AEB80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753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0A96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EC56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D6FD9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48CB84A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D3C8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1D6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F812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BCB9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DCF0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05BBC635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93F5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F4B5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A17F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5D33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Coţofeni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3D9B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31B7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0841B" w14:textId="77777777" w:rsidR="00EE6BB7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266+100</w:t>
            </w:r>
          </w:p>
          <w:p w14:paraId="58F8F9A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266+150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DEFE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95D4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3D200D9F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A44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D835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32E49B1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80B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932B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Coţofeni linia 3 Cap. Y sch. 6 și 2 și Coţofeni  -</w:t>
            </w:r>
          </w:p>
          <w:p w14:paraId="363B483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EF0A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FBC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0E0B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9E93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555F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E6BB7" w:rsidRPr="00AB76B4" w14:paraId="50BA963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504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F5A2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8A5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3302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Coţofeni  </w:t>
            </w:r>
          </w:p>
          <w:p w14:paraId="3A5C547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sch. 8 și</w:t>
            </w:r>
          </w:p>
          <w:p w14:paraId="0321277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Coţofeni  -</w:t>
            </w:r>
          </w:p>
          <w:p w14:paraId="29F37F4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Răcari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5D2F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AD28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B507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270+100</w:t>
            </w:r>
          </w:p>
          <w:p w14:paraId="555BEE9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271+750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D7B5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07F1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AA82C5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:rsidRPr="00AB76B4" w14:paraId="1F0F81E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CEA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502B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5C76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E7DC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14B115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5AB6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30ED2BA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15B0064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D812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060D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0610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882C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56E99D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EE6BB7" w:rsidRPr="00AB76B4" w14:paraId="1FF5ADD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3D6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A908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455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1DB42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29413F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E70C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BCA374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83BB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DFC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F95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6F6C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EE6BB7" w:rsidRPr="00AB76B4" w14:paraId="4E3D1012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A2B5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E024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40AA047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9CBD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E51B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AE2E74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F4EE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3ECE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36D9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2F3F613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1596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F261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35746B1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16C343B7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5DA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BA4B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BA2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7524F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5170E3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A082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7EA1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CE62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6B661F9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5B66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32DD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E6BB7" w:rsidRPr="00AB76B4" w14:paraId="6A2FEEF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9817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7D49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2BCE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F6D2D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403A75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B36E27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B85E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C435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F127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4B7E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BE4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059E289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B01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3D9F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ECB7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A0D7D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4E86439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50C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3900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8223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6894BBF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BF0D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3101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34C4256F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EC9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C3E7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60EE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B5ED4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35BF23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968F25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5C7D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FC9C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CFF9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5CF9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ACE2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6D16C9DB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D6A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4DCB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6334ADA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6B09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1714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13C3F50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C02F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3CA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6CA9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69B3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D1B5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067FBA3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77020A2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D18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491A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40E8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8D411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D07854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0877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07A9296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6FF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342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0F68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FAF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90971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E6BB7" w:rsidRPr="00AB76B4" w14:paraId="79E98BB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531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240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BE5A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A5171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D73EA1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8E75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7C001D7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54A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4311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CB99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9AFF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FFD70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EE6BB7" w:rsidRPr="00AB76B4" w14:paraId="2A765194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2F8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98EF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28D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2DE0D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B18AA0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F67F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783787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261D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0A72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B35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60C3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0E94F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E6BB7" w:rsidRPr="00AB76B4" w14:paraId="21718C9A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6B6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89FE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A90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1311B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A9A63D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5970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F086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17D9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B78C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50DE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27BB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E6BB7" w:rsidRPr="00AB76B4" w14:paraId="1B87CC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B75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D58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C9F9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322A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5554F60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76F151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66E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213C96D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2719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BB6D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351C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4B45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5CC770C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0BA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DE88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321+050</w:t>
            </w:r>
          </w:p>
          <w:p w14:paraId="3FCEFA2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FAC7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684C9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5B4E096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BA42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A5E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C0C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0E1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5A85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43B97D6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B9C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A745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F08E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535B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16EACFB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EE98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27C1E8A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5506941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786B751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4D77EB8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3F47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618D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42FB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AAF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2AC8885C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B0C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5E23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4F6E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002D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919913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64E439F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10DC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9681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6FC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B35C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BC88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C82A08A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F66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1BEF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3DF7DDE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7B38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7FA04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2634BA4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A301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4ED4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08D3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8CE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8BDB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EE4043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EE6BB7" w:rsidRPr="00AB76B4" w14:paraId="7CAE03B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952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84D9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10D571D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C689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C4765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4DFDB90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F58C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E402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F30C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EB5E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6466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02B88AB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151D2A92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712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1931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0D3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979B8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3D35EFD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593E0F3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BDA6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95748B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420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B3DE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3FE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94B5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2C848D31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D93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7D2F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5529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1DD37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546D5B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1982E5D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40B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096D37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B5E2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8343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9173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BCFE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AE8FB8A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95F5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ADAC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E7E63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78022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BF69BA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EBD620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7828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4806A3B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41C4AD2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3980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C6E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7246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D05E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5BFC9DA6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97A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4B63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10FE251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161B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6E36B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5C36F6A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0817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792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D00C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494B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9D49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369DBA3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5A41F8C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DDD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A2861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E570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C7B9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60FDE22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955E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AC2063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550C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8081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CCC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F664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4A10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EE6BB7" w:rsidRPr="00AB76B4" w14:paraId="65F829EC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104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B546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EBF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B6B99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BFC06D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411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64EE3CB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D04C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D82F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FF7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5776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8387A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EE6BB7" w:rsidRPr="00AB76B4" w14:paraId="0B824BC1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202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FED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73795E3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F6BF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7D08B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09C5351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2ABE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13D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6EA4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780B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19FF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1C597929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E51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22D4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FC8E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9BCE3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441FA1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7223A7A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3C26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8A6CD1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741C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429C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32B4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126C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20A1F0AD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9DDB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2AF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D1BA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9C2A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9CD98B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D3A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7D2EC81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E025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C156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CDAF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82BF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EA6E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EE6BB7" w:rsidRPr="00AB76B4" w14:paraId="578194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D17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1EFE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C997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D8B83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51FAFC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6B8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A783A3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F1D5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54AA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DBD6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84FC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38FE5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EE6BB7" w:rsidRPr="00AB76B4" w14:paraId="3B5112E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EDD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FE14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2B6B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8545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92B0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24E3C09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506165F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3914BC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61BF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ABAE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1EFC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F8DC1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4D214C8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1181CAE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EE6BB7" w:rsidRPr="00AB76B4" w14:paraId="3B15E39A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ED06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CF65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4923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8B5EC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3BF63E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068D24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72E6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B9C0BF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5C8502A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4031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80A5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2467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5EB0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F5D7F85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5B0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6958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24DE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C3812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53F17D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081E54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49BC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2D19A8E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0D1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10D0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D397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2F42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2E1232FF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D4C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B5D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D09F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466C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696D71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3C6C3E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7AD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95727E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1DA8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A17B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C555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2DBA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F3A4A64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2E7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340A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55A2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08F9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77F2673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E28A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021B7F8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8B34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2F5C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BA03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F594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0716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EE6BB7" w:rsidRPr="00AB76B4" w14:paraId="63DE613E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A1F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7419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6F6B75F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AB06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EF19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0836AC8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C6B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9CB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2B4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5CF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CBBC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694DAC7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AB76B4" w14:paraId="173ED1EE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65B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B6F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0386A58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9F62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B6020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43788CA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02B9A34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26BA0A9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4A34883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5C5981A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023A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3E5A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D1AF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637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1498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16EC751B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640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29F8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F24A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8F263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5FB9E13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322D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CCD6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1AC5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517D1BA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9FF4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3101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0EFA23F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5C5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311D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F9E4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B8B0D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F65CD4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2F81D39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F592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B9BA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E82B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7BE9CA1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BFC1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245A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3644C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EE6BB7" w:rsidRPr="00AB76B4" w14:paraId="2591F274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B80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F83FA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E082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7CE73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0BEF14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6239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9340357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5B710A41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AA33DF3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38C610F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3B741E64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C70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E65C8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903D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5CDB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01A13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EE6BB7" w:rsidRPr="00AB76B4" w14:paraId="1641062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063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E16B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4C7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6FB4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26CF1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31A4273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61741B01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CDE6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554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988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D80C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622C1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EE6BB7" w:rsidRPr="00AB76B4" w14:paraId="6170927E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E3A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581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B2D1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5D859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4DA376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9D46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77A5003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A5C44CC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0C851C7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5FF608F2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CC21AF4" w14:textId="77777777" w:rsidR="00EE6BB7" w:rsidRPr="00AB76B4" w:rsidRDefault="00EE6BB7" w:rsidP="007E6741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0A3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09D8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E8A99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0279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BB59C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EE6BB7" w:rsidRPr="00AB76B4" w14:paraId="68A2A8B2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CC2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FE7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59AA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5A014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0F0FFF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1898F03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4320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93F9A9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A9C9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F587B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39ED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17C8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6CEFBD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9F4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19F9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354A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83F99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A0BDF8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248B935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135A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3D32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7912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292C5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5BF0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54FD089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123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4CC6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17D8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896A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625867D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5C2B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05C6F4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5CDA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EADB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A6A7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256B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460A1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EE6BB7" w:rsidRPr="00AB76B4" w14:paraId="04CF8ACB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522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9CFB0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66F3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F4811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1E0A3F5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C606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637AC53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D274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977A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05B5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2DB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EE6BB7" w:rsidRPr="00AB76B4" w14:paraId="72DA7109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41E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D83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90A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08DB8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8DB0F8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08CE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455B783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F326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CF57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135C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9474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70077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EE6BB7" w:rsidRPr="00AB76B4" w14:paraId="5B9EA34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F513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A66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FBDC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1344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6BF09F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E2CD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13ADAF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9F0268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7D02E43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A877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AFC5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FDDB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A7BB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B9167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E6BB7" w:rsidRPr="00AB76B4" w14:paraId="388700B7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87E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8FD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6DE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108E4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6330354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9CB8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A82AE6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22685DA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DEC7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67E4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7683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5306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6F1BB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EE6BB7" w:rsidRPr="00AB76B4" w14:paraId="19742ACA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400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C145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59148E7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95A4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F7EA8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14ECBCA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590EC98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75739D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273C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0532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2483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A6D5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1248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7D07EFC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3AA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83BF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1F1E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9B517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9901A0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ED9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4AA2519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501FDDA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6149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00FE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E523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6D7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77A2FAF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848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529C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A51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375AB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1AA005E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E7C0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2EB9ED7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2DD7D9E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4CCF4D6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47DA5EF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1F7AC43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43C61D3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B996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8D6C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3E89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E6BA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E3CE9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EE6BB7" w:rsidRPr="00AB76B4" w14:paraId="6772E344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0D7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54D3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13A8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DE782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FB42B5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0554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F52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E1AB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3726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90C2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ECBD8D0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980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5E7D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BC56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1A16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4D6A4FE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8161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3C9D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32F6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D406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8B8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DEDCD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EE6BB7" w:rsidRPr="00AB76B4" w14:paraId="3694B7FA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64D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DD48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E619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3641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15142FC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8F81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3A48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1AF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66CB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936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5BDEE9F6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B85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6456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81C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9809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49E6FDC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22B0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9C22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096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162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97AF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3295D5E1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5DD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76C1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A2D1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40551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E0D6B1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1FE0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A0A9CD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F51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C394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F650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11B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8B42F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EE6BB7" w:rsidRPr="00AB76B4" w14:paraId="552CFF8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AD6C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E796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4D1A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3B5D4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7275C7A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841B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E7F7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D04F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3966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DA2D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EE6BB7" w:rsidRPr="00AB76B4" w14:paraId="7DE5EB4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B2D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36D5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6AC4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2AE09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Iablaniţa</w:t>
            </w:r>
          </w:p>
          <w:p w14:paraId="55F652A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C9B3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832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7A0D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2B1E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85B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3859D96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1F7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4113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421+800</w:t>
            </w:r>
          </w:p>
          <w:p w14:paraId="5C56387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D96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DC43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Iablaniţa –</w:t>
            </w:r>
          </w:p>
          <w:p w14:paraId="381C772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4B7F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3390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0A74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D21E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BA5F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47B05E73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2FD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71D4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A3D0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13028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5755444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9DB1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800F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C3C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46E6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FEA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A10E5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EE6BB7" w:rsidRPr="00AB76B4" w14:paraId="5751C7CD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2DC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C260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064A7C2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89E02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69E96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302CD4B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A1DD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7B06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6229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A2B9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7EC5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63F44EB0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DE4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E760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3C15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FD00A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340F86B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F4E2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2A551E4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879C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42F7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DCB3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9AE6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55ADA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EE6BB7" w:rsidRPr="00AB76B4" w14:paraId="69CD1CC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A06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5BA4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72ED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1D0F7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0DE8851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6398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D1A44D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FC08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AAFE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D9C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09AB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9CB4B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EE6BB7" w:rsidRPr="00AB76B4" w14:paraId="21EE4BE2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5F1E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E358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8A41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CC89C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1ECDAB2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C8CB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F1EBE7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CC1D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5A91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38C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34CA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6F0E0D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EE6BB7" w:rsidRPr="00AB76B4" w14:paraId="182D6BD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E44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F8D6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7FE15E5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C53D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5865A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06405A4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4793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AEC8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0BDB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A60E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38476" w14:textId="77777777" w:rsidR="00EE6BB7" w:rsidRPr="00AB76B4" w:rsidRDefault="00EE6BB7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2D8D5025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3A8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50697" w14:textId="77777777" w:rsidR="00EE6BB7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464+050</w:t>
            </w:r>
          </w:p>
          <w:p w14:paraId="379A958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6A77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32869F" w14:textId="77777777" w:rsidR="00EE6BB7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Vălișoara</w:t>
            </w:r>
            <w:r>
              <w:rPr>
                <w:b/>
                <w:bCs/>
                <w:sz w:val="20"/>
              </w:rPr>
              <w:t xml:space="preserve"> – </w:t>
            </w:r>
          </w:p>
          <w:p w14:paraId="5663632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Timișului</w:t>
            </w:r>
          </w:p>
          <w:p w14:paraId="3DE0478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F1B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FA1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205B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1402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5E9F6" w14:textId="77777777" w:rsidR="00EE6BB7" w:rsidRPr="00AB76B4" w:rsidRDefault="00EE6BB7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62A5B2F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63C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77B1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FFF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CE76A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71AA0A0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EAA7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DA86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2AB8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BE6C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281F2" w14:textId="77777777" w:rsidR="00EE6BB7" w:rsidRPr="00AB76B4" w:rsidRDefault="00EE6BB7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622FE65F" w14:textId="77777777" w:rsidR="00EE6BB7" w:rsidRPr="00AB76B4" w:rsidRDefault="00EE6BB7" w:rsidP="007E6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EE6BB7" w:rsidRPr="00AB76B4" w14:paraId="408E025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692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1B23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ED8E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3BF3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A7B0AF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FFD0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567B76F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990F2F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6083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6AE1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2002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C907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4E4F4E73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7B6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EAC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78B0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D22C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29EBC56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087C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1065160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B3B1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61FA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8CB5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CBC4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6C9D7DA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722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472D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5AE6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F1075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2B2EDC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95B2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A381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787A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CDB3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22E3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22A84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EE6BB7" w:rsidRPr="00AB76B4" w14:paraId="7E5A5CA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9F8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6BD8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0F85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D52DC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5F49056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1149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A5EB17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B750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47F7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B5C8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9DF3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C52CF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EE6BB7" w:rsidRPr="00AB76B4" w14:paraId="1D3ECE8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BF4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4A2D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8296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388A8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0227A66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8D5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008FBA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03AA22B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3103589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8699D7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36CA186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216CFC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02EE80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743D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231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51C5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157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6C4FD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EE6BB7" w:rsidRPr="00AB76B4" w14:paraId="252A89FD" w14:textId="77777777">
        <w:trPr>
          <w:cantSplit/>
          <w:trHeight w:val="260"/>
          <w:jc w:val="center"/>
        </w:trPr>
        <w:tc>
          <w:tcPr>
            <w:tcW w:w="645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131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A263B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>77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50</w:t>
            </w:r>
          </w:p>
          <w:p w14:paraId="62D98D35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85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B1A0C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3187F" w14:textId="77777777" w:rsidR="00EE6BB7" w:rsidRPr="00AB76B4" w:rsidRDefault="00EE6BB7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Caransebeş</w:t>
            </w:r>
            <w:r>
              <w:rPr>
                <w:b/>
                <w:bCs/>
                <w:sz w:val="20"/>
              </w:rPr>
              <w:t>-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,</w:t>
            </w:r>
          </w:p>
          <w:p w14:paraId="43FFADAF" w14:textId="77777777" w:rsidR="00EE6BB7" w:rsidRPr="00AB76B4" w:rsidRDefault="00EE6BB7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Zăgujeni</w:t>
            </w:r>
            <w:r>
              <w:rPr>
                <w:b/>
                <w:bCs/>
                <w:sz w:val="20"/>
              </w:rPr>
              <w:t xml:space="preserve"> și 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>-Căvăran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6DBA1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8D25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7C698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A7C53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06475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Semnalizată în trepte.</w:t>
            </w:r>
          </w:p>
        </w:tc>
      </w:tr>
      <w:tr w:rsidR="00EE6BB7" w:rsidRPr="00AB76B4" w14:paraId="1D38BEC9" w14:textId="77777777">
        <w:trPr>
          <w:cantSplit/>
          <w:trHeight w:val="220"/>
          <w:jc w:val="center"/>
        </w:trPr>
        <w:tc>
          <w:tcPr>
            <w:tcW w:w="645" w:type="dxa"/>
            <w:vMerge/>
            <w:tcBorders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6C3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FD0B2" w14:textId="77777777" w:rsidR="00EE6BB7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483+850</w:t>
            </w:r>
          </w:p>
          <w:p w14:paraId="3886135B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169F8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6B15C0" w14:textId="77777777" w:rsidR="00EE6BB7" w:rsidRPr="00AB76B4" w:rsidRDefault="00EE6BB7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E4B9B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3FAA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24C1A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E5823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8169F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5F96C5C2" w14:textId="77777777">
        <w:trPr>
          <w:cantSplit/>
          <w:trHeight w:val="430"/>
          <w:jc w:val="center"/>
        </w:trPr>
        <w:tc>
          <w:tcPr>
            <w:tcW w:w="64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E39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6BEAA" w14:textId="77777777" w:rsidR="00EE6BB7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483+900</w:t>
            </w:r>
          </w:p>
          <w:p w14:paraId="10DD8369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490+250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70C2B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6A89DD" w14:textId="77777777" w:rsidR="00EE6BB7" w:rsidRPr="00AB76B4" w:rsidRDefault="00EE6BB7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BEA0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8C3B6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8F0D1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B3148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E6933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4778B94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839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1ED33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A7D4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5473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4049DFD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C692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A222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C31A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482+600</w:t>
            </w:r>
          </w:p>
          <w:p w14:paraId="410A335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482+800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FFEE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C382A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114537D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CCD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7D54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D2DC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2EFBB" w14:textId="77777777" w:rsidR="00EE6BB7" w:rsidRPr="00AB76B4" w:rsidRDefault="00EE6BB7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Zăgujeni</w:t>
            </w:r>
          </w:p>
          <w:p w14:paraId="07D3C61C" w14:textId="77777777" w:rsidR="00EE6BB7" w:rsidRPr="00AB76B4" w:rsidRDefault="00EE6BB7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Zăgujeni</w:t>
            </w:r>
            <w:r>
              <w:rPr>
                <w:b/>
                <w:bCs/>
                <w:sz w:val="20"/>
              </w:rPr>
              <w:t xml:space="preserve"> - Căvăran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3C63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D02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53DC8" w14:textId="77777777" w:rsidR="00EE6BB7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483+400</w:t>
            </w:r>
          </w:p>
          <w:p w14:paraId="2AEFF98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54C2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8056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5C66220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DAC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8420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7943A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246FD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41E2C08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1C55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F4C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9E77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14EB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4B84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EFB10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EE6BB7" w:rsidRPr="00AB76B4" w14:paraId="48B91DA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E00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44DA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E8D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84AD9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005140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DE798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83AB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0FA8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356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7902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1C75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EE6BB7" w:rsidRPr="00AB76B4" w14:paraId="2EFD4B74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BA0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586E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504+550</w:t>
            </w:r>
          </w:p>
          <w:p w14:paraId="2B44066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504+600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B09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25DA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1EF8D0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2630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6F7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80E2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2F7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E73C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Peste sch. 2</w:t>
            </w:r>
          </w:p>
        </w:tc>
      </w:tr>
      <w:tr w:rsidR="00EE6BB7" w:rsidRPr="00AB76B4" w14:paraId="36739D37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445BC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2F6A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D587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6662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2B39B91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F6A5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09A6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F22E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9C89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0FAD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EE6BB7" w:rsidRPr="00AB76B4" w14:paraId="37BDDDE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6306A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B71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3FFE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CD98E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4970FC7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1390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44530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1D66A89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065D78B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C437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42CC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6A94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8101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72794C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F7C74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5DEF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8801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655E2" w14:textId="77777777" w:rsidR="00EE6BB7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6D19A38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274F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EE1C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78CC5" w14:textId="77777777" w:rsidR="00EE6BB7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42402B8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271D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748B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B5D39A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E6BB7" w:rsidRPr="00AB76B4" w14:paraId="6B661F6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73EC3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3914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515+565</w:t>
            </w:r>
          </w:p>
          <w:p w14:paraId="3CD83B0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574+321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C4DC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20E93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Lugoj – Ax St. Timișoara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0C57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44D2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1CDB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E47B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1131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 doar în st. Lugoj. În st. Timișoara Nord nu se poate amplasa datorită lucrărilor Coridor IV.</w:t>
            </w:r>
          </w:p>
        </w:tc>
      </w:tr>
      <w:tr w:rsidR="00EE6BB7" w:rsidRPr="00AB76B4" w14:paraId="4E8C887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CFF8F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762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6AB455C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BF2E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1B36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C2E1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1009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AC8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85808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9FA23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E1DF6A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EE6BB7" w:rsidRPr="00AB76B4" w14:paraId="5F4C5A2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5BF34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FDD0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441F3C4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0C6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E1272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9067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A25F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FAF6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E19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7726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EE6BB7" w:rsidRPr="00AB76B4" w14:paraId="4A7A93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2BF66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935B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4ADCAC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9EBD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E9A15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FB20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E1A3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1E35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A5AA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412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EE6BB7" w:rsidRPr="00AB76B4" w14:paraId="0454682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7F7B95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DE0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69B625F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EE1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BAF4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0445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4F4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09EA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4AA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78DB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EE6BB7" w:rsidRPr="00AB76B4" w14:paraId="32BD693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2D069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FDC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1CD5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EEA0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4F89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DE0AD6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9942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54B1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DE6A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66AD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EE6BB7" w:rsidRPr="00AB76B4" w14:paraId="128B7C7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7B064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D9A3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19BC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C0ECF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EAB5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11142D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DF81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356D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7FAD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819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S7 și S4</w:t>
            </w:r>
          </w:p>
        </w:tc>
      </w:tr>
      <w:tr w:rsidR="00EE6BB7" w:rsidRPr="00AB76B4" w14:paraId="4C5E4AC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3379D7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5E9F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CD5A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1C973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12FD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AF5DB7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F1129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095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C043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AE77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abaterea sch. 3 și 4</w:t>
            </w:r>
          </w:p>
        </w:tc>
      </w:tr>
      <w:tr w:rsidR="00EE6BB7" w:rsidRPr="00AB76B4" w14:paraId="7D6850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683F0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2EB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540+200</w:t>
            </w:r>
          </w:p>
          <w:p w14:paraId="6FD6D76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540+800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340F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B14CB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Topolovăț, linia 1 directă cap Y și Topolovăț - Recaș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9707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C202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973D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E080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5BC5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EE6BB7" w:rsidRPr="00AB76B4" w14:paraId="126136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DA47A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C1DF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554+400</w:t>
            </w:r>
          </w:p>
          <w:p w14:paraId="0017A64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338E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B9DAF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32122B4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3B5D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49C0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3848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10E94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2B47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EE6BB7" w:rsidRPr="00AB76B4" w14:paraId="6BDBBC3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82474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2359" w14:textId="77777777" w:rsidR="00EE6BB7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03B6E70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994E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62B6A4" w14:textId="77777777" w:rsidR="00EE6BB7" w:rsidRPr="00AB76B4" w:rsidRDefault="00EE6BB7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60057F0D" w14:textId="77777777" w:rsidR="00EE6BB7" w:rsidRPr="00AB76B4" w:rsidRDefault="00EE6BB7" w:rsidP="00432C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80EE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FC2E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5DB3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85E2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17B8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EE6BB7" w:rsidRPr="00AB76B4" w14:paraId="6E8FFC49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2DD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C9E2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C055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F6169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2BCDE1A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7412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726B3B7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/ 10</w:t>
            </w: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4932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E1A0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A719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0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473E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FAB7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Y și</w:t>
            </w:r>
          </w:p>
          <w:p w14:paraId="37024EA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linia M.Ap.N.</w:t>
            </w:r>
          </w:p>
        </w:tc>
      </w:tr>
      <w:tr w:rsidR="00EE6BB7" w:rsidRPr="00AB76B4" w14:paraId="3CE4CCE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CE7AD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BBA4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1435779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A31E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9A28E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06E5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485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81FCA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9F9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136E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55F23C1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94C91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C8F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4E7F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1339E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</w:p>
          <w:p w14:paraId="78A150F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B41A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3B47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EDD3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8A83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689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7F692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4, Cap X.</w:t>
            </w:r>
          </w:p>
        </w:tc>
      </w:tr>
      <w:tr w:rsidR="00EE6BB7" w:rsidRPr="00AB76B4" w14:paraId="1E40E452" w14:textId="77777777" w:rsidTr="00927588">
        <w:trPr>
          <w:cantSplit/>
          <w:trHeight w:val="80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AF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CD5F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8A02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158A1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30600AA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8537C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4BAA7D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9A0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2DDD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5CFD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2FDD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X.</w:t>
            </w:r>
          </w:p>
        </w:tc>
      </w:tr>
      <w:tr w:rsidR="00EE6BB7" w:rsidRPr="00AB76B4" w14:paraId="6EF5868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CEB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E33C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4FEF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6CB1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Est</w:t>
            </w:r>
          </w:p>
          <w:p w14:paraId="384AC88A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C280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882D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033F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7DF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7AD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liniile 5, 6 și 7, Cap Y.</w:t>
            </w:r>
          </w:p>
        </w:tc>
      </w:tr>
      <w:tr w:rsidR="00EE6BB7" w:rsidRPr="00AB76B4" w14:paraId="14A46FB2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570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6C3E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531A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CEC63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</w:t>
            </w:r>
          </w:p>
          <w:p w14:paraId="2C97BB39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641D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9920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4E39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4C4D7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4CE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8 și 13 abătute cap Y</w:t>
            </w:r>
          </w:p>
        </w:tc>
      </w:tr>
      <w:tr w:rsidR="00EE6BB7" w:rsidRPr="00AB76B4" w14:paraId="1B479D8D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CC79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9E90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FEE0F7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4BC4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47941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3B07D9FE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2B73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CBAC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6951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3B9E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EAAB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Lucrări Coridor IV.</w:t>
            </w:r>
          </w:p>
        </w:tc>
      </w:tr>
      <w:tr w:rsidR="00EE6BB7" w:rsidRPr="00AB76B4" w14:paraId="75B414A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DBC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2310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1044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6D42D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DA9736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C9BE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6B56EA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26A3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265C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73EE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6472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AB76B4" w14:paraId="34BE155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5B8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CFBD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C5B20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CAC3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977676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61DA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5F6C5D9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F667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A995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90AE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3FC2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0D8C3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9C99D6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6A78C4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E6BB7" w:rsidRPr="00AB76B4" w14:paraId="44B1E54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098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CAF2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57D9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1BD50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9C86C6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4C7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8C928A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5E9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EC3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3F5E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CB00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B9B69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E9F761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682D85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EE6BB7" w:rsidRPr="00AB76B4" w14:paraId="7AF1986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E208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D35C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6051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2D1FD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D2C2E3D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6A29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AC953A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BEA6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BD06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5C8B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3010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EA775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EE6BB7" w:rsidRPr="00AB76B4" w14:paraId="040F887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7A8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048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F5ADA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14784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56F8A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D4B9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90F6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FF94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922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2CF3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3494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EE6BB7" w:rsidRPr="00AB76B4" w14:paraId="2580BEC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AB8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F8C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462E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032BF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ABB23E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C7DE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CB5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14F3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956D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61A4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19EB6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4E68CCA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EE6BB7" w:rsidRPr="00AB76B4" w14:paraId="4994232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4698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2576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117E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CF36A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86FE1C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34A17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287AD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BDBF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1ECE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9CB1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90BFD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711B90E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EE6BB7" w:rsidRPr="00AB76B4" w14:paraId="49E7EA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57AB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41B2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3884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D0F4F2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1D53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16E392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C93B62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F00D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FB42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E649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54EA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186D15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6C1A597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EE6BB7" w:rsidRPr="00AB76B4" w14:paraId="7FB3CC6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DEA7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9408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E798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B9FAA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8D0B54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2C0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9882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E5AC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DCDA1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6669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A852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EE6BB7" w:rsidRPr="00AB76B4" w14:paraId="72AB3AC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5D9C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03DB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BBB6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51C51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41A8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27A154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08FA1D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3C1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D919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701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928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86E186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E6BB7" w:rsidRPr="00AB76B4" w14:paraId="02B2FFC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AF54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EFE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C2D5B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4D2C0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EFA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A57ED0D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DF0A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03D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E52E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F552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E6BB7" w:rsidRPr="00AB76B4" w14:paraId="2BCDED4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49B2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3EC8F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11F3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88759C" w14:textId="77777777" w:rsidR="00EE6BB7" w:rsidRPr="00AB76B4" w:rsidRDefault="00EE6BB7" w:rsidP="007B5A2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4D5CF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55B54DE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BD3AD5B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E3454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A642B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17D98" w14:textId="77777777" w:rsidR="00EE6BB7" w:rsidRPr="00AB76B4" w:rsidRDefault="00EE6BB7" w:rsidP="007B5A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BFDFF" w14:textId="77777777" w:rsidR="00EE6BB7" w:rsidRPr="007B5A25" w:rsidRDefault="00EE6BB7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680BE7F1" w14:textId="77777777" w:rsidR="00EE6BB7" w:rsidRPr="00AB76B4" w:rsidRDefault="00EE6BB7" w:rsidP="007B5A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EE6BB7" w:rsidRPr="00AB76B4" w14:paraId="09C3792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B540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1B8A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634F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1A5AD7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31BE10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43A6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34918D7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ECAE0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C107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F7BB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B06CF" w14:textId="77777777" w:rsidR="00EE6BB7" w:rsidRPr="00AB76B4" w:rsidRDefault="00EE6BB7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1046D" w14:textId="77777777" w:rsidR="00EE6BB7" w:rsidRPr="00AB76B4" w:rsidRDefault="00EE6BB7" w:rsidP="007E6741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E6BB7" w:rsidRPr="00AB76B4" w14:paraId="24C921D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9A4D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8457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E3A6E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74510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8551C7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1A71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32CF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0C7E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1263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48C4F" w14:textId="77777777" w:rsidR="00EE6BB7" w:rsidRPr="00AB76B4" w:rsidRDefault="00EE6BB7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679B99" w14:textId="77777777" w:rsidR="00EE6BB7" w:rsidRPr="00AB76B4" w:rsidRDefault="00EE6BB7" w:rsidP="007E674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EE6BB7" w:rsidRPr="00AB76B4" w14:paraId="0E0B4A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EB3F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7C30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2AA88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84F0F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E1CC0C5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C104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9049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216F9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C3CFC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5B9F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BB071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E6BB7" w:rsidRPr="00AB76B4" w14:paraId="1DC5A09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3DD6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B3493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CD294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47562C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FC1D118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F49E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07F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69CC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846C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B9C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34E86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EE6BB7" w:rsidRPr="00AB76B4" w14:paraId="2EA5C65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EE5C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E19C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580+050</w:t>
            </w:r>
          </w:p>
          <w:p w14:paraId="7450101B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6BEB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4F4354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5D6C6FB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C606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30DF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1A75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E782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409B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6EE828CF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7B4A1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94BF9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6044DD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C499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0F19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190FFFF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AD09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0028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CA856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2E227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AD63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:rsidRPr="00AB76B4" w14:paraId="1EED40EB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7593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57A38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8CD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6CD29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20D6D7B3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AB6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645127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231E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0459F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F080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6559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EE6BB7" w:rsidRPr="00AB76B4" w14:paraId="61759EDC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356A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DE645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B8D5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EAC66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3CCB37F6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2EB59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8C71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FB3691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937C3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FA92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  <w:tr w:rsidR="00EE6BB7" w:rsidRPr="00AB76B4" w14:paraId="51B368B1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465E" w14:textId="77777777" w:rsidR="00EE6BB7" w:rsidRPr="00AB76B4" w:rsidRDefault="00EE6BB7" w:rsidP="00EE6BB7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48C4C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6F4BC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67A1D1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1AB7C0BF" w14:textId="77777777" w:rsidR="00EE6BB7" w:rsidRPr="00AB76B4" w:rsidRDefault="00EE6BB7" w:rsidP="007E674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A0F7E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11FC6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CE850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B928CA" w14:textId="77777777" w:rsidR="00EE6BB7" w:rsidRPr="00AB76B4" w:rsidRDefault="00EE6BB7" w:rsidP="007E6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EC484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A5F4F7" w14:textId="77777777" w:rsidR="00EE6BB7" w:rsidRPr="00AB76B4" w:rsidRDefault="00EE6BB7" w:rsidP="007E6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9 și 10 Cap Y.</w:t>
            </w:r>
          </w:p>
        </w:tc>
      </w:tr>
    </w:tbl>
    <w:p w14:paraId="6AC43AA5" w14:textId="77777777" w:rsidR="00EE6BB7" w:rsidRPr="00A8307A" w:rsidRDefault="00EE6BB7" w:rsidP="008B25EE">
      <w:pPr>
        <w:spacing w:before="40" w:after="40" w:line="192" w:lineRule="auto"/>
        <w:ind w:right="57"/>
        <w:rPr>
          <w:sz w:val="20"/>
        </w:rPr>
      </w:pPr>
    </w:p>
    <w:p w14:paraId="541AC4E7" w14:textId="77777777" w:rsidR="00EE6BB7" w:rsidRDefault="00EE6BB7" w:rsidP="0095691E">
      <w:pPr>
        <w:pStyle w:val="Heading1"/>
        <w:spacing w:line="360" w:lineRule="auto"/>
      </w:pPr>
      <w:r>
        <w:lastRenderedPageBreak/>
        <w:t>LINIA 300</w:t>
      </w:r>
    </w:p>
    <w:p w14:paraId="2200C7A2" w14:textId="77777777" w:rsidR="00EE6BB7" w:rsidRDefault="00EE6BB7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8"/>
      </w:tblGrid>
      <w:tr w:rsidR="00EE6BB7" w14:paraId="1186E4F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530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818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B1D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8B5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A92A8E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5878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D39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B66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5AA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7C99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168E1775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A49A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131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0C3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1A1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9891F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622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2CC1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F72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A11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7D84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18DB60CE" w14:textId="77777777" w:rsidTr="00344535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A98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CCC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FBD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F8C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45322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E02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EC4DD0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189E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1E2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22B2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B276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0041D0D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Acces la liniile 11 şi 12.</w:t>
            </w:r>
          </w:p>
        </w:tc>
      </w:tr>
      <w:tr w:rsidR="00EE6BB7" w14:paraId="712206D3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D739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168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5D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4A9D" w14:textId="77777777" w:rsidR="00EE6BB7" w:rsidRDefault="00EE6B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70B1F49" w14:textId="77777777" w:rsidR="00EE6BB7" w:rsidRDefault="00EE6B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FA7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F4A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B9A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6B4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739D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19D3F75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CCF41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BB2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303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C44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8DAE694" w14:textId="77777777" w:rsidR="00EE6BB7" w:rsidRDefault="00EE6BB7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C83F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0F0AB6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2BEB3E4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9FF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270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1AA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1E3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764D74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72A2FBA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E6BB7" w14:paraId="298879D8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6D3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4DE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9+650</w:t>
            </w:r>
          </w:p>
          <w:p w14:paraId="4F93E4A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86C1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340C" w14:textId="77777777" w:rsidR="00EE6BB7" w:rsidRDefault="00EE6BB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0A34A913" w14:textId="77777777" w:rsidR="00EE6BB7" w:rsidRDefault="00EE6BB7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E2F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00B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440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939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DF0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525D41F" w14:textId="77777777" w:rsidTr="00344535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2CEE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A20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618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250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 peste</w:t>
            </w:r>
          </w:p>
          <w:p w14:paraId="529D4A3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ECC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BB8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284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9+950</w:t>
            </w:r>
          </w:p>
          <w:p w14:paraId="15370E3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54A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9FF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2C6436B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79BC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FE4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F9F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9F1C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2B2CA3C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4D7D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B297AA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EB7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719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EE7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31C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5 - 7 Cap X.</w:t>
            </w:r>
          </w:p>
          <w:p w14:paraId="17819F3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52B1AB78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76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D52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ECD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C12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Buftea </w:t>
            </w:r>
          </w:p>
          <w:p w14:paraId="63E104B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2EA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5D09E8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5D1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F53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41D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815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18BA5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6 și 7 Cap X.</w:t>
            </w:r>
          </w:p>
        </w:tc>
      </w:tr>
      <w:tr w:rsidR="00EE6BB7" w14:paraId="395F2743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EAD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288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649790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9FD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D71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4FB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037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C52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F3C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647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6050D571" w14:textId="77777777" w:rsidTr="00344535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FCC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093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ACE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659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407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7F9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3DB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  <w:p w14:paraId="63EA8A1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C66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8D9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03D456C4" w14:textId="77777777" w:rsidTr="00344535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3163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8549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121F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815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120E5EB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4FC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4ED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3EF4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90E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BFC8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4B982A52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616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F80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991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9C3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Brazi</w:t>
            </w:r>
          </w:p>
          <w:p w14:paraId="6CC8CA1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962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AD3F58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39, 41 şi TDJ </w:t>
            </w:r>
          </w:p>
          <w:p w14:paraId="107EB99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37,</w:t>
            </w:r>
          </w:p>
          <w:p w14:paraId="68A1F01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56,</w:t>
            </w:r>
          </w:p>
          <w:p w14:paraId="2784FC0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3F35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A39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327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0D0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Afectează intrări - ieşiri </w:t>
            </w:r>
          </w:p>
          <w:p w14:paraId="53AD85A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9 - 13.</w:t>
            </w:r>
          </w:p>
          <w:p w14:paraId="42EE50A2" w14:textId="77777777" w:rsidR="00EE6BB7" w:rsidRPr="004870EE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E6BB7" w14:paraId="70477117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72F8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34C2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59+000 -</w:t>
            </w:r>
          </w:p>
          <w:p w14:paraId="0BBCD5D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3C3D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CDD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0CC6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607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6EE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4EB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2B8E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8CAFF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ram. Ploiești Triaj.</w:t>
            </w:r>
          </w:p>
        </w:tc>
      </w:tr>
      <w:tr w:rsidR="00EE6BB7" w14:paraId="2FB7DCC3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81CD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9ED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8FD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213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F29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0F2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4C1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10BB0BE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005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0E7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7EB7A1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ram. Ploiești Triaj.</w:t>
            </w:r>
          </w:p>
        </w:tc>
      </w:tr>
      <w:tr w:rsidR="00EE6BB7" w14:paraId="790C0C8B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E9D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0ED7" w14:textId="77777777" w:rsidR="00EE6BB7" w:rsidRDefault="00EE6BB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 -</w:t>
            </w:r>
          </w:p>
          <w:p w14:paraId="3579FBE3" w14:textId="77777777" w:rsidR="00EE6BB7" w:rsidRDefault="00EE6BB7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0CA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5C2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DC1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9C4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FB0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B1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A6BC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BC53EE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ieșirile spre  Ploiești Vest.</w:t>
            </w:r>
          </w:p>
        </w:tc>
      </w:tr>
      <w:tr w:rsidR="00EE6BB7" w14:paraId="11F8857C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39C3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E50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FD3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EFA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E17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1E6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0C6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60+000 -</w:t>
            </w:r>
          </w:p>
          <w:p w14:paraId="79F624C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0A8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7099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BD83F1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intrările dinspre Ploiești Vest.</w:t>
            </w:r>
          </w:p>
        </w:tc>
      </w:tr>
      <w:tr w:rsidR="00EE6BB7" w14:paraId="629CD0EA" w14:textId="77777777" w:rsidTr="00344535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5A7C3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A2C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9C4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71D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472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700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3DC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68+750</w:t>
            </w:r>
          </w:p>
          <w:p w14:paraId="6DF59E5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099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A09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1129C662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83B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D93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055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21D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0E4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74CC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839D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69+920</w:t>
            </w:r>
          </w:p>
          <w:p w14:paraId="4FD0C48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4E0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08C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5E905A71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5128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1DD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37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13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Predeal</w:t>
            </w:r>
          </w:p>
          <w:p w14:paraId="3EC2636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BF76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2FFF35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ACF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387C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97E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E10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41B588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8213F90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9 directă.</w:t>
            </w:r>
          </w:p>
        </w:tc>
      </w:tr>
      <w:tr w:rsidR="00EE6BB7" w14:paraId="5E86EC37" w14:textId="77777777" w:rsidTr="00344535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86CD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59F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228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5924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Timişu de Sus</w:t>
            </w:r>
          </w:p>
          <w:p w14:paraId="059A228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B85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60C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D8A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C81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56455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4E21F148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0E3ED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F52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6DCDD55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AA3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E55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114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 + T.D.J.</w:t>
            </w:r>
          </w:p>
          <w:p w14:paraId="66DD4A6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 55 / 59, 65 / 67</w:t>
            </w:r>
          </w:p>
          <w:p w14:paraId="527D009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 69</w:t>
            </w:r>
          </w:p>
          <w:p w14:paraId="208C047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693DC6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952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511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169+400</w:t>
            </w:r>
          </w:p>
          <w:p w14:paraId="3C328BB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D96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2FE5" w14:textId="77777777" w:rsidR="00EE6BB7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BB3436E" w14:textId="77777777" w:rsidR="00EE6BB7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72E8143" w14:textId="77777777" w:rsidR="00EE6BB7" w:rsidRPr="00D344C9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3 - 8 Cap X.</w:t>
            </w:r>
          </w:p>
        </w:tc>
      </w:tr>
      <w:tr w:rsidR="00EE6BB7" w14:paraId="79172DF3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406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9DA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7D9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F25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ED235E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6BC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B6A0F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097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AA72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331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0FB1" w14:textId="77777777" w:rsidR="00EE6BB7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5E7D4A4" w14:textId="77777777" w:rsidR="00EE6BB7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9D55B2A" w14:textId="77777777" w:rsidR="00EE6BB7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X.</w:t>
            </w:r>
          </w:p>
        </w:tc>
      </w:tr>
      <w:tr w:rsidR="00EE6BB7" w14:paraId="73E10C7F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BF5D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FE7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177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6E9D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13561DD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E20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C6C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04B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1DF9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C188" w14:textId="77777777" w:rsidR="00EE6BB7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42463C9" w14:textId="77777777" w:rsidR="00EE6BB7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314E6A5" w14:textId="77777777" w:rsidR="00EE6BB7" w:rsidRDefault="00EE6BB7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5 - 10, Grupa Tranzit și linia 314 B1.</w:t>
            </w:r>
          </w:p>
        </w:tc>
      </w:tr>
      <w:tr w:rsidR="00EE6BB7" w14:paraId="090D73FC" w14:textId="77777777" w:rsidTr="00344535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6C0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421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BEAA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41F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6CAD822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57A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0C3D5A8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C5F0A">
              <w:rPr>
                <w:b/>
                <w:bCs/>
                <w:sz w:val="19"/>
                <w:szCs w:val="19"/>
              </w:rPr>
              <w:t>3T, 9T, 11T,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 xml:space="preserve">3T </w:t>
            </w:r>
            <w:r>
              <w:rPr>
                <w:b/>
                <w:bCs/>
                <w:sz w:val="19"/>
                <w:szCs w:val="19"/>
              </w:rPr>
              <w:t>1</w:t>
            </w:r>
            <w:r w:rsidRPr="005C5F0A">
              <w:rPr>
                <w:b/>
                <w:bCs/>
                <w:sz w:val="19"/>
                <w:szCs w:val="19"/>
              </w:rPr>
              <w:t>7T,19T23T</w:t>
            </w:r>
            <w:r>
              <w:rPr>
                <w:b/>
                <w:bCs/>
                <w:sz w:val="19"/>
                <w:szCs w:val="19"/>
              </w:rPr>
              <w:t>,25T2</w:t>
            </w:r>
            <w:r w:rsidRPr="005C5F0A">
              <w:rPr>
                <w:b/>
                <w:bCs/>
                <w:sz w:val="19"/>
                <w:szCs w:val="19"/>
              </w:rPr>
              <w:t>7T,</w:t>
            </w:r>
            <w:r>
              <w:rPr>
                <w:b/>
                <w:bCs/>
                <w:sz w:val="19"/>
                <w:szCs w:val="19"/>
              </w:rPr>
              <w:t>3</w:t>
            </w:r>
            <w:r w:rsidRPr="005C5F0A">
              <w:rPr>
                <w:b/>
                <w:bCs/>
                <w:sz w:val="19"/>
                <w:szCs w:val="19"/>
              </w:rPr>
              <w:t>5T</w:t>
            </w:r>
            <w:r>
              <w:rPr>
                <w:b/>
                <w:bCs/>
                <w:sz w:val="19"/>
                <w:szCs w:val="19"/>
              </w:rPr>
              <w:t>37T,3</w:t>
            </w:r>
            <w:r w:rsidRPr="005C5F0A">
              <w:rPr>
                <w:b/>
                <w:bCs/>
                <w:sz w:val="19"/>
                <w:szCs w:val="19"/>
              </w:rPr>
              <w:t>9T</w:t>
            </w:r>
            <w:r>
              <w:rPr>
                <w:b/>
                <w:bCs/>
                <w:sz w:val="19"/>
                <w:szCs w:val="19"/>
              </w:rPr>
              <w:t>41T,4</w:t>
            </w:r>
            <w:r w:rsidRPr="005C5F0A">
              <w:rPr>
                <w:b/>
                <w:bCs/>
                <w:sz w:val="19"/>
                <w:szCs w:val="19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734C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1800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A5BE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477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93C58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2-12 Grupa Tehnică.</w:t>
            </w:r>
          </w:p>
        </w:tc>
      </w:tr>
      <w:tr w:rsidR="00EE6BB7" w14:paraId="740AEB6B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36E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2A2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61F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5E7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0C626F8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</w:t>
            </w:r>
          </w:p>
          <w:p w14:paraId="375DF47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schimbătorii </w:t>
            </w:r>
          </w:p>
          <w:p w14:paraId="2A77A82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F23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F6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4C7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170+350</w:t>
            </w:r>
          </w:p>
          <w:p w14:paraId="421D65B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EF1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A4A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3C5C64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2554A9E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Staţia Braşov Călători </w:t>
            </w:r>
          </w:p>
          <w:p w14:paraId="3C06AC0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este staţie paralelogram </w:t>
            </w:r>
          </w:p>
          <w:p w14:paraId="6703643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şi linia 4 directă de la </w:t>
            </w:r>
          </w:p>
          <w:p w14:paraId="08283E4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ax staţie spre staţia Dârste este pe linia I - 300, </w:t>
            </w:r>
          </w:p>
          <w:p w14:paraId="0AE9779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iar spre staţia Stupini </w:t>
            </w:r>
          </w:p>
          <w:p w14:paraId="399DC13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este pe linia II - 300.</w:t>
            </w:r>
          </w:p>
        </w:tc>
      </w:tr>
      <w:tr w:rsidR="00EE6BB7" w14:paraId="76AB125C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52C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3176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B1B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8C4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3B1C4E9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E08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B92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57DF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FEB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7CB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3A513644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3A0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DF1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BEC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224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6E568C6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357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0AC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BFF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9B95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74F7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692898F5" w14:textId="77777777" w:rsidTr="00344535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BAFF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415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742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226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Brașov</w:t>
            </w:r>
          </w:p>
          <w:p w14:paraId="074C1EC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D14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77B270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40</w:t>
            </w:r>
          </w:p>
          <w:p w14:paraId="3A94156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05C13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7E8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889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AFC5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165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0D3136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C9B340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linia 8B, Cap Y.</w:t>
            </w:r>
          </w:p>
        </w:tc>
      </w:tr>
      <w:tr w:rsidR="00EE6BB7" w14:paraId="69BFB0D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DEB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326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7E8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630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</w:t>
            </w:r>
          </w:p>
          <w:p w14:paraId="15BCD6C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D5A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79527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8CA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713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DE0F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393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05C233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13 - 15.</w:t>
            </w:r>
          </w:p>
        </w:tc>
      </w:tr>
      <w:tr w:rsidR="00EE6BB7" w14:paraId="3F441AE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53B1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3E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EBD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6D6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Brașov</w:t>
            </w:r>
          </w:p>
          <w:p w14:paraId="4C46ABA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741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A6A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C1D2" w14:textId="77777777" w:rsidR="00EE6BB7" w:rsidRPr="00E731A9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350</w:t>
            </w:r>
            <w:r w:rsidRPr="00E731A9">
              <w:rPr>
                <w:b/>
                <w:bCs/>
                <w:sz w:val="16"/>
                <w:szCs w:val="16"/>
              </w:rPr>
              <w:t xml:space="preserve"> Km </w:t>
            </w:r>
            <w:r>
              <w:rPr>
                <w:b/>
                <w:bCs/>
                <w:sz w:val="16"/>
                <w:szCs w:val="16"/>
              </w:rPr>
              <w:t>pr</w:t>
            </w:r>
            <w:r w:rsidRPr="00E731A9">
              <w:rPr>
                <w:b/>
                <w:bCs/>
                <w:sz w:val="16"/>
                <w:szCs w:val="16"/>
              </w:rPr>
              <w:t>.</w:t>
            </w:r>
          </w:p>
          <w:p w14:paraId="38CC44A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0F723FF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A2C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8C46" w14:textId="77777777" w:rsidR="00EE6BB7" w:rsidRDefault="00EE6BB7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bookmarkStart w:id="1" w:name="_Hlk184113336"/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capătul dinspre</w:t>
            </w:r>
          </w:p>
          <w:p w14:paraId="1E544D6C" w14:textId="77777777" w:rsidR="00EE6BB7" w:rsidRDefault="00EE6BB7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Brașov. Fără inductori.</w:t>
            </w:r>
          </w:p>
          <w:bookmarkEnd w:id="1"/>
          <w:p w14:paraId="232AE29B" w14:textId="77777777" w:rsidR="00EE6BB7" w:rsidRPr="001D4392" w:rsidRDefault="00EE6BB7" w:rsidP="00344535">
            <w:pPr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EE6BB7" w14:paraId="642D3E67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7AB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88C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4E3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0FE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Brașov</w:t>
            </w:r>
          </w:p>
          <w:p w14:paraId="56896B3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825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F72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922C" w14:textId="77777777" w:rsidR="00EE6BB7" w:rsidRPr="00E731A9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169+864 Km ex.</w:t>
            </w:r>
          </w:p>
          <w:p w14:paraId="1F957741" w14:textId="77777777" w:rsidR="00EE6BB7" w:rsidRPr="00E731A9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171+041 Km pr.</w:t>
            </w:r>
          </w:p>
          <w:p w14:paraId="440CC73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-176+450</w:t>
            </w:r>
            <w:r>
              <w:rPr>
                <w:b/>
                <w:bCs/>
                <w:sz w:val="16"/>
                <w:szCs w:val="16"/>
              </w:rPr>
              <w:t xml:space="preserve"> Km ex.</w:t>
            </w:r>
          </w:p>
          <w:p w14:paraId="3943513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6"/>
                <w:szCs w:val="16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625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F974" w14:textId="77777777" w:rsidR="00EE6BB7" w:rsidRPr="00616BAF" w:rsidRDefault="00EE6BB7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DBA9A0D" w14:textId="77777777" w:rsidR="00EE6BB7" w:rsidRDefault="00EE6BB7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5AB4C66E" w14:textId="77777777" w:rsidR="00EE6BB7" w:rsidRPr="003B726B" w:rsidRDefault="00EE6BB7" w:rsidP="00344535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marfă </w:t>
            </w:r>
          </w:p>
        </w:tc>
      </w:tr>
      <w:tr w:rsidR="00EE6BB7" w14:paraId="6519C104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EA7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59B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280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3917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Stupini</w:t>
            </w:r>
          </w:p>
          <w:p w14:paraId="1EA1748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2C2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5DC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BEE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176+030</w:t>
            </w:r>
          </w:p>
          <w:p w14:paraId="4B37A58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A87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282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EB29C0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0B136280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A0EE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823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0A7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321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Stupini -</w:t>
            </w:r>
          </w:p>
          <w:p w14:paraId="26A10CD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A3A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1B1D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1D7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76+450</w:t>
            </w:r>
          </w:p>
          <w:p w14:paraId="489512B6" w14:textId="77777777" w:rsidR="00EE6BB7" w:rsidRPr="00E731A9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</w:t>
            </w:r>
            <w:r w:rsidRPr="00E731A9">
              <w:rPr>
                <w:b/>
                <w:bCs/>
                <w:sz w:val="16"/>
                <w:szCs w:val="16"/>
              </w:rPr>
              <w:t>m ex.</w:t>
            </w:r>
          </w:p>
          <w:p w14:paraId="19FBA2D7" w14:textId="77777777" w:rsidR="00EE6BB7" w:rsidRPr="00E731A9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65A2D9F6" w14:textId="77777777" w:rsidR="00EE6BB7" w:rsidRPr="001D4392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93A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321F" w14:textId="77777777" w:rsidR="00EE6BB7" w:rsidRDefault="00EE6BB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39BB6A9" w14:textId="77777777" w:rsidR="00EE6BB7" w:rsidRDefault="00EE6BB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7BB64B6" w14:textId="77777777" w:rsidR="00EE6BB7" w:rsidRPr="003B726B" w:rsidRDefault="00EE6BB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Valabil pentru toate trenurile de călători </w:t>
            </w:r>
          </w:p>
        </w:tc>
      </w:tr>
      <w:tr w:rsidR="00EE6BB7" w14:paraId="7015A471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8DD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18B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E82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9EB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Stupini - </w:t>
            </w:r>
          </w:p>
          <w:p w14:paraId="0B6BCDE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7839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16A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88E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76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450</w:t>
            </w:r>
          </w:p>
          <w:p w14:paraId="53538CCF" w14:textId="77777777" w:rsidR="00EE6BB7" w:rsidRPr="00E731A9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Km ex.</w:t>
            </w:r>
          </w:p>
          <w:p w14:paraId="474DD650" w14:textId="77777777" w:rsidR="00EE6BB7" w:rsidRPr="00E731A9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17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478</w:t>
            </w:r>
            <w:r w:rsidRPr="00E731A9">
              <w:rPr>
                <w:b/>
                <w:bCs/>
                <w:sz w:val="16"/>
                <w:szCs w:val="16"/>
              </w:rPr>
              <w:t xml:space="preserve"> Km pr.</w:t>
            </w:r>
          </w:p>
          <w:p w14:paraId="1023913C" w14:textId="77777777" w:rsidR="00EE6BB7" w:rsidRPr="001D4392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</w:rPr>
            </w:pPr>
            <w:r w:rsidRPr="00E731A9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83</w:t>
            </w:r>
            <w:r w:rsidRPr="00E731A9">
              <w:rPr>
                <w:b/>
                <w:bCs/>
                <w:sz w:val="16"/>
                <w:szCs w:val="16"/>
              </w:rPr>
              <w:t>+</w:t>
            </w:r>
            <w:r>
              <w:rPr>
                <w:b/>
                <w:bCs/>
                <w:sz w:val="16"/>
                <w:szCs w:val="16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59E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BC9A" w14:textId="77777777" w:rsidR="00EE6BB7" w:rsidRPr="00616BAF" w:rsidRDefault="00EE6BB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FFD422D" w14:textId="77777777" w:rsidR="00EE6BB7" w:rsidRDefault="00EE6BB7" w:rsidP="00344535">
            <w:pPr>
              <w:ind w:firstLine="91"/>
              <w:rPr>
                <w:b/>
                <w:bCs/>
                <w:i/>
                <w:iCs/>
                <w:sz w:val="20"/>
                <w:szCs w:val="20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11E09736" w14:textId="77777777" w:rsidR="00EE6BB7" w:rsidRPr="003B726B" w:rsidRDefault="00EE6BB7" w:rsidP="00344535">
            <w:pPr>
              <w:ind w:left="82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Valabil pentru toate trenurile de mafă</w:t>
            </w:r>
          </w:p>
        </w:tc>
      </w:tr>
      <w:tr w:rsidR="00EE6BB7" w14:paraId="73B20979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7B3D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942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5559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20E2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Stupini -</w:t>
            </w:r>
          </w:p>
          <w:p w14:paraId="4AE6994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3D3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F591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8B9F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178+800</w:t>
            </w:r>
          </w:p>
          <w:p w14:paraId="3B731BF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8C8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9FD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2887D1C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7D885F0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Pod provozoriu.</w:t>
            </w:r>
          </w:p>
        </w:tc>
      </w:tr>
      <w:tr w:rsidR="00EE6BB7" w14:paraId="6853F0CB" w14:textId="77777777" w:rsidTr="00344535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4BE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10B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20B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A77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0C261C1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476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75E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2AE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183+300</w:t>
            </w:r>
          </w:p>
          <w:p w14:paraId="15F22BB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347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CC3E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EE6BB7" w14:paraId="300009E3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9C52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EA4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773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903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707603D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67B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4B1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E98E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183+750</w:t>
            </w:r>
          </w:p>
          <w:p w14:paraId="284DFD4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D7A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39D47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324584A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66DE4417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1AE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477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C875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C56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Bod </w:t>
            </w:r>
          </w:p>
          <w:p w14:paraId="1C0F4A0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8A6B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C99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7D6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C3F1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6C8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BD5DF24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și 6 abătute.</w:t>
            </w:r>
          </w:p>
        </w:tc>
      </w:tr>
      <w:tr w:rsidR="00EE6BB7" w14:paraId="136D750B" w14:textId="77777777" w:rsidTr="00344535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024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CC3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184+000</w:t>
            </w:r>
          </w:p>
          <w:p w14:paraId="345A333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D21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D78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366636F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0A57B06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E68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F96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946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0A0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D43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41C3E67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42E7166A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EC9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C65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846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D91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68FAD1A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BC4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A3A5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BF1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186+900</w:t>
            </w:r>
          </w:p>
          <w:p w14:paraId="60C1C08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E4F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91D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EE6BB7" w14:paraId="6D5CEC84" w14:textId="77777777" w:rsidTr="00344535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CAD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1D8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188+190</w:t>
            </w:r>
          </w:p>
          <w:p w14:paraId="580F91B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53F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558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–</w:t>
            </w:r>
          </w:p>
          <w:p w14:paraId="1F1854D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ACE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88C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489E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BE2B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B1B2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</w:t>
            </w:r>
          </w:p>
          <w:p w14:paraId="2B0EAF04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01A769ED" w14:textId="77777777" w:rsidTr="00344535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696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928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ED0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A0BC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 -</w:t>
            </w:r>
          </w:p>
          <w:p w14:paraId="7C42951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</w:t>
            </w:r>
          </w:p>
          <w:p w14:paraId="215EEF0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linia 3 directă </w:t>
            </w:r>
          </w:p>
          <w:p w14:paraId="520568B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07A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5CF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84F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190+750</w:t>
            </w:r>
          </w:p>
          <w:p w14:paraId="2036B12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1DC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2C3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7D1409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0355F736" w14:textId="77777777" w:rsidTr="00344535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5BC1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A67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41F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AC5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      </w:t>
            </w:r>
          </w:p>
          <w:p w14:paraId="6A53D4E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9F6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1B1BD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6D0A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8B8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AE3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D2F8C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04C86665" w14:textId="77777777" w:rsidTr="00344535">
        <w:trPr>
          <w:cantSplit/>
          <w:trHeight w:val="4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94E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3EC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741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A23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0365035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78B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3F2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542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191+500</w:t>
            </w:r>
          </w:p>
          <w:p w14:paraId="654E157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191+856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349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C9C5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5D724B87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7FF46D0E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538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557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3C1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AB4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Feldioara </w:t>
            </w:r>
          </w:p>
          <w:p w14:paraId="2153A9F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6D8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C29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9ED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192+300</w:t>
            </w:r>
          </w:p>
          <w:p w14:paraId="2AB21CC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341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6357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5DA0E169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7E89A629" w14:textId="77777777" w:rsidTr="00344535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B23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B2D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80D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0AC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14672BE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9B2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AF78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259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195+050</w:t>
            </w:r>
          </w:p>
          <w:p w14:paraId="093A4ED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D23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42FB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Semnalizată ca limitare de viteză.   </w:t>
            </w:r>
          </w:p>
          <w:p w14:paraId="6B8A625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6EB5E33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muncitori.</w:t>
            </w:r>
          </w:p>
        </w:tc>
      </w:tr>
      <w:tr w:rsidR="00EE6BB7" w14:paraId="1B1CC9CF" w14:textId="77777777" w:rsidTr="00344535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878B8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EE3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260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6D1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Feldioara –</w:t>
            </w:r>
          </w:p>
          <w:p w14:paraId="0103867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B244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955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D0E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201+000</w:t>
            </w:r>
          </w:p>
          <w:p w14:paraId="3C8FB41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BAB1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28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0C0E494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1150C4E4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CE7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4A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DA3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B457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3275167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8F1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DD90F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 </w:t>
            </w:r>
          </w:p>
          <w:p w14:paraId="0A0E45B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0965BE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34A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45F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A16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AB0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din firul I în firul II.</w:t>
            </w:r>
          </w:p>
          <w:p w14:paraId="403D78D1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708BB6F8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25E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2A1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207+950</w:t>
            </w:r>
          </w:p>
          <w:p w14:paraId="01B6E17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9C3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0D0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16D0BFB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15752A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B61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74C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1F9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2AB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8B2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71C6BE9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48A86A05" w14:textId="77777777" w:rsidTr="00344535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46CC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3DFF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3069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2AED" w14:textId="77777777" w:rsidR="00EE6BB7" w:rsidRDefault="00EE6BB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Apaţa</w:t>
            </w:r>
          </w:p>
          <w:p w14:paraId="10886592" w14:textId="77777777" w:rsidR="00EE6BB7" w:rsidRDefault="00EE6BB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</w:t>
            </w:r>
          </w:p>
          <w:p w14:paraId="5BAD5C1A" w14:textId="77777777" w:rsidR="00EE6BB7" w:rsidRDefault="00EE6BB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Apaţa - Augustin și </w:t>
            </w:r>
          </w:p>
          <w:p w14:paraId="24B33CA2" w14:textId="77777777" w:rsidR="00EE6BB7" w:rsidRDefault="00EE6BB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D34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B9FD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D7E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208+100</w:t>
            </w:r>
          </w:p>
          <w:p w14:paraId="52BDEE5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901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779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5AB5812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00293A2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Între km. 208+100 – 211+600 protecție muncitori</w:t>
            </w:r>
          </w:p>
        </w:tc>
      </w:tr>
      <w:tr w:rsidR="00EE6BB7" w14:paraId="66553114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0DB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3342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4349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62B2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1E63272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D9C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F6CCCF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FC42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A3E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5E8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AAC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6D4760B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EE6BB7" w14:paraId="0961BE0F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8B0E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18D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777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6F1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Augustin </w:t>
            </w:r>
          </w:p>
          <w:p w14:paraId="035EC0A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D2E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7D5F5D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ED5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C6C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95E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BD2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0A51D4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5 - 8 abătute.</w:t>
            </w:r>
          </w:p>
        </w:tc>
      </w:tr>
      <w:tr w:rsidR="00EE6BB7" w14:paraId="745CC69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0A03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D04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223+000</w:t>
            </w:r>
          </w:p>
          <w:p w14:paraId="59CC470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AE8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933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Augustin -</w:t>
            </w:r>
          </w:p>
          <w:p w14:paraId="22F474F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5AD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95A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364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74F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4D7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 în Cap X.</w:t>
            </w:r>
          </w:p>
        </w:tc>
      </w:tr>
      <w:tr w:rsidR="00EE6BB7" w14:paraId="4ECD4752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315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2C13" w14:textId="77777777" w:rsidR="00EE6BB7" w:rsidRDefault="00EE6BB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C1B2" w14:textId="77777777" w:rsidR="00EE6BB7" w:rsidRDefault="00EE6BB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BFFB" w14:textId="77777777" w:rsidR="00EE6BB7" w:rsidRDefault="00EE6BB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370DAC64" w14:textId="77777777" w:rsidR="00EE6BB7" w:rsidRDefault="00EE6BB7" w:rsidP="0084576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B589D" w14:textId="77777777" w:rsidR="00EE6BB7" w:rsidRDefault="00EE6BB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A3422C" w14:textId="77777777" w:rsidR="00EE6BB7" w:rsidRDefault="00EE6BB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623B" w14:textId="77777777" w:rsidR="00EE6BB7" w:rsidRDefault="00EE6BB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5FE1" w14:textId="77777777" w:rsidR="00EE6BB7" w:rsidRDefault="00EE6BB7" w:rsidP="0084576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0A89" w14:textId="77777777" w:rsidR="00EE6BB7" w:rsidRPr="00600D25" w:rsidRDefault="00EE6BB7" w:rsidP="0084576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14C5" w14:textId="77777777" w:rsidR="00EE6BB7" w:rsidRDefault="00EE6BB7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D108BBB" w14:textId="77777777" w:rsidR="00EE6BB7" w:rsidRDefault="00EE6BB7" w:rsidP="0084576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Cu acces de pe firul II la linia 3 directă. </w:t>
            </w:r>
          </w:p>
        </w:tc>
      </w:tr>
      <w:tr w:rsidR="00EE6BB7" w14:paraId="0A0B2BAB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EC1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AC8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B60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905D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4EA24C9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393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DA0B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B783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A8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D492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0ADB5456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E6D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690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230+300</w:t>
            </w:r>
          </w:p>
          <w:p w14:paraId="0C25475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3EE9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23B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Racoş</w:t>
            </w:r>
          </w:p>
          <w:p w14:paraId="09A12B9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BAC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973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102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DB2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7FE8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7A53A1A3" w14:textId="77777777" w:rsidTr="00344535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26E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616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230+819</w:t>
            </w:r>
          </w:p>
          <w:p w14:paraId="0F37CB8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923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2480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Racoş -</w:t>
            </w:r>
          </w:p>
          <w:p w14:paraId="68936B1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7D7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20D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8D1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223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6BA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1800B866" w14:textId="77777777" w:rsidTr="00344535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E99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3DF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31380D2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D56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C5C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Racoş -</w:t>
            </w:r>
          </w:p>
          <w:p w14:paraId="643F682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C29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24C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693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243+900</w:t>
            </w:r>
          </w:p>
          <w:p w14:paraId="091D400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EB06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2210F" w14:textId="77777777" w:rsidR="00EE6BB7" w:rsidRPr="0019324E" w:rsidRDefault="00EE6BB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2AF46B" w14:textId="77777777" w:rsidR="00EE6BB7" w:rsidRPr="000160B5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243+941.</w:t>
            </w:r>
          </w:p>
          <w:p w14:paraId="24EFA103" w14:textId="77777777" w:rsidR="00EE6BB7" w:rsidRPr="006B78FD" w:rsidRDefault="00EE6BB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85C5736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DF6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D045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244+805</w:t>
            </w:r>
          </w:p>
          <w:p w14:paraId="7F5BCDD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EF8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F04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AF88C5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DAAF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D39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15D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95F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0B6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A8A8B0" w14:textId="77777777" w:rsidR="00EE6BB7" w:rsidRPr="00ED17B8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6AA974F3" w14:textId="77777777" w:rsidTr="00344535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5BF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69D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967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AEB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993BD7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D0D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15 </w:t>
            </w:r>
          </w:p>
          <w:p w14:paraId="1FD12BD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A4A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74B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EA6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DA39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6BEC7DF8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8 abătute.</w:t>
            </w:r>
          </w:p>
        </w:tc>
      </w:tr>
      <w:tr w:rsidR="00EE6BB7" w14:paraId="14B169CD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870D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99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66DC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22B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519704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 și 2 abătute,</w:t>
            </w:r>
          </w:p>
          <w:p w14:paraId="0BF5C55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4BA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97A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A1A8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17E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A3D4E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6BEB63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D6271B8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la liniile 1 şi 2 abătute.</w:t>
            </w:r>
          </w:p>
        </w:tc>
      </w:tr>
      <w:tr w:rsidR="00EE6BB7" w14:paraId="57D626B8" w14:textId="77777777" w:rsidTr="00344535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9BA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997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E91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954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7892019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B3B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7E1DB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2 - 8</w:t>
            </w:r>
          </w:p>
          <w:p w14:paraId="5146A07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D87BF4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589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897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C11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A34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267309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6BC0A065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II.</w:t>
            </w:r>
          </w:p>
        </w:tc>
      </w:tr>
      <w:tr w:rsidR="00EE6BB7" w14:paraId="6E836B3E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4D9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7CA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0FB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0C1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54ECA18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A97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12 </w:t>
            </w:r>
          </w:p>
          <w:p w14:paraId="08B71A4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376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898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2C0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F708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F3AD17C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5 - 8.</w:t>
            </w:r>
          </w:p>
        </w:tc>
      </w:tr>
      <w:tr w:rsidR="00EE6BB7" w14:paraId="6736320B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2AA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14C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F787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888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38EC9E2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287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802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DAE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64E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A000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59A9EEAC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EE6BB7" w14:paraId="11BF60FF" w14:textId="77777777" w:rsidTr="00344535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CFF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669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16E3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F342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061006F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  <w:p w14:paraId="2FE8336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7A09ECE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7A5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C316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EF1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574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6BE2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0214D612" w14:textId="77777777" w:rsidTr="00344535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CA5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2BD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E46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A6A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Rupea</w:t>
            </w:r>
          </w:p>
          <w:p w14:paraId="160BEB6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  <w:p w14:paraId="625176D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peste </w:t>
            </w:r>
          </w:p>
          <w:p w14:paraId="6A494CC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685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1A6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268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EB7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A146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4DE1CD05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29A2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156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2671E4D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072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671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0EA3050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3E6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AD2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DD6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245+000</w:t>
            </w:r>
          </w:p>
          <w:p w14:paraId="0FE1690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D23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690B" w14:textId="77777777" w:rsidR="00EE6BB7" w:rsidRPr="0019324E" w:rsidRDefault="00EE6BB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24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19324E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65FA0A3" w14:textId="77777777" w:rsidR="00EE6BB7" w:rsidRPr="000160B5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160B5">
              <w:rPr>
                <w:b/>
                <w:bCs/>
                <w:i/>
                <w:iCs/>
                <w:sz w:val="20"/>
              </w:rPr>
              <w:t>Pod km 245+050.</w:t>
            </w:r>
          </w:p>
          <w:p w14:paraId="2DA27EA8" w14:textId="77777777" w:rsidR="00EE6BB7" w:rsidRPr="005C2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2CE7D8C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186C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DEB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246+900</w:t>
            </w:r>
          </w:p>
          <w:p w14:paraId="1A0A145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F87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E94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5759BA5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26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904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5E8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6B14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D2F37" w14:textId="77777777" w:rsidR="00EE6BB7" w:rsidRPr="00EC155E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519333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E6BB7" w14:paraId="2C5D0979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6961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A27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247+700</w:t>
            </w:r>
          </w:p>
          <w:p w14:paraId="070B0B7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A1F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354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6B5E51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75F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0B7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084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9E8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18784" w14:textId="77777777" w:rsidR="00EE6BB7" w:rsidRPr="00EC155E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F08A5E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C155E">
              <w:rPr>
                <w:b/>
                <w:bCs/>
                <w:i/>
                <w:sz w:val="20"/>
              </w:rPr>
              <w:t>Fără inductori.</w:t>
            </w:r>
          </w:p>
          <w:p w14:paraId="39D14551" w14:textId="77777777" w:rsidR="00EE6BB7" w:rsidRPr="00EC155E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 pentru lucrări pe firul II.</w:t>
            </w:r>
          </w:p>
        </w:tc>
      </w:tr>
      <w:tr w:rsidR="00EE6BB7" w14:paraId="6CAC1420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20A8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7B4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061B95F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789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5FF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0A4A32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D9A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7E0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DA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D2B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7EAFB" w14:textId="77777777" w:rsidR="00EE6BB7" w:rsidRPr="00DE4F3A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31EE8EF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27EFE6F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397C328D" w14:textId="77777777" w:rsidR="00EE6BB7" w:rsidRPr="00DE4F3A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EE6BB7" w14:paraId="102F14B4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05B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FB2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251+100</w:t>
            </w:r>
          </w:p>
          <w:p w14:paraId="554FA71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DF5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F3F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7FBE03E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7F1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B55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29C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EEC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B55D" w14:textId="77777777" w:rsidR="00EE6BB7" w:rsidRPr="00DE4F3A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68DFA5E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66EC3EB8" w14:textId="77777777" w:rsidR="00EE6BB7" w:rsidRPr="00DE4F3A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EE6BB7" w14:paraId="4A703321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FA8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15A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252+400</w:t>
            </w:r>
          </w:p>
          <w:p w14:paraId="6843ED2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A9F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366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Rupea -</w:t>
            </w:r>
          </w:p>
          <w:p w14:paraId="389B01A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și</w:t>
            </w:r>
          </w:p>
          <w:p w14:paraId="2D9B993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1D79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91C1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775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8F7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B43D8" w14:textId="77777777" w:rsidR="00EE6BB7" w:rsidRPr="00DE4F3A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Semnalizată ca limitare de viteză.</w:t>
            </w:r>
          </w:p>
          <w:p w14:paraId="49B666F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DE4F3A">
              <w:rPr>
                <w:b/>
                <w:bCs/>
                <w:i/>
                <w:sz w:val="20"/>
              </w:rPr>
              <w:t>Podeț  provizoriu.</w:t>
            </w:r>
          </w:p>
          <w:p w14:paraId="759A20F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muncitori.</w:t>
            </w:r>
          </w:p>
          <w:p w14:paraId="34EEDBBA" w14:textId="77777777" w:rsidR="00EE6BB7" w:rsidRPr="00DE4F3A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EE6BB7" w14:paraId="3A245FC8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5A8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C735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B41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BEA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Cața </w:t>
            </w:r>
          </w:p>
          <w:p w14:paraId="4B67E0D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A1E8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118C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482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E82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A97F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12D35D6B" w14:textId="77777777" w:rsidTr="00344535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B43F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191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253+416</w:t>
            </w:r>
          </w:p>
          <w:p w14:paraId="5D2DA62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CFA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580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Cața -</w:t>
            </w:r>
          </w:p>
          <w:p w14:paraId="302C377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ED8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51D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A49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6947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8D7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15D77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Protecție terasament și muncitori.</w:t>
            </w:r>
          </w:p>
          <w:p w14:paraId="59F7CF2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</w:rPr>
              <w:t>Lucrări în firul II.</w:t>
            </w:r>
          </w:p>
        </w:tc>
      </w:tr>
      <w:tr w:rsidR="00EE6BB7" w14:paraId="29751E43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9F92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8BB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255+400</w:t>
            </w:r>
          </w:p>
          <w:p w14:paraId="03E6BA7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D056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4E6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C0FA78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643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D72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299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778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3E4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BDF8266" w14:textId="77777777" w:rsidTr="00344535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C7B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3CA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260+650</w:t>
            </w:r>
          </w:p>
          <w:p w14:paraId="773B9A9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C7C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1D2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Caţa -</w:t>
            </w:r>
          </w:p>
          <w:p w14:paraId="7C07298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CB8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FAF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ED34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AE3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78D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9415ED2" w14:textId="77777777" w:rsidR="00EE6BB7" w:rsidRPr="00CB2A72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433F0792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29F2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E6C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480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EA4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3DA115A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9B27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05B8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4B4F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6C6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15FA6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0CD893A9" w14:textId="77777777" w:rsidTr="00344535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429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201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9545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5981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Beia</w:t>
            </w:r>
          </w:p>
          <w:p w14:paraId="4E57DE2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626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CB6A46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9F3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00FD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E69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3AD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34D95E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27CE7E3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EE6BB7" w14:paraId="63E790F5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639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1E6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E56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882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Beia - </w:t>
            </w:r>
          </w:p>
          <w:p w14:paraId="7031897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CFF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EFE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3B1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263+400</w:t>
            </w:r>
          </w:p>
          <w:p w14:paraId="4E92012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281+744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060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8C704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12718108" w14:textId="77777777" w:rsidTr="00344535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032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14E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6006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DCB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Beia - </w:t>
            </w:r>
          </w:p>
          <w:p w14:paraId="52F4160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701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441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A5F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273+700</w:t>
            </w:r>
          </w:p>
          <w:p w14:paraId="694C6B8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99E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D82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 Fără inductori.</w:t>
            </w:r>
          </w:p>
        </w:tc>
      </w:tr>
      <w:tr w:rsidR="00EE6BB7" w14:paraId="3AE957A0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D05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8A1E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DDE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CF9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220CA8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05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6C978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4E2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A01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19C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9A19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  <w:p w14:paraId="29CB6A67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Cu acces de pe firul I </w:t>
            </w:r>
          </w:p>
          <w:p w14:paraId="7BBDC988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EE6BB7" w14:paraId="1D421B73" w14:textId="77777777" w:rsidTr="00344535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5A4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6F1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DDF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E67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1F8F158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F17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69563B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11E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359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B81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4D7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F34167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C4F677E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 pe firul I pe firul II și invers.</w:t>
            </w:r>
          </w:p>
        </w:tc>
      </w:tr>
      <w:tr w:rsidR="00EE6BB7" w14:paraId="6D413C61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D9F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256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F67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1A5E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0260F4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869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DA825B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D3A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14BD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851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A5A2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28E0422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linia 4 abătută.</w:t>
            </w:r>
          </w:p>
        </w:tc>
      </w:tr>
      <w:tr w:rsidR="00EE6BB7" w14:paraId="254E4993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3FA2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275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6B17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E3A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Mureni</w:t>
            </w:r>
          </w:p>
          <w:p w14:paraId="0FA2207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4D0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ACC9AB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C0F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617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638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3211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FAD86B9" w14:textId="77777777" w:rsidR="00EE6BB7" w:rsidRPr="00D344C9" w:rsidRDefault="00EE6BB7" w:rsidP="00344535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 Cu acces de pe firul I </w:t>
            </w:r>
          </w:p>
          <w:p w14:paraId="4F164B29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pe firul II şi invers.</w:t>
            </w:r>
          </w:p>
        </w:tc>
      </w:tr>
      <w:tr w:rsidR="00EE6BB7" w14:paraId="40A2CA15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528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2C3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D04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457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3D06775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47E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659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5BE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284+300</w:t>
            </w:r>
          </w:p>
          <w:p w14:paraId="525723F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B42D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63C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3C74B6D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Variantă provizorie.</w:t>
            </w:r>
          </w:p>
          <w:p w14:paraId="6498452D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Lucrări Coridor IV.</w:t>
            </w:r>
          </w:p>
        </w:tc>
      </w:tr>
      <w:tr w:rsidR="00EE6BB7" w14:paraId="5533BFED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4F5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698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5928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11F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Mureni -</w:t>
            </w:r>
          </w:p>
          <w:p w14:paraId="7E31723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</w:t>
            </w:r>
          </w:p>
          <w:p w14:paraId="49F87BC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3 directă </w:t>
            </w:r>
          </w:p>
          <w:p w14:paraId="5CB1779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47E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630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A05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286+100</w:t>
            </w:r>
          </w:p>
          <w:p w14:paraId="24CA13A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19BE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C94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DE0D40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4EC65028" w14:textId="77777777" w:rsidTr="00344535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D2B2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CA3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416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C05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C51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628C40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C44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280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B193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22A5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4DFE442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E88BCF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</w:rPr>
              <w:t>Vânători - Odorhei.</w:t>
            </w:r>
          </w:p>
        </w:tc>
      </w:tr>
      <w:tr w:rsidR="00EE6BB7" w14:paraId="04954BEA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F51C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003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73E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3FE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Vânători</w:t>
            </w:r>
          </w:p>
          <w:p w14:paraId="4A4C422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06C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  <w:p w14:paraId="7F1B578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038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588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881B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624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33C1F9B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linia 4 abătută. </w:t>
            </w:r>
          </w:p>
        </w:tc>
      </w:tr>
      <w:tr w:rsidR="00EE6BB7" w14:paraId="0032F2DC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1D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FC1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A10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6D3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Vânători -</w:t>
            </w:r>
          </w:p>
          <w:p w14:paraId="2BCCC11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Tîrnava -</w:t>
            </w:r>
          </w:p>
          <w:p w14:paraId="691923F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926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408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631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288+300</w:t>
            </w:r>
          </w:p>
          <w:p w14:paraId="3B26A16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9E0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2F3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40E35C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22948BB9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9F4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AAA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CFE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2188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Albeşti -</w:t>
            </w:r>
          </w:p>
          <w:p w14:paraId="14F3C8B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Sighișoara și</w:t>
            </w:r>
          </w:p>
          <w:p w14:paraId="6766D30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6EBA1A7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40A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648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F7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297+600</w:t>
            </w:r>
          </w:p>
          <w:p w14:paraId="6AFC818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502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95A2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79383FD8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0EDD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C67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CB1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A40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  <w:p w14:paraId="3946470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123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60F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39D0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297+700</w:t>
            </w:r>
          </w:p>
          <w:p w14:paraId="3FFCD3D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A9F5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077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16CAB2C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4404B9E4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6485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09A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E94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A5F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728049B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90E0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277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BCD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828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595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25BBD3DF" w14:textId="77777777" w:rsidTr="00344535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398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670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3F5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538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Albeşti Tîrnava</w:t>
            </w:r>
          </w:p>
          <w:p w14:paraId="5071819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669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F98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BD7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D59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439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2E58F130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C79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9A7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679F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84B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Sighişoara</w:t>
            </w:r>
          </w:p>
          <w:p w14:paraId="26CD631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EE72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C5A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476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E29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2F64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 pe teren.</w:t>
            </w:r>
          </w:p>
        </w:tc>
      </w:tr>
      <w:tr w:rsidR="00EE6BB7" w14:paraId="1F09564C" w14:textId="77777777" w:rsidTr="00344535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7A7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BA0F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E72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FC4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9DF5CC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0DF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3CD9B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8BCD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2DB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B1D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984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CC55EB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AD095A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 și 2</w:t>
            </w:r>
          </w:p>
        </w:tc>
      </w:tr>
      <w:tr w:rsidR="00EE6BB7" w14:paraId="6C95D74E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07168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8DC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F3D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81B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4256810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170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A101B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F24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0A2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4B0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B1E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C15991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călători.</w:t>
            </w:r>
          </w:p>
        </w:tc>
      </w:tr>
      <w:tr w:rsidR="00EE6BB7" w14:paraId="7082BCAF" w14:textId="77777777" w:rsidTr="00344535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BE0D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4D62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A9C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0AB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194E22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87F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D12FD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4AB3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1BE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D04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BE9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6666022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Valabil pentru toate trenurile de marfă.</w:t>
            </w:r>
          </w:p>
        </w:tc>
      </w:tr>
      <w:tr w:rsidR="00EE6BB7" w14:paraId="03C0CF27" w14:textId="77777777" w:rsidTr="00344535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789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80BC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943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96B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FC9D66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CA1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6DBF06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6D6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C7F1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20F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A9EC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4665E869" w14:textId="77777777" w:rsidTr="00344535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CDE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F73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06F1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C64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B79D58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5A9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159262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3F7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ADC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649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8D0F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F245A1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Cu acces la liniile 9 şi 10.</w:t>
            </w:r>
          </w:p>
        </w:tc>
      </w:tr>
      <w:tr w:rsidR="00EE6BB7" w14:paraId="349986A5" w14:textId="77777777" w:rsidTr="00344535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E37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CBC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399+623</w:t>
            </w:r>
          </w:p>
          <w:p w14:paraId="37C98E0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4CC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859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Teiuş -</w:t>
            </w:r>
          </w:p>
          <w:p w14:paraId="2EBEE1C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7D6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E5E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E6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3B5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229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  <w:p w14:paraId="4F2409D1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lucrări în firul II.</w:t>
            </w:r>
          </w:p>
        </w:tc>
      </w:tr>
      <w:tr w:rsidR="00EE6BB7" w14:paraId="3644BB78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3B1E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92D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0AA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EDF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3DCED74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F6A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274CE3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1AD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F53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E91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1A6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BACFBC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2 abătută.</w:t>
            </w:r>
          </w:p>
        </w:tc>
      </w:tr>
      <w:tr w:rsidR="00EE6BB7" w14:paraId="46C38AA9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B5E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7011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17C3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026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Aiud</w:t>
            </w:r>
          </w:p>
          <w:p w14:paraId="44D220B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E9FE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989C92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5806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D17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32A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C62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516264D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Cu acces la linia 5 abătută.</w:t>
            </w:r>
          </w:p>
        </w:tc>
      </w:tr>
      <w:tr w:rsidR="00EE6BB7" w14:paraId="37473E13" w14:textId="77777777" w:rsidTr="00344535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473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F05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412+799</w:t>
            </w:r>
          </w:p>
          <w:p w14:paraId="0E2ACCB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221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1E3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Aiud -</w:t>
            </w:r>
          </w:p>
          <w:p w14:paraId="3C2E689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349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EA8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A2CC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2E1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8AC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694E1753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3ED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783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E13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27B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Unirea</w:t>
            </w:r>
          </w:p>
          <w:p w14:paraId="4B3038C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104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091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E7D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A11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8A63D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5C2BC1B1" w14:textId="77777777" w:rsidTr="00344535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A89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6FB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426+712</w:t>
            </w:r>
          </w:p>
          <w:p w14:paraId="2584793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AE09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699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Unirea</w:t>
            </w:r>
          </w:p>
          <w:p w14:paraId="16D5681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3B3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0A5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6EC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655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78CE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E57E5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Protecție pentru lucrări în fir II.</w:t>
            </w:r>
          </w:p>
        </w:tc>
      </w:tr>
      <w:tr w:rsidR="00EE6BB7" w14:paraId="6FA93A8F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7C1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F788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10FF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670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55A41BE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B0B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BADB4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369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2C1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AB4D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7C51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3F5EB9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7C5BFA96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și 8.</w:t>
            </w:r>
          </w:p>
        </w:tc>
      </w:tr>
      <w:tr w:rsidR="00EE6BB7" w14:paraId="4CA8E87A" w14:textId="77777777" w:rsidTr="00344535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79B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F50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43C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ACD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Războieni - </w:t>
            </w:r>
          </w:p>
          <w:p w14:paraId="7DA8960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9A8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F1C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423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434+050</w:t>
            </w:r>
          </w:p>
          <w:p w14:paraId="1864292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94E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C7D0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  <w:p w14:paraId="33B5028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  <w:p w14:paraId="422DF8F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Protecție muncitori și terasament - lucrări în </w:t>
            </w:r>
          </w:p>
          <w:p w14:paraId="78B4D6FF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firul I.</w:t>
            </w:r>
          </w:p>
        </w:tc>
      </w:tr>
      <w:tr w:rsidR="00EE6BB7" w14:paraId="69DAC416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634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C047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1E1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83C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133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4D9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A80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64D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8AD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</w:t>
            </w:r>
          </w:p>
          <w:p w14:paraId="429F06F5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la linia 2 Cap Y. </w:t>
            </w:r>
          </w:p>
        </w:tc>
      </w:tr>
      <w:tr w:rsidR="00EE6BB7" w14:paraId="33958D2D" w14:textId="77777777" w:rsidTr="00344535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6D1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D0D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1F71A40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DE8D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8E6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Călăraşi Turda – </w:t>
            </w:r>
          </w:p>
          <w:p w14:paraId="2B23B62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C5B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E01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AD6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448+500</w:t>
            </w:r>
          </w:p>
          <w:p w14:paraId="5ACCEFD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ACD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108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5CFB2F36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85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9B0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E7D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CE4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0DF9F84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836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7E92D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BB3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011A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18B6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E66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60BA0FC0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Turda. </w:t>
            </w:r>
          </w:p>
        </w:tc>
      </w:tr>
      <w:tr w:rsidR="00EE6BB7" w14:paraId="32A1ACB4" w14:textId="77777777" w:rsidTr="00344535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0B2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A2A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3E0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9BE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5ACE50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43F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9556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C42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82E1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CEFF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Grupa de linii </w:t>
            </w:r>
          </w:p>
          <w:p w14:paraId="78DF8942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</w:rPr>
              <w:t>Turda.</w:t>
            </w:r>
          </w:p>
        </w:tc>
      </w:tr>
      <w:tr w:rsidR="00EE6BB7" w14:paraId="7A1CA2C9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3573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889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06F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D9B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27B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5B3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2E9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0A8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1664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5 - 9.</w:t>
            </w:r>
          </w:p>
        </w:tc>
      </w:tr>
      <w:tr w:rsidR="00EE6BB7" w14:paraId="3E6F8685" w14:textId="77777777" w:rsidTr="00344535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FC8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D4BC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62B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D48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09A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393E20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/ 33</w:t>
            </w:r>
          </w:p>
          <w:p w14:paraId="4B52F88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914AED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984C54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E83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6B6F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D68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4E19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3B01FAB8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7FAC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BDC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626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42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6111B54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C90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880CFA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503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8B2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E36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F160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7 - 10.</w:t>
            </w:r>
          </w:p>
        </w:tc>
      </w:tr>
      <w:tr w:rsidR="00EE6BB7" w14:paraId="0AAA70CB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2EA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6CE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72A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521A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DB9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A60930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2 - 8, </w:t>
            </w:r>
          </w:p>
          <w:p w14:paraId="25F5B64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C53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BFB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EA6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B64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102275C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2 - 7, Cap Y.</w:t>
            </w:r>
          </w:p>
          <w:p w14:paraId="150C0F0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013B85A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D40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871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CEA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DCB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Câmpia Turzii</w:t>
            </w:r>
          </w:p>
          <w:p w14:paraId="55F842D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și 7 </w:t>
            </w:r>
          </w:p>
          <w:p w14:paraId="302962C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9EB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FF29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A25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79F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A4C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069351F4" w14:textId="77777777" w:rsidTr="00344535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28C1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377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450+211</w:t>
            </w:r>
          </w:p>
          <w:p w14:paraId="2E1022D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CFA5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C25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05231FF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E05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E18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6D3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70A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A8A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1AC1598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RV. protecție muncitori intre orele 7.00 – 20.00.</w:t>
            </w:r>
          </w:p>
        </w:tc>
      </w:tr>
      <w:tr w:rsidR="00EE6BB7" w14:paraId="13DD2237" w14:textId="77777777" w:rsidTr="00344535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B7E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31C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452+100</w:t>
            </w:r>
          </w:p>
          <w:p w14:paraId="255F677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458+000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A3A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88C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Câmpia Turzii -</w:t>
            </w:r>
          </w:p>
          <w:p w14:paraId="49EEBE4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023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6ED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27E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4FB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CD85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62954619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429E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687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5DA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24F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Florilor</w:t>
            </w:r>
          </w:p>
          <w:p w14:paraId="6140B6A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E55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E47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C41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04D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64B6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3C1B0E9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1ED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542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2B4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AEE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481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0CA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E69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475+100</w:t>
            </w:r>
          </w:p>
          <w:p w14:paraId="44F70D3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985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A19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47567AFE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ABA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9FC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B6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EA7D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23F8BEA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588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66EAFF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13</w:t>
            </w:r>
          </w:p>
          <w:p w14:paraId="7F61AC2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59BE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90A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6F85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302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70289BD8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938A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FBC2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484+000</w:t>
            </w:r>
          </w:p>
          <w:p w14:paraId="35A221A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485+350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A6E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3A4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Cojocna</w:t>
            </w:r>
          </w:p>
          <w:p w14:paraId="749A4C0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și </w:t>
            </w:r>
          </w:p>
          <w:p w14:paraId="5E64402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aferenți </w:t>
            </w:r>
          </w:p>
          <w:p w14:paraId="46FED3B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sch. 3, 5, 9 și </w:t>
            </w:r>
          </w:p>
          <w:p w14:paraId="390C02D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sch. 4, 6, 8 și 14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E92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285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A3B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AB2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FB89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4D54B390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AEF1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4EF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ED1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536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3C5F64">
              <w:rPr>
                <w:b/>
                <w:bCs/>
                <w:sz w:val="20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F996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7EA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80A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483+950</w:t>
            </w:r>
          </w:p>
          <w:p w14:paraId="223BFC3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7602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D5BE" w14:textId="77777777" w:rsidR="00EE6BB7" w:rsidRDefault="00EE6BB7" w:rsidP="003C5F6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1741945A" w14:textId="77777777" w:rsidTr="00344535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777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46D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489+200</w:t>
            </w:r>
          </w:p>
          <w:p w14:paraId="134F261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B3A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B8F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  <w:p w14:paraId="2CBA283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7CA56DD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15 / 19 și</w:t>
            </w:r>
          </w:p>
          <w:p w14:paraId="7173C33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27 și 31A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52DC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536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6DC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956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007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5365ABD5" w14:textId="77777777" w:rsidTr="00344535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0B7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056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636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CF8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FE6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călcâi</w:t>
            </w:r>
          </w:p>
          <w:p w14:paraId="7FC599C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5AA9D05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24 / 26 și </w:t>
            </w:r>
          </w:p>
          <w:p w14:paraId="3FA9B00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FF5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988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7C1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3A4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circulația la </w:t>
            </w:r>
          </w:p>
          <w:p w14:paraId="40E95B70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linia 1.</w:t>
            </w:r>
          </w:p>
        </w:tc>
      </w:tr>
      <w:tr w:rsidR="00EE6BB7" w14:paraId="2060E7CF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E38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2B2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5BE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7EB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Apahida -</w:t>
            </w:r>
          </w:p>
          <w:p w14:paraId="218CFFF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552E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E7B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5C9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490+600</w:t>
            </w:r>
          </w:p>
          <w:p w14:paraId="730F379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80A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00D25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D2B2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011712EB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AE7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E2E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58F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B32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AF1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4B72AC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08A4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AC6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73F6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B3D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5DB617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 5 - 8, Cap Y.</w:t>
            </w:r>
          </w:p>
          <w:p w14:paraId="4C375079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37E5D353" w14:textId="77777777" w:rsidTr="00344535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767E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B7A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A56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E9C6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382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7D1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D3A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D61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B03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7-13 Cap X. Nesemnalizată pe teren.</w:t>
            </w:r>
          </w:p>
        </w:tc>
      </w:tr>
      <w:tr w:rsidR="00EE6BB7" w14:paraId="20D77C93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F5B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29C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596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1D5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405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CC0F4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3AC9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E26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B316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39BA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0961BBFD" w14:textId="77777777" w:rsidTr="00344535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CB61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EFA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A1F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0B22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  <w:p w14:paraId="21BFC48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75F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49E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AA27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D21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0315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32EEA255" w14:textId="77777777" w:rsidTr="00344535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5832C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F3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FD0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C89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62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18, 28, 76, diag. </w:t>
            </w:r>
          </w:p>
          <w:p w14:paraId="036F7B2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18 - 28 și </w:t>
            </w:r>
          </w:p>
          <w:p w14:paraId="66D4DAE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0EDF28F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2342D8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6A8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14A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74A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5CD2" w14:textId="77777777" w:rsidR="00EE6BB7" w:rsidRPr="00D344C9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15335462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59A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AB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6630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1BC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Aleşd</w:t>
            </w:r>
          </w:p>
          <w:p w14:paraId="0079663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2770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2AC88A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004514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36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EBD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3E8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709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FB0E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linia 2 Cap Y.</w:t>
            </w:r>
          </w:p>
          <w:p w14:paraId="3893B27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Nesemnalizată pe teren. </w:t>
            </w:r>
          </w:p>
        </w:tc>
      </w:tr>
      <w:tr w:rsidR="00EE6BB7" w14:paraId="1219B8C9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E773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1B4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D11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CFE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Aleşd-</w:t>
            </w:r>
          </w:p>
          <w:p w14:paraId="0CACA0C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314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715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F19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624+414</w:t>
            </w:r>
          </w:p>
          <w:p w14:paraId="58A6354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625+146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747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84A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35C5C27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C0B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556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626+800</w:t>
            </w:r>
          </w:p>
          <w:p w14:paraId="598E073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626+900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B42C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DFD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Telechiu, linia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FFF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A3E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3BE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808D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A28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</w:tc>
      </w:tr>
      <w:tr w:rsidR="00EE6BB7" w14:paraId="23D3D013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B88E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118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629+982</w:t>
            </w:r>
          </w:p>
          <w:p w14:paraId="1BC132B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ED1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8DE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Telechiu-</w:t>
            </w:r>
          </w:p>
          <w:p w14:paraId="61C400B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EA2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2E88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87B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51CC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EDC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 Fără inductori, protecție muncitori.</w:t>
            </w:r>
          </w:p>
        </w:tc>
      </w:tr>
      <w:tr w:rsidR="00EE6BB7" w14:paraId="5A00CDEB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2825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D29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630+086</w:t>
            </w:r>
          </w:p>
          <w:p w14:paraId="6FDE62D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630+400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C17B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55A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Tileagd </w:t>
            </w:r>
          </w:p>
          <w:p w14:paraId="4CBC32C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806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3BF9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94C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520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341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2EE443DC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8F9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01F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636+200</w:t>
            </w:r>
          </w:p>
          <w:p w14:paraId="6D8AB7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6CF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454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1338C27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D51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404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CAF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6A8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AB9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57BF8BAA" w14:textId="77777777" w:rsidTr="00344535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0DA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0CD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638+050</w:t>
            </w:r>
          </w:p>
          <w:p w14:paraId="5A1D04B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743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966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34EBFC9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A49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3BD9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C04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4884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DFA7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271C1744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D511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3E4F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640+906</w:t>
            </w:r>
          </w:p>
          <w:p w14:paraId="7234826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B374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8FD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Tileagd -</w:t>
            </w:r>
          </w:p>
          <w:p w14:paraId="0F0FC87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182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45A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C57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5FB8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F3B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394DB7D0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465E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8CF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645+000</w:t>
            </w:r>
          </w:p>
          <w:p w14:paraId="2A81D3A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3AC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DC5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95BE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7A182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BC3F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A402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C45C8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2DD90D56" w14:textId="77777777" w:rsidTr="00344535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17C3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6C85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3F05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6A0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4AE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C97760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E864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30F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9A8D5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CE3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EE6BB7" w14:paraId="246D7EE3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667E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F03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CBB4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8879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FFD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D95F65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45E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D66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463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8DC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4 - 7 Tranzit Cap X.</w:t>
            </w:r>
          </w:p>
        </w:tc>
      </w:tr>
      <w:tr w:rsidR="00EE6BB7" w14:paraId="0088940C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91A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563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255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A5EA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598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5C8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05B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846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941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2F7442A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1A2E629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EE6BB7" w14:paraId="29799490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406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005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D26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91A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059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307F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4C4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3F5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0C7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4F3E561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la liniile 4 - 7 Tranzit </w:t>
            </w:r>
          </w:p>
          <w:p w14:paraId="2578E1C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Cap Y.</w:t>
            </w:r>
          </w:p>
        </w:tc>
      </w:tr>
      <w:tr w:rsidR="00EE6BB7" w14:paraId="65C98DF2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51DEC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B6C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0A0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179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Oradea Est </w:t>
            </w:r>
          </w:p>
          <w:p w14:paraId="6ABCCC0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361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C82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792C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884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D72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5T - 7T Oradea Est Cap Y.</w:t>
            </w:r>
          </w:p>
        </w:tc>
      </w:tr>
      <w:tr w:rsidR="00EE6BB7" w14:paraId="42C13F14" w14:textId="77777777" w:rsidTr="00344535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6A8A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D9A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651+890</w:t>
            </w:r>
          </w:p>
          <w:p w14:paraId="4D105A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652+200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E794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C9D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Est</w:t>
            </w:r>
          </w:p>
          <w:p w14:paraId="285F6BF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A0C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B4C8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547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C442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6DB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Fără inductori.</w:t>
            </w:r>
          </w:p>
        </w:tc>
      </w:tr>
      <w:tr w:rsidR="00EE6BB7" w14:paraId="45A09151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B930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60E8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0B5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C83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828EE5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CBCA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10D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989E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D74B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0F5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3 A, 4 A, 7 A, 1 B, </w:t>
            </w:r>
          </w:p>
          <w:p w14:paraId="751883A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B, 3 B,  Cap Y.</w:t>
            </w:r>
          </w:p>
          <w:p w14:paraId="488030E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8E0080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EE6BB7" w14:paraId="6E84849C" w14:textId="77777777" w:rsidTr="00344535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A0AD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D4E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07E4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894F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15D7FCF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11F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D51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AAD3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531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9B1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 A, 1B - 3B, </w:t>
            </w:r>
          </w:p>
          <w:p w14:paraId="58E90BE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 Cap Y.</w:t>
            </w:r>
          </w:p>
          <w:p w14:paraId="7F79DC5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01066CB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EE6BB7" w14:paraId="062EB8E9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4B5B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E30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B4C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0AD5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72066AC5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000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CF90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7CE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E56F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AC9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la liniile 7A, 1B - 3B și </w:t>
            </w:r>
          </w:p>
          <w:p w14:paraId="7BC9F6F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Depou Cap Y.</w:t>
            </w:r>
          </w:p>
          <w:p w14:paraId="0E1435B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85DEBE0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Stație paralelogram.</w:t>
            </w:r>
          </w:p>
        </w:tc>
      </w:tr>
      <w:tr w:rsidR="00EE6BB7" w14:paraId="16AA4EE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86F8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605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AC7D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305E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E8A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13F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B3A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FDB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37B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1 A, Cap Y.</w:t>
            </w:r>
          </w:p>
          <w:p w14:paraId="52191FF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28EC920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E6BB7" w14:paraId="63F79E42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27F9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417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588D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5048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1EB405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94F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7A27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33B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A004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A8C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A, Cap Y.</w:t>
            </w:r>
          </w:p>
          <w:p w14:paraId="39FE70C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13A4861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E6BB7" w14:paraId="7583E3F1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EE8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477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30C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94B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3C263D0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F9FD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D4D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13A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9A99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9F46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Afectează intrări - ieşiri la liniile 3 A, 4 A și Depoul Oradea.</w:t>
            </w:r>
          </w:p>
          <w:p w14:paraId="1E87030B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3C8C82D4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E6BB7" w14:paraId="121E59A4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C8817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B7C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ADA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CCE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Oradea</w:t>
            </w:r>
          </w:p>
          <w:p w14:paraId="5D3DDA4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CEB3B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52/56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90ACE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0488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CFD1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5E2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092957EA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1B-3B și intrare Atelierul de zonă, Cap Y.</w:t>
            </w:r>
          </w:p>
        </w:tc>
      </w:tr>
      <w:tr w:rsidR="00EE6BB7" w14:paraId="21AAC9E6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B3CF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CDC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656+150</w:t>
            </w:r>
          </w:p>
          <w:p w14:paraId="6D518934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98826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082D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Oradea –</w:t>
            </w:r>
          </w:p>
          <w:p w14:paraId="097B6F42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7E056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2746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6EB5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247E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D0A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18A7A820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429D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548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C00A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1E1F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409D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bretea Cap X</w:t>
            </w:r>
          </w:p>
          <w:p w14:paraId="7E658718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AF8A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F282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59F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326C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Nesemnalizată pe teren.</w:t>
            </w:r>
          </w:p>
          <w:p w14:paraId="79051CF7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Afectează intrări - ieşiri </w:t>
            </w:r>
          </w:p>
          <w:p w14:paraId="543537B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la liniile 7 - 17, Cap X.</w:t>
            </w:r>
          </w:p>
        </w:tc>
      </w:tr>
      <w:tr w:rsidR="00EE6BB7" w14:paraId="6842EF4A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98706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DE240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3+772</w:t>
            </w:r>
          </w:p>
          <w:p w14:paraId="580D687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BEC7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CA37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2D5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7101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DE87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862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E9CD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14:paraId="407AB515" w14:textId="77777777" w:rsidTr="00344535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E344" w14:textId="77777777" w:rsidR="00EE6BB7" w:rsidRDefault="00EE6BB7" w:rsidP="00EE6BB7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8B6F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4+884</w:t>
            </w:r>
          </w:p>
          <w:p w14:paraId="2A32F22C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5B72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1FF9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5B29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2D93" w14:textId="77777777" w:rsidR="00EE6BB7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6001" w14:textId="77777777" w:rsidR="00EE6BB7" w:rsidRDefault="00EE6BB7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ED03" w14:textId="77777777" w:rsidR="00EE6BB7" w:rsidRPr="00600D25" w:rsidRDefault="00EE6BB7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88673" w14:textId="77777777" w:rsidR="00EE6BB7" w:rsidRDefault="00EE6BB7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3E81AF29" w14:textId="77777777" w:rsidR="00EE6BB7" w:rsidRPr="00836022" w:rsidRDefault="00EE6BB7" w:rsidP="0095691E">
      <w:pPr>
        <w:spacing w:before="40" w:line="192" w:lineRule="auto"/>
        <w:ind w:right="57"/>
        <w:rPr>
          <w:sz w:val="20"/>
          <w:lang w:val="en-US"/>
        </w:rPr>
      </w:pPr>
    </w:p>
    <w:p w14:paraId="224E2332" w14:textId="77777777" w:rsidR="00EE6BB7" w:rsidRDefault="00EE6BB7" w:rsidP="00956F37">
      <w:pPr>
        <w:pStyle w:val="Heading1"/>
        <w:spacing w:line="360" w:lineRule="auto"/>
      </w:pPr>
      <w:r>
        <w:t>LINIA 301 N</w:t>
      </w:r>
    </w:p>
    <w:p w14:paraId="2AA8F95A" w14:textId="77777777" w:rsidR="00EE6BB7" w:rsidRDefault="00EE6BB7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E6BB7" w14:paraId="6237B80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B069" w14:textId="77777777" w:rsidR="00EE6BB7" w:rsidRDefault="00EE6BB7" w:rsidP="00EE6B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874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C40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D3D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B200D1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228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345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AAC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69B7" w14:textId="77777777" w:rsidR="00EE6BB7" w:rsidRPr="0022092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47A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B2A5349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764E" w14:textId="77777777" w:rsidR="00EE6BB7" w:rsidRDefault="00EE6BB7" w:rsidP="00EE6B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43A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F770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208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BEDB99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2BA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7B8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F0A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5358" w14:textId="77777777" w:rsidR="00EE6BB7" w:rsidRPr="0022092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299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6C03481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FCE6" w14:textId="77777777" w:rsidR="00EE6BB7" w:rsidRDefault="00EE6BB7" w:rsidP="00EE6B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D42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AD4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119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C8FEDA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36C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F20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A641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6C26" w14:textId="77777777" w:rsidR="00EE6BB7" w:rsidRPr="0022092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4CFC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152885" w14:textId="77777777" w:rsidR="00EE6BB7" w:rsidRPr="00474FB0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E6BB7" w14:paraId="3671536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2FEC" w14:textId="77777777" w:rsidR="00EE6BB7" w:rsidRDefault="00EE6BB7" w:rsidP="00EE6B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62A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718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6832" w14:textId="77777777" w:rsidR="00EE6BB7" w:rsidRDefault="00EE6BB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00D1990" w14:textId="77777777" w:rsidR="00EE6BB7" w:rsidRDefault="00EE6BB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632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D81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BFD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5D44" w14:textId="77777777" w:rsidR="00EE6BB7" w:rsidRPr="0022092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E27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59B419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9441" w14:textId="77777777" w:rsidR="00EE6BB7" w:rsidRDefault="00EE6BB7" w:rsidP="00EE6B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4DA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5A9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6E31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D71FF8F" w14:textId="77777777" w:rsidR="00EE6BB7" w:rsidRDefault="00EE6BB7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D88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32FB89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58CA1A2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A301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149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5D24" w14:textId="77777777" w:rsidR="00EE6BB7" w:rsidRPr="0022092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ECB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B5422F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5CF1D1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EE6BB7" w14:paraId="496EA55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EF9B" w14:textId="77777777" w:rsidR="00EE6BB7" w:rsidRDefault="00EE6BB7" w:rsidP="00EE6B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FE8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0FBC462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B259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2E9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A8EC9D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65F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AB2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9D8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443F" w14:textId="77777777" w:rsidR="00EE6BB7" w:rsidRPr="0022092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F68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139F6B7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9C8D5" w14:textId="77777777" w:rsidR="00EE6BB7" w:rsidRDefault="00EE6BB7" w:rsidP="00EE6BB7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5F2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675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E26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172379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D80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CF0F7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15D3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2D3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CDD83" w14:textId="77777777" w:rsidR="00EE6BB7" w:rsidRPr="0022092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B83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BA9110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6E1F3F1B" w14:textId="77777777" w:rsidR="00EE6BB7" w:rsidRDefault="00EE6BB7" w:rsidP="003260D9">
      <w:pPr>
        <w:pStyle w:val="Heading1"/>
        <w:spacing w:line="360" w:lineRule="auto"/>
      </w:pPr>
      <w:r>
        <w:t>LINIA 301 P</w:t>
      </w:r>
    </w:p>
    <w:p w14:paraId="3FC4E845" w14:textId="77777777" w:rsidR="00EE6BB7" w:rsidRDefault="00EE6BB7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6BB7" w14:paraId="46479A3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637B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12F0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B764D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64BC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1F5E90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9CCA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AFA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9D9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651F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4A1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4C1BF2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0B59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3278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F6F7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459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B2F506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89D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709E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6A5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6440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9A2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AF446A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5A95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0129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65A0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7BE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F90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410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E3E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71B3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D22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44A17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EE6BB7" w:rsidRPr="00A8307A" w14:paraId="3273FF5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3886" w14:textId="77777777" w:rsidR="00EE6BB7" w:rsidRPr="00A75A00" w:rsidRDefault="00EE6BB7" w:rsidP="00EE6BB7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42B3" w14:textId="77777777" w:rsidR="00EE6BB7" w:rsidRPr="00A8307A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9495" w14:textId="77777777" w:rsidR="00EE6BB7" w:rsidRPr="00A8307A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03E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57089DC" w14:textId="77777777" w:rsidR="00EE6BB7" w:rsidRPr="00A8307A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7C7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95E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B35B" w14:textId="77777777" w:rsidR="00EE6BB7" w:rsidRPr="00A8307A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8E3E" w14:textId="77777777" w:rsidR="00EE6BB7" w:rsidRPr="00A8307A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8E62" w14:textId="77777777" w:rsidR="00EE6BB7" w:rsidRPr="00A8307A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4B5B9A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BB13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A064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0A06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5F0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ECA30A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A82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2675859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B10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EB6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A48F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BDE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7531C3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361A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55A3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5863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7F5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A3B215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B06A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BB452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E49E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755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357E7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0A9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EE6BB7" w14:paraId="4BD8A46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F6B1D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D0349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3F9DB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54DC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F6AC6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D49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084D25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EDC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141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32B8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675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37DAF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EE6BB7" w14:paraId="3E48848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E4F2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EB3C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3609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DDE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017AB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232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527C3D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26A8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CCE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8E64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7A8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76668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EE6BB7" w14:paraId="09BA1EF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08142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C1DB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B239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E90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DCC35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199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67EEB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072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4C7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269C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085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EB9B8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EE6BB7" w14:paraId="407692A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21DC1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47E9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8478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CCB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65FF34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DB3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B7ABB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6F8E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E74A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EAE2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AD2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969A5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ABBCC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EE6BB7" w14:paraId="3B14890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4376E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43FE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1042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C9B8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43764E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E4F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1879DC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6ABD21E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6F3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777D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3BC1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491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7A838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EE6BB7" w14:paraId="13F39E7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2AEA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0429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78BA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5D9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19585B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697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F33EBB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259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08F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A4AE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5C7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2AE08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EE6BB7" w14:paraId="2349050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05FC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C391D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D997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375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F7EFB5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1B3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1E7E80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FBF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D46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55CC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5FE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B5173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EE6BB7" w14:paraId="3432ABE6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D7A5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BE71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8C54D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E30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BD45FE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4C1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439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7A2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F489E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75D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1EFEA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6B87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CCC4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7A48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F86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67B052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319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5B5481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A8B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6531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E4318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A9F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D43B3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EE6BB7" w14:paraId="1BFBDCD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CA27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EAE8" w14:textId="77777777" w:rsidR="00EE6BB7" w:rsidRDefault="00EE6BB7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B956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DB6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14E87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CB7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8B6709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7C0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84DC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4D7E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D86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85BEF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EE6BB7" w14:paraId="343B332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756D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AA3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F518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6FE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962CF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9696" w14:textId="77777777" w:rsidR="00EE6BB7" w:rsidRDefault="00EE6BB7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368BB55" w14:textId="77777777" w:rsidR="00EE6BB7" w:rsidRDefault="00EE6BB7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3E76042" w14:textId="77777777" w:rsidR="00EE6BB7" w:rsidRDefault="00EE6BB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762D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910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F2D0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DD6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50F527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49FC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2F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04A3A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81D1" w14:textId="77777777" w:rsidR="00EE6BB7" w:rsidRDefault="00EE6BB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77CF46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FB83C0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4A08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EE504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7E58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EBE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F987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662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052FD8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5B79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0C4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8331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E8D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94C15B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9E67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3C67E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2976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5DF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E596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73F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7B6D88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06FB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8F4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0E5C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984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5CA49E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799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47F58B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5909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AD3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F4BD4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D6B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9804476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2136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FE59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9F70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58A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0A53F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C9D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A28C2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8319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2D8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468B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2CD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7F72A93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F4A58" w14:textId="77777777" w:rsidR="00EE6BB7" w:rsidRDefault="00EE6BB7" w:rsidP="00EE6BB7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E5E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2016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D80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6ACEA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A58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02CA20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F355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E95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47DA" w14:textId="77777777" w:rsidR="00EE6BB7" w:rsidRPr="001B37B8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7EA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02930CE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060E1FDD" w14:textId="77777777" w:rsidR="00027E8E" w:rsidRDefault="00027E8E">
      <w:pPr>
        <w:spacing w:before="40" w:after="40" w:line="192" w:lineRule="auto"/>
        <w:ind w:right="57"/>
        <w:rPr>
          <w:sz w:val="20"/>
        </w:rPr>
      </w:pPr>
    </w:p>
    <w:p w14:paraId="17B4442B" w14:textId="77777777" w:rsidR="00027E8E" w:rsidRDefault="00027E8E">
      <w:pPr>
        <w:spacing w:before="40" w:after="40" w:line="192" w:lineRule="auto"/>
        <w:ind w:right="57"/>
        <w:rPr>
          <w:sz w:val="20"/>
        </w:rPr>
      </w:pPr>
    </w:p>
    <w:p w14:paraId="39850BA1" w14:textId="77777777" w:rsidR="00027E8E" w:rsidRDefault="00027E8E">
      <w:pPr>
        <w:spacing w:before="40" w:after="40" w:line="192" w:lineRule="auto"/>
        <w:ind w:right="57"/>
        <w:rPr>
          <w:sz w:val="20"/>
        </w:rPr>
      </w:pPr>
    </w:p>
    <w:p w14:paraId="0DE24A0D" w14:textId="77777777" w:rsidR="00027E8E" w:rsidRDefault="00027E8E">
      <w:pPr>
        <w:spacing w:before="40" w:after="40" w:line="192" w:lineRule="auto"/>
        <w:ind w:right="57"/>
        <w:rPr>
          <w:sz w:val="20"/>
        </w:rPr>
      </w:pPr>
    </w:p>
    <w:p w14:paraId="49DD1840" w14:textId="77777777" w:rsidR="00027E8E" w:rsidRDefault="00027E8E">
      <w:pPr>
        <w:spacing w:before="40" w:after="40" w:line="192" w:lineRule="auto"/>
        <w:ind w:right="57"/>
        <w:rPr>
          <w:sz w:val="20"/>
        </w:rPr>
      </w:pPr>
    </w:p>
    <w:p w14:paraId="689225EC" w14:textId="77777777" w:rsidR="00027E8E" w:rsidRDefault="00027E8E">
      <w:pPr>
        <w:spacing w:before="40" w:after="40" w:line="192" w:lineRule="auto"/>
        <w:ind w:right="57"/>
        <w:rPr>
          <w:sz w:val="20"/>
        </w:rPr>
      </w:pPr>
    </w:p>
    <w:p w14:paraId="413C85EA" w14:textId="77777777" w:rsidR="00027E8E" w:rsidRDefault="00027E8E">
      <w:pPr>
        <w:spacing w:before="40" w:after="40" w:line="192" w:lineRule="auto"/>
        <w:ind w:right="57"/>
        <w:rPr>
          <w:sz w:val="20"/>
        </w:rPr>
      </w:pPr>
    </w:p>
    <w:p w14:paraId="2B21DE6F" w14:textId="77777777" w:rsidR="00EE6BB7" w:rsidRDefault="00EE6BB7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4D5F1B0B" w14:textId="77777777" w:rsidR="00EE6BB7" w:rsidRDefault="00EE6BB7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6BB7" w14:paraId="587B73C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6337" w14:textId="77777777" w:rsidR="00EE6BB7" w:rsidRDefault="00EE6BB7" w:rsidP="00EE6B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4163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F329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E2CE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01E99C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10FE2FA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C52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7D36A0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1498120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8F83B7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CC94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1D0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CE5C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8A3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1BF1F31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B4C6" w14:textId="77777777" w:rsidR="00EE6BB7" w:rsidRDefault="00EE6BB7" w:rsidP="00EE6B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BFB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64CB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7CE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9CAF2B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9CD758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6DE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D5D5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33B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96CBD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D5B2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B00E9D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C78D5" w14:textId="77777777" w:rsidR="00EE6BB7" w:rsidRDefault="00EE6BB7" w:rsidP="00EE6B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4820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5FAB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EDF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CBC54E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60120DE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2FABB3E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6B9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F15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CD9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9655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267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05D29E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B16E" w14:textId="77777777" w:rsidR="00EE6BB7" w:rsidRDefault="00EE6BB7" w:rsidP="00EE6B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A34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A35F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342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0E872D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089BF4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CA3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3B09FF3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D8C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822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55A1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BDF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4397453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A0B1" w14:textId="77777777" w:rsidR="00EE6BB7" w:rsidRDefault="00EE6BB7" w:rsidP="00EE6B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54C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6FFF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6DA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F1D477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184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08EF9EF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E3B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D55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54EE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FEA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AE051D9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8E6F" w14:textId="77777777" w:rsidR="00EE6BB7" w:rsidRDefault="00EE6BB7" w:rsidP="00EE6BB7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522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89F6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B798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53F1539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6C204F6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C95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769FBFA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757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340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2744" w14:textId="77777777" w:rsidR="00EE6BB7" w:rsidRPr="00594E5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1CD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AB0C198" w14:textId="77777777" w:rsidR="00EE6BB7" w:rsidRDefault="00EE6BB7">
      <w:pPr>
        <w:spacing w:before="40" w:after="40" w:line="192" w:lineRule="auto"/>
        <w:ind w:right="57"/>
        <w:rPr>
          <w:sz w:val="20"/>
          <w:lang w:val="en-US"/>
        </w:rPr>
      </w:pPr>
    </w:p>
    <w:p w14:paraId="48F8D929" w14:textId="77777777" w:rsidR="00EE6BB7" w:rsidRDefault="00EE6BB7" w:rsidP="003A5387">
      <w:pPr>
        <w:pStyle w:val="Heading1"/>
        <w:spacing w:line="360" w:lineRule="auto"/>
      </w:pPr>
      <w:r>
        <w:t>LINIA 316</w:t>
      </w:r>
    </w:p>
    <w:p w14:paraId="0DAFD2FD" w14:textId="77777777" w:rsidR="00EE6BB7" w:rsidRDefault="00EE6BB7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6BB7" w14:paraId="711AA82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E643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749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1C3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657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Braşov Călători </w:t>
            </w:r>
          </w:p>
          <w:p w14:paraId="7A6A6CF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F4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CEA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738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C49D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6D1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10CBB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F642CE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3 Cap X, staţia Braşov Călători. </w:t>
            </w:r>
          </w:p>
        </w:tc>
      </w:tr>
      <w:tr w:rsidR="00EE6BB7" w14:paraId="4B7A480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AAAE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911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8B2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22D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7DB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BC</w:t>
            </w:r>
          </w:p>
          <w:p w14:paraId="0D8AEFB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61B057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57,</w:t>
            </w:r>
          </w:p>
          <w:p w14:paraId="75AD72B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59,</w:t>
            </w:r>
          </w:p>
          <w:p w14:paraId="1A175B3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67</w:t>
            </w:r>
          </w:p>
          <w:p w14:paraId="0D13C47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 69 și T.D.J.</w:t>
            </w:r>
          </w:p>
          <w:p w14:paraId="4A6507D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5BB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385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8E82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009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E1C61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3 - 8 Cap X.</w:t>
            </w:r>
          </w:p>
        </w:tc>
      </w:tr>
      <w:tr w:rsidR="00EE6BB7" w14:paraId="0DFEB7C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7023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A86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98B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674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Braşov</w:t>
            </w:r>
          </w:p>
          <w:p w14:paraId="69C2AF6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435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656C99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0FBE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8AE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085B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3A4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9006C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6237A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8B.</w:t>
            </w:r>
          </w:p>
        </w:tc>
      </w:tr>
      <w:tr w:rsidR="00EE6BB7" w14:paraId="7CF62F52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DFC0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D65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935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42B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4C88905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2B4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F61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A0E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A1F2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AD9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9CC251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5DF8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AC4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76E3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8F3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3E175BD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F9F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3F0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F83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3B89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EEE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92F489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177C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BCF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716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821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Sfântu Gheorghe</w:t>
            </w:r>
          </w:p>
          <w:p w14:paraId="3CD061F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763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A68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13C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F870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A23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F2DD52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A773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964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34+700</w:t>
            </w:r>
          </w:p>
          <w:p w14:paraId="6E6F282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BAB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6C20" w14:textId="77777777" w:rsidR="00EE6BB7" w:rsidRDefault="00EE6BB7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5886CE35" w14:textId="77777777" w:rsidR="00EE6BB7" w:rsidRDefault="00EE6BB7" w:rsidP="007A766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A52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92068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16D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10C05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6E93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8BAA2A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CBEE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463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34+850</w:t>
            </w:r>
          </w:p>
          <w:p w14:paraId="468DCD9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5F1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EC0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Sfântu Gheorghe -</w:t>
            </w:r>
          </w:p>
          <w:p w14:paraId="43270AF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00A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170C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CDB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11F7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0FD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E610DD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1026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6B1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C00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67C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CE17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321B3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86B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57FA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D37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4D5435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CBEF5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8C5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78+300</w:t>
            </w:r>
          </w:p>
          <w:p w14:paraId="5513403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8BC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117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Tușnad Sat –</w:t>
            </w:r>
          </w:p>
          <w:p w14:paraId="6D80956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A41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2DDE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63B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FEA39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740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EB6748A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4C0FC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6AB9" w14:textId="77777777" w:rsidR="00EE6BB7" w:rsidRDefault="00EE6B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  <w:p w14:paraId="2FC7199E" w14:textId="77777777" w:rsidR="00EE6BB7" w:rsidRDefault="00EE6B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9725" w14:textId="77777777" w:rsidR="00EE6BB7" w:rsidRDefault="00EE6B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2AA1" w14:textId="77777777" w:rsidR="00EE6BB7" w:rsidRDefault="00EE6BB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Sâncrăieni -</w:t>
            </w:r>
          </w:p>
          <w:p w14:paraId="7F952133" w14:textId="77777777" w:rsidR="00EE6BB7" w:rsidRDefault="00EE6BB7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A302" w14:textId="77777777" w:rsidR="00EE6BB7" w:rsidRDefault="00EE6B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3268" w14:textId="77777777" w:rsidR="00EE6BB7" w:rsidRDefault="00EE6B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9FD6" w14:textId="77777777" w:rsidR="00EE6BB7" w:rsidRDefault="00EE6BB7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CFB4" w14:textId="77777777" w:rsidR="00EE6BB7" w:rsidRPr="00F6236C" w:rsidRDefault="00EE6BB7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E2A4" w14:textId="77777777" w:rsidR="00EE6BB7" w:rsidRDefault="00EE6BB7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721EAB4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18622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A27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8597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E91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Miercurea Ciuc</w:t>
            </w:r>
          </w:p>
          <w:p w14:paraId="48DA0AB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EAA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7F74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51F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6B5B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475F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99D035A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5449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27B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B3D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8F8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FAC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57BD316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sch.17</w:t>
            </w:r>
          </w:p>
          <w:p w14:paraId="101D347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B721F8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43072A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7C9C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125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3B47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D3D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FB3973A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467F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55D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83168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2DA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087F8B4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CE9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1974FA2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</w:t>
            </w:r>
            <w:r>
              <w:rPr>
                <w:b/>
                <w:bCs/>
                <w:sz w:val="18"/>
                <w:szCs w:val="18"/>
              </w:rPr>
              <w:t>ele</w:t>
            </w:r>
          </w:p>
          <w:p w14:paraId="37AD83B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92EB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04E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1ED4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4D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  <w:tr w:rsidR="00EE6BB7" w14:paraId="51FDAC21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8BF9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ABB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104+800</w:t>
            </w:r>
          </w:p>
          <w:p w14:paraId="775A962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D20B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F0A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4D78E56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4743" w14:textId="77777777" w:rsidR="00EE6BB7" w:rsidRPr="00273EC0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A5D0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DF98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59A9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B6E2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04FEFAD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3F4A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B06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106+500</w:t>
            </w:r>
          </w:p>
          <w:p w14:paraId="626E4EC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18BA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56B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Siculeni -</w:t>
            </w:r>
          </w:p>
          <w:p w14:paraId="189958F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BA57" w14:textId="77777777" w:rsidR="00EE6BB7" w:rsidRPr="00273EC0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7C90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7BC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38FE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5A1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08CCA5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3BA8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6F0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297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17E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Mădăraş Ciuc</w:t>
            </w:r>
          </w:p>
          <w:p w14:paraId="7E1C3EA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73E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E3E6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CD1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B437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1844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5DE9E7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8C68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61D9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AF3D6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956D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09E5913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077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59A4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83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CF0F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4FD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91BA150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85D7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429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E775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364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Oltului</w:t>
            </w:r>
          </w:p>
          <w:p w14:paraId="4EC9A27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D8A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FFDE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DE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B04A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1E64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6FC928A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82F09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563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120+528</w:t>
            </w:r>
          </w:p>
          <w:p w14:paraId="2355760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335A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D5B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Oltului  -</w:t>
            </w:r>
          </w:p>
          <w:p w14:paraId="5028AFE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9DF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8C1EF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9FF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1AF9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A4D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331D944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E8816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7603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64D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242B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4C25A8C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B1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D7354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E200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77F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8E6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DF4748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C2FF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7A7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17AB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D41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Izvoru Mureşului</w:t>
            </w:r>
          </w:p>
          <w:p w14:paraId="4363349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695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D1F9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0D1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A1DE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B26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452BEA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67D90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CB2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131+311</w:t>
            </w:r>
          </w:p>
          <w:p w14:paraId="329DD98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F16FD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1C6E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30247">
              <w:rPr>
                <w:b/>
                <w:bCs/>
                <w:sz w:val="19"/>
                <w:szCs w:val="19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90B8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F71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A25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C8EA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5C4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1E9453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EE00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4DF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146+300</w:t>
            </w:r>
          </w:p>
          <w:p w14:paraId="6FDEE00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4A06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EDB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FD4385">
              <w:rPr>
                <w:b/>
                <w:bCs/>
                <w:sz w:val="20"/>
                <w:szCs w:val="20"/>
              </w:rPr>
              <w:t>Voșlobeni</w:t>
            </w:r>
            <w:r>
              <w:rPr>
                <w:b/>
                <w:bCs/>
                <w:sz w:val="20"/>
                <w:szCs w:val="20"/>
              </w:rPr>
              <w:t xml:space="preserve"> -</w:t>
            </w:r>
          </w:p>
          <w:p w14:paraId="6F0EF5FF" w14:textId="77777777" w:rsidR="00EE6BB7" w:rsidRPr="0083024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20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03A6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C07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00FD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5B95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50F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791404A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F467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D29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7CB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4E9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F10E5B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103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0086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9CB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8932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1AE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DA26777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7AB9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CF0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B50E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A37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Gheorgheni</w:t>
            </w:r>
          </w:p>
          <w:p w14:paraId="4305F93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CB2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BA5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4CC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B47A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4970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B8758BE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3978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602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5EF0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E6B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Lăzarea</w:t>
            </w:r>
          </w:p>
          <w:p w14:paraId="5CE7F56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803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3A8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65F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D0E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364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909B24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457E6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FB7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765F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DD4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Ditrău</w:t>
            </w:r>
          </w:p>
          <w:p w14:paraId="41C99A3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D733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D2E7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E48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7C52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2D59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2E90F0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99AF2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1C7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DACD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B9D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Subcetate Mureș</w:t>
            </w:r>
          </w:p>
          <w:p w14:paraId="28EE94D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D6F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B4C6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7FC5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DC2A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31E6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E366BB" w14:textId="77777777" w:rsidR="00EE6BB7" w:rsidRPr="000D7AA7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0D7AA7">
              <w:rPr>
                <w:b/>
                <w:bCs/>
                <w:iCs/>
                <w:sz w:val="20"/>
              </w:rPr>
              <w:t>Se interzice circulația t</w:t>
            </w:r>
            <w:r>
              <w:rPr>
                <w:b/>
                <w:bCs/>
                <w:iCs/>
                <w:sz w:val="20"/>
              </w:rPr>
              <w:t>r</w:t>
            </w:r>
            <w:r w:rsidRPr="000D7AA7">
              <w:rPr>
                <w:b/>
                <w:bCs/>
                <w:iCs/>
                <w:sz w:val="20"/>
              </w:rPr>
              <w:t>enurilor de marfă.</w:t>
            </w:r>
          </w:p>
        </w:tc>
      </w:tr>
      <w:tr w:rsidR="00EE6BB7" w14:paraId="702591C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2DD41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F2A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146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EF7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28313F0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11F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C2DD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707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CA25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EAE6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4347E58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D8B4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5CC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89EA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D77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Topliţa</w:t>
            </w:r>
          </w:p>
          <w:p w14:paraId="46A0851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EA36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EE1B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38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95E68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962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005426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4EF3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912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184+340</w:t>
            </w:r>
          </w:p>
          <w:p w14:paraId="676E521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0118D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15D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Toplița –</w:t>
            </w:r>
          </w:p>
          <w:p w14:paraId="07593EE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4E0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062A3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051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498E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8C4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9FD529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559D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4CF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233+700</w:t>
            </w:r>
          </w:p>
          <w:p w14:paraId="5E6B6CE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DD91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E2F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0335B93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1F8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8DFC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C46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84AC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B1F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0342924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15BF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098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BF196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B8C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Aluniş Mureş</w:t>
            </w:r>
          </w:p>
          <w:p w14:paraId="6E91318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72C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B08C9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5577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985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05FC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74F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11993E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B5FC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4D6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241+370</w:t>
            </w:r>
          </w:p>
          <w:p w14:paraId="7BA861F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52E0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09C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7DFF1BA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077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882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CF7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7115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E13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B45CBD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B442F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74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245+050</w:t>
            </w:r>
          </w:p>
          <w:p w14:paraId="2D2A58C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BD33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669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Aluniş Mureş -</w:t>
            </w:r>
          </w:p>
          <w:p w14:paraId="4A834E6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8AF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7BB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395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00F0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E49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Cu inductori de </w:t>
            </w:r>
          </w:p>
          <w:p w14:paraId="2126097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2000 Hz. Valabilă doar pentru trenurile tip automotor</w:t>
            </w:r>
          </w:p>
        </w:tc>
      </w:tr>
      <w:tr w:rsidR="00EE6BB7" w14:paraId="46317C94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98DA9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59B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D312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00A3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0415C8E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6B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052E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6A5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462B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BC7E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87FE804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1D6B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820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7905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A01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16514C7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7C7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0DFC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5DF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389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3E9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104067B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A2CA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083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B784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E09C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Reghin</w:t>
            </w:r>
          </w:p>
          <w:p w14:paraId="5BE94A4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F70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00F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CDB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4EC8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00B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EE6BB7" w14:paraId="02719BCC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977B9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2C24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250+235</w:t>
            </w:r>
          </w:p>
          <w:p w14:paraId="0414285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3F77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720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Reghin</w:t>
            </w:r>
          </w:p>
          <w:p w14:paraId="1651459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7DC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0F2C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BB7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B8BB7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A9E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F6E6F41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A046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7BF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9298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AA7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Dumbrăvioara</w:t>
            </w:r>
          </w:p>
          <w:p w14:paraId="18DC312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9F8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C945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43F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3EA3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EB7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E6BB7" w14:paraId="35D543F6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D27A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D5F3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267+346</w:t>
            </w:r>
          </w:p>
          <w:p w14:paraId="64C9E8F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2EF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2D5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Dumbrăvioara</w:t>
            </w:r>
          </w:p>
          <w:p w14:paraId="747C905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stația Târgu Mureş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FC2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B0D9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B7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8114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9EA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0F68A0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FF4B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D2A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0853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924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D08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7B905B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1CB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470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C9FD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C9F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9.</w:t>
            </w:r>
          </w:p>
          <w:p w14:paraId="44183D5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B798EA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EA56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BD4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5D6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27F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DA3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64F70D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6B9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0DC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F67F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F202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7.</w:t>
            </w:r>
          </w:p>
          <w:p w14:paraId="6260827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9C7362E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A54E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93F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B45D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25C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</w:t>
            </w:r>
          </w:p>
          <w:p w14:paraId="2305526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610F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363A7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9895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40F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ACA6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5E9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BC4C4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7 .</w:t>
            </w:r>
          </w:p>
        </w:tc>
      </w:tr>
      <w:tr w:rsidR="00EE6BB7" w14:paraId="6AE0774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5C40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DF6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A905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F18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7FCF3B5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23E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</w:t>
            </w:r>
          </w:p>
          <w:p w14:paraId="2182A18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5406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2DB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AC08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5626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0C1B4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7F25F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EE6BB7" w14:paraId="1C38F586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E27D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CA23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D26D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6D2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Mureş Sud</w:t>
            </w:r>
          </w:p>
          <w:p w14:paraId="1628249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FBFB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03BB98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8AA0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C50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D938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1B6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423C29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FC0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D83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52D4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663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 Mureş Sud</w:t>
            </w:r>
          </w:p>
          <w:p w14:paraId="0ACCCFC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15A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toate apara-tele de cale </w:t>
            </w:r>
          </w:p>
          <w:p w14:paraId="518A68C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94A7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95E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5A1E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084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DBEA9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C3DDE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2 - 12.</w:t>
            </w:r>
          </w:p>
        </w:tc>
      </w:tr>
      <w:tr w:rsidR="00EE6BB7" w14:paraId="50942449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5AD3" w14:textId="77777777" w:rsidR="00EE6BB7" w:rsidRDefault="00EE6BB7" w:rsidP="00EE6BB7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121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DF9B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177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Războieni</w:t>
            </w:r>
          </w:p>
          <w:p w14:paraId="7BD65DF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6F4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BCA03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BC11" w14:textId="77777777" w:rsidR="00EE6BB7" w:rsidRPr="00514DA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14DA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C0B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7BC7" w14:textId="77777777" w:rsidR="00EE6BB7" w:rsidRPr="00F6236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589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6F3D6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și  8.</w:t>
            </w:r>
          </w:p>
        </w:tc>
      </w:tr>
    </w:tbl>
    <w:p w14:paraId="5E40EC5E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660424C6" w14:textId="77777777" w:rsidR="00EE6BB7" w:rsidRDefault="00EE6BB7" w:rsidP="00503CFC">
      <w:pPr>
        <w:pStyle w:val="Heading1"/>
        <w:spacing w:line="360" w:lineRule="auto"/>
      </w:pPr>
      <w:r>
        <w:lastRenderedPageBreak/>
        <w:t>LINIA 412</w:t>
      </w:r>
    </w:p>
    <w:p w14:paraId="4803B6FE" w14:textId="77777777" w:rsidR="00EE6BB7" w:rsidRDefault="00EE6BB7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6BB7" w14:paraId="6C18D4B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F9CD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0AE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5388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357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E9E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călcâi TDJ </w:t>
            </w:r>
          </w:p>
          <w:p w14:paraId="0212D8B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0595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DD7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2D91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FFD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circulația la </w:t>
            </w:r>
          </w:p>
          <w:p w14:paraId="4CF4F2F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1.</w:t>
            </w:r>
          </w:p>
        </w:tc>
      </w:tr>
      <w:tr w:rsidR="00EE6BB7" w14:paraId="0CE90B1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C0DC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70F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B028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C9D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03AC339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484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95A18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1F0A3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817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B3C8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DBA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778588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136B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C8F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5E1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727D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6C113A3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AC7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2779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A297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8+497</w:t>
            </w:r>
          </w:p>
          <w:p w14:paraId="0986AD2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831D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A4E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781AD5F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187E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97B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A17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7B5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</w:t>
            </w:r>
          </w:p>
          <w:p w14:paraId="2FAF914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ACE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19A0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F00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8+850</w:t>
            </w:r>
          </w:p>
          <w:p w14:paraId="7563513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0B38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339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78C9376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FE0A4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C12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8+480</w:t>
            </w:r>
          </w:p>
          <w:p w14:paraId="4562E8C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7FED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8C7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8FE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4B4B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5868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DB48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198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D51DE4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312584B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AD74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342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8+578</w:t>
            </w:r>
          </w:p>
          <w:p w14:paraId="21737D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677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10D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661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6E88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24E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C4E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7A6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8C9CF6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654C8F7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6CF2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02F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14+650</w:t>
            </w:r>
          </w:p>
          <w:p w14:paraId="4E7C1AF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B36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9F33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Jucu -</w:t>
            </w:r>
          </w:p>
          <w:p w14:paraId="6004CC5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F2F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A5C8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5980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67BD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E60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EC808F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105D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9FD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F60F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A06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07CC3C8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EDF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3245F5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55B2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382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E345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A34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4FB2E9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04CF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E568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9261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526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Bonţida</w:t>
            </w:r>
          </w:p>
          <w:p w14:paraId="0B5517F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B4A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70348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  <w:p w14:paraId="299CBC7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CF6363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C8B66F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594F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0E2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E1F0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59A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F36D57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19CC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7C0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15+280</w:t>
            </w:r>
          </w:p>
          <w:p w14:paraId="439C047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E5E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EAF6" w14:textId="77777777" w:rsidR="00EE6BB7" w:rsidRPr="007239CA" w:rsidRDefault="00EE6B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 xml:space="preserve">St.Bonțida </w:t>
            </w:r>
          </w:p>
          <w:p w14:paraId="3CE9D3BB" w14:textId="77777777" w:rsidR="00EE6BB7" w:rsidRPr="007239CA" w:rsidRDefault="00EE6B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inclusiv linia 2 directă și schimbătoarele</w:t>
            </w:r>
          </w:p>
          <w:p w14:paraId="716C8A24" w14:textId="77777777" w:rsidR="00EE6BB7" w:rsidRDefault="00EE6B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7239CA">
              <w:rPr>
                <w:b/>
                <w:bCs/>
                <w:sz w:val="20"/>
              </w:rPr>
              <w:t>4A, 2,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6,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>13,</w:t>
            </w:r>
            <w:r>
              <w:rPr>
                <w:b/>
                <w:bCs/>
                <w:sz w:val="20"/>
              </w:rPr>
              <w:t xml:space="preserve"> </w:t>
            </w:r>
            <w:r w:rsidRPr="007239CA">
              <w:rPr>
                <w:b/>
                <w:bCs/>
                <w:sz w:val="20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85C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297D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868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725B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9F3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65E001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37E2D64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FEE9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11D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3D17BC0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DD8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03E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3082341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56A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5D7D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800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F498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59E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493E2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373A027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6557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796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F9C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F1D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209018A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530DA98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EC15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2F9E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AF8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15+380</w:t>
            </w:r>
          </w:p>
          <w:p w14:paraId="3E40432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089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4A4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7286230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9C46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16F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3DB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D84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Bonțida</w:t>
            </w:r>
          </w:p>
          <w:p w14:paraId="7636994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FF2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4439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D1C5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16+450</w:t>
            </w:r>
          </w:p>
          <w:p w14:paraId="0B361DF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474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F08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A6FEB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F6B993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4D2B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1AF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1632BC3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441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3319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71519A9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341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C232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FDB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F4216C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12A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AEB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E6BB7" w14:paraId="56B3B22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8F72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8F8A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22+190</w:t>
            </w:r>
          </w:p>
          <w:p w14:paraId="777822C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9BF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DEF6E" w14:textId="77777777" w:rsidR="00EE6BB7" w:rsidRDefault="00EE6B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Bonțida -</w:t>
            </w:r>
          </w:p>
          <w:p w14:paraId="14F7183E" w14:textId="77777777" w:rsidR="00EE6BB7" w:rsidRDefault="00EE6BB7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CEB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8500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F2C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2C8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1847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633BF6A1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8137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B040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73B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C78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ACD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17420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C14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21+900</w:t>
            </w:r>
          </w:p>
          <w:p w14:paraId="751459F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803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FCD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465F216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15F86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53C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A05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A8B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3E5B67">
              <w:rPr>
                <w:b/>
                <w:bCs/>
                <w:sz w:val="20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FAB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981C9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F74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31+750</w:t>
            </w:r>
          </w:p>
          <w:p w14:paraId="475F30F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3DB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6D3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E6BB7" w14:paraId="09D5F11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E952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B28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A04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EA8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 linia 4 abătută</w:t>
            </w:r>
          </w:p>
          <w:p w14:paraId="4204831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731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1BD884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0CB3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B0C3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588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064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145729E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B99E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D53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76C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1F5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E45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0F8AD5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F200D5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EDB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40A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CF35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C10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4AE52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EE6BB7" w14:paraId="322C566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D763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DAF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22+704</w:t>
            </w:r>
          </w:p>
          <w:p w14:paraId="471D86A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71F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DA4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Iclod -</w:t>
            </w:r>
          </w:p>
          <w:p w14:paraId="59A336F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BBB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191A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D35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67DF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BE9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6E4BE36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0D7F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1B2C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24+820</w:t>
            </w:r>
          </w:p>
          <w:p w14:paraId="7675515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566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330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524CD20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8C9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5A5D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960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4D47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570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490ED1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28998E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1E733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513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767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7CE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Iclod -</w:t>
            </w:r>
          </w:p>
          <w:p w14:paraId="0DA8D92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41C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20E4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D47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25+790</w:t>
            </w:r>
          </w:p>
          <w:p w14:paraId="16F8F35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DC3F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563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EE6BB7" w14:paraId="6D9FE87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C90FE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326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2987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FBE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4E26C14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C47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D6A025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5F10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A1F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0ABA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F54A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76E893A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9D28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DA7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5715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9586" w14:textId="77777777" w:rsidR="00EE6BB7" w:rsidRDefault="00EE6BB7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Gherla</w:t>
            </w:r>
          </w:p>
          <w:p w14:paraId="44D607C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204F" w14:textId="77777777" w:rsidR="00EE6BB7" w:rsidRDefault="00EE6BB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A425290" w14:textId="77777777" w:rsidR="00EE6BB7" w:rsidRDefault="00EE6BB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D662C51" w14:textId="77777777" w:rsidR="00EE6BB7" w:rsidRDefault="00EE6BB7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D645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13C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4C6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CB2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74C60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55BE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3F6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8230B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218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Gherla - </w:t>
            </w:r>
          </w:p>
          <w:p w14:paraId="42C5262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1FF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9294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27C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32+659</w:t>
            </w:r>
          </w:p>
          <w:p w14:paraId="0E2612C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1E1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D18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RV protecție muncitori între orele 6.00-21.00</w:t>
            </w:r>
          </w:p>
        </w:tc>
      </w:tr>
      <w:tr w:rsidR="00EE6BB7" w14:paraId="5B59111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492E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210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2583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FFF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Gherla - </w:t>
            </w:r>
          </w:p>
          <w:p w14:paraId="6B0847E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5AB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8ED3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E98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45+000</w:t>
            </w:r>
          </w:p>
          <w:p w14:paraId="4D39A93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1EB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F86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466C222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3D08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0CA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78EE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2DD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576D297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1DC48B2" w14:textId="77777777" w:rsidR="00EE6BB7" w:rsidRDefault="00EE6BB7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D8A5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0FFB0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03F7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1A2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55DE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DE27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55817A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5B55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A29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46+542</w:t>
            </w:r>
          </w:p>
          <w:p w14:paraId="15F79AF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22E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0FA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Dej Călători -</w:t>
            </w:r>
          </w:p>
          <w:p w14:paraId="7CEB4C6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864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30BA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2EB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89A2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F38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5E510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6F7EB10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F592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FAE7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3984EF8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231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A9AB3" w14:textId="77777777" w:rsidR="00EE6BB7" w:rsidRPr="00B85537" w:rsidRDefault="00EE6BB7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3C4DA157" w14:textId="77777777" w:rsidR="00EE6BB7" w:rsidRDefault="00EE6BB7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580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D593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1CA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171F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5B070" w14:textId="77777777" w:rsidR="00EE6BB7" w:rsidRDefault="00EE6BB7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8F63CC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0214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9D7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F2A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10FC" w14:textId="77777777" w:rsidR="00EE6BB7" w:rsidRPr="00B85537" w:rsidRDefault="00EE6BB7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</w:t>
            </w:r>
            <w:r w:rsidRPr="00B85537">
              <w:rPr>
                <w:b/>
                <w:bCs/>
                <w:sz w:val="20"/>
              </w:rPr>
              <w:t>Dej Călători - Cășeiu</w:t>
            </w:r>
          </w:p>
          <w:p w14:paraId="05C76F1D" w14:textId="77777777" w:rsidR="00EE6BB7" w:rsidRPr="00B85537" w:rsidRDefault="00EE6BB7" w:rsidP="00B8553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B85537">
              <w:rPr>
                <w:b/>
                <w:bCs/>
                <w:sz w:val="20"/>
              </w:rPr>
              <w:t>(între semnal ieșire X</w:t>
            </w:r>
            <w:r>
              <w:rPr>
                <w:b/>
                <w:bCs/>
                <w:sz w:val="20"/>
              </w:rPr>
              <w:t>I</w:t>
            </w:r>
            <w:r w:rsidRPr="00B85537">
              <w:rPr>
                <w:b/>
                <w:bCs/>
                <w:sz w:val="20"/>
              </w:rPr>
              <w:t>II a St.</w:t>
            </w:r>
            <w:r>
              <w:rPr>
                <w:b/>
                <w:bCs/>
                <w:sz w:val="20"/>
              </w:rPr>
              <w:t xml:space="preserve"> </w:t>
            </w:r>
            <w:r w:rsidRPr="00B85537">
              <w:rPr>
                <w:b/>
                <w:bCs/>
                <w:sz w:val="20"/>
              </w:rPr>
              <w:t>Dej Călători și vârf schimbător</w:t>
            </w:r>
            <w:r>
              <w:rPr>
                <w:b/>
                <w:bCs/>
                <w:sz w:val="20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5DA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0A18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EB3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46+630</w:t>
            </w:r>
          </w:p>
          <w:p w14:paraId="537ACB0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AF082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6A78" w14:textId="77777777" w:rsidR="00EE6BB7" w:rsidRDefault="00EE6BB7" w:rsidP="007239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BF81437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5BD0A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1E4F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48+800</w:t>
            </w:r>
          </w:p>
          <w:p w14:paraId="45A9209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3D9F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601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Călători -</w:t>
            </w:r>
          </w:p>
          <w:p w14:paraId="0ABB8B1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21E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D93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94A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BE2E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BCD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3836E0B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5DD8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F57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58+500</w:t>
            </w:r>
          </w:p>
          <w:p w14:paraId="248DD9C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8C2C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7A1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Cășeiu -</w:t>
            </w:r>
          </w:p>
          <w:p w14:paraId="62603D0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A3A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945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907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19CA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32F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316BF1C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66DA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7E4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74+000</w:t>
            </w:r>
          </w:p>
          <w:p w14:paraId="59C055C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103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5A9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06EEED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4B4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C957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E87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62F1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9386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264D5D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03C74099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DE8C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45B6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77+425</w:t>
            </w:r>
          </w:p>
          <w:p w14:paraId="66A26CC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2420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D845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Gâlgău -</w:t>
            </w:r>
          </w:p>
          <w:p w14:paraId="4CCAD79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D03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9A55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8C3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AE670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72E4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188BB3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E927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402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00D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2EC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Ileanda</w:t>
            </w:r>
          </w:p>
          <w:p w14:paraId="4DE8F0C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8DC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4365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386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C8E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CE3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55D11E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FAD27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8DC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93+360</w:t>
            </w:r>
          </w:p>
          <w:p w14:paraId="43A5F89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796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1A2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FF4B9F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C96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0128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F30B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1733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F23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3EA592C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F187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AD7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99+000</w:t>
            </w:r>
          </w:p>
          <w:p w14:paraId="2E6DB8B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9E5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847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6981CC6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4DB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CF43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E60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6639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74B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5AC7D7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D79F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EE3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8CC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44C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Letca</w:t>
            </w:r>
          </w:p>
          <w:p w14:paraId="124B264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ADF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ADD9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399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4FCC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001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02129B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D5B7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9AC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113+820</w:t>
            </w:r>
          </w:p>
          <w:p w14:paraId="207EBC1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628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3E5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Băbuțeni -</w:t>
            </w:r>
          </w:p>
          <w:p w14:paraId="33BD680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C6E8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A57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66F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46C3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6B5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74F7AF1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28A7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3653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9A9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61C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0D3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EA98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BAD7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D62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257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 Nesemnalizată pe teren.</w:t>
            </w:r>
          </w:p>
        </w:tc>
      </w:tr>
      <w:tr w:rsidR="00EE6BB7" w14:paraId="71FFBE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673C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420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516739E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E6B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5F2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3A7C8FD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510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E01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F56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2D7D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8C94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6C0B9C9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F119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4ED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119+700</w:t>
            </w:r>
          </w:p>
          <w:p w14:paraId="6F6519D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475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D1D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Surduc Sălaj -</w:t>
            </w:r>
          </w:p>
          <w:p w14:paraId="5434E00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Jibou </w:t>
            </w:r>
          </w:p>
          <w:p w14:paraId="0B83EAC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2938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ADE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886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FA48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7E8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5983A9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5041BA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78C6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04E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8B2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A09D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5958B52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910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 </w:t>
            </w:r>
          </w:p>
          <w:p w14:paraId="44AD6B7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BFFCD3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0271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B07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5A809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11C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75E718C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24E37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533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70DF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F9A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  <w:p w14:paraId="184C189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1 - 4 </w:t>
            </w:r>
          </w:p>
          <w:p w14:paraId="3A58370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460D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43C24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74D6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1B6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C45E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249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59D489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E6A5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192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3633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298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FD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056F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55D1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5A62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3F8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9 şi 10 abătute.</w:t>
            </w:r>
          </w:p>
        </w:tc>
      </w:tr>
      <w:tr w:rsidR="00EE6BB7" w14:paraId="549681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F765A8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03C7D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15FC22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76A8A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 Sălaj</w:t>
            </w:r>
          </w:p>
          <w:p w14:paraId="6031C64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91161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09715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A4CAE67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9633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CB82E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6AB24F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47766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6D551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446D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C59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169+000</w:t>
            </w:r>
          </w:p>
          <w:p w14:paraId="4F4804D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E2F55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7C1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3597384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BEE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80B5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8E3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0A7B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BCE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542571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inductori de 2000 Hz </w:t>
            </w:r>
          </w:p>
          <w:p w14:paraId="2D14B6A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paleta de 70 / 375 </w:t>
            </w:r>
          </w:p>
          <w:p w14:paraId="0EB0B4B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</w:rPr>
              <w:t xml:space="preserve">8+625 </w:t>
            </w:r>
          </w:p>
          <w:p w14:paraId="2C12586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4672B">
              <w:rPr>
                <w:b/>
                <w:bCs/>
                <w:i/>
                <w:iCs/>
                <w:sz w:val="20"/>
              </w:rPr>
              <w:t>dinspre</w:t>
            </w:r>
            <w:r w:rsidRPr="0094672B">
              <w:rPr>
                <w:b/>
                <w:bCs/>
                <w:i/>
                <w:sz w:val="20"/>
              </w:rPr>
              <w:t xml:space="preserve"> Satulung pe Someş.</w:t>
            </w:r>
          </w:p>
        </w:tc>
      </w:tr>
      <w:tr w:rsidR="00EE6BB7" w14:paraId="3546F5FA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B144" w14:textId="77777777" w:rsidR="00EE6BB7" w:rsidRDefault="00EE6BB7" w:rsidP="00EE6BB7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7663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172+530</w:t>
            </w:r>
          </w:p>
          <w:p w14:paraId="7F09A7D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FA95" w14:textId="77777777" w:rsidR="00EE6BB7" w:rsidRPr="005C35B0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F12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Satulung pe Someş -</w:t>
            </w:r>
          </w:p>
          <w:p w14:paraId="5533785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DB83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F34B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7D1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4E20" w14:textId="77777777" w:rsidR="00EE6BB7" w:rsidRPr="00396332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E8E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E57436B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7849677A" w14:textId="77777777" w:rsidR="00EE6BB7" w:rsidRDefault="00EE6BB7" w:rsidP="0002281B">
      <w:pPr>
        <w:pStyle w:val="Heading1"/>
        <w:spacing w:line="360" w:lineRule="auto"/>
      </w:pPr>
      <w:r>
        <w:lastRenderedPageBreak/>
        <w:t>LINIA 416</w:t>
      </w:r>
    </w:p>
    <w:p w14:paraId="3313A450" w14:textId="77777777" w:rsidR="00EE6BB7" w:rsidRDefault="00EE6BB7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6BB7" w14:paraId="04045BB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679C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774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ED40E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013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Călători</w:t>
            </w:r>
          </w:p>
          <w:p w14:paraId="406C820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1Th, 2Th, </w:t>
            </w:r>
          </w:p>
          <w:p w14:paraId="1DC610FB" w14:textId="77777777" w:rsidR="00EE6BB7" w:rsidRDefault="00EE6BB7">
            <w:pPr>
              <w:spacing w:before="40"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220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ED382B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B689A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88AA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FC2F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6BA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1383E8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0241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351F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0+297</w:t>
            </w:r>
          </w:p>
          <w:p w14:paraId="248CBFE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0A30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2A449" w14:textId="77777777" w:rsidR="00EE6BB7" w:rsidRPr="00575A50" w:rsidRDefault="00EE6BB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St.</w:t>
            </w:r>
            <w:r>
              <w:rPr>
                <w:b/>
                <w:bCs/>
                <w:sz w:val="20"/>
              </w:rPr>
              <w:t xml:space="preserve"> </w:t>
            </w:r>
            <w:r w:rsidRPr="00575A50">
              <w:rPr>
                <w:b/>
                <w:bCs/>
                <w:sz w:val="20"/>
              </w:rPr>
              <w:t>Dej Călători</w:t>
            </w:r>
          </w:p>
          <w:p w14:paraId="22555DFC" w14:textId="77777777" w:rsidR="00EE6BB7" w:rsidRDefault="00EE6BB7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(pod metalic km 47+005)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61B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7DA7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626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26F6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91A4" w14:textId="77777777" w:rsidR="00EE6BB7" w:rsidRDefault="00EE6BB7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DB8E12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CE48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890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C351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BD3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389AAE3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B, </w:t>
            </w:r>
          </w:p>
          <w:p w14:paraId="211A03F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027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  <w:p w14:paraId="2D69D89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2B-26B</w:t>
            </w:r>
          </w:p>
          <w:p w14:paraId="50A5E8D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7E2B33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1F00F09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979AA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2ED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13BE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4E9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FF0E19D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B81C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CD1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8055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37B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6535299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A+D, </w:t>
            </w:r>
          </w:p>
          <w:p w14:paraId="438A3B3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- 10A şi </w:t>
            </w:r>
          </w:p>
          <w:p w14:paraId="290F466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0D4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toate liniile </w:t>
            </w:r>
          </w:p>
          <w:p w14:paraId="71C31C2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1A-10A,</w:t>
            </w:r>
          </w:p>
          <w:p w14:paraId="651D042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1D - 4D</w:t>
            </w:r>
          </w:p>
          <w:p w14:paraId="253608B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4FA25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2B6C879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1A-55A</w:t>
            </w:r>
          </w:p>
          <w:p w14:paraId="7D9A8F3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D74DEE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77D1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91B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54C5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F41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FAF896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1F26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C9D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369E3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2246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Dej Triaj</w:t>
            </w:r>
          </w:p>
          <w:p w14:paraId="0DEC1FE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6EA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 sch. </w:t>
            </w:r>
          </w:p>
          <w:p w14:paraId="044F1FA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25T</w:t>
            </w:r>
          </w:p>
          <w:p w14:paraId="6A7D8CA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vârf</w:t>
            </w:r>
          </w:p>
          <w:p w14:paraId="6D8AA83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B64C20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D4F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181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118F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92E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47C72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1C, 3C spre Grupa A, între sch. 25 T - 31 T - 33 T - 43 T - 51 T - 9A.</w:t>
            </w:r>
          </w:p>
        </w:tc>
      </w:tr>
      <w:tr w:rsidR="00EE6BB7" w14:paraId="4F1818E8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AEF2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2702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53EB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50B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372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8F5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AA9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2+743</w:t>
            </w:r>
          </w:p>
          <w:p w14:paraId="7AA310B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1C5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353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3A341B1F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5046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7F0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CABD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B26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785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D0B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E92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7+600</w:t>
            </w:r>
          </w:p>
          <w:p w14:paraId="5F627F1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943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A2F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5D7EE4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13BBD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CCC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BA26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304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Reteag</w:t>
            </w:r>
          </w:p>
          <w:p w14:paraId="3A69D46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A33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AFBA4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604A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A67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E3D2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7B8F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3CEB3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7C8C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053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E5B7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913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E9B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E46D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066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13+000</w:t>
            </w:r>
          </w:p>
          <w:p w14:paraId="7B00AC2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7B70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54F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129C81B" w14:textId="77777777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41D7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1B49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1AC8E1E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98AF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358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Coldău –</w:t>
            </w:r>
          </w:p>
          <w:p w14:paraId="7F0698F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3D0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098A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BE5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20+810</w:t>
            </w:r>
          </w:p>
          <w:p w14:paraId="58E5B75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A8B2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FACE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594C2EE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7CA4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0685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2E1F6D0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691F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843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42EE7FB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FAC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5F37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AB8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3F20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7635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8ACBA2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CD6E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C98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2932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07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02B37F7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E9B1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2A3B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D9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24+070</w:t>
            </w:r>
          </w:p>
          <w:p w14:paraId="0F5F01D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6DCA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C76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AA486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3E81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3D5B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25+030</w:t>
            </w:r>
          </w:p>
          <w:p w14:paraId="4D2BD60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BBFD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E8C8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77A2436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B16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F204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4F2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905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FE6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57DE9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1D7C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FE8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65A1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957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Beclean pe Someş</w:t>
            </w:r>
          </w:p>
          <w:p w14:paraId="14442CF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4DC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B90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3528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F11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D65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3D05B7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D4749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A1E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C67E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5D1D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Năsăud</w:t>
            </w:r>
          </w:p>
          <w:p w14:paraId="5C30584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C16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27708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B805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A01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3B9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25D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 la liniile 1 şi 2.</w:t>
            </w:r>
          </w:p>
        </w:tc>
      </w:tr>
      <w:tr w:rsidR="00EE6BB7" w14:paraId="6AF1AC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99D5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46EE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30+150</w:t>
            </w:r>
          </w:p>
          <w:p w14:paraId="687F445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CE4AA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36A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Rebrișoara - </w:t>
            </w:r>
          </w:p>
          <w:p w14:paraId="5D76B04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BD1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623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B4A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D20D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EC9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541AE8D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F12A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BAF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6B7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A69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0AB360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09C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75A50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575A50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575A50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575A50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C8DA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22B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D5C9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77908" w14:textId="77777777" w:rsidR="00EE6BB7" w:rsidRPr="00620605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08E24FC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78FF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29B2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43+500</w:t>
            </w:r>
          </w:p>
          <w:p w14:paraId="3186790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462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11E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133309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009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00A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691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E123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DB9F" w14:textId="77777777" w:rsidR="00EE6BB7" w:rsidRPr="0029205F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29205F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E6BB7" w14:paraId="7A69D9D1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9082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B7C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EEE9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FCC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A84798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8B0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6FB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E06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095BC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D027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E59AA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– 12.</w:t>
            </w:r>
          </w:p>
        </w:tc>
      </w:tr>
      <w:tr w:rsidR="00EE6BB7" w14:paraId="2D6A8270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2421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F3E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F708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A90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18B3311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CDA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E733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64D5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1FD31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FA9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0B8E9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E6BB7" w14:paraId="7317760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CA04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4F8A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32E0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A02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62CDDC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B41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BDDB4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157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EA54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E12B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02B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09128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– 10.</w:t>
            </w:r>
          </w:p>
        </w:tc>
      </w:tr>
      <w:tr w:rsidR="00EE6BB7" w14:paraId="33EF6D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5629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538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A2A7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C73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60C988E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6485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2B29C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442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E59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8573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793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907B9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559D1" w14:textId="77777777" w:rsidR="00EE6BB7" w:rsidRDefault="00EE6BB7" w:rsidP="00EE6BB7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5EF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4B34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4E51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C250C4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DBB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69E7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9C0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D172" w14:textId="77777777" w:rsidR="00EE6BB7" w:rsidRPr="00C4423F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B84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85EED64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5BB70AF3" w14:textId="77777777" w:rsidR="00EE6BB7" w:rsidRDefault="00EE6BB7" w:rsidP="00380064">
      <w:pPr>
        <w:pStyle w:val="Heading1"/>
        <w:spacing w:line="360" w:lineRule="auto"/>
      </w:pPr>
      <w:r>
        <w:t>LINIA 500</w:t>
      </w:r>
    </w:p>
    <w:p w14:paraId="182BE48C" w14:textId="77777777" w:rsidR="00EE6BB7" w:rsidRPr="00071303" w:rsidRDefault="00EE6BB7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E6BB7" w14:paraId="0A169F24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8149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B0B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62+820</w:t>
            </w:r>
          </w:p>
          <w:p w14:paraId="684795E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948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699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Sud -</w:t>
            </w:r>
          </w:p>
          <w:p w14:paraId="7E3D87D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70B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CAE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FE4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9A2B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30F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2C138D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D8C9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4D0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776A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DDE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3B318EF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7746D3E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136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91E03E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724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52B4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AEBE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885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925E43F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4628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35E8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128A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214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1421B4C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6C1FE01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06D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4FE6C94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3C570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391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4A2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48C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A5746E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1F238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41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16C24BD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0CCA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815F" w14:textId="77777777" w:rsidR="00EE6BB7" w:rsidRPr="0008670B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08F7C0C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3AB4CA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8DC5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D37D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532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CD5A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ADA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:rsidRPr="00456545" w14:paraId="0FC64ED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ADDD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B5A1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99C2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8912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20456D0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2967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24F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FBB0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4E40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8D9BF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:rsidRPr="00456545" w14:paraId="014F5A4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D7B5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198B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945B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3D0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42030FF4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CD26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E58D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1549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5ACD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36AD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:rsidRPr="00456545" w14:paraId="6174658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F796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0C4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56043251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2E4E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6139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022A76F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92F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ACDE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E72B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624B3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DD31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6BB7" w:rsidRPr="00456545" w14:paraId="5E410BA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1BB8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467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05F679F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72C8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3B3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63096B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5C8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2294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58B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4A3385F" w14:textId="77777777" w:rsidR="00EE6BB7" w:rsidRPr="00456545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6596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F380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9813E55" w14:textId="77777777" w:rsidR="00EE6BB7" w:rsidRPr="00A3090B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:rsidRPr="00456545" w14:paraId="0C90FDBB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2E02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A24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1CF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072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4DEFBD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 și</w:t>
            </w:r>
          </w:p>
          <w:p w14:paraId="69709E0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06A74F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F11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EAC29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928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09666E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71F95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8BA4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:rsidRPr="00456545" w14:paraId="657051D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98D2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785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A450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55B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2A67763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F84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49A009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5DAC1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EA8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947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550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F19F13" w14:textId="77777777" w:rsidR="00EE6BB7" w:rsidRPr="005F21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E6BB7" w:rsidRPr="00456545" w14:paraId="052EE90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E9A5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236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E72F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E71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2ABD4DB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5DD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B2AE9D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927C1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0AB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65E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0AB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0CC00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E6BB7" w:rsidRPr="00456545" w14:paraId="635EC5E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F614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481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5B4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64F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546358F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C1E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BB6CF7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42C3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F48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AA8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C6B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7B89B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E6BB7" w:rsidRPr="00456545" w14:paraId="4C7F793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5237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F38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C6871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82F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A7FA48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B43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D86EA5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DA34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EB7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D1C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C86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BA4D6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738E39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E6BB7" w:rsidRPr="00456545" w14:paraId="628152D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DB4B" w14:textId="77777777" w:rsidR="00EE6BB7" w:rsidRPr="00456545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9B7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FDE3E0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75AD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2D3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7D54A4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C2A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8A7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AC3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34B530D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7BCD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D3D3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BFA038E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24B4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C70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8BB7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CC3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39A209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125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712CB89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BB29E5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85CA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8A1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BFC2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72E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3E0AA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2C1A8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102E07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66B4319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E6BB7" w14:paraId="4F77461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2085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888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D605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8D0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700DBF9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DEC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A85A99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54C8F6E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DF7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CE3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FD9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2DE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0A923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097402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55844C7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E6BB7" w14:paraId="0735C31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51F8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75B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2E9A4A3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E24AD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F4F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61D0565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08E206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ECBF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9350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414D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5F76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0629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D839F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E6BB7" w14:paraId="35438768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AF22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6F2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E85607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B17E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01F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E506C3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68D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2C9F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4A21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D78C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90BB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AC864A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7A64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57D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627F91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C7F9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474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41BC5A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C8A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89A9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3F90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4DDA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6DC6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212D01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932899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BDC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43F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88A3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C59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4CEB6D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D5F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E3E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153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581F7C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6F1B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2D69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F4DDD60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B98D05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086E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26D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1AB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D94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497BBA8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CF2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BE6B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F20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CFC0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EC38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22A3958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B6E9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DFC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0560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C085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7DC8007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A46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E9A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6F7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C9F83F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9DF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B56B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0F20EFB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D073A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477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67D5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2F8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348C72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07D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1ADE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A21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5EB1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E7C53" w14:textId="77777777" w:rsidR="00EE6BB7" w:rsidRPr="00534A5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50455B1" w14:textId="77777777" w:rsidR="00EE6BB7" w:rsidRPr="00534A5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2584377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E6BB7" w14:paraId="0EB2536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A18C0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6E9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85F9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899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BA6EBB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386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AE99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DBA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843B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B60F" w14:textId="77777777" w:rsidR="00EE6BB7" w:rsidRPr="00534A5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4682323" w14:textId="77777777" w:rsidR="00EE6BB7" w:rsidRPr="00534A5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A18A658" w14:textId="77777777" w:rsidR="00EE6BB7" w:rsidRPr="00534A55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E6BB7" w14:paraId="09F83E5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D980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5E9D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92EAE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A4E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7F13D82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8825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812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6F4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05FD07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E8C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2249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658AB16E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2238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8D2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87C2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EED9" w14:textId="77777777" w:rsidR="00EE6BB7" w:rsidRPr="000C4604" w:rsidRDefault="00EE6BB7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DEB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85CAE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6C5D12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2805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2EC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0513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64A5" w14:textId="77777777" w:rsidR="00EE6BB7" w:rsidRPr="000C4604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0C5CF75F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E6BB7" w14:paraId="7B8173C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B27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291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22BFC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0C2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BA446E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AC0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FF0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86C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EE2AAC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4AA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836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1427D8E7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F702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7CD7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B42EC0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DA0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F51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3D23563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0FAE395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B60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65E9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66C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8110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44A9" w14:textId="77777777" w:rsidR="00EE6BB7" w:rsidRPr="00BB30B6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D00FF5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A51188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E6BB7" w14:paraId="641747F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DD2C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9D73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27150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C81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4436769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92C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EBE2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317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7F84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CA4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CE05B1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214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8A5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0F71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2CF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3792653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96A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A3D1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6C9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0203FB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E9B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8E4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9739A71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2C70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AF9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0E09D54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DED0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8A45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62C4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4A05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998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9A41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75F9" w14:textId="77777777" w:rsidR="00EE6BB7" w:rsidRPr="000C4604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E6BB7" w14:paraId="3349CB7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9162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162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767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88B9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704B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9C59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6E14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2FCCCD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0823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F5FD" w14:textId="77777777" w:rsidR="00EE6BB7" w:rsidRPr="000C4604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E6BB7" w14:paraId="0CC84F3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7FC9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01C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B68459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2E6A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A05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1AEECCE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5C4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2ADA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B31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900D85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710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D0D7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31CA3E4" w14:textId="77777777" w:rsidR="00EE6BB7" w:rsidRPr="006C1F61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E7CF90A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1F09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9A9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C304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256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B08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BE8E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234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3962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13A7A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17E41AF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E09A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75C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0AEE4B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C62E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7EB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08343E0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FB7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0642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0AF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472C4CC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13A4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32C6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911B89C" w14:textId="77777777" w:rsidR="00EE6BB7" w:rsidRPr="00D84BDE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11C0D4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CEA6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8A6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6C0571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315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D4B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65B187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737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5FF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685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855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0E1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0E0CA65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71C5C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EA0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40D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6A7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025787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8FF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0B49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AC59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31DBE69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E393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604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6BF88C0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DDDB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EA8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4FCC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256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358756D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D34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4279FC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B1D1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89E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0B43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3CBBB" w14:textId="77777777" w:rsidR="00EE6BB7" w:rsidRPr="00534C03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D4B75DD" w14:textId="77777777" w:rsidR="00EE6BB7" w:rsidRPr="00534C03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2F56A3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E6BB7" w14:paraId="397B99E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F6C2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7410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B76672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690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1E1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C891FF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3F7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5734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159F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5E84CD6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4B4D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A31C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03056B7" w14:textId="77777777" w:rsidR="00EE6BB7" w:rsidRPr="00D84BDE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D2A4F9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EA3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1BC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12671B9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9DEB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F1F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3257C0B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B89E00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91A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1387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D87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3BF1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851D" w14:textId="77777777" w:rsidR="00EE6BB7" w:rsidRPr="001F07B1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B81670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E5B3C6F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E6BB7" w14:paraId="4361F6F3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BD820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F2B0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2787F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5689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09A5B8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4ED8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4093E7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4C31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D72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EDD4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9EC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971298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4554057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E6BB7" w14:paraId="6D470EA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B0E1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711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78E3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8E2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8D376F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6F3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DC2857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1DEB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B6D5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2E9F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616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02860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7DDB9DF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E6BB7" w14:paraId="2E3C93BC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F580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F269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72DD7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6E8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A2B916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09A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8FF6C0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5DFB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3A8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214B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80D9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BD4CE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E6BB7" w14:paraId="6DBBD40C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C6E42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EC77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48B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685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39F1BD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A9E0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62FA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102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667B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41C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D4E82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5DBD65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14:paraId="7AD635EA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D2E2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122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3049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587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85D391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932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30FC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A0A0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067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898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93BD6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E6BB7" w14:paraId="2305F010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F4B05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BFC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21A4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5D1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F75B39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795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91A239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7D5F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88B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BC133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B0F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D6411A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E6BB7" w14:paraId="0186092B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58B9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392E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EF73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03D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41382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FD3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F89F04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2CA3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367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577C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0B6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D1988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26D62CE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E6BB7" w14:paraId="218C1561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694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742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CE3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A002" w14:textId="77777777" w:rsidR="00EE6BB7" w:rsidRPr="00AD0C48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284394E" w14:textId="77777777" w:rsidR="00EE6BB7" w:rsidRPr="00AD0C48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313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48CB1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708B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59D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62AC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4AF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86771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9472C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6E03C43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14:paraId="38EEBA3A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CED2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AC8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0F209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1205" w14:textId="77777777" w:rsidR="00EE6BB7" w:rsidRDefault="00EE6B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EA1FFC" w14:textId="77777777" w:rsidR="00EE6BB7" w:rsidRDefault="00EE6B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2D9DC0A" w14:textId="77777777" w:rsidR="00EE6BB7" w:rsidRDefault="00EE6B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ADB4F23" w14:textId="77777777" w:rsidR="00EE6BB7" w:rsidRPr="002532C4" w:rsidRDefault="00EE6BB7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D3F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C9C6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892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3C16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D8F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010BF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6C35D2C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67E435B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E6BB7" w14:paraId="3FF02A3C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14BE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7966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2EBC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AE0C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08CF4B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581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19E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A6A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5367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4695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AF18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69215CC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14:paraId="0A1C4EB8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1CA1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4EB8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90A2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5BA2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A94C51" w14:textId="77777777" w:rsidR="00EE6BB7" w:rsidRPr="0037264C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799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AE1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1F9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B406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582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564B8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019D499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14:paraId="2F83C0DD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492CD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C36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8767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5D8D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320A99C" w14:textId="77777777" w:rsidR="00EE6BB7" w:rsidRPr="003A070D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7B922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4A0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F85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DD682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AF5D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06374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E6BB7" w14:paraId="76FC8832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B3DA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9CA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2A4E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D889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61FF6AF" w14:textId="77777777" w:rsidR="00EE6BB7" w:rsidRPr="00F401CD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552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429B11F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EA52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263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C621F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D4469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76417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FB968F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14:paraId="1BAEC473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D668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318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77B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4407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416A240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035B45B3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8C5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B4CE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E1C7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4AE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8C0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DD025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6AB0CCD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14:paraId="122AD63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24AE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E3D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13D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A7B9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E5339C7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9DC4B66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3458C88" w14:textId="77777777" w:rsidR="00EE6BB7" w:rsidRPr="002532C4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F64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D67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509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0CE5B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94B8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D45FE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A6FE82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E6BB7" w14:paraId="5E4606B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1450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CFF1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113719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C1CF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FEE4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F5223DC" w14:textId="77777777" w:rsidR="00EE6BB7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5D3656C8" w14:textId="77777777" w:rsidR="00EE6BB7" w:rsidRDefault="00EE6BB7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28C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FFE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482B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47C7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72F1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832C4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E6BB7" w14:paraId="342272D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93E9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622C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94B8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41EA" w14:textId="77777777" w:rsidR="00EE6BB7" w:rsidRPr="002D1130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F44B481" w14:textId="77777777" w:rsidR="00EE6BB7" w:rsidRPr="002D1130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69CD9480" w14:textId="77777777" w:rsidR="00EE6BB7" w:rsidRPr="002D1130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D1F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8D93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3DFC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66C3B08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3B6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9F8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AF86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16852A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1A376BD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B31FB0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2777A5DA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E6BB7" w14:paraId="4507021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6E81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15A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6EAA190E" w14:textId="77777777" w:rsidR="00EE6BB7" w:rsidRDefault="00EE6BB7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1E42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57A4E" w14:textId="77777777" w:rsidR="00EE6BB7" w:rsidRPr="002D1130" w:rsidRDefault="00EE6BB7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1E24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518C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265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10E6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4F54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E6BB7" w14:paraId="192545F7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E52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ED6D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EA59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412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46C79DE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078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88C6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F483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2499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E7B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965FAB3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784F66BD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E6BB7" w14:paraId="7A5AA677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DE63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44A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4F20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48A8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3E71A3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4966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D32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E5F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19E9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FB47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EF7A16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3CF767EC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E6BB7" w14:paraId="047A122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2C5A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3BC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4AC3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4D7A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4631AEF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0BC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B486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7EF4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1D4D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D17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03378871" w14:textId="77777777" w:rsidR="00EE6BB7" w:rsidRPr="00CB344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E6BB7" w14:paraId="648AC53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E186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C3B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7F935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22C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6453BCF5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4DC8A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9CA9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FC30E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52ACAC0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F958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9DC1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C62C77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6D8DD2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D163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9217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4F00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9A40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6EA1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7C8E71D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0819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624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044D" w14:textId="77777777" w:rsidR="00EE6BB7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AD4F6" w14:textId="77777777" w:rsidR="00EE6BB7" w:rsidRPr="004143AF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1308D65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D75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0B09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1770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DBE2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F095E26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BD2F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84B2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8B96" w14:textId="77777777" w:rsidR="00EE6BB7" w:rsidRDefault="00EE6BB7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DB0D" w14:textId="77777777" w:rsidR="00EE6BB7" w:rsidRPr="00D33E71" w:rsidRDefault="00EE6BB7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483B" w14:textId="77777777" w:rsidR="00EE6BB7" w:rsidRDefault="00EE6BB7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E6BB7" w14:paraId="4DEA2A1A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0925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FB118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F20E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80B89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681F3167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723D3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5FC3D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9EE8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EFBD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0E1C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4C8C496F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10CC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246C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138E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2400" w14:textId="77777777" w:rsidR="00EE6BB7" w:rsidRDefault="00EE6BB7" w:rsidP="009E106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Lespezi – Dolhasca, linia 3 directă </w:t>
            </w:r>
          </w:p>
          <w:p w14:paraId="5C45DFAD" w14:textId="77777777" w:rsidR="00EE6BB7" w:rsidRDefault="00EE6BB7" w:rsidP="00845AF0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 și  Dolhasca –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DB37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D859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8A279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405+350</w:t>
            </w:r>
          </w:p>
          <w:p w14:paraId="01BDFB7D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A3E1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D4CC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RV. protecție muncitori zilnic (inclusiv sâmbăta și duminica) permanent.</w:t>
            </w:r>
          </w:p>
        </w:tc>
      </w:tr>
      <w:tr w:rsidR="00EE6BB7" w14:paraId="7F4E6F3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116C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3DDD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3B21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0D93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A7376CD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6B5E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C745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7EE8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3FC7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A9A7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E61F5EE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75DC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7F1E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8808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3E20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C4C1356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AF8C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F15784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2BA2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C709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6E4D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4522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026D35D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775D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04B3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1FAB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B863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060AA2EF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4CB1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2A0000A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3C06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9B74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92EC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24326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DDD60A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3FFF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EFBB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A775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1B21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F75A2EC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FAB7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A5A4D86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55CB7B7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100BD80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4729F0E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C7D6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17DC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38D4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D1B0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704161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188EF98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0D5C6D64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E6BB7" w14:paraId="46C75184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0EF62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55DA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381A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2838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BABFF8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357B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85DB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6D1B1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73072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4148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E6BB7" w14:paraId="0A5B59D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1BC1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9D0B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9858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50CC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CAA5A01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C589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E5E546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735D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94D1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148E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6487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E4520B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B1C4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9C4D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DF42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EC409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8537E09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0745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C7EC067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5A7FD32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8A92F78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F34B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893F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F93F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CB0A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6A88C7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DD67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98D9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B458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6304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6C4827F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074D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057BB30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60B4EC57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7DB9F86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89F4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5145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AB908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93023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9CE95B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FA89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1CAE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20EC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ABD1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6EF43F99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C625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5322" w14:textId="77777777" w:rsidR="00EE6BB7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0316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44A0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7B99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089669A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68ED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09D6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4A5C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6951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778FD41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5C44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B185247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7F1942C2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7230BEF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668D8240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B474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B2DD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9145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B465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195EBEE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E89B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540CC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BEAE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11A0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1FABD6B5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89E58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8BF5F79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8610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FD3C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D683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5920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3CB22E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D1FF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D086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5097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7545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2F878553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8FE6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C276716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8CA3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144C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5B3B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EC68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136FECB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D370" w14:textId="77777777" w:rsidR="00EE6BB7" w:rsidRDefault="00EE6BB7" w:rsidP="00EE6BB7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3465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F630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4DB3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B37CA0E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064F6902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371D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0EA7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0291" w14:textId="77777777" w:rsidR="00EE6BB7" w:rsidRDefault="00EE6BB7" w:rsidP="00EE4F9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7613" w14:textId="77777777" w:rsidR="00EE6BB7" w:rsidRPr="00D33E71" w:rsidRDefault="00EE6BB7" w:rsidP="00EE4F9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AB6B" w14:textId="77777777" w:rsidR="00EE6BB7" w:rsidRDefault="00EE6BB7" w:rsidP="00EE4F9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7D99900" w14:textId="77777777" w:rsidR="00EE6BB7" w:rsidRPr="00BA7DAE" w:rsidRDefault="00EE6BB7" w:rsidP="000A5D7E">
      <w:pPr>
        <w:tabs>
          <w:tab w:val="left" w:pos="2748"/>
        </w:tabs>
        <w:rPr>
          <w:sz w:val="20"/>
        </w:rPr>
      </w:pPr>
    </w:p>
    <w:p w14:paraId="2BC0A99D" w14:textId="77777777" w:rsidR="00EE6BB7" w:rsidRDefault="00EE6BB7" w:rsidP="00E7698F">
      <w:pPr>
        <w:pStyle w:val="Heading1"/>
        <w:spacing w:line="360" w:lineRule="auto"/>
      </w:pPr>
      <w:r>
        <w:t>LINIA 504</w:t>
      </w:r>
    </w:p>
    <w:p w14:paraId="1937B3F8" w14:textId="77777777" w:rsidR="00EE6BB7" w:rsidRPr="00A16A49" w:rsidRDefault="00EE6BB7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6BB7" w14:paraId="30B5655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F2F6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6DE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2+500</w:t>
            </w:r>
          </w:p>
          <w:p w14:paraId="6A3C388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E96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62EB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80BF63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184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6C5D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E13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9BA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10A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56547">
              <w:rPr>
                <w:b/>
                <w:bCs/>
                <w:i/>
                <w:iCs/>
                <w:sz w:val="20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</w:rPr>
              <w:t xml:space="preserve">firul II </w:t>
            </w:r>
          </w:p>
          <w:p w14:paraId="1CA2152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Adjud - Urechești.</w:t>
            </w:r>
          </w:p>
          <w:p w14:paraId="11136925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5 N.</w:t>
            </w:r>
          </w:p>
        </w:tc>
      </w:tr>
      <w:tr w:rsidR="00EE6BB7" w14:paraId="08DCAAD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D9D96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5B4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1D22BB0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6A9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B00C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 -</w:t>
            </w:r>
          </w:p>
          <w:p w14:paraId="1E59FD2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BA3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4F161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D39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4+000</w:t>
            </w:r>
          </w:p>
          <w:p w14:paraId="3E3EB21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2A22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7EF1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596B38E8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9713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D7F8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5C4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85D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27B3E9C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A0D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CD6C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C763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9+600</w:t>
            </w:r>
          </w:p>
          <w:p w14:paraId="4E50B90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5A12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1DEE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3DF376B7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0975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739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37E4660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2205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8005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Urecheşti –</w:t>
            </w:r>
          </w:p>
          <w:p w14:paraId="5FE10FD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CB6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1005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6A1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11+640</w:t>
            </w:r>
          </w:p>
          <w:p w14:paraId="068662E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051F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6D1A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C4194">
              <w:rPr>
                <w:b/>
                <w:bCs/>
                <w:iCs/>
                <w:sz w:val="20"/>
              </w:rPr>
              <w:t>*Valabil pentru trenurile remorcate cu două locomotive cuplate.</w:t>
            </w:r>
          </w:p>
          <w:p w14:paraId="5DD13537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58A637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2E5C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5E2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089B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FC6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74FDAF1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13 </w:t>
            </w:r>
          </w:p>
          <w:p w14:paraId="4332D26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DC8F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F9D3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14E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C87F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D7D3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7DBCD40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22BF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FB0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8539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9B1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05E7DB3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706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8FC3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BE0B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95A3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8C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EE6BB7" w14:paraId="19884B3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32D6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265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A9D4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275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37453CE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52F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E6FC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568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FC38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1D57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5 - 12 Cap X.</w:t>
            </w:r>
          </w:p>
        </w:tc>
      </w:tr>
      <w:tr w:rsidR="00EE6BB7" w14:paraId="6F95EB89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7445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352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250CA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1D6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D8E4E2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43A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1F74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916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550B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500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9 - 12</w:t>
            </w:r>
          </w:p>
          <w:p w14:paraId="5DFDE06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14:paraId="2867619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E219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D8B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983A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8BD1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102A006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575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A255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58F2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200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D4F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10 - 12 Cap X.</w:t>
            </w:r>
          </w:p>
        </w:tc>
      </w:tr>
      <w:tr w:rsidR="00EE6BB7" w14:paraId="7B61998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7CC9A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F54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9921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4AA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68249CF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A7B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03BA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A28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3ECF7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8F3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și 12 Cap X.</w:t>
            </w:r>
          </w:p>
        </w:tc>
      </w:tr>
      <w:tr w:rsidR="00EE6BB7" w14:paraId="01AF77BE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D598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0F8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33D7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B1F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4B25626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745C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E48EC0D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87A9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54F8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1F40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A3F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4FFBAD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11 -  13 Cap Y.</w:t>
            </w:r>
          </w:p>
        </w:tc>
      </w:tr>
      <w:tr w:rsidR="00EE6BB7" w14:paraId="523A2B2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58E3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E46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5BEB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1A1D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Borzeşti</w:t>
            </w:r>
          </w:p>
          <w:p w14:paraId="2C9B3DA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FDFF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B20BE8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AF2E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40C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7CDD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061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285CDE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11 și 12 Cap Y.</w:t>
            </w:r>
          </w:p>
        </w:tc>
      </w:tr>
      <w:tr w:rsidR="00EE6BB7" w14:paraId="2680D0A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7580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6C6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A1233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F36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- </w:t>
            </w:r>
          </w:p>
          <w:p w14:paraId="5EDDF40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B372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BDC6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39E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31+400</w:t>
            </w:r>
          </w:p>
          <w:p w14:paraId="03F12EB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9CC9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0AC5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1C8670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C6AD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A82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BA38B3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0475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F12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Borzeşti BC - </w:t>
            </w:r>
          </w:p>
          <w:p w14:paraId="219D23C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D692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53A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81A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FEE1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FAB3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E0BC88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34F4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593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A3D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20D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56D0A8F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2BE2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D05080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F85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2A8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44DF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DE6B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88F42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6 - 8, Cap X.</w:t>
            </w:r>
          </w:p>
        </w:tc>
      </w:tr>
      <w:tr w:rsidR="00EE6BB7" w14:paraId="023226D9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96CA" w14:textId="77777777" w:rsidR="00EE6BB7" w:rsidRDefault="00EE6BB7" w:rsidP="00EE6BB7">
            <w:pPr>
              <w:pStyle w:val="Style1"/>
              <w:numPr>
                <w:ilvl w:val="0"/>
                <w:numId w:val="12"/>
              </w:numPr>
              <w:tabs>
                <w:tab w:val="clear" w:pos="1102"/>
              </w:tabs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976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2F7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D02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1ABF65F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DA53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73F65F7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776F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BD17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FC06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447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A9DA8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7, Cap X.</w:t>
            </w:r>
          </w:p>
        </w:tc>
      </w:tr>
      <w:tr w:rsidR="00EE6BB7" w14:paraId="2647DCC4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8FB38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698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B315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2D6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Oneşti</w:t>
            </w:r>
          </w:p>
          <w:p w14:paraId="3510B80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503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056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0473F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568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F97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7A4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6 - 8 </w:t>
            </w:r>
          </w:p>
          <w:p w14:paraId="37F3FD4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EE6BB7" w14:paraId="1C5B6AC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D147C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7A53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42+300</w:t>
            </w:r>
          </w:p>
          <w:p w14:paraId="20CB57A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500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0D2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Oneşti -</w:t>
            </w:r>
          </w:p>
          <w:p w14:paraId="014D91D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B44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D342D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76C6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FA5F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DC82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2F37F77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12CF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955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54+190</w:t>
            </w:r>
          </w:p>
          <w:p w14:paraId="48D84A0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9CDA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146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422DE95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AFB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8B53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973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FD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51E8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CFF0A39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6578F1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3487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E8C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51+500</w:t>
            </w:r>
          </w:p>
          <w:p w14:paraId="65DBC39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E1D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4C6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210E8CE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255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8951B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1B7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FC1A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30A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42232EF0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B700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840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54+650</w:t>
            </w:r>
          </w:p>
          <w:p w14:paraId="2F6C7C6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5BAB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A56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772865F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C25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8F80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D9B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6458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665A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BC65121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DB1CE59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7FC2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15C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55+060</w:t>
            </w:r>
          </w:p>
          <w:p w14:paraId="38A59CF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3F31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C19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EE0C09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818F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E471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5857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F0FA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981D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1895C97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9B8F85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D65D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B5A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60+400</w:t>
            </w:r>
          </w:p>
          <w:p w14:paraId="656F375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C73E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9B4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 Ocna -</w:t>
            </w:r>
          </w:p>
          <w:p w14:paraId="39DC88B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6E9B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1121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DF31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58A5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95C0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9609822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4F3679D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E17A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2C90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FFB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03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137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3A36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E0D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6CEC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8B40" w14:textId="77777777" w:rsidR="00EE6BB7" w:rsidRPr="00E03C2B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AB8F74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E03C2B">
              <w:rPr>
                <w:b/>
                <w:bCs/>
                <w:i/>
                <w:sz w:val="20"/>
              </w:rPr>
              <w:t>la liniile 2 - 4 st. Dofteana, Cap Y.</w:t>
            </w:r>
          </w:p>
        </w:tc>
      </w:tr>
      <w:tr w:rsidR="00EE6BB7" w14:paraId="3D1C0E8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ABF6F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F78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65+570</w:t>
            </w:r>
          </w:p>
          <w:p w14:paraId="1C9A55E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3550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395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Dofteana -</w:t>
            </w:r>
          </w:p>
          <w:p w14:paraId="4D93D0E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2577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E58C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F9D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4A2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D2B1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191B00F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62B45C1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6480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6E5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66+600</w:t>
            </w:r>
          </w:p>
          <w:p w14:paraId="75D7285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6DD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9C0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Valea Uzului</w:t>
            </w:r>
          </w:p>
          <w:p w14:paraId="618CAB3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BA3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C520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25F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E15C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42B5D" w14:textId="77777777" w:rsidR="00EE6BB7" w:rsidRPr="00E4349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5705751" w14:textId="77777777" w:rsidR="00EE6BB7" w:rsidRPr="00E4349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E4349C">
              <w:rPr>
                <w:b/>
                <w:bCs/>
                <w:i/>
                <w:sz w:val="20"/>
              </w:rPr>
              <w:t xml:space="preserve">peste sch.  9 și 11, </w:t>
            </w:r>
          </w:p>
          <w:p w14:paraId="61D291AB" w14:textId="77777777" w:rsidR="00EE6BB7" w:rsidRPr="00E4349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349C">
              <w:rPr>
                <w:b/>
                <w:bCs/>
                <w:i/>
                <w:iCs/>
                <w:sz w:val="20"/>
              </w:rPr>
              <w:t>Hm Valea Uzului, Cap X.</w:t>
            </w:r>
          </w:p>
        </w:tc>
      </w:tr>
      <w:tr w:rsidR="00EE6BB7" w14:paraId="7713043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E7E3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FC31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69+220</w:t>
            </w:r>
          </w:p>
          <w:p w14:paraId="7BBBF1B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DC30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197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5F59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9CA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CE5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B120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F0A71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6806798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FD5BEED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49AB4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A93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72+950</w:t>
            </w:r>
          </w:p>
          <w:p w14:paraId="550B2A7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441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01E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Comăneşti</w:t>
            </w:r>
          </w:p>
          <w:p w14:paraId="09646CD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219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3813D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EF1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BE04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5A92" w14:textId="77777777" w:rsidR="00EE6BB7" w:rsidRPr="000D6FC2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61278F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0D6FC2">
              <w:rPr>
                <w:b/>
                <w:bCs/>
                <w:i/>
                <w:sz w:val="20"/>
              </w:rPr>
              <w:t>peste sch. 5</w:t>
            </w:r>
            <w:r>
              <w:rPr>
                <w:b/>
                <w:bCs/>
                <w:i/>
                <w:sz w:val="20"/>
              </w:rPr>
              <w:t xml:space="preserve"> din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DB69097" w14:textId="77777777" w:rsidR="00EE6BB7" w:rsidRPr="000D6FC2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C7A39">
              <w:rPr>
                <w:b/>
                <w:bCs/>
                <w:i/>
                <w:iCs/>
                <w:sz w:val="20"/>
              </w:rPr>
              <w:t>st. Comăneşti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</w:rPr>
              <w:t>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E6BB7" w14:paraId="057A0EB6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94A4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2BE0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75+120</w:t>
            </w:r>
          </w:p>
          <w:p w14:paraId="3EA0F11D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BCFA" w14:textId="77777777" w:rsidR="00EE6BB7" w:rsidRPr="00D0473F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9BA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Comăneşti -</w:t>
            </w:r>
          </w:p>
          <w:p w14:paraId="0DC572C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F1FC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4044" w14:textId="77777777" w:rsidR="00EE6BB7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543F3" w14:textId="77777777" w:rsidR="00EE6BB7" w:rsidRDefault="00EE6BB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C938C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4CA1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019B679" w14:textId="77777777" w:rsidR="00EE6BB7" w:rsidRPr="00D0576C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8DC6D5D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0BEC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323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84+260</w:t>
            </w:r>
          </w:p>
          <w:p w14:paraId="40BCBE9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EFA3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F8B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Asău -</w:t>
            </w:r>
          </w:p>
          <w:p w14:paraId="38B2364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4686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43A4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D6EC" w14:textId="77777777" w:rsidR="00EE6BB7" w:rsidRDefault="00EE6BB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50EBF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AEB2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9C1BF81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FB6C04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56C8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3A3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97+960</w:t>
            </w:r>
          </w:p>
          <w:p w14:paraId="0C18C1C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A8B1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470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Simbrea - </w:t>
            </w:r>
          </w:p>
          <w:p w14:paraId="63F377E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1178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EAA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F6FF" w14:textId="77777777" w:rsidR="00EE6BB7" w:rsidRDefault="00EE6BB7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149AF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AF7D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6B7D446B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1B4076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EE29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90D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105+720</w:t>
            </w:r>
          </w:p>
          <w:p w14:paraId="7D7D117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1D7B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DF5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Palanca -</w:t>
            </w:r>
          </w:p>
          <w:p w14:paraId="7A72BB8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218F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A899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F2D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D6BD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CAF4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09E5D89F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6145FA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EABD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12D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05E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04B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7FE3019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0527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BF5A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BFE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E37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18726" w14:textId="77777777" w:rsidR="00EE6BB7" w:rsidRPr="0042375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Nesemnalizată pe teren.</w:t>
            </w:r>
          </w:p>
          <w:p w14:paraId="45AA84A9" w14:textId="77777777" w:rsidR="00EE6BB7" w:rsidRPr="0042375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9B028A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23757">
              <w:rPr>
                <w:b/>
                <w:bCs/>
                <w:i/>
                <w:sz w:val="20"/>
              </w:rPr>
              <w:t>peste sch. 10 la liniile 4 și 5 Cap Y.</w:t>
            </w:r>
          </w:p>
        </w:tc>
      </w:tr>
      <w:tr w:rsidR="00EE6BB7" w14:paraId="1CA4F70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E429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C5D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DE3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A94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Ghimeş</w:t>
            </w:r>
          </w:p>
          <w:p w14:paraId="163956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4AB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2926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420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4C0D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876F" w14:textId="77777777" w:rsidR="00EE6BB7" w:rsidRPr="00F94F88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EA845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 xml:space="preserve">la și de la liniile 4 și 5 </w:t>
            </w:r>
          </w:p>
          <w:p w14:paraId="00E2ECD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94F88">
              <w:rPr>
                <w:b/>
                <w:bCs/>
                <w:i/>
                <w:iCs/>
                <w:sz w:val="20"/>
              </w:rPr>
              <w:t>st. Ghimeș, Cap Y.</w:t>
            </w:r>
          </w:p>
        </w:tc>
      </w:tr>
      <w:tr w:rsidR="00EE6BB7" w14:paraId="69EA110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C7B7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A17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109+050</w:t>
            </w:r>
          </w:p>
          <w:p w14:paraId="4DD53CB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A39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249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5B0F1ED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9B8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D64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DB4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EDD7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09AE" w14:textId="77777777" w:rsidR="00EE6BB7" w:rsidRPr="00F94F88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4933765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5E6E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809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109+070</w:t>
            </w:r>
          </w:p>
          <w:p w14:paraId="4B8C30D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92D5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DB9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Ghimeş -</w:t>
            </w:r>
          </w:p>
          <w:p w14:paraId="7500B3A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D7E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9919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1D0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C582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C5C6" w14:textId="77777777" w:rsidR="00EE6BB7" w:rsidRPr="004C419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C4194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30410397" w14:textId="77777777" w:rsidR="00EE6BB7" w:rsidRPr="00D0576C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0576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F7CD35D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FA8A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618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CA1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CD5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29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520EA5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72</w:t>
            </w:r>
          </w:p>
          <w:p w14:paraId="1ACA61F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11C697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A05D67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5DFA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311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F197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EF58" w14:textId="77777777" w:rsidR="00EE6BB7" w:rsidRPr="006E4685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06E060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932A" w14:textId="77777777" w:rsidR="00EE6BB7" w:rsidRDefault="00EE6BB7" w:rsidP="00EE6BB7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A02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CA1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DC3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Siculeni</w:t>
            </w:r>
          </w:p>
          <w:p w14:paraId="777981E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9014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73EC0">
              <w:rPr>
                <w:b/>
                <w:bCs/>
                <w:sz w:val="18"/>
                <w:szCs w:val="18"/>
              </w:rPr>
              <w:t xml:space="preserve">Începând </w:t>
            </w:r>
            <w:r>
              <w:rPr>
                <w:b/>
                <w:bCs/>
                <w:sz w:val="20"/>
              </w:rPr>
              <w:t xml:space="preserve"> de la călcâi sch. 40 </w:t>
            </w:r>
          </w:p>
          <w:p w14:paraId="3C33384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68DE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DB6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AE39" w14:textId="77777777" w:rsidR="00EE6BB7" w:rsidRPr="00D0473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B963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toate aparatele de cale din cap Y şi liniile de legătură, 1D - 4D şi liniile 5B - 11B.</w:t>
            </w:r>
          </w:p>
        </w:tc>
      </w:tr>
    </w:tbl>
    <w:p w14:paraId="07EA4324" w14:textId="77777777" w:rsidR="00EE6BB7" w:rsidRDefault="00EE6BB7" w:rsidP="00F340A3">
      <w:pPr>
        <w:spacing w:before="40" w:after="40" w:line="192" w:lineRule="auto"/>
        <w:ind w:right="57"/>
        <w:rPr>
          <w:sz w:val="20"/>
          <w:szCs w:val="20"/>
        </w:rPr>
      </w:pPr>
    </w:p>
    <w:p w14:paraId="51F4C86E" w14:textId="77777777" w:rsidR="00EE6BB7" w:rsidRDefault="00EE6BB7" w:rsidP="00EE4C95">
      <w:pPr>
        <w:pStyle w:val="Heading1"/>
        <w:spacing w:line="360" w:lineRule="auto"/>
      </w:pPr>
      <w:r>
        <w:t>LINIA 507</w:t>
      </w:r>
    </w:p>
    <w:p w14:paraId="36B9F602" w14:textId="77777777" w:rsidR="00EE6BB7" w:rsidRPr="006A4B24" w:rsidRDefault="00EE6BB7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6BB7" w14:paraId="01E57DD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8099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273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C385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7FA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2B9498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513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A6023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FF60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4E86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B23A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629B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01C539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39BF7B2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E6BB7" w14:paraId="0DC5C624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84FD4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6BD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9A5B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812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B2B9FA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5AC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3C87A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8860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B70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1329A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E8E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2DC8DCA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E6BB7" w14:paraId="35F3849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13E3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AF03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28E8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107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8118A4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33F3D3D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A79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7C55E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B7BB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04A3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A82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C57A5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EE6BB7" w14:paraId="4B90419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9F84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79E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656F2CF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346D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24B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Gârleni - Buhuși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83A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0CC4B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4F6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33DB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21B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la paletele galbene</w:t>
            </w:r>
          </w:p>
        </w:tc>
      </w:tr>
      <w:tr w:rsidR="00EE6BB7" w14:paraId="22FC03E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02F57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50A6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E2C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71D3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2429BB8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E20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813B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7CE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031A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3F93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49CA176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723D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718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  <w:p w14:paraId="3295A94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ABD1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ED3A" w14:textId="77777777" w:rsidR="00EE6BB7" w:rsidRDefault="00EE6BB7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53307873" w14:textId="77777777" w:rsidR="00EE6BB7" w:rsidRDefault="00EE6BB7" w:rsidP="007A515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BE5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75B3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3C18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4ECE7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39F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259C36A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376A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CBA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F7C9FF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114F2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52153F4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CA5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E20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7A0A9C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BCD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6E9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281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F1BE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06F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0A8A6F8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BE5453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6E6E8C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7404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A50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20AF26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902277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02B1F0F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94D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C9C0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65BB7A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511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CDDF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E12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08F4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C618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1C6D05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334427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2EACD9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3B4A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2D1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36+200</w:t>
            </w:r>
          </w:p>
          <w:p w14:paraId="71FCE54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C0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D93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3AFB0E2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B2C6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991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55E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E8358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B8C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3DC5445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DF49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C26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5C2566F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5213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60C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092F26F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7AD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56A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E79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57CA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AD7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054A9A1D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8737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243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447418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CA8C9A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224DED8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363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408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BE7BB9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FC5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C00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753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241D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318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3F59868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889B0A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A0CF250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FACB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FF05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6AE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10F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1D18B75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F4A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69C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352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4A60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259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4D3C3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EE6BB7" w14:paraId="20C3E27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AE19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B00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BAB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FD53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027392C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753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91EE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24D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FE1D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717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26EE587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EE6BB7" w14:paraId="45F969B3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8291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A2E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7AE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6A2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62A0E2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63B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3F9A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993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8FC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971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EC57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EE6BB7" w14:paraId="4A7423F7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D638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C74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040E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39F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6514B15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3E8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AB6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2B6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66A9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2437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D3705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5A88BAD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E6BB7" w14:paraId="3AF0B02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4A979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72A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1D8650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45A79B0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49F30FD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A312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959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6D0EE0E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D5D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368C1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913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159F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58C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BB42A0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9BD36E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441044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3DA9C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5CD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224EA4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D3D039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28BF37C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C69A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DEB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32029AA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3A46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7C670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6C3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3B70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14E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E5E93E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D5C980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57C8B7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1447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9CFD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75+400</w:t>
            </w:r>
          </w:p>
          <w:p w14:paraId="62385CF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C64C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1A4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3F936A1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D83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2E6B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651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C8E4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D31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5BA8DDF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900C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EB1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F90675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1D94A1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57FC84A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3099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711F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B68BC9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FB5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0B53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5D5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E6D8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C46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66AB99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5F3CB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7835939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5FDB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57A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701A99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5D4F27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5566471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66B1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819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27B8B2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26D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B6C3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45D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2F07D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C08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7126E21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BBB9D0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064F34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D785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CDC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16E0C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5D18C7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7305A19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1631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24D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04EF8AE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F786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2C9C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E0A7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3DD4F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D90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2EB6CE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BED7A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612C56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7038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E45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394D21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F4BFA4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10CCFB1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5D68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186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42AAF50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787B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D783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EC0D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C283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ADD3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EE5D86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2ABDB9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798FD2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F30F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73D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06CE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BE7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41ACB1F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5B6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2065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743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64A7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527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1117E9A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3535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7233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31FFE6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D7093F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32E806B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CB51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895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81AA65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4C9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FF0C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34B4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7793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41D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C5F474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E3E24A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4EF7CD3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A28D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D57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812F7D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ABAB7E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582D75E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E59A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435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BFE979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F85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C07A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DBD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B9B6E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A53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5A1E5D5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59F0C62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DE2BC68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6146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4A43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CFD313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85502C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6057C42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4FA1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8FF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333A73E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82A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6EC2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D3A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A873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F8E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E9D877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2C61C58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75F304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B3C1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C20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D132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386A" w14:textId="77777777" w:rsidR="00EE6BB7" w:rsidRDefault="00EE6BB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BD41EC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FA2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7A4C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894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4B0D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2A2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C8F9BA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9432" w14:textId="77777777" w:rsidR="00EE6BB7" w:rsidRDefault="00EE6BB7" w:rsidP="00EE6BB7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320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23E03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E285" w14:textId="77777777" w:rsidR="00EE6BB7" w:rsidRDefault="00EE6BB7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405BAB4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C8E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71E9C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5E2C" w14:textId="77777777" w:rsidR="00EE6BB7" w:rsidRPr="00E1695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3808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538B" w14:textId="77777777" w:rsidR="00EE6BB7" w:rsidRPr="002761C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E48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538334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776DDE9C" w14:textId="77777777" w:rsidR="00EE6BB7" w:rsidRDefault="00EE6BB7" w:rsidP="00D430CA">
      <w:pPr>
        <w:pStyle w:val="Heading1"/>
        <w:spacing w:line="360" w:lineRule="auto"/>
      </w:pPr>
      <w:r>
        <w:t>LINIA 510</w:t>
      </w:r>
    </w:p>
    <w:p w14:paraId="4D01FD95" w14:textId="77777777" w:rsidR="00EE6BB7" w:rsidRDefault="00EE6BB7" w:rsidP="006B5BFC">
      <w:pPr>
        <w:pStyle w:val="Heading1"/>
        <w:spacing w:line="360" w:lineRule="auto"/>
        <w:rPr>
          <w:b w:val="0"/>
          <w:bCs w:val="0"/>
          <w:sz w:val="8"/>
        </w:rPr>
      </w:pPr>
      <w:r>
        <w:t>LEORDA - DOROHOI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E6BB7" w14:paraId="5A7B6764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2128" w14:textId="77777777" w:rsidR="00EE6BB7" w:rsidRDefault="00EE6BB7" w:rsidP="00EE6B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E82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EEB8" w14:textId="77777777" w:rsidR="00EE6BB7" w:rsidRPr="003459D6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0A0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26A1415A" w14:textId="77777777" w:rsidR="00EE6BB7" w:rsidRPr="00673810" w:rsidRDefault="00EE6BB7">
            <w:pPr>
              <w:spacing w:before="40" w:after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E3E1" w14:textId="77777777" w:rsidR="00EE6BB7" w:rsidRPr="00673810" w:rsidRDefault="00EE6BB7">
            <w:pPr>
              <w:spacing w:before="40" w:after="40" w:line="360" w:lineRule="auto"/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6DB79" w14:textId="77777777" w:rsidR="00EE6BB7" w:rsidRPr="00673810" w:rsidRDefault="00EE6BB7">
            <w:pPr>
              <w:spacing w:before="12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754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8AE7" w14:textId="77777777" w:rsidR="00EE6BB7" w:rsidRPr="003459D6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6C6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EE6BB7" w14:paraId="4957DAC6" w14:textId="77777777">
        <w:trPr>
          <w:cantSplit/>
          <w:trHeight w:val="10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4058" w14:textId="77777777" w:rsidR="00EE6BB7" w:rsidRDefault="00EE6BB7" w:rsidP="00EE6BB7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41B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E9D7" w14:textId="77777777" w:rsidR="00EE6BB7" w:rsidRPr="003459D6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A73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75128EB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FDD7" w14:textId="77777777" w:rsidR="00EE6BB7" w:rsidRDefault="00EE6BB7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913D2" w14:textId="77777777" w:rsidR="00EE6BB7" w:rsidRPr="003459D6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3CA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9295" w14:textId="77777777" w:rsidR="00EE6BB7" w:rsidRPr="003459D6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535A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4A70C3FB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3BFDE2D8" w14:textId="77777777" w:rsidR="00EE6BB7" w:rsidRDefault="00EE6BB7" w:rsidP="007E1810">
      <w:pPr>
        <w:pStyle w:val="Heading1"/>
        <w:spacing w:line="360" w:lineRule="auto"/>
      </w:pPr>
      <w:r>
        <w:t>LINIA 511</w:t>
      </w:r>
    </w:p>
    <w:p w14:paraId="15F43C5B" w14:textId="77777777" w:rsidR="00EE6BB7" w:rsidRPr="009B4FEF" w:rsidRDefault="00EE6BB7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6BB7" w14:paraId="19A5F29A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3843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4DF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C3BB" w14:textId="77777777" w:rsidR="00EE6BB7" w:rsidRPr="00D33E71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CB1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40A5988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54B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1F0646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E492D5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485D661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EB2E" w14:textId="77777777" w:rsidR="00EE6BB7" w:rsidRPr="00D33E71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279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AA90" w14:textId="77777777" w:rsidR="00EE6BB7" w:rsidRPr="00D33E71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846EF" w14:textId="77777777" w:rsidR="00EE6BB7" w:rsidRPr="009E7CE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E6BB7" w14:paraId="0017704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C521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4BE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5FEA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780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58DCDDE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A426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5211846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511B60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8E2E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277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04C0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906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4A94BE3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9CAE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71D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5C7B0AA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24C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AEC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5C4AEE1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EF5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621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56B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357F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61783" w14:textId="77777777" w:rsidR="00EE6BB7" w:rsidRPr="00193954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0780D648" w14:textId="77777777" w:rsidR="00EE6BB7" w:rsidRPr="00176852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AEA81CC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4B76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BB6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AD1A2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24E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31EA345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0E7003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100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78D1D88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256BB5F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7EC2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95C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7060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C33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CFE4CA5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5C22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2D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1EAD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B44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67C3008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DA05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6BD0BF84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425012A7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14E8797F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9B509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E11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88B1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2A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542A0E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2DD6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E20B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F7BF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453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585DF4E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F1A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0961E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8009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C94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E4A4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297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8F46D6C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8BDF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D9C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8DF9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770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5BA72A4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D68C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F16A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35C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6EC2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E34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81B09C2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6C0D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01D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E99A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5BC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1AE5B42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793D850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61CB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7929506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8624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CDD5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DFF2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3074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7A1C7C8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1E96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226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A9CF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277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76D3D69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C26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028C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594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B6E9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DD26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90FADFA" w14:textId="77777777">
        <w:trPr>
          <w:cantSplit/>
          <w:trHeight w:val="43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FDBE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02C9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11+000</w:t>
            </w:r>
          </w:p>
          <w:p w14:paraId="5E4AF95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54B2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258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Leşu Ilvei - Poiana Ilvei și St. Poiana Ilvei</w:t>
            </w:r>
            <w:r>
              <w:rPr>
                <w:b/>
                <w:bCs/>
                <w:sz w:val="20"/>
              </w:rPr>
              <w:br/>
              <w:t xml:space="preserve">linia  2  Cap Y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79D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5BC4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313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E71D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13D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galbene.</w:t>
            </w:r>
          </w:p>
        </w:tc>
      </w:tr>
      <w:tr w:rsidR="00EE6BB7" w14:paraId="437A69D9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F523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04B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01235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75C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2A9D930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7A1D6D0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D3D7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95C3C2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327D4F6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C5D1AF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6ADF12D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E860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60C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1703B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500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BE1334D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77FB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C35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63F9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84E5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0E61C48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65D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58BF3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AE8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AB23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259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E5D9FA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BB9B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10B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E311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F1E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2C84B03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8304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F489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EF9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E95E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848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381C0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9850B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E6BB7" w14:paraId="13D6171D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7ADB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DBD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3DAB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80F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12B83C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A53A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185E6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41E2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B3D1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5C59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7A1D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98BD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E6BB7" w14:paraId="6DD4097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177F3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528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0+170</w:t>
            </w:r>
          </w:p>
          <w:p w14:paraId="25A2208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647C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BE8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DDF97A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2A7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E364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F39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EC95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AF77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78CB55C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CCE9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F20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A6889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048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19CF375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A47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31D74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9B6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2ABB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34C06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85E4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95399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CFE68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E6BB7" w14:paraId="199DDB3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AEDA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A8E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793D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F2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555D19B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08E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38B8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CAA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A34E7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448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5D394BF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9816" w14:textId="77777777" w:rsidR="00EE6BB7" w:rsidRDefault="00EE6BB7" w:rsidP="00EE6BB7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7778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79B1" w14:textId="77777777" w:rsidR="00EE6BB7" w:rsidRPr="002108A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65A9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296EEE5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2C2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E41C" w14:textId="77777777" w:rsidR="00EE6BB7" w:rsidRPr="00F02EF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B70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4B81" w14:textId="77777777" w:rsidR="00EE6BB7" w:rsidRPr="00BE2D76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640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0FE3762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548096BF" w14:textId="77777777" w:rsidR="00EE6BB7" w:rsidRDefault="00EE6BB7" w:rsidP="00B86D21">
      <w:pPr>
        <w:pStyle w:val="Heading1"/>
        <w:spacing w:line="360" w:lineRule="auto"/>
      </w:pPr>
      <w:r>
        <w:t>LINIA 515</w:t>
      </w:r>
    </w:p>
    <w:p w14:paraId="64240CE1" w14:textId="77777777" w:rsidR="00EE6BB7" w:rsidRDefault="00EE6BB7" w:rsidP="00862BF9">
      <w:pPr>
        <w:pStyle w:val="Heading1"/>
        <w:spacing w:line="360" w:lineRule="auto"/>
        <w:rPr>
          <w:b w:val="0"/>
          <w:bCs w:val="0"/>
          <w:sz w:val="8"/>
        </w:rPr>
      </w:pPr>
      <w:r>
        <w:t>DORNEŞTI - NISIPITU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0"/>
        <w:gridCol w:w="2207"/>
        <w:gridCol w:w="871"/>
        <w:gridCol w:w="750"/>
        <w:gridCol w:w="871"/>
        <w:gridCol w:w="750"/>
        <w:gridCol w:w="2497"/>
      </w:tblGrid>
      <w:tr w:rsidR="00EE6BB7" w14:paraId="4A49F82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F85E" w14:textId="77777777" w:rsidR="00EE6BB7" w:rsidRDefault="00EE6BB7" w:rsidP="00EE6BB7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05D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0+200</w:t>
            </w:r>
          </w:p>
          <w:p w14:paraId="19FAEA5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0+700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9CB0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F5A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Dornești - Rădăuți</w:t>
            </w: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398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921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5B3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252C" w14:textId="77777777" w:rsidR="00EE6BB7" w:rsidRPr="00412AB5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DAC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2C2293E" w14:textId="77777777" w:rsidR="00EE6BB7" w:rsidRDefault="00EE6BB7">
      <w:pPr>
        <w:spacing w:before="40" w:after="40" w:line="192" w:lineRule="auto"/>
        <w:ind w:right="57"/>
        <w:rPr>
          <w:sz w:val="20"/>
          <w:szCs w:val="20"/>
        </w:rPr>
      </w:pPr>
    </w:p>
    <w:p w14:paraId="392F3B16" w14:textId="77777777" w:rsidR="00EE6BB7" w:rsidRDefault="00EE6BB7" w:rsidP="00072BF3">
      <w:pPr>
        <w:pStyle w:val="Heading1"/>
        <w:spacing w:line="360" w:lineRule="auto"/>
      </w:pPr>
      <w:bookmarkStart w:id="2" w:name="_Hlk182558800"/>
      <w:r>
        <w:t>LINIA 517</w:t>
      </w:r>
    </w:p>
    <w:p w14:paraId="63FA9AF9" w14:textId="77777777" w:rsidR="00EE6BB7" w:rsidRDefault="00EE6BB7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2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E6BB7" w14:paraId="69C9CB0A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3673" w14:textId="77777777" w:rsidR="00EE6BB7" w:rsidRDefault="00EE6BB7" w:rsidP="00EE6B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942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93C6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7FD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02B988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2DB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8192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B1C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F7B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E79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950D72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F3A43" w14:textId="77777777" w:rsidR="00EE6BB7" w:rsidRDefault="00EE6BB7" w:rsidP="00EE6B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B114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A5A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694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731CDC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A80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2B193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0742D4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03FAAB4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289A77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B9D4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2A6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45B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ACA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1DFC32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304EC7B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E6BB7" w14:paraId="277CD5E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CFEF" w14:textId="77777777" w:rsidR="00EE6BB7" w:rsidRDefault="00EE6BB7" w:rsidP="00EE6B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25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1F2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048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3B24AB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693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F37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F49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64C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C53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E6BB7" w14:paraId="091F4B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9E03" w14:textId="77777777" w:rsidR="00EE6BB7" w:rsidRDefault="00EE6BB7" w:rsidP="00EE6B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C18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AD1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282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57A959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DDD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D50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0EB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744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382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F62E8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A905" w14:textId="77777777" w:rsidR="00EE6BB7" w:rsidRDefault="00EE6BB7" w:rsidP="00EE6B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D64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EA6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93B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07B4979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59F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37F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D36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D3A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D70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58F77C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CF70" w14:textId="77777777" w:rsidR="00EE6BB7" w:rsidRDefault="00EE6BB7" w:rsidP="00EE6B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A3A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  <w:p w14:paraId="4B4803D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6F2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046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Ciprian Porumbescu - </w:t>
            </w:r>
          </w:p>
          <w:p w14:paraId="637EF06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A65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630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786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F89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243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inductori de 1000Hz</w:t>
            </w:r>
          </w:p>
          <w:p w14:paraId="289FCD3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paletele galbene</w:t>
            </w:r>
          </w:p>
        </w:tc>
      </w:tr>
      <w:tr w:rsidR="00EE6BB7" w14:paraId="2E1C12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CF00" w14:textId="77777777" w:rsidR="00EE6BB7" w:rsidRDefault="00EE6BB7" w:rsidP="00EE6B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F4D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51F4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3AA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3FC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D1B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23F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5CF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96A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47C052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3BC01" w14:textId="77777777" w:rsidR="00EE6BB7" w:rsidRDefault="00EE6BB7" w:rsidP="00EE6BB7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1C1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CB9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37E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44C2367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564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68CE73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68ED62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D10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46E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A0D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2B23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4DF92B3" w14:textId="77777777" w:rsidR="00EE6BB7" w:rsidRDefault="00EE6BB7" w:rsidP="00F232A2">
      <w:pPr>
        <w:spacing w:before="40" w:after="40" w:line="192" w:lineRule="auto"/>
        <w:ind w:right="57"/>
        <w:rPr>
          <w:sz w:val="20"/>
        </w:rPr>
      </w:pPr>
    </w:p>
    <w:p w14:paraId="09C96C4B" w14:textId="77777777" w:rsidR="00EE6BB7" w:rsidRDefault="00EE6BB7" w:rsidP="00F04622">
      <w:pPr>
        <w:pStyle w:val="Heading1"/>
        <w:spacing w:line="360" w:lineRule="auto"/>
      </w:pPr>
      <w:r>
        <w:t>LINIA 600</w:t>
      </w:r>
    </w:p>
    <w:p w14:paraId="0F4C3471" w14:textId="77777777" w:rsidR="00EE6BB7" w:rsidRDefault="00EE6BB7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6BB7" w14:paraId="47295DB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4998E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D9D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01C9E81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E7D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F0382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A56871E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A4B2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45C0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AB92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13C8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CD5F7" w14:textId="77777777" w:rsidR="00EE6BB7" w:rsidRPr="009E2C90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9B436E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02EA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8A0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935D8C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1B6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D33F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7D4304C1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5D6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DBA25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D7B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32D46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C3E6" w14:textId="77777777" w:rsidR="00EE6BB7" w:rsidRPr="00DD03D3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E6BB7" w14:paraId="4A50E22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C2346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13F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B4E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21BD" w14:textId="77777777" w:rsidR="00EE6BB7" w:rsidRDefault="00EE6BB7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3A5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A812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B3C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88DF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BA0B" w14:textId="77777777" w:rsidR="00EE6BB7" w:rsidRPr="00DD03D3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E6BB7" w14:paraId="57FA2597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E2AB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797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297C83D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E9B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67A0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50DC43E9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12D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A498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1BC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09DB3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E380" w14:textId="77777777" w:rsidR="00EE6BB7" w:rsidRPr="005D499E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A2A688F" w14:textId="77777777" w:rsidR="00EE6BB7" w:rsidRPr="009E2C90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2414CC6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046C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372A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25A2858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48F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EF8C9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49B1FEC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5F9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59A1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68A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AF7A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A8DF" w14:textId="77777777" w:rsidR="00EE6BB7" w:rsidRPr="005D20EA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E6BB7" w14:paraId="1D6710D0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38FF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6C2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01DFBBA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EEB4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EFEC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CD20061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8CA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2051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6CA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A7F4F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C839" w14:textId="77777777" w:rsidR="00EE6BB7" w:rsidRPr="005D499E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41881A55" w14:textId="77777777" w:rsidR="00EE6BB7" w:rsidRPr="009E2C90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9E3BD24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CBE8D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E98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1BD9FD1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50C5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613E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565172E5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1A04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522D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83C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633E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4374" w14:textId="77777777" w:rsidR="00EE6BB7" w:rsidRPr="005D499E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1D66B6B" w14:textId="77777777" w:rsidR="00EE6BB7" w:rsidRPr="009E2C90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FEAD5D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BDCAD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C77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4EC917C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25CC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0134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38110999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070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6638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418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569D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4906A" w14:textId="77777777" w:rsidR="00EE6BB7" w:rsidRPr="005D499E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BC50201" w14:textId="77777777" w:rsidR="00EE6BB7" w:rsidRPr="009E2C90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0591759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DED6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C55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266+200</w:t>
            </w:r>
          </w:p>
          <w:p w14:paraId="7117199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D6E0E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CB8E" w14:textId="77777777" w:rsidR="00EE6BB7" w:rsidRDefault="00EE6BB7" w:rsidP="0089409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Ghidigeni linia 1 directă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4D07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E42D0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20B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0A8B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312A" w14:textId="77777777" w:rsidR="00EE6BB7" w:rsidRDefault="00EE6BB7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7F02FAB6" w14:textId="77777777" w:rsidR="00EE6BB7" w:rsidRDefault="00EE6BB7" w:rsidP="0089409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EE6BB7" w14:paraId="1893B412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754A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8E6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269+200</w:t>
            </w:r>
          </w:p>
          <w:p w14:paraId="782D865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D841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F9DF" w14:textId="77777777" w:rsidR="00EE6BB7" w:rsidRDefault="00EE6BB7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Ghidigeni - Tutova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CC1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3271" w14:textId="77777777" w:rsidR="00EE6BB7" w:rsidRPr="002F6CED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1EE7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4E22" w14:textId="77777777" w:rsidR="00EE6BB7" w:rsidRPr="00C1413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2E5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33CE9E1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EE6BB7" w14:paraId="04C7127B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D69A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8B766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283+800</w:t>
            </w:r>
          </w:p>
          <w:p w14:paraId="3DF09BCC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AF7C" w14:textId="77777777" w:rsidR="00EE6BB7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01BC" w14:textId="77777777" w:rsidR="00EE6BB7" w:rsidRPr="00E02B0C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Tutova - 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7366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CB52" w14:textId="77777777" w:rsidR="00EE6BB7" w:rsidRPr="002F6CED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FCA0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07F6F" w14:textId="77777777" w:rsidR="00EE6BB7" w:rsidRPr="00C14131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A22A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Cu inductori de 1000Hz</w:t>
            </w:r>
          </w:p>
          <w:p w14:paraId="399ADAC2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la paletele galbene</w:t>
            </w:r>
          </w:p>
        </w:tc>
      </w:tr>
      <w:tr w:rsidR="00EE6BB7" w14:paraId="27D2137E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AF87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CCBF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335+362</w:t>
            </w:r>
          </w:p>
          <w:p w14:paraId="3D699B25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1B987" w14:textId="77777777" w:rsidR="00EE6BB7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36C8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Munteni – </w:t>
            </w:r>
          </w:p>
          <w:p w14:paraId="412D35C0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Vaslui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EF33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64C6" w14:textId="77777777" w:rsidR="00EE6BB7" w:rsidRPr="002F6CED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D37A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B719" w14:textId="77777777" w:rsidR="00EE6BB7" w:rsidRPr="00C14131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3ABB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E6BB7" w14:paraId="68DE59C4" w14:textId="77777777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9068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B222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C809FB5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EF64" w14:textId="77777777" w:rsidR="00EE6BB7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CD48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- Bălteni, linia 1 directă Bălteni </w:t>
            </w:r>
          </w:p>
          <w:p w14:paraId="621F2A08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Bălteni - Buhaiești si linia 3 directă Cap X </w:t>
            </w:r>
          </w:p>
          <w:p w14:paraId="609C5DCE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Buhaiești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8D10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B87DD" w14:textId="77777777" w:rsidR="00EE6BB7" w:rsidRPr="002F6CED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F616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8ACD" w14:textId="77777777" w:rsidR="00EE6BB7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A805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Vaslui –</w:t>
            </w:r>
          </w:p>
          <w:p w14:paraId="5B97C7F1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E6BB7" w14:paraId="3F308A44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9FA7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8F47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066D0" w14:textId="77777777" w:rsidR="00EE6BB7" w:rsidRPr="00C14131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3978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C7A6677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D413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2A09A5A9" w14:textId="77777777" w:rsidR="00EE6BB7" w:rsidRDefault="00EE6BB7" w:rsidP="00EE6BB7">
            <w:pPr>
              <w:numPr>
                <w:ilvl w:val="0"/>
                <w:numId w:val="4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4F25062E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A6AFEFB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CF14" w14:textId="77777777" w:rsidR="00EE6BB7" w:rsidRPr="002F6CED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21AE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E143C" w14:textId="77777777" w:rsidR="00EE6BB7" w:rsidRPr="00C14131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1DBB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DF2BD3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52BCB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E376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021B" w14:textId="77777777" w:rsidR="00EE6BB7" w:rsidRPr="00C14131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9049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1412F7D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4CC7A8A0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D047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4EEF893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0EC315DE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9FDE" w14:textId="77777777" w:rsidR="00EE6BB7" w:rsidRPr="002F6CED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E6A9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A129" w14:textId="77777777" w:rsidR="00EE6BB7" w:rsidRPr="00C14131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6B7A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6C42E908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E6BB7" w14:paraId="7791A8E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18A46" w14:textId="77777777" w:rsidR="00EE6BB7" w:rsidRDefault="00EE6BB7" w:rsidP="00EE6BB7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2681D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DB5B" w14:textId="77777777" w:rsidR="00EE6BB7" w:rsidRPr="00C14131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FC16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582C384" w14:textId="77777777" w:rsidR="00EE6BB7" w:rsidRDefault="00EE6BB7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36B9B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93EC2E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7681" w14:textId="77777777" w:rsidR="00EE6BB7" w:rsidRPr="002F6CED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0BE2" w14:textId="77777777" w:rsidR="00EE6BB7" w:rsidRDefault="00EE6BB7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887C" w14:textId="77777777" w:rsidR="00EE6BB7" w:rsidRPr="00C14131" w:rsidRDefault="00EE6BB7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DD67" w14:textId="77777777" w:rsidR="00EE6BB7" w:rsidRDefault="00EE6BB7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2A08D898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7BFE5613" w14:textId="77777777" w:rsidR="00EE6BB7" w:rsidRDefault="00EE6BB7" w:rsidP="003C645F">
      <w:pPr>
        <w:pStyle w:val="Heading1"/>
        <w:spacing w:line="360" w:lineRule="auto"/>
      </w:pPr>
      <w:r>
        <w:t>LINIA 602</w:t>
      </w:r>
    </w:p>
    <w:p w14:paraId="67391767" w14:textId="77777777" w:rsidR="00EE6BB7" w:rsidRDefault="00EE6BB7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6BB7" w14:paraId="1E6DFEE1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B80B" w14:textId="77777777" w:rsidR="00EE6BB7" w:rsidRDefault="00EE6BB7" w:rsidP="00EE6B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278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F1071D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B66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100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CEC7D7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BB56" w14:textId="77777777" w:rsidR="00EE6BB7" w:rsidRPr="00406474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C268" w14:textId="77777777" w:rsidR="00EE6BB7" w:rsidRPr="00DA41E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0CD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0514DB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A646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8CC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0372407" w14:textId="77777777" w:rsidR="00EE6BB7" w:rsidRPr="0007619C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7E159A8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CB83" w14:textId="77777777" w:rsidR="00EE6BB7" w:rsidRDefault="00EE6BB7" w:rsidP="00EE6BB7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4F4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6987BC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80C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B1E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7759DF2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A467" w14:textId="77777777" w:rsidR="00EE6BB7" w:rsidRPr="00406474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6E25A" w14:textId="77777777" w:rsidR="00EE6BB7" w:rsidRPr="00DA41E4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675D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4754204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6BAE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DB4A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74908B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B396CCD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62854AB6" w14:textId="77777777" w:rsidR="00EE6BB7" w:rsidRDefault="00EE6BB7" w:rsidP="00857B52">
      <w:pPr>
        <w:pStyle w:val="Heading1"/>
        <w:spacing w:line="360" w:lineRule="auto"/>
      </w:pPr>
      <w:r>
        <w:t>LINIA 605</w:t>
      </w:r>
    </w:p>
    <w:p w14:paraId="2E9020E7" w14:textId="77777777" w:rsidR="00EE6BB7" w:rsidRDefault="00EE6BB7" w:rsidP="00C73ABA">
      <w:pPr>
        <w:pStyle w:val="Heading1"/>
        <w:spacing w:line="360" w:lineRule="auto"/>
        <w:rPr>
          <w:b w:val="0"/>
          <w:bCs w:val="0"/>
          <w:sz w:val="8"/>
        </w:rPr>
      </w:pPr>
      <w:r>
        <w:t>SOCOLA - UNGHENI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E6BB7" w14:paraId="3979D760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1043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CC14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1121" w14:textId="77777777" w:rsidR="00EE6BB7" w:rsidRPr="002C1631" w:rsidRDefault="00EE6BB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EE1C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109DA12F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expediere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D490A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C27CA9D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D94DBE6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33 </w:t>
            </w:r>
          </w:p>
          <w:p w14:paraId="62C4F1ED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881F61A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Socola şi </w:t>
            </w:r>
          </w:p>
          <w:p w14:paraId="6CCB1796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trav.</w:t>
            </w:r>
          </w:p>
          <w:p w14:paraId="4654D505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 /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00A6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C65C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7A09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2711B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E8E2878" w14:textId="77777777">
        <w:trPr>
          <w:cantSplit/>
          <w:trHeight w:val="8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4B0E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0F01" w14:textId="77777777" w:rsidR="00EE6BB7" w:rsidRDefault="00EE6BB7">
            <w:pPr>
              <w:spacing w:before="40" w:line="276" w:lineRule="auto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09F09" w14:textId="77777777" w:rsidR="00EE6BB7" w:rsidRPr="002C1631" w:rsidRDefault="00EE6BB7">
            <w:pPr>
              <w:spacing w:before="120" w:line="276" w:lineRule="auto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F7E8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42E05EBD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 Vechi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F623C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1886F03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sch.131</w:t>
            </w:r>
          </w:p>
          <w:p w14:paraId="4A17B06A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și </w:t>
            </w:r>
          </w:p>
          <w:p w14:paraId="09D7A2AF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 103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D4B0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37DC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B72F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4BC2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4598513" w14:textId="77777777">
        <w:trPr>
          <w:cantSplit/>
          <w:trHeight w:val="8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5903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A4A0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A747B" w14:textId="77777777" w:rsidR="00EE6BB7" w:rsidRPr="002C1631" w:rsidRDefault="00EE6BB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4ACD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51A99C8D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Legătura  131 - intrare remiză marfă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A45D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B996724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 85 și </w:t>
            </w:r>
          </w:p>
          <w:p w14:paraId="0716A487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0AB2775C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AD41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9697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01FC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064C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D75C5E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0038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47C6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5232" w14:textId="77777777" w:rsidR="00EE6BB7" w:rsidRPr="002C1631" w:rsidRDefault="00EE6BB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04C8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</w:t>
            </w:r>
          </w:p>
          <w:p w14:paraId="72D44478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Varianta Cântar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AB4D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28DF7E9E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125 și</w:t>
            </w:r>
          </w:p>
          <w:p w14:paraId="21093E7B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A84E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BE4F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ADD9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2CCF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A08B0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44C5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94490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F9B2" w14:textId="77777777" w:rsidR="00EE6BB7" w:rsidRPr="002C1631" w:rsidRDefault="00EE6BB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C9AE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78BFCB89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de centură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30DE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98F9648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15B6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9A85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AB04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BC53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C49E17F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D57F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50AF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4AD4" w14:textId="77777777" w:rsidR="00EE6BB7" w:rsidRPr="002C1631" w:rsidRDefault="00EE6BB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673A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59590F75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F137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3DCB289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4B9E64C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12-</w:t>
            </w:r>
          </w:p>
          <w:p w14:paraId="3AC4B1C0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6E3D8CF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50AC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974C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1D05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1D8F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44BA628" w14:textId="77777777">
        <w:trPr>
          <w:cantSplit/>
          <w:trHeight w:val="2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AA36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ADB17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FCC4" w14:textId="77777777" w:rsidR="00EE6BB7" w:rsidRPr="002C1631" w:rsidRDefault="00EE6BB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4A4F9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Socola Mărfuri</w:t>
            </w:r>
          </w:p>
          <w:p w14:paraId="2769C005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8584F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8609608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4-sch.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87BF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983C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F45D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360F6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47728D3E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143E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3B7A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B6ED" w14:textId="77777777" w:rsidR="00EE6BB7" w:rsidRPr="002C1631" w:rsidRDefault="00EE6BB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6277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Socola Mărfuri</w:t>
            </w:r>
          </w:p>
          <w:p w14:paraId="2B0D23D5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697D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39EFA259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2-sch. 6 şi între </w:t>
            </w:r>
          </w:p>
          <w:p w14:paraId="3934042D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7-</w:t>
            </w:r>
          </w:p>
          <w:p w14:paraId="1B911601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805EE2B" w14:textId="77777777" w:rsidR="00EE6BB7" w:rsidRPr="00026A53" w:rsidRDefault="00EE6BB7">
            <w:pPr>
              <w:spacing w:before="40" w:line="276" w:lineRule="auto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11 </w:t>
            </w:r>
            <w:r>
              <w:rPr>
                <w:b/>
                <w:bCs/>
                <w:sz w:val="20"/>
                <w:lang w:val="en-US"/>
              </w:rPr>
              <w:t>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BE3E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031A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C738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BBA2F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782A1C52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5A38" w14:textId="77777777" w:rsidR="00EE6BB7" w:rsidRDefault="00EE6BB7" w:rsidP="00EE6BB7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CFE4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247C" w14:textId="77777777" w:rsidR="00EE6BB7" w:rsidRPr="002C1631" w:rsidRDefault="00EE6BB7">
            <w:pPr>
              <w:spacing w:before="12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8DE6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Socola Mărfuri </w:t>
            </w:r>
          </w:p>
          <w:p w14:paraId="1C5E9D21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B61B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T.D.J.</w:t>
            </w:r>
          </w:p>
          <w:p w14:paraId="535D0FB6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26- T.D.J.</w:t>
            </w:r>
          </w:p>
          <w:p w14:paraId="34309428" w14:textId="77777777" w:rsidR="00EE6BB7" w:rsidRDefault="00EE6BB7">
            <w:pPr>
              <w:spacing w:before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909B" w14:textId="77777777" w:rsidR="00EE6BB7" w:rsidRDefault="00EE6BB7">
            <w:pPr>
              <w:spacing w:before="120" w:line="276" w:lineRule="auto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6E7C" w14:textId="77777777" w:rsidR="00EE6BB7" w:rsidRDefault="00EE6BB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85A2" w14:textId="77777777" w:rsidR="00EE6BB7" w:rsidRPr="002C1631" w:rsidRDefault="00EE6BB7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A51A0" w14:textId="77777777" w:rsidR="00EE6BB7" w:rsidRDefault="00EE6BB7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28D74A6" w14:textId="77777777" w:rsidR="00EE6BB7" w:rsidRDefault="00EE6BB7">
      <w:pPr>
        <w:spacing w:before="40" w:line="192" w:lineRule="auto"/>
        <w:ind w:right="57"/>
        <w:rPr>
          <w:sz w:val="20"/>
        </w:rPr>
      </w:pPr>
    </w:p>
    <w:p w14:paraId="4789C07A" w14:textId="77777777" w:rsidR="00EE6BB7" w:rsidRDefault="00EE6BB7" w:rsidP="00870AF0">
      <w:pPr>
        <w:pStyle w:val="Heading1"/>
        <w:spacing w:line="360" w:lineRule="auto"/>
      </w:pPr>
      <w:r>
        <w:t>LINIA 609</w:t>
      </w:r>
    </w:p>
    <w:p w14:paraId="0AA9D114" w14:textId="77777777" w:rsidR="00EE6BB7" w:rsidRDefault="00EE6BB7" w:rsidP="008A16BE">
      <w:pPr>
        <w:pStyle w:val="Heading1"/>
        <w:spacing w:line="360" w:lineRule="auto"/>
        <w:rPr>
          <w:b w:val="0"/>
          <w:bCs w:val="0"/>
          <w:sz w:val="8"/>
        </w:rPr>
      </w:pPr>
      <w:r>
        <w:t>BUHĂIEŞTI - ROMAN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6BB7" w14:paraId="67EE81A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AE0E" w14:textId="77777777" w:rsidR="00EE6BB7" w:rsidRDefault="00EE6BB7" w:rsidP="00EE6B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14F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402C" w14:textId="77777777" w:rsidR="00EE6BB7" w:rsidRPr="002409E9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A10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Negreşti</w:t>
            </w:r>
          </w:p>
          <w:p w14:paraId="2482DA4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4B2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A1F0A" w14:textId="77777777" w:rsidR="00EE6BB7" w:rsidRPr="002409E9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C21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39EC8" w14:textId="77777777" w:rsidR="00EE6BB7" w:rsidRPr="002409E9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41D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F03FA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05FEC" w14:textId="77777777" w:rsidR="00EE6BB7" w:rsidRDefault="00EE6BB7" w:rsidP="00EE6BB7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B76C" w14:textId="77777777" w:rsidR="00EE6BB7" w:rsidRDefault="00EE6B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B081" w14:textId="77777777" w:rsidR="00EE6BB7" w:rsidRPr="002409E9" w:rsidRDefault="00EE6B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31E2" w14:textId="77777777" w:rsidR="00EE6BB7" w:rsidRDefault="00EE6BB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Mareşal Constantin Prezan</w:t>
            </w:r>
          </w:p>
          <w:p w14:paraId="3EA38FF5" w14:textId="77777777" w:rsidR="00EE6BB7" w:rsidRDefault="00EE6BB7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705D" w14:textId="77777777" w:rsidR="00EE6BB7" w:rsidRDefault="00EE6B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68C3" w14:textId="77777777" w:rsidR="00EE6BB7" w:rsidRPr="002409E9" w:rsidRDefault="00EE6B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409E9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FDE5" w14:textId="77777777" w:rsidR="00EE6BB7" w:rsidRDefault="00EE6BB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51A2D" w14:textId="77777777" w:rsidR="00EE6BB7" w:rsidRPr="002409E9" w:rsidRDefault="00EE6BB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FE0D" w14:textId="77777777" w:rsidR="00EE6BB7" w:rsidRDefault="00EE6BB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69CFA47" w14:textId="77777777" w:rsidR="00EE6BB7" w:rsidRDefault="00EE6BB7">
      <w:pPr>
        <w:spacing w:before="40" w:line="192" w:lineRule="auto"/>
        <w:ind w:right="57"/>
        <w:rPr>
          <w:sz w:val="20"/>
        </w:rPr>
      </w:pPr>
    </w:p>
    <w:p w14:paraId="54FEAA7E" w14:textId="77777777" w:rsidR="00EE6BB7" w:rsidRDefault="00EE6BB7" w:rsidP="00DE3370">
      <w:pPr>
        <w:pStyle w:val="Heading1"/>
        <w:spacing w:line="360" w:lineRule="auto"/>
      </w:pPr>
      <w:r>
        <w:lastRenderedPageBreak/>
        <w:t>LINIA 610</w:t>
      </w:r>
    </w:p>
    <w:p w14:paraId="48DF9930" w14:textId="77777777" w:rsidR="00EE6BB7" w:rsidRDefault="00EE6BB7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6BB7" w14:paraId="477868A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4921D" w14:textId="77777777" w:rsidR="00EE6BB7" w:rsidRDefault="00EE6BB7" w:rsidP="00EE6B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4DE8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7A248" w14:textId="77777777" w:rsidR="00EE6BB7" w:rsidRPr="00F81D6F" w:rsidRDefault="00EE6BB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9EA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4538B8F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DF54A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1457EBE1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0C00E1F8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8E9A8A9" w14:textId="77777777" w:rsidR="00EE6BB7" w:rsidRDefault="00EE6BB7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C66" w14:textId="77777777" w:rsidR="00EE6BB7" w:rsidRPr="00F81D6F" w:rsidRDefault="00EE6BB7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076F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3691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674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70B602A5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BD69" w14:textId="77777777" w:rsidR="00EE6BB7" w:rsidRDefault="00EE6BB7" w:rsidP="00EE6B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50D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3C85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5E94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73E50AB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A88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3B33F5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0E92204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16ED5A0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3794A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CEF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E331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BC15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E6BB7" w14:paraId="6690178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696F" w14:textId="77777777" w:rsidR="00EE6BB7" w:rsidRDefault="00EE6BB7" w:rsidP="00EE6B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739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4E890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9B7B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714B75E1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76F61B6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BA4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161E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7A2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0529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D68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5A6EC53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E6BB7" w14:paraId="735A4E0A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ACB9" w14:textId="77777777" w:rsidR="00EE6BB7" w:rsidRDefault="00EE6BB7" w:rsidP="00EE6BB7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19C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71E89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5FBD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3F7493B3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232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E7862E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B786E0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B81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2BD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BCE3" w14:textId="77777777" w:rsidR="00EE6BB7" w:rsidRPr="00F81D6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371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A70D529" w14:textId="77777777" w:rsidR="00EE6BB7" w:rsidRPr="00C60E02" w:rsidRDefault="00EE6BB7">
      <w:pPr>
        <w:tabs>
          <w:tab w:val="left" w:pos="3768"/>
        </w:tabs>
        <w:rPr>
          <w:sz w:val="20"/>
          <w:szCs w:val="20"/>
        </w:rPr>
      </w:pPr>
    </w:p>
    <w:p w14:paraId="65CE1837" w14:textId="77777777" w:rsidR="00EE6BB7" w:rsidRDefault="00EE6BB7" w:rsidP="00BC435D">
      <w:pPr>
        <w:pStyle w:val="Heading1"/>
        <w:spacing w:line="360" w:lineRule="auto"/>
      </w:pPr>
      <w:r>
        <w:t>LINIA 613</w:t>
      </w:r>
    </w:p>
    <w:p w14:paraId="2E83D225" w14:textId="77777777" w:rsidR="00EE6BB7" w:rsidRDefault="00EE6BB7" w:rsidP="005E6C8C">
      <w:pPr>
        <w:pStyle w:val="Heading1"/>
        <w:spacing w:line="360" w:lineRule="auto"/>
        <w:rPr>
          <w:b w:val="0"/>
          <w:bCs w:val="0"/>
          <w:sz w:val="8"/>
        </w:rPr>
      </w:pPr>
      <w:r>
        <w:t>LEŢCANI - DOROHOI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E6BB7" w14:paraId="4F7A64B1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98F4" w14:textId="77777777" w:rsidR="00EE6BB7" w:rsidRDefault="00EE6BB7" w:rsidP="00EE6B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955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8+140</w:t>
            </w:r>
          </w:p>
          <w:p w14:paraId="417010F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8B96" w14:textId="77777777" w:rsidR="00EE6BB7" w:rsidRPr="00625463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AC8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Leţcani -</w:t>
            </w:r>
          </w:p>
          <w:p w14:paraId="072A388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Larga Jijia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0F4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F387" w14:textId="77777777" w:rsidR="00EE6BB7" w:rsidRPr="00D8119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43D7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B348" w14:textId="77777777" w:rsidR="00EE6BB7" w:rsidRPr="00D8119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9BB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6FACC769" w14:textId="77777777">
        <w:trPr>
          <w:cantSplit/>
          <w:trHeight w:val="3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B065" w14:textId="77777777" w:rsidR="00EE6BB7" w:rsidRDefault="00EE6BB7" w:rsidP="00EE6BB7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CE13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E29B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362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Dorohoi</w:t>
            </w:r>
          </w:p>
          <w:p w14:paraId="3BFCCBA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190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946438">
              <w:rPr>
                <w:b/>
                <w:bCs/>
                <w:sz w:val="20"/>
                <w:szCs w:val="20"/>
              </w:rPr>
              <w:t xml:space="preserve">toată </w:t>
            </w:r>
          </w:p>
          <w:p w14:paraId="3355580A" w14:textId="77777777" w:rsidR="00EE6BB7" w:rsidRPr="00946438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4A47" w14:textId="77777777" w:rsidR="00EE6BB7" w:rsidRPr="00D8119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6D0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12487" w14:textId="77777777" w:rsidR="00EE6BB7" w:rsidRPr="00D8119C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073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terminus.</w:t>
            </w:r>
          </w:p>
          <w:p w14:paraId="238991D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3 - 5.</w:t>
            </w:r>
          </w:p>
        </w:tc>
      </w:tr>
    </w:tbl>
    <w:p w14:paraId="526AF879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3D074090" w14:textId="77777777" w:rsidR="00EE6BB7" w:rsidRDefault="00EE6BB7" w:rsidP="004F6534">
      <w:pPr>
        <w:pStyle w:val="Heading1"/>
        <w:spacing w:line="360" w:lineRule="auto"/>
      </w:pPr>
      <w:r>
        <w:t>LINIA 700</w:t>
      </w:r>
    </w:p>
    <w:p w14:paraId="5A44A0F6" w14:textId="77777777" w:rsidR="00EE6BB7" w:rsidRDefault="00EE6BB7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E6BB7" w14:paraId="223C8C2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FF69B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47B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F6A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1C9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E09D39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9ED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9D2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368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F20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8CC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F3C387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64F3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7B4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DA5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E28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207061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AC2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31C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47C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BA5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910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C4EE3A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2525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E18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868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1DEE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50135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B90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40F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4F5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0BF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9A6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7C4AD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EE6BB7" w14:paraId="0690EFB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728E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7993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217D8E7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9A5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C20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C99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22BC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322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FF41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E6F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109AFB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2D96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73A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0B2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FF14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1A9064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2B82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40B1D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431C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9FB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863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290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65D778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8FFE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F52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29B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588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7FEC66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4B9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375AD9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C21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C6D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F69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68C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81FD81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21FA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783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4D4A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1D5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83224F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DE7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202340B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886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1FB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BDCE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2C0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D5EA5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CCFE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FAC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4BB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E4D2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F02B38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EEA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0672F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7975D9C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A16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F894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CCE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3DB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F0C3D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EA37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3A5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E6D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8614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959D05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8B3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2E7F9ED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70FE803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A87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485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7E6E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197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6F738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E739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387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C275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F77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198AAE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0765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8EA6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68C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A7CA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BB0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E0CA7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70E7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FD8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8D81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6B3D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525EE00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55F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597FD45F" w14:textId="77777777" w:rsidR="00EE6BB7" w:rsidRPr="00B401EA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331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B55B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2F7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724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7C51E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B186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4DF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14F4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A1A4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02EC8F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0AE4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2F89DD7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D13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E56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542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0F9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9E3B5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3C89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219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A00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A59D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BD5DF3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0B40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0566ED7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03A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656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C41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2452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EE6BB7" w14:paraId="3C87A9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2C4A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ECD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069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D2E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A61039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4AF7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585C7E2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0D69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533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427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839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EE6BB7" w14:paraId="190781D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CC4AD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F39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EFE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057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3AEDDC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DC5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5BD775D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73D034C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E22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4A66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03B52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08F5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B0025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5719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2ED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3F3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6C9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281C516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885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E90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361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53EFD37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9F3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FDC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2AFF2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8B33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7150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F280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76F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763508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233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FAD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79A3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5F240BD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2B7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77C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6532E02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881B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52E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E1E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068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15CC5E0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610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0B2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084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8BA0EA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7FD2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77C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DA597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5AF4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445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A7A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A626" w14:textId="77777777" w:rsidR="00EE6BB7" w:rsidRDefault="00EE6BB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B6EF7C4" w14:textId="77777777" w:rsidR="00EE6BB7" w:rsidRDefault="00EE6BB7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EC9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C39887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555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93B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AF2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177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4F7E1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EE6BB7" w14:paraId="28537F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D133F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8433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401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4A71" w14:textId="77777777" w:rsidR="00EE6BB7" w:rsidRDefault="00EE6BB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28C2837B" w14:textId="77777777" w:rsidR="00EE6BB7" w:rsidRDefault="00EE6BB7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D0E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069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E11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04F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E24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2E83CA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92E60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E27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D42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AC3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2A3EAD5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BEC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4F1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7EF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B01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1A3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F658A3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542B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C16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2B6F4BD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CB1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92C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511FFEA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8AE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ED9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086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A5BE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3F27" w14:textId="77777777" w:rsidR="00EE6BB7" w:rsidRPr="00C20CA5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0B4B3E1" w14:textId="77777777" w:rsidR="00EE6BB7" w:rsidRPr="00EB107D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BD9ED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5045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321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AF9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E4A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65CB7F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110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99AC4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4052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59B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7A3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09B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829AF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805F6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EE6BB7" w14:paraId="166C48F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57E94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DEC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ABFC75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0238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161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2A0B2EB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0A0CFB1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EFC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8F8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6A9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AA3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55ED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7E337068" w14:textId="77777777" w:rsidR="00EE6BB7" w:rsidRPr="00C401D9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EE6BB7" w14:paraId="086A92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A11F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F73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6B8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CC6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06E11AE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04D2E6F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29F2742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FCB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12F98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E7E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CF27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EC61A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AB7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67E99E4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E6BB7" w14:paraId="6B906E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8F2128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F57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7E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208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68E01F2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1C6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A8F54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939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BA5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D657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FD8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BDF29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E356CA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486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095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D60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50B87D5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78A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76C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C7E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411FA17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F17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A559" w14:textId="77777777" w:rsidR="00EE6BB7" w:rsidRPr="00C20CA5" w:rsidRDefault="00EE6BB7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3E8FA83" w14:textId="77777777" w:rsidR="00EE6BB7" w:rsidRPr="00EB107D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6BA7E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A4D6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98E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1DD2A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68C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0266FF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154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B9ABB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84E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AFC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CDB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F6E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805E8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B6392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EE6BB7" w14:paraId="54B0E14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BA70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387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49D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621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F23552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D83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C467C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F420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A12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CE6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9F81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605FC26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E6BB7" w14:paraId="0C03882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12B3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D0F7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6B85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F4B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5569F34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E7F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A1F0F7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C67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827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1B2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52D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4C24F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33206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4E6ECEE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EE6BB7" w14:paraId="0C88EE7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D22D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128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29B2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00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CEF395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E8E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6CD12E1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428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464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52C4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27E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9520C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7A49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71134D4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E6BB7" w14:paraId="771A39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47E1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72F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E4E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EE2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3772AE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9B4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2DC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46B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E9DE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9CE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C4B06A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4C4D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3B423C9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EE6BB7" w14:paraId="3563892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BDD01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478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E46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511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88E652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7C0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22A3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EAE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65E5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EE9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5E23609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3E070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7CA086E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EE6BB7" w14:paraId="4319C2C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A384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CC9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2A7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6371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366BFE8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FD84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2E9233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CAE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809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130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864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C653B1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99032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EE6BB7" w14:paraId="3B9C21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680A" w14:textId="77777777" w:rsidR="00EE6BB7" w:rsidRDefault="00EE6BB7" w:rsidP="00EE6BB7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372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AB4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B44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688AF59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732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55F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89B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E7A1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F551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705A2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A3F5B3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6FC4E6FA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11CC1824" w14:textId="77777777" w:rsidR="00EE6BB7" w:rsidRDefault="00EE6BB7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DC6CD68" w14:textId="77777777" w:rsidR="00EE6BB7" w:rsidRDefault="00EE6BB7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E6BB7" w14:paraId="1D766B3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EEB1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C2F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15DD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5F2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D5056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4B1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BC0888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441537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DD12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BC4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C73D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21A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C83A9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7BC0C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E9F6A4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4BDB93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E6BB7" w14:paraId="084B0860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CB5C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72F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8792B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682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F323C1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618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8A5032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D7604B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F63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1FE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9E565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0C9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B8C4F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D69B4C3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B48860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E6BB7" w14:paraId="58483F4A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CFD14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B69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19C9AB6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2FE9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DEE7" w14:textId="77777777" w:rsidR="00EE6BB7" w:rsidRDefault="00EE6BB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40F14EB" w14:textId="77777777" w:rsidR="00EE6BB7" w:rsidRDefault="00EE6BB7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3C6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551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687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628A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22A5" w14:textId="77777777" w:rsidR="00EE6BB7" w:rsidRPr="006A2576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BB3FDF7" w14:textId="77777777" w:rsidR="00EE6BB7" w:rsidRPr="006A2576" w:rsidRDefault="00EE6BB7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322C765" w14:textId="77777777" w:rsidR="00EE6BB7" w:rsidRDefault="00EE6BB7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B34114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CC4D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9EA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71C66AF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E22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4E47" w14:textId="77777777" w:rsidR="00EE6BB7" w:rsidRDefault="00EE6BB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D36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1FEA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136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8FD28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BDD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4C98534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129A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80E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D1BDBE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755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D343" w14:textId="77777777" w:rsidR="00EE6BB7" w:rsidRDefault="00EE6BB7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9BD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6424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369E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B9CA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243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61E25B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9ECB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769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8422699" w14:textId="77777777" w:rsidR="00EE6BB7" w:rsidRDefault="00EE6BB7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930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260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85E2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803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D41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3CF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5AD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AD1C25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23D1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DB3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E51F7F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85C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24F2" w14:textId="77777777" w:rsidR="00EE6BB7" w:rsidRPr="001904F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547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6EE8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9DC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0A4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181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E6BB7" w14:paraId="6E83797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A3B9A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90A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834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2E7E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49B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695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29B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7BCF15A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FFD6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8FE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Fără inductori. </w:t>
            </w:r>
          </w:p>
        </w:tc>
      </w:tr>
      <w:tr w:rsidR="00EE6BB7" w14:paraId="4D603B2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F2E5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103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411ADD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7F2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D7C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DA9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936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8C24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A23F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4B6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3BD40B7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42B9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A13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143E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6BE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A36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797C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5A6F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A4277F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27DA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D06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FE1E31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7D119B5" w14:textId="77777777" w:rsidR="00EE6BB7" w:rsidRPr="00B56D0E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17B5E1D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F452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DAD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97B1C0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0B4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1DA8" w14:textId="77777777" w:rsidR="00EE6BB7" w:rsidRPr="00DA3842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6E9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E91C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7E8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28ED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F4E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AA2DFFF" w14:textId="77777777" w:rsidR="00EE6BB7" w:rsidRDefault="00EE6BB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5780071" w14:textId="77777777" w:rsidR="00EE6BB7" w:rsidRDefault="00EE6BB7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3441DF76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D96F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597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FDC9B9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32CA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47C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43D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43C9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D1DB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731E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EFF37" w14:textId="77777777" w:rsidR="00EE6BB7" w:rsidRPr="00175A24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4769DDD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67CB8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8A4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54524D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B59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EEA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F24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9E0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65A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D1B1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44FA" w14:textId="77777777" w:rsidR="00EE6BB7" w:rsidRPr="00175A24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2F6C96C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9C0F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B73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11D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528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AE0FFE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6FCB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0DAD02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2F4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9EF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95EB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1B9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29FA5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75EC4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E6BB7" w14:paraId="423892B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F559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2B40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20D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F71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24DD17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B178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6D2521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495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86D1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E711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5D9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81C266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0B9AA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E6BB7" w14:paraId="3205951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64F5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CDF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4B96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89D1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E5F9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7380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BA8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5C6F23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79593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280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BE5C17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6E52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06E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CD3677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209F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310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AFE3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49473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B25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17D7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513A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FC1DE3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B556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84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D009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FD21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CBC10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03D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832FD9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76E8F" w14:textId="77777777" w:rsidR="00EE6BB7" w:rsidRPr="00CA307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94296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37C8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AB7B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034D8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E6BB7" w14:paraId="46B74BB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3B07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03AD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077ED00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8387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8EBC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7EAA115" w14:textId="77777777" w:rsidR="00EE6BB7" w:rsidRPr="00180EA2" w:rsidRDefault="00EE6BB7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73DA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4823" w14:textId="77777777" w:rsidR="00EE6BB7" w:rsidRPr="00CA307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4DA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62C7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34F8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AE15A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380FEAF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E6BB7" w14:paraId="06AEE1B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000DA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511C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7591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40B37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B6EFC5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959E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C7E6D" w14:textId="77777777" w:rsidR="00EE6BB7" w:rsidRPr="00CA307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05FF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5F1DEC7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5BA5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C39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E0ABC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A2A0FF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B32C1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E6BB7" w14:paraId="50864C2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28C0" w14:textId="77777777" w:rsidR="00EE6BB7" w:rsidRDefault="00EE6BB7" w:rsidP="00EE6BB7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4BB5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1F45" w14:textId="77777777" w:rsidR="00EE6BB7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5C99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673652D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321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3782FF2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34D40D3D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B16" w14:textId="77777777" w:rsidR="00EE6BB7" w:rsidRPr="00CA3079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413B" w14:textId="77777777" w:rsidR="00EE6BB7" w:rsidRDefault="00EE6BB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7742" w14:textId="77777777" w:rsidR="00EE6BB7" w:rsidRPr="001304AF" w:rsidRDefault="00EE6BB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FE8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76B1C5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48EA5D0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F7BEED5" w14:textId="77777777" w:rsidR="00EE6BB7" w:rsidRPr="00B71446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4B2447DD" w14:textId="77777777" w:rsidR="00EE6BB7" w:rsidRDefault="00EE6BB7">
      <w:pPr>
        <w:tabs>
          <w:tab w:val="left" w:pos="6382"/>
        </w:tabs>
        <w:rPr>
          <w:sz w:val="20"/>
        </w:rPr>
      </w:pPr>
    </w:p>
    <w:p w14:paraId="76ED7380" w14:textId="77777777" w:rsidR="00EE6BB7" w:rsidRDefault="00EE6BB7" w:rsidP="00B52218">
      <w:pPr>
        <w:pStyle w:val="Heading1"/>
        <w:spacing w:line="360" w:lineRule="auto"/>
      </w:pPr>
      <w:r>
        <w:t>LINIA 704</w:t>
      </w:r>
    </w:p>
    <w:p w14:paraId="0E74E572" w14:textId="77777777" w:rsidR="00EE6BB7" w:rsidRDefault="00EE6BB7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E6BB7" w14:paraId="3CE236B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0847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58A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02A37FE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E63FC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94B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 -</w:t>
            </w:r>
          </w:p>
          <w:p w14:paraId="6F9B021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457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B6C8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D43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242+800</w:t>
            </w:r>
          </w:p>
          <w:p w14:paraId="5EC95A9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432CE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09A3" w14:textId="77777777" w:rsidR="00EE6BB7" w:rsidRPr="001467E0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1A049559" w14:textId="77777777" w:rsidR="00EE6BB7" w:rsidRPr="00C00026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0002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34C999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A244F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C10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99E2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4E5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Barcea </w:t>
            </w:r>
          </w:p>
          <w:p w14:paraId="716328C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041FBF0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F82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1277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235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9EB7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B1B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5B1DBBF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F799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813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3CFA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2116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1353247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7AAC6F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D47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827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254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413B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661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081EA26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3911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137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E731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F02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Iveşti </w:t>
            </w:r>
          </w:p>
          <w:p w14:paraId="570F1E1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A016A9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D25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F38F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6A2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0C4C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86F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C19073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48C42D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AB0C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C0E71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EA9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Hanu Conachi</w:t>
            </w:r>
          </w:p>
          <w:p w14:paraId="612E0E6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EEB48B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FF9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909B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5AD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36784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F24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424A9F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3609F8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2BD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39847CA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C5F3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D19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0EFA97A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8969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51BA7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D3D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271+040</w:t>
            </w:r>
          </w:p>
          <w:p w14:paraId="2BD6012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F0EA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2B7C" w14:textId="77777777" w:rsidR="00EE6BB7" w:rsidRPr="001467E0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467E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5CAAEBCB" w14:textId="77777777" w:rsidR="00EE6BB7" w:rsidRPr="008D7F2C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D7F2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115A31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99EDDB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C51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278+900</w:t>
            </w:r>
          </w:p>
          <w:p w14:paraId="07032D9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C7FA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936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Hanu Conachi -</w:t>
            </w:r>
          </w:p>
          <w:p w14:paraId="7387424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099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D7AC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B7F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2D6A4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4AF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E6BB7" w14:paraId="085A2B3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61EC6EE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71E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9664B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12F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4D41EDF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CF9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53F7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8D88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F2C1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B5C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03E58E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1AED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BB2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BBFAF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6C9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10D4032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986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4C5C9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9A80D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AE9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927D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B8B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EA800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4. </w:t>
            </w:r>
          </w:p>
        </w:tc>
      </w:tr>
      <w:tr w:rsidR="00EE6BB7" w14:paraId="5AA6035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268D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D58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6704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FE44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Independenţa</w:t>
            </w:r>
          </w:p>
          <w:p w14:paraId="6B05AA9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8C0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3B5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245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26D9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0A2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AD6FC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4 - 6.</w:t>
            </w:r>
          </w:p>
        </w:tc>
      </w:tr>
      <w:tr w:rsidR="00EE6BB7" w14:paraId="059536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85C8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227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529E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F642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1E0C23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9B3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1B76CE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2D7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D2F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8DFE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4CE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0BD91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– 8.</w:t>
            </w:r>
          </w:p>
        </w:tc>
      </w:tr>
      <w:tr w:rsidR="00EE6BB7" w14:paraId="73EF0A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CE33" w14:textId="77777777" w:rsidR="00EE6BB7" w:rsidRDefault="00EE6BB7" w:rsidP="00EE6BB7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647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7005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81F2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040AD0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E1C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9F448E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06A2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4080B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5596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2212" w14:textId="77777777" w:rsidR="00EE6BB7" w:rsidRPr="00E4080B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10C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2DDFC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7 şi 8. </w:t>
            </w:r>
          </w:p>
        </w:tc>
      </w:tr>
    </w:tbl>
    <w:p w14:paraId="34604027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50C27062" w14:textId="77777777" w:rsidR="00EE6BB7" w:rsidRDefault="00EE6BB7" w:rsidP="00D06EF4">
      <w:pPr>
        <w:pStyle w:val="Heading1"/>
        <w:spacing w:line="360" w:lineRule="auto"/>
      </w:pPr>
      <w:r>
        <w:lastRenderedPageBreak/>
        <w:t>LINIA 705</w:t>
      </w:r>
    </w:p>
    <w:p w14:paraId="4E5E462E" w14:textId="77777777" w:rsidR="00EE6BB7" w:rsidRDefault="00EE6BB7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E6BB7" w14:paraId="75DC8D14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71FBE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650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  <w:p w14:paraId="4FB4E54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AFAE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C8CB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012F0E8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97A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B5FF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B70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9697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109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7C0C1831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2DC1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17C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9+250</w:t>
            </w:r>
          </w:p>
          <w:p w14:paraId="10A954B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48F3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F62E6" w14:textId="77777777" w:rsidR="00EE6BB7" w:rsidRDefault="00EE6BB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Galaţi -</w:t>
            </w:r>
          </w:p>
          <w:p w14:paraId="4B51FC7A" w14:textId="77777777" w:rsidR="00EE6BB7" w:rsidRDefault="00EE6BB7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FB5E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3F3F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42AC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EF4A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AA44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3777F31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140C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012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10B4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8855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644AEE8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9ADC67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0AF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4966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933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7190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46D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33F15D9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651D1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84D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CB46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2BD9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03EB017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1A8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F8CD5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3 - 7 </w:t>
            </w:r>
          </w:p>
          <w:p w14:paraId="4CEA8A4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CC88403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5157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3FC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D3CD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0CA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0E50C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3.</w:t>
            </w:r>
          </w:p>
        </w:tc>
      </w:tr>
      <w:tr w:rsidR="00EE6BB7" w14:paraId="18FCF33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2165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BC0F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69B9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953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Tuluceşti</w:t>
            </w:r>
          </w:p>
          <w:p w14:paraId="7E82D22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5932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858C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31FC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807D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237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28316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şi 4.</w:t>
            </w:r>
          </w:p>
        </w:tc>
      </w:tr>
      <w:tr w:rsidR="00EE6BB7" w14:paraId="3B5BC3B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B9644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904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27+300</w:t>
            </w:r>
          </w:p>
          <w:p w14:paraId="32FB20D9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FBBF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C33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Tuluceşti -</w:t>
            </w:r>
          </w:p>
          <w:p w14:paraId="6CDA5C2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F5D0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9DCE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B8C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CAE9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1DC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652F7C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54EA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848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  <w:p w14:paraId="27C6072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C54A7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787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Tg. Bujor</w:t>
            </w:r>
          </w:p>
          <w:p w14:paraId="34D13E9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7B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81F7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C330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D5D7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64E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5492CC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81D53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F46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66+950</w:t>
            </w:r>
          </w:p>
          <w:p w14:paraId="3B72325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1769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8EEE3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Tg. Bujor -</w:t>
            </w:r>
          </w:p>
          <w:p w14:paraId="070148D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39C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0AD8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E21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4CCEB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4C88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7149B2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4B071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AC4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80+600</w:t>
            </w:r>
          </w:p>
          <w:p w14:paraId="309BEA3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58E42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F55FE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12F2A6D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A7C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4811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752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3301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5B97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permanentă.</w:t>
            </w:r>
          </w:p>
        </w:tc>
      </w:tr>
      <w:tr w:rsidR="00EE6BB7" w14:paraId="6CC32BB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5C56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29AE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98+575</w:t>
            </w:r>
          </w:p>
          <w:p w14:paraId="6890DB4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89E7D" w14:textId="77777777" w:rsidR="00EE6BB7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F2A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Bereşti -</w:t>
            </w:r>
          </w:p>
          <w:p w14:paraId="577D06CB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80B2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1C88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6E9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60E2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A9A0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12C7898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644C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6B3B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104+943</w:t>
            </w:r>
          </w:p>
          <w:p w14:paraId="3A52BC6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B2EF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236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Bârlad -</w:t>
            </w:r>
          </w:p>
          <w:p w14:paraId="42C74466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7C62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DDB3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1A21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58BA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B142" w14:textId="77777777" w:rsidR="00EE6BB7" w:rsidRPr="00D84B80" w:rsidRDefault="00EE6BB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84B80">
              <w:rPr>
                <w:b/>
                <w:bCs/>
                <w:iCs/>
                <w:sz w:val="20"/>
              </w:rPr>
              <w:t>Valabil pentru trenurile remorcate cu două locomotive cuplate.</w:t>
            </w:r>
          </w:p>
          <w:p w14:paraId="2F9C1B14" w14:textId="77777777" w:rsidR="00EE6BB7" w:rsidRPr="00577556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7755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BE1928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1A40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B5A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C966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2B31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1A05C82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ADD23D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B3FF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07E5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68FE5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0468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D6CF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AA76A4E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EC69" w14:textId="77777777" w:rsidR="00EE6BB7" w:rsidRDefault="00EE6BB7" w:rsidP="00EE6BB7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5308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4068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C234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Bereşti </w:t>
            </w:r>
          </w:p>
          <w:p w14:paraId="2B6D185D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Y</w:t>
            </w:r>
          </w:p>
          <w:p w14:paraId="134C689A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93FD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F1B4C0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6,  7, diag.</w:t>
            </w:r>
          </w:p>
          <w:p w14:paraId="0540201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 -  5, </w:t>
            </w:r>
          </w:p>
          <w:p w14:paraId="081B6507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 -  7, </w:t>
            </w:r>
          </w:p>
          <w:p w14:paraId="1DFF7524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B75F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1A9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0BACA" w14:textId="77777777" w:rsidR="00EE6BB7" w:rsidRDefault="00EE6B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93DA" w14:textId="77777777" w:rsidR="00EE6BB7" w:rsidRPr="006A1A91" w:rsidRDefault="00EE6BB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DC12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35A27C" w14:textId="77777777" w:rsidR="00EE6BB7" w:rsidRDefault="00EE6BB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2 - 6.</w:t>
            </w:r>
          </w:p>
        </w:tc>
      </w:tr>
    </w:tbl>
    <w:p w14:paraId="13A60476" w14:textId="77777777" w:rsidR="00EE6BB7" w:rsidRPr="00454E32" w:rsidRDefault="00EE6BB7">
      <w:pPr>
        <w:spacing w:before="40" w:after="40" w:line="192" w:lineRule="auto"/>
        <w:ind w:right="57"/>
        <w:rPr>
          <w:b/>
          <w:sz w:val="20"/>
        </w:rPr>
      </w:pPr>
    </w:p>
    <w:p w14:paraId="372C47B2" w14:textId="77777777" w:rsidR="00EE6BB7" w:rsidRDefault="00EE6BB7" w:rsidP="00F0370D">
      <w:pPr>
        <w:pStyle w:val="Heading1"/>
        <w:spacing w:line="360" w:lineRule="auto"/>
      </w:pPr>
      <w:r>
        <w:t>LINIA 800</w:t>
      </w:r>
    </w:p>
    <w:p w14:paraId="38C755A0" w14:textId="77777777" w:rsidR="00EE6BB7" w:rsidRDefault="00EE6BB7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E6BB7" w14:paraId="040E902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CAC6C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882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6D646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70550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263854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D1657" w14:textId="77777777" w:rsidR="00EE6BB7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ED2C4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8547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1F1C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24786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C1407A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D3C60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213A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D345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DE397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0211CD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CC0EC" w14:textId="77777777" w:rsidR="00EE6BB7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1DC86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5E2C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92F3A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59C91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8A4335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61BC9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4B58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3D44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8D65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04413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6DFE7" w14:textId="77777777" w:rsidR="00EE6BB7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8839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D66E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F84A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2296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0ABA92" w14:textId="77777777" w:rsidR="00EE6BB7" w:rsidRDefault="00EE6BB7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EE6BB7" w:rsidRPr="00A8307A" w14:paraId="3AD61B0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1F182" w14:textId="77777777" w:rsidR="00EE6BB7" w:rsidRPr="00A75A00" w:rsidRDefault="00EE6BB7" w:rsidP="00EE6BB7">
            <w:pPr>
              <w:numPr>
                <w:ilvl w:val="0"/>
                <w:numId w:val="23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AF9D2" w14:textId="77777777" w:rsidR="00EE6BB7" w:rsidRPr="00A8307A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EAEDA" w14:textId="77777777" w:rsidR="00EE6BB7" w:rsidRPr="00A8307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6B88F" w14:textId="77777777" w:rsidR="00EE6BB7" w:rsidRPr="00A8307A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33E36" w14:textId="77777777" w:rsidR="00EE6BB7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C96658D" w14:textId="77777777" w:rsidR="00EE6BB7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00C29417" w14:textId="77777777" w:rsidR="00EE6BB7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3B7DCDE" w14:textId="77777777" w:rsidR="00EE6BB7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186C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2E27D" w14:textId="77777777" w:rsidR="00EE6BB7" w:rsidRPr="00A8307A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7CDF8" w14:textId="77777777" w:rsidR="00EE6BB7" w:rsidRPr="00A8307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586E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E4FD4C" w14:textId="77777777" w:rsidR="00EE6BB7" w:rsidRPr="00A8307A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EE6BB7" w14:paraId="04CB06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EF1B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C4C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F3506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21780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24C47B0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21F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90259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696C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445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1A29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9A51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EE6BB7" w14:paraId="0E90ED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F2D9D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E37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F06C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B2EE3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3762712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22A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EEA956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4872220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D90345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0033F61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6474DB6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9CDE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8E8A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5B1E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43B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389AB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93DB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638C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6283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14F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AF6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1AE6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B58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034A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026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D3FF0F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ECD3E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E6BB7" w14:paraId="406C10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5089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8E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CE5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F10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FC3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1C32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AB0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88A9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26FB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03D14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7FC9C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E6BB7" w14:paraId="6EFEE2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CCD2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3D6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4DB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84D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868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88AA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AE4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10545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2C7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1AA99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E825CD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EE6BB7" w14:paraId="65142F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5EE6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630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04EC528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59E9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416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796C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9309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76F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1D27F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3A2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2F9DA6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D393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7DA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366F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F90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081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0AE540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ADCDF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3DA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76E8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551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44E64F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4632D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E6BB7" w14:paraId="2EC216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CDC2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1777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46CD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000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Pantelimon-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4F4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3445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C1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21+800</w:t>
            </w:r>
          </w:p>
          <w:p w14:paraId="7667367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5396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921B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CC85E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C251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193A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AC5D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29D4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6CC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E20F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A5C8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6880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D3B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DAC576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D5F94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EE6BB7" w14:paraId="552435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B4254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C7C5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D7B0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833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57D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5C34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031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7F24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769A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60A25A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41173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EE6BB7" w14:paraId="7933F8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FE65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751B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B2D3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2975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616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9111FB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A5ACA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D0C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0A27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16C49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3049E3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E0E3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75B6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55D5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8BB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2D1F1C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5F98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52FD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99B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05ADBBB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C721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20CB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E6BB7" w14:paraId="15EF9E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00CA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F8B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21D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89D4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577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4F92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262D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7737956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C219C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1B5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5B4722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52D8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DCE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02E8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488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E8C89D6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Perişoru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971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C1C6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900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  <w:p w14:paraId="5869919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61E2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FEC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673076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FAC6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56E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108+300</w:t>
            </w:r>
          </w:p>
          <w:p w14:paraId="40D873C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F0DD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237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D1CED51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08C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97A7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C7F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666F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69CC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07D0">
              <w:rPr>
                <w:b/>
                <w:bCs/>
                <w:i/>
                <w:iCs/>
                <w:sz w:val="20"/>
              </w:rPr>
              <w:t>Semnalizată ca limitare de viteză. Valabil pentru trenurile de călători fără oprire și trenurile de marfă. Este interzisă circulația trenurilor de călători cu oprire.</w:t>
            </w:r>
          </w:p>
        </w:tc>
      </w:tr>
      <w:tr w:rsidR="00EE6BB7" w14:paraId="79E006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5915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66D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9195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CE4E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148563A0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AA1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502D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ADC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FF0A16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105D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83B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7ADFE2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88394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805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263B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67BE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1427DAB6" w14:textId="77777777" w:rsidR="00EE6BB7" w:rsidRPr="008B2519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472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FD084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36FC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E202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A595" w14:textId="77777777" w:rsidR="00EE6BB7" w:rsidRPr="008D08DE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1E5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E6BB7" w14:paraId="0FE6AF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A677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14E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B3D842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F31B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475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2C6FFF1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6A6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12C5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DF8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9D86" w14:textId="77777777" w:rsidR="00EE6BB7" w:rsidRPr="008D08DE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FDF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73908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A7E6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EAA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3F04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24116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807D184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9DB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D9AF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6D98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E52F5E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F9DC" w14:textId="77777777" w:rsidR="00EE6BB7" w:rsidRPr="008D08DE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3D78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50120B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9C889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F1C43" w14:textId="77777777" w:rsidR="00EE6BB7" w:rsidRDefault="00EE6B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C3724" w14:textId="77777777" w:rsidR="00EE6BB7" w:rsidRPr="001161EA" w:rsidRDefault="00EE6B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4336" w14:textId="77777777" w:rsidR="00EE6BB7" w:rsidRDefault="00EE6BB7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45B2E01" w14:textId="77777777" w:rsidR="00EE6BB7" w:rsidRDefault="00EE6BB7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CFD3" w14:textId="77777777" w:rsidR="00EE6BB7" w:rsidRDefault="00EE6B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F31CE68" w14:textId="77777777" w:rsidR="00EE6BB7" w:rsidRDefault="00EE6B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562F" w14:textId="77777777" w:rsidR="00EE6BB7" w:rsidRPr="001161EA" w:rsidRDefault="00EE6B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F9DA" w14:textId="77777777" w:rsidR="00EE6BB7" w:rsidRDefault="00EE6B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038D" w14:textId="77777777" w:rsidR="00EE6BB7" w:rsidRPr="008D08DE" w:rsidRDefault="00EE6BB7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0C84" w14:textId="77777777" w:rsidR="00EE6BB7" w:rsidRDefault="00EE6BB7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EE6BB7" w14:paraId="1ECB9E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EF87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E6E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3C74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16BD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E134061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9C7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diagonala 14-28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1351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F53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7926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758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linia 3 în fir I Fetești - Ram. Borcea și intrări - ieșiri la liniile  11, 12, 1 T, 2T la fir 1 Fetești - Ram. Borcea</w:t>
            </w:r>
          </w:p>
        </w:tc>
      </w:tr>
      <w:tr w:rsidR="00EE6BB7" w14:paraId="2404EB8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279C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48D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35CB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48B9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AC9180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AD5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05440A1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E6E2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389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573F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C38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29281D3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02F59FED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EE6BB7" w14:paraId="06BB09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E512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C44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7816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C8D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65F30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A81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4671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11B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DAA6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D01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8FA55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9F5B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409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0B11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3F7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C17FCE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95C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64D55F1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E71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799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1841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484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43F33A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7D6DD73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EE6BB7" w14:paraId="12C24F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F4D9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064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4BF3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7CA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749B2B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12D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613449B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1275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E5D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A8E5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197A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DD57A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797970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2434A59D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EE6BB7" w14:paraId="22ACC7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F451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8F5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7E49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E8365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073A17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421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E229A3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0CDD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43A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3BDC0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33A0D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B6F39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E6BB7" w14:paraId="3C7C203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3D736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41D6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58F3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3107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1AAFB6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AE9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E7A2E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F29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F6A1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3051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F6540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EE6BB7" w14:paraId="21BD25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CC144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F4A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9BD08F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67C0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1BBF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3C856E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07BB1179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06D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C65D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D09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7BBC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9718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2B3A8F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BE32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7BF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EA62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6CDF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C24747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D95B235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6A2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3E46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D0A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1569E7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A33B7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D050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532704F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D80A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7960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6730" w14:textId="77777777" w:rsidR="00EE6BB7" w:rsidRPr="001161EA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620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C49366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272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6C26C3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BBF4A2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C7BC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6F6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2C937" w14:textId="77777777" w:rsidR="00EE6BB7" w:rsidRPr="001161EA" w:rsidRDefault="00EE6BB7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1421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3A2E3B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3C71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842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BD5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8A59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C5446B6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677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1772442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15AD477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A612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5B0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F6EA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25C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349D92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5F93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50A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31F4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B1217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B31DBE3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841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F3C4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93D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D587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67A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300959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E35E18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EE6BB7" w14:paraId="1E5E92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A219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670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8DF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B3F8F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72209F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551B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C1B5E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A8B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07FD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70FD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59C10C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29BC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D1E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9BAF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9D33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DE996F4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D7E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844F0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97AA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810F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157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A4F22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A1A3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EF2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F48D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68BE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85EF83F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693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F004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BA8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5DD4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5BD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731A02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9851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3A8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7A53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879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9005420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0B0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806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06B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D09A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77A0B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13908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0629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0E6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CE5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FF2C4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131192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39EBFBE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E95F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280D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4AF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FA8A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501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052D40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6CD0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2AB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DF0C7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AB07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BB024C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BC3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30BF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FF6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0176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ED0C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A8D5C1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21D124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EE6BB7" w14:paraId="6F77D8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1CA1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266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1610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C12B7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6AB6EB71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3CB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D438D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5307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13623B6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7C6B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FB1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E6BB7" w14:paraId="509AF2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97BB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C6C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9FAE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8ED7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B53B1E9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0F6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FA4175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5203E4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AD6B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CA78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B4D4F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C94F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64ADF9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2EDD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C1C314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EE6BB7" w14:paraId="7D9FB3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21217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F83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131F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6E7E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E0B6A1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3D0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F1A0E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3920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427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59949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8A9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B8E67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0305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1BD8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588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4DD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27D3BA7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238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E6DABD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3D21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EA7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8C88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366A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5F2B9CA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242CD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860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359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008DF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D12821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610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127FA70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6368EF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170C5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D406BE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172D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D60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1C6A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0619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8B023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E659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2ADD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CBD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2D4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15064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DE2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E615A2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B8DF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019C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CE2B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309A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9CB4D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7E6F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5BD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70A91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6258" w14:textId="77777777" w:rsidR="00EE6BB7" w:rsidRDefault="00EE6BB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5F2CBF8" w14:textId="77777777" w:rsidR="00EE6BB7" w:rsidRDefault="00EE6BB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C8A1" w14:textId="77777777" w:rsidR="00EE6BB7" w:rsidRPr="00F565BC" w:rsidRDefault="00EE6BB7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A2892A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7D37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91A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88CDC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CD28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E6BB7" w14:paraId="4E2144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01E9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E112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4BFE9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371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72476E5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025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7517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BBE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C6B5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066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F2EEB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1 - 7 Grupa Tranzit, </w:t>
            </w:r>
          </w:p>
          <w:p w14:paraId="5DBD9C4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5A - 8A, Grupa A.</w:t>
            </w:r>
          </w:p>
        </w:tc>
      </w:tr>
      <w:tr w:rsidR="00EE6BB7" w14:paraId="7C00DE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4E72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674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1A5A5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9424" w14:textId="77777777" w:rsidR="00EE6BB7" w:rsidRDefault="00EE6BB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A6C03D1" w14:textId="77777777" w:rsidR="00EE6BB7" w:rsidRDefault="00EE6BB7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417D" w14:textId="77777777" w:rsidR="00EE6BB7" w:rsidRDefault="00EE6BB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26C4D14" w14:textId="77777777" w:rsidR="00EE6BB7" w:rsidRDefault="00EE6BB7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A4B4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35D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E055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0B8C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E6BB7" w14:paraId="41EB85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18F2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4E5A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835F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8F3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799B5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9D27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1CFCD9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D8D7" w14:textId="77777777" w:rsidR="00EE6BB7" w:rsidRPr="001161EA" w:rsidRDefault="00EE6BB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78F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757F1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A0B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752DF7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6153123F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AEFE210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6FC05E38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EE6BB7" w14:paraId="285914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7768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701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6C6F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DA1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C91A58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4885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EE904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121A92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2B081" w14:textId="77777777" w:rsidR="00EE6BB7" w:rsidRPr="001161EA" w:rsidRDefault="00EE6BB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2A5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3D04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A941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3D048C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E431D9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EE6BB7" w14:paraId="5CAE4D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9FC3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F14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165E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DE020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BC0C8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ABBF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9409" w14:textId="77777777" w:rsidR="00EE6BB7" w:rsidRDefault="00EE6BB7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C1F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BA89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F97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614AF41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129441D5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EE6BB7" w14:paraId="5CE429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73B6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D90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26EB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D492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BDE0A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F53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BACD4F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2DD39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B74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D54B9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F194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44FBB9B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0FB01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EE6BB7" w14:paraId="4FA1E0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22C7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0E4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69ED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8DB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6AF03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1B9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21677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198BE9C6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0FB9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E7EC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4006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E040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7D0C852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EE6BB7" w14:paraId="5DA36B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4DBA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A153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CD54E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FD73F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D91516C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654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4053A58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A148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348D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E68F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AD8E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26A9DD81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EE6BB7" w14:paraId="5CCC50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FBA8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597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E041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F61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F3F3123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64D08E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0D4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4A76BBA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F0F8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400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F4AD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5EEC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1167E9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EE6BB7" w14:paraId="3FFD33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A135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237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BF1A2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9B2F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1B30E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6EDA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85FA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871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2FFA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6860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1984E2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A0C0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CD28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14CF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1BC6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7BB34D9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525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C4E572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5525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433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2F21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BEDF7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2B0D1D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731D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E89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C684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91BD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181ED0F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136B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A5C7D7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4006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F381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E8717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2E0F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691B1C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D728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004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BF03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3CA87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D6D813A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3C00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B31A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C3E2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B455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E4B0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07B54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A37D" w14:textId="77777777" w:rsidR="00EE6BB7" w:rsidRDefault="00EE6BB7" w:rsidP="00EE6BB7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6C594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B06F" w14:textId="77777777" w:rsidR="00EE6BB7" w:rsidRPr="001161EA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5ADB" w14:textId="77777777" w:rsidR="00EE6BB7" w:rsidRDefault="00EE6BB7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56CE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3EF1B" w14:textId="77777777" w:rsidR="00EE6BB7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C995" w14:textId="77777777" w:rsidR="00EE6BB7" w:rsidRDefault="00EE6BB7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2CBF" w14:textId="77777777" w:rsidR="00EE6BB7" w:rsidRPr="008D08DE" w:rsidRDefault="00EE6BB7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907F" w14:textId="77777777" w:rsidR="00EE6BB7" w:rsidRDefault="00EE6BB7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566ED97C" w14:textId="77777777" w:rsidR="00EE6BB7" w:rsidRDefault="00EE6BB7">
      <w:pPr>
        <w:spacing w:before="40" w:after="40" w:line="192" w:lineRule="auto"/>
        <w:ind w:right="57"/>
        <w:rPr>
          <w:sz w:val="20"/>
        </w:rPr>
      </w:pPr>
    </w:p>
    <w:p w14:paraId="1F02595B" w14:textId="77777777" w:rsidR="00EE6BB7" w:rsidRDefault="00EE6BB7" w:rsidP="00FF5C69">
      <w:pPr>
        <w:pStyle w:val="Heading1"/>
        <w:spacing w:line="276" w:lineRule="auto"/>
      </w:pPr>
      <w:r>
        <w:t>LINIA 804</w:t>
      </w:r>
    </w:p>
    <w:p w14:paraId="382AC9CE" w14:textId="77777777" w:rsidR="00EE6BB7" w:rsidRDefault="00EE6BB7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E6BB7" w14:paraId="422E7AB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CC431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7C45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475F2F32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599F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4F50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A495706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6B94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E3E8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1EA4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727AA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4D13" w14:textId="77777777" w:rsidR="00EE6BB7" w:rsidRPr="00436B1D" w:rsidRDefault="00EE6BB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E6BB7" w14:paraId="5E792AE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77E47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4268F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FE821B4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C37E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8F17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09F48C9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8225C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AE701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0B6D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03F3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79B1" w14:textId="77777777" w:rsidR="00EE6BB7" w:rsidRPr="00436B1D" w:rsidRDefault="00EE6BB7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E6BB7" w14:paraId="500F69A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E0B1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C6CF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150DCB3E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CD6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6FE59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FB887EE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8901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D983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2A83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DF12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9C92" w14:textId="77777777" w:rsidR="00EE6BB7" w:rsidRPr="00E25A4B" w:rsidRDefault="00EE6BB7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BEC373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FBBE55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55E12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C509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1C4B4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6D0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70D78221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16A83184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535E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22C0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0546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E74535A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E8686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B2EC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B05348A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4F9B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DED3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22425B0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8D07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394E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7F2C5786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6326A8FD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5D2DCEBF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41615140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6D240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BE76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8D36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0A03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5F42E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2223A4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9C4E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20DB7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F3DB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F240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94944FC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6AE8592D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EB2072F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8F62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B7F6F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C78D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44E83A5F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39A9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D87E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6846579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B433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7CC69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C7B6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F7CB8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32304C07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1E17054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FA71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FA962C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EDA8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CE713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A1B7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B84D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43CE3220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A467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EE45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9F1814B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E4E0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3BE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6BDD7857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9705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6693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BB04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6956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DCC4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C98FA7B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6BB7" w14:paraId="169E8A25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CFC3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05962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3DD1F3DF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81BC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ED54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37375CC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FB7D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E9EDB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3D74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7BC2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9B8B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41AE3B7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6BB7" w14:paraId="1D932C0F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7CCA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8EE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12B03B6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43B2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D0B1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1CA9E5A7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CDBF8DB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5DE6C472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790B2FE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D3A106E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1F81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8602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D52A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8F50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CED9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055CE7DF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EB08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527E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9BA4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C3B0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C49F9FF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9B4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39E55B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C9D8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51FC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22DC0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0CAB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71C4ABA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1147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C4A1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4DA6" w14:textId="77777777" w:rsidR="00EE6BB7" w:rsidRPr="00A152FB" w:rsidRDefault="00EE6B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A834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095FB700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21E3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5B8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9F0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D1EB" w14:textId="77777777" w:rsidR="00EE6BB7" w:rsidRPr="00F9444C" w:rsidRDefault="00EE6B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004E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E6BB7" w14:paraId="2F1FC6FA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985D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3E826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8DDD4C5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50AD" w14:textId="77777777" w:rsidR="00EE6BB7" w:rsidRPr="00A152FB" w:rsidRDefault="00EE6B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BEC9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1E52F8DE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19F0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FC5A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05C1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76A9" w14:textId="77777777" w:rsidR="00EE6BB7" w:rsidRPr="00F9444C" w:rsidRDefault="00EE6B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F80D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61CEF93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6BB7" w14:paraId="1292B1B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1FDC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4039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63C8394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0996F" w14:textId="77777777" w:rsidR="00EE6BB7" w:rsidRPr="00A152FB" w:rsidRDefault="00EE6B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1AE8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A23F91E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CEA3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1BC9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95F5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AABA" w14:textId="77777777" w:rsidR="00EE6BB7" w:rsidRPr="00F9444C" w:rsidRDefault="00EE6B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696C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0AA5BDB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E6BB7" w14:paraId="24361AA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3BBB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39A4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83812" w14:textId="77777777" w:rsidR="00EE6BB7" w:rsidRPr="00A152FB" w:rsidRDefault="00EE6B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EF2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9131C4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0A4B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D6496B2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5EE07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4156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3BF7" w14:textId="77777777" w:rsidR="00EE6BB7" w:rsidRPr="00F9444C" w:rsidRDefault="00EE6BB7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1D4B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F218050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44747F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E6BB7" w14:paraId="7C0AE03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75DF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D9DB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8B56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47D8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E900EFF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2B32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FFD8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E3C7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189F08C3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CE8C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A30E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D333E4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97A8992" w14:textId="77777777" w:rsidR="00EE6BB7" w:rsidRDefault="00EE6BB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FC7469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E6BB7" w14:paraId="4F8F3AC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C856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73EC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CEB2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51B7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ECDA529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DAE7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CEBB4EB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895E0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AB1FB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A8C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D97D4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4D2640C2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E6BB7" w14:paraId="5E8D918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C39A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C695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2196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A6110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4BAA077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E69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4E9A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4DAD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8B9B69F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C441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F14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27FC935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D1CF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EB23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99D57C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8B19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DFBA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4CAB66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358572D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1B22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D39F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66A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2A74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D5B82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205AF7E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8065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6BF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FBAA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51D1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15FAD73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1E8DC52F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5C96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6CF65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148E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E8474A3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5E04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A042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4606A53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BFAA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D4CB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E854922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91F0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964D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B1CFA51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1BBAFF1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AB6F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96F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732B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38FA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8825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E6BB7" w14:paraId="272EFBF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3A06" w14:textId="77777777" w:rsidR="00EE6BB7" w:rsidRDefault="00EE6BB7" w:rsidP="00EE6BB7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ADE7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59D3" w14:textId="77777777" w:rsidR="00EE6BB7" w:rsidRPr="00A152FB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C47F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6273BF7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A344813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D678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A411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7FE49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D6315C1" w14:textId="77777777" w:rsidR="00EE6BB7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61C9" w14:textId="77777777" w:rsidR="00EE6BB7" w:rsidRPr="00F9444C" w:rsidRDefault="00EE6BB7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193D" w14:textId="77777777" w:rsidR="00EE6BB7" w:rsidRDefault="00EE6BB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50864060" w14:textId="77777777" w:rsidR="00EE6BB7" w:rsidRDefault="00EE6BB7" w:rsidP="00802827">
      <w:pPr>
        <w:spacing w:line="276" w:lineRule="auto"/>
        <w:ind w:right="57"/>
        <w:rPr>
          <w:sz w:val="20"/>
        </w:rPr>
      </w:pPr>
    </w:p>
    <w:p w14:paraId="28B92492" w14:textId="77777777" w:rsidR="00EE6BB7" w:rsidRDefault="00EE6B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C7F290D" w14:textId="77777777" w:rsidR="00027E8E" w:rsidRDefault="00027E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BF1DB73" w14:textId="77777777" w:rsidR="00027E8E" w:rsidRPr="00C21F42" w:rsidRDefault="00027E8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1BCC86F" w14:textId="77777777" w:rsidR="00EE6BB7" w:rsidRPr="00C21F42" w:rsidRDefault="00EE6B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2622A89" w14:textId="77777777" w:rsidR="00EE6BB7" w:rsidRPr="00C21F42" w:rsidRDefault="00EE6BB7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2B0685F0" w14:textId="77777777" w:rsidR="00EE6BB7" w:rsidRPr="00C21F42" w:rsidRDefault="00EE6BB7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44D1C8F" w14:textId="77777777" w:rsidR="00EE6BB7" w:rsidRDefault="00EE6BB7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D4D61A9" w14:textId="77777777" w:rsidR="00EE6BB7" w:rsidRPr="00C21F42" w:rsidRDefault="00EE6BB7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CA83D59" w14:textId="77777777" w:rsidR="00EE6BB7" w:rsidRPr="00C21F42" w:rsidRDefault="00EE6BB7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0D467EF0" w14:textId="77777777" w:rsidR="00EE6BB7" w:rsidRPr="00C21F42" w:rsidRDefault="00EE6BB7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4807D8D" w14:textId="77777777" w:rsidR="00EE6BB7" w:rsidRPr="00C21F42" w:rsidRDefault="00EE6BB7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F43BD54" w14:textId="77777777" w:rsidR="001513BB" w:rsidRPr="00871A54" w:rsidRDefault="001513BB" w:rsidP="00871A54"/>
    <w:sectPr w:rsidR="001513BB" w:rsidRPr="00871A54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2C37" w14:textId="77777777" w:rsidR="00BE1CFD" w:rsidRDefault="00BE1CFD">
      <w:r>
        <w:separator/>
      </w:r>
    </w:p>
  </w:endnote>
  <w:endnote w:type="continuationSeparator" w:id="0">
    <w:p w14:paraId="7002F908" w14:textId="77777777" w:rsidR="00BE1CFD" w:rsidRDefault="00BE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FC07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BCF8B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B55EE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C8FF0" w14:textId="77777777" w:rsidR="00BE1CFD" w:rsidRDefault="00BE1CFD">
      <w:r>
        <w:separator/>
      </w:r>
    </w:p>
  </w:footnote>
  <w:footnote w:type="continuationSeparator" w:id="0">
    <w:p w14:paraId="43D16527" w14:textId="77777777" w:rsidR="00BE1CFD" w:rsidRDefault="00BE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1EBE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3506">
      <w:rPr>
        <w:rStyle w:val="PageNumber"/>
      </w:rPr>
      <w:t>2</w:t>
    </w:r>
    <w:r>
      <w:rPr>
        <w:rStyle w:val="PageNumber"/>
      </w:rPr>
      <w:fldChar w:fldCharType="end"/>
    </w:r>
  </w:p>
  <w:p w14:paraId="0123CFCB" w14:textId="31B2B19C" w:rsidR="00615117" w:rsidRDefault="00E6382E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8E64BA">
      <w:rPr>
        <w:b/>
        <w:bCs/>
        <w:i/>
        <w:iCs/>
        <w:sz w:val="22"/>
      </w:rPr>
      <w:t>decada 21-31 octombrie 2025</w:t>
    </w:r>
  </w:p>
  <w:p w14:paraId="55E74E2D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2F2E98BB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5AEED5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2D4E5FF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7C883FF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20B3995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3ACC20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59B4EA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5225D9B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111D913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365938C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7E535C4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4C6E81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42381D9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DD3CB58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412CF69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74FCD00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1C48557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3C1F78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1C8FEF4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8DC12F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DD1990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3CE96E7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23F0CBD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27D89C2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3BEA864A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72A92BA8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9A5FB3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FA3A9E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B8CCF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09D053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2DDD9C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F7CBF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583FB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891F5F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42953F4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5EFCB3F5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0F48" w14:textId="77777777" w:rsidR="00615117" w:rsidRDefault="00E44E4B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29CF">
      <w:rPr>
        <w:rStyle w:val="PageNumber"/>
      </w:rPr>
      <w:t>3</w:t>
    </w:r>
    <w:r>
      <w:rPr>
        <w:rStyle w:val="PageNumber"/>
      </w:rPr>
      <w:fldChar w:fldCharType="end"/>
    </w:r>
  </w:p>
  <w:p w14:paraId="17D100F8" w14:textId="57A06C9E" w:rsidR="00D66BBF" w:rsidRPr="00A048AC" w:rsidRDefault="00E6382E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 </w:t>
    </w:r>
    <w:r w:rsidR="008E64BA">
      <w:rPr>
        <w:b/>
        <w:bCs/>
        <w:i/>
        <w:iCs/>
        <w:sz w:val="22"/>
      </w:rPr>
      <w:t>decada 21-31 octombrie 2025</w:t>
    </w:r>
  </w:p>
  <w:p w14:paraId="481EEC55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55D423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5C2CA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5CF15765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1B2AC96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E93C9B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AF29EE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5B7C65">
      <w:rPr>
        <w:rStyle w:val="PageNumber"/>
        <w:b/>
        <w:bCs/>
      </w:rPr>
      <w:t>IAȘI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A788316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8E87A3C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49A6237E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05AC6E7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4317A9D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7DDAB32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A17E584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11CCC6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7EDDC5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7B2BEAF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5EE230C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676A99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15521D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2A00AF2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774BD716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33874D1F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68A667E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2ED6B0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0B2E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C4C38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3191A3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50FC949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69A9C19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073E5E4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69472C39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4A3F1017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C49D0EA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6E0666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9C4EBD0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62974A1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102A27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D203D1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D5B27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92B6D45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20BD03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0591AFE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E954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36C96AF2"/>
    <w:multiLevelType w:val="hybridMultilevel"/>
    <w:tmpl w:val="39D6254C"/>
    <w:lvl w:ilvl="0" w:tplc="AE0CA3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9354ED"/>
    <w:multiLevelType w:val="hybridMultilevel"/>
    <w:tmpl w:val="FF7CEA34"/>
    <w:lvl w:ilvl="0" w:tplc="18D02684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39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5F5211F5"/>
    <w:multiLevelType w:val="hybridMultilevel"/>
    <w:tmpl w:val="3E88771E"/>
    <w:lvl w:ilvl="0" w:tplc="DDE05C0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2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5" w15:restartNumberingAfterBreak="0">
    <w:nsid w:val="73C23515"/>
    <w:multiLevelType w:val="hybridMultilevel"/>
    <w:tmpl w:val="951CB946"/>
    <w:lvl w:ilvl="0" w:tplc="0C602FC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A66A12"/>
    <w:multiLevelType w:val="hybridMultilevel"/>
    <w:tmpl w:val="615EE740"/>
    <w:lvl w:ilvl="0" w:tplc="E2268C5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79B44DF5"/>
    <w:multiLevelType w:val="hybridMultilevel"/>
    <w:tmpl w:val="5C661494"/>
    <w:lvl w:ilvl="0" w:tplc="6EA4053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53030552">
    <w:abstractNumId w:val="17"/>
  </w:num>
  <w:num w:numId="2" w16cid:durableId="1543975484">
    <w:abstractNumId w:val="11"/>
  </w:num>
  <w:num w:numId="3" w16cid:durableId="281805907">
    <w:abstractNumId w:val="13"/>
  </w:num>
  <w:num w:numId="4" w16cid:durableId="989358314">
    <w:abstractNumId w:val="0"/>
  </w:num>
  <w:num w:numId="5" w16cid:durableId="432436868">
    <w:abstractNumId w:val="1"/>
  </w:num>
  <w:num w:numId="6" w16cid:durableId="396048776">
    <w:abstractNumId w:val="23"/>
  </w:num>
  <w:num w:numId="7" w16cid:durableId="1308974699">
    <w:abstractNumId w:val="9"/>
  </w:num>
  <w:num w:numId="8" w16cid:durableId="2088573307">
    <w:abstractNumId w:val="22"/>
  </w:num>
  <w:num w:numId="9" w16cid:durableId="264074095">
    <w:abstractNumId w:val="26"/>
  </w:num>
  <w:num w:numId="10" w16cid:durableId="1181236199">
    <w:abstractNumId w:val="24"/>
  </w:num>
  <w:num w:numId="11" w16cid:durableId="936517881">
    <w:abstractNumId w:val="6"/>
  </w:num>
  <w:num w:numId="12" w16cid:durableId="149947623">
    <w:abstractNumId w:val="8"/>
  </w:num>
  <w:num w:numId="13" w16cid:durableId="25910938">
    <w:abstractNumId w:val="18"/>
  </w:num>
  <w:num w:numId="14" w16cid:durableId="1935016965">
    <w:abstractNumId w:val="27"/>
  </w:num>
  <w:num w:numId="15" w16cid:durableId="1318219569">
    <w:abstractNumId w:val="4"/>
  </w:num>
  <w:num w:numId="16" w16cid:durableId="1268854381">
    <w:abstractNumId w:val="10"/>
  </w:num>
  <w:num w:numId="17" w16cid:durableId="244806653">
    <w:abstractNumId w:val="28"/>
  </w:num>
  <w:num w:numId="18" w16cid:durableId="701826518">
    <w:abstractNumId w:val="7"/>
  </w:num>
  <w:num w:numId="19" w16cid:durableId="428818036">
    <w:abstractNumId w:val="25"/>
  </w:num>
  <w:num w:numId="20" w16cid:durableId="1572933392">
    <w:abstractNumId w:val="20"/>
  </w:num>
  <w:num w:numId="21" w16cid:durableId="1555240462">
    <w:abstractNumId w:val="14"/>
  </w:num>
  <w:num w:numId="22" w16cid:durableId="1499542297">
    <w:abstractNumId w:val="16"/>
  </w:num>
  <w:num w:numId="23" w16cid:durableId="232354897">
    <w:abstractNumId w:val="2"/>
  </w:num>
  <w:num w:numId="24" w16cid:durableId="384842544">
    <w:abstractNumId w:val="3"/>
  </w:num>
  <w:num w:numId="25" w16cid:durableId="1482119642">
    <w:abstractNumId w:val="15"/>
  </w:num>
  <w:num w:numId="26" w16cid:durableId="577131854">
    <w:abstractNumId w:val="5"/>
  </w:num>
  <w:num w:numId="27" w16cid:durableId="1501697941">
    <w:abstractNumId w:val="21"/>
  </w:num>
  <w:num w:numId="28" w16cid:durableId="2096515494">
    <w:abstractNumId w:val="12"/>
  </w:num>
  <w:num w:numId="29" w16cid:durableId="244926543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LmNTTx+iA4GtJzDaISYp5+/gs9SBfUDJB3ExqFn/jpLIxTkRnsT1W0LvwA9tm03N4E7zgjXOMS6+C2RYaV5OHw==" w:salt="+5GJNbgpWGsgiNBhDCzK7w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7E5"/>
    <w:rsid w:val="0000191B"/>
    <w:rsid w:val="00001DCD"/>
    <w:rsid w:val="00001F2E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67C0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A52"/>
    <w:rsid w:val="00021D57"/>
    <w:rsid w:val="000227F7"/>
    <w:rsid w:val="00022E94"/>
    <w:rsid w:val="00023468"/>
    <w:rsid w:val="00023D7E"/>
    <w:rsid w:val="00023F40"/>
    <w:rsid w:val="00024227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079"/>
    <w:rsid w:val="0002669D"/>
    <w:rsid w:val="000266DD"/>
    <w:rsid w:val="000267D5"/>
    <w:rsid w:val="0002742F"/>
    <w:rsid w:val="0002788D"/>
    <w:rsid w:val="00027964"/>
    <w:rsid w:val="00027E8E"/>
    <w:rsid w:val="00027F92"/>
    <w:rsid w:val="00030335"/>
    <w:rsid w:val="00030AA4"/>
    <w:rsid w:val="000313A4"/>
    <w:rsid w:val="00032300"/>
    <w:rsid w:val="0003241C"/>
    <w:rsid w:val="0003277C"/>
    <w:rsid w:val="00032AD7"/>
    <w:rsid w:val="00032D77"/>
    <w:rsid w:val="00032EE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246"/>
    <w:rsid w:val="0004577C"/>
    <w:rsid w:val="00045E9C"/>
    <w:rsid w:val="00046458"/>
    <w:rsid w:val="00046709"/>
    <w:rsid w:val="00046B0E"/>
    <w:rsid w:val="00046C83"/>
    <w:rsid w:val="000471A0"/>
    <w:rsid w:val="00047B23"/>
    <w:rsid w:val="000507B9"/>
    <w:rsid w:val="00050F92"/>
    <w:rsid w:val="00050FE4"/>
    <w:rsid w:val="000518B0"/>
    <w:rsid w:val="0005202C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80D"/>
    <w:rsid w:val="0005783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2C8"/>
    <w:rsid w:val="000663D8"/>
    <w:rsid w:val="00066442"/>
    <w:rsid w:val="00066855"/>
    <w:rsid w:val="00066AB3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8F0"/>
    <w:rsid w:val="000728F2"/>
    <w:rsid w:val="00073AFB"/>
    <w:rsid w:val="00074596"/>
    <w:rsid w:val="000746B6"/>
    <w:rsid w:val="000748FB"/>
    <w:rsid w:val="00074E4B"/>
    <w:rsid w:val="00075256"/>
    <w:rsid w:val="00075816"/>
    <w:rsid w:val="00075A7F"/>
    <w:rsid w:val="00075AF9"/>
    <w:rsid w:val="00075EDB"/>
    <w:rsid w:val="0007604B"/>
    <w:rsid w:val="0007605B"/>
    <w:rsid w:val="0007738A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A23"/>
    <w:rsid w:val="00083C3E"/>
    <w:rsid w:val="00083DFF"/>
    <w:rsid w:val="000840EA"/>
    <w:rsid w:val="000844C7"/>
    <w:rsid w:val="00084F88"/>
    <w:rsid w:val="000851D8"/>
    <w:rsid w:val="0008522F"/>
    <w:rsid w:val="000854FF"/>
    <w:rsid w:val="000855BC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32B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337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A7A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558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1B4F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6E1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A50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3E5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0B0"/>
    <w:rsid w:val="00135957"/>
    <w:rsid w:val="00136D6A"/>
    <w:rsid w:val="00136EC7"/>
    <w:rsid w:val="00137033"/>
    <w:rsid w:val="001375EC"/>
    <w:rsid w:val="0013767B"/>
    <w:rsid w:val="0014066F"/>
    <w:rsid w:val="00140A9F"/>
    <w:rsid w:val="001413DB"/>
    <w:rsid w:val="00141761"/>
    <w:rsid w:val="00141E4A"/>
    <w:rsid w:val="0014214D"/>
    <w:rsid w:val="0014230A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9CF"/>
    <w:rsid w:val="00147D5F"/>
    <w:rsid w:val="00147F63"/>
    <w:rsid w:val="00150579"/>
    <w:rsid w:val="00150FB4"/>
    <w:rsid w:val="001511F4"/>
    <w:rsid w:val="0015139D"/>
    <w:rsid w:val="001513BB"/>
    <w:rsid w:val="0015195A"/>
    <w:rsid w:val="00151C5A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A97"/>
    <w:rsid w:val="00172B91"/>
    <w:rsid w:val="001736E7"/>
    <w:rsid w:val="0017445A"/>
    <w:rsid w:val="001745F9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1BE8"/>
    <w:rsid w:val="00182758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7AD7"/>
    <w:rsid w:val="00197C6B"/>
    <w:rsid w:val="00197E12"/>
    <w:rsid w:val="001A077A"/>
    <w:rsid w:val="001A0835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01"/>
    <w:rsid w:val="001A6324"/>
    <w:rsid w:val="001A7324"/>
    <w:rsid w:val="001A79F1"/>
    <w:rsid w:val="001A7E29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6BE0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71E"/>
    <w:rsid w:val="001D3BA4"/>
    <w:rsid w:val="001D4226"/>
    <w:rsid w:val="001D437D"/>
    <w:rsid w:val="001D4421"/>
    <w:rsid w:val="001D4BA8"/>
    <w:rsid w:val="001D4D08"/>
    <w:rsid w:val="001D5473"/>
    <w:rsid w:val="001D63AE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B27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6DA8"/>
    <w:rsid w:val="001F0142"/>
    <w:rsid w:val="001F1061"/>
    <w:rsid w:val="001F279F"/>
    <w:rsid w:val="001F2B93"/>
    <w:rsid w:val="001F2D22"/>
    <w:rsid w:val="001F36A8"/>
    <w:rsid w:val="001F3943"/>
    <w:rsid w:val="001F39A2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8CB"/>
    <w:rsid w:val="00203DD4"/>
    <w:rsid w:val="00203E77"/>
    <w:rsid w:val="0020420B"/>
    <w:rsid w:val="002042CB"/>
    <w:rsid w:val="00204F84"/>
    <w:rsid w:val="0020527E"/>
    <w:rsid w:val="00205368"/>
    <w:rsid w:val="00205517"/>
    <w:rsid w:val="00205778"/>
    <w:rsid w:val="00205A50"/>
    <w:rsid w:val="00205FE4"/>
    <w:rsid w:val="00206973"/>
    <w:rsid w:val="00206BCC"/>
    <w:rsid w:val="00207EFA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09CD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998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48F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DC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4AFD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727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19C5"/>
    <w:rsid w:val="00281F4A"/>
    <w:rsid w:val="00282112"/>
    <w:rsid w:val="002826CE"/>
    <w:rsid w:val="00283633"/>
    <w:rsid w:val="00283844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1BD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ADA"/>
    <w:rsid w:val="00292F4A"/>
    <w:rsid w:val="002933A6"/>
    <w:rsid w:val="0029386E"/>
    <w:rsid w:val="00293BC0"/>
    <w:rsid w:val="00293D2B"/>
    <w:rsid w:val="00293F1F"/>
    <w:rsid w:val="00294975"/>
    <w:rsid w:val="00294A61"/>
    <w:rsid w:val="002953D5"/>
    <w:rsid w:val="002959C1"/>
    <w:rsid w:val="00295DAD"/>
    <w:rsid w:val="00296010"/>
    <w:rsid w:val="00296629"/>
    <w:rsid w:val="0029674F"/>
    <w:rsid w:val="002977DF"/>
    <w:rsid w:val="002A0F01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3DD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326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C4E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3B5"/>
    <w:rsid w:val="002C5903"/>
    <w:rsid w:val="002C5AA1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21E4"/>
    <w:rsid w:val="002F22CB"/>
    <w:rsid w:val="002F2C12"/>
    <w:rsid w:val="002F3B02"/>
    <w:rsid w:val="002F3D1A"/>
    <w:rsid w:val="002F429B"/>
    <w:rsid w:val="002F459C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3AB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4BF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048"/>
    <w:rsid w:val="00322976"/>
    <w:rsid w:val="003232A5"/>
    <w:rsid w:val="0032357E"/>
    <w:rsid w:val="00323BEA"/>
    <w:rsid w:val="00324A26"/>
    <w:rsid w:val="00324ADE"/>
    <w:rsid w:val="00325355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47C"/>
    <w:rsid w:val="00331497"/>
    <w:rsid w:val="00331FAD"/>
    <w:rsid w:val="0033214A"/>
    <w:rsid w:val="003321BF"/>
    <w:rsid w:val="003323A6"/>
    <w:rsid w:val="003327DF"/>
    <w:rsid w:val="00332B6E"/>
    <w:rsid w:val="00332D3C"/>
    <w:rsid w:val="00332F6F"/>
    <w:rsid w:val="003334BC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039"/>
    <w:rsid w:val="0037127A"/>
    <w:rsid w:val="00371573"/>
    <w:rsid w:val="00371756"/>
    <w:rsid w:val="003719B0"/>
    <w:rsid w:val="00371C41"/>
    <w:rsid w:val="00372908"/>
    <w:rsid w:val="00373139"/>
    <w:rsid w:val="003735AE"/>
    <w:rsid w:val="00374133"/>
    <w:rsid w:val="0037456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876A3"/>
    <w:rsid w:val="00390883"/>
    <w:rsid w:val="00390BD9"/>
    <w:rsid w:val="00390C7A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10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6DD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C97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0F8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8D2"/>
    <w:rsid w:val="003E1C23"/>
    <w:rsid w:val="003E1D64"/>
    <w:rsid w:val="003E1F11"/>
    <w:rsid w:val="003E29B4"/>
    <w:rsid w:val="003E2ACB"/>
    <w:rsid w:val="003E2BDF"/>
    <w:rsid w:val="003E2EB1"/>
    <w:rsid w:val="003E32B8"/>
    <w:rsid w:val="003E3602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AA7"/>
    <w:rsid w:val="003E7CB6"/>
    <w:rsid w:val="003F03B1"/>
    <w:rsid w:val="003F0514"/>
    <w:rsid w:val="003F0842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427F"/>
    <w:rsid w:val="004049AB"/>
    <w:rsid w:val="004049AE"/>
    <w:rsid w:val="004049BC"/>
    <w:rsid w:val="00404E26"/>
    <w:rsid w:val="00404E8A"/>
    <w:rsid w:val="00405846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B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158"/>
    <w:rsid w:val="0043254C"/>
    <w:rsid w:val="00432A20"/>
    <w:rsid w:val="00432D35"/>
    <w:rsid w:val="004333E6"/>
    <w:rsid w:val="00434A7A"/>
    <w:rsid w:val="00434FDE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57C"/>
    <w:rsid w:val="00444922"/>
    <w:rsid w:val="00444B49"/>
    <w:rsid w:val="004456EF"/>
    <w:rsid w:val="00446153"/>
    <w:rsid w:val="004463E0"/>
    <w:rsid w:val="00446C7C"/>
    <w:rsid w:val="004471F4"/>
    <w:rsid w:val="00447643"/>
    <w:rsid w:val="00447B07"/>
    <w:rsid w:val="004501DF"/>
    <w:rsid w:val="0045026F"/>
    <w:rsid w:val="00450657"/>
    <w:rsid w:val="00450A2C"/>
    <w:rsid w:val="004510C1"/>
    <w:rsid w:val="00451683"/>
    <w:rsid w:val="004516D2"/>
    <w:rsid w:val="0045179C"/>
    <w:rsid w:val="00451C94"/>
    <w:rsid w:val="0045203B"/>
    <w:rsid w:val="004526B0"/>
    <w:rsid w:val="00452CFF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4ED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1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B8"/>
    <w:rsid w:val="004C67DD"/>
    <w:rsid w:val="004C70D1"/>
    <w:rsid w:val="004C76E8"/>
    <w:rsid w:val="004C7D10"/>
    <w:rsid w:val="004C7DEA"/>
    <w:rsid w:val="004D060C"/>
    <w:rsid w:val="004D0C97"/>
    <w:rsid w:val="004D0ED7"/>
    <w:rsid w:val="004D0F1F"/>
    <w:rsid w:val="004D0FC8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3FAA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2199"/>
    <w:rsid w:val="004E2366"/>
    <w:rsid w:val="004E2B09"/>
    <w:rsid w:val="004E3189"/>
    <w:rsid w:val="004E31DB"/>
    <w:rsid w:val="004E3224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0D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049"/>
    <w:rsid w:val="004F4296"/>
    <w:rsid w:val="004F48A5"/>
    <w:rsid w:val="004F49CA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1D0"/>
    <w:rsid w:val="0051535B"/>
    <w:rsid w:val="005158D0"/>
    <w:rsid w:val="00515A0D"/>
    <w:rsid w:val="00515F9C"/>
    <w:rsid w:val="00516172"/>
    <w:rsid w:val="00516835"/>
    <w:rsid w:val="0051727E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596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833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979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24F"/>
    <w:rsid w:val="00551F08"/>
    <w:rsid w:val="00552433"/>
    <w:rsid w:val="00552B9C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70BC5"/>
    <w:rsid w:val="00571697"/>
    <w:rsid w:val="00572E07"/>
    <w:rsid w:val="005730F6"/>
    <w:rsid w:val="00573953"/>
    <w:rsid w:val="00573FC8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ED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9D2"/>
    <w:rsid w:val="005A0BB6"/>
    <w:rsid w:val="005A0F97"/>
    <w:rsid w:val="005A13C9"/>
    <w:rsid w:val="005A1A74"/>
    <w:rsid w:val="005A20BC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CF5"/>
    <w:rsid w:val="005A5DD0"/>
    <w:rsid w:val="005A60C0"/>
    <w:rsid w:val="005A6657"/>
    <w:rsid w:val="005A6EC5"/>
    <w:rsid w:val="005A6FBB"/>
    <w:rsid w:val="005A7537"/>
    <w:rsid w:val="005A7BBA"/>
    <w:rsid w:val="005B063B"/>
    <w:rsid w:val="005B0BFA"/>
    <w:rsid w:val="005B0E49"/>
    <w:rsid w:val="005B1669"/>
    <w:rsid w:val="005B2121"/>
    <w:rsid w:val="005B2151"/>
    <w:rsid w:val="005B2451"/>
    <w:rsid w:val="005B29E7"/>
    <w:rsid w:val="005B2BB4"/>
    <w:rsid w:val="005B31CA"/>
    <w:rsid w:val="005B32EC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C65"/>
    <w:rsid w:val="005B7FC0"/>
    <w:rsid w:val="005C012D"/>
    <w:rsid w:val="005C0677"/>
    <w:rsid w:val="005C0A12"/>
    <w:rsid w:val="005C0C16"/>
    <w:rsid w:val="005C0D93"/>
    <w:rsid w:val="005C13E6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37D4"/>
    <w:rsid w:val="005D3A9F"/>
    <w:rsid w:val="005D50D4"/>
    <w:rsid w:val="005D51AB"/>
    <w:rsid w:val="005D562F"/>
    <w:rsid w:val="005D599D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17B"/>
    <w:rsid w:val="005E32FA"/>
    <w:rsid w:val="005E33FB"/>
    <w:rsid w:val="005E3536"/>
    <w:rsid w:val="005E3D02"/>
    <w:rsid w:val="005E3FE1"/>
    <w:rsid w:val="005E4018"/>
    <w:rsid w:val="005E40CD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28E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1C8"/>
    <w:rsid w:val="00640803"/>
    <w:rsid w:val="006409A0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6BC0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DB6"/>
    <w:rsid w:val="00672FA6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0EE0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6F34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F25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066"/>
    <w:rsid w:val="006C15FE"/>
    <w:rsid w:val="006C18D8"/>
    <w:rsid w:val="006C1ADC"/>
    <w:rsid w:val="006C1D0F"/>
    <w:rsid w:val="006C214B"/>
    <w:rsid w:val="006C21BC"/>
    <w:rsid w:val="006C2C66"/>
    <w:rsid w:val="006C311C"/>
    <w:rsid w:val="006C3141"/>
    <w:rsid w:val="006C3E98"/>
    <w:rsid w:val="006C417E"/>
    <w:rsid w:val="006C4475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710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820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6C"/>
    <w:rsid w:val="006F17E6"/>
    <w:rsid w:val="006F1D60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B1A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83E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4FD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6D5"/>
    <w:rsid w:val="00750FD3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979"/>
    <w:rsid w:val="00761C94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1E58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78F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C06"/>
    <w:rsid w:val="007C1D41"/>
    <w:rsid w:val="007C1E93"/>
    <w:rsid w:val="007C22BC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486"/>
    <w:rsid w:val="007D5B65"/>
    <w:rsid w:val="007D65CD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2D6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86E"/>
    <w:rsid w:val="007F59E5"/>
    <w:rsid w:val="007F5BC9"/>
    <w:rsid w:val="007F5D89"/>
    <w:rsid w:val="007F5EA8"/>
    <w:rsid w:val="007F629F"/>
    <w:rsid w:val="007F695D"/>
    <w:rsid w:val="007F6992"/>
    <w:rsid w:val="007F788E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3552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20F"/>
    <w:rsid w:val="0080762F"/>
    <w:rsid w:val="008077E1"/>
    <w:rsid w:val="008079F4"/>
    <w:rsid w:val="00807A04"/>
    <w:rsid w:val="008113CC"/>
    <w:rsid w:val="0081321C"/>
    <w:rsid w:val="0081388A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A5D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352"/>
    <w:rsid w:val="0085165C"/>
    <w:rsid w:val="008519CA"/>
    <w:rsid w:val="00851D34"/>
    <w:rsid w:val="008526FE"/>
    <w:rsid w:val="00853211"/>
    <w:rsid w:val="0085377D"/>
    <w:rsid w:val="00853A12"/>
    <w:rsid w:val="00853D5E"/>
    <w:rsid w:val="008546C7"/>
    <w:rsid w:val="008547F1"/>
    <w:rsid w:val="008553D5"/>
    <w:rsid w:val="00855BB2"/>
    <w:rsid w:val="00856220"/>
    <w:rsid w:val="00856A3A"/>
    <w:rsid w:val="00856D7F"/>
    <w:rsid w:val="00856E61"/>
    <w:rsid w:val="00857EBB"/>
    <w:rsid w:val="008602A5"/>
    <w:rsid w:val="00861664"/>
    <w:rsid w:val="00861CDA"/>
    <w:rsid w:val="00862729"/>
    <w:rsid w:val="00862AAE"/>
    <w:rsid w:val="00862D85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67C"/>
    <w:rsid w:val="00867B0A"/>
    <w:rsid w:val="00867DE7"/>
    <w:rsid w:val="00870067"/>
    <w:rsid w:val="0087037C"/>
    <w:rsid w:val="00870AAA"/>
    <w:rsid w:val="00870AAE"/>
    <w:rsid w:val="00870B7B"/>
    <w:rsid w:val="00870D05"/>
    <w:rsid w:val="00871A54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0822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200"/>
    <w:rsid w:val="00885DD8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C84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71A"/>
    <w:rsid w:val="008C5D6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4DB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4B4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4BA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0D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077BE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086"/>
    <w:rsid w:val="00960403"/>
    <w:rsid w:val="009604ED"/>
    <w:rsid w:val="00960759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5E7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1E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03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2F1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63DF"/>
    <w:rsid w:val="009B667F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091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AED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7F7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425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872"/>
    <w:rsid w:val="00A07C44"/>
    <w:rsid w:val="00A07D73"/>
    <w:rsid w:val="00A07F91"/>
    <w:rsid w:val="00A10573"/>
    <w:rsid w:val="00A10820"/>
    <w:rsid w:val="00A10992"/>
    <w:rsid w:val="00A12962"/>
    <w:rsid w:val="00A13215"/>
    <w:rsid w:val="00A14314"/>
    <w:rsid w:val="00A14425"/>
    <w:rsid w:val="00A149CC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6AA3"/>
    <w:rsid w:val="00A271FC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9CF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AC0"/>
    <w:rsid w:val="00A40AAB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575C6"/>
    <w:rsid w:val="00A60088"/>
    <w:rsid w:val="00A6078A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3305"/>
    <w:rsid w:val="00A64EA8"/>
    <w:rsid w:val="00A64F1D"/>
    <w:rsid w:val="00A65B3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392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3FF8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0FC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83F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EDE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49F4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01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9C4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7E5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0E10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0B80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11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18C"/>
    <w:rsid w:val="00B73806"/>
    <w:rsid w:val="00B738C4"/>
    <w:rsid w:val="00B73D19"/>
    <w:rsid w:val="00B73D78"/>
    <w:rsid w:val="00B73FDF"/>
    <w:rsid w:val="00B745F9"/>
    <w:rsid w:val="00B749D4"/>
    <w:rsid w:val="00B74C03"/>
    <w:rsid w:val="00B75224"/>
    <w:rsid w:val="00B75967"/>
    <w:rsid w:val="00B76437"/>
    <w:rsid w:val="00B76B56"/>
    <w:rsid w:val="00B778A2"/>
    <w:rsid w:val="00B80641"/>
    <w:rsid w:val="00B8067A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C92"/>
    <w:rsid w:val="00B960E6"/>
    <w:rsid w:val="00B96EE7"/>
    <w:rsid w:val="00B97054"/>
    <w:rsid w:val="00B9735A"/>
    <w:rsid w:val="00B97C72"/>
    <w:rsid w:val="00B97C7B"/>
    <w:rsid w:val="00BA0B29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1CFD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C8A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0F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922"/>
    <w:rsid w:val="00C13E11"/>
    <w:rsid w:val="00C14022"/>
    <w:rsid w:val="00C141E8"/>
    <w:rsid w:val="00C14795"/>
    <w:rsid w:val="00C15C90"/>
    <w:rsid w:val="00C16CF6"/>
    <w:rsid w:val="00C16DD4"/>
    <w:rsid w:val="00C16EB8"/>
    <w:rsid w:val="00C17522"/>
    <w:rsid w:val="00C17A09"/>
    <w:rsid w:val="00C17BFD"/>
    <w:rsid w:val="00C17D9A"/>
    <w:rsid w:val="00C17DA4"/>
    <w:rsid w:val="00C20924"/>
    <w:rsid w:val="00C218B8"/>
    <w:rsid w:val="00C225CC"/>
    <w:rsid w:val="00C22621"/>
    <w:rsid w:val="00C22E98"/>
    <w:rsid w:val="00C2338F"/>
    <w:rsid w:val="00C234DB"/>
    <w:rsid w:val="00C236AA"/>
    <w:rsid w:val="00C23B5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46F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E0"/>
    <w:rsid w:val="00C54AC0"/>
    <w:rsid w:val="00C54B64"/>
    <w:rsid w:val="00C54C44"/>
    <w:rsid w:val="00C54D83"/>
    <w:rsid w:val="00C55611"/>
    <w:rsid w:val="00C557F0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426"/>
    <w:rsid w:val="00C63748"/>
    <w:rsid w:val="00C63AA7"/>
    <w:rsid w:val="00C63B66"/>
    <w:rsid w:val="00C63C67"/>
    <w:rsid w:val="00C63D55"/>
    <w:rsid w:val="00C640FE"/>
    <w:rsid w:val="00C64476"/>
    <w:rsid w:val="00C64555"/>
    <w:rsid w:val="00C645CD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CC1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6FAB"/>
    <w:rsid w:val="00C7756A"/>
    <w:rsid w:val="00C77839"/>
    <w:rsid w:val="00C80123"/>
    <w:rsid w:val="00C801CE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8F1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A7F"/>
    <w:rsid w:val="00CA6C91"/>
    <w:rsid w:val="00CA6FBB"/>
    <w:rsid w:val="00CA759D"/>
    <w:rsid w:val="00CA7A60"/>
    <w:rsid w:val="00CA7EB0"/>
    <w:rsid w:val="00CB03DD"/>
    <w:rsid w:val="00CB058E"/>
    <w:rsid w:val="00CB0C39"/>
    <w:rsid w:val="00CB0CD1"/>
    <w:rsid w:val="00CB0E1C"/>
    <w:rsid w:val="00CB0E30"/>
    <w:rsid w:val="00CB16A4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BF8"/>
    <w:rsid w:val="00CC1DFD"/>
    <w:rsid w:val="00CC21C7"/>
    <w:rsid w:val="00CC24F1"/>
    <w:rsid w:val="00CC254E"/>
    <w:rsid w:val="00CC2DFB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51B"/>
    <w:rsid w:val="00CC6DAA"/>
    <w:rsid w:val="00CC7C74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C52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1E7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156"/>
    <w:rsid w:val="00CE637B"/>
    <w:rsid w:val="00CE6450"/>
    <w:rsid w:val="00CE678A"/>
    <w:rsid w:val="00CE6ED7"/>
    <w:rsid w:val="00CF06EC"/>
    <w:rsid w:val="00CF07B1"/>
    <w:rsid w:val="00CF0986"/>
    <w:rsid w:val="00CF0EDA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5E17"/>
    <w:rsid w:val="00CF62DC"/>
    <w:rsid w:val="00CF6ADB"/>
    <w:rsid w:val="00CF6F72"/>
    <w:rsid w:val="00CF75F1"/>
    <w:rsid w:val="00CF777C"/>
    <w:rsid w:val="00D00188"/>
    <w:rsid w:val="00D007AC"/>
    <w:rsid w:val="00D00AA7"/>
    <w:rsid w:val="00D01B83"/>
    <w:rsid w:val="00D020A8"/>
    <w:rsid w:val="00D02292"/>
    <w:rsid w:val="00D02620"/>
    <w:rsid w:val="00D0262A"/>
    <w:rsid w:val="00D0280F"/>
    <w:rsid w:val="00D030FA"/>
    <w:rsid w:val="00D031D4"/>
    <w:rsid w:val="00D035E2"/>
    <w:rsid w:val="00D04262"/>
    <w:rsid w:val="00D04960"/>
    <w:rsid w:val="00D04C5A"/>
    <w:rsid w:val="00D05158"/>
    <w:rsid w:val="00D0579F"/>
    <w:rsid w:val="00D061DE"/>
    <w:rsid w:val="00D07037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2C2"/>
    <w:rsid w:val="00D2043A"/>
    <w:rsid w:val="00D20624"/>
    <w:rsid w:val="00D2095E"/>
    <w:rsid w:val="00D21069"/>
    <w:rsid w:val="00D21601"/>
    <w:rsid w:val="00D21BFB"/>
    <w:rsid w:val="00D21E17"/>
    <w:rsid w:val="00D22556"/>
    <w:rsid w:val="00D229D4"/>
    <w:rsid w:val="00D2398F"/>
    <w:rsid w:val="00D23D63"/>
    <w:rsid w:val="00D23DCC"/>
    <w:rsid w:val="00D23DCD"/>
    <w:rsid w:val="00D23E37"/>
    <w:rsid w:val="00D24146"/>
    <w:rsid w:val="00D24EF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8D5"/>
    <w:rsid w:val="00D47F68"/>
    <w:rsid w:val="00D50285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A42"/>
    <w:rsid w:val="00D54CC3"/>
    <w:rsid w:val="00D54D28"/>
    <w:rsid w:val="00D55187"/>
    <w:rsid w:val="00D55CEB"/>
    <w:rsid w:val="00D56456"/>
    <w:rsid w:val="00D56A39"/>
    <w:rsid w:val="00D56DF3"/>
    <w:rsid w:val="00D56EF1"/>
    <w:rsid w:val="00D56F1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7A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716"/>
    <w:rsid w:val="00D86C7A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048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133"/>
    <w:rsid w:val="00DC1234"/>
    <w:rsid w:val="00DC12BD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625"/>
    <w:rsid w:val="00DD4818"/>
    <w:rsid w:val="00DD4B33"/>
    <w:rsid w:val="00DD5381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464"/>
    <w:rsid w:val="00DE3941"/>
    <w:rsid w:val="00DE3F36"/>
    <w:rsid w:val="00DE40C3"/>
    <w:rsid w:val="00DE4316"/>
    <w:rsid w:val="00DE49AF"/>
    <w:rsid w:val="00DE49BB"/>
    <w:rsid w:val="00DE5D22"/>
    <w:rsid w:val="00DE6264"/>
    <w:rsid w:val="00DE6621"/>
    <w:rsid w:val="00DE76BD"/>
    <w:rsid w:val="00DE7742"/>
    <w:rsid w:val="00DE781E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99B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877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457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2E7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4350"/>
    <w:rsid w:val="00E44E4B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4B80"/>
    <w:rsid w:val="00E55A0E"/>
    <w:rsid w:val="00E55BF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382E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11DA"/>
    <w:rsid w:val="00E91F05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18A"/>
    <w:rsid w:val="00EB1719"/>
    <w:rsid w:val="00EB195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6A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109"/>
    <w:rsid w:val="00EE4E3D"/>
    <w:rsid w:val="00EE531B"/>
    <w:rsid w:val="00EE55DC"/>
    <w:rsid w:val="00EE5D3C"/>
    <w:rsid w:val="00EE61A9"/>
    <w:rsid w:val="00EE61B5"/>
    <w:rsid w:val="00EE64A3"/>
    <w:rsid w:val="00EE6BB7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596C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1FCF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5B18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09FF"/>
    <w:rsid w:val="00F613B4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1D"/>
    <w:rsid w:val="00F6746D"/>
    <w:rsid w:val="00F677A2"/>
    <w:rsid w:val="00F67981"/>
    <w:rsid w:val="00F67A51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7ED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083"/>
    <w:rsid w:val="00FB425D"/>
    <w:rsid w:val="00FB45EB"/>
    <w:rsid w:val="00FB48BE"/>
    <w:rsid w:val="00FB4FB6"/>
    <w:rsid w:val="00FB55B6"/>
    <w:rsid w:val="00FB5896"/>
    <w:rsid w:val="00FB5FBB"/>
    <w:rsid w:val="00FB60BB"/>
    <w:rsid w:val="00FB6BF9"/>
    <w:rsid w:val="00FB727E"/>
    <w:rsid w:val="00FB728E"/>
    <w:rsid w:val="00FB769C"/>
    <w:rsid w:val="00FB7A80"/>
    <w:rsid w:val="00FC017F"/>
    <w:rsid w:val="00FC1430"/>
    <w:rsid w:val="00FC18A9"/>
    <w:rsid w:val="00FC1944"/>
    <w:rsid w:val="00FC1A80"/>
    <w:rsid w:val="00FC2480"/>
    <w:rsid w:val="00FC24D2"/>
    <w:rsid w:val="00FC25ED"/>
    <w:rsid w:val="00FC26F1"/>
    <w:rsid w:val="00FC2C5D"/>
    <w:rsid w:val="00FC34F5"/>
    <w:rsid w:val="00FC3506"/>
    <w:rsid w:val="00FC395C"/>
    <w:rsid w:val="00FC3A37"/>
    <w:rsid w:val="00FC44CF"/>
    <w:rsid w:val="00FC4C7B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1CE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48A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5A287A8C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84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3F084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F084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F084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F084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F084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F084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3F084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3F084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3F084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F084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3F08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3F084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F0842"/>
  </w:style>
  <w:style w:type="paragraph" w:styleId="BlockText">
    <w:name w:val="Block Text"/>
    <w:basedOn w:val="Normal"/>
    <w:rsid w:val="003F084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F084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F084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3F084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347E5"/>
    <w:rPr>
      <w:color w:val="0000FF"/>
      <w:u w:val="single"/>
    </w:rPr>
  </w:style>
  <w:style w:type="character" w:styleId="FollowedHyperlink">
    <w:name w:val="FollowedHyperlink"/>
    <w:rsid w:val="00B347E5"/>
    <w:rPr>
      <w:color w:val="800080"/>
      <w:u w:val="single"/>
    </w:rPr>
  </w:style>
  <w:style w:type="character" w:customStyle="1" w:styleId="Heading7Char">
    <w:name w:val="Heading 7 Char"/>
    <w:link w:val="Heading7"/>
    <w:rsid w:val="00B347E5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B347E5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B347E5"/>
    <w:rPr>
      <w:b/>
      <w:bCs/>
      <w:i/>
      <w:iCs/>
      <w:noProof/>
      <w:szCs w:val="24"/>
      <w:lang w:val="ro-RO"/>
    </w:rPr>
  </w:style>
  <w:style w:type="character" w:customStyle="1" w:styleId="Heading1Char">
    <w:name w:val="Heading 1 Char"/>
    <w:aliases w:val="BAR Char"/>
    <w:link w:val="Heading1"/>
    <w:rsid w:val="00B347E5"/>
    <w:rPr>
      <w:b/>
      <w:bCs/>
      <w:noProof/>
      <w:sz w:val="24"/>
      <w:szCs w:val="24"/>
      <w:lang w:val="ro-RO"/>
    </w:rPr>
  </w:style>
  <w:style w:type="character" w:customStyle="1" w:styleId="HeaderChar">
    <w:name w:val="Header Char"/>
    <w:link w:val="Header"/>
    <w:rsid w:val="00B347E5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B347E5"/>
    <w:rPr>
      <w:noProof/>
      <w:sz w:val="24"/>
      <w:szCs w:val="24"/>
      <w:lang w:val="ro-RO"/>
    </w:rPr>
  </w:style>
  <w:style w:type="character" w:customStyle="1" w:styleId="BodyTextChar">
    <w:name w:val="Body Text Char"/>
    <w:link w:val="BodyText"/>
    <w:rsid w:val="00B347E5"/>
    <w:rPr>
      <w:rFonts w:ascii="Helvetica-R" w:hAnsi="Helvetica-R"/>
      <w:b/>
      <w:bCs/>
      <w:noProof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7E5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347E5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link w:val="Heading2"/>
    <w:rsid w:val="00B347E5"/>
    <w:rPr>
      <w:rFonts w:ascii="Helvetica-R" w:hAnsi="Helvetica-R"/>
      <w:b/>
      <w:bCs/>
      <w:noProof/>
      <w:szCs w:val="24"/>
      <w:lang w:val="ro-RO"/>
    </w:rPr>
  </w:style>
  <w:style w:type="paragraph" w:customStyle="1" w:styleId="Style1">
    <w:name w:val="Style1"/>
    <w:basedOn w:val="Normal"/>
    <w:rsid w:val="00B347E5"/>
    <w:pPr>
      <w:numPr>
        <w:numId w:val="3"/>
      </w:numPr>
      <w:tabs>
        <w:tab w:val="clear" w:pos="96"/>
        <w:tab w:val="num" w:pos="720"/>
        <w:tab w:val="num" w:pos="1102"/>
      </w:tabs>
      <w:ind w:left="720" w:hanging="351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15784</Words>
  <Characters>89971</Characters>
  <Application>Microsoft Office Word</Application>
  <DocSecurity>0</DocSecurity>
  <Lines>749</Lines>
  <Paragraphs>211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105544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2025-10-13T06:51:00Z</dcterms:created>
  <dcterms:modified xsi:type="dcterms:W3CDTF">2025-10-13T08:14:00Z</dcterms:modified>
</cp:coreProperties>
</file>