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9E90" w14:textId="77777777" w:rsidR="00477B63" w:rsidRPr="00B26C8D" w:rsidRDefault="00477B63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717AB9A" w14:textId="29D5911A" w:rsidR="00477B63" w:rsidRPr="00B26C8D" w:rsidRDefault="00477B63" w:rsidP="00292DE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721F1626" w14:textId="77777777" w:rsidR="00477B63" w:rsidRDefault="00477B6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DA19C87" w14:textId="77777777" w:rsidR="00477B63" w:rsidRDefault="00477B6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BFEB019" w14:textId="77777777" w:rsidR="00477B63" w:rsidRDefault="00477B63">
      <w:pPr>
        <w:jc w:val="center"/>
        <w:rPr>
          <w:sz w:val="28"/>
        </w:rPr>
      </w:pPr>
    </w:p>
    <w:p w14:paraId="64B68CBE" w14:textId="77777777" w:rsidR="00477B63" w:rsidRDefault="00477B63">
      <w:pPr>
        <w:jc w:val="center"/>
        <w:rPr>
          <w:sz w:val="28"/>
        </w:rPr>
      </w:pPr>
    </w:p>
    <w:p w14:paraId="68576298" w14:textId="77777777" w:rsidR="00477B63" w:rsidRDefault="00477B63">
      <w:pPr>
        <w:jc w:val="center"/>
        <w:rPr>
          <w:sz w:val="28"/>
        </w:rPr>
      </w:pPr>
    </w:p>
    <w:p w14:paraId="7B6E428C" w14:textId="77777777" w:rsidR="00477B63" w:rsidRDefault="00477B63">
      <w:pPr>
        <w:jc w:val="center"/>
        <w:rPr>
          <w:sz w:val="28"/>
        </w:rPr>
      </w:pPr>
    </w:p>
    <w:p w14:paraId="4FFBF330" w14:textId="77777777" w:rsidR="00477B63" w:rsidRDefault="00477B63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0FAD5BDF" w14:textId="77777777" w:rsidR="00477B63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F093B0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8AA2EEA" w14:textId="77777777" w:rsidR="00477B63" w:rsidRDefault="00477B6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3D683A1" w14:textId="77777777" w:rsidR="00477B63" w:rsidRDefault="00477B6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578468F1" w14:textId="77777777" w:rsidR="00477B63" w:rsidRDefault="00477B6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77B63" w14:paraId="76F882C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DBABAE6" w14:textId="77777777" w:rsidR="00477B63" w:rsidRDefault="00477B6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FA0B8C2" w14:textId="77777777" w:rsidR="00477B63" w:rsidRDefault="00477B6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3DCD4F3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9E24C64" w14:textId="77777777" w:rsidR="00477B63" w:rsidRDefault="00477B63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9995132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9CCE632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A7EFBF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9A53539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1F7A673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4B93BFA" w14:textId="77777777" w:rsidR="00477B63" w:rsidRDefault="00477B6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13EDA7C" w14:textId="77777777" w:rsidR="00477B63" w:rsidRDefault="00477B6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35099C4" w14:textId="77777777" w:rsidR="00477B63" w:rsidRDefault="00477B63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627E26C" w14:textId="77777777" w:rsidR="00477B63" w:rsidRDefault="00477B6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3262A7E" w14:textId="77777777" w:rsidR="00477B63" w:rsidRDefault="00477B6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A38F4C5" w14:textId="77777777" w:rsidR="00477B63" w:rsidRDefault="00477B6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61310F7" w14:textId="77777777" w:rsidR="00477B63" w:rsidRDefault="00477B6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47EC70B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EA6DFD1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2E52135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B379E49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FC01A8F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7C7A7BB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17A8B39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53BDED3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E02BAF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477B63" w14:paraId="1A3AE6C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6BD306F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2F7D1CB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8380674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85C6257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B35610B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9D8E11A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04070E6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337E1D9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1E027CF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641235" w14:textId="77777777" w:rsidR="00477B63" w:rsidRDefault="00477B6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D1B4534" w14:textId="77777777" w:rsidR="00477B63" w:rsidRDefault="00477B6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0B5640C" w14:textId="77777777" w:rsidR="00477B63" w:rsidRDefault="00477B63">
      <w:pPr>
        <w:spacing w:line="192" w:lineRule="auto"/>
        <w:jc w:val="center"/>
      </w:pPr>
    </w:p>
    <w:p w14:paraId="29CBF9D3" w14:textId="77777777" w:rsidR="00477B63" w:rsidRDefault="00477B63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113BE8D9" w14:textId="77777777" w:rsidR="00477B63" w:rsidRPr="006310EB" w:rsidRDefault="00477B6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2609477" w14:textId="77777777" w:rsidR="00477B63" w:rsidRPr="006310EB" w:rsidRDefault="00477B6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E2C6596" w14:textId="77777777" w:rsidR="00477B63" w:rsidRPr="006310EB" w:rsidRDefault="00477B6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645BFF3" w14:textId="77777777" w:rsidR="00477B63" w:rsidRPr="00A8307A" w:rsidRDefault="00477B63" w:rsidP="00516DD3">
      <w:pPr>
        <w:pStyle w:val="Heading1"/>
        <w:spacing w:line="360" w:lineRule="auto"/>
      </w:pPr>
      <w:r w:rsidRPr="00A8307A">
        <w:t>LINIA 100</w:t>
      </w:r>
    </w:p>
    <w:p w14:paraId="3CE1882C" w14:textId="77777777" w:rsidR="00477B63" w:rsidRPr="00A8307A" w:rsidRDefault="00477B6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77B63" w:rsidRPr="00AB76B4" w14:paraId="33D1CC7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D0F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149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18B7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F5CC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867C36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BA63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BB2BA0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573C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7DDF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B89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5E4A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3CE903E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878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19DF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5930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630E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93F2B6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7A5E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704177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397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404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FC1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15A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30E4947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8D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EFB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73F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92DE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F221F2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E6A6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F275E53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5EE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7D26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B23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6D5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B91EE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477B63" w:rsidRPr="00AB76B4" w14:paraId="108DAD1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34D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BCC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D94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DB74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51E0E9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90B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F46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F70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A3E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B9E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12E52A5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996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8184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7378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AF01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3389FD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783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30779B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0D4543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994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037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42D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534A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E22147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C7796E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77B63" w:rsidRPr="00AB76B4" w14:paraId="2F773DD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CA6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FB5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F09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CE55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AB6414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1CF3D78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247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D66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1FF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2DAD1C3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741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877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477B63" w:rsidRPr="00AB76B4" w14:paraId="5B91587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2CA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9374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28EAF61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981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E2AE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5D1041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E9698D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2F3B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D358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922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BFC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DDB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4D51A6E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ED2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D64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25DC3D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5C6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8F64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30D866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78E9A0C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45E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13D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15E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E1C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CBB1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10110B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1EC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25B8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724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6D95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56D225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6CA685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FFE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2945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7E3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664993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AF8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8416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094BB3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5D0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3D5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ACF3F5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315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8BC8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4E5C85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43D2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B35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580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D25C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8C0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69F1C90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B4C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1095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DF9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DB30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529654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852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1F5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7E4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E59D20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9F9E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093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1A36340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34F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C75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4BE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2705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22D21D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D85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763A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6E1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9FDD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BFC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09C8FF1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9D7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EAA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A4E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7913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ACA5CD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B17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F3FFFA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05400A1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4CF7BB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8B7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733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B3CC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67B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4D84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477B63" w:rsidRPr="00AB76B4" w14:paraId="12FCC501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031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06A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468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6822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83C512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6BC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EBCD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597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665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287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2553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77B63" w:rsidRPr="00AB76B4" w14:paraId="41F6371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788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3941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655DCA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F9EE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FFDC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43695E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4D22838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E6F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A2A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452A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D22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1AA7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29F3A7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DB6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DB0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88D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360A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109F9C8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6454AF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216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2CD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F5B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2D3F324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82AC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DAF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477B63" w:rsidRPr="00AB76B4" w14:paraId="36CE768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1FF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C33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B3D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E85B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28D91C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664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6BA36E7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7D269D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E1A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86D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832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417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477B63" w:rsidRPr="00AB76B4" w14:paraId="2B89E3C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F6E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190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E6AE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8A99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AEFC9C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C1C6D5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CC1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638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B9C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5AC3C8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A632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A8C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2F4D690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7BC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280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5913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11B2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B4AE8F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A1C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C40D4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443EA53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325577A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92B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7480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D39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42E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17E23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477B63" w:rsidRPr="00AB76B4" w14:paraId="2E10581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718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376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CDC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71C5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DC6E41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04F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45358B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336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AE1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A6B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910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7652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77B63" w:rsidRPr="00AB76B4" w14:paraId="1E2F6F3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684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5F6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FD0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01D7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E46ED8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BCE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3E54BC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E99AA3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3F3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09C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485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3A6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550EE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9A86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477B63" w:rsidRPr="00AB76B4" w14:paraId="27C7EBB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352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827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5781E7A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8BA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AFA1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CF8E51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D86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127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3A05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00C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A8D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6FBD5A6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9A8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71F1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1570540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690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01F8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1F5976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B70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2C63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AAA1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B95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EBE7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2485B2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21B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3824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BF9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56BE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1D991E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1C1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40E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AD5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F73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F3C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181049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FD8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ACD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7BB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6A7E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C84C23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2AF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48A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E89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BD21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63E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19BFBCF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D77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028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F966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9274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374F4C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E9D21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CEF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64C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E7D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93E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731CE59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AA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64C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C8A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3C9B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FEEAA7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F637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3088B65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A5B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396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92D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31B5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6FC6F9C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D8C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55C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A23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2DEA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995B1D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9665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5BE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D9F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FC6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BD5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1FD3B39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605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402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A0A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07B1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68EF95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A239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199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324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24418B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605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F228" w14:textId="77777777" w:rsidR="00477B63" w:rsidRPr="00AB76B4" w:rsidRDefault="00477B63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6D6E76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41A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D00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03BD878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7B9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52E6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DD1551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72BA5E5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253F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4B8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726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E83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013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4FA0D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AB1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695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E782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4AE43" w14:textId="77777777" w:rsidR="00477B63" w:rsidRPr="00AB76B4" w:rsidRDefault="00477B63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BEE135C" w14:textId="77777777" w:rsidR="00477B63" w:rsidRPr="00AB76B4" w:rsidRDefault="00477B63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942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6CF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2C0D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2BD3A1A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311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A8A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4B758B9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1B9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718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187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A7D2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C9FC2F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655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EC835E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1C9346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A6D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C36A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BFD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A22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2F5123B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74F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7E9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71D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5698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B9D1AE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E1417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DF5A015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730B047E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8B83ED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1F4EF19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8FB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3E9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C13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6121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48FB08D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7F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C0F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22D6BC7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066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B797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59F72F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4CEB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BA9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E4B2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74B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E1F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182E1CE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C03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2E2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1F61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9F13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4416F12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D416" w14:textId="77777777" w:rsidR="00477B63" w:rsidRPr="00AB76B4" w:rsidRDefault="00477B6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19F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63D7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790F54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09D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AE3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1B75881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5D8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FA8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C12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5A50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B4999D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ECD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F024E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B25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CC0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541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282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6967A11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69B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7463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3753CAD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670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54CBE" w14:textId="77777777" w:rsidR="00477B63" w:rsidRPr="00AB76B4" w:rsidRDefault="00477B6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74DB64B" w14:textId="77777777" w:rsidR="00477B63" w:rsidRPr="00AB76B4" w:rsidRDefault="00477B6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279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F5F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04D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109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DF11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175F69D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4BC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936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8668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34B00" w14:textId="77777777" w:rsidR="00477B63" w:rsidRPr="00AB76B4" w:rsidRDefault="00477B6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4D10AC0" w14:textId="77777777" w:rsidR="00477B63" w:rsidRPr="00AB76B4" w:rsidRDefault="00477B6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5A1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053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4C9C0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504CCDB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1F8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586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5D200BB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4C8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B46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CDFC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21DBB" w14:textId="77777777" w:rsidR="00477B63" w:rsidRPr="00AB76B4" w:rsidRDefault="00477B6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3E2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AF3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A28C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4FE4B41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D16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A68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0795492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866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9F5F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92D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4618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39F4C7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6C4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E3B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0B2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9C7380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1C4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FC0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4ED149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F27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15D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21E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9BA09" w14:textId="77777777" w:rsidR="00477B63" w:rsidRPr="00AB76B4" w:rsidRDefault="00477B63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E42CA8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8B8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C3F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83BE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00E2112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7D14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F2F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FE065F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F8C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401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41E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FD239" w14:textId="77777777" w:rsidR="00477B63" w:rsidRPr="00AB76B4" w:rsidRDefault="00477B63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1009AF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C44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FF5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43F69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0DA18FB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260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EB9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3ABFFC2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615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16D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6718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EDA0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2EF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976987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05C2FCC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69539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7B878C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AFE81F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C135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E657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6776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015C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1933370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8ED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12C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75F8A21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87A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6AF9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59A135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876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C2E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DAA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763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A4A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4302139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A12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CD1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608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DB4B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DFBC27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099E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D667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055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66E9EA5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0E1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CBC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0D7D379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601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A44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F66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1D47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DD0D8C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6A2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23AD7F0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E60F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9E90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C6A9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B2B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1E303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C170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77B63" w:rsidRPr="00AB76B4" w14:paraId="56C19E5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B55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718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8CC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0943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CA3435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663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9CAD3A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8EE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EB1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DF1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4753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7780EC3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386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12FA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76B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CD17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91BFE7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202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810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5D6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287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197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467A10B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4CC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1A1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67A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74B3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F2D0C6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288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B19C41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B82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E92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B60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4F3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CEDA4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998B1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77B63" w:rsidRPr="00AB76B4" w14:paraId="13C5D68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96D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DBA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425FFB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06F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4537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7030F7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51F2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8C34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7755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9DE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F7E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372EA9D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8D5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271CA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2A41FC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2DD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FB0C7" w14:textId="77777777" w:rsidR="00477B63" w:rsidRPr="00AB76B4" w:rsidRDefault="00477B63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9F0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B0F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5F4F" w14:textId="77777777" w:rsidR="00477B63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102D" w14:textId="77777777" w:rsidR="00477B63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43D8" w14:textId="77777777" w:rsidR="00477B63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311636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2DA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2B21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9F611D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381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2E14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5389A7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7897F0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AD5D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1F3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B00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6F1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77B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2C9021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44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71D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234B0EF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FD5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C62A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C125FC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7F1932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706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DC9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F5F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951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477B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92108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477B63" w:rsidRPr="00AB76B4" w14:paraId="0622AB7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D50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597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333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406D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968363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6F7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0A7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55D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AC72F2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8F1A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BE26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91C2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24B9C76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06144B2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6B7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846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4B0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6C6E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F7A5B7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30D1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FBA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114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19C8030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9BD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D2A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0C0B54A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D68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3F4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74E6388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1DB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4BAA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7338F22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B46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F73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D51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CF62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EAE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0433CF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D31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3BE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E47932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A89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0BB9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0AA301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4CE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421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008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2C4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853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C1DFB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FBEB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477B63" w:rsidRPr="00AB76B4" w14:paraId="5DF699F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6E8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231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C80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48D1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B45136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454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93FBB3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CFE01B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79500C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D15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DFA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FCD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583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050DF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77B63" w:rsidRPr="00AB76B4" w14:paraId="68EF83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B10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70D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445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5D19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B1537A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362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9DD95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06A6FB4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A5A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1A7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D5D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830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477B63" w:rsidRPr="00AB76B4" w14:paraId="0E88FD9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656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E5E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649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D47E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431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83B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3D2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61B3DF0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E66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518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44FF66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574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4AC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93C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53C6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63BA9C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C9653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44FCAFD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27C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A4EE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1BA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6DD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5176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477B63" w:rsidRPr="00AB76B4" w14:paraId="0DC0CC5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BBE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496DC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5F1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A030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461EF9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5BF9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645588A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945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21F4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5EA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7A9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477B63" w:rsidRPr="00AB76B4" w14:paraId="737DD50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11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0193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6AA3EEA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C810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EEAA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AEC949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ED65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30C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9250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6CD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F10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75B43F3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E5E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BAB3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135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0877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2497CB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E02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2A8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57E4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F11722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6634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C2C8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AF1CA5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A9B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2E3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D26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2D4D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63C71A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184B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BC0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3182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C7C52EB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5E39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69C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3DCDC0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77B63" w:rsidRPr="00AB76B4" w14:paraId="6A82C00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391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D385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72361D2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C7A3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9BAB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B9DE34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66AC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B7C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A79A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8B13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3E8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77B63" w:rsidRPr="00AB76B4" w14:paraId="6D993202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61B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0BF6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A07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3466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661C93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57EA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49D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2F18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495927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FA6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227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77B63" w:rsidRPr="00AB76B4" w14:paraId="6F19240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8B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32C7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EC6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6619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05BA11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640067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7145AB0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D815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66B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253D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E6A4A96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238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BAD0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77B63" w:rsidRPr="00AB76B4" w14:paraId="408C8EF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105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B38C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005F40D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69A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2A1E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2592FF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2931BC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BE5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DEE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F819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B44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799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0D4F4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4BA6295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77B63" w:rsidRPr="00AB76B4" w14:paraId="262F876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D24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D63E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7EA7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A4D7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48B9D1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255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BA2637A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5FCF0AF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4E5C403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65B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8B14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576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F6A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B78F00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599E3A4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77B63" w:rsidRPr="00AB76B4" w14:paraId="22915B3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FFD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D17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A85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FE13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B10319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EDDA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093C466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FE24EB9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27F30EF6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1C1A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F8FD8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E195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666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4B9B4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477B63" w:rsidRPr="00AB76B4" w14:paraId="3AF25AA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5E6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F800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FCA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1843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99D0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740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754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17D40AE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20F8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E4A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77B63" w:rsidRPr="00AB76B4" w14:paraId="2F3FBA7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2BF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4E0B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AF2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F072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492005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F028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E20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3866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2A9A7A72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35A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A05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E29A8D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77B63" w:rsidRPr="00AB76B4" w14:paraId="6F59A4F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559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F97A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DFA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2E3A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DF483A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AFBBA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7DD8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B0892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3554923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402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B8C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477B63" w:rsidRPr="00AB76B4" w14:paraId="369AA7A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0B9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B5E4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3D19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C0E6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0F0837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53F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62EE061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F62C52D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7B332450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108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770BF" w14:textId="77777777" w:rsidR="00477B63" w:rsidRPr="00AB76B4" w:rsidRDefault="00477B6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0C4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D9A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341F1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477B63" w:rsidRPr="00AB76B4" w14:paraId="3CF2BAD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7EC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21E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ABE8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C42A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3D67D4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FE60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77817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8AE888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464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602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4E6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5D0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469C9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477B63" w:rsidRPr="00AB76B4" w14:paraId="4F4230E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2CA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C1A7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6DF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6BC9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AAE11B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CAE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E19053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0E8C80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3D4F446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4FF3D2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6A3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900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B761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715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38FFB71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27D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3A5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6C3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AFB1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1000A1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B3B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8EE3AD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4653146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7C42A14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3316C1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3A0DA09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37D613E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38F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4B5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7B44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CBF3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95FEE5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6DC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9B5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601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DA25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65939C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80B134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B37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C228A9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B37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DCE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58F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13D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8D05FC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260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54C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1041306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1FB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013A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208E31B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0A167A6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3508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6BC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C33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5AE6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AF2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7637364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875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44C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81E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6761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8DC688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2002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3EC58D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224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908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745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4F3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477B63" w:rsidRPr="00AB76B4" w14:paraId="137134E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B28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FCF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847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0C94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496B95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550B41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AC4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4F0CC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465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8A6C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3AB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667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61FA94B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83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B6A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584CBC8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4AE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C55A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79F465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45AE49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1E00D62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2124EA8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9AF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43A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372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0EA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6F0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206FFC7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38A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2D8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D1A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51C8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5B3A3A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3F1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89B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C69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29B3310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AC8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48A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16D0599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9B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9C8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858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0336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0D155B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9D2D34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17FFE1C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1FE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F39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0DE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4400F7D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FB66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B24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A2A55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AEAA8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477B63" w:rsidRPr="00AB76B4" w14:paraId="5DE8D8A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460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852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2AF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A0A3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E37E0A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A23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05E45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6E5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5E04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B0A1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F1AE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2D9782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6CD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FBA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22C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1387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A0F075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68C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15466E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2DFCFEB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5DC3A46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58767B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0FA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C65A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4149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317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23E3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477B63" w:rsidRPr="00AB76B4" w14:paraId="5D73442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740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71C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E1C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BD2B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33F38C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028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63446F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305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80A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B863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0BD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2B5BF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77B63" w:rsidRPr="00AB76B4" w14:paraId="49DDFAC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917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3B4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1878A2A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FA6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9AA7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6DFE674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D283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DD2B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FB3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852E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B4B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143BB9C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EC7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AB6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941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1381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3B61812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26A3A07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AD2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4B9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111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0303165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15A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03D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00A6CA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039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EB8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B04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44E8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CD5C73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047927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EBC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1669B9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286AC99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3C47D6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855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A670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13C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189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BAA005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DBD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A46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7B2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3D80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D2257E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34C4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2E30AE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B260D1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6DD12F0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18A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5A2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36B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61A6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0521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477B63" w:rsidRPr="00AB76B4" w14:paraId="54BB00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F39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1C0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3F5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8E3C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576E89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A60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2FF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CCE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3249A04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558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CDDF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2255942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7CB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DCF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03636FF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BF87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849A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CFF0DC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4FC11B6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E46406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06E8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E029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663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C6CD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C05D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6E86942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3D1AC8AB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47910ABB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6CF0AD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9AE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F68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3576362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808C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4896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E577A6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D006AC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40E5E7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D2C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EF5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B3C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438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17CF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1E95FE1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1100D76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FE12FBA" w14:textId="77777777" w:rsidR="00477B63" w:rsidRPr="00AB76B4" w:rsidRDefault="00477B63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E675D2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F3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CBB8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BDC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465E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D16AE0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261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4E61A2A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AF01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488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D1B2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F5F8" w14:textId="77777777" w:rsidR="00477B63" w:rsidRPr="00AB76B4" w:rsidRDefault="00477B63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441185" w14:textId="77777777" w:rsidR="00477B63" w:rsidRPr="00AB76B4" w:rsidRDefault="00477B63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226100C5" w14:textId="77777777" w:rsidR="00477B63" w:rsidRPr="00AB76B4" w:rsidRDefault="00477B63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477B63" w:rsidRPr="00AB76B4" w14:paraId="5EE2CDD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E5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D4D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F28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2CD8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11D3D11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54C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5D53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96E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B43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B64F" w14:textId="77777777" w:rsidR="00477B63" w:rsidRPr="00AB76B4" w:rsidRDefault="00477B63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77B63" w:rsidRPr="00AB76B4" w14:paraId="3831E1B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76F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E03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427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0E10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53628C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29C6521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743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1A57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9C8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09A5643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AFE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5ED4F" w14:textId="77777777" w:rsidR="00477B63" w:rsidRPr="00AB76B4" w:rsidRDefault="00477B63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2DD8FA" w14:textId="77777777" w:rsidR="00477B63" w:rsidRPr="00AB76B4" w:rsidRDefault="00477B63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9AA29" w14:textId="77777777" w:rsidR="00477B63" w:rsidRPr="00AB76B4" w:rsidRDefault="00477B63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77B63" w:rsidRPr="00AB76B4" w14:paraId="6C86725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52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8C3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D228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2867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BAE1D0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CC1E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5C6BCF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C1C9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4E1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A6B6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E86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A720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77B63" w:rsidRPr="00AB76B4" w14:paraId="5B6E1C3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CC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C8A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ECE4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D029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99318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A7D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549D71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947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ECB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533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49D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6830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77B63" w:rsidRPr="00AB76B4" w14:paraId="4FBEDD0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D81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410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6C6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19FF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343126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52E4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06CB96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0612527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7F20D6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8D30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812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759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772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F5B21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477B63" w:rsidRPr="00AB76B4" w14:paraId="44BA55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FF6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C2D4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5B4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86B6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BCD40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4F1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E29D57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DAD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701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A68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C95E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46EAB9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77B63" w:rsidRPr="00AB76B4" w14:paraId="7E5D1DB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8F3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35A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683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DA9E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1AAA2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E615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AE9829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1DA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30D2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577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BF2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915F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477B63" w:rsidRPr="00AB76B4" w14:paraId="34D9607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E60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476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F2D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C196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63817D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FB5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DBD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FA92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8B90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DB9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7648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77B63" w:rsidRPr="00AB76B4" w14:paraId="6F442F8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CC7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671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F5F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0785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A26949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20C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6CE2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EC5A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15F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B7E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77B63" w:rsidRPr="00AB76B4" w14:paraId="7550DA1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2B5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3B1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E26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A54F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9FACB8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78D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ED3E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323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288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78C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77B63" w:rsidRPr="00AB76B4" w14:paraId="339C8F4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50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DA5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7B13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69B3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ECD801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0C6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562B6F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C1E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AB8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80D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551F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5F10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77B63" w:rsidRPr="00AB76B4" w14:paraId="4542CB6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983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3E0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01D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0352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3C4CF4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0051692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E9F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9EC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F09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ADF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948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555ECA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E52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A06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285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C8AB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742964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08AF42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8E3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61A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DEC9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CA5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975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FBBC8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57E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147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2A9651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A04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CD94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F583A9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2C0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412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D7A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E58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880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2A8574B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E6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473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F29792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5A63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A53C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A3D65B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141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7EB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B7E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E937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987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F50825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3AC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095C" w14:textId="77777777" w:rsidR="00477B63" w:rsidRDefault="00477B63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2489EE2F" w14:textId="77777777" w:rsidR="00477B63" w:rsidRPr="00AB76B4" w:rsidRDefault="00477B63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39CB" w14:textId="77777777" w:rsidR="00477B63" w:rsidRPr="00AB76B4" w:rsidRDefault="00477B63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D0DD7" w14:textId="77777777" w:rsidR="00477B63" w:rsidRPr="00AB76B4" w:rsidRDefault="00477B63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218DCED" w14:textId="77777777" w:rsidR="00477B63" w:rsidRPr="00AB76B4" w:rsidRDefault="00477B63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589F" w14:textId="77777777" w:rsidR="00477B63" w:rsidRPr="00AB76B4" w:rsidRDefault="00477B63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B483" w14:textId="77777777" w:rsidR="00477B63" w:rsidRPr="00AB76B4" w:rsidRDefault="00477B63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DDD08" w14:textId="77777777" w:rsidR="00477B63" w:rsidRPr="00AB76B4" w:rsidRDefault="00477B63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554C5" w14:textId="77777777" w:rsidR="00477B63" w:rsidRPr="00AB76B4" w:rsidRDefault="00477B63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F3BE" w14:textId="77777777" w:rsidR="00477B63" w:rsidRPr="00AB76B4" w:rsidRDefault="00477B63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44E6B1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ED9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A2B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853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1AD43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FC0A1F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EE5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E5A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123E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F7AE04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018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69A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DBF23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B5B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139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577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CA6D4" w14:textId="77777777" w:rsidR="00477B63" w:rsidRDefault="00477B63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7579061A" w14:textId="77777777" w:rsidR="00477B63" w:rsidRPr="00AB76B4" w:rsidRDefault="00477B63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3EEC13A6" w14:textId="77777777" w:rsidR="00477B63" w:rsidRPr="00AB76B4" w:rsidRDefault="00477B63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A990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681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B7B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6048A6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5D5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12CC" w14:textId="77777777" w:rsidR="00477B63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F6F26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76B0C48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9EC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27D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44054B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D25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635B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9B797F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49D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609D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E71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DAC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508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1E3A12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2A1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6CE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95E9F5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548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F629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B960BA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F1F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29D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ACA8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065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361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49F6DAF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6359A56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5AD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7A1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AC1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437A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A89376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239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5221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665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FD3D23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83C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DD27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095029A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126C32F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6F2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2C5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0B8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429A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B9EEB0B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AABFD1A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D52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1139CE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177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E0A4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AB3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647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B9D540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8EA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F48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D97115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4F0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F1145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475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C25E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0F0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E40B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60C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E5924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ED0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21C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AF0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BAB2E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902DA41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C19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6664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EE6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5F49E59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1CA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343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477B63" w:rsidRPr="00AB76B4" w14:paraId="1E83CB1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930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8159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1101B46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85C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2B2CF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6125350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8131308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F43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DF74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6C2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178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32F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443202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3F5A9B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477B63" w:rsidRPr="00AB76B4" w14:paraId="162CA2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28F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67B7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77B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9E41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10F8E0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CC7CC27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FBD7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B0F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5C9C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619294D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5FC8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628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FE44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07A6699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199594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969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D94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B2C8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7EA73" w14:textId="77777777" w:rsidR="00477B63" w:rsidRPr="00AB76B4" w:rsidRDefault="00477B63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549E21D" w14:textId="77777777" w:rsidR="00477B63" w:rsidRPr="00AB76B4" w:rsidRDefault="00477B63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7669" w14:textId="77777777" w:rsidR="00477B63" w:rsidRPr="00AB76B4" w:rsidRDefault="00477B63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4EF67FF" w14:textId="77777777" w:rsidR="00477B63" w:rsidRPr="00AB76B4" w:rsidRDefault="00477B63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570EA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97B3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3F15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C86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77B63" w:rsidRPr="00AB76B4" w14:paraId="4EC3AA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032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616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B64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BCAA9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F7A705C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77C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93FE42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93F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69A7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9281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343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77B63" w:rsidRPr="00AB76B4" w14:paraId="7A164CF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24C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82AF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48B8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8F542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8A5C8B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988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D1545B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583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0ED0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389F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1DBA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6DE4949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D59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88F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16149C1D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CE7E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F75F6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556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2890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00B7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559C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EF1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20AEF4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7DEF29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54E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97E9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85B6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05634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06D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7359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DFDF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320D2CE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766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0066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:rsidRPr="00AB76B4" w14:paraId="470D69F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0D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7B95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D4C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E95DD" w14:textId="77777777" w:rsidR="00477B63" w:rsidRPr="00AB76B4" w:rsidRDefault="00477B6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80D8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EAB2658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26EAC9F3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29CD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A4BA1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3522" w14:textId="77777777" w:rsidR="00477B63" w:rsidRPr="00AB76B4" w:rsidRDefault="00477B6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246E" w14:textId="77777777" w:rsidR="00477B63" w:rsidRPr="00AB76B4" w:rsidRDefault="00477B6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477B63" w:rsidRPr="00AB76B4" w14:paraId="0C44141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6EE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CB9C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81503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AD8CC" w14:textId="77777777" w:rsidR="00477B63" w:rsidRPr="00AB76B4" w:rsidRDefault="00477B63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F99B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BC36D93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234F7812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11F2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34EBA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F8EE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A79D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477B63" w:rsidRPr="00AB76B4" w14:paraId="6536D1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93D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BFB9" w14:textId="77777777" w:rsidR="00477B63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199+200</w:t>
            </w:r>
          </w:p>
          <w:p w14:paraId="7132ED47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5AB29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4332A" w14:textId="77777777" w:rsidR="00477B63" w:rsidRPr="00AB76B4" w:rsidRDefault="00477B63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66BA1FC" w14:textId="77777777" w:rsidR="00477B63" w:rsidRPr="00AB76B4" w:rsidRDefault="00477B63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1FE36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4A43" w14:textId="77777777" w:rsidR="00477B63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D4B7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4B4B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D5BC7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:rsidRPr="00AB76B4" w14:paraId="0C3182A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D1F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A92F" w14:textId="77777777" w:rsidR="00477B63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2B57347D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63A9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D2731" w14:textId="77777777" w:rsidR="00477B63" w:rsidRPr="00AB76B4" w:rsidRDefault="00477B63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5E56E66" w14:textId="77777777" w:rsidR="00477B63" w:rsidRPr="00AB76B4" w:rsidRDefault="00477B63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129A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65B9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6ADB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4F1D" w14:textId="77777777" w:rsidR="00477B63" w:rsidRPr="00AB76B4" w:rsidRDefault="00477B63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F99B" w14:textId="77777777" w:rsidR="00477B63" w:rsidRPr="00AB76B4" w:rsidRDefault="00477B63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:rsidRPr="00AB76B4" w14:paraId="745BD4F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33B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4D3A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  <w:p w14:paraId="79AD57B3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5F9F" w14:textId="77777777" w:rsidR="00477B63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185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0C8FF8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633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DFCE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5ED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5DE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B53E" w14:textId="77777777" w:rsidR="00477B63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:rsidRPr="00AB76B4" w14:paraId="393FEC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6EC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7B5E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A1E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13DB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2C59241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70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13E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56A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18E7981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810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CF7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7CDD3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29BAF2A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B86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8D478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D6A7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A5D6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30F04A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323D6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C6B78B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22037AA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A840A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69AF57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71C826C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683A75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B847F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ADBCD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33B7A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19C9F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6655D5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3CF6A18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C9E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7DAFE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D337D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13E9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B9B15C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9E39F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1C23BDE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2239580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3E4B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99C28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C7A50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12F96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D4C89F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CD2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EC3C9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DC853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FFA4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36076F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BFC18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70714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B64F5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0F80D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DD08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C6B0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9361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477B63" w:rsidRPr="00AB76B4" w14:paraId="649C9D4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77E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23CA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E5A0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11D6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D80F3B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12BFC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2DD6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056C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26E6A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BDBF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E2E5F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477B63" w:rsidRPr="00AB76B4" w14:paraId="2A61C19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8C4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F35CD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3CE1D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1EBF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6B67FA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4B2AF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BC19A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0DFE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B732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4D296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B5CB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477B63" w:rsidRPr="00AB76B4" w14:paraId="38B70B3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714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6757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A14E53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AA6C6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D9DE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46FBC1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8FFDC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08587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36D9D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51178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0075E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40B6F86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5569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477B63" w:rsidRPr="00AB76B4" w14:paraId="1059C4F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E1B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7E69C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BA1A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622C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51A16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3A90C0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740850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3C0E6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01230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A920A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55819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477B63" w:rsidRPr="00AB76B4" w14:paraId="2CDE9416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1CC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DE63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5C9B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81D0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DDEA6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F7599D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D9B26E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FE09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863B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A723C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536A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477B63" w:rsidRPr="00AB76B4" w14:paraId="34579E1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EDA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20FB7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B7E9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50EF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BEC3A4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857FB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C80ED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736C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9C636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9F3A3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9463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477B63" w:rsidRPr="00AB76B4" w14:paraId="13E5A3BA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F11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24AD5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A6A6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0A0B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0D1BE1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6EBC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240D0B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3FF7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D626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74A83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6612A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477B63" w:rsidRPr="00AB76B4" w14:paraId="2B35719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C5F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C70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B63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3A2E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A7CA8B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74E8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CECEDC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CE29AF3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C5F2BA1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A1980AD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7F6A47BB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DDC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C78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7FE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9B8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04EA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7B63" w:rsidRPr="00AB76B4" w14:paraId="24ADCCA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BEC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4A4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874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2371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3290D3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652D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4F59E6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A24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297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033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286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884D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7B63" w:rsidRPr="00AB76B4" w14:paraId="23DFE27D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0F9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0E36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17F4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B8BF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32695F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21BF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422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9AA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B87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FDA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E035E6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ACE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DFE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938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CF19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0EC0D8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F1927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04E0B6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242D5D31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B5CE7AE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630F7F8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FA5C561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591DD5F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7E67C20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0349FB5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0DDFB28E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B63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6AD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AF6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B35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6284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7B63" w:rsidRPr="00AB76B4" w14:paraId="42CF8AF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0A2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574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862E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82A2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C556D4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6AED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3F68E508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36274311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B0E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2691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E6B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4BD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6F12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7B63" w:rsidRPr="00AB76B4" w14:paraId="6BE896B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047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2E71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7E8E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E71F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B878D6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7FBAF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57E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CA93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0646A7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15A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408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B4FA0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66687B2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B35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F2F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9B59A5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F1E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396F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827BD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09D583E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1EFC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97F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BB1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A8C9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2C2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682BE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7C16894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EE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460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5C0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D381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CD58A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6632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9907059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532B443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153A5572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9ECA77D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65A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088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664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A5C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0F07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477B63" w:rsidRPr="00AB76B4" w14:paraId="58D43B6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616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C3B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336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3E48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FD31C8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7EAB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7D3EFC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5E633B8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028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78A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FAA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BE3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6A1C8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477B63" w:rsidRPr="00AB76B4" w14:paraId="1BEE8CC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F31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C1E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AC5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11F8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FF49E7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1370A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05970B8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26E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E25A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866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C1E9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477B63" w:rsidRPr="00AB76B4" w14:paraId="74C6888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924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1A5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664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78AF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DEBDEC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7473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775638DD" w14:textId="77777777" w:rsidR="00477B63" w:rsidRPr="00AB76B4" w:rsidRDefault="00477B63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755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4D0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A9A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812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A76F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6E25AE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:rsidRPr="00AB76B4" w14:paraId="36BA3F0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058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CFF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CCD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AF7A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63A6C5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672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3F910E5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40B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BAE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F4E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E70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20E4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477B63" w:rsidRPr="00AB76B4" w14:paraId="39F665C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318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128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F8D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7345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BA0889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A4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5ABA98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4592DB8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D60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9165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309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31B9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477B63" w:rsidRPr="00AB76B4" w14:paraId="65EC619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2F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B0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0BE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132C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886977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DA5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101F57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2333457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0FD325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0DEF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704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DCA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08D4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97C2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477B63" w:rsidRPr="00AB76B4" w14:paraId="3442684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E40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F2F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5E30B6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8EC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6C3F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B383DD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03B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80C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411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080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197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37395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6A9AC36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BEC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112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1858480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FA8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AF08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A7B0D1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DB20A4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6241980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ABD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731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B36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9E25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E35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51B7D1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77B63" w:rsidRPr="00AB76B4" w14:paraId="6DB6E9F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384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525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5C1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932A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188149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C8AD75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157439C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C6A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17C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646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0841340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3A7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FBB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B7835D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77B63" w:rsidRPr="00AB76B4" w14:paraId="0A135A2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DAD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3A9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D42D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A3FF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273FAD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A80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4BBF40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98E475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2541D1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0FEDBE1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EA19EE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6F5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02BC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315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558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F6C6F8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7D8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EC8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93A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9C96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DF177A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2387EA5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303670B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C7A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D02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2FC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71B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F29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1461EC5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E5C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2FB5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C51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23CC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CC24DD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4AF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AF3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71E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945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BD5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71066D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F77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90C0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F888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5023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2F7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554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6016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28AD022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B46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D1D7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47FAA33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8B8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F8E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6E2BA23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1D6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4CBC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032A10F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C49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2A1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166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1BAB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195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:rsidRPr="00AB76B4" w14:paraId="172C52F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F85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753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23E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B4BB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68144E5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6E0DA26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1C1BA0C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EDF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91C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ADEC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1182584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8FA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E32B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7D6F8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:rsidRPr="00AB76B4" w14:paraId="023B3E5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1ED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8FD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E6A7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6544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3EB2E5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623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498DFB6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66F2580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454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D5B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46DC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429D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D86AA2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477B63" w:rsidRPr="00AB76B4" w14:paraId="63B02A5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653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ED3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0A1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BC2E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B0176A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CBB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1BE623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4C1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2CA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F8A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4E7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477B63" w:rsidRPr="00AB76B4" w14:paraId="6483965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1B0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CA0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7269EA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5A9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D185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33A9D8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8C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F3E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95A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785F73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DB9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0AE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F47E75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7D457A9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E40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62A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30C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3444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74E16E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6D7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E799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B6B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39ADD6B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CA2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3A0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77B63" w:rsidRPr="00AB76B4" w14:paraId="558221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88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D1C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25F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B8BE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5C2907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42D92A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E87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F89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766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1F5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2E6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E13C5D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A42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768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38A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2E78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A4976C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258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BFC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DFCC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93842C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795C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DA8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0A90A19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3C7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C69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5B0D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E69C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9ED7F5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73B0A5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8E5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48B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B67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0ED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A59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3293ED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A2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F28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03E4733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E6D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8822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7964CC2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0B4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248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BC9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92A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CC6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E29C2F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7896C2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B86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989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B58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D636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8CBFC7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B0C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3A07C80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0A3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A18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6F1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972B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419FA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77B63" w:rsidRPr="00AB76B4" w14:paraId="7A937DD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662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23B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5AC2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AF08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E6A04A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1F29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105000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A63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7DF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B76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1DF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6FAED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477B63" w:rsidRPr="00AB76B4" w14:paraId="38DD442A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A3C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DB1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A8C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0560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0D0F07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8EE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C67D19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650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6DF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7D9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0AC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E34BB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77B63" w:rsidRPr="00AB76B4" w14:paraId="681AFB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C31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44BC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DAA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FE57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4935BA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EEEF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DAB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4A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C2D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966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D48B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77B63" w:rsidRPr="00AB76B4" w14:paraId="51267E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185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896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9B6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157F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2969C2B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95F50F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25B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D726DB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7FE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F295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0D9F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0AB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5CA668D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006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194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2E8AD3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0C2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DECC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662113E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C37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85C5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1A3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B5E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690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4BA61F7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B8C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AB56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490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0719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B71CF7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275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3A62609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6B1F6F5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2FFF668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40DF22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EE40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FE7E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0AD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B5D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3123D1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3B8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294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495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FD80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F1ECE8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BE59F9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D3B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31E3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863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815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B74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38AD8B2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543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09B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E2C7B3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BC5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6F02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5EF82D7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4D6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9025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B1D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CCE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D7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5395F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477B63" w:rsidRPr="00AB76B4" w14:paraId="290BC58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61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496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7174792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1EA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C34D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2A4364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47A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61B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0B4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FC1A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8D6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03D1F7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C462A4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0FC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03D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225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082E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0119921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D0701A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65F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C11956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96B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F10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4624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A2BF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168A293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D30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D3E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55A5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8296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2FA28A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1F6FB8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D7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1A226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83F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88C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F3C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F8BF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32025ACE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5D8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A8E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B43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12CA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2A9A1A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0AB985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906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452A63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1BE6E2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5DD6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F06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D71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88B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F9D534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67D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057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3C7B4FD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914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908E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6137D4B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7D4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A58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CB6E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1C91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0C8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15AB34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605FEFD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E7D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240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1AE2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286D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2BB2E2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5B45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443DC8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CAA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8D6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69F7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FD4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1BDE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477B63" w:rsidRPr="00AB76B4" w14:paraId="490B4BF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9EB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C8F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5FD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16AF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772220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861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D18C2C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27A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358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BD4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383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ED420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477B63" w:rsidRPr="00AB76B4" w14:paraId="4A24E8E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A79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0ED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4B8810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5029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0F56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37826F9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D11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779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791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EE0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627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1BAC49E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555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27EC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6F97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CAA7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EE44A1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6FBD47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86D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CC978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648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5F35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62A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C1D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661EF8D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E34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F60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33F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1B19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2701C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851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54AE52F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1DF1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85DE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697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9B7B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93F5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477B63" w:rsidRPr="00AB76B4" w14:paraId="56598D0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7F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826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7F7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8B33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9E13D4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61B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3C8DD8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70A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D24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C6B6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08D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91A0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477B63" w:rsidRPr="00AB76B4" w14:paraId="04F9B6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849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20F7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F8B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D259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435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400D060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EACF9B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CF473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A6B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A95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E15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C10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01586ED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38A09ED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477B63" w:rsidRPr="00AB76B4" w14:paraId="24F116C7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2AB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B31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71FF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3091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AAFE16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8676C3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13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7EE25E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6304ED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F5C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EBC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3D6E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863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A88A05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5E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B34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11B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E92E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ED6C5C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06ECBB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3D1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3558C3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02E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67D1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8F2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8C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4166022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9A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FA5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7FD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8AAC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E3C681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E710A8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9E6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64691D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5C19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B70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9D0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FD6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58E942C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98C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934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A299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9810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20871A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6B7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D106C8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F542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13F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B71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A41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4B9D9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477B63" w:rsidRPr="00AB76B4" w14:paraId="4F55FC3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C56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6083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B74F8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33A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01B2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54FC1C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9B1C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5176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E84A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FA0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B65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155A96C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AB76B4" w14:paraId="40EE1F3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D51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321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5C75D5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D8C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FF06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3A7974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F629D0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52E545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4D66FFF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0377CAC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18C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2DA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7C0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8F0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FCD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77CD4C9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9F8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BF4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4CF1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9D6C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EE1BBA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DF5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049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BAE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38E2F3E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88B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CAD9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73A06E9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B7B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C66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AFA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C00D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6F8601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18A359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557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E3F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1D4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5B4AD63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5A1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26B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C689C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477B63" w:rsidRPr="00AB76B4" w14:paraId="3A8BE0F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3B7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4A3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A43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E58F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DB737F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03B0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1562671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10D9D09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24E2FE6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C9044EC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25B0FEAF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371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846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912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4DC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CA53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77B63" w:rsidRPr="00AB76B4" w14:paraId="219F78C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1CD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DA5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50A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E1BB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5880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885025C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01B877CA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373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AAC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64B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B05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B015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77B63" w:rsidRPr="00AB76B4" w14:paraId="73C8044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C5D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5E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266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14F2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B454A1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B7BC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090724D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07DC6FF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447E200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4B61124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7BC49C0" w14:textId="77777777" w:rsidR="00477B63" w:rsidRPr="00AB76B4" w:rsidRDefault="00477B63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230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293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12C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36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5C51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477B63" w:rsidRPr="00AB76B4" w14:paraId="7695672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5BA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E88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A5D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1B7B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FE1D16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52C3CC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8E7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4D841B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611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D95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E10A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C0A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9521C1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6FD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1EA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22E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37B7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BD3662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801F62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FAC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E72F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896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726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6D8A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887EA7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6D3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80F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66C9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11BB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6A06E0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FD3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5082E6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216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1D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4FD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A45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FE1D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477B63" w:rsidRPr="00AB76B4" w14:paraId="6D46A4F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DC2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80C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50B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C6C3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05DF69D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64D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F889E3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857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E5D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717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1F4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477B63" w:rsidRPr="00AB76B4" w14:paraId="46F9471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283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C47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D3D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8BBB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55522B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567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FFDFAF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21F1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855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8DB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513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5E47E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477B63" w:rsidRPr="00AB76B4" w14:paraId="100780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96A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2ED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3452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0A87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82C632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B62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C89B2D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99F80B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171970F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FCC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ABC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544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FC7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FF85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77B63" w:rsidRPr="00AB76B4" w14:paraId="2FD6FCB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BC6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55C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ADA5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74DB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B3D46F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315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E9DEF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F1BE6C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1E7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4BE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B69A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273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AA3B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77B63" w:rsidRPr="00AB76B4" w14:paraId="30B44E6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E26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AFE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657224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F77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6B67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A32DC5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6C3C62D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63A83BB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366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778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C17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1EB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319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3B1E7C7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D79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1765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386+960</w:t>
            </w:r>
          </w:p>
          <w:p w14:paraId="7CAA5F7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805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28711" w14:textId="77777777" w:rsidR="00477B63" w:rsidRPr="00AB76B4" w:rsidRDefault="00477B63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C9466C0" w14:textId="77777777" w:rsidR="00477B63" w:rsidRPr="00AB76B4" w:rsidRDefault="00477B63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6A9D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91F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A4E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9ED6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B78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sch 3</w:t>
            </w:r>
          </w:p>
        </w:tc>
      </w:tr>
      <w:tr w:rsidR="00477B63" w:rsidRPr="00AB76B4" w14:paraId="68C1D14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44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3D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768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1CFA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877707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4D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53FCC60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34533A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BAA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5685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EE9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924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56B544C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C46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3F9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9691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133A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AE8670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BEF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6DF2AF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A808E7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10E636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6ABE4E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21DD958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CBEED0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734B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A21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889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540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88EA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477B63" w:rsidRPr="00AB76B4" w14:paraId="47FE31C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80C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EB8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4158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9D6D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EF311C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DD0E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8D4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A29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92F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2B6D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4100C1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62A6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85D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AB8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7EC2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70C528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4A0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FDCE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C5D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91D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8D1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CD7D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477B63" w:rsidRPr="00AB76B4" w14:paraId="168881A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E42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F0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6ED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9F68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5D63987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18D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3F6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4FC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5A9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3B0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219225E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0FC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01C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198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3F8E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6F1632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4CA5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83C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666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FE0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CAA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3383F7D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5E8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E0D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6C37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595F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23696C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CBD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AEF54F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5B9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B3E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7C0B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385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C64CF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477B63" w:rsidRPr="00AB76B4" w14:paraId="6DC9970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2DC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C44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911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DDDA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7AD1A8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4BC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63C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F29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3E0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951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477B63" w:rsidRPr="00AB76B4" w14:paraId="427646B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9A7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079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F0A1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22DE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4E48D1A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18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0A4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26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8F7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BEA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579163B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B4E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7E6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4CBEFA6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52D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E3E9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6AA4342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2457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AD8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8A6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748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DE8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D5EB95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382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4137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165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224C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01ACFD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951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591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8B7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2587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773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061BA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77B63" w:rsidRPr="00AB76B4" w14:paraId="7441903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28B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891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480E0F0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46A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85CB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E09108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BC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0F5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616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58BF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FFE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F4E6894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8B5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5DE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4F1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32B7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3816A05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E61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E58EA8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B4BB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58B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5FA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A1D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F1B23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477B63" w:rsidRPr="00AB76B4" w14:paraId="09B163E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E0F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A210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D32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B5A6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3C2910F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C55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D4F7C7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7C35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DCB1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49C6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EE1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E885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477B63" w:rsidRPr="00AB76B4" w14:paraId="4B26560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3BF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AB9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50D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C574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C3C906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CFBA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7CE80D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B62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242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972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572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981946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477B63" w:rsidRPr="00AB76B4" w14:paraId="4A15146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4AD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4590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55D80E2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BE6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EB0D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383BA0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14D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0B3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178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4CE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9F2B" w14:textId="77777777" w:rsidR="00477B63" w:rsidRPr="00AB76B4" w:rsidRDefault="00477B63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1E97AB2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AC5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B2E3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33B173E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0D2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BA5DC" w14:textId="77777777" w:rsidR="00477B63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0A569DF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37F7240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56A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28DD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B2B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247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F174" w14:textId="77777777" w:rsidR="00477B63" w:rsidRPr="00AB76B4" w:rsidRDefault="00477B63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38944A5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0A5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087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48FC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D8BC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E17549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DB4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A5E9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270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967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C897" w14:textId="77777777" w:rsidR="00477B63" w:rsidRPr="00AB76B4" w:rsidRDefault="00477B63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5B62ACA" w14:textId="77777777" w:rsidR="00477B63" w:rsidRPr="00AB76B4" w:rsidRDefault="00477B63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477B63" w:rsidRPr="00AB76B4" w14:paraId="43E70AF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E0D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ECEF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1BD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505B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2081C5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E7B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17EFB88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2874FE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24D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C68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D4B5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32C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7C79065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530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A8C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C7F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7E5A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74B24E3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D12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715A516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E77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38A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9E5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152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12FD481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A9B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0D5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CB1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0A8E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2ABF88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909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798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CC6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250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F57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44B6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477B63" w:rsidRPr="00AB76B4" w14:paraId="6C0674C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8C5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304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475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2F6B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B0FDA3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727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C5E82B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A2D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BFD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86D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3A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5AE4C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477B63" w:rsidRPr="00AB76B4" w14:paraId="32BAF57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377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67D4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0ADB388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B7D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C6A73" w14:textId="77777777" w:rsidR="00477B63" w:rsidRDefault="00477B63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72EC86FB" w14:textId="77777777" w:rsidR="00477B63" w:rsidRPr="00AB76B4" w:rsidRDefault="00477B63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770336C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6A3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14B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C4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BF1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A46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477B63" w:rsidRPr="00AB76B4" w14:paraId="03DAC0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74E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9A6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4F6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83BC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CB9AE0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755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DFB3C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E002C0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57A63A3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F1383B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AB06D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D6C652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2718B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D02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58C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F11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993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6F534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477B63" w:rsidRPr="00AB76B4" w14:paraId="3680385A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C6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6065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51EDAAA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B53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FA07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53AC233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C5F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EF3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2AA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5DD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407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477B63" w:rsidRPr="00AB76B4" w14:paraId="18AC8E9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98B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151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5D5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0612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5A8B850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684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CE0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77E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4E96A99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2F9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714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4BA58F6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6D9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87E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96A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B95A7" w14:textId="77777777" w:rsidR="00477B63" w:rsidRDefault="00477B63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242913B7" w14:textId="77777777" w:rsidR="00477B63" w:rsidRPr="00AB76B4" w:rsidRDefault="00477B63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2A7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396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F46A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1156468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549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A337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477B63" w:rsidRPr="00AB76B4" w14:paraId="37A96F1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880E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58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0CBA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1813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767C42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A81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573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F4C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A823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DD6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74E60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477B63" w:rsidRPr="00AB76B4" w14:paraId="61D3C9A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8E7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E99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D34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9C53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B80F12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5B4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B0A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703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231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EB77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0499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477B63" w:rsidRPr="00AB76B4" w14:paraId="17424A58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EC9EB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3E3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3BA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2BC6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40A1A3F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F71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8FC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E8F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C76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0C5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477B63" w:rsidRPr="00AB76B4" w14:paraId="7913B2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2ABD6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E5E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7B1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4A12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FB65A4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808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7FA9FD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4D346F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685714C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F67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48F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1F60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586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0F79DAC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BD08B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A79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79F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1BDD8" w14:textId="77777777" w:rsidR="00477B63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140CE6A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7C3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1252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988B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D7AC46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1D8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183E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85EFF6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77B63" w:rsidRPr="00AB76B4" w14:paraId="25A3FC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C9F60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60A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705C9E4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18E2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7E94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301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B52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B67F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586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858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477B63" w:rsidRPr="00AB76B4" w14:paraId="5B77F7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275617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7A9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03528CB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EEE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1D46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E59C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6B90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036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9FC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6E4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DCA785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77B63" w:rsidRPr="00AB76B4" w14:paraId="06323C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5A004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8AA6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4C3E4E1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C14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2142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78C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17AB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DF9A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F4B7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FF3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477B63" w:rsidRPr="00AB76B4" w14:paraId="492D79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4B7C0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904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0C4FAC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BD8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4829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9F1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4DC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B0A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FCD5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FC3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477B63" w:rsidRPr="00AB76B4" w14:paraId="2967A16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8D30E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953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C5B43E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0EE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D4B7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2F9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02F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4CF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8E9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C3D4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77B63" w:rsidRPr="00AB76B4" w14:paraId="3A383F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A72FA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E79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0887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FF35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BCE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39A62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4E3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176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DE7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9F1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477B63" w:rsidRPr="00AB76B4" w14:paraId="028218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E8A95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CC3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258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AC9A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45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80777F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6BA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93B4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5A4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375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477B63" w:rsidRPr="00AB76B4" w14:paraId="7CB814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E3C36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79C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721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B5E5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ECBA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86B6C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EE19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038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1D35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CDE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477B63" w:rsidRPr="00AB76B4" w14:paraId="2625F3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FEAFF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F66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73463BB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7A3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408A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5CC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951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4A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8B3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9D67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77B63" w:rsidRPr="00AB76B4" w14:paraId="05CCC7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0C346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053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408859E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E89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D964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A5A650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8B8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30B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681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407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676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77B63" w:rsidRPr="00AB76B4" w14:paraId="75CFB0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0ED86A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1C99" w14:textId="77777777" w:rsidR="00477B63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5A02D50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3C6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4848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F1CF69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375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72F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8869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170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CAF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77B63" w:rsidRPr="00AB76B4" w14:paraId="550A820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AC1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46D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970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FB6D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6766769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CEA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B63EAC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AA8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263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884D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288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BC4B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6517970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477B63" w:rsidRPr="00AB76B4" w14:paraId="5993C3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2AF1C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31B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9A20BD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8F7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8C51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C1D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41F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2C4A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EBEB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452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3D9875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CE4DC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B5B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DD83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CBDE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07E0D6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5E58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2C76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9B1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0DE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52B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2335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477B63" w:rsidRPr="00AB76B4" w14:paraId="3409229D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769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970B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2CD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F619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0E40780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CD5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C57FEF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1A9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793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A1A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651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477B63" w:rsidRPr="00AB76B4" w14:paraId="22A8E80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E6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0EF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179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79B8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CF589E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BEF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38F6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612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7BC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1E6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477B63" w:rsidRPr="00AB76B4" w14:paraId="25F4A64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23A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1A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13F5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85E1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142ECF6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98F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B01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42D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368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84E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477B63" w:rsidRPr="00AB76B4" w14:paraId="78A2D24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BE25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A6EC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0D994C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614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C4D8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0A57724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83B7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92C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2E0B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E4A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FDD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77B63" w:rsidRPr="00AB76B4" w14:paraId="3D74803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33E8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608A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991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B66C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E22203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B45A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2EC302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EDC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F28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6CA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185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AB76B4" w14:paraId="6CE15B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9EF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38A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165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705F8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ECAB3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8E8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718CA6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A9B5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B64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078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AD4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4FBA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735F9C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CBAFF4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77B63" w:rsidRPr="00AB76B4" w14:paraId="70D0CE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B97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A10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D20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3194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8CDF5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782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EE337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C75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A15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F09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4E4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F460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5DDF3F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EE48BB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477B63" w:rsidRPr="00AB76B4" w14:paraId="53D635D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3C8F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E4E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8F0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748E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BB54F9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179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E3039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364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491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B90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BECC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760B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477B63" w:rsidRPr="00AB76B4" w14:paraId="158623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EEB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CCA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E52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2BB0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72DC08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C63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733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DE2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111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D0B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DD3E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477B63" w:rsidRPr="00AB76B4" w14:paraId="6E4089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1B4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A95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92E5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3025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E1CA0F1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6E3E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61D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939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751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16E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68FC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67C7923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477B63" w:rsidRPr="00AB76B4" w14:paraId="6F00EF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6DE2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391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E85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47DD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26D77D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D34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7839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E27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0309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3F0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6778F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B99313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477B63" w:rsidRPr="00AB76B4" w14:paraId="4CDBCC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64E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D30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508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17D32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A53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7AA50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5195E4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36D4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938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EB8D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0F6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189F9F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548972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477B63" w:rsidRPr="00AB76B4" w14:paraId="41F9B2D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09DC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16D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E86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6CCD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3DE559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7305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5E5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CDB5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73586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5A3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B495A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477B63" w:rsidRPr="00AB76B4" w14:paraId="2FB1780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0EAB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75D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6F2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BD72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E4A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8C234C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D6EC46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79A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24D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C51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F3E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B0591A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77B63" w:rsidRPr="00AB76B4" w14:paraId="660DF6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8B0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EB5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A4F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6B0EE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E6C3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76A249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828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AAF8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F8D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88E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77B63" w:rsidRPr="00AB76B4" w14:paraId="09A8F56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396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EE1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D3DA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3F4B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B2F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EA0DD0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C4C640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595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E3F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F71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D81C" w14:textId="77777777" w:rsidR="00477B63" w:rsidRPr="007B5A25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6A1D85F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77B63" w:rsidRPr="00AB76B4" w14:paraId="1AB1EC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2B63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4CE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29B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E2B5A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DA1E08D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07EA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4D77A93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163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270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537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ED1E" w14:textId="77777777" w:rsidR="00477B63" w:rsidRPr="00AB76B4" w:rsidRDefault="00477B63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87449" w14:textId="77777777" w:rsidR="00477B63" w:rsidRPr="00AB76B4" w:rsidRDefault="00477B63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77B63" w:rsidRPr="00AB76B4" w14:paraId="02764A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38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C33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CF8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EEFC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1238F4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CC4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496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3E2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2A9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C775" w14:textId="77777777" w:rsidR="00477B63" w:rsidRPr="00AB76B4" w:rsidRDefault="00477B63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83919E" w14:textId="77777777" w:rsidR="00477B63" w:rsidRPr="00AB76B4" w:rsidRDefault="00477B63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77B63" w:rsidRPr="00AB76B4" w14:paraId="0D09F9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936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8734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C0C0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5D46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B1B933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AE32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97BE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3D4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F6E51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EDDE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D52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77B63" w:rsidRPr="00AB76B4" w14:paraId="389790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8D5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5B2A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49B3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EFEC5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9F0870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BCE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78E7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1C59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416D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A3D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1BC7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77B63" w:rsidRPr="00AB76B4" w14:paraId="740051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EBE4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C4C2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0F71D16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2B7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F6646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743507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BDB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0372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059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DE74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B9E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BDE2A8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FE71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212C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83472F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7F3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F1787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71678D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F341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BE258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531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5C6A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3E26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:rsidRPr="00AB76B4" w14:paraId="52479B5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0DC0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66BF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E92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377DC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29D9E6D9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E7F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AC43C4F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4CD0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7E3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BAD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E923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477B63" w:rsidRPr="00AB76B4" w14:paraId="4A6EF95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1D5D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2F5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B2B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9BA00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5EF1495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8A444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2ADFB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318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DDC7C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7615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477B63" w:rsidRPr="00AB76B4" w14:paraId="5217D2E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6629" w14:textId="77777777" w:rsidR="00477B63" w:rsidRPr="00AB76B4" w:rsidRDefault="00477B63" w:rsidP="00477B6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E76B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DA5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B5AEF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64CC564B" w14:textId="77777777" w:rsidR="00477B63" w:rsidRPr="00AB76B4" w:rsidRDefault="00477B63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626D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A7A5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739B0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D91F" w14:textId="77777777" w:rsidR="00477B63" w:rsidRPr="00AB76B4" w:rsidRDefault="00477B63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5F57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067B8" w14:textId="77777777" w:rsidR="00477B63" w:rsidRPr="00AB76B4" w:rsidRDefault="00477B63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77022E85" w14:textId="77777777" w:rsidR="00477B63" w:rsidRPr="00A8307A" w:rsidRDefault="00477B63" w:rsidP="008B25EE">
      <w:pPr>
        <w:spacing w:before="40" w:after="40" w:line="192" w:lineRule="auto"/>
        <w:ind w:right="57"/>
        <w:rPr>
          <w:sz w:val="20"/>
        </w:rPr>
      </w:pPr>
    </w:p>
    <w:p w14:paraId="07F3ED64" w14:textId="77777777" w:rsidR="00477B63" w:rsidRDefault="00477B63" w:rsidP="0095691E">
      <w:pPr>
        <w:pStyle w:val="Heading1"/>
        <w:spacing w:line="360" w:lineRule="auto"/>
      </w:pPr>
      <w:r>
        <w:t>LINIA 300</w:t>
      </w:r>
    </w:p>
    <w:p w14:paraId="33E6D159" w14:textId="77777777" w:rsidR="00477B63" w:rsidRDefault="00477B6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77B63" w14:paraId="5EDA0A6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09C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742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CEB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091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0EAEC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69C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A0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C18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AF2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A49E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29242F0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01EE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E75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EE2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CC8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E00A7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A83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FAC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8CD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3CC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2689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27EAE5B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466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B3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881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160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9F1CAF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275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08F96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416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D31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8AD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115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969BFC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477B63" w14:paraId="2CC00FC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8F2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6D5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F7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40AE" w14:textId="77777777" w:rsidR="00477B63" w:rsidRDefault="00477B6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A2E3E21" w14:textId="77777777" w:rsidR="00477B63" w:rsidRDefault="00477B6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7FF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41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FCD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DBB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B40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3113B5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886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75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0F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944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4228A3" w14:textId="77777777" w:rsidR="00477B63" w:rsidRDefault="00477B6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C6F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C66ABB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9D6C8A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10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FF2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1CF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E02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34B5F3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D911CF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77B63" w14:paraId="058365F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A1D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1E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5E42821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79E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930B" w14:textId="77777777" w:rsidR="00477B63" w:rsidRDefault="00477B6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3EEFFE10" w14:textId="77777777" w:rsidR="00477B63" w:rsidRDefault="00477B6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896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E2D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768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FA0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AD7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E74140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4D4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734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9C5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AEF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82903A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7B5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FE3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771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0933812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AB6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806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74E0C4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37E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62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DF6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19F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61D8886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9A2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83F0B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07D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F82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2A5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1A2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06A371B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62F5D20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3D1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61E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EBF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C8D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3F1B8C9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38D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06F60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62A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810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B3A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B36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8C71C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477B63" w14:paraId="0A59C99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742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362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1E0D67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C02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EDC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32C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DDD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949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FDE9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A4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5057E13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0A8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11B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B109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51C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13C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2E6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FED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573C3F8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AB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6B8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3ABE0DF0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36F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E48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8C8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DD6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100A816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FCB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0B4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94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FA8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629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38B633F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F2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776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37E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38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4FE0048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A71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32D3D6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099A97C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0ABC851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7D4A326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12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750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CC8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579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32EE16D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72EE3D65" w14:textId="77777777" w:rsidR="00477B63" w:rsidRPr="004870EE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77B63" w14:paraId="72341A2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6B1E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418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0AAEAE6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08F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04D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105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97B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5DF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8FD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E1C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D9663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477B63" w14:paraId="38819DE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753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264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8DC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855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C68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E8C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16D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E93983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3D7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E2B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BC24FF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477B63" w14:paraId="706264C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859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15A7" w14:textId="77777777" w:rsidR="00477B63" w:rsidRDefault="00477B6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37775DB1" w14:textId="77777777" w:rsidR="00477B63" w:rsidRDefault="00477B6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7B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7E3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924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155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CF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940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B4F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B34B72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477B63" w14:paraId="4E4CA2F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D0F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21B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4E9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C54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21F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F33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C04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67E26DE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280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F22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F58DC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477B63" w14:paraId="78B537E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ED3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511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A26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F26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1AE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E09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B2D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5CED753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7EAC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4F1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214ED78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F0E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47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50F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08B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16A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06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243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5B5BB82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B0B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377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4A71B2C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F19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0E3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42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628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2CC3389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11F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E494F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85D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F9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26F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886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45C55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9B1861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477B63" w14:paraId="45D49B38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BD1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B65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9D5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0D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37EA3B7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C3E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65C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D88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FE0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087D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62AB20A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9E4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84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67168D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23C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4B3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C42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4A98250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49D245B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22C9E0E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5C5490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58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347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559F30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DC2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4AD7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5D2D3F2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419F3CF" w14:textId="77777777" w:rsidR="00477B63" w:rsidRPr="00D344C9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477B63" w14:paraId="07FA3AD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289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049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3B3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D04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DC6B2F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D41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4EBFD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5F3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9F1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149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B987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78F2D69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ACDE5EB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477B63" w14:paraId="3761F1A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2FF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DDF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02C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A49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08394C2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06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135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003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727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A263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6276624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0863312" w14:textId="77777777" w:rsidR="00477B63" w:rsidRDefault="00477B6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477B63" w14:paraId="19A72957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BC1C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49B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357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DD1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B2B74E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AEA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606B8A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B30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4E5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32E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75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4FD4E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477B63" w14:paraId="0B18935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A16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F27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9759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FC3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4C0828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485C144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0F8341E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58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53E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EEE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6EDCD9A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9FC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99A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54539C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BC6D4F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55E51F1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51E6658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0ED20AB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2AF2E9E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4404E6D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477B63" w14:paraId="14C66A0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E5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4E3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C94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B4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DFDD7C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2CE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7F2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BD9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EDF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321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311892D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5CB2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DD7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54E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F5E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F23B72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CA5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C1D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5B2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E56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82C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48B1E4E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07D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612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8C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5C2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2B535A8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75F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EE297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9B8D46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B9530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04B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C94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6D8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B6F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4312E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F38FF9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477B63" w14:paraId="583ED31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297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9E6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D04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C98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0E2E71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DC7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61477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EF0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362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BEF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28C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D50C2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477B63" w14:paraId="49A7136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3F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83F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D9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603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57EEC0D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DDA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948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F94C" w14:textId="77777777" w:rsidR="00477B63" w:rsidRPr="00E731A9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17D2A9A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7C4669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2AF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E81F" w14:textId="77777777" w:rsidR="00477B63" w:rsidRDefault="00477B6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2181D56A" w14:textId="77777777" w:rsidR="00477B63" w:rsidRDefault="00477B6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0CE5096B" w14:textId="77777777" w:rsidR="00477B63" w:rsidRPr="001D4392" w:rsidRDefault="00477B63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477B63" w14:paraId="77FA5E7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45D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006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4B3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F74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5DB88CD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5F2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8B2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0AAC" w14:textId="77777777" w:rsidR="00477B63" w:rsidRPr="00E731A9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71F553B4" w14:textId="77777777" w:rsidR="00477B63" w:rsidRPr="00E731A9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6B991DD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C19DDD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E1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BACA" w14:textId="77777777" w:rsidR="00477B63" w:rsidRPr="00616BAF" w:rsidRDefault="00477B6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17DC4F" w14:textId="77777777" w:rsidR="00477B63" w:rsidRDefault="00477B6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56B7F2B" w14:textId="77777777" w:rsidR="00477B63" w:rsidRPr="003B726B" w:rsidRDefault="00477B6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477B63" w14:paraId="5D1F3C9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321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4AE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B89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2F5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29BD856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83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095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59D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47BCE00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5299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7A3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07895F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759BA91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53EE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8F5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4AE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C1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783DE07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56E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9B5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18F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4176BD0F" w14:textId="77777777" w:rsidR="00477B63" w:rsidRPr="00E731A9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033FAF8F" w14:textId="77777777" w:rsidR="00477B63" w:rsidRPr="00E731A9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3D3EC2E3" w14:textId="77777777" w:rsidR="00477B63" w:rsidRPr="001D4392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525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9B5C" w14:textId="77777777" w:rsidR="00477B63" w:rsidRDefault="00477B6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72DD929" w14:textId="77777777" w:rsidR="00477B63" w:rsidRDefault="00477B6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4F0D157" w14:textId="77777777" w:rsidR="00477B63" w:rsidRPr="003B726B" w:rsidRDefault="00477B6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477B63" w14:paraId="2D6452B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5AFB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37D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C35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F6C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43072AC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19D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EE6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B5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07BEE3D5" w14:textId="77777777" w:rsidR="00477B63" w:rsidRPr="00E731A9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41370A2B" w14:textId="77777777" w:rsidR="00477B63" w:rsidRPr="00E731A9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778DD867" w14:textId="77777777" w:rsidR="00477B63" w:rsidRPr="001D4392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DDE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E152" w14:textId="77777777" w:rsidR="00477B63" w:rsidRPr="00616BAF" w:rsidRDefault="00477B6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EF7E5CD" w14:textId="77777777" w:rsidR="00477B63" w:rsidRDefault="00477B6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737A93C" w14:textId="77777777" w:rsidR="00477B63" w:rsidRPr="003B726B" w:rsidRDefault="00477B6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477B63" w14:paraId="32E4DBC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04E2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455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028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F2D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712247B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61D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376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D43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6C2A513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76A9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F68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0CD722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4A1812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477B63" w14:paraId="2A89E9F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6CD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496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B67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2E8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AC7B4F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FDC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E4E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B3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04D1DFE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981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DD5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477B63" w14:paraId="145B18A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930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F0A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4A5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C92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2C4E0B8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078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4C1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35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565D7D8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85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35AC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7DBBFD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7A774C1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D8EB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6F9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9A8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AFA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242F44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5B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01B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6D7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589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4F4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D6BF57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477B63" w14:paraId="6F1F3D5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EB6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0C4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48DF0AE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325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CEB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11A4AC5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75740EE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55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FEF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3EB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2C7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18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68A34F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92B1F0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7A1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A60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622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B64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30B8C30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3D6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872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1B9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305A643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6F7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DC8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77B63" w14:paraId="0D7E1051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3BC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605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0CD0C18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278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CEA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05BD7C6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890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DD4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0A2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20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CBA2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57ED354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93ECFC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9BE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09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555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84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</w:t>
            </w:r>
          </w:p>
          <w:p w14:paraId="598BD70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64C5B19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0F3BAE1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DBA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AF6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919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190+750</w:t>
            </w:r>
          </w:p>
          <w:p w14:paraId="52E4E8A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361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439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5AC978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4AF6C66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805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B0A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98E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D6C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4F0E04A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5B2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72EB9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ABB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88D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4F2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B46E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7FF5F458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96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457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A6B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AFE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3BF0D5F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76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0A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A74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  <w:p w14:paraId="44CAB5C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2CF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37F4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67493EAA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5F51807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C61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60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BBD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446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18AE213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3A7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46D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9A5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1D0FC4D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566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EC31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4EEFC4B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4CD0F7C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506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BDA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D5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A12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561B59A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DE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AFA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7EF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3A3ABA0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1CD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774F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124AF56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0B64DBB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477B63" w14:paraId="353634CE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001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2D1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DB6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3D1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0BDA3F9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D38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B5D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C94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29446A2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69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7B5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D54B1C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088DF2E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9E2C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E7F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8FA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76C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54EF7A3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A77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F16AC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5999134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857F3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DE9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014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FAC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4CF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1CABDEC5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3B6B44C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386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688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207+950</w:t>
            </w:r>
          </w:p>
          <w:p w14:paraId="1B43348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C47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86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5418A95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124BEC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9CA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BF3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315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0E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A39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AAC9F6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0100522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29EB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CDC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0D2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5E52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8E42429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</w:t>
            </w:r>
          </w:p>
          <w:p w14:paraId="634C37D2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7E066819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8E1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19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0DF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208+100</w:t>
            </w:r>
          </w:p>
          <w:p w14:paraId="07DD3E4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4F5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6A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8DFCC2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CA715E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208+100 – 211+600 protecție muncitori</w:t>
            </w:r>
          </w:p>
        </w:tc>
      </w:tr>
      <w:tr w:rsidR="00477B63" w14:paraId="0D5B9D8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791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0F7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4E3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0DE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2CCE888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5CD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922CE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709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F09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4AC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E5E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C3889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477B63" w14:paraId="65F0086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6FB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2B8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8DE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E6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7430512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FD2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ED1BE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48C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14C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E4A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27B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3AB83E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477B63" w14:paraId="14D938A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A52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47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223+000</w:t>
            </w:r>
          </w:p>
          <w:p w14:paraId="08F4742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E6B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DF8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Augustin -</w:t>
            </w:r>
          </w:p>
          <w:p w14:paraId="11284C1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D6D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6F9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D4F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F0E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FB6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 X.</w:t>
            </w:r>
          </w:p>
        </w:tc>
      </w:tr>
      <w:tr w:rsidR="00477B63" w14:paraId="6265862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018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E9EB" w14:textId="77777777" w:rsidR="00477B63" w:rsidRDefault="00477B6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ADAC" w14:textId="77777777" w:rsidR="00477B63" w:rsidRDefault="00477B6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5609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510553BC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438A" w14:textId="77777777" w:rsidR="00477B63" w:rsidRDefault="00477B6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ADE2B9" w14:textId="77777777" w:rsidR="00477B63" w:rsidRDefault="00477B6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81AA" w14:textId="77777777" w:rsidR="00477B63" w:rsidRDefault="00477B6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21EA" w14:textId="77777777" w:rsidR="00477B63" w:rsidRDefault="00477B6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C899" w14:textId="77777777" w:rsidR="00477B63" w:rsidRPr="00600D25" w:rsidRDefault="00477B6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976F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494EEC" w14:textId="77777777" w:rsidR="00477B63" w:rsidRDefault="00477B63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Cu acces de pe firul II la linia 3 directă. </w:t>
            </w:r>
          </w:p>
        </w:tc>
      </w:tr>
      <w:tr w:rsidR="00477B63" w14:paraId="03C2201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7EE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491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D38C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F0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7345CE0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069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471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4F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D77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E3B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04D8129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5A02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E82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230+300</w:t>
            </w:r>
          </w:p>
          <w:p w14:paraId="2258E97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ACF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E89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540070D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4BC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1E8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304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059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4E5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6EB7251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E54C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888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  <w:p w14:paraId="1A1C568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E1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8C2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 -</w:t>
            </w:r>
          </w:p>
          <w:p w14:paraId="76383E1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C47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918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E2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119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D2C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7A81A223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DD2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3B9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4451DE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C04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199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4F4C9FB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95A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4E3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257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55A462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628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2576" w14:textId="77777777" w:rsidR="00477B63" w:rsidRPr="0019324E" w:rsidRDefault="00477B6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C4312F6" w14:textId="77777777" w:rsidR="00477B63" w:rsidRPr="000160B5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543B1AD8" w14:textId="77777777" w:rsidR="00477B63" w:rsidRPr="006B78FD" w:rsidRDefault="00477B6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0101C9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187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81E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  <w:p w14:paraId="336500E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8D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78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AB2E07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292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BC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E8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A08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F1D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D4D0D9D" w14:textId="77777777" w:rsidR="00477B63" w:rsidRPr="00ED17B8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786C58EE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F36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21F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C40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ABA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A7E726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436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723F43D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DB7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1D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8B2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512E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0863A03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477B63" w14:paraId="013458C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AC7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B4A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B5D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F72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814C11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0F41A02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9C2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A56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830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40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6DD7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82A2C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AAB85AE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477B63" w14:paraId="003FA0C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C3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90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7DB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554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0D189E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8DA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DC247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2870354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B816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616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900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CCB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5BD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B05A7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68C525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477B63" w14:paraId="785AC8E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61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BD9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9EB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20F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7BA2E1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6B0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622174E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DD2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A23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2CB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5768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12AF737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477B63" w14:paraId="78F342F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250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845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CEA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B15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AE339E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ACE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430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3C3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61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8037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2B58670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77B63" w14:paraId="449949C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D42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93B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16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820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B81A81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181B90F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496310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6BD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89F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FD8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99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BE60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0B10A50B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6BF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EB4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F43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7BC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12BADA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13B0CAA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05A9E3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828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A4B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19D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DFD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2468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5E2C455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42D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A2D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119B2A0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434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FAD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7891A9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0E4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BA4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030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40587B2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8B0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F2D8" w14:textId="77777777" w:rsidR="00477B63" w:rsidRPr="0019324E" w:rsidRDefault="00477B6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8C3E1C" w14:textId="77777777" w:rsidR="00477B63" w:rsidRPr="000160B5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04377265" w14:textId="77777777" w:rsidR="00477B63" w:rsidRPr="005C2BB7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36C288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DA5E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381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246+900</w:t>
            </w:r>
          </w:p>
          <w:p w14:paraId="0A2EB26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B4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F95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937071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51A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578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4E7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6AE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C574" w14:textId="77777777" w:rsidR="00477B63" w:rsidRPr="00EC155E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B29F36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77B63" w14:paraId="423FB01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FED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0C8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  <w:p w14:paraId="3C1D38E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206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0BF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588F88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F49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331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FB0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785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3158" w14:textId="77777777" w:rsidR="00477B63" w:rsidRPr="00EC155E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7EFB62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  <w:p w14:paraId="322B4D42" w14:textId="77777777" w:rsidR="00477B63" w:rsidRPr="00EC155E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 pentru lucrări pe firul II.</w:t>
            </w:r>
          </w:p>
        </w:tc>
      </w:tr>
      <w:tr w:rsidR="00477B63" w14:paraId="3AB2633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8D3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29D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39ADE36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EF1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2AE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9DF24C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E07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C1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CE0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3EE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05E4" w14:textId="77777777" w:rsidR="00477B63" w:rsidRPr="00DE4F3A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656F8F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3199B60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70E92160" w14:textId="77777777" w:rsidR="00477B63" w:rsidRPr="00DE4F3A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477B63" w14:paraId="3BD5244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6B9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FFD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  <w:p w14:paraId="70004E6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70B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691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986335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2DE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D19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12B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3C1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317E" w14:textId="77777777" w:rsidR="00477B63" w:rsidRPr="00DE4F3A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2E5760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7EDE0C8" w14:textId="77777777" w:rsidR="00477B63" w:rsidRPr="00DE4F3A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477B63" w14:paraId="1254567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F36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D6A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6F44E62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B74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6A9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C8125B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71911D8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660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394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F48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4DB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00B5" w14:textId="77777777" w:rsidR="00477B63" w:rsidRPr="00DE4F3A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55310A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1EB37D1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6D19BD6" w14:textId="77777777" w:rsidR="00477B63" w:rsidRPr="00DE4F3A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477B63" w14:paraId="2DE833E9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87B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6C3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53F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A9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0B3AD62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0A4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3E0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40E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884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173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54019D9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46B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AE0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253+416</w:t>
            </w:r>
          </w:p>
          <w:p w14:paraId="3BAFE43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80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B5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Cața -</w:t>
            </w:r>
          </w:p>
          <w:p w14:paraId="2FB42CC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1D9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273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3E2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23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630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1461C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terasament și muncitori.</w:t>
            </w:r>
          </w:p>
          <w:p w14:paraId="66F805C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477B63" w14:paraId="2A2F65F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B4C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06B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38C7B06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97B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279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519BD3D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F99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77E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002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C27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05D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24DD1E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B8E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15C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57732B3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E3B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3A7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3241E65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670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661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4A9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F6A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E8D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4C846B8" w14:textId="77777777" w:rsidR="00477B63" w:rsidRPr="00CB2A72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4FC5BE7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EC6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0E1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14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D27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74038D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2B2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66F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C58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D36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2C0C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431CA72E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FF7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7EB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5B3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293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073FEDB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E9D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E0B8F5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BE1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6F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A7E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A9E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BFD4D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55543F3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477B63" w14:paraId="0DC7D0C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6AC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15D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23D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769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Beia - </w:t>
            </w:r>
          </w:p>
          <w:p w14:paraId="1575ABB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670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E97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27B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  <w:p w14:paraId="2B357AD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5E2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FCC4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266C49E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545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525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DCA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AEB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73355C5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787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27E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850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21A991A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1A6C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4C8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477B63" w14:paraId="12E204B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632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B94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475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7BB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66314A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A66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CB9A8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0B0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1CC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F2B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C507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E6E44BC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074F93B4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477B63" w14:paraId="620D59E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577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7E4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C5F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E86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D72966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D0B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0B11CF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0F8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C76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4D1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DA9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BF81EF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8C8951E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477B63" w14:paraId="1C14F62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704C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DFB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1E1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312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2ED61B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858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CE34C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957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76F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943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5F83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390F84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477B63" w14:paraId="6C48B7C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D64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91F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18A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DF8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9BE643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00F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8D216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6A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A58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26F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DD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3AD380" w14:textId="77777777" w:rsidR="00477B63" w:rsidRPr="00D344C9" w:rsidRDefault="00477B63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5BD09749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477B63" w14:paraId="33E576E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AC4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0F3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684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479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48D8E63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741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B6E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85C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479106E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BF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31D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F4242F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1C102EF0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477B63" w14:paraId="2D3FA02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E50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CDE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FB2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7C1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37E2E99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  <w:p w14:paraId="172886B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14:paraId="08C52F8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994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B0E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916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  <w:p w14:paraId="5F05612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D50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7E4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6DD277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5DC6C2C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A2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518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613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452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08F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5EFBC9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795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381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F3D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7A5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0C13E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A64881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477B63" w14:paraId="2510C5D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80D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955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1CC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6AF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44263E7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C5D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7251A9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CB1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766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8FA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C64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2950E2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477B63" w14:paraId="482F832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BDD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E12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A5A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F31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2C58B9B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62DA5A9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91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8C6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508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400DE21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970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CFB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6EF5F8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AA8650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085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191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C63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5E8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144B5BC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2A0B82E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6A9D3E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F62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65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20D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7F231C5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2AF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4AC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187D849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728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D5A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461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681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6A5895A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B45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153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0EF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6F4AA72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FDB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8BF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47DC86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AED0B0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3E3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CE1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A5C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6B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3766A82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1AA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A37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451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E3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F85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0987882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214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910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E3D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1D6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4000DD6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264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9A0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105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129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63B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52CACDF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297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6F8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AD6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A2C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Sighişoara</w:t>
            </w:r>
          </w:p>
          <w:p w14:paraId="5F02D1D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F2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C2A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A26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5CA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499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</w:tc>
      </w:tr>
      <w:tr w:rsidR="00477B63" w14:paraId="169F590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73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23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437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100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ACFDAE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3A1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D6901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B99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82F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4A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5D4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D4A35E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301C99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477B63" w14:paraId="7CEE1523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641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CA0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218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F27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DEF72F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212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75E03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165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CD3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870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0AE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19C1C15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477B63" w14:paraId="223E030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D2CE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02A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788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5FB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A4C710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F8C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EAE50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2B5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9FF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AE2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B4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3B47CA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477B63" w14:paraId="24A6D97B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D39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727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09D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D5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0A629C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AF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F1090A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95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EBD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8C4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3C9B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32DF0FA8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0EF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C87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6A4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7F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CBEFD6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681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A57C9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BFA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83E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FAE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3C6C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ABEC02B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477B63" w14:paraId="7699138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84C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D46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399+623</w:t>
            </w:r>
          </w:p>
          <w:p w14:paraId="4870304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40B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DC0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Teiuş -</w:t>
            </w:r>
          </w:p>
          <w:p w14:paraId="45C30F6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BC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CE5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B7E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789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A72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7AE321EA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lucrări în firul II.</w:t>
            </w:r>
          </w:p>
        </w:tc>
      </w:tr>
      <w:tr w:rsidR="00477B63" w14:paraId="3638F32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164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B15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A4B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684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31C524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F3A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C9BA9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1A0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835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8F2C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4F2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1809B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477B63" w14:paraId="4CAEBB8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811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625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B86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643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736158E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C98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84A027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36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85C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2C4C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07D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035D81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477B63" w14:paraId="73CAA1D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CC9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8C4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3336946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2E3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35B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-</w:t>
            </w:r>
          </w:p>
          <w:p w14:paraId="1C14AF9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E71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D9F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B1F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37A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D81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6720B0C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D8F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ABE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FEB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088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6076E11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F1D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E34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05A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F2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1F41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6DA5EB5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2DB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BAB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5859EF3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721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7C4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  <w:p w14:paraId="100597E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2B0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32B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872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5DE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B8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A1863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pentru lucrări în fir II.</w:t>
            </w:r>
          </w:p>
        </w:tc>
      </w:tr>
      <w:tr w:rsidR="00477B63" w14:paraId="1BFF58F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D41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BFB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592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F0E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A89D5A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61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E907C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333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5C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C99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E3CC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A3F48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EE9D78E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477B63" w14:paraId="7E9221D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21F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0FC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EEF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064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384E854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79B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10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DF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732DDF0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01E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1C2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30726C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468A09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5CE5FFC5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477B63" w14:paraId="4026669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6B2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F2C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DC89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485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F46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40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17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8B3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2F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2586D1AB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477B63" w14:paraId="1763CAC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5DB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F09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6BA1DD6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22B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A05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41A6F53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FCE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84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2EE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6F9370E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EF5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B6B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085362BC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987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514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51B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689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4637899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77D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AD869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2E2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B6C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B84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710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15F8E419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477B63" w14:paraId="2B9513B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7D0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0D0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0A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DC3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81C088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52B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417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6A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3F8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23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1FFF98C9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477B63" w14:paraId="0FCEE9AF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0BE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6E2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310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73C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161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91A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505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EF6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1B2A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477B63" w14:paraId="44AC129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A6BC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2AB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FBE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B5D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F82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615D93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4F3B064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66D59F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C222A9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70A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2D9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479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FD4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3532084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F7A1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A2B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494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5B1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04673B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548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EA5536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85E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FA4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709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CAD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477B63" w14:paraId="49A8C49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81E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ED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483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690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4BE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468970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2B765F1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47F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C4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889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97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51C796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3069107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3895A9E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91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22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FE4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54F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E934E8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4438D08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E24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9FF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052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EE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884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278CDE6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509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C83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2471962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74D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378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3299D9F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A5F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727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0DE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266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7FE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B395F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20.00.</w:t>
            </w:r>
          </w:p>
        </w:tc>
      </w:tr>
      <w:tr w:rsidR="00477B63" w14:paraId="71E10771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05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42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42D0B13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91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9E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6E9571F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25E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285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785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2FD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38B9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3C5E91E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6C2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9A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A35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EAA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054D6B9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942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EE7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065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6A3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AD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2D95CB6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C2FB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0E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D7E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AAC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7E8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63B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B59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475+100</w:t>
            </w:r>
          </w:p>
          <w:p w14:paraId="35B28EA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44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EF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0C50EC6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25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4D8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376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13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1571549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0B3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063F4D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65B468C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1BC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067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287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B13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0D2DFD8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4DC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097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484+000</w:t>
            </w:r>
          </w:p>
          <w:p w14:paraId="6792CDD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2A2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84C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1B88488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și </w:t>
            </w:r>
          </w:p>
          <w:p w14:paraId="5653C13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aferenți </w:t>
            </w:r>
          </w:p>
          <w:p w14:paraId="6627D76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sch. 3, 5, 9 și </w:t>
            </w:r>
          </w:p>
          <w:p w14:paraId="217EAF3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421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A6D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70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2B1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D02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00EDE9C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CE9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CA6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C4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111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A87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ED2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3BB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825D4B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6C7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08CA" w14:textId="77777777" w:rsidR="00477B63" w:rsidRDefault="00477B63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0DA0F89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3A3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BE9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604BD37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F6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2AD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5EC0776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18B2993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16ABCBA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EA9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4E5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3A6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D45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D9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300AEB7A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6DB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E5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331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C9B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0D5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31B4256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70C26C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58378C6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65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47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1AE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4CA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4CF6B858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477B63" w14:paraId="1ED8C1B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633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074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6C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784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5A7CBC9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196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B77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3B9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516B67F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A96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D6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57D6AFE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47C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682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3EF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564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09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53F4DE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A982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B85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D2D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ADB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521F14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5231B417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7915500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C05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269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7BC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E80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FA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DCA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1B8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07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B9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477B63" w14:paraId="2BA52B79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211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7BC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43A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87B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B74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00B87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E57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462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ADD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2996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3990EBB9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7B7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BD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CCC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ACD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564C1B0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D4F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259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7A4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076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EB4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2400EFCC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0A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EA7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985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61F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C27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6190E2E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E5D287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6E6E6D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3330FD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778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5AA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410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C379" w14:textId="77777777" w:rsidR="00477B63" w:rsidRPr="00D344C9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495AB43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1BE2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7E7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BD6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AF7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5F6DBF6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5FC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EA55B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BE6345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49D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AD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0EA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1D1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2788E23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477B63" w14:paraId="215D215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6FB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740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30D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7AB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709D453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82E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F69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B43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624+414</w:t>
            </w:r>
          </w:p>
          <w:p w14:paraId="1408155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A9E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F45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216ECF2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025C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466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626+800</w:t>
            </w:r>
          </w:p>
          <w:p w14:paraId="7A78EC7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14D5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D81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CFD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C9B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646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4F2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CBA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77B63" w14:paraId="7A7CD08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78E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720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629+982</w:t>
            </w:r>
          </w:p>
          <w:p w14:paraId="6E1BA53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8A8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45B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Telechiu-</w:t>
            </w:r>
          </w:p>
          <w:p w14:paraId="07778E2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B1B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09D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CFC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BCE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481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 Fără inductori, protecție muncitori.</w:t>
            </w:r>
          </w:p>
        </w:tc>
      </w:tr>
      <w:tr w:rsidR="00477B63" w14:paraId="626BD59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FA9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FE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  <w:p w14:paraId="2F72EF1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D60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74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Tileagd </w:t>
            </w:r>
          </w:p>
          <w:p w14:paraId="35473A5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565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A0D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420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2D0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56E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A48914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2817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E35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0B48F9B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00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B98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F629A0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EA7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E032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DFD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0B4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B07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38CB38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38EB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3BB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0D453CC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F2A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4E9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BB944C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5FC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90C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74A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5FEC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A31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0E76C79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198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90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257C733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D58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800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FD33F5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CC8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646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0D0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579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802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FB1AD7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C64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E83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7C351A6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04B8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CC0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0EF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F9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9EC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C881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F93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3195F59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B3C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7A9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D8C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658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470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3D0BBB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7C6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41B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7E8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A6C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477B63" w14:paraId="4D6A57B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63E9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D03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91E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E0F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8B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26F83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AF0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415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7D1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330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477B63" w14:paraId="454864D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398F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DA0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DF1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3C3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D7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9A6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0F6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904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D3A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960AD4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2CE416B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477B63" w14:paraId="49EEB47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575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3FC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993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31C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DA5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174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3EC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8040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070C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3DE0B2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785E04E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477B63" w14:paraId="2520994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E2A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7EC2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9AA3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47F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145EA60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FF1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A13A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EF9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115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95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477B63" w14:paraId="4A3E16F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237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3F5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651+890</w:t>
            </w:r>
          </w:p>
          <w:p w14:paraId="2717753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E14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24E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1D7F900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3BC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15F6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61F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6A1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B54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77B63" w14:paraId="3D1D09C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02F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83E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4980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94C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7C6A77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B46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DA3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672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E27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AC6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7066C0D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3100AE4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2AC03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477B63" w14:paraId="7F07FB8F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AEB5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06D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F23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1EB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93E7B4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A90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779F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DA11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86B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A0F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5D114F5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7C1DD4C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78F97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477B63" w14:paraId="7725EEF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A444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C6B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C6E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3C5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D6B22C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530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0D1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0E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25A7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528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25C3F81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6A11506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46C5F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477B63" w14:paraId="3816FE4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8B0D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201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6FFE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85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7FE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DD1E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7D7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5FE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E030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05D26A28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3F3667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77B63" w14:paraId="6C4C03E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1918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95D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51E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9044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D24701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32E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63AC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927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453B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C12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30C1AB0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CB8F7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77B63" w14:paraId="73DD869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755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4C3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9EC4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954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E538B7B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C5BA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3474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35B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4C6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CC1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1671383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85B0D5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77B63" w14:paraId="67C9B48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776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E5D9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A79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81E6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E4B4A0A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AA4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2CE7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8643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AB5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950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6F241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477B63" w14:paraId="682E156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247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B98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0D6B258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137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CC5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28B04AA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883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919D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D467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5F3D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8FA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34F78C0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C850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923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D43A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7309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026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32CFE77D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82CB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A486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8F69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63BE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A35D7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F46AA13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477B63" w14:paraId="4230C6A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667A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200C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486625F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B39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D8CF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3ED5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7615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AB1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6D2C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1192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14:paraId="0FDF5D7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0DB3" w14:textId="77777777" w:rsidR="00477B63" w:rsidRDefault="00477B63" w:rsidP="00477B6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7BF8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4BADC12B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73FF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F4A1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2B0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B521" w14:textId="77777777" w:rsidR="00477B63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B6DE" w14:textId="77777777" w:rsidR="00477B63" w:rsidRDefault="00477B6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0A23" w14:textId="77777777" w:rsidR="00477B63" w:rsidRPr="00600D25" w:rsidRDefault="00477B6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AFFD" w14:textId="77777777" w:rsidR="00477B63" w:rsidRDefault="00477B6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71289C9" w14:textId="77777777" w:rsidR="00477B63" w:rsidRPr="00836022" w:rsidRDefault="00477B63" w:rsidP="0095691E">
      <w:pPr>
        <w:spacing w:before="40" w:line="192" w:lineRule="auto"/>
        <w:ind w:right="57"/>
        <w:rPr>
          <w:sz w:val="20"/>
          <w:lang w:val="en-US"/>
        </w:rPr>
      </w:pPr>
    </w:p>
    <w:p w14:paraId="6D3CA3C8" w14:textId="77777777" w:rsidR="00477B63" w:rsidRPr="00DE2227" w:rsidRDefault="00477B63" w:rsidP="0095691E"/>
    <w:p w14:paraId="6640796B" w14:textId="77777777" w:rsidR="00477B63" w:rsidRDefault="00477B63" w:rsidP="00956F37">
      <w:pPr>
        <w:pStyle w:val="Heading1"/>
        <w:spacing w:line="360" w:lineRule="auto"/>
      </w:pPr>
      <w:r>
        <w:t>LINIA 301 N</w:t>
      </w:r>
    </w:p>
    <w:p w14:paraId="527EF169" w14:textId="77777777" w:rsidR="00477B63" w:rsidRDefault="00477B6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77B63" w14:paraId="20D0836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266E" w14:textId="77777777" w:rsidR="00477B63" w:rsidRDefault="00477B63" w:rsidP="00477B6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294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17B4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33E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EDD54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D7E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0A2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B9E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F284" w14:textId="77777777" w:rsidR="00477B63" w:rsidRPr="0022092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87B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66F653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D829" w14:textId="77777777" w:rsidR="00477B63" w:rsidRDefault="00477B63" w:rsidP="00477B6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A3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AEA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16B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14EAA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305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08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236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AC2" w14:textId="77777777" w:rsidR="00477B63" w:rsidRPr="0022092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EAF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C4980D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CEFF" w14:textId="77777777" w:rsidR="00477B63" w:rsidRDefault="00477B63" w:rsidP="00477B6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CD7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933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6D2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0E684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910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A13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F69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1F18" w14:textId="77777777" w:rsidR="00477B63" w:rsidRPr="0022092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D6A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B08776" w14:textId="77777777" w:rsidR="00477B63" w:rsidRPr="00474FB0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77B63" w14:paraId="12F7053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F903" w14:textId="77777777" w:rsidR="00477B63" w:rsidRDefault="00477B63" w:rsidP="00477B6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EA8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931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975A" w14:textId="77777777" w:rsidR="00477B63" w:rsidRDefault="00477B6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952D0A" w14:textId="77777777" w:rsidR="00477B63" w:rsidRDefault="00477B6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AE3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C4F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6F1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6467" w14:textId="77777777" w:rsidR="00477B63" w:rsidRPr="0022092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BE8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F415BC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6726" w14:textId="77777777" w:rsidR="00477B63" w:rsidRDefault="00477B63" w:rsidP="00477B6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F7E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C76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0D9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084845" w14:textId="77777777" w:rsidR="00477B63" w:rsidRDefault="00477B6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5BA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FCEE92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FD3F0F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CFA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5CC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4F54" w14:textId="77777777" w:rsidR="00477B63" w:rsidRPr="0022092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FCB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A2AEE7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C0B0EB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77B63" w14:paraId="0027B9F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AE97" w14:textId="77777777" w:rsidR="00477B63" w:rsidRDefault="00477B63" w:rsidP="00477B6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A88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55D1C6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CA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78D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051E4B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153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F02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3C4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FC8F" w14:textId="77777777" w:rsidR="00477B63" w:rsidRPr="0022092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E8B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1703AC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FF9" w14:textId="77777777" w:rsidR="00477B63" w:rsidRDefault="00477B63" w:rsidP="00477B6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971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42E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92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655CA9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05E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733D1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5A1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65B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231C" w14:textId="77777777" w:rsidR="00477B63" w:rsidRPr="0022092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B10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8C9B78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72F24A90" w14:textId="77777777" w:rsidR="00477B63" w:rsidRDefault="00477B63" w:rsidP="003260D9">
      <w:pPr>
        <w:pStyle w:val="Heading1"/>
        <w:spacing w:line="360" w:lineRule="auto"/>
      </w:pPr>
      <w:r>
        <w:t>LINIA 301 P</w:t>
      </w:r>
    </w:p>
    <w:p w14:paraId="542364D5" w14:textId="77777777" w:rsidR="00477B63" w:rsidRDefault="00477B6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77B63" w14:paraId="5CFC5E2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1638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5030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265D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B16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DC7A6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E3D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413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995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E385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264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3D39A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6E95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2C5D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A449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65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221C62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AD7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A71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1C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5023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2CC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2B4298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643F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81BB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A94A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6B3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66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26C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5A6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2CA2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2F6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9023A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477B63" w:rsidRPr="00A8307A" w14:paraId="7F31F16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5C0" w14:textId="77777777" w:rsidR="00477B63" w:rsidRPr="00A75A00" w:rsidRDefault="00477B63" w:rsidP="00477B63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4473" w14:textId="77777777" w:rsidR="00477B63" w:rsidRPr="00A8307A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D77A" w14:textId="77777777" w:rsidR="00477B63" w:rsidRPr="00A8307A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4C2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FC405B4" w14:textId="77777777" w:rsidR="00477B63" w:rsidRPr="00A8307A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913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1DF4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FDF9" w14:textId="77777777" w:rsidR="00477B63" w:rsidRPr="00A8307A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F541" w14:textId="77777777" w:rsidR="00477B63" w:rsidRPr="00A8307A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7024" w14:textId="77777777" w:rsidR="00477B63" w:rsidRPr="00A8307A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EFC1DC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5AC7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48DB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B4C1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169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13FA8A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E9A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FAED90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ADD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4DC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8D01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44A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7BDF51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23F9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E8A3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A59C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16D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B7EB5F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43E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94F53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57CD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4F1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8D6A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BD6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477B63" w14:paraId="3BCA0BA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0D95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E8C4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86AA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EAF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DD034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D80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702E6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FA0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47F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E17C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25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40AA1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477B63" w14:paraId="345B444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AA3B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8BD9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EBAE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68F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3EEE8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65C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D16380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ACF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A24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040A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E9F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CFBB8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477B63" w14:paraId="29A57D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1DC7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7CC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820C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BE0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3D112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9DC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9982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3D1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CAE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16F1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096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7F4C7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477B63" w14:paraId="0D929B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E3B2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F929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709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D68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DECB5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609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8338D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0E3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9A8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DA27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CAF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51DD9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EE4F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477B63" w14:paraId="6F8E19C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4516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381B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38DB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E34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5C093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12D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12959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60235A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E39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3AF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26C2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E04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0EE5A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477B63" w14:paraId="180672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DD4E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D678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B155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C78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240C2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A97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5BA1F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ED2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A18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8B24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A86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33B72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477B63" w14:paraId="4EAED9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7EDE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DF8A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A99E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EF3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C8ACA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9D6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26708E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5E4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9B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B061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665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35B6B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477B63" w14:paraId="2D8CC09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FF1B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3DB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B97B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4CE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F1C34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960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0B9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B4B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D3A5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6FF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D133F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EA3A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5B3C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CE0F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F74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6F4DB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24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323DB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74A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AB5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40E4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3B8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8759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477B63" w14:paraId="190697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F234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884A" w14:textId="77777777" w:rsidR="00477B63" w:rsidRDefault="00477B6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38BA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1A1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3E2BD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B8C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74B1E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2F0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20C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CC27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E2F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73D02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477B63" w14:paraId="1D3028D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4A3B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8F4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5CF5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0A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D1313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1E4A" w14:textId="77777777" w:rsidR="00477B63" w:rsidRDefault="00477B6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848DAC6" w14:textId="77777777" w:rsidR="00477B63" w:rsidRDefault="00477B6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DFD81E5" w14:textId="77777777" w:rsidR="00477B63" w:rsidRDefault="00477B6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0F3A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0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5888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211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BFD6C7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32CC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A2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6D5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6AF9" w14:textId="77777777" w:rsidR="00477B63" w:rsidRDefault="00477B6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E41940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4D85B2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EBF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1F777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D90F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039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B9D3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C01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C6109E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3F90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2B3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9847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C2D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D8D13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56D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14505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4E09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71B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F132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D1F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3CA582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076E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F4B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87BE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6DB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B61D8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195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11E3A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2023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A77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8EBE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B4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AE1E57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4C7F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81C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4AE6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20A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52DBB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0F8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36D1E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94E8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5EE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767E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B0E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A1CCEC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B625" w14:textId="77777777" w:rsidR="00477B63" w:rsidRDefault="00477B63" w:rsidP="00477B6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52B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86A1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BF6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E67C85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212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CAA3B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A4EC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F9F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82C" w14:textId="77777777" w:rsidR="00477B63" w:rsidRPr="001B37B8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B45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350886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7A06B084" w14:textId="77777777" w:rsidR="00477B63" w:rsidRDefault="00477B6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6DAEC185" w14:textId="77777777" w:rsidR="00477B63" w:rsidRDefault="00477B6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77B63" w14:paraId="6AE334C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F809" w14:textId="77777777" w:rsidR="00477B63" w:rsidRDefault="00477B63" w:rsidP="00477B6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60A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1D99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28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7CA8D4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09B02C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B32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C75CCF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4E45AAC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1B555D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89EE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1AF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092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52E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239860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3786" w14:textId="77777777" w:rsidR="00477B63" w:rsidRDefault="00477B63" w:rsidP="00477B6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D92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C12F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EB2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1766F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CD710D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D78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4490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1F1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2924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32F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7DCA6F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6369" w14:textId="77777777" w:rsidR="00477B63" w:rsidRDefault="00477B63" w:rsidP="00477B6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96F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C005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4E3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BC0877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41AB08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5EF24CD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616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58D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720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06F5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900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31D11A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56CE" w14:textId="77777777" w:rsidR="00477B63" w:rsidRDefault="00477B63" w:rsidP="00477B6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E71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376C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EA7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5230AC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7C62672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7AE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4018B8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5AB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D97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E8BF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A44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D02129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6B9D" w14:textId="77777777" w:rsidR="00477B63" w:rsidRDefault="00477B63" w:rsidP="00477B6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637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A8C4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4DA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2E9FEF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3B2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6C77BA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2BAB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88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4C25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CD4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8749DC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A649" w14:textId="77777777" w:rsidR="00477B63" w:rsidRDefault="00477B63" w:rsidP="00477B6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155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5843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0D7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DB40D5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F716EE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07D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E6D734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636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114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A6BD" w14:textId="77777777" w:rsidR="00477B63" w:rsidRPr="00594E5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613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CD4D639" w14:textId="77777777" w:rsidR="00477B63" w:rsidRDefault="00477B63">
      <w:pPr>
        <w:spacing w:before="40" w:after="40" w:line="192" w:lineRule="auto"/>
        <w:ind w:right="57"/>
        <w:rPr>
          <w:sz w:val="20"/>
          <w:lang w:val="en-US"/>
        </w:rPr>
      </w:pPr>
    </w:p>
    <w:p w14:paraId="60EE8B4D" w14:textId="77777777" w:rsidR="00477B63" w:rsidRDefault="00477B63" w:rsidP="003A5387">
      <w:pPr>
        <w:pStyle w:val="Heading1"/>
        <w:spacing w:line="360" w:lineRule="auto"/>
      </w:pPr>
      <w:r>
        <w:t>LINIA 316</w:t>
      </w:r>
    </w:p>
    <w:p w14:paraId="3A62EC41" w14:textId="77777777" w:rsidR="00477B63" w:rsidRDefault="00477B6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2282147F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46F2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506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A33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38A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2738C63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A1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19A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20E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C91D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2D0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40816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8B0D25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477B63" w14:paraId="234D188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B26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A7C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DB4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0E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B7B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29B224F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240265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20C9E7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19273B0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11105D8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3BE1B42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06E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9C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24EE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758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8ACFA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477B63" w14:paraId="53895F3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CB62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4E5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FE8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87F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6A6BADD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601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8BA73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377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5A9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9586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E56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8DBBA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576B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477B63" w14:paraId="4149D9A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AFE7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1DB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C56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DF8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55BA44B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FD6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81E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9C4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D2DE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34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643EF3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D0F6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44A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D254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863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265D60B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299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A9F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5AF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08C7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6E5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F855A6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7CAC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CA1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EA7B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57A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F35D1D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0B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077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A1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C66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102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A41B40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E2E7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AED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7DE9DEF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B5C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3324" w14:textId="77777777" w:rsidR="00477B63" w:rsidRDefault="00477B63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6BCBA71F" w14:textId="77777777" w:rsidR="00477B63" w:rsidRDefault="00477B63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2F3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706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DC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F5A9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134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0EA5E3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3D58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39C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  <w:p w14:paraId="53FF54D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BC3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148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082F500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50F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FCD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0B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DBE1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3D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317C97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B2FB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199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21A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F56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8CA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651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0FD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DE0B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19A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33840B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D3B9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17B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22072B4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8A6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7F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382BAFC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CB6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DAE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8C0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4296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3E0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5C70B64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A273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F0F" w14:textId="77777777" w:rsidR="00477B63" w:rsidRDefault="00477B6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3AA60EA7" w14:textId="77777777" w:rsidR="00477B63" w:rsidRDefault="00477B6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EC18" w14:textId="77777777" w:rsidR="00477B63" w:rsidRDefault="00477B6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1CE0" w14:textId="77777777" w:rsidR="00477B63" w:rsidRDefault="00477B6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32429425" w14:textId="77777777" w:rsidR="00477B63" w:rsidRDefault="00477B6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FF4" w14:textId="77777777" w:rsidR="00477B63" w:rsidRDefault="00477B6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EC8B" w14:textId="77777777" w:rsidR="00477B63" w:rsidRDefault="00477B6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4F5D" w14:textId="77777777" w:rsidR="00477B63" w:rsidRDefault="00477B6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657A" w14:textId="77777777" w:rsidR="00477B63" w:rsidRPr="00F6236C" w:rsidRDefault="00477B6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9FC1" w14:textId="77777777" w:rsidR="00477B63" w:rsidRDefault="00477B6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A3DF97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DC11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784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1331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3E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162EE11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65E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25A4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D7A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CC30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F3B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913BA3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50D6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08C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3E1E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C27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1B1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29F077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59EF20D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5CC07F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F5A4E1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C85E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6E1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BEE0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72A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893E6F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E7FB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D8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D99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202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10DD09A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255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4EFD81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5040C1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61E1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E1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953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01D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477B63" w14:paraId="18E4FF0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FC67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F7B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104+800</w:t>
            </w:r>
          </w:p>
          <w:p w14:paraId="6CBF5B3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DD46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7D3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1344054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BF38" w14:textId="77777777" w:rsidR="00477B63" w:rsidRPr="00273EC0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A60D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315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B0BE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569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366FC34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56CF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FD9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106+500</w:t>
            </w:r>
          </w:p>
          <w:p w14:paraId="70FA90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01A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07B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29F392C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D474" w14:textId="77777777" w:rsidR="00477B63" w:rsidRPr="00273EC0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0D8D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C8E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C5EB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A23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0AAAF6F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C745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96A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76CA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C8F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740BF8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3CD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D0AE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957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433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2D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D86E4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E39A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850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BCFA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B5D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DE6A5B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2DB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00EC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2FD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C164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1B8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7D9051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EB73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52E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D44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A02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7DD9F77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81C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1732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B9D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9344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79B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B7CB1C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682A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114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120+528</w:t>
            </w:r>
          </w:p>
          <w:p w14:paraId="5ACD0B7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B383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6AA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Oltului  -</w:t>
            </w:r>
          </w:p>
          <w:p w14:paraId="506C50A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0BE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6779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5C8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A381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340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739883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0DB0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21D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BCD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B95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76F89AB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381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D3D9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119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7497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C18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B85620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E7DD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F35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F870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B94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BEDC0E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A3B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04C9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9AB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3685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69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1C4547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A014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EA9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1E76AB9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D349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69C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552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B32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ADE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E69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F19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9E79E8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3EB0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972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BB20D0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DA6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A49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5BE7F72A" w14:textId="77777777" w:rsidR="00477B63" w:rsidRPr="00830247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FCF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9EF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357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A207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AF7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4DF46A8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7888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FB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AB5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F6E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241DCEE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8AD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93C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F11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5A4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7DC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5317BC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BDD1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C46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911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229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05F6374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583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2E9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27D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03D2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5E0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5D9DA4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3CF7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B3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E707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D66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1777059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037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E01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0B6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4776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652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2A8691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4796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255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C735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FED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2F8B507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63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4B35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33E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044E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E09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F2A6A2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F465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9A8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5D6D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E86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24498E0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C83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8A65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292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46B7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A2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D5910C" w14:textId="77777777" w:rsidR="00477B63" w:rsidRPr="000D7AA7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477B63" w14:paraId="4060900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35A0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197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91A4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2F6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5690286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FB2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7A5A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CCA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E31B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64B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F17668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8567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90B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9813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DC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36C1052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4B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0AFD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651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6996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779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2D6F40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0E21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CD9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70CB369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1D9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AE1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4D73B30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8F6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C73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95E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903F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90F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0694D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9521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D6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233+700</w:t>
            </w:r>
          </w:p>
          <w:p w14:paraId="3FF62F9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EDAF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3B7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4838762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D22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E26D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506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7356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5DA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5C94038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9073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7FF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028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957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4648EF0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F89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D80F5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8B33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CA0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C969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8A9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5E902C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B2AE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861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241+370</w:t>
            </w:r>
          </w:p>
          <w:p w14:paraId="68E4FC9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43CB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890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7C72B9E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472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B59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EBD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DD4B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4A9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6B09518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8587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61D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6D2527C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F3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DE2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A25DC2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8C2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632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A47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5161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E28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2520813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477B63" w14:paraId="476D052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7EC3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F87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60E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852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9293CF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F6B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29C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C10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18E3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934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370A57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9A7D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30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BF9F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EEF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A920FA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8EE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3390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15B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1295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C20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81DE3D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83F1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8E9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039D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6B0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810142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508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E02C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DA5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0E95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3A1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477B63" w14:paraId="44E20D1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6906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F4A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  <w:p w14:paraId="09C6877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81F3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171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  <w:p w14:paraId="2BEF1EE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461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5603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AEB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A065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F5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51C9E8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FB33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ABF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2347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35C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8F21A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AE6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85CF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137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9295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0E6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77B63" w14:paraId="42A3A1E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546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330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  <w:p w14:paraId="0AE19E1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AC4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0A2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  <w:p w14:paraId="0728172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8B7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D1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74E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E2E8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D23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439263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F22B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12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DD6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213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48E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25541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69C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70A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7D99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176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04EB5C1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F27A55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E9FD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4DA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CE3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CF3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DDF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FD87D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529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8B1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7EFE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25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5B27565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C76023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BA3F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E7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2320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2F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2454405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3CC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C7587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BED2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663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236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BF1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AF0C4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477B63" w14:paraId="551C1AA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157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D36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54CF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781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18E103F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D0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46CE03C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968C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6DF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BFA0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29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C4BAE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3122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477B63" w14:paraId="4832B08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C3F3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131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8D68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BB2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562AAD7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FB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8620C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BDA7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621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15E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EB7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16FF815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3B9C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AB7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94E5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1CE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62AB088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271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74534CB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DA42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E98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8176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662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ADE1A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6845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477B63" w14:paraId="59A068E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36AE" w14:textId="77777777" w:rsidR="00477B63" w:rsidRDefault="00477B63" w:rsidP="00477B6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9B0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87D9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6DC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8EFD60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40F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10C70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572E" w14:textId="77777777" w:rsidR="00477B63" w:rsidRPr="00514DA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333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A1C" w14:textId="77777777" w:rsidR="00477B63" w:rsidRPr="00F6236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2D9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CDBB8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79E49884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75701CA3" w14:textId="77777777" w:rsidR="00477B63" w:rsidRDefault="00477B63" w:rsidP="00503CFC">
      <w:pPr>
        <w:pStyle w:val="Heading1"/>
        <w:spacing w:line="360" w:lineRule="auto"/>
      </w:pPr>
      <w:r>
        <w:lastRenderedPageBreak/>
        <w:t>LINIA 412</w:t>
      </w:r>
    </w:p>
    <w:p w14:paraId="69079D63" w14:textId="77777777" w:rsidR="00477B63" w:rsidRDefault="00477B6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77B63" w14:paraId="7DF94A6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C8B0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ED1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6D6F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329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6B1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0E1ABBE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951C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1C0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B1E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360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4CA556A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477B63" w14:paraId="6A1CEF2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8105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7A8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55F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411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B1C178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64F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350F6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E0C8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08C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EBD7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907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466486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08D9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65B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10B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248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6F81AC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01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BCE1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B1E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288273D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A3D2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894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44185FF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6892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51A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386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C15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F47352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D24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3DEB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113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3672A20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D14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2FB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2D95BC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8B2C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030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06D6210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ACB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DF0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0D5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E83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05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BBD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16D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E736FD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49E3ABC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CB9C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F9E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8+587</w:t>
            </w:r>
          </w:p>
          <w:p w14:paraId="5060479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3D43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E40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566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C604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6E2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B5A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74F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7A9CF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1DC30B4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3E91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1BA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66D329A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06E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933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772BAEF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5CF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145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EBB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52B3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A13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45CBE2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7B67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07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FF6D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B2A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480B1B3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152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7C01D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7AF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365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3B2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994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96C528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55AE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D05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B663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C0B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4C3A202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D6B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0E5D2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6A17FC6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539E7F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984903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BBF7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C3B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9DF9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266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00D413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CA59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B93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4BA7104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4E74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B01A" w14:textId="77777777" w:rsidR="00477B63" w:rsidRPr="007239CA" w:rsidRDefault="00477B6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44AEA7DE" w14:textId="77777777" w:rsidR="00477B63" w:rsidRPr="007239CA" w:rsidRDefault="00477B6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7B6AC1FE" w14:textId="77777777" w:rsidR="00477B63" w:rsidRDefault="00477B6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1F0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AC1A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3E8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CBA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C77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0DE4B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23E9A5A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906F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D30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39E6AD0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E9F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9AD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FD71CB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7BB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54C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8D9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B08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CAC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B5AE3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3FD3173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2B64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789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FE5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519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1C6586C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DEFF6E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C73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C47B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81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15+380</w:t>
            </w:r>
          </w:p>
          <w:p w14:paraId="3FC7698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60A6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A80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6AE304D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6AB3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1BD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AD2B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2EF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44FD026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343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FE4B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54B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3DFBF52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8D6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265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ABEE5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55E64D4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EE3F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B2A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C77098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6D7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693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6DDA330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0A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2DA7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1C5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0C7D43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C67B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0C4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14:paraId="68988F2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FFBF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49D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34E53FF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6FE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C417" w14:textId="77777777" w:rsidR="00477B63" w:rsidRDefault="00477B6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34D071A9" w14:textId="77777777" w:rsidR="00477B63" w:rsidRDefault="00477B6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28E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DF58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05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DFE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A7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5E71DED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146D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6F1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A8D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E22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D10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D1BC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B1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620EC53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080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CD9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6F53889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A94A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5B7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C1EB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49B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8FD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8125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4D1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5ABA833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4FA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E43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14:paraId="4C08173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D430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17A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DA0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2A5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2DF7607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4C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2456A9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3589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A21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D4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802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1EEE7E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F079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B1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687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CDB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A9B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0E7D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F5C95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48F4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888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FB8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5B1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9F64E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477B63" w14:paraId="5F0F5D2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8987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C16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6E738F0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371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9AD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4E9EC44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00C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DCF5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6B9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19E4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E79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E8688F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A42C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0C7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24+820</w:t>
            </w:r>
          </w:p>
          <w:p w14:paraId="283D15D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B6C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12C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D10D4C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00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D79A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E2E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5A21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8B0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DBE90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13D33E8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E78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75B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ACD3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FA5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00A28D5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CD4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E1E1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45E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5B03E47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87E9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CCB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77B63" w14:paraId="10E55E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B348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918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7648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F4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B0D45A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786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59AAF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9694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853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FDA0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D12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AB1BA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8A65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2AF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439C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9782" w14:textId="77777777" w:rsidR="00477B63" w:rsidRDefault="00477B6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28E915E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9AFC" w14:textId="77777777" w:rsidR="00477B63" w:rsidRDefault="00477B6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187B60" w14:textId="77777777" w:rsidR="00477B63" w:rsidRDefault="00477B6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B421D2B" w14:textId="77777777" w:rsidR="00477B63" w:rsidRDefault="00477B6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C7DF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9A4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FE0A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AF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9F7F98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065E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3C8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0FE5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84C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3BB6B62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241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DD4B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71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401E5F2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DA7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FBA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RV protecție muncitori între orele 6.00-21.00</w:t>
            </w:r>
          </w:p>
        </w:tc>
      </w:tr>
      <w:tr w:rsidR="00477B63" w14:paraId="7764B4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5FB3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D9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C8E0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1AD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72B1297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6EE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886E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CF1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EEF356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385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4B3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22C7850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45EA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0AD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6BB7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194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37D6C14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44C1CBDC" w14:textId="77777777" w:rsidR="00477B63" w:rsidRDefault="00477B63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958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94523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A5FB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46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CA8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E79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9AC508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DF85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DA1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71F8957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E79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ABA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403DF68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258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E576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B5A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D68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A6E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2A592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181E54D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B0B3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927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09F4344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1E6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2FC0" w14:textId="77777777" w:rsidR="00477B63" w:rsidRPr="00B85537" w:rsidRDefault="00477B6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4625C1B9" w14:textId="77777777" w:rsidR="00477B63" w:rsidRDefault="00477B6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C27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AE37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636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1DCB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136" w14:textId="77777777" w:rsidR="00477B63" w:rsidRDefault="00477B63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23D4D4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981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A50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8883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EA8C" w14:textId="77777777" w:rsidR="00477B63" w:rsidRPr="00B85537" w:rsidRDefault="00477B6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1F2FD859" w14:textId="77777777" w:rsidR="00477B63" w:rsidRPr="00B85537" w:rsidRDefault="00477B6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9FD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600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298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5F771DF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ECBC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D2FE" w14:textId="77777777" w:rsidR="00477B63" w:rsidRDefault="00477B63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3D0B31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E2C1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DBE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26262C4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315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506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6871E2F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5CF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AA3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2AC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4D10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5C2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2C243C8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431D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98B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35D33F0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14D7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240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6E458CB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6B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525C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6B7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781E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E01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3B3B2DF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82BB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F86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1F896C2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E5F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023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50CA43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CBD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E8BD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965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69B7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7BF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D0D1DC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38C0B0AD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F137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AE8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2BF68D2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C58B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3E0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0DDDBA1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BD5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4B4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A8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9E6A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2C6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162148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A71A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6A8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E3C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22D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5BE147A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F96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BF4E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F9E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5308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4F9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E32951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F00A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6BA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7573AC1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3164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25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901449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5B0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C1AE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1B8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284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6A9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2AA118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C349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B43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99+000</w:t>
            </w:r>
          </w:p>
          <w:p w14:paraId="7D9D778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668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359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3760EFA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2D7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015C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DDF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573F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C68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47A0F5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2B67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B3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B80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8C9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4C89235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B4E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B186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22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6C4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E8E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5D530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8F39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42F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5D06EB1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E5F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9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28E2B9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024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959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B16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67D5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29E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D6F9C2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207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9BA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896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C4B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30B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AC8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D07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71FB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557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477B63" w14:paraId="256989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C57C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F1C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953117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49A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ACE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20D62A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6BB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586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517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F07D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E19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75A07F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06CB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828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449B196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5BE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05E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31FB709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161B214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90A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5E6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A78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C787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45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6E402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35A3BC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B3D8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39C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D4F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F8F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0631012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85E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6BEE3E1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DCFDB8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C3A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FF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74F5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D4F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E0866D6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758F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EAC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C458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1FD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60E339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19DE732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D7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A369F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10F4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53F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A675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C92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65B088F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E3DB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04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8F92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A8B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0B5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A514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CB0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DEF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1C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477B63" w14:paraId="00DE82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64442B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9806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4CB6BC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0B31B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777E6CF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27A1A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70DCE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D873D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E0259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0E0330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9D4EA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274C70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0D6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20C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524CABB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6100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3A0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558B0AF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9F4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E519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DCA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D41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BBD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18DFE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70526E9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256A8B1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036726E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477B63" w14:paraId="3E5859A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4B4E" w14:textId="77777777" w:rsidR="00477B63" w:rsidRDefault="00477B63" w:rsidP="00477B6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BBC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23470C2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AFC6" w14:textId="77777777" w:rsidR="00477B63" w:rsidRPr="005C35B0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3D2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5806107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574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4BE3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F82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4B27" w14:textId="77777777" w:rsidR="00477B63" w:rsidRPr="00396332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FB5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E73363A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7F296B6A" w14:textId="77777777" w:rsidR="00477B63" w:rsidRDefault="00477B63" w:rsidP="0002281B">
      <w:pPr>
        <w:pStyle w:val="Heading1"/>
        <w:spacing w:line="360" w:lineRule="auto"/>
      </w:pPr>
      <w:r>
        <w:lastRenderedPageBreak/>
        <w:t>LINIA 416</w:t>
      </w:r>
    </w:p>
    <w:p w14:paraId="730ABA24" w14:textId="77777777" w:rsidR="00477B63" w:rsidRDefault="00477B6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74EDFC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ED63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E7F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22C9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3F0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0242D5D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59136A95" w14:textId="77777777" w:rsidR="00477B63" w:rsidRDefault="00477B63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B42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C89E8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70C5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F33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B15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E6A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C77AE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67DC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538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7352AF3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F7BE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0120" w14:textId="77777777" w:rsidR="00477B63" w:rsidRPr="00575A50" w:rsidRDefault="00477B6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1C9FFEF2" w14:textId="77777777" w:rsidR="00477B63" w:rsidRDefault="00477B6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46F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E672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866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A882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5891" w14:textId="77777777" w:rsidR="00477B63" w:rsidRDefault="00477B6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74D60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5AEF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489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5A16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F5A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2740E4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7F8DE49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8B7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47FE0B9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780FF5B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751C8C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78FE10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34AB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5D8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38D0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75A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A4C172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F252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085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9457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BF0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4CC095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128F7AF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256C40B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E20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67BD051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5978730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7CE1DE8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23057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A94613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0963734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74A0DE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6AEE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15E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6ED3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417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0F2725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D285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27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953B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E32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CF55C0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65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6153849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5C126DD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4A0DD5C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FCE53D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02D8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0AF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47D2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35E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EFC20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477B63" w14:paraId="3960EBA2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C24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752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5952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A97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B5E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B0D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0CD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2+743</w:t>
            </w:r>
          </w:p>
          <w:p w14:paraId="518C65E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1C6D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47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3CAC96F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6AC9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7F0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145A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997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0D4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CF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E56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7BB8D08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B8F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A13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6870D6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441E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0A3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C4BA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05F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52B77C7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056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EEF2E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0B8C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BC2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B450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09C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6BD7F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15F9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CD6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70A9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DC7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59C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6A14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4BB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269FA6F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3890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C16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2984081C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DD63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59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58FEC54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9401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C85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Coldău –</w:t>
            </w:r>
          </w:p>
          <w:p w14:paraId="405EE97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BD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CBA3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185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7FA1793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912F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BB6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747FE3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E6E6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DF6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D03F75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42C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8C0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E351F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1AA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4206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B35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4F00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7B8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1EA04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FF0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951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34BA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B07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111B60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996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540C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1BD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58940E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AFEB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B2D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E8E9B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01F4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B83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158525B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99E7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0F6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4D0DBA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455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027C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38F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625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2CA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C1D25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4F40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043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AEFE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26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934C1E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7AA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2F0F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3CD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27F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ED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8A472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29A9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0FD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5D9C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ED7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9AF704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80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2401D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798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C10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68FD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68E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477B63" w14:paraId="62A666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AF78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480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243473D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CE6A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65E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34F69EB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09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D719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B69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B1C0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F13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7A14BB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6FA8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3F1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5FDB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14F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F155C9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101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7EBB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71C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885B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D336" w14:textId="77777777" w:rsidR="00477B63" w:rsidRPr="00620605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62AB30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7544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745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43+500</w:t>
            </w:r>
          </w:p>
          <w:p w14:paraId="05890D4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81E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6E7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E4C5BF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F37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BCB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BF0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3840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E9FC" w14:textId="77777777" w:rsidR="00477B63" w:rsidRPr="0029205F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29205F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77B63" w14:paraId="178AAC1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00EF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AA1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0E77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BF6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C4D9F0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225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558A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805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C1C7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DB4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48FB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477B63" w14:paraId="675A6DE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8A56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C8C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60D8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F1F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1FA29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2D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0553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334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AA1F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8B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D1E2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77B63" w14:paraId="5F0E76F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F15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E9E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B1AF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68F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6B9456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A9A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DDA4D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732B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445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747B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49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FD8D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477B63" w14:paraId="3FE43E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9B4E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DF8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BA07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72E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28B42B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39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2696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04A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BC4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75E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033D3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62F9" w14:textId="77777777" w:rsidR="00477B63" w:rsidRDefault="00477B63" w:rsidP="00477B6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AAB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3561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BBD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23E9BF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43F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4024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690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74CE" w14:textId="77777777" w:rsidR="00477B63" w:rsidRPr="00C4423F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EA5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F34B1AD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62841D44" w14:textId="77777777" w:rsidR="00477B63" w:rsidRDefault="00477B63" w:rsidP="00380064">
      <w:pPr>
        <w:pStyle w:val="Heading1"/>
        <w:spacing w:line="360" w:lineRule="auto"/>
      </w:pPr>
      <w:r>
        <w:t>LINIA 500</w:t>
      </w:r>
    </w:p>
    <w:p w14:paraId="0163AF92" w14:textId="77777777" w:rsidR="00477B63" w:rsidRPr="00071303" w:rsidRDefault="00477B6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77B63" w14:paraId="2D571DC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1CCC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B71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1971EC9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2065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A8F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6A91099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858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8BE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78F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2162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6B2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D55EDC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F86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19F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4DA4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5CA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461395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0E2301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195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8449B1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6BB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CA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A1E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CB8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288A33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3040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DBF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89D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225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DD4B4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89D29D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1E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7FAF25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9D6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D2F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E178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7CD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4D1B34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5884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955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C023A0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C4B5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58C0" w14:textId="77777777" w:rsidR="00477B63" w:rsidRPr="0008670B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B65A77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5D6B21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BE4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489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2C3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980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86A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:rsidRPr="00456545" w14:paraId="2B64D806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89A0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7DD7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7C37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456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D6EC718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E5A6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C395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0065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17A7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5056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:rsidRPr="00456545" w14:paraId="079DEFB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1D7E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5746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CC81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53E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A823D28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F8C2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DA0F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3209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7324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E6D3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:rsidRPr="00456545" w14:paraId="36CA01E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08C2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D0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8908E6B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8D6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0C1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E59DBB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FED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1B0E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DFD2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F51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9312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7B63" w:rsidRPr="00456545" w14:paraId="5848F2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48E4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5FB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150F5B9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8DC0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ECE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15E77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2EC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557F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DFF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3EF3098" w14:textId="77777777" w:rsidR="00477B63" w:rsidRPr="00456545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08A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4C9A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44B10D" w14:textId="77777777" w:rsidR="00477B63" w:rsidRPr="00A3090B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:rsidRPr="00456545" w14:paraId="697BC9F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BF46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88A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D05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F5E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67D9CD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7BF7B40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8C195E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BAF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9AF4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5AD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2E6F3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DED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3D8A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:rsidRPr="00456545" w14:paraId="112A68E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26EF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7CD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DC3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F63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27EF24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542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8A6252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F9A6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1CD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0FA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F49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EE9DD9" w14:textId="77777777" w:rsidR="00477B63" w:rsidRPr="005F21B7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77B63" w:rsidRPr="00456545" w14:paraId="1C423C1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0117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8D2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A535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9C0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F0C6DB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EA8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63914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745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DB5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845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25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52DF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77B63" w:rsidRPr="00456545" w14:paraId="120EA75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4D71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A5C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2A0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FFE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BC7A90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DA7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CE8E32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BD9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2F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76A1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DAB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8DC0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77B63" w:rsidRPr="00456545" w14:paraId="6BFEBA3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1BBA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A31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7C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6D6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A8675D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6AC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80464E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E1A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FD6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8A6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016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0A117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34D6A9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77B63" w:rsidRPr="00456545" w14:paraId="14281EB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D0D" w14:textId="77777777" w:rsidR="00477B63" w:rsidRPr="00456545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79B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8E2371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6B9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1BF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73F63F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F21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69D9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9AE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F3C472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04E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6B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68B873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79A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96D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34D5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A5D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71040D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24C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F53309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57B21D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B0F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47C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176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0BB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7843A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C7359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60450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E45604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77B63" w14:paraId="4663DA3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39E5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FC3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33F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E20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81A7F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BFF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1CF813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09DA31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126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ED7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CB56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806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54BBC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9B5780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1CA3BC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77B63" w14:paraId="770ECE0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6905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D64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BA57C1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5214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B88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F982F7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C62D8C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1D1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F06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480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45B6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DE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DD98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77B63" w14:paraId="783B601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04E3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358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44C7DA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EC4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390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3E0A87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B38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E54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232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256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780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16E5020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41BF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00A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2B9A5F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B1E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C06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E8C5FA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458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77A1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33A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6C0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563B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EC501DA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90B111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ADDE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0A0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4824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520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0311B2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72E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6D9D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299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090E5A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9A1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AE23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4786016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BB506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BAA7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6DB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BF2E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F5F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C89FB2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13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B56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ACE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DEE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5566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066B790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48F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A24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EF55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78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7662D4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678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F65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403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7C0601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16BD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0ABC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033D3D6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09BB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3A2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CCBF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D2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607ED4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C28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E4A5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6B9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CEB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C954" w14:textId="77777777" w:rsidR="00477B63" w:rsidRPr="00534A5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DF27CD9" w14:textId="77777777" w:rsidR="00477B63" w:rsidRPr="00534A5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AAC68CC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77B63" w14:paraId="64DFB98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F2A7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BE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A7E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F5D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21B6B9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4CC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AFCD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38F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5DD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480B" w14:textId="77777777" w:rsidR="00477B63" w:rsidRPr="00534A5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4C08B49" w14:textId="77777777" w:rsidR="00477B63" w:rsidRPr="00534A5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AC5FAF" w14:textId="77777777" w:rsidR="00477B63" w:rsidRPr="00534A55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77B63" w14:paraId="7A2BF3F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558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E6D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EAE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111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8C453F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CB3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6FDE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79A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785EBF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071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4125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01CCB87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4E89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7E5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9026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F4E5" w14:textId="77777777" w:rsidR="00477B63" w:rsidRPr="000C4604" w:rsidRDefault="00477B6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CF0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F8379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C79022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86C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8C3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7F6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007" w14:textId="77777777" w:rsidR="00477B63" w:rsidRPr="000C4604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541A110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77B63" w14:paraId="30048C2E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2B95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CD1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EE8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DFA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B05996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09E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76A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A93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222D18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3D99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05B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04F4BD98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869F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474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482F7A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126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6EA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359106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AD806E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B06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28E1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0D1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0A09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D268" w14:textId="77777777" w:rsidR="00477B63" w:rsidRPr="00BB30B6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3C3E97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DE1A7F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77B63" w14:paraId="52D9382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1935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C77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14F1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21B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552495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21E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0F01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77C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BBA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A00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4EFE77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596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913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F239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6F9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116C97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FEA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2DA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2E9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0120E8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4F6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F8E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8E9F1C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B99D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9FC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48DF2F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335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83B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D74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B508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BF8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C2A1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839E" w14:textId="77777777" w:rsidR="00477B63" w:rsidRPr="000C4604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77B63" w14:paraId="7ED84C0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4885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0A9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B28D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A7B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C3F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709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EC0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9CFF2A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AA8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6C37" w14:textId="77777777" w:rsidR="00477B63" w:rsidRPr="000C4604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77B63" w14:paraId="7827AFA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7E69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624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8FE195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90B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F84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0884A5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819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5359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60D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E6D3F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D65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B99D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EDB438" w14:textId="77777777" w:rsidR="00477B63" w:rsidRPr="006C1F61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993CDD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1F78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0B3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42C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E24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A1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D96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183B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7FE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8D0C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53C8B35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9733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7C4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A50C08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DEBB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68E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F4E206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836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EA6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A4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BE6965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FD1D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3141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865DC9" w14:textId="77777777" w:rsidR="00477B63" w:rsidRPr="00D84BDE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6D7B20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3FAF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EFD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90C1D8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E1B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49D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98318C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ED5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2B0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A8F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0EBF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B67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6024574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7211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CBB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228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403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06C901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A0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72E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39B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98B495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A3D6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027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4A5004C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41C4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E98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941E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25F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00AE06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86E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853DC1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B447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D1A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11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345B" w14:textId="77777777" w:rsidR="00477B63" w:rsidRPr="00534C0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A2E7893" w14:textId="77777777" w:rsidR="00477B63" w:rsidRPr="00534C0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D4806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77B63" w14:paraId="7FB4084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3A0E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1D4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0A3FFB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D26B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E2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EA91A3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60F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4F5A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F9F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8BBB95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252F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4919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01639CB" w14:textId="77777777" w:rsidR="00477B63" w:rsidRPr="00D84BDE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CB6743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2680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BCB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DA8858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9B94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3DF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64948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FA2E59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D1C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01B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4A7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51F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2454" w14:textId="77777777" w:rsidR="00477B63" w:rsidRPr="001F07B1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423709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EA28AE0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77B63" w14:paraId="69D87B7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33D8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E09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5206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9C3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4E343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DEF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9B7CAC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EED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788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E7F8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FFA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2391BA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3E6D72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77B63" w14:paraId="7B20C492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241B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F46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F007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29D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5EDDA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056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5DB03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BEA4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996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FFF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E17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2EB7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6F11E3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77B63" w14:paraId="7F0091C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15C4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DC7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A588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1B0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721C4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AA7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FD423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86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D29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AA8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83B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7DD92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77B63" w14:paraId="5939E36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16C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97D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4B9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4E4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78ACD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7C4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1332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701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A67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6FC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2473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7F2D09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45A7870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2A54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986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8B7B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A72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53D693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725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79A0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ADB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2C7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219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3169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77B63" w14:paraId="71BE14C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43BB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372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7AF5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CDC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DB8E7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E53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6660D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025B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264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DAF1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1A0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AE86D8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77B63" w14:paraId="3A66FAED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0FD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DEC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02A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DD3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65459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FF2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8A700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8AB2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938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52C0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45C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1955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ADB4EB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77B63" w14:paraId="291B1EB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E08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DAC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8471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CAD4" w14:textId="77777777" w:rsidR="00477B63" w:rsidRPr="00AD0C48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60F071" w14:textId="77777777" w:rsidR="00477B63" w:rsidRPr="00AD0C48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1F8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C851D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9B58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560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73A8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CC7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42182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4F80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8CC851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76F71E4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593C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101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0C2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5784" w14:textId="77777777" w:rsidR="00477B63" w:rsidRDefault="00477B6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B161587" w14:textId="77777777" w:rsidR="00477B63" w:rsidRDefault="00477B6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944CD30" w14:textId="77777777" w:rsidR="00477B63" w:rsidRDefault="00477B6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F8068B3" w14:textId="77777777" w:rsidR="00477B63" w:rsidRPr="002532C4" w:rsidRDefault="00477B6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990E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9C01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BE2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F987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6B7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6694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BB1B9B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C2E4AC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77B63" w14:paraId="7C659CA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E11C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B0E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B369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71F0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A8DB8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388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3012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FAE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697F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0C3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72AD7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2748D8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65BC702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7AC7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0DB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151F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38D3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B5EC71" w14:textId="77777777" w:rsidR="00477B63" w:rsidRPr="0037264C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733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8F06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99B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43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FDC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ACBE3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90AFDE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205226E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2FBC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EF2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6DCF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D96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3959FBD" w14:textId="77777777" w:rsidR="00477B63" w:rsidRPr="003A070D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CAA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A9C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B27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50A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2DE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D6CC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77B63" w14:paraId="64104C4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DF8F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258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5954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D3D0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77DCCC5" w14:textId="77777777" w:rsidR="00477B63" w:rsidRPr="00F401CD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853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A74A58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6949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CF1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85D5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213C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07C12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B89E48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19098E4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4610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C0D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903C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1401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C74BC6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CB2A380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4A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D540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A12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827B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615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5B9A4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06FB89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77B659E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818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BBB7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FA46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425F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46196B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C49EEB8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B57E24E" w14:textId="77777777" w:rsidR="00477B63" w:rsidRPr="002532C4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C5E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A9E5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AFF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DD90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A07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4D2C0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09ED0A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77B63" w14:paraId="4252C94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9DBC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F776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9792C4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0E7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DF35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451E6AB" w14:textId="77777777" w:rsidR="00477B63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50B15F9" w14:textId="77777777" w:rsidR="00477B63" w:rsidRDefault="00477B6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C1D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C493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2952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1A9C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BB3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E55E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77B63" w14:paraId="0F63C40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59E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BEF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1806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4F2E" w14:textId="77777777" w:rsidR="00477B63" w:rsidRPr="002D1130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8E58FF9" w14:textId="77777777" w:rsidR="00477B63" w:rsidRPr="002D1130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9D10B76" w14:textId="77777777" w:rsidR="00477B63" w:rsidRPr="002D1130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9D1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3792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DD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CCE93E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B0B5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DFD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88EB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9E7676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D77D13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8A1CDD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261DCE3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77B63" w14:paraId="55369F5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EE0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3B4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A6CCE17" w14:textId="77777777" w:rsidR="00477B63" w:rsidRDefault="00477B63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3AD8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5F49" w14:textId="77777777" w:rsidR="00477B63" w:rsidRPr="002D1130" w:rsidRDefault="00477B6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663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E93B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69A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0B9C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1998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77B63" w14:paraId="73B7878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3650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53C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0CC1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0D92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F62827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D731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4E37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5E8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7D59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6F0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B4A875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536D5DF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77B63" w14:paraId="20F27C61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423E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316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C69C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1D20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9DD0EE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35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BF56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690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F080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559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6E040D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424558B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77B63" w14:paraId="75ADBDC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8A3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EF0F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F4FA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15A1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494902A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6A7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41F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3608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904B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80B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C1AA80D" w14:textId="77777777" w:rsidR="00477B63" w:rsidRPr="00CB3447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77B63" w14:paraId="1CFFB78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914D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0354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6483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DBDD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E6CAB3E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2A0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842B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4AD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36E4FE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5E0E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0777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AF4BE7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F20309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C0DC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681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7F6C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FAC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3BAC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EE302BD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CA8E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5E69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BE28" w14:textId="77777777" w:rsidR="00477B63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E078" w14:textId="77777777" w:rsidR="00477B63" w:rsidRPr="004143AF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010AC36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DD68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9123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A197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F3D6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59F2FF5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455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CAB1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A96A" w14:textId="77777777" w:rsidR="00477B63" w:rsidRDefault="00477B6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1B6E" w14:textId="77777777" w:rsidR="00477B63" w:rsidRPr="00D33E71" w:rsidRDefault="00477B6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0F39" w14:textId="77777777" w:rsidR="00477B63" w:rsidRDefault="00477B6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77B63" w14:paraId="5A576C9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AA53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E135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964B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89EC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39DF1EF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3770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A6D1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85AD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314F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A074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257001F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A138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C78B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1668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77CF" w14:textId="77777777" w:rsidR="00477B63" w:rsidRDefault="00477B63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36B42CD9" w14:textId="77777777" w:rsidR="00477B63" w:rsidRDefault="00477B63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42D8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3347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30B1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75CAC08D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E1A5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8407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477B63" w14:paraId="4C879A30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6F10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A3F6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E477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89BE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46FEFB3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9046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BD00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6E3C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C757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42C1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0A415A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067F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EE90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B52D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2EEE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A84210C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B93A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72C72D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2C5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5F36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66D2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55B8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6CEC9B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E4FB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6F23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7885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41E2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77B6473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8F87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9422B4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4C7A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AC2D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1B9C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DA4E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5A9E9C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3013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2FA1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0E73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F40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F53C44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B128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3A04B4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CD33791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E07AF22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7D69621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1D52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883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5547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344D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B2799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B2ACB58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3C7DE59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77B63" w14:paraId="4BE41BD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45C5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90C7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DF96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474C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B70053A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5B04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4CDF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C522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CB8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FE7F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77B63" w14:paraId="5B8CD04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C872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7FE0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92A3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3E06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226389C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76A4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122D61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8467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5D07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BED1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39A2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BF60AB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C249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39B9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2176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68A2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E36F49A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AB68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786B176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552DF4C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74D41DF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EAFD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EA16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49B3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2D98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57D5F1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067D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A953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CAC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FBF5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B84A5B1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6047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6DB49A1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5A4640E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E9F3A43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F9A1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4E6E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D3F7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63E7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A1D0C5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2C2E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C258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7771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2337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1139D70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D530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63E2" w14:textId="77777777" w:rsidR="00477B63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BFF3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A7DE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BA47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192A41C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113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39E1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50D7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3BB9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246E61A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846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73BB14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CDCCA33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D4601DB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1C22E2A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C1A0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CBBB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65AF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1A5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A319BC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6291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0946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AFE6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F2EE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0616F47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AFF7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C960E8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AC21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2D9B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4EF4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B099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58FA21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CBA1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AB04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95E3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12B6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C17A382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B8CD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8064CA4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03F3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48FB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BEDF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23E4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28D366F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2CE6" w14:textId="77777777" w:rsidR="00477B63" w:rsidRDefault="00477B63" w:rsidP="00477B6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186C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A8CD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887A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DB39F84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EFB53B5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2EE7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4030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5D69" w14:textId="77777777" w:rsidR="00477B63" w:rsidRDefault="00477B6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553D" w14:textId="77777777" w:rsidR="00477B63" w:rsidRPr="00D33E71" w:rsidRDefault="00477B6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0C07" w14:textId="77777777" w:rsidR="00477B63" w:rsidRDefault="00477B6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213C29" w14:textId="77777777" w:rsidR="00477B63" w:rsidRPr="00BA7DAE" w:rsidRDefault="00477B63" w:rsidP="000A5D7E">
      <w:pPr>
        <w:tabs>
          <w:tab w:val="left" w:pos="2748"/>
        </w:tabs>
        <w:rPr>
          <w:sz w:val="20"/>
        </w:rPr>
      </w:pPr>
    </w:p>
    <w:p w14:paraId="20717BF2" w14:textId="77777777" w:rsidR="00477B63" w:rsidRDefault="00477B63" w:rsidP="00E7698F">
      <w:pPr>
        <w:pStyle w:val="Heading1"/>
        <w:spacing w:line="360" w:lineRule="auto"/>
      </w:pPr>
      <w:r>
        <w:t>LINIA 504</w:t>
      </w:r>
    </w:p>
    <w:p w14:paraId="3CACC0C4" w14:textId="77777777" w:rsidR="00477B63" w:rsidRPr="00A16A49" w:rsidRDefault="00477B6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27C4514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EE7A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9EE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44E4E2E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843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6EA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5CBE6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748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C227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1AD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D80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DB7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6A9DE93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470862D5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477B63" w14:paraId="67C0AC4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1112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B82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D1C91F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18C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9F4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466237F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A14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F03F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829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881D5A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A96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D686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36C344B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9C60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F4A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919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242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7A08F6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B0C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588D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CAA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3C85243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4FB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28C8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67BA084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170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FF6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19F0D3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38BE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C69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46B421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E8F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24F0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FEC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4CD8E2B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D4C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F27E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13C7815A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B528B3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4B0F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7D8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8047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14A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43779D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1F49478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EE0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D43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F84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DC7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591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558301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92BA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D53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8609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F14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F79A4E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503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2CF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124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5FB7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E55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477B63" w14:paraId="5F61E42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DB5E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660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4CA6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4CE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1CD0B0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05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496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0B9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9BA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98C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477B63" w14:paraId="241FE25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77CD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CB1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0B9E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67F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801581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DFF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F0E0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906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7146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75C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708B1E8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57073BA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D248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1A9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748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89C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C5E562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259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9215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F81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3046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9D9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477B63" w14:paraId="358783F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F7D7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D73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FFDF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CBE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8C2381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3FD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373A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810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35B8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D2E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477B63" w14:paraId="22370A3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B1F0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0CC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A1F5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288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0A93B1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24B1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8588BF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D730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111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810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F69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84C99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477B63" w14:paraId="357B1EF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9237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097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0FD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B64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72C22C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FE37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088BF9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C35F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ED5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675E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5AB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C0EE1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477B63" w14:paraId="4D65323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69BB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04C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F19B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7A5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5522037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DE59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C84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5F9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36F1ABA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D4F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395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C14EAE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95B6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300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DE625E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F2F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1A8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1410C85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F2F7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CD44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73E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783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00D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2376BC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CC0F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316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B04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83A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907CB8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6ED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400B61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547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427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0A7B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D81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46C3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477B63" w14:paraId="6EB914A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217C" w14:textId="77777777" w:rsidR="00477B63" w:rsidRDefault="00477B63" w:rsidP="00477B6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5F5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AAB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C57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6AF3D0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A34B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1634FC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7EF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88C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FE1B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140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CD9B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477B63" w14:paraId="319ED999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15F8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BA1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D206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24B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0A45857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CE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DDE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F2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F25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49B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3166037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477B63" w14:paraId="59EEE5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8A5D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EC1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11136A0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8D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B6F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38E5188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299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8BCD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EF1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56D7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CA8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57C2DC2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961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4BD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1708B27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971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EE2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094437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70D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D9E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093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DAE5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5636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6B63959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E1E42C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AA2C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558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37847D2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275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11F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631172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3EF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2124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228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3E4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F57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5CF2F4C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90E6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968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313DA41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DC08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EAD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802E11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EE2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099E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C12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A4F8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B9F4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ED282DC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F59849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136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C38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6951A04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D75A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A40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622CF5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80B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DB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DF5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FB6D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50E0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22277C5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4BC94D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DF17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95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3AF9CCE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61AA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67C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B5B75B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9B9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D815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6A8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EA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6302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AE1DDE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C836A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7848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583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268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DBD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BC0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D11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2BA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7845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C289" w14:textId="77777777" w:rsidR="00477B63" w:rsidRPr="00E03C2B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E6E8F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477B63" w14:paraId="5E00F30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6E6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29B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5F7F1CB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59C6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D5F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548B918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498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5C78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54E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6F60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6BC0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4DD6F3B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836DBB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A0D8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72F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4EAAF25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76F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355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191EAF8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C4D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0EF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458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862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B493" w14:textId="77777777" w:rsidR="00477B63" w:rsidRPr="00E4349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44264C" w14:textId="77777777" w:rsidR="00477B63" w:rsidRPr="00E4349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077E029C" w14:textId="77777777" w:rsidR="00477B63" w:rsidRPr="00E4349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477B63" w14:paraId="3E05195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A212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4E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5693A70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2B8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044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E5F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F37A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5D9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6F7D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AFE8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F4B122D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22C316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2C5E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057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775F6E9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427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C44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0A09805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20B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D769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A33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9D0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72DA" w14:textId="77777777" w:rsidR="00477B63" w:rsidRPr="000D6FC2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4CCEB4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46B4469" w14:textId="77777777" w:rsidR="00477B63" w:rsidRPr="000D6FC2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7B63" w14:paraId="1438F60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44A4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03C0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3BCA8AC2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FC2F" w14:textId="77777777" w:rsidR="00477B63" w:rsidRPr="00D0473F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816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C4CF63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F68B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2CDC" w14:textId="77777777" w:rsidR="00477B63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98CA" w14:textId="77777777" w:rsidR="00477B63" w:rsidRDefault="00477B6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3EF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A148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E67190E" w14:textId="77777777" w:rsidR="00477B63" w:rsidRPr="00D0576C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B8AF79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DFAD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E31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5993AAC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100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0C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0D96F97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865F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EE88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D9B5" w14:textId="77777777" w:rsidR="00477B63" w:rsidRDefault="00477B6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C9C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772B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D958136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F12948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492D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1DB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0A45AB3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CCC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7EF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1669567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0EC9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2304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1CCE" w14:textId="77777777" w:rsidR="00477B63" w:rsidRDefault="00477B6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E833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AC70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97C4291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4A3E0D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2547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FDC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F86346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11F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BDB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197E3F7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A41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9544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312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DB79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61D0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9E72C86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C61354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F2AC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846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4E0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C1A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934073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2B4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523D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AE3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A629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4A7D" w14:textId="77777777" w:rsidR="00477B63" w:rsidRPr="00423757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6D0B5DD9" w14:textId="77777777" w:rsidR="00477B63" w:rsidRPr="00423757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81C2FC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477B63" w14:paraId="487D6FC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3AFB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A1B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122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108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1851FBA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365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76AF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FCC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2D85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3A7B" w14:textId="77777777" w:rsidR="00477B63" w:rsidRPr="00F94F88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8619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4EC3CC3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477B63" w14:paraId="1EAAB97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2348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34C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3362BC4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4DD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732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24F23D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EC8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202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76F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08A4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569E" w14:textId="77777777" w:rsidR="00477B63" w:rsidRPr="00F94F88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7E030D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3B24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81E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41148DF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CB91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522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03B902F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217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5987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74F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41A2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C123" w14:textId="77777777" w:rsidR="00477B63" w:rsidRPr="004C419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E373B06" w14:textId="77777777" w:rsidR="00477B63" w:rsidRPr="00D0576C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1ACA71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163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162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939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E5A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6E7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A79935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751533D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97369E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BB344E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EDF1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0DF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A224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02E4" w14:textId="77777777" w:rsidR="00477B63" w:rsidRPr="006E4685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A6FDD2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0088" w14:textId="77777777" w:rsidR="00477B63" w:rsidRDefault="00477B63" w:rsidP="00477B6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349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DD1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C41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3B3B9C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264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828CFA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33A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5C6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4B1C" w14:textId="77777777" w:rsidR="00477B63" w:rsidRPr="00D0473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740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084AB2A" w14:textId="77777777" w:rsidR="00477B63" w:rsidRDefault="00477B63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286FACF7" w14:textId="77777777" w:rsidR="00477B63" w:rsidRDefault="00477B63" w:rsidP="00EE4C95">
      <w:pPr>
        <w:pStyle w:val="Heading1"/>
        <w:spacing w:line="360" w:lineRule="auto"/>
      </w:pPr>
      <w:r>
        <w:t>LINIA 507</w:t>
      </w:r>
    </w:p>
    <w:p w14:paraId="5F4B4C3B" w14:textId="77777777" w:rsidR="00477B63" w:rsidRPr="006A4B24" w:rsidRDefault="00477B6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748FCC0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5EBB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09F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475B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6D3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80693E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AB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22C1F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182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4B9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676C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815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70B97A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2C6ED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77B63" w14:paraId="036CB961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F43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74F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0997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A1E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F5FD4C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D92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5E596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9828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200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A327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FD9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F1B3FD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477B63" w14:paraId="70B7183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8066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B1C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0348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93B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2965E1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5DA3E38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B01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A750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7CC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D562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F5A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31EF5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477B63" w14:paraId="5C3842B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1639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5D7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2B2EF5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283A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A8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E1E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3AFB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5D6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881F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D43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477B63" w14:paraId="380AF98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F5D6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1C0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6FE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3A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73C9930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AFA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B60B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A10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86DA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413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754457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7147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791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3F8298C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35A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3152" w14:textId="77777777" w:rsidR="00477B63" w:rsidRDefault="00477B63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A57CE9B" w14:textId="77777777" w:rsidR="00477B63" w:rsidRDefault="00477B63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1CE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8DE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7AB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97C4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0E5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57F3346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F8D1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687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3D089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27F041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DCB9BA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08B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892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6C8B4B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8E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A8B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94A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7201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782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422C68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26435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6A7C40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49BB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5D8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42FE2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1CBAF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23C7FC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A3A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2E4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23C5AA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162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ADA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CC5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016F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008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D340E0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0B397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20CFDB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EC75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EE0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75774AF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C16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38B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618125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F30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B98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286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085C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89B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59917C2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ABC6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B7A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4B524AA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990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4E8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45A178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07C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566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B53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D160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08A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6BEBC9E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FEDA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BAA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EA664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B6205E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1A889E5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723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4BD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FB8CA4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ADF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775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E3F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F830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F62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3C1BA5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15A8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2584FA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3887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6C2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2D1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C16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931C9F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78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1D2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C8C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8CB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D47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F1C2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477B63" w14:paraId="65DBE0C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6037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D29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653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971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D14796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CCF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FF3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BE0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050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AAA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388E59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477B63" w14:paraId="450D628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7BA0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859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AAE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35F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A9EB98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0D5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9D4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31A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192F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CC0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B26D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477B63" w14:paraId="1FF83BB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3114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9EE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37E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319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77495A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7C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756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504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04A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131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A39A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49320BB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77B63" w14:paraId="41905C9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3D05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924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9C8C3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BD356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05B6E5E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597B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B4F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CBAA6D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A0D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EAF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25A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DFA5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A49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107309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BE093B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70B708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7178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E6B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17466A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991DCC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6BD03B5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C86E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DF6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9A767A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C3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2648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6E3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5BC7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A28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13403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374E89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98903F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A635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129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48356AA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FC4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174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AFEAC1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639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8585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22F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7442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04F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67A286D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25B2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DBE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1D112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E26E66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5618E8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AE39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A5D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233CB0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B64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EEF3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D7B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4F7D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373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7590E4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85A1F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A5EAD0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1242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645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F4F1D5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924D55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3518481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4EA7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54A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B1B76F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7AD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378A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F6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CB43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BBA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65E33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7CBA3F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142DEA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8F88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3D0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E0D3F1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39DBD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0FB4F2B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6E96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3FF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DB6C26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95B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DB48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182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209C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C53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4CE49F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8F95BC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631715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5BB8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A4B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EFFFEF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DE6145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2EA62A3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4748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78D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3EB8D5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25C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A925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BB3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37D3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636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4E3764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53C526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F75A77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D420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87F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25B8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A82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64EFC29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11B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0043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CF3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AE99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D9C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E0CD0C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5EB7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6E3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26C343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C1C7A8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2B953E6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839D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D15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7C5A08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EFF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0AC2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60E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9978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6DB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EBA704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73443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DDCC1F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C06E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F70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23C04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F9502C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2980D4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D168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453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16C39C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9AD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8371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6A6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ED65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139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DD917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C651B8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813D7B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BB23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F86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87BFE6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7DAC37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E89086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AB3E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301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A1459B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CBF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B04F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82D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5304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AE8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511E1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8FB9F1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03AD18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E8C2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488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F62F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1BF3" w14:textId="77777777" w:rsidR="00477B63" w:rsidRDefault="00477B6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9191FE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C19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308C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518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E2BC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1F7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1F0FA36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E66A" w14:textId="77777777" w:rsidR="00477B63" w:rsidRDefault="00477B63" w:rsidP="00477B6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425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77D7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5F87" w14:textId="77777777" w:rsidR="00477B63" w:rsidRDefault="00477B6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135919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15A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8DE88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71FC" w14:textId="77777777" w:rsidR="00477B63" w:rsidRPr="00E1695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913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9517" w14:textId="77777777" w:rsidR="00477B63" w:rsidRPr="002761C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705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5FC928A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50564DBF" w14:textId="77777777" w:rsidR="00477B63" w:rsidRDefault="00477B63" w:rsidP="00D430CA">
      <w:pPr>
        <w:pStyle w:val="Heading1"/>
        <w:spacing w:line="360" w:lineRule="auto"/>
      </w:pPr>
      <w:r>
        <w:t>LINIA 510</w:t>
      </w:r>
    </w:p>
    <w:p w14:paraId="19F18868" w14:textId="77777777" w:rsidR="00477B63" w:rsidRDefault="00477B63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77B63" w14:paraId="0D078F76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C676" w14:textId="77777777" w:rsidR="00477B63" w:rsidRDefault="00477B63" w:rsidP="00477B6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7E0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82C1" w14:textId="77777777" w:rsidR="00477B63" w:rsidRPr="003459D6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EB4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56EA902" w14:textId="77777777" w:rsidR="00477B63" w:rsidRPr="00673810" w:rsidRDefault="00477B63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7DC7" w14:textId="77777777" w:rsidR="00477B63" w:rsidRPr="00673810" w:rsidRDefault="00477B63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2325" w14:textId="77777777" w:rsidR="00477B63" w:rsidRPr="00673810" w:rsidRDefault="00477B63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12D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9820" w14:textId="77777777" w:rsidR="00477B63" w:rsidRPr="003459D6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CB2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477B63" w14:paraId="7002B738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5CFC" w14:textId="77777777" w:rsidR="00477B63" w:rsidRDefault="00477B63" w:rsidP="00477B6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157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7D1" w14:textId="77777777" w:rsidR="00477B63" w:rsidRPr="003459D6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9B1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7D0130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A9D1" w14:textId="77777777" w:rsidR="00477B63" w:rsidRDefault="00477B6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BDCC" w14:textId="77777777" w:rsidR="00477B63" w:rsidRPr="003459D6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132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830E" w14:textId="77777777" w:rsidR="00477B63" w:rsidRPr="003459D6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797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333BD103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4B8F850A" w14:textId="77777777" w:rsidR="00477B63" w:rsidRDefault="00477B63" w:rsidP="007E1810">
      <w:pPr>
        <w:pStyle w:val="Heading1"/>
        <w:spacing w:line="360" w:lineRule="auto"/>
      </w:pPr>
      <w:r>
        <w:t>LINIA 511</w:t>
      </w:r>
    </w:p>
    <w:p w14:paraId="5BEFA1C7" w14:textId="77777777" w:rsidR="00477B63" w:rsidRPr="009B4FEF" w:rsidRDefault="00477B6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2A38FBB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44A2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BF9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C072" w14:textId="77777777" w:rsidR="00477B63" w:rsidRPr="00D33E71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93A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45551E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EC4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9FE4F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520C5C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54F631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4B5D" w14:textId="77777777" w:rsidR="00477B63" w:rsidRPr="00D33E71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F8B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4F36" w14:textId="77777777" w:rsidR="00477B63" w:rsidRPr="00D33E71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C1AF" w14:textId="77777777" w:rsidR="00477B63" w:rsidRPr="009E7CE7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77B63" w14:paraId="1FB471A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5F18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8F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BF2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0ED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515E3E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360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585FF5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A05AF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3A01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F96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BCDF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8E1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D12BD0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EC15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C85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2E4260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7B4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9ED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7F2CF8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735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89D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1B4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378C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D2C5" w14:textId="77777777" w:rsidR="00477B63" w:rsidRPr="00193954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BD2B266" w14:textId="77777777" w:rsidR="00477B63" w:rsidRPr="00176852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C327C4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DA48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CD0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78D4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325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0D0C8F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4BB7C6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99C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0DB9A3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3B84D4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9A92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925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7330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F93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035C32A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08A2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225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53D1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635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E533E4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A699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DC9363D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B32A942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19446C9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3F9A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9B5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FCE8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FF1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CC476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14F9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71E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2513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1D4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95FCCD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507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B86CF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7508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63B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129D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CE2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D605D8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EAB3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B42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6323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1D7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822344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68E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28FA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EE7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1796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8C9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A51B0F1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0A58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B22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4AE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6E1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2ECEFE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6BB5E1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EB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CB5CC9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90DA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C68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E509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372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9E761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092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24C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6A6A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3DF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3514EA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244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6A54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CF8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BADE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AE2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DCF0B5A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57B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7FA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3E98053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5AD4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670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8CF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2775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A3E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73B7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000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477B63" w14:paraId="09C50A2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559B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1A5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4467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1F5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AEE83C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B43540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2A0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87D25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B9E1DD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BEAA14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33A369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8310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D89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52FB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22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D18B4D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9DA2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342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4EDB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FD5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B93EB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9DD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07A4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0F0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0B91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62B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3B0C61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8CB2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492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2C40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521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BCC0B9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464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8C21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A28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2ADF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782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C4C43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A84D7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477B63" w14:paraId="40821CE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385A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AB2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3542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1E5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9BF932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0FF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D9630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9CA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601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BBAF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F42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746C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77B63" w14:paraId="13BB589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9125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152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1B9A60E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C741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BEB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B8D2B8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B01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D72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906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2007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5BE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4FEE8C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1E4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A86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DA60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75F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35A079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B4F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44C0D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EDE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325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719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40F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97DFF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8660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477B63" w14:paraId="50B567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58C8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A79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B813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8C8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B35699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AF6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E62E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36A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4A8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F88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AAEA07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E110" w14:textId="77777777" w:rsidR="00477B63" w:rsidRDefault="00477B63" w:rsidP="00477B6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ED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4EA" w14:textId="77777777" w:rsidR="00477B63" w:rsidRPr="002108A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BA6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C69C42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32B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0207" w14:textId="77777777" w:rsidR="00477B63" w:rsidRPr="00F02EF7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89D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6833" w14:textId="77777777" w:rsidR="00477B63" w:rsidRPr="00BE2D76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52B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4F72A4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04A68F06" w14:textId="77777777" w:rsidR="00477B63" w:rsidRDefault="00477B63" w:rsidP="00B86D21">
      <w:pPr>
        <w:pStyle w:val="Heading1"/>
        <w:spacing w:line="360" w:lineRule="auto"/>
      </w:pPr>
      <w:r>
        <w:t>LINIA 515</w:t>
      </w:r>
    </w:p>
    <w:p w14:paraId="04C9920E" w14:textId="77777777" w:rsidR="00477B63" w:rsidRDefault="00477B63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477B63" w14:paraId="7250260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D164" w14:textId="77777777" w:rsidR="00477B63" w:rsidRDefault="00477B63" w:rsidP="00477B6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CCE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1FEEC97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4E6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5DC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FC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31B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7B7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8EB3" w14:textId="77777777" w:rsidR="00477B63" w:rsidRPr="00412AB5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364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7D0758D" w14:textId="77777777" w:rsidR="00477B63" w:rsidRDefault="00477B63">
      <w:pPr>
        <w:spacing w:before="40" w:after="40" w:line="192" w:lineRule="auto"/>
        <w:ind w:right="57"/>
        <w:rPr>
          <w:sz w:val="20"/>
          <w:szCs w:val="20"/>
        </w:rPr>
      </w:pPr>
    </w:p>
    <w:p w14:paraId="5B92FD07" w14:textId="77777777" w:rsidR="00477B63" w:rsidRDefault="00477B63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101E842" w14:textId="77777777" w:rsidR="00477B63" w:rsidRDefault="00477B6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77B63" w14:paraId="1A4AA421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0957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0E8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DBD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A3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B8FAFA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331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293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E25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39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145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1B22F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3AE3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97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623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46C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2915D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836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1597C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86D89B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D48D6B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E62353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9B04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95F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D57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997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B27270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811107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477B63" w14:paraId="20E34A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622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601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C4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5A2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CFF556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02A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5C1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A48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E3A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526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77B63" w14:paraId="1507A4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B6FC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AE8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2CE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9F6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9C259A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6C0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2FB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AA5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EAD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A05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89B5A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B997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BEC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D75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0DA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890B2D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63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DCF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AFA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4A8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E0B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944AB5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3314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66D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2C2871D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2B3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666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4D3358F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479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FC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A80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C3B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3AC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422C51A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477B63" w14:paraId="3B1281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DDC3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468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585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95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9CD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EBB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98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908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524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4CC3B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7A3C" w14:textId="77777777" w:rsidR="00477B63" w:rsidRDefault="00477B63" w:rsidP="00477B6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42D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F87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901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65BA7E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8DC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85C057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D4ABD1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DAF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180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D10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E9E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A09FB83" w14:textId="77777777" w:rsidR="00477B63" w:rsidRDefault="00477B63" w:rsidP="00F232A2">
      <w:pPr>
        <w:spacing w:before="40" w:after="40" w:line="192" w:lineRule="auto"/>
        <w:ind w:right="57"/>
        <w:rPr>
          <w:sz w:val="20"/>
        </w:rPr>
      </w:pPr>
    </w:p>
    <w:p w14:paraId="4D677EFD" w14:textId="77777777" w:rsidR="00477B63" w:rsidRDefault="00477B63" w:rsidP="00F04622">
      <w:pPr>
        <w:pStyle w:val="Heading1"/>
        <w:spacing w:line="360" w:lineRule="auto"/>
      </w:pPr>
      <w:r>
        <w:t>LINIA 600</w:t>
      </w:r>
    </w:p>
    <w:p w14:paraId="167F8ACD" w14:textId="77777777" w:rsidR="00477B63" w:rsidRDefault="00477B6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15E01F1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9A9D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3F1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1B54F3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CB9D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2472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A15FE28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F1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F758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C61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E8AC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EE8C" w14:textId="77777777" w:rsidR="00477B63" w:rsidRPr="009E2C90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B780CB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91F7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9E0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73F5331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AF1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753E" w14:textId="77777777" w:rsidR="00477B63" w:rsidRDefault="00477B6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D40C9B4" w14:textId="77777777" w:rsidR="00477B63" w:rsidRDefault="00477B6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D3B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A8DE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10C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C096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19B9" w14:textId="77777777" w:rsidR="00477B63" w:rsidRPr="005D499E" w:rsidRDefault="00477B63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11FC93D" w14:textId="77777777" w:rsidR="00477B63" w:rsidRPr="009E2C90" w:rsidRDefault="00477B63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6B3175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7DC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ADA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79E04F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1FD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7596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911BB1A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CD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07E2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274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38F1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6785" w14:textId="77777777" w:rsidR="00477B63" w:rsidRPr="00DD03D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77B63" w14:paraId="24A0E15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E72E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C9D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402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0C76" w14:textId="77777777" w:rsidR="00477B63" w:rsidRDefault="00477B63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BAB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0DD9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1D5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6953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8E9C" w14:textId="77777777" w:rsidR="00477B63" w:rsidRPr="00DD03D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77B63" w14:paraId="11C730BC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C62A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0C2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64323C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88A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003A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E3DB7CA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10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2710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776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046D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C65B" w14:textId="77777777" w:rsidR="00477B63" w:rsidRPr="005D499E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463552C" w14:textId="77777777" w:rsidR="00477B63" w:rsidRPr="009E2C90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64B8BD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552B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74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30D257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0912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ABE9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5530893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DB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51C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A16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5A96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D7E" w14:textId="77777777" w:rsidR="00477B63" w:rsidRPr="005D20EA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77B63" w14:paraId="449B1F3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7784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E25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76FDFD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632C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5293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F947EBB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C80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380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EB5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5521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C6F9" w14:textId="77777777" w:rsidR="00477B63" w:rsidRPr="005D499E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58A458E" w14:textId="77777777" w:rsidR="00477B63" w:rsidRPr="009E2C90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722B15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7261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97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C212BD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F63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C7DD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1D45D59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070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6BB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324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4ED7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7CC6" w14:textId="77777777" w:rsidR="00477B63" w:rsidRPr="005D499E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9629CB5" w14:textId="77777777" w:rsidR="00477B63" w:rsidRPr="009E2C90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2DF4AE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D596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A0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D4E676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BCBA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B08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8728C57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B7F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D706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AA5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48D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57DF" w14:textId="77777777" w:rsidR="00477B63" w:rsidRPr="005D499E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9D4C6E5" w14:textId="77777777" w:rsidR="00477B63" w:rsidRPr="009E2C90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D7DEF6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8385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774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6480E9A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DC0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826E" w14:textId="77777777" w:rsidR="00477B63" w:rsidRDefault="00477B63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B54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BC7A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9F5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97CE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8836" w14:textId="77777777" w:rsidR="00477B63" w:rsidRDefault="00477B63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0A5B594F" w14:textId="77777777" w:rsidR="00477B63" w:rsidRDefault="00477B63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77B63" w14:paraId="7971246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56F5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C28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29C79B5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666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A491" w14:textId="77777777" w:rsidR="00477B63" w:rsidRDefault="00477B6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1C8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3651" w14:textId="77777777" w:rsidR="00477B63" w:rsidRPr="002F6CED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A20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05BD" w14:textId="77777777" w:rsidR="00477B63" w:rsidRPr="00C1413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E36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433F962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77B63" w14:paraId="1D233CE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288B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FFCB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0AEBB111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9400" w14:textId="77777777" w:rsidR="00477B63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7EA9" w14:textId="77777777" w:rsidR="00477B63" w:rsidRPr="00E02B0C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EC9B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B1F3" w14:textId="77777777" w:rsidR="00477B63" w:rsidRPr="002F6CED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A799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56C6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BAA0" w14:textId="77777777" w:rsidR="00477B63" w:rsidRDefault="00477B63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0C47E04" w14:textId="77777777" w:rsidR="00477B63" w:rsidRDefault="00477B63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77B63" w14:paraId="06E6457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DB5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C284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47BFFBDF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8383" w14:textId="77777777" w:rsidR="00477B63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08D7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41F7E830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493C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6DCB" w14:textId="77777777" w:rsidR="00477B63" w:rsidRPr="002F6CED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D46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8D2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2137" w14:textId="77777777" w:rsidR="00477B63" w:rsidRDefault="00477B63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58A32C45" w14:textId="77777777" w:rsidR="00477B63" w:rsidRDefault="00477B63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477B63" w14:paraId="6EF1F8FC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6789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32C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1EA3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4123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A23B819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95DC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933FFA5" w14:textId="77777777" w:rsidR="00477B63" w:rsidRDefault="00477B63" w:rsidP="00477B63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5AE35E44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FA44452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F407" w14:textId="77777777" w:rsidR="00477B63" w:rsidRPr="002F6CED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7C25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7BD8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F697" w14:textId="77777777" w:rsidR="00477B63" w:rsidRDefault="00477B6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239EF50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DEBF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2153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421F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785A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E18ED6A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D58B162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C715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77393C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4DB8D03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7A3E" w14:textId="77777777" w:rsidR="00477B63" w:rsidRPr="002F6CED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614F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E3CC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E99D" w14:textId="77777777" w:rsidR="00477B63" w:rsidRDefault="00477B6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BAE2A71" w14:textId="77777777" w:rsidR="00477B63" w:rsidRDefault="00477B6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477B63" w14:paraId="7057B25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4444" w14:textId="77777777" w:rsidR="00477B63" w:rsidRDefault="00477B63" w:rsidP="00477B6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A5D2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16D9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4717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9EC2967" w14:textId="77777777" w:rsidR="00477B63" w:rsidRDefault="00477B6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2B69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773090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E0DA" w14:textId="77777777" w:rsidR="00477B63" w:rsidRPr="002F6CED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B30" w14:textId="77777777" w:rsidR="00477B63" w:rsidRDefault="00477B6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A88F" w14:textId="77777777" w:rsidR="00477B63" w:rsidRPr="00C14131" w:rsidRDefault="00477B6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51AB" w14:textId="77777777" w:rsidR="00477B63" w:rsidRDefault="00477B6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F60E7E4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6C850E32" w14:textId="77777777" w:rsidR="00477B63" w:rsidRDefault="00477B63" w:rsidP="003C645F">
      <w:pPr>
        <w:pStyle w:val="Heading1"/>
        <w:spacing w:line="360" w:lineRule="auto"/>
      </w:pPr>
      <w:r>
        <w:t>LINIA 602</w:t>
      </w:r>
    </w:p>
    <w:p w14:paraId="477E8A7A" w14:textId="77777777" w:rsidR="00477B63" w:rsidRDefault="00477B6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03EB7A7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3CF7" w14:textId="77777777" w:rsidR="00477B63" w:rsidRDefault="00477B63" w:rsidP="00477B6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6F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BF6A09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4F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AFB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E4513F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F16C" w14:textId="77777777" w:rsidR="00477B63" w:rsidRPr="00406474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326" w14:textId="77777777" w:rsidR="00477B63" w:rsidRPr="00DA41E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D9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D95470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CA3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699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B3B7B07" w14:textId="77777777" w:rsidR="00477B63" w:rsidRPr="0007619C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015A88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C7B1" w14:textId="77777777" w:rsidR="00477B63" w:rsidRDefault="00477B63" w:rsidP="00477B6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CE6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EE56CE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AC73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5DE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B03C55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365F" w14:textId="77777777" w:rsidR="00477B63" w:rsidRPr="00406474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A217" w14:textId="77777777" w:rsidR="00477B63" w:rsidRPr="00DA41E4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09E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6ED8EB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197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9E0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99479E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EFF8F2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6F4D49C3" w14:textId="77777777" w:rsidR="00477B63" w:rsidRDefault="00477B63" w:rsidP="00857B52">
      <w:pPr>
        <w:pStyle w:val="Heading1"/>
        <w:spacing w:line="360" w:lineRule="auto"/>
      </w:pPr>
      <w:r>
        <w:t>LINIA 605</w:t>
      </w:r>
    </w:p>
    <w:p w14:paraId="0313A8EB" w14:textId="77777777" w:rsidR="00477B63" w:rsidRDefault="00477B63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77B63" w14:paraId="05E0738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E237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1D37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B187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6D20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1191960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4CEC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966B36E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3FE578E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3F71BF33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9C0CE7D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44BE4569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5279A93B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1F57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1D74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C49B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4381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EA9A774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9B7E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E7C5" w14:textId="77777777" w:rsidR="00477B63" w:rsidRDefault="00477B63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56D8" w14:textId="77777777" w:rsidR="00477B63" w:rsidRPr="002C1631" w:rsidRDefault="00477B63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73FC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BAE6A62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F14B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CBC8CDC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sch.131</w:t>
            </w:r>
          </w:p>
          <w:p w14:paraId="387499C1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6C3B660A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812C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526D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C01E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24B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26B58951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EFAB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6DDB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3244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2E07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F9A756B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7086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3C498AD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 85 și </w:t>
            </w:r>
          </w:p>
          <w:p w14:paraId="4821F013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903F0D4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CC63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9D7F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FF6E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0730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191A985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A9D7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6689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6FE8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04D3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BFB0212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4A32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5AA6251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648A8488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3DB5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1C9A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FD3D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D6F6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DF695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6746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B336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DCBC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E207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4B4BF631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92DD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7EF2B1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31F0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A286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BC75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9CD0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1B4D797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9D8D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13F3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1024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1E21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700A4CB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BA31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5F9B75A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7FBD176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229F6693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82ECC8C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0B13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A72C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49EE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E8B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EB9019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A7AD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804C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C58B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287C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58EDF5B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9CBF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F591A6F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065E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0950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E848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B7B2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3BF5BD1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6367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620E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5B52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4763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AD15856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BDFF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B23C90F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06E5342C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220F28CB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9CBF0D" w14:textId="77777777" w:rsidR="00477B63" w:rsidRPr="00026A53" w:rsidRDefault="00477B63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1E41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76DB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A831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4A94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12F98CA9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3DCC" w14:textId="77777777" w:rsidR="00477B63" w:rsidRDefault="00477B63" w:rsidP="00477B6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B384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CB2F" w14:textId="77777777" w:rsidR="00477B63" w:rsidRPr="002C1631" w:rsidRDefault="00477B6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AA0F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1CA5CF14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CA3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1E53EFCD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152342FF" w14:textId="77777777" w:rsidR="00477B63" w:rsidRDefault="00477B6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FAF8" w14:textId="77777777" w:rsidR="00477B63" w:rsidRDefault="00477B6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B6C3" w14:textId="77777777" w:rsidR="00477B63" w:rsidRDefault="00477B6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394C" w14:textId="77777777" w:rsidR="00477B63" w:rsidRPr="002C1631" w:rsidRDefault="00477B6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E62A" w14:textId="77777777" w:rsidR="00477B63" w:rsidRDefault="00477B6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A95FA1A" w14:textId="77777777" w:rsidR="00477B63" w:rsidRDefault="00477B63">
      <w:pPr>
        <w:spacing w:before="40" w:line="192" w:lineRule="auto"/>
        <w:ind w:right="57"/>
        <w:rPr>
          <w:sz w:val="20"/>
        </w:rPr>
      </w:pPr>
    </w:p>
    <w:p w14:paraId="15D713A3" w14:textId="77777777" w:rsidR="00477B63" w:rsidRDefault="00477B63" w:rsidP="00870AF0">
      <w:pPr>
        <w:pStyle w:val="Heading1"/>
        <w:spacing w:line="360" w:lineRule="auto"/>
      </w:pPr>
      <w:r>
        <w:t>LINIA 609</w:t>
      </w:r>
    </w:p>
    <w:p w14:paraId="7719079D" w14:textId="77777777" w:rsidR="00477B63" w:rsidRDefault="00477B63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7B63" w14:paraId="2745FD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031B" w14:textId="77777777" w:rsidR="00477B63" w:rsidRDefault="00477B63" w:rsidP="00477B6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DA0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39B9" w14:textId="77777777" w:rsidR="00477B63" w:rsidRPr="002409E9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5FB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67621D2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AFB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03EA" w14:textId="77777777" w:rsidR="00477B63" w:rsidRPr="002409E9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CD1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0E8C" w14:textId="77777777" w:rsidR="00477B63" w:rsidRPr="002409E9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026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1923F6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AFDE" w14:textId="77777777" w:rsidR="00477B63" w:rsidRDefault="00477B63" w:rsidP="00477B6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B4AC" w14:textId="77777777" w:rsidR="00477B63" w:rsidRDefault="00477B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048C" w14:textId="77777777" w:rsidR="00477B63" w:rsidRPr="002409E9" w:rsidRDefault="00477B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570" w14:textId="77777777" w:rsidR="00477B63" w:rsidRDefault="00477B6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22C376CA" w14:textId="77777777" w:rsidR="00477B63" w:rsidRDefault="00477B6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F9B3" w14:textId="77777777" w:rsidR="00477B63" w:rsidRDefault="00477B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2B76" w14:textId="77777777" w:rsidR="00477B63" w:rsidRPr="002409E9" w:rsidRDefault="00477B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02C4" w14:textId="77777777" w:rsidR="00477B63" w:rsidRDefault="00477B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C30" w14:textId="77777777" w:rsidR="00477B63" w:rsidRPr="002409E9" w:rsidRDefault="00477B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6EE4" w14:textId="77777777" w:rsidR="00477B63" w:rsidRDefault="00477B6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3A7CB8E" w14:textId="77777777" w:rsidR="00477B63" w:rsidRDefault="00477B63">
      <w:pPr>
        <w:spacing w:before="40" w:line="192" w:lineRule="auto"/>
        <w:ind w:right="57"/>
        <w:rPr>
          <w:sz w:val="20"/>
        </w:rPr>
      </w:pPr>
    </w:p>
    <w:p w14:paraId="6F4E0659" w14:textId="77777777" w:rsidR="00477B63" w:rsidRDefault="00477B63" w:rsidP="00DE3370">
      <w:pPr>
        <w:pStyle w:val="Heading1"/>
        <w:spacing w:line="360" w:lineRule="auto"/>
      </w:pPr>
      <w:r>
        <w:lastRenderedPageBreak/>
        <w:t>LINIA 610</w:t>
      </w:r>
    </w:p>
    <w:p w14:paraId="1F5680DD" w14:textId="77777777" w:rsidR="00477B63" w:rsidRDefault="00477B6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7B63" w14:paraId="06921C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73ED" w14:textId="77777777" w:rsidR="00477B63" w:rsidRDefault="00477B63" w:rsidP="00477B6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3C8A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541F" w14:textId="77777777" w:rsidR="00477B63" w:rsidRPr="00F81D6F" w:rsidRDefault="00477B6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08D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996242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7F2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C9B9AAA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8895E1A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8EBC61D" w14:textId="77777777" w:rsidR="00477B63" w:rsidRDefault="00477B6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28FE" w14:textId="77777777" w:rsidR="00477B63" w:rsidRPr="00F81D6F" w:rsidRDefault="00477B6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65A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69AD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E4C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8548B5F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7C1F" w14:textId="77777777" w:rsidR="00477B63" w:rsidRDefault="00477B63" w:rsidP="00477B6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36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2370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5B8C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EFFE39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DE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34E8B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AD06DE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914097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BA9A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6B6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36DE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C46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77B63" w14:paraId="37401AC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AC6E" w14:textId="77777777" w:rsidR="00477B63" w:rsidRDefault="00477B63" w:rsidP="00477B6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C78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8DE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4E3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F8E70B2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6863A65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3DD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17A0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E6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47FC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5DF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5B4E19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77B63" w14:paraId="4059E97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1180" w14:textId="77777777" w:rsidR="00477B63" w:rsidRDefault="00477B63" w:rsidP="00477B6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2BF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CC71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F4DA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CC914F4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29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C118F3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8B11A6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F72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837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109A" w14:textId="77777777" w:rsidR="00477B63" w:rsidRPr="00F81D6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B4A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45E7E07" w14:textId="77777777" w:rsidR="00477B63" w:rsidRPr="00C60E02" w:rsidRDefault="00477B63">
      <w:pPr>
        <w:tabs>
          <w:tab w:val="left" w:pos="3768"/>
        </w:tabs>
        <w:rPr>
          <w:sz w:val="20"/>
          <w:szCs w:val="20"/>
        </w:rPr>
      </w:pPr>
    </w:p>
    <w:p w14:paraId="17CC9ACD" w14:textId="77777777" w:rsidR="00477B63" w:rsidRDefault="00477B63" w:rsidP="00BC435D">
      <w:pPr>
        <w:pStyle w:val="Heading1"/>
        <w:spacing w:line="360" w:lineRule="auto"/>
      </w:pPr>
      <w:r>
        <w:t>LINIA 613</w:t>
      </w:r>
    </w:p>
    <w:p w14:paraId="1F5B5C3A" w14:textId="77777777" w:rsidR="00477B63" w:rsidRDefault="00477B63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77B63" w14:paraId="68ACB6A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E7ED" w14:textId="77777777" w:rsidR="00477B63" w:rsidRDefault="00477B63" w:rsidP="00477B6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342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5BC9B4A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6D99" w14:textId="77777777" w:rsidR="00477B63" w:rsidRPr="006254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602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5C76616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561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3CE7" w14:textId="77777777" w:rsidR="00477B63" w:rsidRPr="00D8119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1D6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7D5C" w14:textId="77777777" w:rsidR="00477B63" w:rsidRPr="00D8119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322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0B77B46A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D107" w14:textId="77777777" w:rsidR="00477B63" w:rsidRDefault="00477B63" w:rsidP="00477B6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C16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475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990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302BBD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672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609AE52F" w14:textId="77777777" w:rsidR="00477B63" w:rsidRPr="00946438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27BF" w14:textId="77777777" w:rsidR="00477B63" w:rsidRPr="00D8119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A4E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F594" w14:textId="77777777" w:rsidR="00477B63" w:rsidRPr="00D8119C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098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3E09726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0A5100CE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79D4BB2B" w14:textId="77777777" w:rsidR="00477B63" w:rsidRDefault="00477B63" w:rsidP="004F6534">
      <w:pPr>
        <w:pStyle w:val="Heading1"/>
        <w:spacing w:line="360" w:lineRule="auto"/>
      </w:pPr>
      <w:r>
        <w:t>LINIA 700</w:t>
      </w:r>
    </w:p>
    <w:p w14:paraId="711D60D2" w14:textId="77777777" w:rsidR="00477B63" w:rsidRDefault="00477B6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77B63" w14:paraId="60A1705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5067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97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417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FA0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00B3E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072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3EC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1E3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766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FCA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CD4C00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2DCE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0D8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D2A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6B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4F80D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12A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FE5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9A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DCD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7B5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1B98DE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275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00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62D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0FE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A6C81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020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95D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538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813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C0E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200DA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477B63" w14:paraId="232EEEF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930B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CD9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59B2BCF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63B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597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5A0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BDA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F1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83E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FF2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AF07DA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EF8A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665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C07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AEC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E7294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A31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A7C34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523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E6E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581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A0E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70370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B273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D69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5A5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A25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8A497F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96F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5D9E8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8E2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E6A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949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3AF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396C5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E680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5FC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B76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B1E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BBCF6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6BE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A64642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84E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8B3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0CE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FC3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F6486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727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BE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895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991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56AA99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2CC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385C4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6383B2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0AB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3BB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B38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F9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5617F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6856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9C1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C0B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478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33A3F3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0E4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4A0B6B3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31E253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E0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D07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901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BB6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32ABD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324B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381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A2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424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29318B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576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019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30D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F8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6B6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ECD34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7667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16B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9D3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AFD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8F0531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FD0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788B02C8" w14:textId="77777777" w:rsidR="00477B63" w:rsidRPr="00B401EA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B8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7BD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C39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2AD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CED92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B2B8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197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47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DD3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B3BFC8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5D3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042C248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350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08E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E70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DB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C9DDD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0842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790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21F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BBD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B2A33A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F80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F36785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4EC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633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FC6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65D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77B63" w14:paraId="68EAA5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08AC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9D4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85A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E4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5AAE00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EB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712F6C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D6F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A8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5C8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F28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77B63" w14:paraId="2E6921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B036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CE7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D7E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4C6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A67C79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99E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6FE5AD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26F09F7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31A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38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118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7C5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C2E02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E08A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B6D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61F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2C4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2466863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D1D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800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1CC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174A147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13B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590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371F6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801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9FC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F05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97D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F16209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587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3FA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A7E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FFA2D6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6BC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CDA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606C4D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337B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B75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A32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D06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EA7C7B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E8E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114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A7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A015F3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66F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3B8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61834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0A3E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2A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B17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2BA5" w14:textId="77777777" w:rsidR="00477B63" w:rsidRDefault="00477B6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7E55E17" w14:textId="77777777" w:rsidR="00477B63" w:rsidRDefault="00477B63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69A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7D089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F89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CF7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BF7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99F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E2490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477B63" w14:paraId="390963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5F11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04F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3FE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BE3B" w14:textId="77777777" w:rsidR="00477B63" w:rsidRDefault="00477B6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2A1C44F" w14:textId="77777777" w:rsidR="00477B63" w:rsidRDefault="00477B6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F3A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F9C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4D0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352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AA2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42468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C5B8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058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C6A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5CC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2D68E45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A19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C1A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FCC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30F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748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4869A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55A7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8F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0FE6B8A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4E6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DC0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6A17AFC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C70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FC5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29D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23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F2F5" w14:textId="77777777" w:rsidR="00477B63" w:rsidRPr="00C20CA5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8D6C75" w14:textId="77777777" w:rsidR="00477B63" w:rsidRPr="00EB107D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40966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0D76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3AE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FA3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20F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81B69A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37E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16ED1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34D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F44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1FA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32C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1698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9C9A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477B63" w14:paraId="1E00D1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391C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9D4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18B3F7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016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E7F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69CC3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62CC0E4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1C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0B8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591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9F4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64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205CAA5F" w14:textId="77777777" w:rsidR="00477B63" w:rsidRPr="00C401D9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477B63" w14:paraId="22246B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D2C9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280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B1E4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62C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3D9415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40AB3A3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3E4DA2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86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EEBAF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155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67B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C68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E3D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511B5F5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77B63" w14:paraId="7544C4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402611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4C7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64F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306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2B5081C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A44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39D403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0EF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E2A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D0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7D9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C0F75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32715B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A5C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5E1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FC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261288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62B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C02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992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3D7FBEB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5AB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C4B9" w14:textId="77777777" w:rsidR="00477B63" w:rsidRPr="00C20CA5" w:rsidRDefault="00477B6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25D2A9" w14:textId="77777777" w:rsidR="00477B63" w:rsidRPr="00EB107D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52402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8E16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E23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69E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F00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3B5207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7B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B6ECA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020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E9A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E2C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5CE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D153D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89739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477B63" w14:paraId="7A837E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68E0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323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385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D7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ED0210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4FC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525D2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F69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91E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6A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C5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57D3FC5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77B63" w14:paraId="03FF46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5A84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4F9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BA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0C6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DA1EB3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47C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FD2F92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1E6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DE5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7A6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0C3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3FC1A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3F0D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2C6A45A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477B63" w14:paraId="6D9BE6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4804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BA9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7E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9FE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2F63AB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3C6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113E3B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260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299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9B0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74F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610E6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1999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681E4DC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77B63" w14:paraId="451D52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0FF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525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E9A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20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BC81114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0D0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8B0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213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8E0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7CB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E0C32D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79BC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4FEFFF2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77B63" w14:paraId="76C2BF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2AAB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9E3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716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886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D58B6E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BF0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DE0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05B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BE4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CCE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D04A1B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DACD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189DBF5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77B63" w14:paraId="25C907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A43A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0BE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832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69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0EDB4AA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9A3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56E74C7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B5C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B0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C51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FAB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234C2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CD3D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477B63" w14:paraId="1FF7DA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0CAA" w14:textId="77777777" w:rsidR="00477B63" w:rsidRDefault="00477B63" w:rsidP="00477B6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A72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80D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A35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478BCAA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28E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593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ACB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77A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C7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4A8A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08741E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028A8C82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00FDA379" w14:textId="77777777" w:rsidR="00477B63" w:rsidRDefault="00477B6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D750F95" w14:textId="77777777" w:rsidR="00477B63" w:rsidRDefault="00477B6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77B63" w14:paraId="016F965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8A91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ADE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966E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F1F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539D0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E3C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A1DC85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39ABDC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E91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C58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083C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B0E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BC5B5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9DE6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5A599D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D0B9C1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77B63" w14:paraId="32402D5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50BD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0E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0743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91C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5CC9DD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025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1998BE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A994E5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8AF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0F6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DA6D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477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2643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1CC35C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236FAC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77B63" w14:paraId="4813C06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41A8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C3F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8EFBC5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E32B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BDBE" w14:textId="77777777" w:rsidR="00477B63" w:rsidRDefault="00477B6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DAEE2AF" w14:textId="77777777" w:rsidR="00477B63" w:rsidRDefault="00477B6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4A6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7B2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8AC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2D23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9C1D" w14:textId="77777777" w:rsidR="00477B63" w:rsidRPr="006A2576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924DCE0" w14:textId="77777777" w:rsidR="00477B63" w:rsidRPr="006A2576" w:rsidRDefault="00477B6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63A5D22" w14:textId="77777777" w:rsidR="00477B63" w:rsidRDefault="00477B6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382E30A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4F6C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A7B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50F19C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BC8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88D2" w14:textId="77777777" w:rsidR="00477B63" w:rsidRDefault="00477B6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AAD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F00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AC1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BCE1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EB5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787C4F6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E5F5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D4C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B968C6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DDC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81E" w14:textId="77777777" w:rsidR="00477B63" w:rsidRDefault="00477B6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506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94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D6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A1AB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081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3BEE871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CAFC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CF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1684EC7" w14:textId="77777777" w:rsidR="00477B63" w:rsidRDefault="00477B6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EC1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8A0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C33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F6C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E23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970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883E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24F4E17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682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768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547B33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DC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E7A7" w14:textId="77777777" w:rsidR="00477B63" w:rsidRPr="001904F7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28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1B6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AD1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2CE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AD6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77B63" w14:paraId="3902879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C5AF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A58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663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1A7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F4B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CDC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EEB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89078E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81F3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120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477B63" w14:paraId="281D9D8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8F68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586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C7E510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DB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84D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351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1B5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738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FDB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5E3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717BFDA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2DD1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572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93A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975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27F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36FF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A49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805E11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319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993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5F1C99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7CF945F" w14:textId="77777777" w:rsidR="00477B63" w:rsidRPr="00B56D0E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1C32403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639B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01D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E54128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16B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0A03" w14:textId="77777777" w:rsidR="00477B63" w:rsidRPr="00DA3842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149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D11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AD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4C1C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B58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EDB57B" w14:textId="77777777" w:rsidR="00477B63" w:rsidRDefault="00477B6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C58228D" w14:textId="77777777" w:rsidR="00477B63" w:rsidRDefault="00477B6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5159409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FC70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28D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CEE4C8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502E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CCE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8BB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B8F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87E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8B1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F999" w14:textId="77777777" w:rsidR="00477B63" w:rsidRPr="00175A24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16EC069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C5A9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E38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9D5551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389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D7C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B77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49F5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290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01C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EF5A" w14:textId="77777777" w:rsidR="00477B63" w:rsidRPr="00175A24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CA77EE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BAB4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8D65" w14:textId="77777777" w:rsidR="00477B63" w:rsidRDefault="00477B6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14DC" w14:textId="77777777" w:rsidR="00477B63" w:rsidRDefault="00477B6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2C78" w14:textId="77777777" w:rsidR="00477B63" w:rsidRDefault="00477B6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CBDA47A" w14:textId="77777777" w:rsidR="00477B63" w:rsidRDefault="00477B6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AE98" w14:textId="77777777" w:rsidR="00477B63" w:rsidRDefault="00477B6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45C1A2" w14:textId="77777777" w:rsidR="00477B63" w:rsidRDefault="00477B6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111D" w14:textId="77777777" w:rsidR="00477B63" w:rsidRDefault="00477B6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4ED" w14:textId="77777777" w:rsidR="00477B63" w:rsidRDefault="00477B6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0534" w14:textId="77777777" w:rsidR="00477B63" w:rsidRPr="001304AF" w:rsidRDefault="00477B6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4BD8" w14:textId="77777777" w:rsidR="00477B63" w:rsidRDefault="00477B6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6A80E7" w14:textId="77777777" w:rsidR="00477B63" w:rsidRDefault="00477B6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FD2D1" w14:textId="77777777" w:rsidR="00477B63" w:rsidRPr="00175A24" w:rsidRDefault="00477B6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77B63" w14:paraId="3123BDE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6219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E6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E12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F2B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ED3CE1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3B1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C324F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083A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7EC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1E2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258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21023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DCA3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77B63" w14:paraId="4B02788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2967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3B5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7503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FB8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A81866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A27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19FCB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7C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C3B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0C71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326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977939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124C3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77B63" w14:paraId="226244E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9742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73E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FE50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264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B6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7D94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6D74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D6F016A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062A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5E1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27A95BB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CE3F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248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308EAA6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A956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99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45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2D6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A24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B5BD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112A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080433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4A34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698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80A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1358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86C62C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707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080169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444" w14:textId="77777777" w:rsidR="00477B63" w:rsidRPr="00CA307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7FD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12D3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EE5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D303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77B63" w14:paraId="434AD5C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184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BB4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D687DD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BD13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6F4B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BB97F0" w14:textId="77777777" w:rsidR="00477B63" w:rsidRPr="00180EA2" w:rsidRDefault="00477B6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D098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1B2D" w14:textId="77777777" w:rsidR="00477B63" w:rsidRPr="00CA307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83E3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5C95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6DA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62BD32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B01133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77B63" w14:paraId="01AB874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56D5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FDAD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9697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CFF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C0DCB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361C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C668" w14:textId="77777777" w:rsidR="00477B63" w:rsidRPr="00CA307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75E5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722C489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764A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96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534A0F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34D12E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A8EF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77B63" w14:paraId="5850F1B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77B3" w14:textId="77777777" w:rsidR="00477B63" w:rsidRDefault="00477B63" w:rsidP="00477B6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DDC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09C8" w14:textId="77777777" w:rsidR="00477B63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213D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B0E40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885F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0A7A371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A35F480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B328" w14:textId="77777777" w:rsidR="00477B63" w:rsidRPr="00CA3079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EB82" w14:textId="77777777" w:rsidR="00477B63" w:rsidRDefault="00477B6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BC3B" w14:textId="77777777" w:rsidR="00477B63" w:rsidRPr="001304AF" w:rsidRDefault="00477B6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13C0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859161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8270DE7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D4D44B0" w14:textId="77777777" w:rsidR="00477B63" w:rsidRPr="00B71446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457161D" w14:textId="77777777" w:rsidR="00477B63" w:rsidRDefault="00477B63">
      <w:pPr>
        <w:tabs>
          <w:tab w:val="left" w:pos="6382"/>
        </w:tabs>
        <w:rPr>
          <w:sz w:val="20"/>
        </w:rPr>
      </w:pPr>
    </w:p>
    <w:p w14:paraId="5F9AFF83" w14:textId="77777777" w:rsidR="00477B63" w:rsidRDefault="00477B63" w:rsidP="00B52218">
      <w:pPr>
        <w:pStyle w:val="Heading1"/>
        <w:spacing w:line="360" w:lineRule="auto"/>
      </w:pPr>
      <w:r>
        <w:t>LINIA 704</w:t>
      </w:r>
    </w:p>
    <w:p w14:paraId="5849332F" w14:textId="77777777" w:rsidR="00477B63" w:rsidRDefault="00477B6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77B63" w14:paraId="4984318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6FD0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3AF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7D9D8BE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71B7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4DE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584A4BC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BA2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5D9A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C01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8627EA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C023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AEAA" w14:textId="77777777" w:rsidR="00477B63" w:rsidRPr="001467E0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0BDB98D" w14:textId="77777777" w:rsidR="00477B63" w:rsidRPr="00C00026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F63F00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24E5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5F3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F00B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AF1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512EB7B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84A76F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B8C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8CB9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490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9299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E2B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5DC7E30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436B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118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121C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858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4F035F3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F688C4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950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E6F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8A7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DC80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175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891081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8ADD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1BC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4C74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C99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9BEA2B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17404F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649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18C5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0E5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F21A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A8C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3488E0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F076F5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609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FEB6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753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087C9F4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FF7DCE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8AC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BDFD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95B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2CD4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B18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41631F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7E26B3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475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7C7FC14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61DE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52C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E8F2B1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AFB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5586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B3F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60BA229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75AF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A652" w14:textId="77777777" w:rsidR="00477B63" w:rsidRPr="001467E0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A817944" w14:textId="77777777" w:rsidR="00477B63" w:rsidRPr="008D7F2C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06CDAC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87D221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306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796FA9E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CB41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54A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60FC74E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249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0700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5E8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E8A5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B5D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77B63" w14:paraId="723EF03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11783A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3FE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46B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CE3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59F046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C22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363E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C2A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BAF1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787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1FF138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C519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3CC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73E3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CF7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4F7CA5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8D4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AB9C1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EA88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194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C0A1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B71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6D5FC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477B63" w14:paraId="0A48D5E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0685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0C6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E7CA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33C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554D56C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F9B1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AB07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206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0396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735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F2FFB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477B63" w14:paraId="551198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41F5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269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B5AF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E41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67A7D2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093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C0FAC0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336E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27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30C5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CD4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5F1E1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477B63" w14:paraId="1C00C3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C2F5" w14:textId="77777777" w:rsidR="00477B63" w:rsidRDefault="00477B63" w:rsidP="00477B6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EC4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06E9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C53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92F1ED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A64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FFD9D8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070F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A66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8F0" w14:textId="77777777" w:rsidR="00477B63" w:rsidRPr="00E4080B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C1E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A06B9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6456B6E4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543AAFC7" w14:textId="77777777" w:rsidR="00477B63" w:rsidRDefault="00477B63" w:rsidP="00D06EF4">
      <w:pPr>
        <w:pStyle w:val="Heading1"/>
        <w:spacing w:line="360" w:lineRule="auto"/>
      </w:pPr>
      <w:r>
        <w:lastRenderedPageBreak/>
        <w:t>LINIA 705</w:t>
      </w:r>
    </w:p>
    <w:p w14:paraId="6A764E44" w14:textId="77777777" w:rsidR="00477B63" w:rsidRDefault="00477B63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77B63" w14:paraId="4BAAAE13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72E6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C67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070C503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77FE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361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296DADF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39E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A7E8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659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ACA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07D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34F3D2E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DDE0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C57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044395F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A9C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3F92" w14:textId="77777777" w:rsidR="00477B63" w:rsidRDefault="00477B6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27DEBCDD" w14:textId="77777777" w:rsidR="00477B63" w:rsidRDefault="00477B6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2CF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1942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D9C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191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D7C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061A73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A6D1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55C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63F3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506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B271AD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63D966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CD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70DC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5B1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AA3E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F666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71C6EA0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997F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6EC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D496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7328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D4E984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BD7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F885D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0B33CD3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D53B83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6FD7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79D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65A8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A01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7380A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477B63" w14:paraId="70E966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BAAF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74C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191E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3C0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EFBF31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01C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51DC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2B5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1201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A96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1788D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477B63" w14:paraId="2E8111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CDB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58E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627B877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B460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A00A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36947F5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1E8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8559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92D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A823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129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531603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02B4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8A9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28BD89F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C3DF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F96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2035075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175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997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C3EF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9CDC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997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1C630D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2D66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5D5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7A2506A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2148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BC6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1EEA390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7BF2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ACAF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9123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C434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EC9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AC8A1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63CD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74D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2547D70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8089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E2C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415ED47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7A9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86E4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B8F6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90EF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D2F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477B63" w14:paraId="0CDBF3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BB4C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5DE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1E4F342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39E0" w14:textId="77777777" w:rsidR="00477B63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2190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6226D5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E51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7853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E1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E03C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6065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5F272C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773E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81F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76AB48C8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0F41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7FD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1B65914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204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F298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85AA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996E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0686" w14:textId="77777777" w:rsidR="00477B63" w:rsidRPr="00D84B80" w:rsidRDefault="00477B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DA21C5E" w14:textId="77777777" w:rsidR="00477B63" w:rsidRPr="00577556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7E436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E84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11CB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6BB0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420F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2B5034DC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F08959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A2F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C6E2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B96C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E99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4FAB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0BEC1A9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7B65" w14:textId="77777777" w:rsidR="00477B63" w:rsidRDefault="00477B63" w:rsidP="00477B6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4DE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14D0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3314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2D742CA1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5CE0F653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C630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FDF8D4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5E3FAB3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4B993547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4F9DB0C5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5672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4E4D" w14:textId="77777777" w:rsidR="00477B63" w:rsidRDefault="00477B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8F40" w14:textId="77777777" w:rsidR="00477B63" w:rsidRPr="006A1A91" w:rsidRDefault="00477B6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7BB2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9A265E" w14:textId="77777777" w:rsidR="00477B63" w:rsidRDefault="00477B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41183E3F" w14:textId="77777777" w:rsidR="00477B63" w:rsidRPr="00454E32" w:rsidRDefault="00477B63">
      <w:pPr>
        <w:spacing w:before="40" w:after="40" w:line="192" w:lineRule="auto"/>
        <w:ind w:right="57"/>
        <w:rPr>
          <w:b/>
          <w:sz w:val="20"/>
        </w:rPr>
      </w:pPr>
    </w:p>
    <w:p w14:paraId="73AC5B1B" w14:textId="77777777" w:rsidR="00477B63" w:rsidRDefault="00477B63" w:rsidP="00F0370D">
      <w:pPr>
        <w:pStyle w:val="Heading1"/>
        <w:spacing w:line="360" w:lineRule="auto"/>
      </w:pPr>
      <w:r>
        <w:t>LINIA 800</w:t>
      </w:r>
    </w:p>
    <w:p w14:paraId="363016D1" w14:textId="77777777" w:rsidR="00477B63" w:rsidRDefault="00477B6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77B63" w14:paraId="4227515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1B14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AF3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F959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8480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97130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603E" w14:textId="77777777" w:rsidR="00477B63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FCC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8E28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DBF0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054F1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004A4C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8E58C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35B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02C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5154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660212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3E6F" w14:textId="77777777" w:rsidR="00477B63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169F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939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2E00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9DC6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BE5F09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0737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B26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0923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56E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0A0DC5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0719" w14:textId="77777777" w:rsidR="00477B63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1D54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F1C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96CB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BD7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9E6DC5" w14:textId="77777777" w:rsidR="00477B63" w:rsidRDefault="00477B6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477B63" w:rsidRPr="00A8307A" w14:paraId="690ECD1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8CE6" w14:textId="77777777" w:rsidR="00477B63" w:rsidRPr="00A75A00" w:rsidRDefault="00477B63" w:rsidP="00477B63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659E7" w14:textId="77777777" w:rsidR="00477B63" w:rsidRPr="00A8307A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C09E" w14:textId="77777777" w:rsidR="00477B63" w:rsidRPr="00A8307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5519" w14:textId="77777777" w:rsidR="00477B63" w:rsidRPr="00A8307A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88E7" w14:textId="77777777" w:rsidR="00477B63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030A8A" w14:textId="77777777" w:rsidR="00477B63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FB83D75" w14:textId="77777777" w:rsidR="00477B63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1A6580" w14:textId="77777777" w:rsidR="00477B63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E1F3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0A41" w14:textId="77777777" w:rsidR="00477B63" w:rsidRPr="00A8307A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F5DCA" w14:textId="77777777" w:rsidR="00477B63" w:rsidRPr="00A8307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E0A17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A5EA00" w14:textId="77777777" w:rsidR="00477B63" w:rsidRPr="00A8307A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477B63" w14:paraId="001424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524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673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C6DB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8E8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5FFE27A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51D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6F7D3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9878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B0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0CD0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4AEC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477B63" w14:paraId="21EE38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FA8C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9DC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EFB9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5E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20A5512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3E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0959FE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67237F3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7D419D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7EF094D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E8BC5D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989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87B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EC59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F3E3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55863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123C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D3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E385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254E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FFD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70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A16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821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822F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1E27C1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7F96C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77B63" w14:paraId="759BE6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9E18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F76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0258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31A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41E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4077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22E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7DCA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A837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952D4F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F7F5C1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77B63" w14:paraId="7FE083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B916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85D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64E5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C3A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A80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5F99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53D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129C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D5E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53895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8653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77B63" w14:paraId="3F7228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F075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A70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20E67F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95C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4F4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626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2B9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DD5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2F70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DDEA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0B4999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71AE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F05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735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B44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8B7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32505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0534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F7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FA7A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C52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E64BA8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12C9F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77B63" w14:paraId="328365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A6D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3CA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8F68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4F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6F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169D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5BC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0BE6AE5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753C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3DA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545314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336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85C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3E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A196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8B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5348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975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E36B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336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218EE1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2FCA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77B63" w14:paraId="4885B9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E0BB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D4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C18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87A2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0D3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0B9C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2E6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BB68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33E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DC5526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B750A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77B63" w14:paraId="40AB87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FF2E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598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9DBB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FB4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C5A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C32A95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D98D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CE9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A12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73A0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460D86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841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839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6E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83A0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7736D6F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332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8A47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80F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0FA306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4FC9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D24B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77B63" w14:paraId="7A22AA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1A86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2EE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B59B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B2AE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9FF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B001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F81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5029EF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F839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71E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477B63" w14:paraId="249852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F653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8D9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BA78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5FC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D4AAC30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852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415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99D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5EBD522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760F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EE8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69BC70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F2C6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385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205B89F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F76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F4B2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6A040F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C1D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203A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ED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9BEA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9BB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477B63" w14:paraId="549F93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BE04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99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C54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2E74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F42ED1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244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F70E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B05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B612AA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5174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CFB8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754A3C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626D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995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3264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D802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808889D" w14:textId="77777777" w:rsidR="00477B63" w:rsidRPr="008B2519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C3B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FB23F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BF2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E70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F4E6" w14:textId="77777777" w:rsidR="00477B63" w:rsidRPr="008D08DE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F10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77B63" w14:paraId="6DE144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CC84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C2E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9205D9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90F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961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FCCF74E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23F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3A5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D8A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F3A8" w14:textId="77777777" w:rsidR="00477B63" w:rsidRPr="008D08DE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32F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5F6D60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D536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805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51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B0B2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1D65DF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E14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016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C71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335314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20F2" w14:textId="77777777" w:rsidR="00477B63" w:rsidRPr="008D08DE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9C56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1DEBA6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8B2D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FDEF" w14:textId="77777777" w:rsidR="00477B63" w:rsidRDefault="00477B6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9B2" w14:textId="77777777" w:rsidR="00477B63" w:rsidRPr="001161EA" w:rsidRDefault="00477B6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369" w14:textId="77777777" w:rsidR="00477B63" w:rsidRDefault="00477B63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D9A1380" w14:textId="77777777" w:rsidR="00477B63" w:rsidRDefault="00477B63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05F8" w14:textId="77777777" w:rsidR="00477B63" w:rsidRDefault="00477B6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550C739" w14:textId="77777777" w:rsidR="00477B63" w:rsidRDefault="00477B6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9E29" w14:textId="77777777" w:rsidR="00477B63" w:rsidRPr="001161EA" w:rsidRDefault="00477B6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7D88" w14:textId="77777777" w:rsidR="00477B63" w:rsidRDefault="00477B6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72A" w14:textId="77777777" w:rsidR="00477B63" w:rsidRPr="008D08DE" w:rsidRDefault="00477B6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5A5E" w14:textId="77777777" w:rsidR="00477B63" w:rsidRDefault="00477B6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477B63" w14:paraId="636866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1135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194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E94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0D06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BE71A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D32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B984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CCD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AC9E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0DC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77B63" w14:paraId="522B5D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1F7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38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5CC1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291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99FE9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1A5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0A7DD7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FD5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CE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96D9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DD7F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D8622BC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DEF58B8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477B63" w14:paraId="570FA9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EC2D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703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96B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C9AB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788C5F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FDE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474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FAB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8695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EF00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5F3F2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AD3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DAF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5BE4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1BD6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35AAAB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533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FAC5C0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DD86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3B1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B4C8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3033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002A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FF35AE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77B63" w14:paraId="57540B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0E2B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58D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2C6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9F1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BF4B95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9A9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10EC90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1B01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E7E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4E3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209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74A88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3041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A1FF704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77B63" w14:paraId="232B44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C1B3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DC2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7BC3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DF8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850E7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94D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200E9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94E4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C71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C82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A6F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D2AA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77B63" w14:paraId="36FFF3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D247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CDB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390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6636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5F123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CD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E967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F3A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2256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20D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2017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77B63" w14:paraId="0B3FF2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15F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F7D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0C2B94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ED6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5D2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DEB25A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D6CE7B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E44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33A2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932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6669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8DC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5895D7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EA19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938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8E35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78FF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049E4A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E393394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A58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3A7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65F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444649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D75B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9F3F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4C7DC7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27C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96F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4DA3" w14:textId="77777777" w:rsidR="00477B63" w:rsidRPr="001161EA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19C5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7F84CD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CFB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636544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D4B56A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DCA6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49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50C" w14:textId="77777777" w:rsidR="00477B63" w:rsidRPr="001161EA" w:rsidRDefault="00477B6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020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4E8048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A44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E57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0B9B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F91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B65177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B1C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9AA44C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41D764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A3B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913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6848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7DA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EADF3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3949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7F6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9DF6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E21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481C87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8E1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004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CFC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0AC9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9B8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29A6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B48A0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477B63" w14:paraId="257A97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D2A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3CD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A933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B9A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4AF46DB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129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9B7F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27E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E824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866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6E373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526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44C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1E0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7C16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0CD4E0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598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54E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D2E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538A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9F6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524FC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BA45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C40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2E03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116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2B4FD2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64B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9141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543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8CA8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CCF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7279B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890A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267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6BC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114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792C187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4CD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4E36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79F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8E16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B2EB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1DBF8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0F2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06A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3DB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2B55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F51DAB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3780060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43B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738B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52B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31A9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11E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C5258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076F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FED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649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44FE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78C68E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C0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6C46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8A3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BF62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1247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A1B6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34A816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477B63" w14:paraId="2A44B9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6709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52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9DC3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1E74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DDB0F1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0C7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4DA7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CA2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25FFDC6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825B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D193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77B63" w14:paraId="6E1293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368A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064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A9D6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3AA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68FBB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A0E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056B1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8EA8C3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675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098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A2A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275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271E2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BE827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7C5E5E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477B63" w14:paraId="54772F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77BF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B75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A150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3FD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E7394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1D8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5660C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866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3B0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A049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BADB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8F861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3C6D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0ED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4804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893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6B9D17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A1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93A5B3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400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0F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3D58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4517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E21D9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31BA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631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8BB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C7D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AF5427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0A9F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670674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36EFD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39B541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8F6839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A3B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2C6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6200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6F0B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D0883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C2AE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69D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8A9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D0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1CFE5B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CC0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9DE737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820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F2D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997D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2E86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B474D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8CE4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EA6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80F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F7EC" w14:textId="77777777" w:rsidR="00477B63" w:rsidRDefault="00477B6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D0F14E" w14:textId="77777777" w:rsidR="00477B63" w:rsidRDefault="00477B6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E547" w14:textId="77777777" w:rsidR="00477B63" w:rsidRPr="00F565BC" w:rsidRDefault="00477B6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2F9812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7D06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3BE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D5F8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8F1E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77B63" w14:paraId="1E46B6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FB7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223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23F9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BD55" w14:textId="77777777" w:rsidR="00477B63" w:rsidRDefault="00477B6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A1305B" w14:textId="77777777" w:rsidR="00477B63" w:rsidRDefault="00477B6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0207" w14:textId="77777777" w:rsidR="00477B63" w:rsidRDefault="00477B6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5FA0C1" w14:textId="77777777" w:rsidR="00477B63" w:rsidRDefault="00477B6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00A0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54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7E87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E18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77B63" w14:paraId="63D9EF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1297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F41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CF0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D2E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49D610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FE1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12009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7B57" w14:textId="77777777" w:rsidR="00477B63" w:rsidRPr="001161EA" w:rsidRDefault="00477B6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891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A140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FE0C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45FFE7B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1B292A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AB0953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35A221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477B63" w14:paraId="75E127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D977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8ECA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85B7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AF60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C3ACF4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AD2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D5D14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CAEFB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B4D8" w14:textId="77777777" w:rsidR="00477B63" w:rsidRPr="001161EA" w:rsidRDefault="00477B6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7DE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48E0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B5CA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550B1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6F27A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477B63" w14:paraId="6A5D15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C2BC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935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6F48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E35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41483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5EBB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3188" w14:textId="77777777" w:rsidR="00477B63" w:rsidRDefault="00477B6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032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B35B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68C5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F14F0C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F722E0A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477B63" w14:paraId="4EA31B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FBE6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5CCE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11C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731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345D542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27E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EEDD9F3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18B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063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59FA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982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31EAD58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CEF3F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77B63" w14:paraId="1D3E6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1E4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634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9F3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5530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E3FD7F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348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E4634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2C06A09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C8A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031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6153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6A1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6F201D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477B63" w14:paraId="19F7B4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604A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9A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9458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BB4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474FD1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CC68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927969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D1A1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D3A0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5534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6896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785FAE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477B63" w14:paraId="6A3BB0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1160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76D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6C85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B6C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F317A9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CDF77AD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F40C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6E5662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87F5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BF2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623B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3F9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C89652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477B63" w14:paraId="03B1FA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F4E9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491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C4E8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21F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CAC0EF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6A3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8E35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530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3FB5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BD46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78D95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1EB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55D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E68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8ED6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0E25287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D40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C68886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6C2D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B89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6B3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5ECD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2881E7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21F8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E1C4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D84C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A903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E56A3EB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415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659D3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F54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201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96D5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6B9A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43C8B9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9EEA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28F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2B4E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2E6B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6F0ABF8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E8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FAD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EB45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6B1E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2874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0B904C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7794" w14:textId="77777777" w:rsidR="00477B63" w:rsidRDefault="00477B63" w:rsidP="00477B6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10ED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BBA" w14:textId="77777777" w:rsidR="00477B63" w:rsidRPr="001161EA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0A10" w14:textId="77777777" w:rsidR="00477B63" w:rsidRDefault="00477B6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EA32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4698" w14:textId="77777777" w:rsidR="00477B63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2B87" w14:textId="77777777" w:rsidR="00477B63" w:rsidRDefault="00477B6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D2F9" w14:textId="77777777" w:rsidR="00477B63" w:rsidRPr="008D08DE" w:rsidRDefault="00477B6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A11B" w14:textId="77777777" w:rsidR="00477B63" w:rsidRDefault="00477B6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9C13309" w14:textId="77777777" w:rsidR="00477B63" w:rsidRDefault="00477B63">
      <w:pPr>
        <w:spacing w:before="40" w:after="40" w:line="192" w:lineRule="auto"/>
        <w:ind w:right="57"/>
        <w:rPr>
          <w:sz w:val="20"/>
        </w:rPr>
      </w:pPr>
    </w:p>
    <w:p w14:paraId="16333DA7" w14:textId="77777777" w:rsidR="00477B63" w:rsidRDefault="00477B63" w:rsidP="00FF5C69">
      <w:pPr>
        <w:pStyle w:val="Heading1"/>
        <w:spacing w:line="276" w:lineRule="auto"/>
      </w:pPr>
      <w:r>
        <w:t>LINIA 804</w:t>
      </w:r>
    </w:p>
    <w:p w14:paraId="46D0DF8C" w14:textId="77777777" w:rsidR="00477B63" w:rsidRDefault="00477B6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77B63" w14:paraId="46F0D73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DA52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5B2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EE68997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413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DEC1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91C3F72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CE23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C067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DEEC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3B8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D78B" w14:textId="77777777" w:rsidR="00477B63" w:rsidRPr="00436B1D" w:rsidRDefault="00477B6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77B63" w14:paraId="109C0B5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81FE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A52B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2344FCB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EB2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B50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0996E38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323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041C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77A0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33F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F279" w14:textId="77777777" w:rsidR="00477B63" w:rsidRPr="00436B1D" w:rsidRDefault="00477B6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77B63" w14:paraId="4AB8C3B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B3FD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D14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03D0E2B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7A1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72F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85A468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659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226F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D378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5F96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D1CA" w14:textId="77777777" w:rsidR="00477B63" w:rsidRPr="00E25A4B" w:rsidRDefault="00477B6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A61F31E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06E42B7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942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0CC9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639F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941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ECA1611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9BD7BD7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D613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711E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5A0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8C8698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705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00A9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3601CC7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2B92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6F9B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54578FC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0FB2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09AF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6627F9B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BC608B2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7484EA9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BFE7380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C1A1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05F1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E13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EB58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60F0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688E29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3BE1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1A5A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D307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6F5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52A0E23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96D0AA9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73EED34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CEB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0340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78E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0CD2649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6A21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42E3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415EC4A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C84B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A32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50E7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8A02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AA62B45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3D6C6EA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D879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126F27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F2CD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6ED4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7203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C35E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61D0D97C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8D97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BFE9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0C61068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398D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B2EA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C486292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5147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139D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73EF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213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7355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212443F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7B63" w14:paraId="59736BC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5785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4B4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A69D07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FC28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7AB3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38BFBA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C1E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5E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2D37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871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B38E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86D055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7B63" w14:paraId="06C7204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2EA0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8ED6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ACC71FF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1DB4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429C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D36015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BDE0F98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108FB68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0A19FAC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37749A0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452F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EF8B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8EAC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3AF8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17CF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66EF877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8FCC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3657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680A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4FEE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5CE208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7DF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671293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3A89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8F41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A99F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003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75CF77D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E438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FCE6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0B7A" w14:textId="77777777" w:rsidR="00477B63" w:rsidRPr="00A152FB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0DFA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D5A14AC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F70F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B59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193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45CE" w14:textId="77777777" w:rsidR="00477B63" w:rsidRPr="00F9444C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BDEA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77B63" w14:paraId="15FB6083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ADDF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2426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51A7B0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ADDA" w14:textId="77777777" w:rsidR="00477B63" w:rsidRPr="00A152FB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71E4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0A50EAC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A3F8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1F8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A3D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E18B" w14:textId="77777777" w:rsidR="00477B63" w:rsidRPr="00F9444C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700F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0E5ABC4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7B63" w14:paraId="3272B22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410D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8A28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A9EF2BB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AD60" w14:textId="77777777" w:rsidR="00477B63" w:rsidRPr="00A152FB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139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C762C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1F9F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DA80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1BC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220A" w14:textId="77777777" w:rsidR="00477B63" w:rsidRPr="00F9444C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D2CB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9288492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77B63" w14:paraId="4B2A030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39B8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2BB8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36FE" w14:textId="77777777" w:rsidR="00477B63" w:rsidRPr="00A152FB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7F91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BFE0F4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AD1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6ED50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314E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788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5179" w14:textId="77777777" w:rsidR="00477B63" w:rsidRPr="00F9444C" w:rsidRDefault="00477B6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498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12881B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4F4A4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77B63" w14:paraId="2A6A1EA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2060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DE1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03C3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0D34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D207B08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8E0A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EEF3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788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A0002A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3FB3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5BA3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828376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5FA1A75" w14:textId="77777777" w:rsidR="00477B63" w:rsidRDefault="00477B6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D5FD7B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77B63" w14:paraId="0D9D83D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53F1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20A4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F01E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A61B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7459B7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775A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C9A889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7EE4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B29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1D4E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253C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BDA37DA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77B63" w14:paraId="6699965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4458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D15C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BE1E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5CF0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DB24D6F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AE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86C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8124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D5E304C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B4DE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79A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14757BE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7AEC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781E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BD5DC3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B7C5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C43B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87BFBB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3D360E5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39C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706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2B0F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8E8E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A89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55048F3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241A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F094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56C6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D142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529709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87907BE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C4D5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2426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C0EA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DEE953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5DE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5BDA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6E840E2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F738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F3F1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F421AC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F16F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E353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09C33E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E93DE10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0306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E242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D918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1C66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551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77B63" w14:paraId="611EC47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E499" w14:textId="77777777" w:rsidR="00477B63" w:rsidRDefault="00477B63" w:rsidP="00477B6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AEE7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AE48" w14:textId="77777777" w:rsidR="00477B63" w:rsidRPr="00A152FB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DC3E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B26196D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FAA61CF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1BBD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FDD3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4B29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B7556FB" w14:textId="77777777" w:rsidR="00477B63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DB62" w14:textId="77777777" w:rsidR="00477B63" w:rsidRPr="00F9444C" w:rsidRDefault="00477B6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36B6" w14:textId="77777777" w:rsidR="00477B63" w:rsidRDefault="00477B6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464466C" w14:textId="77777777" w:rsidR="00477B63" w:rsidRDefault="00477B63" w:rsidP="00802827">
      <w:pPr>
        <w:spacing w:line="276" w:lineRule="auto"/>
        <w:ind w:right="57"/>
        <w:rPr>
          <w:sz w:val="20"/>
        </w:rPr>
      </w:pPr>
    </w:p>
    <w:p w14:paraId="58216D22" w14:textId="77777777" w:rsidR="00477B63" w:rsidRDefault="00477B6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A3287C" w14:textId="77777777" w:rsidR="00BB22BD" w:rsidRPr="00C21F42" w:rsidRDefault="00BB22B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64972F" w14:textId="77777777" w:rsidR="00477B63" w:rsidRPr="00C21F42" w:rsidRDefault="00477B6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F0893C8" w14:textId="77777777" w:rsidR="00477B63" w:rsidRPr="00C21F42" w:rsidRDefault="00477B6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71A31DB" w14:textId="77777777" w:rsidR="00477B63" w:rsidRPr="00C21F42" w:rsidRDefault="00477B6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2F75BFF" w14:textId="77777777" w:rsidR="00477B63" w:rsidRDefault="00477B6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69143BE" w14:textId="77777777" w:rsidR="00477B63" w:rsidRPr="00C21F42" w:rsidRDefault="00477B6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DE09E66" w14:textId="77777777" w:rsidR="00477B63" w:rsidRPr="00C21F42" w:rsidRDefault="00477B6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D2988BF" w14:textId="77777777" w:rsidR="00477B63" w:rsidRPr="00C21F42" w:rsidRDefault="00477B6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D6FCB1E" w14:textId="77777777" w:rsidR="00477B63" w:rsidRPr="00C21F42" w:rsidRDefault="00477B6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A04EB9" w:rsidRDefault="001513BB" w:rsidP="00A04EB9"/>
    <w:sectPr w:rsidR="001513BB" w:rsidRPr="00A04EB9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48BE" w14:textId="77777777" w:rsidR="00F64700" w:rsidRDefault="00F64700">
      <w:r>
        <w:separator/>
      </w:r>
    </w:p>
  </w:endnote>
  <w:endnote w:type="continuationSeparator" w:id="0">
    <w:p w14:paraId="087222CF" w14:textId="77777777" w:rsidR="00F64700" w:rsidRDefault="00F6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64AA" w14:textId="77777777" w:rsidR="00F64700" w:rsidRDefault="00F64700">
      <w:r>
        <w:separator/>
      </w:r>
    </w:p>
  </w:footnote>
  <w:footnote w:type="continuationSeparator" w:id="0">
    <w:p w14:paraId="3447BF35" w14:textId="77777777" w:rsidR="00F64700" w:rsidRDefault="00F6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543906AE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153289">
      <w:rPr>
        <w:b/>
        <w:bCs/>
        <w:i/>
        <w:iCs/>
        <w:sz w:val="22"/>
      </w:rPr>
      <w:t>decada 1-10 noiembrie 2025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7582FD26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153289">
      <w:rPr>
        <w:b/>
        <w:bCs/>
        <w:i/>
        <w:iCs/>
        <w:sz w:val="22"/>
      </w:rPr>
      <w:t>decada 1-10 noiembrie 2025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IE9TSv3PzKx041h/uxVgOISX2O3a1COFu8Zh358A5Fdu+kyRVNRj0WHmssg9c7P3AvSUEmmnLv/4p/4zDM9GQ==" w:salt="myz7wJ3YeQc778ca9pYWD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5D2B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DEB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28E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2BD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41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700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15848</Words>
  <Characters>90334</Characters>
  <Application>Microsoft Office Word</Application>
  <DocSecurity>0</DocSecurity>
  <Lines>752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2025-10-23T06:39:00Z</dcterms:created>
  <dcterms:modified xsi:type="dcterms:W3CDTF">2025-10-23T08:21:00Z</dcterms:modified>
</cp:coreProperties>
</file>